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C33AF17">
      <w:pPr>
        <w:rPr>
          <w:rFonts w:eastAsiaTheme="minorEastAsia" w:hint="eastAsia"/>
          <w:sz w:val="21"/>
          <w:lang w:eastAsia="zh-CN"/>
        </w:rPr>
      </w:pPr>
      <w:bookmarkStart w:id="0" w:name="_GoBack"/>
      <w:bookmarkEnd w:id="0"/>
      <w:r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935" distR="114935" simplePos="0" relativeHeight="251699200" behindDoc="0" locked="0" layoutInCell="1" allowOverlap="1">
            <wp:simplePos x="0" y="0"/>
            <wp:positionH relativeFrom="column">
              <wp:posOffset>5857240</wp:posOffset>
            </wp:positionH>
            <wp:positionV relativeFrom="paragraph">
              <wp:posOffset>280035</wp:posOffset>
            </wp:positionV>
            <wp:extent cx="1162050" cy="1398905"/>
            <wp:effectExtent l="0" t="0" r="6350" b="10795"/>
            <wp:wrapNone/>
            <wp:docPr id="67" name="图片 67" descr="C:\Users\lenovo\Pictures\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:\Users\lenovo\Pictures\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481" b="448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-120015</wp:posOffset>
                </wp:positionV>
                <wp:extent cx="1428750" cy="570865"/>
                <wp:effectExtent l="0" t="0" r="0" b="635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42635" y="52070"/>
                          <a:ext cx="1428750" cy="570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48"/>
                                <w:szCs w:val="48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2.5pt;height:44.95pt;margin-top:-9.45pt;margin-left:241.35pt;mso-height-relative:page;mso-width-relative:page;position:absolute;z-index:251703296" coordsize="21600,21600" filled="t" fillcolor="white" stroked="f" strokeweight="0.5pt">
                <o:lock v:ext="edit" aspectratio="f"/>
                <v:textbox>
                  <w:txbxContent>
                    <w:p w14:paraId="14A304F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48"/>
                          <w:szCs w:val="48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-248920</wp:posOffset>
                </wp:positionV>
                <wp:extent cx="1269365" cy="2724785"/>
                <wp:effectExtent l="0" t="0" r="6985" b="18415"/>
                <wp:wrapNone/>
                <wp:docPr id="10" name="半闭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560" y="22225"/>
                          <a:ext cx="1269365" cy="2724785"/>
                        </a:xfrm>
                        <a:prstGeom prst="halfFrame">
                          <a:avLst/>
                        </a:prstGeom>
                        <a:solidFill>
                          <a:srgbClr val="294B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99.95pt;height:214.55pt;margin-top:-19.6pt;margin-left:-19.8pt;mso-height-relative:page;mso-width-relative:page;position:absolute;v-text-anchor:middle;z-index:251717632" coordsize="1269365,2724785" path="m,l1269365,,1072252,423117,423117,423117,423117,1816532,,2724785xe" filled="t" fillcolor="#294b82" stroked="f" strokeweight="1pt">
                <v:stroke joinstyle="miter"/>
                <v:path o:connecttype="custom" o:connectlocs="1170808,211558;211558,2270658;0,1362392;63468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85725</wp:posOffset>
                </wp:positionV>
                <wp:extent cx="7394575" cy="10525760"/>
                <wp:effectExtent l="86995" t="86995" r="100330" b="93345"/>
                <wp:wrapNone/>
                <wp:docPr id="110" name="矩形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055" y="37465"/>
                          <a:ext cx="7394575" cy="10525760"/>
                        </a:xfrm>
                        <a:prstGeom prst="rect">
                          <a:avLst/>
                        </a:prstGeom>
                        <a:noFill/>
                        <a:ln w="1746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82.25pt;height:828.8pt;margin-top:6.75pt;margin-left:6.45pt;mso-height-relative:page;mso-width-relative:page;position:absolute;v-text-anchor:middle;z-index:-251657216" coordsize="21600,21600" filled="f" stroked="t" strokecolor="#b4c7e7" strokeweight="13.75pt">
                <v:stroke joinstyle="miter"/>
                <o:lock v:ext="edit" aspectratio="f"/>
              </v:rect>
            </w:pict>
          </mc:Fallback>
        </mc:AlternateContent>
      </w:r>
    </w:p>
    <w:p w14:paraId="6D3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1191260</wp:posOffset>
                </wp:positionV>
                <wp:extent cx="146050" cy="179070"/>
                <wp:effectExtent l="0" t="0" r="6350" b="11430"/>
                <wp:wrapNone/>
                <wp:docPr id="46" name="任意多边形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942975" y="1421765"/>
                          <a:ext cx="146050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rgbClr val="294B8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5" o:spid="_x0000_s1028" style="width:11.5pt;height:14.1pt;margin-top:93.8pt;margin-left:38.65pt;mso-height-relative:page;mso-width-relative:page;position:absolute;z-index:251677696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94b82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8668385</wp:posOffset>
                </wp:positionV>
                <wp:extent cx="910590" cy="32829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059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71.7pt;height:25.85pt;margin-top:682.55pt;margin-left:262.0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FE777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6839585</wp:posOffset>
                </wp:positionV>
                <wp:extent cx="905510" cy="29654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12160" y="7047865"/>
                          <a:ext cx="90551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8"/>
                                <w:szCs w:val="28"/>
                                <w:lang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1.3pt;height:23.35pt;margin-top:538.55pt;margin-left:262.0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7AE93A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8"/>
                          <w:szCs w:val="28"/>
                          <w:lang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3150235</wp:posOffset>
                </wp:positionV>
                <wp:extent cx="909955" cy="32258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12160" y="3368040"/>
                          <a:ext cx="90995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71.65pt;height:25.4pt;margin-top:248.05pt;margin-left:262.0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A0A67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1865630</wp:posOffset>
                </wp:positionV>
                <wp:extent cx="290195" cy="222250"/>
                <wp:effectExtent l="0" t="0" r="15875" b="7620"/>
                <wp:wrapNone/>
                <wp:docPr id="6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40055" y="2063750"/>
                          <a:ext cx="290195" cy="222250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4B8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1" o:spid="_x0000_s1032" style="width:22.85pt;height:17.5pt;margin-top:146.9pt;margin-left:33.45pt;mso-height-relative:page;mso-width-relative:page;mso-wrap-style:none;position:absolute;v-text-anchor:middle;z-index:251683840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294b82" stroked="f">
                <v:stroke joinstyle="miter"/>
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6866255</wp:posOffset>
                </wp:positionV>
                <wp:extent cx="244475" cy="243205"/>
                <wp:effectExtent l="0" t="0" r="3175" b="4445"/>
                <wp:wrapNone/>
                <wp:docPr id="8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40055" y="7052945"/>
                          <a:ext cx="244475" cy="243205"/>
                        </a:xfrm>
                        <a:custGeom>
                          <a:avLst/>
                          <a:gdLst>
                            <a:gd name="T0" fmla="*/ 172604 w 417"/>
                            <a:gd name="T1" fmla="*/ 91192 h 417"/>
                            <a:gd name="T2" fmla="*/ 172604 w 417"/>
                            <a:gd name="T3" fmla="*/ 91192 h 417"/>
                            <a:gd name="T4" fmla="*/ 188460 w 417"/>
                            <a:gd name="T5" fmla="*/ 63340 h 417"/>
                            <a:gd name="T6" fmla="*/ 184836 w 417"/>
                            <a:gd name="T7" fmla="*/ 47617 h 417"/>
                            <a:gd name="T8" fmla="*/ 152671 w 417"/>
                            <a:gd name="T9" fmla="*/ 35488 h 417"/>
                            <a:gd name="T10" fmla="*/ 144516 w 417"/>
                            <a:gd name="T11" fmla="*/ 7637 h 417"/>
                            <a:gd name="T12" fmla="*/ 124583 w 417"/>
                            <a:gd name="T13" fmla="*/ 0 h 417"/>
                            <a:gd name="T14" fmla="*/ 96495 w 417"/>
                            <a:gd name="T15" fmla="*/ 15723 h 417"/>
                            <a:gd name="T16" fmla="*/ 68407 w 417"/>
                            <a:gd name="T17" fmla="*/ 0 h 417"/>
                            <a:gd name="T18" fmla="*/ 48474 w 417"/>
                            <a:gd name="T19" fmla="*/ 7637 h 417"/>
                            <a:gd name="T20" fmla="*/ 40320 w 417"/>
                            <a:gd name="T21" fmla="*/ 35488 h 417"/>
                            <a:gd name="T22" fmla="*/ 8155 w 417"/>
                            <a:gd name="T23" fmla="*/ 47617 h 417"/>
                            <a:gd name="T24" fmla="*/ 0 w 417"/>
                            <a:gd name="T25" fmla="*/ 63340 h 417"/>
                            <a:gd name="T26" fmla="*/ 19933 w 417"/>
                            <a:gd name="T27" fmla="*/ 91192 h 417"/>
                            <a:gd name="T28" fmla="*/ 0 w 417"/>
                            <a:gd name="T29" fmla="*/ 123536 h 417"/>
                            <a:gd name="T30" fmla="*/ 8155 w 417"/>
                            <a:gd name="T31" fmla="*/ 139258 h 417"/>
                            <a:gd name="T32" fmla="*/ 40320 w 417"/>
                            <a:gd name="T33" fmla="*/ 147344 h 417"/>
                            <a:gd name="T34" fmla="*/ 48474 w 417"/>
                            <a:gd name="T35" fmla="*/ 178790 h 417"/>
                            <a:gd name="T36" fmla="*/ 68407 w 417"/>
                            <a:gd name="T37" fmla="*/ 186876 h 417"/>
                            <a:gd name="T38" fmla="*/ 96495 w 417"/>
                            <a:gd name="T39" fmla="*/ 167110 h 417"/>
                            <a:gd name="T40" fmla="*/ 124583 w 417"/>
                            <a:gd name="T41" fmla="*/ 186876 h 417"/>
                            <a:gd name="T42" fmla="*/ 144516 w 417"/>
                            <a:gd name="T43" fmla="*/ 178790 h 417"/>
                            <a:gd name="T44" fmla="*/ 152671 w 417"/>
                            <a:gd name="T45" fmla="*/ 147344 h 417"/>
                            <a:gd name="T46" fmla="*/ 184836 w 417"/>
                            <a:gd name="T47" fmla="*/ 139258 h 417"/>
                            <a:gd name="T48" fmla="*/ 188460 w 417"/>
                            <a:gd name="T49" fmla="*/ 119043 h 417"/>
                            <a:gd name="T50" fmla="*/ 172604 w 417"/>
                            <a:gd name="T51" fmla="*/ 91192 h 417"/>
                            <a:gd name="T52" fmla="*/ 96495 w 417"/>
                            <a:gd name="T53" fmla="*/ 131172 h 417"/>
                            <a:gd name="T54" fmla="*/ 96495 w 417"/>
                            <a:gd name="T55" fmla="*/ 131172 h 417"/>
                            <a:gd name="T56" fmla="*/ 56629 w 417"/>
                            <a:gd name="T57" fmla="*/ 91192 h 417"/>
                            <a:gd name="T58" fmla="*/ 96495 w 417"/>
                            <a:gd name="T59" fmla="*/ 51660 h 417"/>
                            <a:gd name="T60" fmla="*/ 136362 w 417"/>
                            <a:gd name="T61" fmla="*/ 91192 h 417"/>
                            <a:gd name="T62" fmla="*/ 96495 w 417"/>
                            <a:gd name="T63" fmla="*/ 131172 h 41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17" w="417" stroke="1">
                              <a:moveTo>
                                <a:pt x="381" y="203"/>
                              </a:moveTo>
                              <a:lnTo>
                                <a:pt x="381" y="203"/>
                              </a:lnTo>
                              <a:cubicBezTo>
                                <a:pt x="381" y="177"/>
                                <a:pt x="399" y="159"/>
                                <a:pt x="416" y="141"/>
                              </a:cubicBezTo>
                              <a:cubicBezTo>
                                <a:pt x="416" y="132"/>
                                <a:pt x="408" y="115"/>
                                <a:pt x="408" y="106"/>
                              </a:cubicBezTo>
                              <a:cubicBezTo>
                                <a:pt x="372" y="115"/>
                                <a:pt x="354" y="97"/>
                                <a:pt x="337" y="79"/>
                              </a:cubicBezTo>
                              <a:cubicBezTo>
                                <a:pt x="319" y="62"/>
                                <a:pt x="310" y="44"/>
                                <a:pt x="319" y="17"/>
                              </a:cubicBezTo>
                              <a:cubicBezTo>
                                <a:pt x="310" y="9"/>
                                <a:pt x="293" y="0"/>
                                <a:pt x="275" y="0"/>
                              </a:cubicBezTo>
                              <a:cubicBezTo>
                                <a:pt x="266" y="17"/>
                                <a:pt x="240" y="35"/>
                                <a:pt x="213" y="35"/>
                              </a:cubicBezTo>
                              <a:cubicBezTo>
                                <a:pt x="187" y="35"/>
                                <a:pt x="160" y="17"/>
                                <a:pt x="151" y="0"/>
                              </a:cubicBezTo>
                              <a:cubicBezTo>
                                <a:pt x="133" y="0"/>
                                <a:pt x="116" y="9"/>
                                <a:pt x="107" y="17"/>
                              </a:cubicBezTo>
                              <a:cubicBezTo>
                                <a:pt x="116" y="44"/>
                                <a:pt x="107" y="62"/>
                                <a:pt x="89" y="79"/>
                              </a:cubicBezTo>
                              <a:cubicBezTo>
                                <a:pt x="72" y="97"/>
                                <a:pt x="44" y="115"/>
                                <a:pt x="18" y="106"/>
                              </a:cubicBezTo>
                              <a:cubicBezTo>
                                <a:pt x="18" y="115"/>
                                <a:pt x="9" y="132"/>
                                <a:pt x="0" y="141"/>
                              </a:cubicBezTo>
                              <a:cubicBezTo>
                                <a:pt x="27" y="159"/>
                                <a:pt x="44" y="177"/>
                                <a:pt x="44" y="203"/>
                              </a:cubicBezTo>
                              <a:cubicBezTo>
                                <a:pt x="44" y="230"/>
                                <a:pt x="27" y="256"/>
                                <a:pt x="0" y="275"/>
                              </a:cubicBezTo>
                              <a:cubicBezTo>
                                <a:pt x="9" y="283"/>
                                <a:pt x="18" y="301"/>
                                <a:pt x="18" y="310"/>
                              </a:cubicBezTo>
                              <a:cubicBezTo>
                                <a:pt x="44" y="310"/>
                                <a:pt x="72" y="310"/>
                                <a:pt x="89" y="328"/>
                              </a:cubicBezTo>
                              <a:cubicBezTo>
                                <a:pt x="107" y="345"/>
                                <a:pt x="116" y="372"/>
                                <a:pt x="107" y="398"/>
                              </a:cubicBezTo>
                              <a:cubicBezTo>
                                <a:pt x="116" y="407"/>
                                <a:pt x="133" y="407"/>
                                <a:pt x="151" y="416"/>
                              </a:cubicBezTo>
                              <a:cubicBezTo>
                                <a:pt x="160" y="389"/>
                                <a:pt x="187" y="372"/>
                                <a:pt x="213" y="372"/>
                              </a:cubicBezTo>
                              <a:cubicBezTo>
                                <a:pt x="240" y="372"/>
                                <a:pt x="266" y="389"/>
                                <a:pt x="275" y="416"/>
                              </a:cubicBezTo>
                              <a:cubicBezTo>
                                <a:pt x="293" y="407"/>
                                <a:pt x="310" y="407"/>
                                <a:pt x="319" y="398"/>
                              </a:cubicBezTo>
                              <a:cubicBezTo>
                                <a:pt x="310" y="372"/>
                                <a:pt x="319" y="345"/>
                                <a:pt x="337" y="328"/>
                              </a:cubicBezTo>
                              <a:cubicBezTo>
                                <a:pt x="354" y="310"/>
                                <a:pt x="372" y="301"/>
                                <a:pt x="408" y="310"/>
                              </a:cubicBezTo>
                              <a:cubicBezTo>
                                <a:pt x="408" y="292"/>
                                <a:pt x="416" y="283"/>
                                <a:pt x="416" y="265"/>
                              </a:cubicBezTo>
                              <a:cubicBezTo>
                                <a:pt x="399" y="256"/>
                                <a:pt x="381" y="230"/>
                                <a:pt x="381" y="203"/>
                              </a:cubicBezTo>
                              <a:close/>
                              <a:moveTo>
                                <a:pt x="213" y="292"/>
                              </a:moveTo>
                              <a:lnTo>
                                <a:pt x="213" y="292"/>
                              </a:lnTo>
                              <a:cubicBezTo>
                                <a:pt x="160" y="292"/>
                                <a:pt x="125" y="256"/>
                                <a:pt x="125" y="203"/>
                              </a:cubicBezTo>
                              <a:cubicBezTo>
                                <a:pt x="125" y="159"/>
                                <a:pt x="160" y="115"/>
                                <a:pt x="213" y="115"/>
                              </a:cubicBezTo>
                              <a:cubicBezTo>
                                <a:pt x="266" y="115"/>
                                <a:pt x="301" y="159"/>
                                <a:pt x="301" y="203"/>
                              </a:cubicBezTo>
                              <a:cubicBezTo>
                                <a:pt x="301" y="256"/>
                                <a:pt x="266" y="292"/>
                                <a:pt x="213" y="2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4B8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5" o:spid="_x0000_s1033" style="width:19.25pt;height:19.15pt;margin-top:540.65pt;margin-left:34.65pt;mso-height-relative:page;mso-width-relative:page;mso-wrap-style:none;position:absolute;v-text-anchor:middle;z-index:251696128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#294b82" stroked="f">
                <v:stroke joinstyle="miter"/>
                <v:path o:connecttype="custom" o:connectlocs="101192716,53185492;101192716,53185492;110488629,36941498;108363983,27771444;89506577,20697503;84725537,4454092;73039397,0;56572218,9170053;40105039,0;28418899,4454092;23638446,20697503;4781039,27771444;0,36941498;11686139,53185492;0,72049335;4781039,81218805;23638446,85934766;28418899,104274872;40105039,108990833;56572218,97462799;73039397,108990833;84725537,104274872;89506577,85934766;108363983,81218805;110488629,69428903;101192716,53185492;56572218,76502844;56572218,76502844;33199939,53185492;56572218,30129425;79945083,53185492;56572218,76502844" o:connectangles="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8678545</wp:posOffset>
                </wp:positionV>
                <wp:extent cx="228600" cy="269875"/>
                <wp:effectExtent l="0" t="0" r="0" b="6350"/>
                <wp:wrapNone/>
                <wp:docPr id="18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9875"/>
                        </a:xfrm>
                        <a:custGeom>
                          <a:avLst/>
                          <a:gdLst>
                            <a:gd name="T0" fmla="*/ 127540 w 391"/>
                            <a:gd name="T1" fmla="*/ 79951 h 463"/>
                            <a:gd name="T2" fmla="*/ 127540 w 391"/>
                            <a:gd name="T3" fmla="*/ 79951 h 463"/>
                            <a:gd name="T4" fmla="*/ 143764 w 391"/>
                            <a:gd name="T5" fmla="*/ 8085 h 463"/>
                            <a:gd name="T6" fmla="*/ 91937 w 391"/>
                            <a:gd name="T7" fmla="*/ 60188 h 463"/>
                            <a:gd name="T8" fmla="*/ 44166 w 391"/>
                            <a:gd name="T9" fmla="*/ 103757 h 463"/>
                            <a:gd name="T10" fmla="*/ 44166 w 391"/>
                            <a:gd name="T11" fmla="*/ 179666 h 463"/>
                            <a:gd name="T12" fmla="*/ 139708 w 391"/>
                            <a:gd name="T13" fmla="*/ 207514 h 463"/>
                            <a:gd name="T14" fmla="*/ 175761 w 391"/>
                            <a:gd name="T15" fmla="*/ 99714 h 463"/>
                            <a:gd name="T16" fmla="*/ 127540 w 391"/>
                            <a:gd name="T17" fmla="*/ 79951 h 463"/>
                            <a:gd name="T18" fmla="*/ 31998 w 391"/>
                            <a:gd name="T19" fmla="*/ 79951 h 463"/>
                            <a:gd name="T20" fmla="*/ 31998 w 391"/>
                            <a:gd name="T21" fmla="*/ 79951 h 463"/>
                            <a:gd name="T22" fmla="*/ 0 w 391"/>
                            <a:gd name="T23" fmla="*/ 115435 h 463"/>
                            <a:gd name="T24" fmla="*/ 0 w 391"/>
                            <a:gd name="T25" fmla="*/ 167089 h 463"/>
                            <a:gd name="T26" fmla="*/ 31998 w 391"/>
                            <a:gd name="T27" fmla="*/ 203471 h 463"/>
                            <a:gd name="T28" fmla="*/ 19829 w 391"/>
                            <a:gd name="T29" fmla="*/ 179666 h 463"/>
                            <a:gd name="T30" fmla="*/ 19829 w 391"/>
                            <a:gd name="T31" fmla="*/ 107799 h 463"/>
                            <a:gd name="T32" fmla="*/ 31998 w 391"/>
                            <a:gd name="T33" fmla="*/ 79951 h 4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463" w="391" stroke="1">
                              <a:moveTo>
                                <a:pt x="283" y="178"/>
                              </a:moveTo>
                              <a:lnTo>
                                <a:pt x="283" y="178"/>
                              </a:lnTo>
                              <a:cubicBezTo>
                                <a:pt x="283" y="169"/>
                                <a:pt x="373" y="89"/>
                                <a:pt x="319" y="18"/>
                              </a:cubicBezTo>
                              <a:cubicBezTo>
                                <a:pt x="310" y="0"/>
                                <a:pt x="266" y="98"/>
                                <a:pt x="204" y="134"/>
                              </a:cubicBezTo>
                              <a:cubicBezTo>
                                <a:pt x="169" y="160"/>
                                <a:pt x="98" y="204"/>
                                <a:pt x="98" y="231"/>
                              </a:cubicBezTo>
                              <a:cubicBezTo>
                                <a:pt x="98" y="400"/>
                                <a:pt x="98" y="400"/>
                                <a:pt x="98" y="400"/>
                              </a:cubicBezTo>
                              <a:cubicBezTo>
                                <a:pt x="98" y="435"/>
                                <a:pt x="213" y="462"/>
                                <a:pt x="310" y="462"/>
                              </a:cubicBezTo>
                              <a:cubicBezTo>
                                <a:pt x="345" y="462"/>
                                <a:pt x="390" y="249"/>
                                <a:pt x="390" y="222"/>
                              </a:cubicBezTo>
                              <a:cubicBezTo>
                                <a:pt x="390" y="187"/>
                                <a:pt x="292" y="187"/>
                                <a:pt x="283" y="178"/>
                              </a:cubicBezTo>
                              <a:close/>
                              <a:moveTo>
                                <a:pt x="71" y="178"/>
                              </a:moveTo>
                              <a:lnTo>
                                <a:pt x="71" y="178"/>
                              </a:lnTo>
                              <a:cubicBezTo>
                                <a:pt x="54" y="178"/>
                                <a:pt x="0" y="187"/>
                                <a:pt x="0" y="257"/>
                              </a:cubicBezTo>
                              <a:cubicBezTo>
                                <a:pt x="0" y="372"/>
                                <a:pt x="0" y="372"/>
                                <a:pt x="0" y="372"/>
                              </a:cubicBezTo>
                              <a:cubicBezTo>
                                <a:pt x="0" y="444"/>
                                <a:pt x="54" y="453"/>
                                <a:pt x="71" y="453"/>
                              </a:cubicBezTo>
                              <a:cubicBezTo>
                                <a:pt x="89" y="453"/>
                                <a:pt x="44" y="435"/>
                                <a:pt x="44" y="400"/>
                              </a:cubicBezTo>
                              <a:cubicBezTo>
                                <a:pt x="44" y="240"/>
                                <a:pt x="44" y="240"/>
                                <a:pt x="44" y="240"/>
                              </a:cubicBezTo>
                              <a:cubicBezTo>
                                <a:pt x="44" y="196"/>
                                <a:pt x="89" y="178"/>
                                <a:pt x="71" y="1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4B8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70" o:spid="_x0000_s1034" style="width:18pt;height:21.25pt;margin-top:683.35pt;margin-left:34.65pt;mso-height-relative:page;mso-width-relative:page;mso-wrap-style:none;position:absolute;v-text-anchor:middle;z-index:251715584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#294b82" stroked="f">
                <v:stroke joinstyle="miter"/>
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9025255</wp:posOffset>
                </wp:positionV>
                <wp:extent cx="6575425" cy="1056640"/>
                <wp:effectExtent l="0" t="0" r="0" b="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3200" y="7213600"/>
                          <a:ext cx="6575425" cy="105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13D4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本人性格开朗、稳重、真诚；敢于迎接挑战及承担责任，富有工作热情，乐业敬业 ,善于与人沟通，营造和谐的工作氛围 ,具有较强的适应能力；注重人性化管理，能带动下属充分发挥团队合作精神，为公司创造利益。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5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hint="eastAsia"/>
                                <w:color w:val="333F50" w:themeColor="text2" w:themeShade="B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35" type="#_x0000_t202" style="width:517.75pt;height:83.2pt;margin-top:710.65pt;margin-left:38.65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7DF27B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13D4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本人性格开朗、稳重、真诚；敢于迎接挑战及承担责任，富有工作热情，乐业敬业 ,善于与人沟通，营造和谐的工作氛围 ,具有较强的适应能力；注重人性化管理，能带动下属充分发挥团队合作精神，为公司创造利益。</w:t>
                      </w:r>
                    </w:p>
                    <w:p w14:paraId="1F3AFBBD">
                      <w:pPr>
                        <w:pStyle w:val="NormalWeb"/>
                        <w:kinsoku/>
                        <w:spacing w:line="5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hint="eastAsia"/>
                          <w:color w:val="333F50" w:themeColor="text2" w:themeShade="B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7188835</wp:posOffset>
                </wp:positionV>
                <wp:extent cx="6798310" cy="141541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19375" y="7526020"/>
                          <a:ext cx="6798310" cy="1415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大学英语CET6、普通话二级甲等；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熟悉人力资源，熟练使用网络交流工具和掌握Office等办公软件；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电脑技能：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通过国家计算机二级，擅长使用PPT制作各类汇报PPT；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szCs w:val="21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熟练使用财务软件;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35.3pt;height:111.45pt;margin-top:566.05pt;margin-left:38.65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73E9B7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大学英语CET6、普通话二级甲等； </w:t>
                      </w:r>
                    </w:p>
                    <w:p w14:paraId="623BE5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熟悉人力资源，熟练使用网络交流工具和掌握Office等办公软件；</w:t>
                      </w:r>
                    </w:p>
                    <w:p w14:paraId="4C89E5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电脑技能：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通过国家计算机二级，擅长使用PPT制作各类汇报PPT；</w:t>
                      </w:r>
                    </w:p>
                    <w:p w14:paraId="4281B9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szCs w:val="21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熟练使用财务软件;</w:t>
                      </w:r>
                    </w:p>
                    <w:p w14:paraId="60043779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3467100</wp:posOffset>
                </wp:positionV>
                <wp:extent cx="6938010" cy="32893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0320" y="4427855"/>
                          <a:ext cx="6938010" cy="328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2016-01—2018-02                    山东XX                               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1.负责销售数据和订单的系统录入，协调业务员销售订单与仓库发货相关事宜；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2.负责销售合同资料的整理、搜集、归档，接待来访客户及综合协调日常行政事；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3.从事产品的营销、推广工作，完成团队下发的业务指标；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2018-03—2023-02                     青岛XX                               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1.制作各类销售报表，为销售团队提供准确的销售分析数据，进行成本核算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2.实时了解行业的变化，跟踪客户的详细数据，为客户制定更完善的投放计划。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3.根据团队销售计划，完成部门销售指标；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46.3pt;height:259pt;margin-top:273pt;margin-left:38.6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5487A2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2016-01—2018-02                    山东XX                               销售专员</w:t>
                      </w:r>
                    </w:p>
                    <w:p w14:paraId="31AF41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17D6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1.负责销售数据和订单的系统录入，协调业务员销售订单与仓库发货相关事宜；</w:t>
                      </w:r>
                    </w:p>
                    <w:p w14:paraId="514692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2.负责销售合同资料的整理、搜集、归档，接待来访客户及综合协调日常行政事；</w:t>
                      </w:r>
                    </w:p>
                    <w:p w14:paraId="6D7122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3.从事产品的营销、推广工作，完成团队下发的业务指标；</w:t>
                      </w:r>
                    </w:p>
                    <w:p w14:paraId="27C965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2018-03—2023-02                     青岛XX                               销售经理</w:t>
                      </w:r>
                    </w:p>
                    <w:p w14:paraId="62B643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6DCFC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1.制作各类销售报表，为销售团队提供准确的销售分析数据，进行成本核算 </w:t>
                      </w:r>
                    </w:p>
                    <w:p w14:paraId="2B533C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2.实时了解行业的变化，跟踪客户的详细数据，为客户制定更完善的投放计划。</w:t>
                      </w:r>
                    </w:p>
                    <w:p w14:paraId="16229875">
                      <w:pPr>
                        <w:rPr>
                          <w:rFonts w:ascii="微软雅黑" w:eastAsia="微软雅黑" w:hAnsi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3.根据团队销售计划，完成部门销售指标；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                                                                    </w:t>
      </w:r>
    </w:p>
    <w:p w14:paraId="2058E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136525</wp:posOffset>
                </wp:positionV>
                <wp:extent cx="180340" cy="195580"/>
                <wp:effectExtent l="0" t="0" r="10160" b="13970"/>
                <wp:wrapNone/>
                <wp:docPr id="31" name="Freefor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0340" cy="195580"/>
                        </a:xfrm>
                        <a:custGeom>
                          <a:avLst/>
                          <a:gdLst>
                            <a:gd name="T0" fmla="*/ 4096 w 4097"/>
                            <a:gd name="T1" fmla="*/ 3712 h 4096"/>
                            <a:gd name="T2" fmla="*/ 3840 w 4097"/>
                            <a:gd name="T3" fmla="*/ 4072 h 4096"/>
                            <a:gd name="T4" fmla="*/ 3840 w 4097"/>
                            <a:gd name="T5" fmla="*/ 4096 h 4096"/>
                            <a:gd name="T6" fmla="*/ 256 w 4097"/>
                            <a:gd name="T7" fmla="*/ 4096 h 4096"/>
                            <a:gd name="T8" fmla="*/ 256 w 4097"/>
                            <a:gd name="T9" fmla="*/ 4072 h 4096"/>
                            <a:gd name="T10" fmla="*/ 0 w 4097"/>
                            <a:gd name="T11" fmla="*/ 3712 h 4096"/>
                            <a:gd name="T12" fmla="*/ 384 w 4097"/>
                            <a:gd name="T13" fmla="*/ 3200 h 4096"/>
                            <a:gd name="T14" fmla="*/ 1536 w 4097"/>
                            <a:gd name="T15" fmla="*/ 2560 h 4096"/>
                            <a:gd name="T16" fmla="*/ 1536 w 4097"/>
                            <a:gd name="T17" fmla="*/ 2294 h 4096"/>
                            <a:gd name="T18" fmla="*/ 1024 w 4097"/>
                            <a:gd name="T19" fmla="*/ 1408 h 4096"/>
                            <a:gd name="T20" fmla="*/ 1024 w 4097"/>
                            <a:gd name="T21" fmla="*/ 1024 h 4096"/>
                            <a:gd name="T22" fmla="*/ 2048 w 4097"/>
                            <a:gd name="T23" fmla="*/ 0 h 4096"/>
                            <a:gd name="T24" fmla="*/ 3072 w 4097"/>
                            <a:gd name="T25" fmla="*/ 1024 h 4096"/>
                            <a:gd name="T26" fmla="*/ 3072 w 4097"/>
                            <a:gd name="T27" fmla="*/ 1408 h 4096"/>
                            <a:gd name="T28" fmla="*/ 2560 w 4097"/>
                            <a:gd name="T29" fmla="*/ 2294 h 4096"/>
                            <a:gd name="T30" fmla="*/ 2560 w 4097"/>
                            <a:gd name="T31" fmla="*/ 2560 h 4096"/>
                            <a:gd name="T32" fmla="*/ 3712 w 4097"/>
                            <a:gd name="T33" fmla="*/ 3200 h 4096"/>
                            <a:gd name="T34" fmla="*/ 4096 w 4097"/>
                            <a:gd name="T35" fmla="*/ 3712 h 40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096" w="4097" stroke="1">
                              <a:moveTo>
                                <a:pt x="4096" y="3712"/>
                              </a:moveTo>
                              <a:cubicBezTo>
                                <a:pt x="4097" y="3879"/>
                                <a:pt x="3989" y="4020"/>
                                <a:pt x="3840" y="4072"/>
                              </a:cubicBezTo>
                              <a:cubicBezTo>
                                <a:pt x="3840" y="4096"/>
                                <a:pt x="3840" y="4096"/>
                                <a:pt x="3840" y="4096"/>
                              </a:cubicBezTo>
                              <a:cubicBezTo>
                                <a:pt x="256" y="4096"/>
                                <a:pt x="256" y="4096"/>
                                <a:pt x="256" y="4096"/>
                              </a:cubicBezTo>
                              <a:cubicBezTo>
                                <a:pt x="256" y="4072"/>
                                <a:pt x="256" y="4072"/>
                                <a:pt x="256" y="4072"/>
                              </a:cubicBezTo>
                              <a:cubicBezTo>
                                <a:pt x="107" y="4020"/>
                                <a:pt x="0" y="3879"/>
                                <a:pt x="0" y="3712"/>
                              </a:cubicBezTo>
                              <a:cubicBezTo>
                                <a:pt x="0" y="3411"/>
                                <a:pt x="384" y="3200"/>
                                <a:pt x="384" y="3200"/>
                              </a:cubicBezTo>
                              <a:cubicBezTo>
                                <a:pt x="1536" y="2560"/>
                                <a:pt x="1536" y="2560"/>
                                <a:pt x="1536" y="2560"/>
                              </a:cubicBezTo>
                              <a:cubicBezTo>
                                <a:pt x="1536" y="2294"/>
                                <a:pt x="1536" y="2294"/>
                                <a:pt x="1536" y="2294"/>
                              </a:cubicBezTo>
                              <a:cubicBezTo>
                                <a:pt x="1230" y="2117"/>
                                <a:pt x="1024" y="1787"/>
                                <a:pt x="1024" y="1408"/>
                              </a:cubicBezTo>
                              <a:cubicBezTo>
                                <a:pt x="1024" y="1340"/>
                                <a:pt x="1024" y="1092"/>
                                <a:pt x="1024" y="1024"/>
                              </a:cubicBezTo>
                              <a:cubicBezTo>
                                <a:pt x="1024" y="458"/>
                                <a:pt x="1482" y="0"/>
                                <a:pt x="2048" y="0"/>
                              </a:cubicBezTo>
                              <a:cubicBezTo>
                                <a:pt x="2614" y="0"/>
                                <a:pt x="3072" y="458"/>
                                <a:pt x="3072" y="1024"/>
                              </a:cubicBezTo>
                              <a:cubicBezTo>
                                <a:pt x="3072" y="1092"/>
                                <a:pt x="3072" y="1340"/>
                                <a:pt x="3072" y="1408"/>
                              </a:cubicBezTo>
                              <a:cubicBezTo>
                                <a:pt x="3072" y="1787"/>
                                <a:pt x="2866" y="2117"/>
                                <a:pt x="2560" y="2294"/>
                              </a:cubicBezTo>
                              <a:cubicBezTo>
                                <a:pt x="2560" y="2560"/>
                                <a:pt x="2560" y="2560"/>
                                <a:pt x="2560" y="2560"/>
                              </a:cubicBezTo>
                              <a:cubicBezTo>
                                <a:pt x="3712" y="3200"/>
                                <a:pt x="3712" y="3200"/>
                                <a:pt x="3712" y="3200"/>
                              </a:cubicBezTo>
                              <a:cubicBezTo>
                                <a:pt x="3712" y="3200"/>
                                <a:pt x="4094" y="3421"/>
                                <a:pt x="4096" y="37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4B8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69" o:spid="_x0000_s1038" style="width:14.2pt;height:15.4pt;margin-top:10.75pt;margin-left:38.65pt;mso-height-relative:page;mso-width-relative:page;position:absolute;z-index:251698176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#294b82" stroked="f">
                <v:stroke joinstyle="miter"/>
                <v:path o:connecttype="custom" o:connectlocs="180295,177244;169027,194434;169027,195580;11268,195580;11268,194434;0,177244;16902,152796;67610,122237;67610,109536;45073,67230;45073,48895;90147,0;135221,48895;135221,67230;112684,109536;112684,122237;163393,152796;180295,177244" o:connectangles="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155575</wp:posOffset>
                </wp:positionV>
                <wp:extent cx="183515" cy="164465"/>
                <wp:effectExtent l="0" t="0" r="6985" b="6985"/>
                <wp:wrapNone/>
                <wp:docPr id="77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4465"/>
                        </a:xfrm>
                        <a:custGeom>
                          <a:avLst/>
                          <a:gdLst>
                            <a:gd name="T0" fmla="*/ 199518 w 497"/>
                            <a:gd name="T1" fmla="*/ 31535 h 444"/>
                            <a:gd name="T2" fmla="*/ 199518 w 497"/>
                            <a:gd name="T3" fmla="*/ 31535 h 444"/>
                            <a:gd name="T4" fmla="*/ 191861 w 497"/>
                            <a:gd name="T5" fmla="*/ 31535 h 444"/>
                            <a:gd name="T6" fmla="*/ 191861 w 497"/>
                            <a:gd name="T7" fmla="*/ 199574 h 444"/>
                            <a:gd name="T8" fmla="*/ 199518 w 497"/>
                            <a:gd name="T9" fmla="*/ 199574 h 444"/>
                            <a:gd name="T10" fmla="*/ 223388 w 497"/>
                            <a:gd name="T11" fmla="*/ 179302 h 444"/>
                            <a:gd name="T12" fmla="*/ 223388 w 497"/>
                            <a:gd name="T13" fmla="*/ 55863 h 444"/>
                            <a:gd name="T14" fmla="*/ 199518 w 497"/>
                            <a:gd name="T15" fmla="*/ 31535 h 444"/>
                            <a:gd name="T16" fmla="*/ 0 w 497"/>
                            <a:gd name="T17" fmla="*/ 55863 h 444"/>
                            <a:gd name="T18" fmla="*/ 0 w 497"/>
                            <a:gd name="T19" fmla="*/ 55863 h 444"/>
                            <a:gd name="T20" fmla="*/ 0 w 497"/>
                            <a:gd name="T21" fmla="*/ 179302 h 444"/>
                            <a:gd name="T22" fmla="*/ 23870 w 497"/>
                            <a:gd name="T23" fmla="*/ 199574 h 444"/>
                            <a:gd name="T24" fmla="*/ 31977 w 497"/>
                            <a:gd name="T25" fmla="*/ 199574 h 444"/>
                            <a:gd name="T26" fmla="*/ 31977 w 497"/>
                            <a:gd name="T27" fmla="*/ 31535 h 444"/>
                            <a:gd name="T28" fmla="*/ 23870 w 497"/>
                            <a:gd name="T29" fmla="*/ 31535 h 444"/>
                            <a:gd name="T30" fmla="*/ 0 w 497"/>
                            <a:gd name="T31" fmla="*/ 55863 h 444"/>
                            <a:gd name="T32" fmla="*/ 151777 w 497"/>
                            <a:gd name="T33" fmla="*/ 11713 h 444"/>
                            <a:gd name="T34" fmla="*/ 151777 w 497"/>
                            <a:gd name="T35" fmla="*/ 11713 h 444"/>
                            <a:gd name="T36" fmla="*/ 111694 w 497"/>
                            <a:gd name="T37" fmla="*/ 0 h 444"/>
                            <a:gd name="T38" fmla="*/ 72061 w 497"/>
                            <a:gd name="T39" fmla="*/ 11713 h 444"/>
                            <a:gd name="T40" fmla="*/ 72061 w 497"/>
                            <a:gd name="T41" fmla="*/ 31535 h 444"/>
                            <a:gd name="T42" fmla="*/ 48190 w 497"/>
                            <a:gd name="T43" fmla="*/ 31535 h 444"/>
                            <a:gd name="T44" fmla="*/ 48190 w 497"/>
                            <a:gd name="T45" fmla="*/ 199574 h 444"/>
                            <a:gd name="T46" fmla="*/ 175648 w 497"/>
                            <a:gd name="T47" fmla="*/ 199574 h 444"/>
                            <a:gd name="T48" fmla="*/ 175648 w 497"/>
                            <a:gd name="T49" fmla="*/ 31535 h 444"/>
                            <a:gd name="T50" fmla="*/ 151777 w 497"/>
                            <a:gd name="T51" fmla="*/ 31535 h 444"/>
                            <a:gd name="T52" fmla="*/ 151777 w 497"/>
                            <a:gd name="T53" fmla="*/ 11713 h 444"/>
                            <a:gd name="T54" fmla="*/ 135564 w 497"/>
                            <a:gd name="T55" fmla="*/ 31535 h 444"/>
                            <a:gd name="T56" fmla="*/ 135564 w 497"/>
                            <a:gd name="T57" fmla="*/ 31535 h 444"/>
                            <a:gd name="T58" fmla="*/ 87824 w 497"/>
                            <a:gd name="T59" fmla="*/ 31535 h 444"/>
                            <a:gd name="T60" fmla="*/ 87824 w 497"/>
                            <a:gd name="T61" fmla="*/ 19822 h 444"/>
                            <a:gd name="T62" fmla="*/ 111694 w 497"/>
                            <a:gd name="T63" fmla="*/ 11713 h 444"/>
                            <a:gd name="T64" fmla="*/ 135564 w 497"/>
                            <a:gd name="T65" fmla="*/ 19822 h 444"/>
                            <a:gd name="T66" fmla="*/ 135564 w 497"/>
                            <a:gd name="T67" fmla="*/ 31535 h 444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444" w="497" stroke="1">
                              <a:moveTo>
                                <a:pt x="443" y="70"/>
                              </a:moveTo>
                              <a:lnTo>
                                <a:pt x="443" y="70"/>
                              </a:lnTo>
                              <a:cubicBezTo>
                                <a:pt x="426" y="70"/>
                                <a:pt x="426" y="70"/>
                                <a:pt x="426" y="70"/>
                              </a:cubicBezTo>
                              <a:cubicBezTo>
                                <a:pt x="426" y="443"/>
                                <a:pt x="426" y="443"/>
                                <a:pt x="426" y="443"/>
                              </a:cubicBezTo>
                              <a:cubicBezTo>
                                <a:pt x="443" y="443"/>
                                <a:pt x="443" y="443"/>
                                <a:pt x="443" y="443"/>
                              </a:cubicBezTo>
                              <a:cubicBezTo>
                                <a:pt x="479" y="443"/>
                                <a:pt x="496" y="425"/>
                                <a:pt x="496" y="398"/>
                              </a:cubicBezTo>
                              <a:cubicBezTo>
                                <a:pt x="496" y="124"/>
                                <a:pt x="496" y="124"/>
                                <a:pt x="496" y="124"/>
                              </a:cubicBezTo>
                              <a:cubicBezTo>
                                <a:pt x="496" y="97"/>
                                <a:pt x="479" y="70"/>
                                <a:pt x="443" y="70"/>
                              </a:cubicBezTo>
                              <a:close/>
                              <a:moveTo>
                                <a:pt x="0" y="124"/>
                              </a:moveTo>
                              <a:lnTo>
                                <a:pt x="0" y="124"/>
                              </a:lnTo>
                              <a:cubicBezTo>
                                <a:pt x="0" y="398"/>
                                <a:pt x="0" y="398"/>
                                <a:pt x="0" y="398"/>
                              </a:cubicBezTo>
                              <a:cubicBezTo>
                                <a:pt x="0" y="425"/>
                                <a:pt x="26" y="443"/>
                                <a:pt x="53" y="443"/>
                              </a:cubicBezTo>
                              <a:cubicBezTo>
                                <a:pt x="71" y="443"/>
                                <a:pt x="71" y="443"/>
                                <a:pt x="71" y="443"/>
                              </a:cubicBezTo>
                              <a:cubicBezTo>
                                <a:pt x="71" y="70"/>
                                <a:pt x="71" y="70"/>
                                <a:pt x="71" y="70"/>
                              </a:cubicBezTo>
                              <a:cubicBezTo>
                                <a:pt x="53" y="70"/>
                                <a:pt x="53" y="70"/>
                                <a:pt x="53" y="70"/>
                              </a:cubicBezTo>
                              <a:cubicBezTo>
                                <a:pt x="26" y="70"/>
                                <a:pt x="0" y="97"/>
                                <a:pt x="0" y="124"/>
                              </a:cubicBezTo>
                              <a:close/>
                              <a:moveTo>
                                <a:pt x="337" y="26"/>
                              </a:moveTo>
                              <a:lnTo>
                                <a:pt x="337" y="26"/>
                              </a:lnTo>
                              <a:cubicBezTo>
                                <a:pt x="319" y="17"/>
                                <a:pt x="292" y="0"/>
                                <a:pt x="248" y="0"/>
                              </a:cubicBezTo>
                              <a:cubicBezTo>
                                <a:pt x="204" y="0"/>
                                <a:pt x="177" y="17"/>
                                <a:pt x="160" y="26"/>
                              </a:cubicBezTo>
                              <a:cubicBezTo>
                                <a:pt x="160" y="70"/>
                                <a:pt x="160" y="70"/>
                                <a:pt x="160" y="70"/>
                              </a:cubicBezTo>
                              <a:cubicBezTo>
                                <a:pt x="107" y="70"/>
                                <a:pt x="107" y="70"/>
                                <a:pt x="107" y="70"/>
                              </a:cubicBezTo>
                              <a:cubicBezTo>
                                <a:pt x="107" y="443"/>
                                <a:pt x="107" y="443"/>
                                <a:pt x="107" y="443"/>
                              </a:cubicBezTo>
                              <a:cubicBezTo>
                                <a:pt x="390" y="443"/>
                                <a:pt x="390" y="443"/>
                                <a:pt x="390" y="443"/>
                              </a:cubicBezTo>
                              <a:cubicBezTo>
                                <a:pt x="390" y="70"/>
                                <a:pt x="390" y="70"/>
                                <a:pt x="390" y="70"/>
                              </a:cubicBezTo>
                              <a:cubicBezTo>
                                <a:pt x="337" y="70"/>
                                <a:pt x="337" y="70"/>
                                <a:pt x="337" y="70"/>
                              </a:cubicBezTo>
                              <a:lnTo>
                                <a:pt x="337" y="26"/>
                              </a:lnTo>
                              <a:close/>
                              <a:moveTo>
                                <a:pt x="301" y="70"/>
                              </a:moveTo>
                              <a:lnTo>
                                <a:pt x="301" y="70"/>
                              </a:lnTo>
                              <a:cubicBezTo>
                                <a:pt x="195" y="70"/>
                                <a:pt x="195" y="70"/>
                                <a:pt x="195" y="70"/>
                              </a:cubicBezTo>
                              <a:cubicBezTo>
                                <a:pt x="195" y="44"/>
                                <a:pt x="195" y="44"/>
                                <a:pt x="195" y="44"/>
                              </a:cubicBezTo>
                              <a:cubicBezTo>
                                <a:pt x="204" y="35"/>
                                <a:pt x="222" y="26"/>
                                <a:pt x="248" y="26"/>
                              </a:cubicBezTo>
                              <a:cubicBezTo>
                                <a:pt x="275" y="26"/>
                                <a:pt x="292" y="35"/>
                                <a:pt x="301" y="44"/>
                              </a:cubicBezTo>
                              <a:lnTo>
                                <a:pt x="30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4B8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19" o:spid="_x0000_s1039" style="width:14.45pt;height:12.95pt;margin-top:12.25pt;margin-left:209.5pt;mso-height-relative:page;mso-width-relative:page;mso-wrap-style:none;position:absolute;v-text-anchor:middle;z-index:251701248" coordsize="497,444" o:spt="100" adj="-11796480,,5400" path="m443,70l443,70c426,70,426,70,426,70c426,443,426,443,426,443c443,443,443,443,443,443c479,443,496,425,496,398c496,124,496,124,496,124c496,97,479,70,443,70xm,124l,124c,398,,398,,398c,425,26,443,53,443c71,443,71,443,71,443c71,70,71,70,71,70c53,70,53,70,53,70c26,70,,97,,124xm337,26l337,26c319,17,292,,248,c204,,177,17,160,26c160,70,160,70,160,70c107,70,107,70,107,70c107,443,107,443,107,443c390,443,390,443,390,443c390,70,390,70,390,70c337,70,337,70,337,70l337,26xm301,70l301,70c195,70,195,70,195,70c195,44,195,44,195,44c204,35,222,26,248,26c275,26,292,35,301,44l301,70xe" filled="t" fillcolor="#294b82" stroked="f">
                <v:stroke joinstyle="miter"/>
                <v:path o:connecttype="custom" o:connectlocs="73671118,11681089;73671118,11681089;70843805,11681089;70843805,73925535;73671118,73925535;82485007,66416449;82485007,20692586;73671118,11681089;0,20692586;0,20692586;0,66416449;8813889,73925535;11807362,73925535;11807362,11681089;8813889,11681089;0,20692586;56042970,4338690;56042970,4338690;41242503,0;26608198,4338690;26608198,11681089;17793939,11681089;17793939,73925535;64857228,73925535;64857228,11681089;56042970,11681089;56042970,4338690;50056393,11681089;50056393,11681089;32428614,11681089;32428614,7342399;41242503,4338690;50056393,7342399;50056393,11681089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54610</wp:posOffset>
                </wp:positionV>
                <wp:extent cx="6275070" cy="135191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68705" y="951230"/>
                          <a:ext cx="6275070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姓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                 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市场销售管理类岗位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电 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183-0000-0000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现 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山东省青岛市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baselin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生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1990-01-09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邮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>123123@163.com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0" type="#_x0000_t202" style="width:494.1pt;height:106.45pt;margin-top:4.3pt;margin-left:57.95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14:paraId="187B4AB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姓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 xml:space="preserve">                 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市场销售管理类岗位</w:t>
                      </w:r>
                    </w:p>
                    <w:p w14:paraId="3195055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电 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 xml:space="preserve">183-0000-0000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现 居：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山东省青岛市</w:t>
                      </w:r>
                    </w:p>
                    <w:p w14:paraId="7DDF7ADA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baselin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生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 xml:space="preserve">1990-01-09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邮 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>123123@163.com</w:t>
                      </w:r>
                    </w:p>
                    <w:p w14:paraId="1D4BC17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3CAEAAF1"/>
                  </w:txbxContent>
                </v:textbox>
              </v:shape>
            </w:pict>
          </mc:Fallback>
        </mc:AlternateContent>
      </w:r>
    </w:p>
    <w:p w14:paraId="5776D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87630</wp:posOffset>
                </wp:positionV>
                <wp:extent cx="161290" cy="180975"/>
                <wp:effectExtent l="0" t="0" r="10160" b="9525"/>
                <wp:wrapNone/>
                <wp:docPr id="45" name="任意多边形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32180" y="1107440"/>
                          <a:ext cx="161290" cy="180975"/>
                        </a:xfrm>
                        <a:custGeom>
                          <a:avLst/>
                          <a:gdLst/>
                          <a:cxnLst>
                            <a:cxn ang="0">
                              <a:pos x="0" y="42003"/>
                            </a:cxn>
                            <a:cxn ang="0">
                              <a:pos x="41863" y="0"/>
                            </a:cxn>
                            <a:cxn ang="0">
                              <a:pos x="209596" y="0"/>
                            </a:cxn>
                            <a:cxn ang="0">
                              <a:pos x="251460" y="42003"/>
                            </a:cxn>
                            <a:cxn ang="0">
                              <a:pos x="251460" y="209456"/>
                            </a:cxn>
                            <a:cxn ang="0">
                              <a:pos x="209596" y="251460"/>
                            </a:cxn>
                            <a:cxn ang="0">
                              <a:pos x="41863" y="251460"/>
                            </a:cxn>
                            <a:cxn ang="0">
                              <a:pos x="0" y="209456"/>
                            </a:cxn>
                            <a:cxn ang="0">
                              <a:pos x="0" y="42003"/>
                            </a:cxn>
                            <a:cxn ang="0">
                              <a:pos x="199201" y="182294"/>
                            </a:cxn>
                            <a:cxn ang="0">
                              <a:pos x="190491" y="192375"/>
                            </a:cxn>
                            <a:cxn ang="0">
                              <a:pos x="154247" y="188735"/>
                            </a:cxn>
                            <a:cxn ang="0">
                              <a:pos x="145537" y="183694"/>
                            </a:cxn>
                            <a:cxn ang="0">
                              <a:pos x="102831" y="147011"/>
                            </a:cxn>
                            <a:cxn ang="0">
                              <a:pos x="102831" y="147011"/>
                            </a:cxn>
                            <a:cxn ang="0">
                              <a:pos x="75297" y="63845"/>
                            </a:cxn>
                            <a:cxn ang="0">
                              <a:pos x="105360" y="70285"/>
                            </a:cxn>
                            <a:cxn ang="0">
                              <a:pos x="110417" y="99127"/>
                            </a:cxn>
                            <a:cxn ang="0">
                              <a:pos x="126713" y="138331"/>
                            </a:cxn>
                            <a:cxn ang="0">
                              <a:pos x="161833" y="152052"/>
                            </a:cxn>
                            <a:cxn ang="0">
                              <a:pos x="191615" y="157092"/>
                            </a:cxn>
                            <a:cxn ang="0">
                              <a:pos x="199201" y="182294"/>
                            </a:cxn>
                            <a:cxn ang="0">
                              <a:pos x="199201" y="182294"/>
                            </a:cxn>
                            <a:cxn ang="0">
                              <a:pos x="199201" y="182294"/>
                            </a:cxn>
                          </a:cxnLst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09" y="651"/>
                              </a:moveTo>
                              <a:cubicBezTo>
                                <a:pt x="696" y="678"/>
                                <a:pt x="678" y="687"/>
                                <a:pt x="678" y="687"/>
                              </a:cubicBezTo>
                              <a:cubicBezTo>
                                <a:pt x="642" y="705"/>
                                <a:pt x="593" y="696"/>
                                <a:pt x="549" y="674"/>
                              </a:cubicBezTo>
                              <a:cubicBezTo>
                                <a:pt x="549" y="674"/>
                                <a:pt x="549" y="674"/>
                                <a:pt x="518" y="656"/>
                              </a:cubicBezTo>
                              <a:cubicBezTo>
                                <a:pt x="455" y="624"/>
                                <a:pt x="366" y="525"/>
                                <a:pt x="366" y="525"/>
                              </a:cubicBezTo>
                              <a:cubicBezTo>
                                <a:pt x="366" y="525"/>
                                <a:pt x="366" y="525"/>
                                <a:pt x="366" y="525"/>
                              </a:cubicBezTo>
                              <a:cubicBezTo>
                                <a:pt x="304" y="462"/>
                                <a:pt x="184" y="300"/>
                                <a:pt x="268" y="228"/>
                              </a:cubicBezTo>
                              <a:cubicBezTo>
                                <a:pt x="313" y="192"/>
                                <a:pt x="344" y="206"/>
                                <a:pt x="375" y="251"/>
                              </a:cubicBezTo>
                              <a:cubicBezTo>
                                <a:pt x="406" y="291"/>
                                <a:pt x="429" y="318"/>
                                <a:pt x="393" y="354"/>
                              </a:cubicBezTo>
                              <a:cubicBezTo>
                                <a:pt x="393" y="354"/>
                                <a:pt x="348" y="390"/>
                                <a:pt x="451" y="494"/>
                              </a:cubicBezTo>
                              <a:cubicBezTo>
                                <a:pt x="544" y="579"/>
                                <a:pt x="576" y="543"/>
                                <a:pt x="576" y="543"/>
                              </a:cubicBezTo>
                              <a:cubicBezTo>
                                <a:pt x="602" y="507"/>
                                <a:pt x="642" y="530"/>
                                <a:pt x="682" y="561"/>
                              </a:cubicBezTo>
                              <a:cubicBezTo>
                                <a:pt x="718" y="588"/>
                                <a:pt x="731" y="615"/>
                                <a:pt x="709" y="651"/>
                              </a:cubicBezTo>
                              <a:close/>
                              <a:moveTo>
                                <a:pt x="709" y="651"/>
                              </a:moveTo>
                              <a:cubicBezTo>
                                <a:pt x="709" y="651"/>
                                <a:pt x="709" y="651"/>
                                <a:pt x="709" y="651"/>
                              </a:cubicBezTo>
                            </a:path>
                          </a:pathLst>
                        </a:custGeom>
                        <a:solidFill>
                          <a:srgbClr val="294B8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79" o:spid="_x0000_s1041" style="width:12.7pt;height:14.25pt;margin-top:6.9pt;margin-left:38.65pt;mso-height-relative:page;mso-width-relative:page;position:absolute;z-index:251675648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94b82" stroked="f">
                <v:stroke joinstyle="miter"/>
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369570</wp:posOffset>
                </wp:positionV>
                <wp:extent cx="174625" cy="207645"/>
                <wp:effectExtent l="0" t="0" r="15875" b="1905"/>
                <wp:wrapNone/>
                <wp:docPr id="47" name="任意多边形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979035" y="1389380"/>
                          <a:ext cx="174625" cy="207645"/>
                        </a:xfrm>
                        <a:custGeom>
                          <a:avLst/>
                          <a:gdLst/>
                          <a:cxnLst>
                            <a:cxn ang="0">
                              <a:pos x="145323" y="135565"/>
                            </a:cxn>
                            <a:cxn ang="0">
                              <a:pos x="136554" y="124268"/>
                            </a:cxn>
                            <a:cxn ang="0">
                              <a:pos x="122773" y="138075"/>
                            </a:cxn>
                            <a:cxn ang="0">
                              <a:pos x="136554" y="144351"/>
                            </a:cxn>
                            <a:cxn ang="0">
                              <a:pos x="134048" y="158159"/>
                            </a:cxn>
                            <a:cxn ang="0">
                              <a:pos x="124026" y="170711"/>
                            </a:cxn>
                            <a:cxn ang="0">
                              <a:pos x="107739" y="170711"/>
                            </a:cxn>
                            <a:cxn ang="0">
                              <a:pos x="93959" y="145606"/>
                            </a:cxn>
                            <a:cxn ang="0">
                              <a:pos x="142817" y="96652"/>
                            </a:cxn>
                            <a:cxn ang="0">
                              <a:pos x="174137" y="123012"/>
                            </a:cxn>
                            <a:cxn ang="0">
                              <a:pos x="172884" y="133054"/>
                            </a:cxn>
                            <a:cxn ang="0">
                              <a:pos x="169126" y="149372"/>
                            </a:cxn>
                            <a:cxn ang="0">
                              <a:pos x="167873" y="155648"/>
                            </a:cxn>
                            <a:cxn ang="0">
                              <a:pos x="186665" y="149372"/>
                            </a:cxn>
                            <a:cxn ang="0">
                              <a:pos x="192929" y="126778"/>
                            </a:cxn>
                            <a:cxn ang="0">
                              <a:pos x="191676" y="111715"/>
                            </a:cxn>
                            <a:cxn ang="0">
                              <a:pos x="184160" y="95397"/>
                            </a:cxn>
                            <a:cxn ang="0">
                              <a:pos x="175390" y="85355"/>
                            </a:cxn>
                            <a:cxn ang="0">
                              <a:pos x="135301" y="71548"/>
                            </a:cxn>
                            <a:cxn ang="0">
                              <a:pos x="90200" y="90376"/>
                            </a:cxn>
                            <a:cxn ang="0">
                              <a:pos x="71408" y="135565"/>
                            </a:cxn>
                            <a:cxn ang="0">
                              <a:pos x="90200" y="182008"/>
                            </a:cxn>
                            <a:cxn ang="0">
                              <a:pos x="135301" y="200837"/>
                            </a:cxn>
                            <a:cxn ang="0">
                              <a:pos x="177896" y="184519"/>
                            </a:cxn>
                            <a:cxn ang="0">
                              <a:pos x="185412" y="180753"/>
                            </a:cxn>
                            <a:cxn ang="0">
                              <a:pos x="194182" y="180753"/>
                            </a:cxn>
                            <a:cxn ang="0">
                              <a:pos x="200446" y="184519"/>
                            </a:cxn>
                            <a:cxn ang="0">
                              <a:pos x="135301" y="215900"/>
                            </a:cxn>
                            <a:cxn ang="0">
                              <a:pos x="78925" y="193305"/>
                            </a:cxn>
                            <a:cxn ang="0">
                              <a:pos x="55122" y="135565"/>
                            </a:cxn>
                            <a:cxn ang="0">
                              <a:pos x="78925" y="79079"/>
                            </a:cxn>
                            <a:cxn ang="0">
                              <a:pos x="135301" y="55230"/>
                            </a:cxn>
                            <a:cxn ang="0">
                              <a:pos x="184160" y="71548"/>
                            </a:cxn>
                            <a:cxn ang="0">
                              <a:pos x="196687" y="85355"/>
                            </a:cxn>
                            <a:cxn ang="0">
                              <a:pos x="206710" y="107950"/>
                            </a:cxn>
                            <a:cxn ang="0">
                              <a:pos x="207963" y="126778"/>
                            </a:cxn>
                            <a:cxn ang="0">
                              <a:pos x="196687" y="159414"/>
                            </a:cxn>
                            <a:cxn ang="0">
                              <a:pos x="164115" y="176987"/>
                            </a:cxn>
                            <a:cxn ang="0">
                              <a:pos x="140312" y="161925"/>
                            </a:cxn>
                            <a:cxn ang="0">
                              <a:pos x="141565" y="154393"/>
                            </a:cxn>
                            <a:cxn ang="0">
                              <a:pos x="151587" y="38912"/>
                            </a:cxn>
                            <a:cxn ang="0">
                              <a:pos x="144070" y="46443"/>
                            </a:cxn>
                            <a:cxn ang="0">
                              <a:pos x="135301" y="38912"/>
                            </a:cxn>
                            <a:cxn ang="0">
                              <a:pos x="137806" y="2510"/>
                            </a:cxn>
                            <a:cxn ang="0">
                              <a:pos x="149081" y="2510"/>
                            </a:cxn>
                            <a:cxn ang="0">
                              <a:pos x="151587" y="38912"/>
                            </a:cxn>
                            <a:cxn ang="0">
                              <a:pos x="43847" y="138075"/>
                            </a:cxn>
                            <a:cxn ang="0">
                              <a:pos x="43847" y="149372"/>
                            </a:cxn>
                            <a:cxn ang="0">
                              <a:pos x="7516" y="151883"/>
                            </a:cxn>
                            <a:cxn ang="0">
                              <a:pos x="0" y="144351"/>
                            </a:cxn>
                            <a:cxn ang="0">
                              <a:pos x="7516" y="135565"/>
                            </a:cxn>
                            <a:cxn ang="0">
                              <a:pos x="72661" y="60251"/>
                            </a:cxn>
                            <a:cxn ang="0">
                              <a:pos x="72661" y="72803"/>
                            </a:cxn>
                            <a:cxn ang="0">
                              <a:pos x="60133" y="72803"/>
                            </a:cxn>
                            <a:cxn ang="0">
                              <a:pos x="36330" y="45188"/>
                            </a:cxn>
                            <a:cxn ang="0">
                              <a:pos x="45100" y="36401"/>
                            </a:cxn>
                            <a:cxn ang="0">
                              <a:pos x="72661" y="60251"/>
                            </a:cxn>
                            <a:cxn ang="0">
                              <a:pos x="72661" y="60251"/>
                            </a:cxn>
                          </a:cxnLst>
                          <a:pathLst>
                            <a:path fill="norm" h="172" w="166" stroke="1">
                              <a:moveTo>
                                <a:pt x="116" y="110"/>
                              </a:moveTo>
                              <a:cubicBezTo>
                                <a:pt x="116" y="109"/>
                                <a:pt x="116" y="109"/>
                                <a:pt x="116" y="108"/>
                              </a:cubicBezTo>
                              <a:cubicBezTo>
                                <a:pt x="116" y="108"/>
                                <a:pt x="116" y="107"/>
                                <a:pt x="116" y="106"/>
                              </a:cubicBezTo>
                              <a:cubicBezTo>
                                <a:pt x="116" y="101"/>
                                <a:pt x="114" y="99"/>
                                <a:pt x="109" y="99"/>
                              </a:cubicBezTo>
                              <a:cubicBezTo>
                                <a:pt x="107" y="99"/>
                                <a:pt x="104" y="100"/>
                                <a:pt x="102" y="102"/>
                              </a:cubicBezTo>
                              <a:cubicBezTo>
                                <a:pt x="99" y="105"/>
                                <a:pt x="98" y="107"/>
                                <a:pt x="98" y="110"/>
                              </a:cubicBezTo>
                              <a:cubicBezTo>
                                <a:pt x="98" y="114"/>
                                <a:pt x="100" y="116"/>
                                <a:pt x="104" y="116"/>
                              </a:cubicBezTo>
                              <a:cubicBezTo>
                                <a:pt x="105" y="116"/>
                                <a:pt x="107" y="116"/>
                                <a:pt x="109" y="115"/>
                              </a:cubicBezTo>
                              <a:cubicBezTo>
                                <a:pt x="109" y="117"/>
                                <a:pt x="109" y="119"/>
                                <a:pt x="108" y="121"/>
                              </a:cubicBezTo>
                              <a:cubicBezTo>
                                <a:pt x="108" y="123"/>
                                <a:pt x="108" y="124"/>
                                <a:pt x="107" y="126"/>
                              </a:cubicBezTo>
                              <a:cubicBezTo>
                                <a:pt x="107" y="128"/>
                                <a:pt x="106" y="130"/>
                                <a:pt x="105" y="132"/>
                              </a:cubicBezTo>
                              <a:cubicBezTo>
                                <a:pt x="103" y="134"/>
                                <a:pt x="101" y="135"/>
                                <a:pt x="99" y="136"/>
                              </a:cubicBezTo>
                              <a:cubicBezTo>
                                <a:pt x="97" y="137"/>
                                <a:pt x="95" y="137"/>
                                <a:pt x="93" y="137"/>
                              </a:cubicBezTo>
                              <a:cubicBezTo>
                                <a:pt x="90" y="137"/>
                                <a:pt x="88" y="137"/>
                                <a:pt x="86" y="136"/>
                              </a:cubicBezTo>
                              <a:cubicBezTo>
                                <a:pt x="84" y="135"/>
                                <a:pt x="83" y="134"/>
                                <a:pt x="80" y="132"/>
                              </a:cubicBezTo>
                              <a:cubicBezTo>
                                <a:pt x="77" y="128"/>
                                <a:pt x="75" y="123"/>
                                <a:pt x="75" y="116"/>
                              </a:cubicBezTo>
                              <a:cubicBezTo>
                                <a:pt x="75" y="106"/>
                                <a:pt x="79" y="96"/>
                                <a:pt x="86" y="88"/>
                              </a:cubicBezTo>
                              <a:cubicBezTo>
                                <a:pt x="94" y="80"/>
                                <a:pt x="103" y="77"/>
                                <a:pt x="114" y="77"/>
                              </a:cubicBezTo>
                              <a:cubicBezTo>
                                <a:pt x="122" y="77"/>
                                <a:pt x="128" y="79"/>
                                <a:pt x="132" y="82"/>
                              </a:cubicBezTo>
                              <a:cubicBezTo>
                                <a:pt x="137" y="86"/>
                                <a:pt x="139" y="92"/>
                                <a:pt x="139" y="98"/>
                              </a:cubicBezTo>
                              <a:cubicBezTo>
                                <a:pt x="139" y="99"/>
                                <a:pt x="139" y="100"/>
                                <a:pt x="139" y="102"/>
                              </a:cubicBezTo>
                              <a:cubicBezTo>
                                <a:pt x="139" y="103"/>
                                <a:pt x="138" y="105"/>
                                <a:pt x="138" y="106"/>
                              </a:cubicBezTo>
                              <a:cubicBezTo>
                                <a:pt x="135" y="117"/>
                                <a:pt x="135" y="117"/>
                                <a:pt x="135" y="117"/>
                              </a:cubicBezTo>
                              <a:cubicBezTo>
                                <a:pt x="135" y="119"/>
                                <a:pt x="135" y="119"/>
                                <a:pt x="135" y="119"/>
                              </a:cubicBezTo>
                              <a:cubicBezTo>
                                <a:pt x="134" y="120"/>
                                <a:pt x="134" y="121"/>
                                <a:pt x="134" y="122"/>
                              </a:cubicBezTo>
                              <a:cubicBezTo>
                                <a:pt x="134" y="122"/>
                                <a:pt x="134" y="123"/>
                                <a:pt x="134" y="124"/>
                              </a:cubicBezTo>
                              <a:cubicBezTo>
                                <a:pt x="134" y="126"/>
                                <a:pt x="135" y="128"/>
                                <a:pt x="138" y="128"/>
                              </a:cubicBezTo>
                              <a:cubicBezTo>
                                <a:pt x="142" y="128"/>
                                <a:pt x="146" y="125"/>
                                <a:pt x="149" y="119"/>
                              </a:cubicBezTo>
                              <a:cubicBezTo>
                                <a:pt x="151" y="116"/>
                                <a:pt x="152" y="113"/>
                                <a:pt x="153" y="111"/>
                              </a:cubicBezTo>
                              <a:cubicBezTo>
                                <a:pt x="153" y="108"/>
                                <a:pt x="154" y="104"/>
                                <a:pt x="154" y="101"/>
                              </a:cubicBezTo>
                              <a:cubicBezTo>
                                <a:pt x="154" y="99"/>
                                <a:pt x="154" y="97"/>
                                <a:pt x="154" y="95"/>
                              </a:cubicBezTo>
                              <a:cubicBezTo>
                                <a:pt x="154" y="93"/>
                                <a:pt x="153" y="91"/>
                                <a:pt x="153" y="89"/>
                              </a:cubicBezTo>
                              <a:cubicBezTo>
                                <a:pt x="152" y="87"/>
                                <a:pt x="152" y="85"/>
                                <a:pt x="151" y="82"/>
                              </a:cubicBezTo>
                              <a:cubicBezTo>
                                <a:pt x="150" y="80"/>
                                <a:pt x="149" y="78"/>
                                <a:pt x="147" y="76"/>
                              </a:cubicBezTo>
                              <a:cubicBezTo>
                                <a:pt x="146" y="74"/>
                                <a:pt x="145" y="73"/>
                                <a:pt x="144" y="71"/>
                              </a:cubicBezTo>
                              <a:cubicBezTo>
                                <a:pt x="143" y="70"/>
                                <a:pt x="141" y="69"/>
                                <a:pt x="140" y="68"/>
                              </a:cubicBezTo>
                              <a:cubicBezTo>
                                <a:pt x="136" y="64"/>
                                <a:pt x="131" y="61"/>
                                <a:pt x="125" y="59"/>
                              </a:cubicBezTo>
                              <a:cubicBezTo>
                                <a:pt x="120" y="57"/>
                                <a:pt x="114" y="57"/>
                                <a:pt x="108" y="57"/>
                              </a:cubicBezTo>
                              <a:cubicBezTo>
                                <a:pt x="101" y="57"/>
                                <a:pt x="94" y="58"/>
                                <a:pt x="88" y="61"/>
                              </a:cubicBezTo>
                              <a:cubicBezTo>
                                <a:pt x="82" y="63"/>
                                <a:pt x="76" y="67"/>
                                <a:pt x="72" y="72"/>
                              </a:cubicBezTo>
                              <a:cubicBezTo>
                                <a:pt x="67" y="76"/>
                                <a:pt x="63" y="82"/>
                                <a:pt x="61" y="88"/>
                              </a:cubicBezTo>
                              <a:cubicBezTo>
                                <a:pt x="58" y="94"/>
                                <a:pt x="57" y="101"/>
                                <a:pt x="57" y="108"/>
                              </a:cubicBezTo>
                              <a:cubicBezTo>
                                <a:pt x="57" y="115"/>
                                <a:pt x="58" y="122"/>
                                <a:pt x="61" y="128"/>
                              </a:cubicBezTo>
                              <a:cubicBezTo>
                                <a:pt x="63" y="134"/>
                                <a:pt x="67" y="140"/>
                                <a:pt x="72" y="145"/>
                              </a:cubicBezTo>
                              <a:cubicBezTo>
                                <a:pt x="76" y="149"/>
                                <a:pt x="82" y="153"/>
                                <a:pt x="88" y="156"/>
                              </a:cubicBezTo>
                              <a:cubicBezTo>
                                <a:pt x="94" y="158"/>
                                <a:pt x="101" y="160"/>
                                <a:pt x="108" y="160"/>
                              </a:cubicBezTo>
                              <a:cubicBezTo>
                                <a:pt x="115" y="160"/>
                                <a:pt x="121" y="159"/>
                                <a:pt x="127" y="156"/>
                              </a:cubicBezTo>
                              <a:cubicBezTo>
                                <a:pt x="132" y="154"/>
                                <a:pt x="138" y="151"/>
                                <a:pt x="142" y="147"/>
                              </a:cubicBezTo>
                              <a:cubicBezTo>
                                <a:pt x="143" y="146"/>
                                <a:pt x="144" y="145"/>
                                <a:pt x="145" y="145"/>
                              </a:cubicBezTo>
                              <a:cubicBezTo>
                                <a:pt x="146" y="144"/>
                                <a:pt x="147" y="144"/>
                                <a:pt x="148" y="144"/>
                              </a:cubicBezTo>
                              <a:cubicBezTo>
                                <a:pt x="149" y="143"/>
                                <a:pt x="150" y="143"/>
                                <a:pt x="152" y="143"/>
                              </a:cubicBezTo>
                              <a:cubicBezTo>
                                <a:pt x="153" y="143"/>
                                <a:pt x="154" y="143"/>
                                <a:pt x="155" y="144"/>
                              </a:cubicBezTo>
                              <a:cubicBezTo>
                                <a:pt x="156" y="144"/>
                                <a:pt x="157" y="144"/>
                                <a:pt x="158" y="145"/>
                              </a:cubicBezTo>
                              <a:cubicBezTo>
                                <a:pt x="159" y="145"/>
                                <a:pt x="159" y="146"/>
                                <a:pt x="160" y="147"/>
                              </a:cubicBezTo>
                              <a:cubicBezTo>
                                <a:pt x="154" y="155"/>
                                <a:pt x="146" y="161"/>
                                <a:pt x="137" y="166"/>
                              </a:cubicBezTo>
                              <a:cubicBezTo>
                                <a:pt x="129" y="170"/>
                                <a:pt x="119" y="172"/>
                                <a:pt x="108" y="172"/>
                              </a:cubicBezTo>
                              <a:cubicBezTo>
                                <a:pt x="99" y="172"/>
                                <a:pt x="91" y="171"/>
                                <a:pt x="83" y="167"/>
                              </a:cubicBezTo>
                              <a:cubicBezTo>
                                <a:pt x="75" y="164"/>
                                <a:pt x="68" y="159"/>
                                <a:pt x="63" y="154"/>
                              </a:cubicBezTo>
                              <a:cubicBezTo>
                                <a:pt x="57" y="148"/>
                                <a:pt x="52" y="141"/>
                                <a:pt x="49" y="133"/>
                              </a:cubicBezTo>
                              <a:cubicBezTo>
                                <a:pt x="45" y="125"/>
                                <a:pt x="44" y="117"/>
                                <a:pt x="44" y="108"/>
                              </a:cubicBezTo>
                              <a:cubicBezTo>
                                <a:pt x="44" y="99"/>
                                <a:pt x="45" y="91"/>
                                <a:pt x="49" y="83"/>
                              </a:cubicBezTo>
                              <a:cubicBezTo>
                                <a:pt x="52" y="75"/>
                                <a:pt x="57" y="68"/>
                                <a:pt x="63" y="63"/>
                              </a:cubicBezTo>
                              <a:cubicBezTo>
                                <a:pt x="68" y="57"/>
                                <a:pt x="75" y="52"/>
                                <a:pt x="83" y="49"/>
                              </a:cubicBezTo>
                              <a:cubicBezTo>
                                <a:pt x="91" y="45"/>
                                <a:pt x="99" y="44"/>
                                <a:pt x="108" y="44"/>
                              </a:cubicBezTo>
                              <a:cubicBezTo>
                                <a:pt x="115" y="44"/>
                                <a:pt x="122" y="45"/>
                                <a:pt x="129" y="47"/>
                              </a:cubicBezTo>
                              <a:cubicBezTo>
                                <a:pt x="136" y="49"/>
                                <a:pt x="142" y="53"/>
                                <a:pt x="147" y="57"/>
                              </a:cubicBezTo>
                              <a:cubicBezTo>
                                <a:pt x="149" y="58"/>
                                <a:pt x="151" y="60"/>
                                <a:pt x="153" y="62"/>
                              </a:cubicBezTo>
                              <a:cubicBezTo>
                                <a:pt x="154" y="63"/>
                                <a:pt x="156" y="65"/>
                                <a:pt x="157" y="68"/>
                              </a:cubicBezTo>
                              <a:cubicBezTo>
                                <a:pt x="159" y="70"/>
                                <a:pt x="161" y="73"/>
                                <a:pt x="162" y="77"/>
                              </a:cubicBezTo>
                              <a:cubicBezTo>
                                <a:pt x="163" y="80"/>
                                <a:pt x="164" y="83"/>
                                <a:pt x="165" y="86"/>
                              </a:cubicBezTo>
                              <a:cubicBezTo>
                                <a:pt x="166" y="89"/>
                                <a:pt x="166" y="92"/>
                                <a:pt x="166" y="94"/>
                              </a:cubicBezTo>
                              <a:cubicBezTo>
                                <a:pt x="166" y="96"/>
                                <a:pt x="166" y="99"/>
                                <a:pt x="166" y="101"/>
                              </a:cubicBezTo>
                              <a:cubicBezTo>
                                <a:pt x="166" y="107"/>
                                <a:pt x="165" y="112"/>
                                <a:pt x="164" y="116"/>
                              </a:cubicBezTo>
                              <a:cubicBezTo>
                                <a:pt x="163" y="120"/>
                                <a:pt x="160" y="124"/>
                                <a:pt x="157" y="127"/>
                              </a:cubicBezTo>
                              <a:cubicBezTo>
                                <a:pt x="154" y="131"/>
                                <a:pt x="150" y="134"/>
                                <a:pt x="145" y="137"/>
                              </a:cubicBezTo>
                              <a:cubicBezTo>
                                <a:pt x="141" y="140"/>
                                <a:pt x="136" y="141"/>
                                <a:pt x="131" y="141"/>
                              </a:cubicBezTo>
                              <a:cubicBezTo>
                                <a:pt x="125" y="141"/>
                                <a:pt x="120" y="140"/>
                                <a:pt x="117" y="138"/>
                              </a:cubicBezTo>
                              <a:cubicBezTo>
                                <a:pt x="113" y="136"/>
                                <a:pt x="112" y="133"/>
                                <a:pt x="112" y="129"/>
                              </a:cubicBezTo>
                              <a:cubicBezTo>
                                <a:pt x="112" y="128"/>
                                <a:pt x="112" y="127"/>
                                <a:pt x="112" y="126"/>
                              </a:cubicBezTo>
                              <a:cubicBezTo>
                                <a:pt x="112" y="125"/>
                                <a:pt x="112" y="124"/>
                                <a:pt x="113" y="123"/>
                              </a:cubicBezTo>
                              <a:lnTo>
                                <a:pt x="116" y="110"/>
                              </a:lnTo>
                              <a:close/>
                              <a:moveTo>
                                <a:pt x="121" y="31"/>
                              </a:moveTo>
                              <a:cubicBezTo>
                                <a:pt x="121" y="33"/>
                                <a:pt x="120" y="34"/>
                                <a:pt x="119" y="35"/>
                              </a:cubicBezTo>
                              <a:cubicBezTo>
                                <a:pt x="118" y="37"/>
                                <a:pt x="116" y="37"/>
                                <a:pt x="115" y="37"/>
                              </a:cubicBezTo>
                              <a:cubicBezTo>
                                <a:pt x="113" y="37"/>
                                <a:pt x="111" y="37"/>
                                <a:pt x="110" y="35"/>
                              </a:cubicBezTo>
                              <a:cubicBezTo>
                                <a:pt x="109" y="34"/>
                                <a:pt x="108" y="33"/>
                                <a:pt x="108" y="31"/>
                              </a:cubicBezTo>
                              <a:cubicBezTo>
                                <a:pt x="108" y="6"/>
                                <a:pt x="108" y="6"/>
                                <a:pt x="108" y="6"/>
                              </a:cubicBezTo>
                              <a:cubicBezTo>
                                <a:pt x="108" y="5"/>
                                <a:pt x="109" y="3"/>
                                <a:pt x="110" y="2"/>
                              </a:cubicBezTo>
                              <a:cubicBezTo>
                                <a:pt x="111" y="1"/>
                                <a:pt x="113" y="0"/>
                                <a:pt x="115" y="0"/>
                              </a:cubicBezTo>
                              <a:cubicBezTo>
                                <a:pt x="116" y="0"/>
                                <a:pt x="118" y="1"/>
                                <a:pt x="119" y="2"/>
                              </a:cubicBezTo>
                              <a:cubicBezTo>
                                <a:pt x="120" y="3"/>
                                <a:pt x="121" y="5"/>
                                <a:pt x="121" y="6"/>
                              </a:cubicBezTo>
                              <a:cubicBezTo>
                                <a:pt x="121" y="31"/>
                                <a:pt x="121" y="31"/>
                                <a:pt x="121" y="31"/>
                              </a:cubicBezTo>
                              <a:close/>
                              <a:moveTo>
                                <a:pt x="31" y="108"/>
                              </a:moveTo>
                              <a:cubicBezTo>
                                <a:pt x="33" y="108"/>
                                <a:pt x="34" y="109"/>
                                <a:pt x="35" y="110"/>
                              </a:cubicBezTo>
                              <a:cubicBezTo>
                                <a:pt x="37" y="111"/>
                                <a:pt x="37" y="113"/>
                                <a:pt x="37" y="115"/>
                              </a:cubicBezTo>
                              <a:cubicBezTo>
                                <a:pt x="37" y="116"/>
                                <a:pt x="37" y="118"/>
                                <a:pt x="35" y="119"/>
                              </a:cubicBezTo>
                              <a:cubicBezTo>
                                <a:pt x="34" y="120"/>
                                <a:pt x="33" y="121"/>
                                <a:pt x="31" y="121"/>
                              </a:cubicBezTo>
                              <a:cubicBezTo>
                                <a:pt x="6" y="121"/>
                                <a:pt x="6" y="121"/>
                                <a:pt x="6" y="121"/>
                              </a:cubicBezTo>
                              <a:cubicBezTo>
                                <a:pt x="5" y="121"/>
                                <a:pt x="3" y="120"/>
                                <a:pt x="2" y="119"/>
                              </a:cubicBezTo>
                              <a:cubicBezTo>
                                <a:pt x="1" y="118"/>
                                <a:pt x="0" y="116"/>
                                <a:pt x="0" y="115"/>
                              </a:cubicBezTo>
                              <a:cubicBezTo>
                                <a:pt x="0" y="113"/>
                                <a:pt x="1" y="111"/>
                                <a:pt x="2" y="110"/>
                              </a:cubicBezTo>
                              <a:cubicBezTo>
                                <a:pt x="3" y="109"/>
                                <a:pt x="5" y="108"/>
                                <a:pt x="6" y="108"/>
                              </a:cubicBezTo>
                              <a:cubicBezTo>
                                <a:pt x="31" y="108"/>
                                <a:pt x="31" y="108"/>
                                <a:pt x="31" y="108"/>
                              </a:cubicBezTo>
                              <a:close/>
                              <a:moveTo>
                                <a:pt x="58" y="48"/>
                              </a:moveTo>
                              <a:cubicBezTo>
                                <a:pt x="59" y="50"/>
                                <a:pt x="60" y="51"/>
                                <a:pt x="60" y="53"/>
                              </a:cubicBezTo>
                              <a:cubicBezTo>
                                <a:pt x="60" y="55"/>
                                <a:pt x="59" y="56"/>
                                <a:pt x="58" y="58"/>
                              </a:cubicBezTo>
                              <a:cubicBezTo>
                                <a:pt x="56" y="59"/>
                                <a:pt x="55" y="60"/>
                                <a:pt x="53" y="60"/>
                              </a:cubicBezTo>
                              <a:cubicBezTo>
                                <a:pt x="51" y="60"/>
                                <a:pt x="50" y="59"/>
                                <a:pt x="48" y="58"/>
                              </a:cubicBezTo>
                              <a:cubicBezTo>
                                <a:pt x="31" y="40"/>
                                <a:pt x="31" y="40"/>
                                <a:pt x="31" y="40"/>
                              </a:cubicBezTo>
                              <a:cubicBezTo>
                                <a:pt x="30" y="39"/>
                                <a:pt x="29" y="37"/>
                                <a:pt x="29" y="36"/>
                              </a:cubicBezTo>
                              <a:cubicBezTo>
                                <a:pt x="29" y="34"/>
                                <a:pt x="30" y="32"/>
                                <a:pt x="31" y="31"/>
                              </a:cubicBezTo>
                              <a:cubicBezTo>
                                <a:pt x="33" y="30"/>
                                <a:pt x="34" y="29"/>
                                <a:pt x="36" y="29"/>
                              </a:cubicBezTo>
                              <a:cubicBezTo>
                                <a:pt x="38" y="29"/>
                                <a:pt x="39" y="30"/>
                                <a:pt x="40" y="31"/>
                              </a:cubicBezTo>
                              <a:lnTo>
                                <a:pt x="58" y="48"/>
                              </a:lnTo>
                              <a:close/>
                              <a:moveTo>
                                <a:pt x="58" y="48"/>
                              </a:moveTo>
                              <a:cubicBezTo>
                                <a:pt x="58" y="48"/>
                                <a:pt x="58" y="48"/>
                                <a:pt x="58" y="48"/>
                              </a:cubicBezTo>
                            </a:path>
                          </a:pathLst>
                        </a:custGeom>
                        <a:solidFill>
                          <a:srgbClr val="294B8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71" o:spid="_x0000_s1042" style="width:13.75pt;height:16.35pt;margin-top:29.1pt;margin-left:208.15pt;mso-height-relative:page;mso-width-relative:page;position:absolute;z-index:251679744" coordsize="166,172" o:spt="100" adj="-11796480,,5400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,115,c116,,118,1,119,2c120,3,121,5,121,6c121,31,121,31,121,31xm31,108c33,108,34,109,35,110c37,111,37,113,37,115c37,116,37,118,35,119c34,120,33,121,31,121c6,121,6,121,6,121c5,121,3,120,2,119c1,118,,116,,115c,113,1,111,2,110c3,109,5,108,6,108c31,108,31,108,31,108xm58,48c59,50,60,51,60,53c60,55,59,56,58,58c56,59,55,60,53,60c51,60,50,59,48,58c31,40,31,40,31,40c30,39,29,37,29,36c29,34,30,32,31,31c33,30,34,29,36,29c38,29,39,30,40,31l58,48xm58,48c58,48,58,48,58,48e" filled="t" fillcolor="#294b82" stroked="f">
                <v:stroke joinstyle="miter"/>
                <v:path o:connecttype="custom"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84455</wp:posOffset>
                </wp:positionV>
                <wp:extent cx="147955" cy="168910"/>
                <wp:effectExtent l="0" t="0" r="4445" b="2540"/>
                <wp:wrapNone/>
                <wp:docPr id="55" name="任意多边形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4991735" y="1115060"/>
                          <a:ext cx="147955" cy="168910"/>
                        </a:xfrm>
                        <a:custGeom>
                          <a:avLst/>
                          <a:gdLst/>
                          <a:cxnLst>
                            <a:cxn ang="0">
                              <a:pos x="24" y="0"/>
                            </a:cxn>
                            <a:cxn ang="0">
                              <a:pos x="17" y="11"/>
                            </a:cxn>
                            <a:cxn ang="0">
                              <a:pos x="16" y="13"/>
                            </a:cxn>
                            <a:cxn ang="0">
                              <a:pos x="15" y="17"/>
                            </a:cxn>
                            <a:cxn ang="0">
                              <a:pos x="14" y="20"/>
                            </a:cxn>
                            <a:cxn ang="0">
                              <a:pos x="14" y="88"/>
                            </a:cxn>
                            <a:cxn ang="0">
                              <a:pos x="21" y="95"/>
                            </a:cxn>
                            <a:cxn ang="0">
                              <a:pos x="88" y="95"/>
                            </a:cxn>
                            <a:cxn ang="0">
                              <a:pos x="95" y="88"/>
                            </a:cxn>
                            <a:cxn ang="0">
                              <a:pos x="95" y="20"/>
                            </a:cxn>
                            <a:cxn ang="0">
                              <a:pos x="95" y="18"/>
                            </a:cxn>
                            <a:cxn ang="0">
                              <a:pos x="91" y="10"/>
                            </a:cxn>
                            <a:cxn ang="0">
                              <a:pos x="84" y="0"/>
                            </a:cxn>
                            <a:cxn ang="0">
                              <a:pos x="89" y="0"/>
                            </a:cxn>
                            <a:cxn ang="0">
                              <a:pos x="90" y="0"/>
                            </a:cxn>
                            <a:cxn ang="0">
                              <a:pos x="106" y="10"/>
                            </a:cxn>
                            <a:cxn ang="0">
                              <a:pos x="109" y="17"/>
                            </a:cxn>
                            <a:cxn ang="0">
                              <a:pos x="109" y="92"/>
                            </a:cxn>
                            <a:cxn ang="0">
                              <a:pos x="108" y="93"/>
                            </a:cxn>
                            <a:cxn ang="0">
                              <a:pos x="101" y="105"/>
                            </a:cxn>
                            <a:cxn ang="0">
                              <a:pos x="92" y="109"/>
                            </a:cxn>
                            <a:cxn ang="0">
                              <a:pos x="17" y="109"/>
                            </a:cxn>
                            <a:cxn ang="0">
                              <a:pos x="14" y="108"/>
                            </a:cxn>
                            <a:cxn ang="0">
                              <a:pos x="1" y="95"/>
                            </a:cxn>
                            <a:cxn ang="0">
                              <a:pos x="0" y="89"/>
                            </a:cxn>
                            <a:cxn ang="0">
                              <a:pos x="0" y="20"/>
                            </a:cxn>
                            <a:cxn ang="0">
                              <a:pos x="1" y="13"/>
                            </a:cxn>
                            <a:cxn ang="0">
                              <a:pos x="13" y="1"/>
                            </a:cxn>
                            <a:cxn ang="0">
                              <a:pos x="20" y="0"/>
                            </a:cxn>
                            <a:cxn ang="0">
                              <a:pos x="24" y="0"/>
                            </a:cxn>
                            <a:cxn ang="0">
                              <a:pos x="56" y="0"/>
                            </a:cxn>
                            <a:cxn ang="0">
                              <a:pos x="60" y="0"/>
                            </a:cxn>
                            <a:cxn ang="0">
                              <a:pos x="81" y="19"/>
                            </a:cxn>
                            <a:cxn ang="0">
                              <a:pos x="80" y="36"/>
                            </a:cxn>
                            <a:cxn ang="0">
                              <a:pos x="70" y="57"/>
                            </a:cxn>
                            <a:cxn ang="0">
                              <a:pos x="55" y="82"/>
                            </a:cxn>
                            <a:cxn ang="0">
                              <a:pos x="47" y="70"/>
                            </a:cxn>
                            <a:cxn ang="0">
                              <a:pos x="30" y="40"/>
                            </a:cxn>
                            <a:cxn ang="0">
                              <a:pos x="27" y="29"/>
                            </a:cxn>
                            <a:cxn ang="0">
                              <a:pos x="30" y="16"/>
                            </a:cxn>
                            <a:cxn ang="0">
                              <a:pos x="47" y="1"/>
                            </a:cxn>
                            <a:cxn ang="0">
                              <a:pos x="52" y="0"/>
                            </a:cxn>
                            <a:cxn ang="0">
                              <a:pos x="53" y="0"/>
                            </a:cxn>
                            <a:cxn ang="0">
                              <a:pos x="56" y="0"/>
                            </a:cxn>
                            <a:cxn ang="0">
                              <a:pos x="68" y="27"/>
                            </a:cxn>
                            <a:cxn ang="0">
                              <a:pos x="54" y="14"/>
                            </a:cxn>
                            <a:cxn ang="0">
                              <a:pos x="41" y="27"/>
                            </a:cxn>
                            <a:cxn ang="0">
                              <a:pos x="54" y="40"/>
                            </a:cxn>
                            <a:cxn ang="0">
                              <a:pos x="68" y="27"/>
                            </a:cxn>
                            <a:cxn ang="0">
                              <a:pos x="68" y="27"/>
                            </a:cxn>
                            <a:cxn ang="0">
                              <a:pos x="68" y="27"/>
                            </a:cxn>
                          </a:cxnLst>
                          <a:pathLst>
                            <a:path fill="norm" h="109" w="109" stroke="1">
                              <a:moveTo>
                                <a:pt x="24" y="0"/>
                              </a:moveTo>
                              <a:cubicBezTo>
                                <a:pt x="22" y="3"/>
                                <a:pt x="19" y="7"/>
                                <a:pt x="17" y="11"/>
                              </a:cubicBezTo>
                              <a:cubicBezTo>
                                <a:pt x="17" y="11"/>
                                <a:pt x="17" y="12"/>
                                <a:pt x="16" y="13"/>
                              </a:cubicBezTo>
                              <a:cubicBezTo>
                                <a:pt x="16" y="14"/>
                                <a:pt x="15" y="16"/>
                                <a:pt x="15" y="17"/>
                              </a:cubicBezTo>
                              <a:cubicBezTo>
                                <a:pt x="14" y="18"/>
                                <a:pt x="14" y="19"/>
                                <a:pt x="14" y="20"/>
                              </a:cubicBezTo>
                              <a:cubicBezTo>
                                <a:pt x="14" y="43"/>
                                <a:pt x="14" y="65"/>
                                <a:pt x="14" y="88"/>
                              </a:cubicBezTo>
                              <a:cubicBezTo>
                                <a:pt x="14" y="92"/>
                                <a:pt x="16" y="95"/>
                                <a:pt x="21" y="95"/>
                              </a:cubicBezTo>
                              <a:cubicBezTo>
                                <a:pt x="43" y="95"/>
                                <a:pt x="66" y="95"/>
                                <a:pt x="88" y="95"/>
                              </a:cubicBezTo>
                              <a:cubicBezTo>
                                <a:pt x="92" y="95"/>
                                <a:pt x="95" y="92"/>
                                <a:pt x="95" y="88"/>
                              </a:cubicBezTo>
                              <a:cubicBezTo>
                                <a:pt x="95" y="65"/>
                                <a:pt x="95" y="43"/>
                                <a:pt x="95" y="20"/>
                              </a:cubicBezTo>
                              <a:cubicBezTo>
                                <a:pt x="95" y="20"/>
                                <a:pt x="95" y="19"/>
                                <a:pt x="95" y="18"/>
                              </a:cubicBezTo>
                              <a:cubicBezTo>
                                <a:pt x="93" y="15"/>
                                <a:pt x="92" y="12"/>
                                <a:pt x="91" y="10"/>
                              </a:cubicBezTo>
                              <a:cubicBezTo>
                                <a:pt x="89" y="6"/>
                                <a:pt x="87" y="3"/>
                                <a:pt x="84" y="0"/>
                              </a:cubicBez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7" y="1"/>
                                <a:pt x="103" y="4"/>
                                <a:pt x="106" y="10"/>
                              </a:cubicBezTo>
                              <a:cubicBezTo>
                                <a:pt x="107" y="12"/>
                                <a:pt x="108" y="15"/>
                                <a:pt x="109" y="17"/>
                              </a:cubicBezTo>
                              <a:cubicBezTo>
                                <a:pt x="109" y="92"/>
                                <a:pt x="109" y="92"/>
                                <a:pt x="109" y="92"/>
                              </a:cubicBezTo>
                              <a:cubicBezTo>
                                <a:pt x="109" y="92"/>
                                <a:pt x="109" y="92"/>
                                <a:pt x="108" y="93"/>
                              </a:cubicBezTo>
                              <a:cubicBezTo>
                                <a:pt x="107" y="98"/>
                                <a:pt x="105" y="102"/>
                                <a:pt x="101" y="105"/>
                              </a:cubicBezTo>
                              <a:cubicBezTo>
                                <a:pt x="98" y="107"/>
                                <a:pt x="95" y="108"/>
                                <a:pt x="92" y="109"/>
                              </a:cubicBezTo>
                              <a:cubicBezTo>
                                <a:pt x="17" y="109"/>
                                <a:pt x="17" y="109"/>
                                <a:pt x="17" y="109"/>
                              </a:cubicBezTo>
                              <a:cubicBezTo>
                                <a:pt x="16" y="108"/>
                                <a:pt x="15" y="108"/>
                                <a:pt x="14" y="108"/>
                              </a:cubicBezTo>
                              <a:cubicBezTo>
                                <a:pt x="7" y="106"/>
                                <a:pt x="3" y="101"/>
                                <a:pt x="1" y="95"/>
                              </a:cubicBezTo>
                              <a:cubicBezTo>
                                <a:pt x="0" y="93"/>
                                <a:pt x="0" y="91"/>
                                <a:pt x="0" y="89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18"/>
                                <a:pt x="0" y="15"/>
                                <a:pt x="1" y="13"/>
                              </a:cubicBezTo>
                              <a:cubicBezTo>
                                <a:pt x="3" y="7"/>
                                <a:pt x="7" y="3"/>
                                <a:pt x="13" y="1"/>
                              </a:cubicBezTo>
                              <a:cubicBezTo>
                                <a:pt x="15" y="0"/>
                                <a:pt x="18" y="0"/>
                                <a:pt x="20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lose/>
                              <a:moveTo>
                                <a:pt x="56" y="0"/>
                              </a:moveTo>
                              <a:cubicBezTo>
                                <a:pt x="57" y="0"/>
                                <a:pt x="58" y="0"/>
                                <a:pt x="60" y="0"/>
                              </a:cubicBezTo>
                              <a:cubicBezTo>
                                <a:pt x="70" y="3"/>
                                <a:pt x="77" y="9"/>
                                <a:pt x="81" y="19"/>
                              </a:cubicBezTo>
                              <a:cubicBezTo>
                                <a:pt x="82" y="25"/>
                                <a:pt x="82" y="31"/>
                                <a:pt x="80" y="36"/>
                              </a:cubicBezTo>
                              <a:cubicBezTo>
                                <a:pt x="77" y="44"/>
                                <a:pt x="74" y="50"/>
                                <a:pt x="70" y="57"/>
                              </a:cubicBezTo>
                              <a:cubicBezTo>
                                <a:pt x="65" y="65"/>
                                <a:pt x="60" y="74"/>
                                <a:pt x="55" y="82"/>
                              </a:cubicBezTo>
                              <a:cubicBezTo>
                                <a:pt x="52" y="78"/>
                                <a:pt x="49" y="74"/>
                                <a:pt x="47" y="70"/>
                              </a:cubicBezTo>
                              <a:cubicBezTo>
                                <a:pt x="41" y="60"/>
                                <a:pt x="35" y="51"/>
                                <a:pt x="30" y="40"/>
                              </a:cubicBezTo>
                              <a:cubicBezTo>
                                <a:pt x="29" y="36"/>
                                <a:pt x="28" y="33"/>
                                <a:pt x="27" y="29"/>
                              </a:cubicBezTo>
                              <a:cubicBezTo>
                                <a:pt x="27" y="24"/>
                                <a:pt x="28" y="20"/>
                                <a:pt x="30" y="16"/>
                              </a:cubicBezTo>
                              <a:cubicBezTo>
                                <a:pt x="33" y="8"/>
                                <a:pt x="39" y="3"/>
                                <a:pt x="47" y="1"/>
                              </a:cubicBezTo>
                              <a:cubicBezTo>
                                <a:pt x="48" y="0"/>
                                <a:pt x="50" y="0"/>
                                <a:pt x="52" y="0"/>
                              </a:cubicBezTo>
                              <a:cubicBezTo>
                                <a:pt x="52" y="0"/>
                                <a:pt x="53" y="0"/>
                                <a:pt x="53" y="0"/>
                              </a:cubicBezTo>
                              <a:cubicBezTo>
                                <a:pt x="54" y="0"/>
                                <a:pt x="55" y="0"/>
                                <a:pt x="56" y="0"/>
                              </a:cubicBezTo>
                              <a:close/>
                              <a:moveTo>
                                <a:pt x="68" y="27"/>
                              </a:moveTo>
                              <a:cubicBezTo>
                                <a:pt x="67" y="19"/>
                                <a:pt x="62" y="14"/>
                                <a:pt x="54" y="14"/>
                              </a:cubicBezTo>
                              <a:cubicBezTo>
                                <a:pt x="47" y="14"/>
                                <a:pt x="41" y="19"/>
                                <a:pt x="41" y="27"/>
                              </a:cubicBezTo>
                              <a:cubicBezTo>
                                <a:pt x="41" y="35"/>
                                <a:pt x="46" y="40"/>
                                <a:pt x="54" y="40"/>
                              </a:cubicBezTo>
                              <a:cubicBezTo>
                                <a:pt x="62" y="41"/>
                                <a:pt x="67" y="35"/>
                                <a:pt x="68" y="27"/>
                              </a:cubicBezTo>
                              <a:close/>
                              <a:moveTo>
                                <a:pt x="68" y="27"/>
                              </a:moveTo>
                              <a:cubicBezTo>
                                <a:pt x="68" y="27"/>
                                <a:pt x="68" y="27"/>
                                <a:pt x="68" y="27"/>
                              </a:cubicBezTo>
                            </a:path>
                          </a:pathLst>
                        </a:custGeom>
                        <a:solidFill>
                          <a:srgbClr val="294B8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11.65pt;height:13.3pt;margin-top:6.65pt;margin-left:210.05pt;flip:x;mso-height-relative:page;mso-width-relative:page;position:absolute;z-index:251681792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94b82" stroked="f">
                <v:stroke joinstyle="miter"/>
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56FB4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-1459230</wp:posOffset>
                </wp:positionH>
                <wp:positionV relativeFrom="paragraph">
                  <wp:posOffset>1539875</wp:posOffset>
                </wp:positionV>
                <wp:extent cx="2992755" cy="271780"/>
                <wp:effectExtent l="0" t="0" r="13970" b="17145"/>
                <wp:wrapNone/>
                <wp:docPr id="32" name="梯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 flipV="1">
                          <a:off x="222885" y="4582795"/>
                          <a:ext cx="2992755" cy="271780"/>
                        </a:xfrm>
                        <a:prstGeom prst="trapezoid">
                          <a:avLst>
                            <a:gd name="adj" fmla="val 86565"/>
                          </a:avLst>
                        </a:prstGeom>
                        <a:solidFill>
                          <a:srgbClr val="FAD6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235.65pt;height:21.4pt;margin-top:121.25pt;margin-left:-114.9pt;flip:x y;mso-height-relative:page;mso-width-relative:page;position:absolute;rotation:90;v-text-anchor:middle;z-index:251723776" coordsize="2992755,271780" path="m,271780l235266,,2757488,,2992755,271780xe" filled="t" fillcolor="#fad6bf" stroked="f" strokeweight="1pt">
                <v:stroke joinstyle="miter"/>
                <v:path o:connecttype="custom" o:connectlocs="1496377,0;117633,135890;1496377,271780;2875121,135890" o:connectangles="247,164,82,0"/>
                <o:lock v:ext="edit" aspectratio="f"/>
              </v:shape>
            </w:pict>
          </mc:Fallback>
        </mc:AlternateContent>
      </w:r>
    </w:p>
    <w:p w14:paraId="140EF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234950</wp:posOffset>
                </wp:positionV>
                <wp:extent cx="902335" cy="3105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12160" y="2042795"/>
                          <a:ext cx="90233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71.05pt;height:24.45pt;margin-top:18.5pt;margin-left:262.0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472B0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5255895</wp:posOffset>
                </wp:positionH>
                <wp:positionV relativeFrom="paragraph">
                  <wp:posOffset>148590</wp:posOffset>
                </wp:positionV>
                <wp:extent cx="1895475" cy="5353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67960" y="1962150"/>
                          <a:ext cx="1895475" cy="535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2"/>
                                <w:szCs w:val="22"/>
                              </w:rPr>
                              <w:t>Educational background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49.25pt;height:42.15pt;margin-top:11.7pt;margin-left:413.8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03FCB4B2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2"/>
                          <w:szCs w:val="22"/>
                        </w:rPr>
                        <w:t>Educational background</w:t>
                      </w:r>
                    </w:p>
                    <w:p w14:paraId="39042365"/>
                  </w:txbxContent>
                </v:textbox>
              </v:shape>
            </w:pict>
          </mc:Fallback>
        </mc:AlternateContent>
      </w:r>
    </w:p>
    <w:p w14:paraId="2ABDD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180340</wp:posOffset>
                </wp:positionV>
                <wp:extent cx="6522720" cy="104076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71750" y="3011170"/>
                          <a:ext cx="6522720" cy="1040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2011.09—2015.09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山东大学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管理学、创业管理、市场营销、、经济法、人力资源管理、劳动经济学、国际贸易实务学、信息资源管理等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13.6pt;height:81.95pt;margin-top:14.2pt;margin-left:38.6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2E9E15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2011.09—2015.09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山东大学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市场营销/本科</w:t>
                      </w:r>
                    </w:p>
                    <w:p w14:paraId="3D3634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管理学、创业管理、市场营销、、经济法、人力资源管理、劳动经济学、国际贸易实务学、信息资源管理等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AD9D862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140335</wp:posOffset>
                </wp:positionV>
                <wp:extent cx="6570980" cy="0"/>
                <wp:effectExtent l="0" t="9525" r="1270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604645" y="2291080"/>
                          <a:ext cx="65709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94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61312" from="34.85pt,11.05pt" to="552.25pt,11.05pt" coordsize="21600,21600" stroked="t" strokecolor="#294b82" strokeweight="1.5pt">
                <v:stroke joinstyle="miter"/>
                <o:lock v:ext="edit" aspectratio="f"/>
              </v:line>
            </w:pict>
          </mc:Fallback>
        </mc:AlternateContent>
      </w:r>
    </w:p>
    <w:p w14:paraId="45D65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3FC9E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5746115</wp:posOffset>
                </wp:positionH>
                <wp:positionV relativeFrom="paragraph">
                  <wp:posOffset>291465</wp:posOffset>
                </wp:positionV>
                <wp:extent cx="1405255" cy="440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76595" y="3303905"/>
                          <a:ext cx="1405255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2"/>
                                <w:szCs w:val="22"/>
                              </w:rPr>
                              <w:t>Work experience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10.65pt;height:34.7pt;margin-top:22.95pt;margin-left:452.4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98D0B7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2"/>
                          <w:szCs w:val="22"/>
                        </w:rPr>
                        <w:t>Work experience</w:t>
                      </w:r>
                    </w:p>
                    <w:p w14:paraId="7547667F"/>
                  </w:txbxContent>
                </v:textbox>
              </v:shape>
            </w:pict>
          </mc:Fallback>
        </mc:AlternateContent>
      </w:r>
    </w:p>
    <w:p w14:paraId="5FA31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267970</wp:posOffset>
                </wp:positionV>
                <wp:extent cx="6570980" cy="0"/>
                <wp:effectExtent l="0" t="9525" r="1270" b="952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09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94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65408" from="34.85pt,21.1pt" to="552.25pt,21.1pt" coordsize="21600,21600" stroked="t" strokecolor="#294b82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20955</wp:posOffset>
                </wp:positionV>
                <wp:extent cx="252095" cy="215900"/>
                <wp:effectExtent l="0" t="0" r="14605" b="12700"/>
                <wp:wrapNone/>
                <wp:docPr id="39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40055" y="3394075"/>
                          <a:ext cx="252095" cy="215900"/>
                        </a:xfrm>
                        <a:custGeom>
                          <a:avLst/>
                          <a:gdLst>
                            <a:gd name="T0" fmla="*/ 103587 w 497"/>
                            <a:gd name="T1" fmla="*/ 104160 h 426"/>
                            <a:gd name="T2" fmla="*/ 103587 w 497"/>
                            <a:gd name="T3" fmla="*/ 104160 h 426"/>
                            <a:gd name="T4" fmla="*/ 123403 w 497"/>
                            <a:gd name="T5" fmla="*/ 104160 h 426"/>
                            <a:gd name="T6" fmla="*/ 123403 w 497"/>
                            <a:gd name="T7" fmla="*/ 124000 h 426"/>
                            <a:gd name="T8" fmla="*/ 223387 w 497"/>
                            <a:gd name="T9" fmla="*/ 124000 h 426"/>
                            <a:gd name="T10" fmla="*/ 219333 w 497"/>
                            <a:gd name="T11" fmla="*/ 59971 h 426"/>
                            <a:gd name="T12" fmla="*/ 199517 w 497"/>
                            <a:gd name="T13" fmla="*/ 36073 h 426"/>
                            <a:gd name="T14" fmla="*/ 163487 w 497"/>
                            <a:gd name="T15" fmla="*/ 36073 h 426"/>
                            <a:gd name="T16" fmla="*/ 151777 w 497"/>
                            <a:gd name="T17" fmla="*/ 12175 h 426"/>
                            <a:gd name="T18" fmla="*/ 135113 w 497"/>
                            <a:gd name="T19" fmla="*/ 0 h 426"/>
                            <a:gd name="T20" fmla="*/ 87373 w 497"/>
                            <a:gd name="T21" fmla="*/ 0 h 426"/>
                            <a:gd name="T22" fmla="*/ 75663 w 497"/>
                            <a:gd name="T23" fmla="*/ 12175 h 426"/>
                            <a:gd name="T24" fmla="*/ 59900 w 497"/>
                            <a:gd name="T25" fmla="*/ 36073 h 426"/>
                            <a:gd name="T26" fmla="*/ 23870 w 497"/>
                            <a:gd name="T27" fmla="*/ 36073 h 426"/>
                            <a:gd name="T28" fmla="*/ 4053 w 497"/>
                            <a:gd name="T29" fmla="*/ 59971 h 426"/>
                            <a:gd name="T30" fmla="*/ 0 w 497"/>
                            <a:gd name="T31" fmla="*/ 124000 h 426"/>
                            <a:gd name="T32" fmla="*/ 103587 w 497"/>
                            <a:gd name="T33" fmla="*/ 124000 h 426"/>
                            <a:gd name="T34" fmla="*/ 103587 w 497"/>
                            <a:gd name="T35" fmla="*/ 104160 h 426"/>
                            <a:gd name="T36" fmla="*/ 83770 w 497"/>
                            <a:gd name="T37" fmla="*/ 23898 h 426"/>
                            <a:gd name="T38" fmla="*/ 83770 w 497"/>
                            <a:gd name="T39" fmla="*/ 23898 h 426"/>
                            <a:gd name="T40" fmla="*/ 95480 w 497"/>
                            <a:gd name="T41" fmla="*/ 16233 h 426"/>
                            <a:gd name="T42" fmla="*/ 127907 w 497"/>
                            <a:gd name="T43" fmla="*/ 16233 h 426"/>
                            <a:gd name="T44" fmla="*/ 139166 w 497"/>
                            <a:gd name="T45" fmla="*/ 23898 h 426"/>
                            <a:gd name="T46" fmla="*/ 143670 w 497"/>
                            <a:gd name="T47" fmla="*/ 36073 h 426"/>
                            <a:gd name="T48" fmla="*/ 79717 w 497"/>
                            <a:gd name="T49" fmla="*/ 36073 h 426"/>
                            <a:gd name="T50" fmla="*/ 83770 w 497"/>
                            <a:gd name="T51" fmla="*/ 23898 h 426"/>
                            <a:gd name="T52" fmla="*/ 123403 w 497"/>
                            <a:gd name="T53" fmla="*/ 160073 h 426"/>
                            <a:gd name="T54" fmla="*/ 123403 w 497"/>
                            <a:gd name="T55" fmla="*/ 160073 h 426"/>
                            <a:gd name="T56" fmla="*/ 103587 w 497"/>
                            <a:gd name="T57" fmla="*/ 160073 h 426"/>
                            <a:gd name="T58" fmla="*/ 103587 w 497"/>
                            <a:gd name="T59" fmla="*/ 136175 h 426"/>
                            <a:gd name="T60" fmla="*/ 4053 w 497"/>
                            <a:gd name="T61" fmla="*/ 136175 h 426"/>
                            <a:gd name="T62" fmla="*/ 7656 w 497"/>
                            <a:gd name="T63" fmla="*/ 171797 h 426"/>
                            <a:gd name="T64" fmla="*/ 27923 w 497"/>
                            <a:gd name="T65" fmla="*/ 191637 h 426"/>
                            <a:gd name="T66" fmla="*/ 195463 w 497"/>
                            <a:gd name="T67" fmla="*/ 191637 h 426"/>
                            <a:gd name="T68" fmla="*/ 215280 w 497"/>
                            <a:gd name="T69" fmla="*/ 171797 h 426"/>
                            <a:gd name="T70" fmla="*/ 219333 w 497"/>
                            <a:gd name="T71" fmla="*/ 136175 h 426"/>
                            <a:gd name="T72" fmla="*/ 123403 w 497"/>
                            <a:gd name="T73" fmla="*/ 136175 h 426"/>
                            <a:gd name="T74" fmla="*/ 123403 w 497"/>
                            <a:gd name="T75" fmla="*/ 160073 h 42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26" w="497" stroke="1">
                              <a:moveTo>
                                <a:pt x="230" y="231"/>
                              </a:moveTo>
                              <a:lnTo>
                                <a:pt x="230" y="231"/>
                              </a:lnTo>
                              <a:cubicBezTo>
                                <a:pt x="274" y="231"/>
                                <a:pt x="274" y="231"/>
                                <a:pt x="274" y="231"/>
                              </a:cubicBezTo>
                              <a:cubicBezTo>
                                <a:pt x="274" y="275"/>
                                <a:pt x="274" y="275"/>
                                <a:pt x="274" y="275"/>
                              </a:cubicBezTo>
                              <a:cubicBezTo>
                                <a:pt x="496" y="275"/>
                                <a:pt x="496" y="275"/>
                                <a:pt x="496" y="275"/>
                              </a:cubicBezTo>
                              <a:cubicBezTo>
                                <a:pt x="496" y="275"/>
                                <a:pt x="496" y="168"/>
                                <a:pt x="487" y="133"/>
                              </a:cubicBezTo>
                              <a:cubicBezTo>
                                <a:pt x="487" y="97"/>
                                <a:pt x="478" y="80"/>
                                <a:pt x="443" y="80"/>
                              </a:cubicBezTo>
                              <a:cubicBezTo>
                                <a:pt x="363" y="80"/>
                                <a:pt x="363" y="80"/>
                                <a:pt x="363" y="80"/>
                              </a:cubicBezTo>
                              <a:cubicBezTo>
                                <a:pt x="345" y="53"/>
                                <a:pt x="337" y="27"/>
                                <a:pt x="337" y="27"/>
                              </a:cubicBezTo>
                              <a:cubicBezTo>
                                <a:pt x="328" y="9"/>
                                <a:pt x="319" y="0"/>
                                <a:pt x="300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77" y="0"/>
                                <a:pt x="168" y="9"/>
                                <a:pt x="168" y="27"/>
                              </a:cubicBezTo>
                              <a:cubicBezTo>
                                <a:pt x="159" y="27"/>
                                <a:pt x="150" y="53"/>
                                <a:pt x="133" y="80"/>
                              </a:cubicBezTo>
                              <a:cubicBezTo>
                                <a:pt x="53" y="80"/>
                                <a:pt x="53" y="80"/>
                                <a:pt x="53" y="80"/>
                              </a:cubicBezTo>
                              <a:cubicBezTo>
                                <a:pt x="17" y="80"/>
                                <a:pt x="9" y="97"/>
                                <a:pt x="9" y="133"/>
                              </a:cubicBezTo>
                              <a:cubicBezTo>
                                <a:pt x="0" y="168"/>
                                <a:pt x="0" y="275"/>
                                <a:pt x="0" y="275"/>
                              </a:cubicBezTo>
                              <a:cubicBezTo>
                                <a:pt x="230" y="275"/>
                                <a:pt x="230" y="275"/>
                                <a:pt x="230" y="275"/>
                              </a:cubicBezTo>
                              <a:lnTo>
                                <a:pt x="230" y="231"/>
                              </a:lnTo>
                              <a:close/>
                              <a:moveTo>
                                <a:pt x="186" y="53"/>
                              </a:moveTo>
                              <a:lnTo>
                                <a:pt x="186" y="53"/>
                              </a:lnTo>
                              <a:cubicBezTo>
                                <a:pt x="194" y="44"/>
                                <a:pt x="194" y="36"/>
                                <a:pt x="212" y="36"/>
                              </a:cubicBezTo>
                              <a:cubicBezTo>
                                <a:pt x="284" y="36"/>
                                <a:pt x="284" y="36"/>
                                <a:pt x="284" y="36"/>
                              </a:cubicBezTo>
                              <a:cubicBezTo>
                                <a:pt x="300" y="36"/>
                                <a:pt x="300" y="44"/>
                                <a:pt x="309" y="53"/>
                              </a:cubicBezTo>
                              <a:cubicBezTo>
                                <a:pt x="309" y="53"/>
                                <a:pt x="319" y="71"/>
                                <a:pt x="319" y="80"/>
                              </a:cubicBezTo>
                              <a:cubicBezTo>
                                <a:pt x="177" y="80"/>
                                <a:pt x="177" y="80"/>
                                <a:pt x="177" y="80"/>
                              </a:cubicBezTo>
                              <a:cubicBezTo>
                                <a:pt x="186" y="71"/>
                                <a:pt x="186" y="53"/>
                                <a:pt x="186" y="53"/>
                              </a:cubicBezTo>
                              <a:close/>
                              <a:moveTo>
                                <a:pt x="274" y="355"/>
                              </a:moveTo>
                              <a:lnTo>
                                <a:pt x="274" y="355"/>
                              </a:lnTo>
                              <a:cubicBezTo>
                                <a:pt x="230" y="355"/>
                                <a:pt x="230" y="355"/>
                                <a:pt x="230" y="355"/>
                              </a:cubicBezTo>
                              <a:cubicBezTo>
                                <a:pt x="230" y="302"/>
                                <a:pt x="230" y="302"/>
                                <a:pt x="230" y="302"/>
                              </a:cubicBezTo>
                              <a:cubicBezTo>
                                <a:pt x="9" y="302"/>
                                <a:pt x="9" y="302"/>
                                <a:pt x="9" y="302"/>
                              </a:cubicBezTo>
                              <a:cubicBezTo>
                                <a:pt x="9" y="302"/>
                                <a:pt x="17" y="346"/>
                                <a:pt x="17" y="381"/>
                              </a:cubicBezTo>
                              <a:cubicBezTo>
                                <a:pt x="17" y="399"/>
                                <a:pt x="26" y="425"/>
                                <a:pt x="62" y="425"/>
                              </a:cubicBezTo>
                              <a:cubicBezTo>
                                <a:pt x="434" y="425"/>
                                <a:pt x="434" y="425"/>
                                <a:pt x="434" y="425"/>
                              </a:cubicBezTo>
                              <a:cubicBezTo>
                                <a:pt x="469" y="425"/>
                                <a:pt x="478" y="399"/>
                                <a:pt x="478" y="381"/>
                              </a:cubicBezTo>
                              <a:cubicBezTo>
                                <a:pt x="478" y="346"/>
                                <a:pt x="487" y="302"/>
                                <a:pt x="487" y="302"/>
                              </a:cubicBezTo>
                              <a:cubicBezTo>
                                <a:pt x="274" y="302"/>
                                <a:pt x="274" y="302"/>
                                <a:pt x="274" y="302"/>
                              </a:cubicBezTo>
                              <a:lnTo>
                                <a:pt x="274" y="3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4B82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97" o:spid="_x0000_s1051" style="width:19.85pt;height:17pt;margin-top:1.65pt;margin-left:34.25pt;mso-height-relative:page;mso-width-relative:page;mso-wrap-style:none;position:absolute;v-text-anchor:middle;z-index:251685888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294b82" stroked="f">
                <v:stroke joinstyle="miter"/>
                <v:path o:connecttype="custom" o:connectlocs="52542786,52789070;52542786,52789070;62594123,52789070;62594123,62844131;113309347,62844131;111253023,30393753;101201686,18282067;82926066,18282067;76986363,6170381;68533826,0;44318503,0;38378800,6170381;30383280,18282067;12107661,18282067;2055816,30393753;0,62844131;52542786,62844131;52542786,52789070;42490941,12111685;42490941,12111685;48430645,8227006;64878702,8227006;70589643,12111685;72874222,18282067;40435124,18282067;42490941,12111685;62594123,81126198;62594123,81126198;52542786,81126198;52542786,69014512;2055816,69014512;3883378,87068010;14163478,97123071;99145362,97123071;109197206,87068010;111253023,69014512;62594123,69014512;62594123,81126198" o:connectangles="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2283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24DB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4540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1164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0524B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2D3B6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6FEC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133B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6790055</wp:posOffset>
                </wp:positionH>
                <wp:positionV relativeFrom="paragraph">
                  <wp:posOffset>895350</wp:posOffset>
                </wp:positionV>
                <wp:extent cx="1482090" cy="271780"/>
                <wp:effectExtent l="0" t="0" r="13970" b="3810"/>
                <wp:wrapNone/>
                <wp:docPr id="33" name="梯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1482090" cy="271780"/>
                        </a:xfrm>
                        <a:prstGeom prst="trapezoid">
                          <a:avLst>
                            <a:gd name="adj" fmla="val 62383"/>
                          </a:avLst>
                        </a:prstGeom>
                        <a:solidFill>
                          <a:srgbClr val="FAD6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116.7pt;height:21.4pt;margin-top:70.5pt;margin-left:534.65pt;flip:x;mso-height-relative:page;mso-width-relative:page;position:absolute;rotation:-90;v-text-anchor:middle;z-index:251725824" coordsize="1482090,271780" path="m,271780l169544,,1312545,,1482090,271780xe" filled="t" fillcolor="#fad6bf" stroked="f" strokeweight="1pt">
                <v:stroke joinstyle="miter"/>
                <v:path o:connecttype="custom" o:connectlocs="741045,0;84772,135890;741045,271780;1397317,135890" o:connectangles="247,164,82,0"/>
                <o:lock v:ext="edit" aspectratio="f"/>
              </v:shape>
            </w:pict>
          </mc:Fallback>
        </mc:AlternateContent>
      </w:r>
    </w:p>
    <w:p w14:paraId="72D1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19685</wp:posOffset>
                </wp:positionV>
                <wp:extent cx="1510030" cy="4051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57850" y="6984365"/>
                          <a:ext cx="1510030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294B8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2"/>
                                <w:szCs w:val="22"/>
                              </w:rPr>
                              <w:t>Certificate of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18.9pt;height:31.9pt;margin-top:1.55pt;margin-left:440.5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6F246346">
                      <w:pPr>
                        <w:rPr>
                          <w:color w:val="294B8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2"/>
                          <w:szCs w:val="22"/>
                        </w:rPr>
                        <w:t>Certificate of 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69FA7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10795</wp:posOffset>
                </wp:positionV>
                <wp:extent cx="6570980" cy="0"/>
                <wp:effectExtent l="0" t="9525" r="1270" b="952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09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94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667456" from="34.85pt,0.85pt" to="552.25pt,0.85pt" coordsize="21600,21600" stroked="t" strokecolor="#294b82" strokeweight="1.5pt">
                <v:stroke joinstyle="miter"/>
                <o:lock v:ext="edit" aspectratio="f"/>
              </v:line>
            </w:pict>
          </mc:Fallback>
        </mc:AlternateContent>
      </w:r>
    </w:p>
    <w:p w14:paraId="7381A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6252845</wp:posOffset>
                </wp:positionH>
                <wp:positionV relativeFrom="paragraph">
                  <wp:posOffset>1525905</wp:posOffset>
                </wp:positionV>
                <wp:extent cx="2613025" cy="325755"/>
                <wp:effectExtent l="0" t="0" r="17145" b="15875"/>
                <wp:wrapNone/>
                <wp:docPr id="12" name="梯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5738495" y="6353810"/>
                          <a:ext cx="2613025" cy="325755"/>
                        </a:xfrm>
                        <a:prstGeom prst="trapezoid">
                          <a:avLst>
                            <a:gd name="adj" fmla="val 59333"/>
                          </a:avLst>
                        </a:prstGeom>
                        <a:solidFill>
                          <a:srgbClr val="294B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style="width:205.75pt;height:25.65pt;margin-top:120.15pt;margin-left:492.35pt;mso-height-relative:page;mso-width-relative:page;position:absolute;rotation:-90;v-text-anchor:middle;z-index:251719680" coordsize="2613025,325755" path="m,325755l193280,,2419744,,2613025,325755xe" filled="t" fillcolor="#294b82" stroked="f" strokeweight="1pt">
                <v:stroke joinstyle="miter"/>
                <v:path o:connecttype="custom" o:connectlocs="1306512,0;96640,162877;1306512,325755;2516384,162877" o:connectangles="247,164,82,0"/>
                <o:lock v:ext="edit" aspectratio="f"/>
              </v:shape>
            </w:pict>
          </mc:Fallback>
        </mc:AlternateContent>
      </w:r>
    </w:p>
    <w:p w14:paraId="17F06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0BCB9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5851525</wp:posOffset>
                </wp:positionH>
                <wp:positionV relativeFrom="paragraph">
                  <wp:posOffset>269240</wp:posOffset>
                </wp:positionV>
                <wp:extent cx="1253490" cy="5480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6250" y="8649335"/>
                          <a:ext cx="1253490" cy="548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94B82"/>
                                <w:sz w:val="22"/>
                                <w:szCs w:val="22"/>
                              </w:rPr>
                              <w:t>Self-evaluation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98.7pt;height:43.15pt;margin-top:21.2pt;margin-left:460.7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556B6301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94B82"/>
                          <w:sz w:val="22"/>
                          <w:szCs w:val="22"/>
                        </w:rPr>
                        <w:t>Self-evaluation</w:t>
                      </w:r>
                    </w:p>
                    <w:p w14:paraId="456A5ACE"/>
                  </w:txbxContent>
                </v:textbox>
              </v:shape>
            </w:pict>
          </mc:Fallback>
        </mc:AlternateContent>
      </w:r>
    </w:p>
    <w:p w14:paraId="17E65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254635</wp:posOffset>
                </wp:positionV>
                <wp:extent cx="6570980" cy="0"/>
                <wp:effectExtent l="0" t="9525" r="1270" b="952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09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94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669504" from="34.85pt,20.05pt" to="552.25pt,20.05pt" coordsize="21600,21600" stroked="t" strokecolor="#294b82" strokeweight="1.5pt">
                <v:stroke joinstyle="miter"/>
                <o:lock v:ext="edit" aspectratio="f"/>
              </v:line>
            </w:pict>
          </mc:Fallback>
        </mc:AlternateContent>
      </w:r>
    </w:p>
    <w:p w14:paraId="480F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216A2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eastAsia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3336D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cs="微软雅黑" w:hint="default"/>
          <w:b w:val="0"/>
          <w:bCs w:val="0"/>
          <w:color w:val="404040" w:themeColor="text1" w:themeTint="BF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FB2537"/>
    <w:rsid w:val="01DA2CC6"/>
    <w:rsid w:val="027F7C4A"/>
    <w:rsid w:val="054E4E65"/>
    <w:rsid w:val="09B649DD"/>
    <w:rsid w:val="0E014571"/>
    <w:rsid w:val="114B4099"/>
    <w:rsid w:val="11996180"/>
    <w:rsid w:val="136B1176"/>
    <w:rsid w:val="14BF52D5"/>
    <w:rsid w:val="19FB2537"/>
    <w:rsid w:val="1A6E6CFF"/>
    <w:rsid w:val="1A727881"/>
    <w:rsid w:val="1C4A3FCD"/>
    <w:rsid w:val="1C7E017F"/>
    <w:rsid w:val="1D8F5AF1"/>
    <w:rsid w:val="238110A2"/>
    <w:rsid w:val="2410739A"/>
    <w:rsid w:val="24606C45"/>
    <w:rsid w:val="249A5BC9"/>
    <w:rsid w:val="281673F3"/>
    <w:rsid w:val="2C34610A"/>
    <w:rsid w:val="31120B41"/>
    <w:rsid w:val="32AA37B4"/>
    <w:rsid w:val="32BE2168"/>
    <w:rsid w:val="331637D5"/>
    <w:rsid w:val="33A82ED9"/>
    <w:rsid w:val="38206609"/>
    <w:rsid w:val="389367CC"/>
    <w:rsid w:val="3A3A5380"/>
    <w:rsid w:val="3DDD527B"/>
    <w:rsid w:val="3E1D5E83"/>
    <w:rsid w:val="3EBA4640"/>
    <w:rsid w:val="458223F9"/>
    <w:rsid w:val="47772F3D"/>
    <w:rsid w:val="47A20378"/>
    <w:rsid w:val="48E520A0"/>
    <w:rsid w:val="4908025D"/>
    <w:rsid w:val="492002E2"/>
    <w:rsid w:val="4A1064FD"/>
    <w:rsid w:val="4A95163F"/>
    <w:rsid w:val="4C0E64C3"/>
    <w:rsid w:val="50A93A07"/>
    <w:rsid w:val="50C11427"/>
    <w:rsid w:val="5B3312A9"/>
    <w:rsid w:val="5D37453F"/>
    <w:rsid w:val="5EC14F2C"/>
    <w:rsid w:val="60523200"/>
    <w:rsid w:val="60DB7D84"/>
    <w:rsid w:val="61082E8E"/>
    <w:rsid w:val="62641E35"/>
    <w:rsid w:val="63C47604"/>
    <w:rsid w:val="66F65A2C"/>
    <w:rsid w:val="676B5A30"/>
    <w:rsid w:val="695A5DE0"/>
    <w:rsid w:val="69BE07B7"/>
    <w:rsid w:val="6B9B1F0F"/>
    <w:rsid w:val="6BFD77F2"/>
    <w:rsid w:val="6F0C20A8"/>
    <w:rsid w:val="6F7F2F74"/>
    <w:rsid w:val="6F901711"/>
    <w:rsid w:val="70D8736D"/>
    <w:rsid w:val="73AC017D"/>
    <w:rsid w:val="73FD5B63"/>
    <w:rsid w:val="745D3703"/>
    <w:rsid w:val="77272AF1"/>
    <w:rsid w:val="7C017AEA"/>
    <w:rsid w:val="7DE85F5E"/>
    <w:rsid w:val="7EAF4362"/>
    <w:rsid w:val="7FA5468D"/>
    <w:rsid w:val="7FB0515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edac00e-5719-fd5f-5178-52bcc1d7056b\&#24212;&#23626;&#29983;&#24066;&#22330;&#38144;&#21806;&#31616;&#21382;&#27169;&#26495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应届生市场销售简历模板.docx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82A2427964D649A1B42489DAA186D7CF_13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v1.0_mb_A91nhJZQY7VGZDgtxmOQBA==</vt:lpwstr>
  </property>
</Properties>
</file>