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B80F61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margin">
                  <wp:posOffset>-34290</wp:posOffset>
                </wp:positionV>
                <wp:extent cx="252095" cy="10683240"/>
                <wp:effectExtent l="0" t="0" r="14605" b="3810"/>
                <wp:wrapNone/>
                <wp:docPr id="8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10683240"/>
                        </a:xfrm>
                        <a:prstGeom prst="rect">
                          <a:avLst/>
                        </a:prstGeom>
                        <a:solidFill>
                          <a:srgbClr val="57670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" o:spid="_x0000_s1025" style="width:19.85pt;height:841.2pt;margin-top:-2.7pt;margin-left:-0.75pt;mso-height-relative:page;mso-position-vertical-relative:margin;mso-width-relative:page;position:absolute;z-index:251672576" coordsize="21600,21600" filled="t" fillcolor="#576705" stroked="f" strokeweight="1.25pt">
                <o:lock v:ext="edit" aspectratio="f"/>
                <w10:wrap anchory="margin"/>
              </v:rect>
            </w:pict>
          </mc:Fallback>
        </mc:AlternateContent>
      </w:r>
    </w:p>
    <w:p w14:paraId="6770A512">
      <w:pPr>
        <w:adjustRightInd w:val="0"/>
        <w:snapToGrid w:val="0"/>
        <w:rPr>
          <w:lang w:val="x-none"/>
        </w:rPr>
      </w:pPr>
      <w:r>
        <w:rPr>
          <w:lang w:val="x-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5984875</wp:posOffset>
            </wp:positionH>
            <wp:positionV relativeFrom="paragraph">
              <wp:posOffset>109855</wp:posOffset>
            </wp:positionV>
            <wp:extent cx="1468120" cy="1842770"/>
            <wp:effectExtent l="0" t="0" r="0" b="0"/>
            <wp:wrapNone/>
            <wp:docPr id="1" name="图片 75" descr="kisspng-mothers-day-vector-flower-vine-5aa6bf6a887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5" descr="kisspng-mothers-day-vector-flower-vine-5aa6bf6a8870f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A9D45">
      <w:pPr>
        <w:adjustRightInd w:val="0"/>
        <w:snapToGrid w:val="0"/>
        <w:rPr>
          <w:lang w:val="x-none"/>
        </w:rPr>
      </w:pPr>
    </w:p>
    <w:p w14:paraId="5FF30F3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2104390</wp:posOffset>
                </wp:positionH>
                <wp:positionV relativeFrom="paragraph">
                  <wp:posOffset>111760</wp:posOffset>
                </wp:positionV>
                <wp:extent cx="3890645" cy="61595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9064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b/>
                                <w:color w:val="57670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kern w:val="24"/>
                                <w:sz w:val="44"/>
                                <w:szCs w:val="4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kern w:val="24"/>
                                <w:sz w:val="56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76705"/>
                                <w:kern w:val="24"/>
                                <w:sz w:val="56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76705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kern w:val="24"/>
                                <w:sz w:val="26"/>
                                <w:szCs w:val="26"/>
                              </w:rPr>
                              <w:t xml:space="preserve">采购专员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width:306.35pt;height:48.5pt;margin-top:8.8pt;margin-left:165.7pt;mso-wrap-distance-bottom:0;mso-wrap-distance-left:9pt;mso-wrap-distance-right:9pt;mso-wrap-distance-top:0;position:absolute;v-text-anchor:top;z-index:251659264" filled="f" fillcolor="this" stroked="f">
                <v:textbox>
                  <w:txbxContent>
                    <w:p w14:paraId="32812C3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b/>
                          <w:color w:val="576705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kern w:val="24"/>
                          <w:sz w:val="44"/>
                          <w:szCs w:val="44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kern w:val="24"/>
                          <w:sz w:val="56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76705"/>
                          <w:kern w:val="24"/>
                          <w:sz w:val="56"/>
                          <w:szCs w:val="4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76705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kern w:val="24"/>
                          <w:sz w:val="26"/>
                          <w:szCs w:val="26"/>
                        </w:rPr>
                        <w:t xml:space="preserve">采购专员 </w:t>
                      </w:r>
                    </w:p>
                  </w:txbxContent>
                </v:textbox>
              </v:shape>
            </w:pict>
          </mc:Fallback>
        </mc:AlternateContent>
      </w:r>
    </w:p>
    <w:p w14:paraId="24AFCAFB">
      <w:pPr>
        <w:adjustRightInd w:val="0"/>
        <w:snapToGrid w:val="0"/>
        <w:rPr>
          <w:lang w:val="x-none"/>
        </w:rPr>
      </w:pPr>
      <w:r>
        <w:rPr>
          <w:lang w:val="x-none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97155</wp:posOffset>
            </wp:positionV>
            <wp:extent cx="1155700" cy="1362710"/>
            <wp:effectExtent l="38100" t="38100" r="44450" b="46990"/>
            <wp:wrapNone/>
            <wp:docPr id="18" name="图片 1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906" b="906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3627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D9D9D9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451C42">
      <w:pPr>
        <w:adjustRightInd w:val="0"/>
        <w:snapToGrid w:val="0"/>
        <w:rPr>
          <w:lang w:val="x-none"/>
        </w:rPr>
      </w:pPr>
    </w:p>
    <w:p w14:paraId="6F0FF154">
      <w:pPr>
        <w:adjustRightInd w:val="0"/>
        <w:snapToGrid w:val="0"/>
        <w:rPr>
          <w:lang w:val="x-none"/>
        </w:rPr>
      </w:pPr>
    </w:p>
    <w:p w14:paraId="1B21131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744855</wp:posOffset>
                </wp:positionV>
                <wp:extent cx="179705" cy="179705"/>
                <wp:effectExtent l="0" t="0" r="10795" b="10795"/>
                <wp:wrapNone/>
                <wp:docPr id="15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32151" y="56806"/>
                            </a:cxn>
                            <a:cxn ang="0">
                              <a:pos x="218566" y="0"/>
                            </a:cxn>
                            <a:cxn ang="0">
                              <a:pos x="205283" y="56806"/>
                            </a:cxn>
                            <a:cxn ang="0">
                              <a:pos x="71547" y="67495"/>
                            </a:cxn>
                            <a:cxn ang="0">
                              <a:pos x="84830" y="10384"/>
                            </a:cxn>
                            <a:cxn ang="0">
                              <a:pos x="58264" y="10384"/>
                            </a:cxn>
                            <a:cxn ang="0">
                              <a:pos x="71547" y="67495"/>
                            </a:cxn>
                            <a:cxn ang="0">
                              <a:pos x="237585" y="38787"/>
                            </a:cxn>
                            <a:cxn ang="0">
                              <a:pos x="219170" y="80628"/>
                            </a:cxn>
                            <a:cxn ang="0">
                              <a:pos x="200755" y="38787"/>
                            </a:cxn>
                            <a:cxn ang="0">
                              <a:pos x="90566" y="23516"/>
                            </a:cxn>
                            <a:cxn ang="0">
                              <a:pos x="96000" y="55279"/>
                            </a:cxn>
                            <a:cxn ang="0">
                              <a:pos x="46189" y="55279"/>
                            </a:cxn>
                            <a:cxn ang="0">
                              <a:pos x="53434" y="23516"/>
                            </a:cxn>
                            <a:cxn ang="0">
                              <a:pos x="0" y="288000"/>
                            </a:cxn>
                            <a:cxn ang="0">
                              <a:pos x="288000" y="23516"/>
                            </a:cxn>
                            <a:cxn ang="0">
                              <a:pos x="262038" y="262346"/>
                            </a:cxn>
                            <a:cxn ang="0">
                              <a:pos x="26566" y="95898"/>
                            </a:cxn>
                            <a:cxn ang="0">
                              <a:pos x="262038" y="262346"/>
                            </a:cxn>
                            <a:cxn ang="0">
                              <a:pos x="68226" y="172556"/>
                            </a:cxn>
                            <a:cxn ang="0">
                              <a:pos x="105962" y="134380"/>
                            </a:cxn>
                            <a:cxn ang="0">
                              <a:pos x="124981" y="134380"/>
                            </a:cxn>
                            <a:cxn ang="0">
                              <a:pos x="162717" y="172556"/>
                            </a:cxn>
                            <a:cxn ang="0">
                              <a:pos x="124981" y="134380"/>
                            </a:cxn>
                            <a:cxn ang="0">
                              <a:pos x="219774" y="134380"/>
                            </a:cxn>
                            <a:cxn ang="0">
                              <a:pos x="182038" y="172556"/>
                            </a:cxn>
                            <a:cxn ang="0">
                              <a:pos x="105962" y="189964"/>
                            </a:cxn>
                            <a:cxn ang="0">
                              <a:pos x="68226" y="228140"/>
                            </a:cxn>
                            <a:cxn ang="0">
                              <a:pos x="105962" y="189964"/>
                            </a:cxn>
                            <a:cxn ang="0">
                              <a:pos x="162717" y="189964"/>
                            </a:cxn>
                            <a:cxn ang="0">
                              <a:pos x="124981" y="228140"/>
                            </a:cxn>
                            <a:cxn ang="0">
                              <a:pos x="182038" y="189964"/>
                            </a:cxn>
                            <a:cxn ang="0">
                              <a:pos x="219774" y="228140"/>
                            </a:cxn>
                            <a:cxn ang="0">
                              <a:pos x="182038" y="189964"/>
                            </a:cxn>
                            <a:cxn ang="0">
                              <a:pos x="182038" y="189964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57670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07" o:spid="_x0000_s1027" style="width:14.15pt;height:14.15pt;margin-top:58.65pt;margin-left:175.45pt;mso-height-relative:margin;mso-width-relative:margin;position:absolute;z-index:251686912" o:bwmode="auto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576705" stroked="f">
                <v:stroke joinstyle="miter"/>
                <v:path o:connecttype="custom" o:connectlocs="232151,56806;218566,0;205283,56806;71547,67495;84830,10384;58264,10384;71547,67495;237585,38787;219170,80628;200755,38787;90566,23516;96000,55279;46189,55279;53434,23516;0,288000;288000,23516;262038,262346;26566,95898;262038,262346;68226,172556;105962,134380;124981,134380;162717,172556;124981,134380;219774,134380;182038,172556;105962,189964;68226,228140;105962,189964;162717,189964;124981,228140;182038,189964;219774,228140;182038,189964;182038,18996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88900</wp:posOffset>
                </wp:positionV>
                <wp:extent cx="1088390" cy="1006475"/>
                <wp:effectExtent l="0" t="0" r="0" b="0"/>
                <wp:wrapNone/>
                <wp:docPr id="1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8390" cy="10064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汉族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1994.05.15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8" type="#_x0000_t202" style="width:85.7pt;height:79.25pt;margin-top:7pt;margin-left:191.05pt;mso-height-relative:page;mso-width-relative:page;position:absolute;z-index:251691008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17B320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 xml:space="preserve">汉族 </w:t>
                      </w:r>
                    </w:p>
                    <w:p w14:paraId="68C07D6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杨浦区</w:t>
                      </w:r>
                    </w:p>
                    <w:p w14:paraId="6847061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1994.05.15</w:t>
                      </w:r>
                    </w:p>
                    <w:p w14:paraId="362954D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203200</wp:posOffset>
                </wp:positionV>
                <wp:extent cx="215900" cy="215900"/>
                <wp:effectExtent l="0" t="0" r="12700" b="12700"/>
                <wp:wrapNone/>
                <wp:docPr id="16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/>
                        </a:prstGeom>
                        <a:solidFill>
                          <a:srgbClr val="576705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9" style="width:17pt;height:17pt;margin-top:16pt;margin-left:306.75pt;mso-height-relative:page;mso-width-relative:page;position:absolute;z-index:251688960" coordsize="215900,215900" path="m,82466l82466,82466,107950,,133433,82466,215899,82466,149182,133432,174666,215899,107950,164931,41233,215899,66717,133432xe" filled="t" fillcolor="#576705" stroked="f" strokeweight="1.25pt">
                <v:path o:connecttype="custom" o:connectlocs="107950,0;0,82466;41233,215899;174666,215899;215899,82466" o:connectangles="247,164,82,82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225425</wp:posOffset>
                </wp:positionV>
                <wp:extent cx="179705" cy="193675"/>
                <wp:effectExtent l="0" t="0" r="10795" b="15875"/>
                <wp:wrapNone/>
                <wp:docPr id="14" name="Freefor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79705" cy="193675"/>
                        </a:xfrm>
                        <a:custGeom>
                          <a:avLst/>
                          <a:gdLst>
                            <a:gd name="txL" fmla="*/ 0 w 826"/>
                            <a:gd name="txT" fmla="*/ 0 h 887"/>
                            <a:gd name="txR" fmla="*/ 826 w 826"/>
                            <a:gd name="txB" fmla="*/ 887 h 887"/>
                          </a:gdLst>
                          <a:cxnLst>
                            <a:cxn ang="0">
                              <a:pos x="372052" y="244729"/>
                            </a:cxn>
                            <a:cxn ang="0">
                              <a:pos x="348727" y="222533"/>
                            </a:cxn>
                            <a:cxn ang="0">
                              <a:pos x="121173" y="222533"/>
                            </a:cxn>
                            <a:cxn ang="0">
                              <a:pos x="98986" y="245298"/>
                            </a:cxn>
                            <a:cxn ang="0">
                              <a:pos x="121173" y="268064"/>
                            </a:cxn>
                            <a:cxn ang="0">
                              <a:pos x="349296" y="268064"/>
                            </a:cxn>
                            <a:cxn ang="0">
                              <a:pos x="372052" y="245298"/>
                            </a:cxn>
                            <a:cxn ang="0">
                              <a:pos x="372052" y="244729"/>
                            </a:cxn>
                            <a:cxn ang="0">
                              <a:pos x="182612" y="67727"/>
                            </a:cxn>
                            <a:cxn ang="0">
                              <a:pos x="288425" y="67727"/>
                            </a:cxn>
                            <a:cxn ang="0">
                              <a:pos x="318007" y="34148"/>
                            </a:cxn>
                            <a:cxn ang="0">
                              <a:pos x="287856" y="0"/>
                            </a:cxn>
                            <a:cxn ang="0">
                              <a:pos x="182612" y="0"/>
                            </a:cxn>
                            <a:cxn ang="0">
                              <a:pos x="152462" y="34148"/>
                            </a:cxn>
                            <a:cxn ang="0">
                              <a:pos x="182612" y="67727"/>
                            </a:cxn>
                            <a:cxn ang="0">
                              <a:pos x="349296" y="137731"/>
                            </a:cxn>
                            <a:cxn ang="0">
                              <a:pos x="121173" y="137731"/>
                            </a:cxn>
                            <a:cxn ang="0">
                              <a:pos x="98986" y="160497"/>
                            </a:cxn>
                            <a:cxn ang="0">
                              <a:pos x="121173" y="183262"/>
                            </a:cxn>
                            <a:cxn ang="0">
                              <a:pos x="349296" y="183262"/>
                            </a:cxn>
                            <a:cxn ang="0">
                              <a:pos x="372052" y="160497"/>
                            </a:cxn>
                            <a:cxn ang="0">
                              <a:pos x="349296" y="137731"/>
                            </a:cxn>
                            <a:cxn ang="0">
                              <a:pos x="348727" y="314733"/>
                            </a:cxn>
                            <a:cxn ang="0">
                              <a:pos x="121173" y="314733"/>
                            </a:cxn>
                            <a:cxn ang="0">
                              <a:pos x="98986" y="337499"/>
                            </a:cxn>
                            <a:cxn ang="0">
                              <a:pos x="121173" y="360264"/>
                            </a:cxn>
                            <a:cxn ang="0">
                              <a:pos x="349296" y="360264"/>
                            </a:cxn>
                            <a:cxn ang="0">
                              <a:pos x="372052" y="337499"/>
                            </a:cxn>
                            <a:cxn ang="0">
                              <a:pos x="372052" y="336929"/>
                            </a:cxn>
                            <a:cxn ang="0">
                              <a:pos x="348727" y="314733"/>
                            </a:cxn>
                            <a:cxn ang="0">
                              <a:pos x="452265" y="35287"/>
                            </a:cxn>
                            <a:cxn ang="0">
                              <a:pos x="402203" y="14798"/>
                            </a:cxn>
                            <a:cxn ang="0">
                              <a:pos x="372052" y="14798"/>
                            </a:cxn>
                            <a:cxn ang="0">
                              <a:pos x="346452" y="35856"/>
                            </a:cxn>
                            <a:cxn ang="0">
                              <a:pos x="372052" y="59759"/>
                            </a:cxn>
                            <a:cxn ang="0">
                              <a:pos x="402203" y="59759"/>
                            </a:cxn>
                            <a:cxn ang="0">
                              <a:pos x="425527" y="83663"/>
                            </a:cxn>
                            <a:cxn ang="0">
                              <a:pos x="425527" y="436528"/>
                            </a:cxn>
                            <a:cxn ang="0">
                              <a:pos x="402203" y="459863"/>
                            </a:cxn>
                            <a:cxn ang="0">
                              <a:pos x="75662" y="459863"/>
                            </a:cxn>
                            <a:cxn ang="0">
                              <a:pos x="44373" y="436528"/>
                            </a:cxn>
                            <a:cxn ang="0">
                              <a:pos x="44373" y="83663"/>
                            </a:cxn>
                            <a:cxn ang="0">
                              <a:pos x="67697" y="59759"/>
                            </a:cxn>
                            <a:cxn ang="0">
                              <a:pos x="105813" y="59759"/>
                            </a:cxn>
                            <a:cxn ang="0">
                              <a:pos x="124586" y="35856"/>
                            </a:cxn>
                            <a:cxn ang="0">
                              <a:pos x="105813" y="14798"/>
                            </a:cxn>
                            <a:cxn ang="0">
                              <a:pos x="67697" y="14798"/>
                            </a:cxn>
                            <a:cxn ang="0">
                              <a:pos x="0" y="84232"/>
                            </a:cxn>
                            <a:cxn ang="0">
                              <a:pos x="0" y="433114"/>
                            </a:cxn>
                            <a:cxn ang="0">
                              <a:pos x="71111" y="504825"/>
                            </a:cxn>
                            <a:cxn ang="0">
                              <a:pos x="398789" y="504825"/>
                            </a:cxn>
                            <a:cxn ang="0">
                              <a:pos x="469900" y="433114"/>
                            </a:cxn>
                            <a:cxn ang="0">
                              <a:pos x="469900" y="84232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  <a:cxn ang="0">
                              <a:pos x="452265" y="35287"/>
                            </a:cxn>
                          </a:cxnLst>
                          <a:rect l="txL" t="txT" r="txR" b="txB"/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rgbClr val="57670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30" style="width:14.15pt;height:15.25pt;margin-top:17.75pt;margin-left:175.45pt;mso-height-relative:page;mso-width-relative:page;position:absolute;z-index:251684864" o:bwmode="auto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576705" stroked="f">
                <v:stroke joinstyle="miter"/>
                <v:path o:connecttype="custom" o:connectlocs="372052,244729;348727,222533;121173,222533;98986,245298;121173,268064;349296,268064;372052,245298;372052,244729;182612,67727;288425,67727;318007,34148;287856,0;182612,0;152462,34148;182612,67727;349296,137731;121173,137731;98986,160497;121173,183262;349296,183262;372052,160497;349296,137731;348727,314733;121173,314733;98986,337499;121173,360264;349296,360264;372052,337499;372052,336929;348727,314733;452265,35287;402203,14798;372052,14798;346452,35856;372052,59759;402203,59759;425527,83663;425527,436528;402203,459863;75662,459863;44373,436528;44373,83663;67697,59759;105813,59759;124586,35856;105813,14798;67697,14798;0,84232;0,433114;71111,504825;398789,504825;469900,433114;469900,84232;452265,35287;452265,35287;452265,35287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484505</wp:posOffset>
                </wp:positionV>
                <wp:extent cx="179705" cy="215900"/>
                <wp:effectExtent l="0" t="0" r="10795" b="12700"/>
                <wp:wrapNone/>
                <wp:docPr id="11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57670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1" style="width:14.15pt;height:17pt;margin-top:38.15pt;margin-left:175.45pt;flip:x;mso-height-relative:page;mso-width-relative:page;position:absolute;z-index:251678720" o:bwmode="auto" coordsize="82,109" o:spt="100" adj="-11796480,,5400" path="m41,109c41,109,,64,,41c,19,18,,41,c63,,82,19,82,41c82,64,41,109,41,109xm41,14c26,14,13,26,13,41c13,56,26,69,41,69c56,69,68,56,68,41c68,26,56,14,41,14xm41,14c41,14,41,14,41,14e" filled="t" fillcolor="#576705" stroked="f">
                <v:stroke joinstyle="miter"/>
                <v:path o:connecttype="custom" o:connectlocs="41,109;0,41;41,0;82,41;41,109;41,14;13,41;41,69;68,41;41,14;41,14;41,14" o:connectangles="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79375</wp:posOffset>
                </wp:positionV>
                <wp:extent cx="1651000" cy="102298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1000" cy="10229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2F2F2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130pt;height:80.55pt;margin-top:6.25pt;margin-left:323.75pt;mso-height-relative:page;mso-width-relative:page;position:absolute;z-index:251676672" coordsize="21600,21600" filled="f" stroked="f" strokeweight="0.25pt">
                <v:imagedata o:title="" embosscolor="shadow add(51)"/>
                <v:shadow on="t" type="emboss" color="#919191" color2="shadow add(102)" origin="0,0" offset="1pt,1pt" matrix="1,0,0,1,00000000000e0,00000000000e0"/>
                <o:lock v:ext="edit" aspectratio="f"/>
                <v:textbox>
                  <w:txbxContent>
                    <w:p w14:paraId="435AFC6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中共党员</w:t>
                      </w:r>
                    </w:p>
                    <w:p w14:paraId="25F5F70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2"/>
                        </w:rPr>
                        <w:t>138-0000-0000</w:t>
                      </w:r>
                    </w:p>
                    <w:p w14:paraId="7FE04A8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782955</wp:posOffset>
                </wp:positionV>
                <wp:extent cx="198120" cy="140970"/>
                <wp:effectExtent l="0" t="0" r="11430" b="11430"/>
                <wp:wrapNone/>
                <wp:docPr id="12" name="Freeform 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8120" cy="1409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3092" y="64834"/>
                            </a:cxn>
                            <a:cxn ang="0">
                              <a:pos x="0" y="40135"/>
                            </a:cxn>
                            <a:cxn ang="0">
                              <a:pos x="43285" y="0"/>
                            </a:cxn>
                            <a:cxn ang="0">
                              <a:pos x="698750" y="9262"/>
                            </a:cxn>
                            <a:cxn ang="0">
                              <a:pos x="708025" y="55572"/>
                            </a:cxn>
                            <a:cxn ang="0">
                              <a:pos x="695658" y="77184"/>
                            </a:cxn>
                            <a:cxn ang="0">
                              <a:pos x="367926" y="262424"/>
                            </a:cxn>
                            <a:cxn ang="0">
                              <a:pos x="321548" y="253162"/>
                            </a:cxn>
                            <a:cxn ang="0">
                              <a:pos x="272079" y="225376"/>
                            </a:cxn>
                            <a:cxn ang="0">
                              <a:pos x="166958" y="163629"/>
                            </a:cxn>
                            <a:cxn ang="0">
                              <a:pos x="677107" y="138930"/>
                            </a:cxn>
                            <a:cxn ang="0">
                              <a:pos x="708025" y="142018"/>
                            </a:cxn>
                            <a:cxn ang="0">
                              <a:pos x="701841" y="466189"/>
                            </a:cxn>
                            <a:cxn ang="0">
                              <a:pos x="658556" y="500150"/>
                            </a:cxn>
                            <a:cxn ang="0">
                              <a:pos x="89663" y="503237"/>
                            </a:cxn>
                            <a:cxn ang="0">
                              <a:pos x="18551" y="478538"/>
                            </a:cxn>
                            <a:cxn ang="0">
                              <a:pos x="0" y="419879"/>
                            </a:cxn>
                            <a:cxn ang="0">
                              <a:pos x="6184" y="129668"/>
                            </a:cxn>
                            <a:cxn ang="0">
                              <a:pos x="52561" y="151280"/>
                            </a:cxn>
                            <a:cxn ang="0">
                              <a:pos x="136040" y="203765"/>
                            </a:cxn>
                            <a:cxn ang="0">
                              <a:pos x="170050" y="231551"/>
                            </a:cxn>
                            <a:cxn ang="0">
                              <a:pos x="154591" y="265512"/>
                            </a:cxn>
                            <a:cxn ang="0">
                              <a:pos x="129856" y="317996"/>
                            </a:cxn>
                            <a:cxn ang="0">
                              <a:pos x="117489" y="345782"/>
                            </a:cxn>
                            <a:cxn ang="0">
                              <a:pos x="129856" y="351957"/>
                            </a:cxn>
                            <a:cxn ang="0">
                              <a:pos x="148407" y="333433"/>
                            </a:cxn>
                            <a:cxn ang="0">
                              <a:pos x="191692" y="287123"/>
                            </a:cxn>
                            <a:cxn ang="0">
                              <a:pos x="216427" y="262424"/>
                            </a:cxn>
                            <a:cxn ang="0">
                              <a:pos x="247345" y="271686"/>
                            </a:cxn>
                            <a:cxn ang="0">
                              <a:pos x="299906" y="305647"/>
                            </a:cxn>
                            <a:cxn ang="0">
                              <a:pos x="340099" y="327258"/>
                            </a:cxn>
                            <a:cxn ang="0">
                              <a:pos x="377201" y="324171"/>
                            </a:cxn>
                            <a:cxn ang="0">
                              <a:pos x="405027" y="308734"/>
                            </a:cxn>
                            <a:cxn ang="0">
                              <a:pos x="460680" y="274774"/>
                            </a:cxn>
                            <a:cxn ang="0">
                              <a:pos x="494690" y="259337"/>
                            </a:cxn>
                            <a:cxn ang="0">
                              <a:pos x="519424" y="280948"/>
                            </a:cxn>
                            <a:cxn ang="0">
                              <a:pos x="559618" y="330346"/>
                            </a:cxn>
                            <a:cxn ang="0">
                              <a:pos x="581261" y="351957"/>
                            </a:cxn>
                            <a:cxn ang="0">
                              <a:pos x="593628" y="342695"/>
                            </a:cxn>
                            <a:cxn ang="0">
                              <a:pos x="584353" y="317996"/>
                            </a:cxn>
                            <a:cxn ang="0">
                              <a:pos x="562710" y="265512"/>
                            </a:cxn>
                            <a:cxn ang="0">
                              <a:pos x="547251" y="225376"/>
                            </a:cxn>
                            <a:cxn ang="0">
                              <a:pos x="575077" y="203765"/>
                            </a:cxn>
                            <a:cxn ang="0">
                              <a:pos x="652372" y="154367"/>
                            </a:cxn>
                            <a:cxn ang="0">
                              <a:pos x="677107" y="138930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57670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456" o:spid="_x0000_s1033" style="width:15.6pt;height:11.1pt;margin-top:61.65pt;margin-left:307.45pt;mso-height-relative:page;mso-width-relative:page;position:absolute;z-index:251680768" o:bwmode="auto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576705" stroked="f">
                <v:stroke joinstyle="miter"/>
                <v:path o:connecttype="custom" o:connectlocs="3092,64834;0,40135;43285,0;698750,9262;708025,55572;695658,77184;367926,262424;321548,253162;272079,225376;166958,163629;677107,138930;708025,142018;701841,466189;658556,500150;89663,503237;18551,478538;0,419879;6184,129668;52561,151280;136040,203765;170050,231551;154591,265512;129856,317996;117489,345782;129856,351957;148407,333433;191692,287123;216427,262424;247345,271686;299906,305647;340099,327258;377201,324171;405027,308734;460680,274774;494690,259337;519424,280948;559618,330346;581261,351957;593628,342695;584353,317996;562710,265512;547251,225376;575077,203765;652372,154367;677107,13893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502285</wp:posOffset>
                </wp:positionV>
                <wp:extent cx="179705" cy="180975"/>
                <wp:effectExtent l="0" t="0" r="10795" b="9525"/>
                <wp:wrapNone/>
                <wp:docPr id="13" name="Freefor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576705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86" o:spid="_x0000_s1034" style="width:14.15pt;height:14.25pt;margin-top:39.55pt;margin-left:308.15pt;mso-height-relative:page;mso-width-relative:page;position:absolute;z-index:251682816" o:bwmode="auto" coordsize="60,60" o:spt="100" adj="-11796480,,5400" path="m44,36c40,40,40,44,36,44c32,44,28,40,24,36c20,32,16,28,16,24c16,20,20,20,24,16c28,12,16,,12,c8,,,12,,12c,20,8,36,16,44c24,52,40,60,48,60c48,60,60,52,60,48c60,44,48,32,44,36e" filled="t" fillcolor="#576705" stroked="f">
                <v:stroke joinstyle="miter"/>
                <v:path o:connecttype="custom" o:connectlocs="44,36;36,44;24,36;16,24;24,16;12,0;0,12;16,44;48,60;60,48;44,36" o:connectangles="0,0,0,0,0,0,0,0,0,0,0"/>
                <o:lock v:ext="edit" aspectratio="t"/>
              </v:shape>
            </w:pict>
          </mc:Fallback>
        </mc:AlternateContent>
      </w:r>
    </w:p>
    <w:p w14:paraId="3EE67552">
      <w:pPr>
        <w:adjustRightInd w:val="0"/>
        <w:snapToGrid w:val="0"/>
        <w:rPr>
          <w:lang w:val="x-none"/>
        </w:rPr>
      </w:pPr>
    </w:p>
    <w:p w14:paraId="455993D1">
      <w:pPr>
        <w:adjustRightInd w:val="0"/>
        <w:snapToGrid w:val="0"/>
        <w:rPr>
          <w:lang w:val="x-none"/>
        </w:rPr>
      </w:pPr>
    </w:p>
    <w:p w14:paraId="3F0F69F1">
      <w:pPr>
        <w:adjustRightInd w:val="0"/>
        <w:snapToGrid w:val="0"/>
        <w:rPr>
          <w:lang w:val="x-none"/>
        </w:rPr>
      </w:pPr>
    </w:p>
    <w:p w14:paraId="172170C1">
      <w:pPr>
        <w:adjustRightInd w:val="0"/>
        <w:snapToGrid w:val="0"/>
        <w:rPr>
          <w:lang w:val="x-none"/>
        </w:rPr>
      </w:pPr>
    </w:p>
    <w:p w14:paraId="1AC15809">
      <w:pPr>
        <w:adjustRightInd w:val="0"/>
        <w:snapToGrid w:val="0"/>
        <w:rPr>
          <w:lang w:val="x-none"/>
        </w:rPr>
      </w:pPr>
    </w:p>
    <w:p w14:paraId="7CDF23C9">
      <w:pPr>
        <w:adjustRightInd w:val="0"/>
        <w:snapToGrid w:val="0"/>
        <w:rPr>
          <w:lang w:val="x-none"/>
        </w:rPr>
      </w:pPr>
    </w:p>
    <w:p w14:paraId="6984199B">
      <w:pPr>
        <w:adjustRightInd w:val="0"/>
        <w:snapToGrid w:val="0"/>
        <w:rPr>
          <w:lang w:val="x-none"/>
        </w:rPr>
      </w:pPr>
    </w:p>
    <w:p w14:paraId="785F4990">
      <w:pPr>
        <w:adjustRightInd w:val="0"/>
        <w:snapToGrid w:val="0"/>
        <w:rPr>
          <w:lang w:val="x-none"/>
        </w:rPr>
      </w:pPr>
    </w:p>
    <w:p w14:paraId="3E96CA2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521970</wp:posOffset>
                </wp:positionV>
                <wp:extent cx="6551930" cy="1272540"/>
                <wp:effectExtent l="0" t="0" r="0" b="0"/>
                <wp:wrapNone/>
                <wp:docPr id="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熟练使用office系列办公软件，持有C1驾照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在校期间连续2年获得校综合奖学金“励志奖”，获校二等奖学金、国家励志奖学金各一次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5" type="#_x0000_t202" style="width:515.9pt;height:100.2pt;margin-top:41.1pt;margin-left:42.6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1D719BB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477BD30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</w:t>
                      </w:r>
                    </w:p>
                    <w:p w14:paraId="5246271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熟练使用office系列办公软件，持有C1驾照</w:t>
                      </w:r>
                    </w:p>
                    <w:p w14:paraId="0FDE5CE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在校期间连续2年获得校综合奖学金“励志奖”，获校二等奖学金、国家励志奖学金各一次</w:t>
                      </w:r>
                    </w:p>
                    <w:p w14:paraId="13E868C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106045</wp:posOffset>
                </wp:positionV>
                <wp:extent cx="935355" cy="391795"/>
                <wp:effectExtent l="0" t="0" r="0" b="0"/>
                <wp:wrapNone/>
                <wp:docPr id="4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76705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6" type="#_x0000_t202" style="width:73.65pt;height:30.85pt;margin-top:8.35pt;margin-left:43.85pt;mso-height-relative:page;mso-width-relative:page;position:absolute;z-index:251664384" coordsize="21600,21600" filled="f" stroked="f" strokeweight="1.25pt">
                <o:lock v:ext="edit" aspectratio="f"/>
                <v:textbox>
                  <w:txbxContent>
                    <w:p w14:paraId="6CC34C1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76705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5363ED25">
      <w:pPr>
        <w:adjustRightInd w:val="0"/>
        <w:snapToGrid w:val="0"/>
        <w:rPr>
          <w:lang w:val="x-none"/>
        </w:rPr>
      </w:pPr>
    </w:p>
    <w:p w14:paraId="6DCE7DB7">
      <w:pPr>
        <w:adjustRightInd w:val="0"/>
        <w:snapToGrid w:val="0"/>
        <w:rPr>
          <w:lang w:val="x-none"/>
        </w:rPr>
      </w:pPr>
    </w:p>
    <w:p w14:paraId="37375A9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10795</wp:posOffset>
                </wp:positionV>
                <wp:extent cx="6480175" cy="36195"/>
                <wp:effectExtent l="0" t="0" r="15875" b="1905"/>
                <wp:wrapNone/>
                <wp:docPr id="19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36195"/>
                        </a:xfrm>
                        <a:prstGeom prst="rect">
                          <a:avLst/>
                        </a:prstGeom>
                        <a:solidFill>
                          <a:srgbClr val="57670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37" style="width:510.25pt;height:2.85pt;margin-top:0.85pt;margin-left:47.85pt;mso-height-relative:page;mso-width-relative:page;position:absolute;z-index:251694080" coordsize="21600,21600" filled="t" fillcolor="#576705" stroked="f">
                <o:lock v:ext="edit" aspectratio="f"/>
              </v:rect>
            </w:pict>
          </mc:Fallback>
        </mc:AlternateContent>
      </w:r>
    </w:p>
    <w:p w14:paraId="33B577AA">
      <w:pPr>
        <w:adjustRightInd w:val="0"/>
        <w:snapToGrid w:val="0"/>
        <w:rPr>
          <w:lang w:val="x-none"/>
        </w:rPr>
      </w:pPr>
    </w:p>
    <w:p w14:paraId="41D2E4DF">
      <w:pPr>
        <w:adjustRightInd w:val="0"/>
        <w:snapToGrid w:val="0"/>
        <w:rPr>
          <w:lang w:val="x-none"/>
        </w:rPr>
      </w:pPr>
    </w:p>
    <w:p w14:paraId="61CAE0FA">
      <w:pPr>
        <w:adjustRightInd w:val="0"/>
        <w:snapToGrid w:val="0"/>
        <w:rPr>
          <w:lang w:val="x-none"/>
        </w:rPr>
      </w:pPr>
    </w:p>
    <w:p w14:paraId="18AA9EE8">
      <w:pPr>
        <w:adjustRightInd w:val="0"/>
        <w:snapToGrid w:val="0"/>
        <w:rPr>
          <w:lang w:val="x-none"/>
        </w:rPr>
      </w:pPr>
    </w:p>
    <w:p w14:paraId="7DBFE4E0">
      <w:pPr>
        <w:adjustRightInd w:val="0"/>
        <w:snapToGrid w:val="0"/>
        <w:rPr>
          <w:lang w:val="x-none"/>
        </w:rPr>
      </w:pPr>
    </w:p>
    <w:p w14:paraId="0A580204">
      <w:pPr>
        <w:adjustRightInd w:val="0"/>
        <w:snapToGrid w:val="0"/>
        <w:rPr>
          <w:lang w:val="x-none"/>
        </w:rPr>
      </w:pPr>
    </w:p>
    <w:p w14:paraId="65E9185F">
      <w:pPr>
        <w:adjustRightInd w:val="0"/>
        <w:snapToGrid w:val="0"/>
        <w:rPr>
          <w:lang w:val="x-none"/>
        </w:rPr>
      </w:pPr>
    </w:p>
    <w:p w14:paraId="10764E42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740F77C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101600</wp:posOffset>
                </wp:positionV>
                <wp:extent cx="935355" cy="391795"/>
                <wp:effectExtent l="0" t="0" r="0" b="0"/>
                <wp:wrapNone/>
                <wp:docPr id="5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76705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30.85pt;margin-top:8pt;margin-left:43.95pt;mso-height-relative:page;mso-width-relative:page;position:absolute;z-index:251666432" coordsize="21600,21600" filled="f" stroked="f" strokeweight="1.25pt">
                <o:lock v:ext="edit" aspectratio="f"/>
                <v:textbox>
                  <w:txbxContent>
                    <w:p w14:paraId="392E692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76705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516890</wp:posOffset>
                </wp:positionV>
                <wp:extent cx="6551930" cy="3338830"/>
                <wp:effectExtent l="0" t="0" r="0" b="0"/>
                <wp:wrapNone/>
                <wp:docPr id="6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1930" cy="333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贸易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                         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负责从商务角度，综合要求寻找和开发合适的供应商；配合质保部按流程进行物料供应商的选择、质量审计或评估、及供应商管理工作，配合质量保证部进行生产和检验用品的供应商选择、批准和管理工作；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执行采购订单和采购合同，落实具体采购流程；负责采购订单制作、确认、安排发货及跟踪到货日期；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负责维护供应商关系，负责和供应商在商业层面的交流沟通，协助公司和供应商在法规、质量、技术层面的交流沟通；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负责进口物料的清关，进料或来料加工贸易；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填写有关采购表格，提交采购分析和总结报告。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2017.05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收集、分析、汇总及考察评估供应商信息，并及时提交给相关负责人；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9" type="#_x0000_t202" style="width:515.9pt;height:262.9pt;margin-top:40.7pt;margin-left:42.7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3A48F7B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贸易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                         采购专员</w:t>
                      </w:r>
                    </w:p>
                    <w:p w14:paraId="4B3A83C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负责从商务角度，综合要求寻找和开发合适的供应商；配合质保部按流程进行物料供应商的选择、质量审计或评估、及供应商管理工作，配合质量保证部进行生产和检验用品的供应商选择、批准和管理工作；</w:t>
                      </w:r>
                    </w:p>
                    <w:p w14:paraId="7204132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 xml:space="preserve">执行采购订单和采购合同，落实具体采购流程；负责采购订单制作、确认、安排发货及跟踪到货日期； </w:t>
                      </w:r>
                    </w:p>
                    <w:p w14:paraId="515C5E47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负责维护供应商关系，负责和供应商在商业层面的交流沟通，协助公司和供应商在法规、质量、技术层面的交流沟通；</w:t>
                      </w:r>
                    </w:p>
                    <w:p w14:paraId="3B68B6A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负责进口物料的清关，进料或来料加工贸易；</w:t>
                      </w:r>
                    </w:p>
                    <w:p w14:paraId="7886322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填写有关采购表格，提交采购分析和总结报告。</w:t>
                      </w:r>
                    </w:p>
                    <w:p w14:paraId="279876A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44CE6F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2017.05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4808A73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收集、分析、汇总及考察评估供应商信息，并及时提交给相关负责人；</w:t>
                      </w:r>
                    </w:p>
                    <w:p w14:paraId="2F21B060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</w:t>
                      </w:r>
                    </w:p>
                    <w:p w14:paraId="72DC78DC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完成采购主管安排的其它工作。</w:t>
                      </w:r>
                    </w:p>
                    <w:p w14:paraId="334E864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E4D4CE">
      <w:pPr>
        <w:adjustRightInd w:val="0"/>
        <w:snapToGrid w:val="0"/>
        <w:rPr>
          <w:lang w:val="x-none"/>
        </w:rPr>
      </w:pPr>
    </w:p>
    <w:p w14:paraId="387E6C70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143510</wp:posOffset>
                </wp:positionV>
                <wp:extent cx="6480175" cy="36195"/>
                <wp:effectExtent l="0" t="0" r="15875" b="1905"/>
                <wp:wrapNone/>
                <wp:docPr id="20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36195"/>
                        </a:xfrm>
                        <a:prstGeom prst="rect">
                          <a:avLst/>
                        </a:prstGeom>
                        <a:solidFill>
                          <a:srgbClr val="57670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8" o:spid="_x0000_s1040" style="width:510.25pt;height:2.85pt;margin-top:11.3pt;margin-left:47.85pt;mso-height-relative:page;mso-width-relative:page;position:absolute;z-index:251696128" coordsize="21600,21600" filled="t" fillcolor="#576705" stroked="f">
                <o:lock v:ext="edit" aspectratio="f"/>
              </v:rect>
            </w:pict>
          </mc:Fallback>
        </mc:AlternateContent>
      </w:r>
    </w:p>
    <w:p w14:paraId="26D0A303">
      <w:pPr>
        <w:adjustRightInd w:val="0"/>
        <w:snapToGrid w:val="0"/>
        <w:rPr>
          <w:lang w:val="x-none"/>
        </w:rPr>
      </w:pPr>
    </w:p>
    <w:p w14:paraId="362EE2A4">
      <w:pPr>
        <w:adjustRightInd w:val="0"/>
        <w:snapToGrid w:val="0"/>
        <w:rPr>
          <w:lang w:val="x-none"/>
        </w:rPr>
      </w:pPr>
    </w:p>
    <w:p w14:paraId="5F500990">
      <w:pPr>
        <w:adjustRightInd w:val="0"/>
        <w:snapToGrid w:val="0"/>
        <w:rPr>
          <w:lang w:val="x-none"/>
        </w:rPr>
      </w:pPr>
    </w:p>
    <w:p w14:paraId="400E70BB">
      <w:pPr>
        <w:adjustRightInd w:val="0"/>
        <w:snapToGrid w:val="0"/>
        <w:rPr>
          <w:lang w:val="x-none"/>
        </w:rPr>
      </w:pPr>
    </w:p>
    <w:p w14:paraId="0404C4DD">
      <w:pPr>
        <w:adjustRightInd w:val="0"/>
        <w:snapToGrid w:val="0"/>
        <w:rPr>
          <w:lang w:val="x-none"/>
        </w:rPr>
      </w:pPr>
    </w:p>
    <w:p w14:paraId="73C83992">
      <w:pPr>
        <w:adjustRightInd w:val="0"/>
        <w:snapToGrid w:val="0"/>
        <w:rPr>
          <w:lang w:val="x-none"/>
        </w:rPr>
      </w:pPr>
    </w:p>
    <w:p w14:paraId="284CEDD8">
      <w:pPr>
        <w:adjustRightInd w:val="0"/>
        <w:snapToGrid w:val="0"/>
        <w:rPr>
          <w:lang w:val="x-none"/>
        </w:rPr>
      </w:pPr>
    </w:p>
    <w:p w14:paraId="219FD9B2">
      <w:pPr>
        <w:adjustRightInd w:val="0"/>
        <w:snapToGrid w:val="0"/>
        <w:rPr>
          <w:lang w:val="x-none"/>
        </w:rPr>
      </w:pPr>
    </w:p>
    <w:p w14:paraId="5729792B">
      <w:pPr>
        <w:adjustRightInd w:val="0"/>
        <w:snapToGrid w:val="0"/>
        <w:rPr>
          <w:lang w:val="x-none"/>
        </w:rPr>
      </w:pPr>
    </w:p>
    <w:p w14:paraId="1656BE8D">
      <w:pPr>
        <w:adjustRightInd w:val="0"/>
        <w:snapToGrid w:val="0"/>
        <w:rPr>
          <w:lang w:val="x-none"/>
        </w:rPr>
      </w:pPr>
    </w:p>
    <w:p w14:paraId="5D47C07A">
      <w:pPr>
        <w:adjustRightInd w:val="0"/>
        <w:snapToGrid w:val="0"/>
        <w:rPr>
          <w:lang w:val="x-none"/>
        </w:rPr>
      </w:pPr>
    </w:p>
    <w:p w14:paraId="0D62C558">
      <w:pPr>
        <w:adjustRightInd w:val="0"/>
        <w:snapToGrid w:val="0"/>
        <w:rPr>
          <w:lang w:val="x-none"/>
        </w:rPr>
      </w:pPr>
    </w:p>
    <w:p w14:paraId="309A8CF1">
      <w:pPr>
        <w:adjustRightInd w:val="0"/>
        <w:snapToGrid w:val="0"/>
        <w:rPr>
          <w:lang w:val="x-none"/>
        </w:rPr>
      </w:pPr>
    </w:p>
    <w:p w14:paraId="5E162D19">
      <w:pPr>
        <w:adjustRightInd w:val="0"/>
        <w:snapToGrid w:val="0"/>
        <w:rPr>
          <w:lang w:val="x-none"/>
        </w:rPr>
      </w:pPr>
    </w:p>
    <w:p w14:paraId="013623D5">
      <w:pPr>
        <w:adjustRightInd w:val="0"/>
        <w:snapToGrid w:val="0"/>
        <w:rPr>
          <w:lang w:val="x-none"/>
        </w:rPr>
      </w:pPr>
    </w:p>
    <w:p w14:paraId="0C7EF423">
      <w:pPr>
        <w:adjustRightInd w:val="0"/>
        <w:snapToGrid w:val="0"/>
        <w:rPr>
          <w:lang w:val="x-none"/>
        </w:rPr>
      </w:pPr>
    </w:p>
    <w:p w14:paraId="006D2EFC">
      <w:pPr>
        <w:adjustRightInd w:val="0"/>
        <w:snapToGrid w:val="0"/>
        <w:rPr>
          <w:lang w:val="x-none"/>
        </w:rPr>
      </w:pPr>
    </w:p>
    <w:p w14:paraId="060D738D">
      <w:pPr>
        <w:adjustRightInd w:val="0"/>
        <w:snapToGrid w:val="0"/>
        <w:rPr>
          <w:lang w:val="x-none"/>
        </w:rPr>
      </w:pPr>
    </w:p>
    <w:p w14:paraId="0B270DD9">
      <w:pPr>
        <w:adjustRightInd w:val="0"/>
        <w:snapToGrid w:val="0"/>
        <w:rPr>
          <w:lang w:val="x-none"/>
        </w:rPr>
      </w:pPr>
    </w:p>
    <w:p w14:paraId="291410C2">
      <w:pPr>
        <w:adjustRightInd w:val="0"/>
        <w:snapToGrid w:val="0"/>
        <w:rPr>
          <w:lang w:val="x-none"/>
        </w:rPr>
      </w:pPr>
    </w:p>
    <w:p w14:paraId="5FB93E8F">
      <w:pPr>
        <w:adjustRightInd w:val="0"/>
        <w:snapToGrid w:val="0"/>
        <w:rPr>
          <w:lang w:val="x-none"/>
        </w:rPr>
      </w:pPr>
    </w:p>
    <w:p w14:paraId="2DE31FC4">
      <w:pPr>
        <w:adjustRightInd w:val="0"/>
        <w:snapToGrid w:val="0"/>
        <w:rPr>
          <w:lang w:val="x-none"/>
        </w:rPr>
      </w:pPr>
    </w:p>
    <w:p w14:paraId="6CD036D5">
      <w:pPr>
        <w:adjustRightInd w:val="0"/>
        <w:snapToGrid w:val="0"/>
        <w:rPr>
          <w:lang w:val="x-none"/>
        </w:rPr>
      </w:pPr>
    </w:p>
    <w:p w14:paraId="00F0096A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200660</wp:posOffset>
                </wp:positionV>
                <wp:extent cx="935355" cy="391795"/>
                <wp:effectExtent l="0" t="0" r="0" b="0"/>
                <wp:wrapNone/>
                <wp:docPr id="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76705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76705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1" type="#_x0000_t202" style="width:73.65pt;height:30.85pt;margin-top:15.8pt;margin-left:43.95pt;mso-height-relative:page;mso-width-relative:page;position:absolute;z-index:251670528" coordsize="21600,21600" filled="f" stroked="f" strokeweight="1.25pt">
                <o:lock v:ext="edit" aspectratio="f"/>
                <v:textbox>
                  <w:txbxContent>
                    <w:p w14:paraId="5225C9A6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76705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76705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7897AA27">
      <w:pPr>
        <w:adjustRightInd w:val="0"/>
        <w:snapToGrid w:val="0"/>
        <w:rPr>
          <w:lang w:val="x-none"/>
        </w:rPr>
      </w:pPr>
    </w:p>
    <w:p w14:paraId="3826E72C">
      <w:pPr>
        <w:adjustRightInd w:val="0"/>
        <w:snapToGrid w:val="0"/>
        <w:rPr>
          <w:lang w:val="x-none"/>
        </w:rPr>
      </w:pPr>
    </w:p>
    <w:p w14:paraId="15FBE897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73025</wp:posOffset>
                </wp:positionV>
                <wp:extent cx="6480175" cy="36195"/>
                <wp:effectExtent l="0" t="0" r="15875" b="1905"/>
                <wp:wrapNone/>
                <wp:docPr id="21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80175" cy="36195"/>
                        </a:xfrm>
                        <a:prstGeom prst="rect">
                          <a:avLst/>
                        </a:prstGeom>
                        <a:solidFill>
                          <a:srgbClr val="576705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9" o:spid="_x0000_s1042" style="width:510.25pt;height:2.85pt;margin-top:5.75pt;margin-left:47.85pt;mso-height-relative:page;mso-width-relative:page;position:absolute;z-index:251698176" coordsize="21600,21600" filled="t" fillcolor="#576705" stroked="f"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120650</wp:posOffset>
                </wp:positionV>
                <wp:extent cx="6588125" cy="1133475"/>
                <wp:effectExtent l="0" t="0" r="0" b="0"/>
                <wp:wrapNone/>
                <wp:docPr id="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对ERP系统操作熟练，有过仓库货品盘点经验；具有较强的商务谈判决策能力和技巧及组织协调能力，有成本意识，对成本敏感，曾通过谈判降低采购成本20%；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自主学习意愿强，具备一定的管理知识经验，主动参与ISO培训和采购技能培训，提升自身专业技能。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工作细致认真，责任心强，思维敏捷，具有较强的团队合作精神。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18.75pt;height:89.25pt;margin-top:9.5pt;margin-left:42.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A1302F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对ERP系统操作熟练，有过仓库货品盘点经验；具有较强的商务谈判决策能力和技巧及组织协调能力，有成本意识，对成本敏感，曾通过谈判降低采购成本20%；</w:t>
                      </w:r>
                    </w:p>
                    <w:p w14:paraId="630AC41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自主学习意愿强，具备一定的管理知识经验，主动参与ISO培训和采购技能培训，提升自身专业技能。</w:t>
                      </w:r>
                    </w:p>
                    <w:p w14:paraId="5DD8CEC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工作细致认真，责任心强，思维敏捷，具有较强的团队合作精神。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967095">
      <w:pPr>
        <w:adjustRightInd w:val="0"/>
        <w:snapToGrid w:val="0"/>
        <w:rPr>
          <w:lang w:val="x-none"/>
        </w:rPr>
      </w:pPr>
    </w:p>
    <w:p w14:paraId="1D56A2D0">
      <w:pPr>
        <w:adjustRightInd w:val="0"/>
        <w:snapToGrid w:val="0"/>
        <w:rPr>
          <w:lang w:val="x-none"/>
        </w:rPr>
      </w:pPr>
    </w:p>
    <w:p w14:paraId="6A4CF5C5">
      <w:pPr>
        <w:adjustRightInd w:val="0"/>
        <w:snapToGrid w:val="0"/>
        <w:rPr>
          <w:lang w:val="x-none"/>
        </w:rPr>
      </w:pPr>
    </w:p>
    <w:p w14:paraId="19AE8F41">
      <w:pPr>
        <w:adjustRightInd w:val="0"/>
        <w:snapToGrid w:val="0"/>
        <w:rPr>
          <w:lang w:val="x-none"/>
        </w:rPr>
      </w:pPr>
    </w:p>
    <w:p w14:paraId="5351AC36">
      <w:pPr>
        <w:adjustRightInd w:val="0"/>
        <w:snapToGrid w:val="0"/>
        <w:rPr>
          <w:lang w:val="x-none"/>
        </w:rPr>
      </w:pPr>
    </w:p>
    <w:p w14:paraId="0BE6032F">
      <w:pPr>
        <w:adjustRightInd w:val="0"/>
        <w:snapToGrid w:val="0"/>
        <w:rPr>
          <w:lang w:val="x-none"/>
        </w:rPr>
      </w:pPr>
    </w:p>
    <w:p w14:paraId="65B1D58F">
      <w:pPr>
        <w:adjustRightInd w:val="0"/>
        <w:snapToGrid w:val="0"/>
        <w:rPr>
          <w:lang w:val="x-none"/>
        </w:rPr>
      </w:pPr>
    </w:p>
    <w:p w14:paraId="68B71566">
      <w:pPr>
        <w:adjustRightInd w:val="0"/>
        <w:snapToGrid w:val="0"/>
        <w:rPr>
          <w:lang w:val="x-none"/>
        </w:rPr>
      </w:pPr>
    </w:p>
    <w:p w14:paraId="5A17BE11">
      <w:pPr>
        <w:rPr>
          <w:lang w:val="x-none"/>
        </w:rPr>
      </w:pPr>
    </w:p>
    <w:p w14:paraId="39FE99A2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76705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576705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76705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095871"/>
    <w:rsid w:val="000D2073"/>
    <w:rsid w:val="0016288B"/>
    <w:rsid w:val="00310396"/>
    <w:rsid w:val="004721DB"/>
    <w:rsid w:val="004C7048"/>
    <w:rsid w:val="004D69E7"/>
    <w:rsid w:val="004D7CC6"/>
    <w:rsid w:val="0059031A"/>
    <w:rsid w:val="005A25AE"/>
    <w:rsid w:val="005B4C10"/>
    <w:rsid w:val="00687F68"/>
    <w:rsid w:val="007079EC"/>
    <w:rsid w:val="00806B63"/>
    <w:rsid w:val="00830365"/>
    <w:rsid w:val="00845B5A"/>
    <w:rsid w:val="008B2271"/>
    <w:rsid w:val="008C0D48"/>
    <w:rsid w:val="008C2598"/>
    <w:rsid w:val="008F4493"/>
    <w:rsid w:val="00904E25"/>
    <w:rsid w:val="009848CF"/>
    <w:rsid w:val="009F172C"/>
    <w:rsid w:val="00AB1C0F"/>
    <w:rsid w:val="00AD68A2"/>
    <w:rsid w:val="00B01AE1"/>
    <w:rsid w:val="00B46CC4"/>
    <w:rsid w:val="00C3537F"/>
    <w:rsid w:val="00C912A5"/>
    <w:rsid w:val="00CD370D"/>
    <w:rsid w:val="00DD1C2D"/>
    <w:rsid w:val="00DF43A3"/>
    <w:rsid w:val="00E0169A"/>
    <w:rsid w:val="00E4110F"/>
    <w:rsid w:val="00E6528B"/>
    <w:rsid w:val="00EA79F1"/>
    <w:rsid w:val="00F5460E"/>
    <w:rsid w:val="00F61CD9"/>
    <w:rsid w:val="00F74B2C"/>
    <w:rsid w:val="00FB10CE"/>
    <w:rsid w:val="00FC7525"/>
    <w:rsid w:val="00FE21C3"/>
    <w:rsid w:val="092F151F"/>
    <w:rsid w:val="18954769"/>
    <w:rsid w:val="30213D29"/>
    <w:rsid w:val="304F6151"/>
    <w:rsid w:val="36F7192B"/>
    <w:rsid w:val="4FF0602A"/>
    <w:rsid w:val="561118D8"/>
    <w:rsid w:val="6D535020"/>
    <w:rsid w:val="783649E4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A6C6FA8ED94F479D8453FDD0F0F911AD_13</vt:lpwstr>
  </property>
  <property fmtid="{D5CDD505-2E9C-101B-9397-08002B2CF9AE}" pid="3" name="KSOProductBuildVer">
    <vt:lpwstr>2052-12.1.0.18276</vt:lpwstr>
  </property>
</Properties>
</file>