
<file path=[Content_Types].xml><?xml version="1.0" encoding="utf-8"?>
<Types xmlns="http://schemas.openxmlformats.org/package/2006/content-types">
  <Default Extension="jpeg" ContentType="image/jpeg"/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ody>
    <w:p w14:paraId="54D63252">
      <w:pPr>
        <w:adjustRightInd w:val="0"/>
        <w:snapToGrid w:val="0"/>
      </w:pPr>
      <w:bookmarkStart w:id="0" w:name="_GoBack"/>
      <w:bookmarkEnd w:id="0"/>
      <w:r>
        <w:rPr>
          <w:sz w:val="21"/>
        </w:rPr>
        <mc:AlternateContent>
          <mc:Choice Requires="wps">
            <w:drawing>
              <wp:anchor distT="0" distB="0" distL="114300" distR="114300" simplePos="0" relativeHeight="251700224" behindDoc="1" locked="0" layoutInCell="1" allowOverlap="1">
                <wp:simplePos x="0" y="0"/>
                <wp:positionH relativeFrom="column">
                  <wp:posOffset>6815455</wp:posOffset>
                </wp:positionH>
                <wp:positionV relativeFrom="paragraph">
                  <wp:posOffset>-982980</wp:posOffset>
                </wp:positionV>
                <wp:extent cx="1440815" cy="1440815"/>
                <wp:effectExtent l="0" t="0" r="6985" b="6985"/>
                <wp:wrapNone/>
                <wp:docPr id="48" name="Oval 440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650875" y="480060"/>
                          <a:ext cx="1440815" cy="1440815"/>
                        </a:xfrm>
                        <a:prstGeom prst="ellipse">
                          <a:avLst/>
                        </a:prstGeom>
                        <a:solidFill>
                          <a:srgbClr val="27AA8B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/>
                    </wps:wsp>
                  </a:graphicData>
                </a:graphic>
              </wp:anchor>
            </w:drawing>
          </mc:Choice>
          <mc:Fallback>
            <w:pict>
              <v:oval id="Oval 4408" o:spid="_x0000_s1025" style="width:113.45pt;height:113.45pt;margin-top:-77.4pt;margin-left:536.65pt;mso-height-relative:page;mso-width-relative:page;position:absolute;z-index:-251615232" coordsize="21600,21600" filled="t" fillcolor="#27aa8b" stroked="f">
                <o:lock v:ext="edit" aspectratio="f"/>
              </v:oval>
            </w:pict>
          </mc:Fallback>
        </mc:AlternateContent>
      </w:r>
    </w:p>
    <w:p w14:paraId="19318AD2">
      <w:pPr>
        <w:adjustRightInd w:val="0"/>
        <w:snapToGrid w:val="0"/>
      </w:pPr>
    </w:p>
    <w:p w14:paraId="7E09CA9F">
      <w:pPr>
        <w:adjustRightInd w:val="0"/>
        <w:snapToGrid w:val="0"/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89984" behindDoc="1" locked="0" layoutInCell="1" allowOverlap="1">
                <wp:simplePos x="0" y="0"/>
                <wp:positionH relativeFrom="column">
                  <wp:posOffset>498475</wp:posOffset>
                </wp:positionH>
                <wp:positionV relativeFrom="paragraph">
                  <wp:posOffset>21590</wp:posOffset>
                </wp:positionV>
                <wp:extent cx="1440815" cy="1440815"/>
                <wp:effectExtent l="0" t="0" r="6985" b="6985"/>
                <wp:wrapNone/>
                <wp:docPr id="30" name="Oval 440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498475" y="327660"/>
                          <a:ext cx="1440815" cy="1440815"/>
                        </a:xfrm>
                        <a:prstGeom prst="ellipse">
                          <a:avLst/>
                        </a:prstGeom>
                        <a:solidFill>
                          <a:srgbClr val="27AA8B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/>
                    </wps:wsp>
                  </a:graphicData>
                </a:graphic>
              </wp:anchor>
            </w:drawing>
          </mc:Choice>
          <mc:Fallback>
            <w:pict>
              <v:oval id="Oval 4408" o:spid="_x0000_s1026" style="width:113.45pt;height:113.45pt;margin-top:1.7pt;margin-left:39.25pt;mso-height-relative:page;mso-width-relative:page;position:absolute;z-index:-251625472" coordsize="21600,21600" filled="t" fillcolor="#27aa8b" stroked="f">
                <o:lock v:ext="edit" aspectratio="f"/>
              </v:oval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2501900</wp:posOffset>
                </wp:positionH>
                <wp:positionV relativeFrom="paragraph">
                  <wp:posOffset>112395</wp:posOffset>
                </wp:positionV>
                <wp:extent cx="2587625" cy="1099185"/>
                <wp:effectExtent l="0" t="0" r="0" b="0"/>
                <wp:wrapNone/>
                <wp:docPr id="102" name="文本框 10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87625" cy="10991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before="0" w:beforeAutospacing="0" w:after="0" w:afterAutospacing="0" w:line="360" w:lineRule="exact"/>
                              <w:ind w:left="420" w:right="0" w:hanging="420" w:leftChars="0" w:rightChars="0" w:firstLineChars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Cs/>
                                <w:color w:val="000000" w:themeColor="text1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Cs/>
                                <w:color w:val="000000" w:themeColor="text1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现居住地：上海市</w:t>
                            </w:r>
                          </w:p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before="0" w:beforeAutospacing="0" w:after="0" w:afterAutospacing="0" w:line="360" w:lineRule="exact"/>
                              <w:ind w:left="420" w:right="0" w:hanging="420" w:leftChars="0" w:rightChars="0" w:firstLineChars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Cs/>
                                <w:color w:val="000000" w:themeColor="text1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Cs/>
                                <w:color w:val="000000" w:themeColor="text1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出生年月：199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Cs/>
                                <w:color w:val="000000" w:themeColor="text1"/>
                                <w:kern w:val="24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9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Cs/>
                                <w:color w:val="000000" w:themeColor="text1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.05.15</w:t>
                            </w:r>
                          </w:p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before="0" w:beforeAutospacing="0" w:after="0" w:afterAutospacing="0" w:line="360" w:lineRule="exact"/>
                              <w:ind w:left="420" w:right="0" w:hanging="420" w:leftChars="0" w:rightChars="0" w:firstLineChars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Cs/>
                                <w:color w:val="000000" w:themeColor="text1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Cs/>
                                <w:color w:val="000000" w:themeColor="text1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联系电话：13800000000</w:t>
                            </w:r>
                          </w:p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before="0" w:beforeAutospacing="0" w:after="0" w:afterAutospacing="0" w:line="360" w:lineRule="exact"/>
                              <w:ind w:left="420" w:right="0" w:hanging="420" w:leftChars="0" w:rightChars="0" w:firstLineChars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Cs/>
                                <w:color w:val="000000" w:themeColor="text1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Cs/>
                                <w:color w:val="000000" w:themeColor="text1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电子邮箱：12345678@qq.com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6" o:spid="_x0000_s1027" type="#_x0000_t202" style="width:203.75pt;height:86.55pt;margin-top:8.85pt;margin-left:197pt;mso-height-relative:page;mso-width-relative:page;position:absolute;z-index:251677696" coordsize="21600,21600" filled="f" stroked="f">
                <o:lock v:ext="edit" aspectratio="f"/>
                <v:textbox>
                  <w:txbxContent>
                    <w:p w14:paraId="4617D7B9"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before="0" w:beforeAutospacing="0" w:after="0" w:afterAutospacing="0" w:line="360" w:lineRule="exact"/>
                        <w:ind w:left="420" w:right="0" w:hanging="420" w:leftChars="0" w:rightChars="0" w:firstLineChars="0"/>
                        <w:textAlignment w:val="auto"/>
                        <w:rPr>
                          <w:rFonts w:ascii="微软雅黑" w:eastAsia="微软雅黑" w:hAnsi="微软雅黑" w:cs="微软雅黑" w:hint="eastAsia"/>
                          <w:bCs/>
                          <w:color w:val="000000" w:themeColor="text1"/>
                          <w:kern w:val="24"/>
                          <w:sz w:val="22"/>
                          <w:szCs w:val="22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Cs/>
                          <w:color w:val="000000" w:themeColor="text1"/>
                          <w:kern w:val="24"/>
                          <w:sz w:val="22"/>
                          <w:szCs w:val="22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现居住地：上海市</w:t>
                      </w:r>
                    </w:p>
                    <w:p w14:paraId="699A3939"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before="0" w:beforeAutospacing="0" w:after="0" w:afterAutospacing="0" w:line="360" w:lineRule="exact"/>
                        <w:ind w:left="420" w:right="0" w:hanging="420" w:leftChars="0" w:rightChars="0" w:firstLineChars="0"/>
                        <w:textAlignment w:val="auto"/>
                        <w:rPr>
                          <w:rFonts w:ascii="微软雅黑" w:eastAsia="微软雅黑" w:hAnsi="微软雅黑" w:cs="微软雅黑" w:hint="eastAsia"/>
                          <w:bCs/>
                          <w:color w:val="000000" w:themeColor="text1"/>
                          <w:kern w:val="24"/>
                          <w:sz w:val="22"/>
                          <w:szCs w:val="22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Cs/>
                          <w:color w:val="000000" w:themeColor="text1"/>
                          <w:kern w:val="24"/>
                          <w:sz w:val="22"/>
                          <w:szCs w:val="22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出生年月：199</w:t>
                      </w:r>
                      <w:r>
                        <w:rPr>
                          <w:rFonts w:ascii="微软雅黑" w:eastAsia="微软雅黑" w:hAnsi="微软雅黑" w:cs="微软雅黑" w:hint="eastAsia"/>
                          <w:bCs/>
                          <w:color w:val="000000" w:themeColor="text1"/>
                          <w:kern w:val="24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9</w:t>
                      </w:r>
                      <w:r>
                        <w:rPr>
                          <w:rFonts w:ascii="微软雅黑" w:eastAsia="微软雅黑" w:hAnsi="微软雅黑" w:cs="微软雅黑" w:hint="eastAsia"/>
                          <w:bCs/>
                          <w:color w:val="000000" w:themeColor="text1"/>
                          <w:kern w:val="24"/>
                          <w:sz w:val="22"/>
                          <w:szCs w:val="22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.05.15</w:t>
                      </w:r>
                    </w:p>
                    <w:p w14:paraId="622918C2"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before="0" w:beforeAutospacing="0" w:after="0" w:afterAutospacing="0" w:line="360" w:lineRule="exact"/>
                        <w:ind w:left="420" w:right="0" w:hanging="420" w:leftChars="0" w:rightChars="0" w:firstLineChars="0"/>
                        <w:textAlignment w:val="auto"/>
                        <w:rPr>
                          <w:rFonts w:ascii="微软雅黑" w:eastAsia="微软雅黑" w:hAnsi="微软雅黑" w:cs="微软雅黑" w:hint="eastAsia"/>
                          <w:bCs/>
                          <w:color w:val="000000" w:themeColor="text1"/>
                          <w:kern w:val="24"/>
                          <w:sz w:val="22"/>
                          <w:szCs w:val="22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Cs/>
                          <w:color w:val="000000" w:themeColor="text1"/>
                          <w:kern w:val="24"/>
                          <w:sz w:val="22"/>
                          <w:szCs w:val="22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联系电话：13800000000</w:t>
                      </w:r>
                    </w:p>
                    <w:p w14:paraId="1FE94CCF"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before="0" w:beforeAutospacing="0" w:after="0" w:afterAutospacing="0" w:line="360" w:lineRule="exact"/>
                        <w:ind w:left="420" w:right="0" w:hanging="420" w:leftChars="0" w:rightChars="0" w:firstLineChars="0"/>
                        <w:textAlignment w:val="auto"/>
                        <w:rPr>
                          <w:rFonts w:ascii="微软雅黑" w:eastAsia="微软雅黑" w:hAnsi="微软雅黑" w:cs="微软雅黑" w:hint="eastAsia"/>
                          <w:bCs/>
                          <w:color w:val="000000" w:themeColor="text1"/>
                          <w:kern w:val="24"/>
                          <w:sz w:val="22"/>
                          <w:szCs w:val="22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Cs/>
                          <w:color w:val="000000" w:themeColor="text1"/>
                          <w:kern w:val="24"/>
                          <w:sz w:val="22"/>
                          <w:szCs w:val="22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电子邮箱：12345678@qq.com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eastAsia="宋体" w:hint="eastAsia"/>
          <w:lang w:eastAsia="zh-CN"/>
        </w:rPr>
        <w:drawing>
          <wp:anchor distT="0" distB="0" distL="114300" distR="114300" simplePos="0" relativeHeight="251686912" behindDoc="0" locked="0" layoutInCell="1" allowOverlap="1">
            <wp:simplePos x="0" y="0"/>
            <wp:positionH relativeFrom="column">
              <wp:posOffset>5864225</wp:posOffset>
            </wp:positionH>
            <wp:positionV relativeFrom="paragraph">
              <wp:posOffset>26035</wp:posOffset>
            </wp:positionV>
            <wp:extent cx="899795" cy="1259840"/>
            <wp:effectExtent l="9525" t="9525" r="17780" b="13335"/>
            <wp:wrapNone/>
            <wp:docPr id="32" name="图片 21" descr="C:/Users/lenovo/Pictures/微信图片_20240513014421(1).jpg微信图片_20240513014421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图片 21" descr="C:/Users/lenovo/Pictures/微信图片_20240513014421(1).jpg微信图片_20240513014421(1)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/>
                    <a:srcRect l="2293" r="2293"/>
                    <a:stretch>
                      <a:fillRect/>
                    </a:stretch>
                  </pic:blipFill>
                  <pic:spPr>
                    <a:xfrm>
                      <a:off x="0" y="0"/>
                      <a:ext cx="899795" cy="125984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bg1">
                          <a:lumMod val="85000"/>
                        </a:schemeClr>
                      </a:solidFill>
                    </a:ln>
                  </pic:spPr>
                </pic:pic>
              </a:graphicData>
            </a:graphic>
          </wp:anchor>
        </w:drawing>
      </w:r>
    </w:p>
    <w:p w14:paraId="42F62FC5">
      <w:pPr>
        <w:adjustRightInd w:val="0"/>
        <w:snapToGrid w:val="0"/>
      </w:pPr>
    </w:p>
    <w:p w14:paraId="0B818EAB">
      <w:pPr>
        <w:adjustRightInd w:val="0"/>
        <w:snapToGrid w:val="0"/>
      </w:pP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554990</wp:posOffset>
                </wp:positionH>
                <wp:positionV relativeFrom="paragraph">
                  <wp:posOffset>38100</wp:posOffset>
                </wp:positionV>
                <wp:extent cx="1320800" cy="808990"/>
                <wp:effectExtent l="0" t="0" r="0" b="0"/>
                <wp:wrapNone/>
                <wp:docPr id="2" name="文本框 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320800" cy="8089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before="0" w:beforeAutospacing="0" w:after="0" w:afterAutospacing="0" w:line="520" w:lineRule="exact"/>
                              <w:jc w:val="center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/>
                                <w:color w:val="FFFFFF"/>
                                <w:kern w:val="24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color w:val="FFFFFF"/>
                                <w:kern w:val="24"/>
                                <w:sz w:val="48"/>
                                <w:szCs w:val="48"/>
                                <w:lang w:val="en-US" w:eastAsia="zh-CN"/>
                              </w:rPr>
                              <w:t>xxx</w:t>
                            </w:r>
                          </w:p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before="0" w:beforeAutospacing="0" w:after="0" w:afterAutospacing="0" w:line="520" w:lineRule="exact"/>
                              <w:jc w:val="center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/>
                                <w:color w:val="FFFFFF"/>
                                <w:kern w:val="24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color w:val="FFFFFF"/>
                                <w:kern w:val="24"/>
                                <w:sz w:val="28"/>
                                <w:szCs w:val="28"/>
                              </w:rPr>
                              <w:t>应聘：客服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文本框 9" o:spid="_x0000_s1028" type="#_x0000_t202" style="width:104pt;height:63.7pt;margin-top:3pt;margin-left:43.7pt;mso-wrap-distance-bottom:0;mso-wrap-distance-left:9pt;mso-wrap-distance-right:9pt;mso-wrap-distance-top:0;position:absolute;v-text-anchor:top;z-index:251658240" filled="f" fillcolor="this" stroked="f">
                <v:textbox>
                  <w:txbxContent>
                    <w:p w14:paraId="2D20B491"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before="0" w:beforeAutospacing="0" w:after="0" w:afterAutospacing="0" w:line="520" w:lineRule="exact"/>
                        <w:jc w:val="center"/>
                        <w:textAlignment w:val="auto"/>
                        <w:rPr>
                          <w:rFonts w:ascii="微软雅黑" w:eastAsia="微软雅黑" w:hAnsi="微软雅黑" w:cs="微软雅黑" w:hint="eastAsia"/>
                          <w:b/>
                          <w:color w:val="FFFFFF"/>
                          <w:kern w:val="24"/>
                          <w:sz w:val="48"/>
                          <w:szCs w:val="48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color w:val="FFFFFF"/>
                          <w:kern w:val="24"/>
                          <w:sz w:val="48"/>
                          <w:szCs w:val="48"/>
                          <w:lang w:val="en-US" w:eastAsia="zh-CN"/>
                        </w:rPr>
                        <w:t>xxx</w:t>
                      </w:r>
                    </w:p>
                    <w:p w14:paraId="7D671EBB"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before="0" w:beforeAutospacing="0" w:after="0" w:afterAutospacing="0" w:line="520" w:lineRule="exact"/>
                        <w:jc w:val="center"/>
                        <w:textAlignment w:val="auto"/>
                        <w:rPr>
                          <w:rFonts w:ascii="微软雅黑" w:eastAsia="微软雅黑" w:hAnsi="微软雅黑" w:cs="微软雅黑" w:hint="eastAsia"/>
                          <w:b/>
                          <w:color w:val="FFFFFF"/>
                          <w:kern w:val="24"/>
                          <w:sz w:val="28"/>
                          <w:szCs w:val="28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color w:val="FFFFFF"/>
                          <w:kern w:val="24"/>
                          <w:sz w:val="28"/>
                          <w:szCs w:val="28"/>
                        </w:rPr>
                        <w:t>应聘：客服</w:t>
                      </w:r>
                    </w:p>
                  </w:txbxContent>
                </v:textbox>
              </v:shape>
            </w:pict>
          </mc:Fallback>
        </mc:AlternateContent>
      </w:r>
    </w:p>
    <w:p w14:paraId="1EE14626">
      <w:pPr>
        <w:adjustRightInd w:val="0"/>
        <w:snapToGrid w:val="0"/>
      </w:pPr>
    </w:p>
    <w:p w14:paraId="5914C9E6">
      <w:pPr>
        <w:adjustRightInd w:val="0"/>
        <w:snapToGrid w:val="0"/>
      </w:pPr>
    </w:p>
    <w:p w14:paraId="096B8AD0">
      <w:pPr>
        <w:adjustRightInd w:val="0"/>
        <w:snapToGrid w:val="0"/>
      </w:pPr>
    </w:p>
    <w:p w14:paraId="31E571ED">
      <w:pPr>
        <w:adjustRightInd w:val="0"/>
        <w:snapToGrid w:val="0"/>
      </w:pPr>
    </w:p>
    <w:p w14:paraId="1DBC733A">
      <w:pPr>
        <w:adjustRightInd w:val="0"/>
        <w:snapToGrid w:val="0"/>
      </w:pPr>
    </w:p>
    <w:p w14:paraId="1FCD345E">
      <w:pPr>
        <w:adjustRightInd w:val="0"/>
        <w:snapToGrid w:val="0"/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92032" behindDoc="1" locked="0" layoutInCell="1" allowOverlap="1">
                <wp:simplePos x="0" y="0"/>
                <wp:positionH relativeFrom="column">
                  <wp:posOffset>740410</wp:posOffset>
                </wp:positionH>
                <wp:positionV relativeFrom="paragraph">
                  <wp:posOffset>57150</wp:posOffset>
                </wp:positionV>
                <wp:extent cx="954405" cy="177165"/>
                <wp:effectExtent l="0" t="0" r="5715" b="5715"/>
                <wp:wrapNone/>
                <wp:docPr id="31" name="Freeform 442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740410" y="1590040"/>
                          <a:ext cx="954405" cy="177165"/>
                        </a:xfrm>
                        <a:custGeom>
                          <a:avLst/>
                          <a:gdLst>
                            <a:gd name="T0" fmla="*/ 0 w 678"/>
                            <a:gd name="T1" fmla="*/ 0 h 126"/>
                            <a:gd name="T2" fmla="*/ 297 w 678"/>
                            <a:gd name="T3" fmla="*/ 126 h 126"/>
                            <a:gd name="T4" fmla="*/ 381 w 678"/>
                            <a:gd name="T5" fmla="*/ 126 h 126"/>
                            <a:gd name="T6" fmla="*/ 678 w 678"/>
                            <a:gd name="T7" fmla="*/ 0 h 126"/>
                            <a:gd name="T8" fmla="*/ 0 w 678"/>
                            <a:gd name="T9" fmla="*/ 0 h 126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fill="norm" h="126" w="678" stroke="1">
                              <a:moveTo>
                                <a:pt x="0" y="0"/>
                              </a:moveTo>
                              <a:cubicBezTo>
                                <a:pt x="81" y="71"/>
                                <a:pt x="184" y="117"/>
                                <a:pt x="297" y="126"/>
                              </a:cubicBezTo>
                              <a:cubicBezTo>
                                <a:pt x="381" y="126"/>
                                <a:pt x="381" y="126"/>
                                <a:pt x="381" y="126"/>
                              </a:cubicBezTo>
                              <a:cubicBezTo>
                                <a:pt x="494" y="117"/>
                                <a:pt x="597" y="71"/>
                                <a:pt x="678" y="0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8191E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/>
                    </wps:wsp>
                  </a:graphicData>
                </a:graphic>
              </wp:anchor>
            </w:drawing>
          </mc:Choice>
          <mc:Fallback>
            <w:pict>
              <v:shape id="Freeform 4421" o:spid="_x0000_s1029" style="width:75.15pt;height:13.95pt;margin-top:4.5pt;margin-left:58.3pt;mso-height-relative:page;mso-width-relative:page;position:absolute;z-index:-251623424" coordsize="678,126" o:spt="100" adj="-11796480,,5400" path="m,c81,71,184,117,297,126c381,126,381,126,381,126c494,117,597,71,678,l,xe" filled="t" fillcolor="#08191e" stroked="f">
                <v:stroke joinstyle="miter"/>
                <v:path o:connecttype="custom" o:connectlocs="0,0;418080,177165;536324,177165;954405,0;0,0" o:connectangles="0,0,0,0,0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-35560</wp:posOffset>
                </wp:positionH>
                <wp:positionV relativeFrom="paragraph">
                  <wp:posOffset>62865</wp:posOffset>
                </wp:positionV>
                <wp:extent cx="7595870" cy="635"/>
                <wp:effectExtent l="0" t="9525" r="8890" b="12700"/>
                <wp:wrapNone/>
                <wp:docPr id="33" name="直接连接符 3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177165" y="1664335"/>
                          <a:ext cx="7595870" cy="635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30" style="mso-height-relative:page;mso-width-relative:page;position:absolute;z-index:251685888" from="-2.8pt,4.95pt" to="595.3pt,5pt" coordsize="21600,21600" stroked="t" strokecolor="black" strokeweight="1.5pt">
                <v:stroke joinstyle="round"/>
                <o:lock v:ext="edit" aspectratio="f"/>
              </v:line>
            </w:pict>
          </mc:Fallback>
        </mc:AlternateContent>
      </w:r>
    </w:p>
    <w:p w14:paraId="725BA973">
      <w:pPr>
        <w:adjustRightInd w:val="0"/>
        <w:snapToGrid w:val="0"/>
      </w:pPr>
    </w:p>
    <w:p w14:paraId="3E298313">
      <w:pPr>
        <w:adjustRightInd w:val="0"/>
        <w:snapToGrid w:val="0"/>
      </w:pPr>
    </w:p>
    <w:p w14:paraId="7AF117B0">
      <w:pPr>
        <w:adjustRightInd w:val="0"/>
        <w:snapToGrid w:val="0"/>
      </w:pPr>
    </w:p>
    <w:p w14:paraId="3CAC221A">
      <w:pPr>
        <w:adjustRightInd w:val="0"/>
        <w:snapToGrid w:val="0"/>
      </w:pPr>
      <w: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868680</wp:posOffset>
                </wp:positionH>
                <wp:positionV relativeFrom="paragraph">
                  <wp:posOffset>97790</wp:posOffset>
                </wp:positionV>
                <wp:extent cx="917575" cy="338455"/>
                <wp:effectExtent l="0" t="0" r="0" b="0"/>
                <wp:wrapNone/>
                <wp:docPr id="7" name="五边形 7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 rot="10800000" flipH="1" flipV="1">
                          <a:off x="0" y="0"/>
                          <a:ext cx="917575" cy="338455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NormalWeb"/>
                              <w:adjustRightInd w:val="0"/>
                              <w:snapToGrid w:val="0"/>
                              <w:spacing w:before="0" w:beforeAutospacing="0" w:after="0" w:afterAutospacing="0" w:line="360" w:lineRule="exact"/>
                              <w:rPr>
                                <w:rFonts w:ascii="汉仪旗黑-75S" w:eastAsia="汉仪旗黑-75S" w:hAnsi="汉仪旗黑-75S" w:cs="汉仪旗黑-75S" w:hint="eastAsia"/>
                                <w:b/>
                                <w:bCs/>
                                <w:color w:val="FFFFFF" w:themeColor="background1"/>
                                <w:kern w:val="24"/>
                                <w:sz w:val="28"/>
                                <w:szCs w:val="28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汉仪旗黑-75S" w:eastAsia="汉仪旗黑-75S" w:hAnsi="汉仪旗黑-75S" w:cs="汉仪旗黑-75S" w:hint="eastAsia"/>
                                <w:b/>
                                <w:bCs/>
                                <w:color w:val="FFFFFF" w:themeColor="background1"/>
                                <w:kern w:val="24"/>
                                <w:sz w:val="28"/>
                                <w:szCs w:val="28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教育背景</w:t>
                            </w:r>
                          </w:p>
                        </w:txbxContent>
                      </wps:txbx>
                      <wps:bodyPr wrap="square" anchor="ctr" upright="1"/>
                    </wps:wsp>
                  </a:graphicData>
                </a:graphic>
              </wp:anchor>
            </w:drawing>
          </mc:Choice>
          <mc:Fallback>
            <w:pict>
              <v:rect id="五边形 78" o:spid="_x0000_s1031" style="width:72.25pt;height:26.65pt;margin-top:7.7pt;margin-left:68.4pt;flip:x y;mso-height-relative:page;mso-width-relative:page;position:absolute;rotation:180;v-text-anchor:middle;z-index:251669504" coordsize="21600,21600" filled="f" stroked="f" strokeweight="1pt">
                <o:lock v:ext="edit" aspectratio="f"/>
                <v:textbox>
                  <w:txbxContent>
                    <w:p w14:paraId="47CC8DED">
                      <w:pPr>
                        <w:pStyle w:val="NormalWeb"/>
                        <w:adjustRightInd w:val="0"/>
                        <w:snapToGrid w:val="0"/>
                        <w:spacing w:before="0" w:beforeAutospacing="0" w:after="0" w:afterAutospacing="0" w:line="360" w:lineRule="exact"/>
                        <w:rPr>
                          <w:rFonts w:ascii="汉仪旗黑-75S" w:eastAsia="汉仪旗黑-75S" w:hAnsi="汉仪旗黑-75S" w:cs="汉仪旗黑-75S" w:hint="eastAsia"/>
                          <w:b/>
                          <w:bCs/>
                          <w:color w:val="FFFFFF" w:themeColor="background1"/>
                          <w:kern w:val="24"/>
                          <w:sz w:val="28"/>
                          <w:szCs w:val="28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汉仪旗黑-75S" w:eastAsia="汉仪旗黑-75S" w:hAnsi="汉仪旗黑-75S" w:cs="汉仪旗黑-75S" w:hint="eastAsia"/>
                          <w:b/>
                          <w:bCs/>
                          <w:color w:val="FFFFFF" w:themeColor="background1"/>
                          <w:kern w:val="24"/>
                          <w:sz w:val="28"/>
                          <w:szCs w:val="28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教育背景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87936" behindDoc="1" locked="0" layoutInCell="1" allowOverlap="1">
                <wp:simplePos x="0" y="0"/>
                <wp:positionH relativeFrom="column">
                  <wp:posOffset>481965</wp:posOffset>
                </wp:positionH>
                <wp:positionV relativeFrom="paragraph">
                  <wp:posOffset>104775</wp:posOffset>
                </wp:positionV>
                <wp:extent cx="1463040" cy="323850"/>
                <wp:effectExtent l="0" t="0" r="0" b="11430"/>
                <wp:wrapNone/>
                <wp:docPr id="36" name="组合 36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463040" cy="323850"/>
                          <a:chOff x="5856" y="3432"/>
                          <a:chExt cx="2304" cy="510"/>
                        </a:xfrm>
                      </wpg:grpSpPr>
                      <wps:wsp xmlns:wps="http://schemas.microsoft.com/office/word/2010/wordprocessingShape">
                        <wps:cNvPr id="34" name="圆角矩形 34"/>
                        <wps:cNvSpPr/>
                        <wps:spPr>
                          <a:xfrm>
                            <a:off x="6072" y="3477"/>
                            <a:ext cx="2088" cy="420"/>
                          </a:xfrm>
                          <a:prstGeom prst="roundRect">
                            <a:avLst/>
                          </a:prstGeom>
                          <a:solidFill>
                            <a:srgbClr val="27AA8B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35" name="椭圆 35"/>
                        <wps:cNvSpPr/>
                        <wps:spPr>
                          <a:xfrm>
                            <a:off x="5856" y="3432"/>
                            <a:ext cx="510" cy="510"/>
                          </a:xfrm>
                          <a:prstGeom prst="ellipse">
                            <a:avLst/>
                          </a:prstGeom>
                          <a:solidFill>
                            <a:srgbClr val="08191E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32" style="width:115.2pt;height:25.5pt;margin-top:8.25pt;margin-left:37.95pt;mso-height-relative:page;mso-width-relative:page;position:absolute;z-index:-251627520" coordorigin="5856,3432" coordsize="2304,510">
                <o:lock v:ext="edit" aspectratio="f"/>
                <v:roundrect id="_x0000_s1026" o:spid="_x0000_s1033" style="width:2088;height:420;left:6072;position:absolute;top:3477;v-text-anchor:middle" arcsize="10923f" coordsize="21600,21600" filled="t" fillcolor="#27aa8b" stroked="f" strokeweight="2pt">
                  <o:lock v:ext="edit" aspectratio="f"/>
                </v:roundrect>
                <v:oval id="_x0000_s1026" o:spid="_x0000_s1034" style="width:510;height:510;left:5856;position:absolute;top:3432;v-text-anchor:middle" coordsize="21600,21600" filled="t" fillcolor="#08191e" stroked="f" strokeweight="2pt">
                  <o:lock v:ext="edit" aspectratio="f"/>
                </v:oval>
              </v:group>
            </w:pict>
          </mc:Fallback>
        </mc:AlternateContent>
      </w:r>
    </w:p>
    <w:p w14:paraId="5D2BBC43">
      <w:pPr>
        <w:adjustRightInd w:val="0"/>
        <w:snapToGrid w:val="0"/>
      </w:pPr>
      <w: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572135</wp:posOffset>
                </wp:positionH>
                <wp:positionV relativeFrom="paragraph">
                  <wp:posOffset>12065</wp:posOffset>
                </wp:positionV>
                <wp:extent cx="144145" cy="179705"/>
                <wp:effectExtent l="0" t="0" r="8255" b="3175"/>
                <wp:wrapNone/>
                <wp:docPr id="27" name="Freeform 19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EditPoints="1"/>
                      </wps:cNvSpPr>
                      <wps:spPr>
                        <a:xfrm>
                          <a:off x="0" y="0"/>
                          <a:ext cx="144145" cy="179705"/>
                        </a:xfrm>
                        <a:custGeom>
                          <a:avLst/>
                          <a:gdLst/>
                          <a:cxnLst>
                            <a:cxn ang="0">
                              <a:pos x="228600" y="0"/>
                            </a:cxn>
                            <a:cxn ang="0">
                              <a:pos x="19050" y="120650"/>
                            </a:cxn>
                            <a:cxn ang="0">
                              <a:pos x="228600" y="244475"/>
                            </a:cxn>
                            <a:cxn ang="0">
                              <a:pos x="436563" y="123825"/>
                            </a:cxn>
                            <a:cxn ang="0">
                              <a:pos x="228600" y="0"/>
                            </a:cxn>
                            <a:cxn ang="0">
                              <a:pos x="0" y="396875"/>
                            </a:cxn>
                            <a:cxn ang="0">
                              <a:pos x="209550" y="520700"/>
                            </a:cxn>
                            <a:cxn ang="0">
                              <a:pos x="209550" y="276225"/>
                            </a:cxn>
                            <a:cxn ang="0">
                              <a:pos x="0" y="155575"/>
                            </a:cxn>
                            <a:cxn ang="0">
                              <a:pos x="0" y="396875"/>
                            </a:cxn>
                            <a:cxn ang="0">
                              <a:pos x="247650" y="279400"/>
                            </a:cxn>
                            <a:cxn ang="0">
                              <a:pos x="247650" y="520700"/>
                            </a:cxn>
                            <a:cxn ang="0">
                              <a:pos x="455613" y="396875"/>
                            </a:cxn>
                            <a:cxn ang="0">
                              <a:pos x="455613" y="155575"/>
                            </a:cxn>
                            <a:cxn ang="0">
                              <a:pos x="247650" y="279400"/>
                            </a:cxn>
                          </a:cxnLst>
                          <a:pathLst>
                            <a:path fill="norm" h="328" w="287" stroke="1">
                              <a:moveTo>
                                <a:pt x="144" y="0"/>
                              </a:moveTo>
                              <a:lnTo>
                                <a:pt x="12" y="76"/>
                              </a:lnTo>
                              <a:lnTo>
                                <a:pt x="144" y="154"/>
                              </a:lnTo>
                              <a:lnTo>
                                <a:pt x="275" y="78"/>
                              </a:lnTo>
                              <a:lnTo>
                                <a:pt x="144" y="0"/>
                              </a:lnTo>
                              <a:close/>
                              <a:moveTo>
                                <a:pt x="0" y="250"/>
                              </a:moveTo>
                              <a:lnTo>
                                <a:pt x="132" y="328"/>
                              </a:lnTo>
                              <a:lnTo>
                                <a:pt x="132" y="174"/>
                              </a:lnTo>
                              <a:lnTo>
                                <a:pt x="0" y="98"/>
                              </a:lnTo>
                              <a:lnTo>
                                <a:pt x="0" y="250"/>
                              </a:lnTo>
                              <a:close/>
                              <a:moveTo>
                                <a:pt x="156" y="176"/>
                              </a:moveTo>
                              <a:lnTo>
                                <a:pt x="156" y="328"/>
                              </a:lnTo>
                              <a:lnTo>
                                <a:pt x="287" y="250"/>
                              </a:lnTo>
                              <a:lnTo>
                                <a:pt x="287" y="98"/>
                              </a:lnTo>
                              <a:lnTo>
                                <a:pt x="156" y="176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bodyPr vert="horz" wrap="square" anchor="t" upright="1"/>
                    </wps:wsp>
                  </a:graphicData>
                </a:graphic>
              </wp:anchor>
            </w:drawing>
          </mc:Choice>
          <mc:Fallback>
            <w:pict>
              <v:shape id="Freeform 196" o:spid="_x0000_s1035" style="width:11.35pt;height:14.15pt;margin-top:0.95pt;margin-left:45.05pt;mso-height-relative:page;mso-width-relative:page;position:absolute;z-index:251681792" coordsize="287,328" o:spt="100" adj="-11796480,,5400" path="m144,l12,76,144,154,275,78,144,xm,250l132,328,132,174,,98,,250xm156,176l156,328,287,250,287,98,156,176xe" filled="t" fillcolor="white" stroked="f">
                <v:stroke joinstyle="miter"/>
                <v:path o:connecttype="custom" o:connectlocs="228600,0;19050,120650;228600,244475;436563,123825;228600,0;0,396875;209550,520700;209550,276225;0,155575;0,396875;247650,279400;247650,520700;455613,396875;455613,155575;247650,279400" o:connectangles="0,0,0,0,0,0,0,0,0,0,0,0,0,0,0"/>
                <o:lock v:ext="edit" aspectratio="f"/>
              </v:shape>
            </w:pict>
          </mc:Fallback>
        </mc:AlternateContent>
      </w:r>
    </w:p>
    <w:p w14:paraId="7E3E5251">
      <w:pPr>
        <w:adjustRightInd w:val="0"/>
        <w:snapToGrid w:val="0"/>
      </w:pPr>
      <w: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463550</wp:posOffset>
                </wp:positionH>
                <wp:positionV relativeFrom="paragraph">
                  <wp:posOffset>127635</wp:posOffset>
                </wp:positionV>
                <wp:extent cx="6623685" cy="714375"/>
                <wp:effectExtent l="0" t="0" r="0" b="0"/>
                <wp:wrapNone/>
                <wp:docPr id="4" name="文本框 8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623685" cy="714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NormalWeb"/>
                              <w:widowControl/>
                              <w:numPr>
                                <w:ilvl w:val="0"/>
                                <w:numId w:val="0"/>
                              </w:numPr>
                              <w:adjustRightInd w:val="0"/>
                              <w:snapToGrid w:val="0"/>
                              <w:spacing w:before="0" w:beforeAutospacing="0" w:after="0" w:afterAutospacing="0"/>
                              <w:ind w:right="0" w:leftChars="0" w:rightChars="0"/>
                              <w:rPr>
                                <w:rFonts w:ascii="微软雅黑" w:eastAsia="微软雅黑" w:hAnsi="微软雅黑" w:cs="微软雅黑" w:hint="eastAsia"/>
                                <w:b/>
                                <w:bCs w:val="0"/>
                                <w:color w:val="000000" w:themeColor="text1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 w:val="0"/>
                                <w:color w:val="000000" w:themeColor="text1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201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 w:val="0"/>
                                <w:color w:val="000000" w:themeColor="text1"/>
                                <w:kern w:val="24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8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 w:val="0"/>
                                <w:color w:val="000000" w:themeColor="text1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.09~20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 w:val="0"/>
                                <w:color w:val="000000" w:themeColor="text1"/>
                                <w:kern w:val="24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22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 w:val="0"/>
                                <w:color w:val="000000" w:themeColor="text1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.07          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 w:val="0"/>
                                <w:color w:val="000000" w:themeColor="text1"/>
                                <w:kern w:val="24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    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 w:val="0"/>
                                <w:color w:val="000000" w:themeColor="text1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 w:val="0"/>
                                <w:color w:val="000000" w:themeColor="text1"/>
                                <w:kern w:val="24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xxx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 w:val="0"/>
                                <w:color w:val="000000" w:themeColor="text1"/>
                                <w:kern w:val="24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学院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 w:val="0"/>
                                <w:color w:val="000000" w:themeColor="text1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        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 w:val="0"/>
                                <w:color w:val="000000" w:themeColor="text1"/>
                                <w:kern w:val="24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           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 w:val="0"/>
                                <w:color w:val="000000" w:themeColor="text1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 w:val="0"/>
                                <w:color w:val="000000" w:themeColor="text1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 w:val="0"/>
                                <w:color w:val="000000" w:themeColor="text1"/>
                                <w:kern w:val="24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 w:val="0"/>
                                <w:color w:val="000000" w:themeColor="text1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行政管理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 w:val="0"/>
                                <w:color w:val="000000" w:themeColor="text1"/>
                                <w:kern w:val="24"/>
                                <w:sz w:val="22"/>
                                <w:szCs w:val="22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（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 w:val="0"/>
                                <w:color w:val="000000" w:themeColor="text1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本科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 w:val="0"/>
                                <w:color w:val="000000" w:themeColor="text1"/>
                                <w:kern w:val="24"/>
                                <w:sz w:val="22"/>
                                <w:szCs w:val="22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）</w:t>
                            </w:r>
                          </w:p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before="0" w:beforeAutospacing="0" w:after="0" w:afterAutospacing="0" w:line="360" w:lineRule="exact"/>
                              <w:ind w:left="420" w:right="0" w:hanging="420" w:leftChars="0" w:rightChars="0" w:firstLineChars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Cs/>
                                <w:color w:val="000000" w:themeColor="text1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Cs/>
                                <w:color w:val="000000" w:themeColor="text1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在校期间获一等奖学金2次，二等奖学金3次，成绩排名1/50</w:t>
                            </w:r>
                          </w:p>
                          <w:p>
                            <w:pPr>
                              <w:pStyle w:val="NormalWeb"/>
                              <w:adjustRightInd w:val="0"/>
                              <w:snapToGrid w:val="0"/>
                              <w:spacing w:before="0" w:beforeAutospacing="0" w:after="0" w:afterAutospacing="0" w:line="276" w:lineRule="auto"/>
                              <w:ind w:firstLine="403"/>
                              <w:rPr>
                                <w:rFonts w:ascii="微软雅黑" w:eastAsia="微软雅黑" w:hAnsi="微软雅黑" w:cs="微软雅黑" w:hint="eastAsia"/>
                                <w:color w:val="000000"/>
                                <w:kern w:val="24"/>
                                <w:sz w:val="21"/>
                              </w:rPr>
                            </w:pP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文本框 88" o:spid="_x0000_s1036" type="#_x0000_t202" style="width:521.55pt;height:56.25pt;margin-top:10.05pt;margin-left:36.5pt;mso-wrap-distance-bottom:0;mso-wrap-distance-left:9pt;mso-wrap-distance-right:9pt;mso-wrap-distance-top:0;position:absolute;v-text-anchor:top;z-index:251662336" filled="f" fillcolor="this" stroked="f">
                <v:textbox>
                  <w:txbxContent>
                    <w:p>
                      <w:pPr>
                        <w:pStyle w:val="NormalWeb"/>
                        <w:widowControl/>
                        <w:numPr>
                          <w:ilvl w:val="0"/>
                          <w:numId w:val="0"/>
                        </w:numPr>
                        <w:adjustRightInd w:val="0"/>
                        <w:snapToGrid w:val="0"/>
                        <w:spacing w:before="0" w:beforeAutospacing="0" w:after="0" w:afterAutospacing="0"/>
                        <w:ind w:right="0" w:leftChars="0" w:rightChars="0"/>
                        <w:rPr>
                          <w:rFonts w:ascii="微软雅黑" w:eastAsia="微软雅黑" w:hAnsi="微软雅黑" w:cs="微软雅黑" w:hint="eastAsia"/>
                          <w:b/>
                          <w:bCs w:val="0"/>
                          <w:color w:val="000000" w:themeColor="text1"/>
                          <w:kern w:val="24"/>
                          <w:sz w:val="22"/>
                          <w:szCs w:val="22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 w:val="0"/>
                          <w:color w:val="000000" w:themeColor="text1"/>
                          <w:kern w:val="24"/>
                          <w:sz w:val="22"/>
                          <w:szCs w:val="22"/>
                        </w:rPr>
                        <w:t>201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 w:val="0"/>
                          <w:color w:val="000000" w:themeColor="text1"/>
                          <w:kern w:val="24"/>
                          <w:sz w:val="22"/>
                          <w:szCs w:val="22"/>
                          <w:lang w:val="en-US" w:eastAsia="zh-CN"/>
                        </w:rPr>
                        <w:t>8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 w:val="0"/>
                          <w:color w:val="000000" w:themeColor="text1"/>
                          <w:kern w:val="24"/>
                          <w:sz w:val="22"/>
                          <w:szCs w:val="22"/>
                        </w:rPr>
                        <w:t>.09~20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 w:val="0"/>
                          <w:color w:val="000000" w:themeColor="text1"/>
                          <w:kern w:val="24"/>
                          <w:sz w:val="22"/>
                          <w:szCs w:val="22"/>
                          <w:lang w:val="en-US" w:eastAsia="zh-CN"/>
                        </w:rPr>
                        <w:t>22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 w:val="0"/>
                          <w:color w:val="000000" w:themeColor="text1"/>
                          <w:kern w:val="24"/>
                          <w:sz w:val="22"/>
                          <w:szCs w:val="22"/>
                        </w:rPr>
                        <w:t xml:space="preserve">.07            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 w:val="0"/>
                          <w:color w:val="000000" w:themeColor="text1"/>
                          <w:kern w:val="24"/>
                          <w:sz w:val="22"/>
                          <w:szCs w:val="22"/>
                          <w:lang w:val="en-US" w:eastAsia="zh-CN"/>
                        </w:rPr>
                        <w:t xml:space="preserve">       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 w:val="0"/>
                          <w:color w:val="000000" w:themeColor="text1"/>
                          <w:kern w:val="24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 w:val="0"/>
                          <w:color w:val="000000" w:themeColor="text1"/>
                          <w:kern w:val="24"/>
                          <w:sz w:val="22"/>
                          <w:szCs w:val="22"/>
                          <w:lang w:val="en-US" w:eastAsia="zh-CN"/>
                        </w:rPr>
                        <w:t>xxx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 w:val="0"/>
                          <w:color w:val="000000" w:themeColor="text1"/>
                          <w:kern w:val="24"/>
                          <w:sz w:val="22"/>
                          <w:szCs w:val="22"/>
                          <w:lang w:val="en-US" w:eastAsia="zh-CN"/>
                        </w:rPr>
                        <w:t>学院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 w:val="0"/>
                          <w:color w:val="000000" w:themeColor="text1"/>
                          <w:kern w:val="24"/>
                          <w:sz w:val="22"/>
                          <w:szCs w:val="22"/>
                        </w:rPr>
                        <w:t xml:space="preserve">           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 w:val="0"/>
                          <w:color w:val="000000" w:themeColor="text1"/>
                          <w:kern w:val="24"/>
                          <w:sz w:val="22"/>
                          <w:szCs w:val="22"/>
                          <w:lang w:val="en-US" w:eastAsia="zh-CN"/>
                        </w:rPr>
                        <w:t xml:space="preserve">              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 w:val="0"/>
                          <w:color w:val="000000" w:themeColor="text1"/>
                          <w:kern w:val="24"/>
                          <w:sz w:val="22"/>
                          <w:szCs w:val="22"/>
                        </w:rPr>
                        <w:tab/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 w:val="0"/>
                          <w:color w:val="000000" w:themeColor="text1"/>
                          <w:kern w:val="24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 w:val="0"/>
                          <w:color w:val="000000" w:themeColor="text1"/>
                          <w:kern w:val="24"/>
                          <w:sz w:val="22"/>
                          <w:szCs w:val="22"/>
                          <w:lang w:val="en-US" w:eastAsia="zh-CN"/>
                        </w:rPr>
                        <w:t xml:space="preserve">  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 w:val="0"/>
                          <w:color w:val="000000" w:themeColor="text1"/>
                          <w:kern w:val="24"/>
                          <w:sz w:val="22"/>
                          <w:szCs w:val="22"/>
                        </w:rPr>
                        <w:t xml:space="preserve"> 行政管理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 w:val="0"/>
                          <w:color w:val="000000" w:themeColor="text1"/>
                          <w:kern w:val="24"/>
                          <w:sz w:val="22"/>
                          <w:szCs w:val="22"/>
                          <w:lang w:eastAsia="zh-CN"/>
                        </w:rPr>
                        <w:t>（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 w:val="0"/>
                          <w:color w:val="000000" w:themeColor="text1"/>
                          <w:kern w:val="24"/>
                          <w:sz w:val="22"/>
                          <w:szCs w:val="22"/>
                        </w:rPr>
                        <w:t>本科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 w:val="0"/>
                          <w:color w:val="000000" w:themeColor="text1"/>
                          <w:kern w:val="24"/>
                          <w:sz w:val="22"/>
                          <w:szCs w:val="22"/>
                          <w:lang w:eastAsia="zh-CN"/>
                        </w:rPr>
                        <w:t>）</w:t>
                      </w:r>
                    </w:p>
                    <w:p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before="0" w:beforeAutospacing="0" w:after="0" w:afterAutospacing="0" w:line="360" w:lineRule="exact"/>
                        <w:ind w:left="420" w:right="0" w:hanging="420" w:leftChars="0" w:rightChars="0" w:firstLineChars="0"/>
                        <w:textAlignment w:val="auto"/>
                        <w:rPr>
                          <w:rFonts w:ascii="微软雅黑" w:eastAsia="微软雅黑" w:hAnsi="微软雅黑" w:cs="微软雅黑" w:hint="eastAsia"/>
                          <w:bCs/>
                          <w:color w:val="000000" w:themeColor="text1"/>
                          <w:kern w:val="24"/>
                          <w:sz w:val="22"/>
                          <w:szCs w:val="22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Cs/>
                          <w:color w:val="000000" w:themeColor="text1"/>
                          <w:kern w:val="24"/>
                          <w:sz w:val="22"/>
                          <w:szCs w:val="22"/>
                        </w:rPr>
                        <w:t>在校期间获一等奖学金2次，二等奖学金3次，成绩排名1/50</w:t>
                      </w:r>
                    </w:p>
                    <w:p>
                      <w:pPr>
                        <w:pStyle w:val="NormalWeb"/>
                        <w:adjustRightInd w:val="0"/>
                        <w:snapToGrid w:val="0"/>
                        <w:spacing w:before="0" w:beforeAutospacing="0" w:after="0" w:afterAutospacing="0" w:line="276" w:lineRule="auto"/>
                        <w:ind w:firstLine="403"/>
                        <w:rPr>
                          <w:rFonts w:ascii="微软雅黑" w:eastAsia="微软雅黑" w:hAnsi="微软雅黑" w:cs="微软雅黑" w:hint="eastAsia"/>
                          <w:color w:val="000000"/>
                          <w:kern w:val="24"/>
                          <w:sz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6B3F5A6">
      <w:pPr>
        <w:adjustRightInd w:val="0"/>
        <w:snapToGrid w:val="0"/>
      </w:pPr>
    </w:p>
    <w:p w14:paraId="412AF746">
      <w:pPr>
        <w:adjustRightInd w:val="0"/>
        <w:snapToGrid w:val="0"/>
      </w:pPr>
    </w:p>
    <w:p w14:paraId="31EE4A88">
      <w:pPr>
        <w:adjustRightInd w:val="0"/>
        <w:snapToGrid w:val="0"/>
      </w:pPr>
    </w:p>
    <w:p w14:paraId="72DFA9E1">
      <w:pPr>
        <w:adjustRightInd w:val="0"/>
        <w:snapToGrid w:val="0"/>
      </w:pPr>
    </w:p>
    <w:p w14:paraId="77722F77">
      <w:pPr>
        <w:adjustRightInd w:val="0"/>
        <w:snapToGrid w:val="0"/>
      </w:pPr>
    </w:p>
    <w:p w14:paraId="0391BA2B">
      <w:pPr>
        <w:adjustRightInd w:val="0"/>
        <w:snapToGrid w:val="0"/>
      </w:pPr>
      <w: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868680</wp:posOffset>
                </wp:positionH>
                <wp:positionV relativeFrom="paragraph">
                  <wp:posOffset>83820</wp:posOffset>
                </wp:positionV>
                <wp:extent cx="917575" cy="338455"/>
                <wp:effectExtent l="0" t="0" r="0" b="0"/>
                <wp:wrapNone/>
                <wp:docPr id="8" name="五边形 7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 rot="10800000" flipH="1" flipV="1">
                          <a:off x="0" y="0"/>
                          <a:ext cx="917575" cy="338455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NormalWeb"/>
                              <w:adjustRightInd w:val="0"/>
                              <w:snapToGrid w:val="0"/>
                              <w:spacing w:before="0" w:beforeAutospacing="0" w:after="0" w:afterAutospacing="0" w:line="360" w:lineRule="exact"/>
                              <w:rPr>
                                <w:rFonts w:ascii="汉仪旗黑-75S" w:eastAsia="汉仪旗黑-75S" w:hAnsi="汉仪旗黑-75S" w:cs="汉仪旗黑-75S" w:hint="eastAsia"/>
                                <w:b/>
                                <w:bCs/>
                                <w:color w:val="FFFFFF" w:themeColor="background1"/>
                                <w:kern w:val="24"/>
                                <w:sz w:val="28"/>
                                <w:szCs w:val="28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汉仪旗黑-75S" w:eastAsia="汉仪旗黑-75S" w:hAnsi="汉仪旗黑-75S" w:cs="汉仪旗黑-75S" w:hint="eastAsia"/>
                                <w:b/>
                                <w:bCs/>
                                <w:color w:val="FFFFFF" w:themeColor="background1"/>
                                <w:kern w:val="24"/>
                                <w:sz w:val="28"/>
                                <w:szCs w:val="28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工作经历</w:t>
                            </w:r>
                          </w:p>
                        </w:txbxContent>
                      </wps:txbx>
                      <wps:bodyPr wrap="square" anchor="ctr" upright="1"/>
                    </wps:wsp>
                  </a:graphicData>
                </a:graphic>
              </wp:anchor>
            </w:drawing>
          </mc:Choice>
          <mc:Fallback>
            <w:pict>
              <v:rect id="五边形 78" o:spid="_x0000_s1037" style="width:72.25pt;height:26.65pt;margin-top:6.6pt;margin-left:68.4pt;flip:x y;mso-height-relative:page;mso-width-relative:page;position:absolute;rotation:180;v-text-anchor:middle;z-index:251671552" coordsize="21600,21600" filled="f" stroked="f" strokeweight="1pt">
                <o:lock v:ext="edit" aspectratio="f"/>
                <v:textbox>
                  <w:txbxContent>
                    <w:p w14:paraId="37F12436">
                      <w:pPr>
                        <w:pStyle w:val="NormalWeb"/>
                        <w:adjustRightInd w:val="0"/>
                        <w:snapToGrid w:val="0"/>
                        <w:spacing w:before="0" w:beforeAutospacing="0" w:after="0" w:afterAutospacing="0" w:line="360" w:lineRule="exact"/>
                        <w:rPr>
                          <w:rFonts w:ascii="汉仪旗黑-75S" w:eastAsia="汉仪旗黑-75S" w:hAnsi="汉仪旗黑-75S" w:cs="汉仪旗黑-75S" w:hint="eastAsia"/>
                          <w:b/>
                          <w:bCs/>
                          <w:color w:val="FFFFFF" w:themeColor="background1"/>
                          <w:kern w:val="24"/>
                          <w:sz w:val="28"/>
                          <w:szCs w:val="28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汉仪旗黑-75S" w:eastAsia="汉仪旗黑-75S" w:hAnsi="汉仪旗黑-75S" w:cs="汉仪旗黑-75S" w:hint="eastAsia"/>
                          <w:b/>
                          <w:bCs/>
                          <w:color w:val="FFFFFF" w:themeColor="background1"/>
                          <w:kern w:val="24"/>
                          <w:sz w:val="28"/>
                          <w:szCs w:val="28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工作经历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94080" behindDoc="1" locked="0" layoutInCell="1" allowOverlap="1">
                <wp:simplePos x="0" y="0"/>
                <wp:positionH relativeFrom="column">
                  <wp:posOffset>481965</wp:posOffset>
                </wp:positionH>
                <wp:positionV relativeFrom="paragraph">
                  <wp:posOffset>104775</wp:posOffset>
                </wp:positionV>
                <wp:extent cx="1463040" cy="323850"/>
                <wp:effectExtent l="0" t="0" r="0" b="11430"/>
                <wp:wrapNone/>
                <wp:docPr id="37" name="组合 37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463040" cy="323850"/>
                          <a:chOff x="5856" y="3432"/>
                          <a:chExt cx="2304" cy="510"/>
                        </a:xfrm>
                      </wpg:grpSpPr>
                      <wps:wsp xmlns:wps="http://schemas.microsoft.com/office/word/2010/wordprocessingShape">
                        <wps:cNvPr id="38" name="圆角矩形 34"/>
                        <wps:cNvSpPr/>
                        <wps:spPr>
                          <a:xfrm>
                            <a:off x="6072" y="3477"/>
                            <a:ext cx="2088" cy="420"/>
                          </a:xfrm>
                          <a:prstGeom prst="roundRect">
                            <a:avLst/>
                          </a:prstGeom>
                          <a:solidFill>
                            <a:srgbClr val="27AA8B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39" name="椭圆 35"/>
                        <wps:cNvSpPr/>
                        <wps:spPr>
                          <a:xfrm>
                            <a:off x="5856" y="3432"/>
                            <a:ext cx="510" cy="510"/>
                          </a:xfrm>
                          <a:prstGeom prst="ellipse">
                            <a:avLst/>
                          </a:prstGeom>
                          <a:solidFill>
                            <a:srgbClr val="08191E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38" style="width:115.2pt;height:25.5pt;margin-top:8.25pt;margin-left:37.95pt;mso-height-relative:page;mso-width-relative:page;position:absolute;z-index:-251621376" coordorigin="5856,3432" coordsize="2304,510">
                <o:lock v:ext="edit" aspectratio="f"/>
                <v:roundrect id="圆角矩形 34" o:spid="_x0000_s1039" style="width:2088;height:420;left:6072;position:absolute;top:3477;v-text-anchor:middle" arcsize="10923f" coordsize="21600,21600" filled="t" fillcolor="#27aa8b" stroked="f" strokeweight="2pt">
                  <o:lock v:ext="edit" aspectratio="f"/>
                </v:roundrect>
                <v:oval id="椭圆 35" o:spid="_x0000_s1040" style="width:510;height:510;left:5856;position:absolute;top:3432;v-text-anchor:middle" coordsize="21600,21600" filled="t" fillcolor="#08191e" stroked="f" strokeweight="2pt">
                  <o:lock v:ext="edit" aspectratio="f"/>
                </v:oval>
              </v:group>
            </w:pict>
          </mc:Fallback>
        </mc:AlternateContent>
      </w:r>
    </w:p>
    <w:p w14:paraId="60F5B15B">
      <w:pPr>
        <w:adjustRightInd w:val="0"/>
        <w:snapToGrid w:val="0"/>
      </w:pPr>
      <w: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568325</wp:posOffset>
                </wp:positionH>
                <wp:positionV relativeFrom="paragraph">
                  <wp:posOffset>25400</wp:posOffset>
                </wp:positionV>
                <wp:extent cx="143510" cy="179705"/>
                <wp:effectExtent l="0" t="0" r="8890" b="3175"/>
                <wp:wrapNone/>
                <wp:docPr id="46" name="任意多边形 4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43510" cy="179705"/>
                        </a:xfrm>
                        <a:custGeom>
                          <a:avLst/>
                          <a:gdLst/>
                          <a:cxnLst>
                            <a:cxn ang="0">
                              <a:pos x="34552203" y="3965895"/>
                            </a:cxn>
                            <a:cxn ang="0">
                              <a:pos x="34402171" y="4228648"/>
                            </a:cxn>
                            <a:cxn ang="0">
                              <a:pos x="33914644" y="4984038"/>
                            </a:cxn>
                            <a:cxn ang="0">
                              <a:pos x="33164615" y="6092520"/>
                            </a:cxn>
                            <a:cxn ang="0">
                              <a:pos x="32164533" y="7471965"/>
                            </a:cxn>
                            <a:cxn ang="0">
                              <a:pos x="31239489" y="8629709"/>
                            </a:cxn>
                            <a:cxn ang="0">
                              <a:pos x="30539428" y="9426177"/>
                            </a:cxn>
                            <a:cxn ang="0">
                              <a:pos x="29789398" y="10239066"/>
                            </a:cxn>
                            <a:cxn ang="0">
                              <a:pos x="29001851" y="11043745"/>
                            </a:cxn>
                            <a:cxn ang="0">
                              <a:pos x="28164293" y="11831975"/>
                            </a:cxn>
                            <a:cxn ang="0">
                              <a:pos x="27264232" y="12595603"/>
                            </a:cxn>
                            <a:cxn ang="0">
                              <a:pos x="26326653" y="13318153"/>
                            </a:cxn>
                            <a:cxn ang="0">
                              <a:pos x="42365177" y="39174465"/>
                            </a:cxn>
                            <a:cxn ang="0">
                              <a:pos x="0" y="39174465"/>
                            </a:cxn>
                            <a:cxn ang="0">
                              <a:pos x="16451056" y="13901157"/>
                            </a:cxn>
                            <a:cxn ang="0">
                              <a:pos x="15463467" y="13178580"/>
                            </a:cxn>
                            <a:cxn ang="0">
                              <a:pos x="14525931" y="12406742"/>
                            </a:cxn>
                            <a:cxn ang="0">
                              <a:pos x="13613378" y="11593853"/>
                            </a:cxn>
                            <a:cxn ang="0">
                              <a:pos x="12763286" y="10756361"/>
                            </a:cxn>
                            <a:cxn ang="0">
                              <a:pos x="11950754" y="9902422"/>
                            </a:cxn>
                            <a:cxn ang="0">
                              <a:pos x="11200725" y="9048482"/>
                            </a:cxn>
                            <a:cxn ang="0">
                              <a:pos x="10500664" y="8202753"/>
                            </a:cxn>
                            <a:cxn ang="0">
                              <a:pos x="9288091" y="6634446"/>
                            </a:cxn>
                            <a:cxn ang="0">
                              <a:pos x="8350512" y="5287841"/>
                            </a:cxn>
                            <a:cxn ang="0">
                              <a:pos x="7687969" y="4277909"/>
                            </a:cxn>
                            <a:cxn ang="0">
                              <a:pos x="7287971" y="3645671"/>
                            </a:cxn>
                            <a:cxn ang="0">
                              <a:pos x="7437959" y="3547121"/>
                            </a:cxn>
                            <a:cxn ang="0">
                              <a:pos x="8163005" y="3144796"/>
                            </a:cxn>
                            <a:cxn ang="0">
                              <a:pos x="8963087" y="2726050"/>
                            </a:cxn>
                            <a:cxn ang="0">
                              <a:pos x="10013136" y="2249805"/>
                            </a:cxn>
                            <a:cxn ang="0">
                              <a:pos x="11275719" y="1748930"/>
                            </a:cxn>
                            <a:cxn ang="0">
                              <a:pos x="12750794" y="1239845"/>
                            </a:cxn>
                            <a:cxn ang="0">
                              <a:pos x="13575860" y="1009960"/>
                            </a:cxn>
                            <a:cxn ang="0">
                              <a:pos x="14425910" y="780048"/>
                            </a:cxn>
                            <a:cxn ang="0">
                              <a:pos x="15338462" y="582977"/>
                            </a:cxn>
                            <a:cxn ang="0">
                              <a:pos x="16288533" y="402325"/>
                            </a:cxn>
                            <a:cxn ang="0">
                              <a:pos x="17288572" y="246333"/>
                            </a:cxn>
                            <a:cxn ang="0">
                              <a:pos x="18313638" y="123152"/>
                            </a:cxn>
                            <a:cxn ang="0">
                              <a:pos x="19388713" y="41051"/>
                            </a:cxn>
                            <a:cxn ang="0">
                              <a:pos x="20488816" y="0"/>
                            </a:cxn>
                            <a:cxn ang="0">
                              <a:pos x="21626351" y="8210"/>
                            </a:cxn>
                            <a:cxn ang="0">
                              <a:pos x="22813940" y="65681"/>
                            </a:cxn>
                            <a:cxn ang="0">
                              <a:pos x="24026513" y="180651"/>
                            </a:cxn>
                            <a:cxn ang="0">
                              <a:pos x="25251578" y="353065"/>
                            </a:cxn>
                            <a:cxn ang="0">
                              <a:pos x="26526695" y="582977"/>
                            </a:cxn>
                            <a:cxn ang="0">
                              <a:pos x="27814262" y="886780"/>
                            </a:cxn>
                            <a:cxn ang="0">
                              <a:pos x="29126856" y="1264475"/>
                            </a:cxn>
                            <a:cxn ang="0">
                              <a:pos x="30464433" y="1716090"/>
                            </a:cxn>
                            <a:cxn ang="0">
                              <a:pos x="31826995" y="2249805"/>
                            </a:cxn>
                            <a:cxn ang="0">
                              <a:pos x="33202091" y="2873833"/>
                            </a:cxn>
                            <a:cxn ang="0">
                              <a:pos x="34602171" y="3588200"/>
                            </a:cxn>
                          </a:cxnLst>
                          <a:pathLst>
                            <a:path fill="norm" h="6457" w="3389" stroke="1">
                              <a:moveTo>
                                <a:pt x="2768" y="437"/>
                              </a:moveTo>
                              <a:lnTo>
                                <a:pt x="2764" y="483"/>
                              </a:lnTo>
                              <a:lnTo>
                                <a:pt x="2752" y="515"/>
                              </a:lnTo>
                              <a:lnTo>
                                <a:pt x="2735" y="555"/>
                              </a:lnTo>
                              <a:lnTo>
                                <a:pt x="2713" y="607"/>
                              </a:lnTo>
                              <a:lnTo>
                                <a:pt x="2687" y="669"/>
                              </a:lnTo>
                              <a:lnTo>
                                <a:pt x="2653" y="742"/>
                              </a:lnTo>
                              <a:lnTo>
                                <a:pt x="2615" y="823"/>
                              </a:lnTo>
                              <a:lnTo>
                                <a:pt x="2573" y="910"/>
                              </a:lnTo>
                              <a:lnTo>
                                <a:pt x="2524" y="1003"/>
                              </a:lnTo>
                              <a:lnTo>
                                <a:pt x="2499" y="1051"/>
                              </a:lnTo>
                              <a:lnTo>
                                <a:pt x="2471" y="1100"/>
                              </a:lnTo>
                              <a:lnTo>
                                <a:pt x="2443" y="1148"/>
                              </a:lnTo>
                              <a:lnTo>
                                <a:pt x="2414" y="1198"/>
                              </a:lnTo>
                              <a:lnTo>
                                <a:pt x="2383" y="1247"/>
                              </a:lnTo>
                              <a:lnTo>
                                <a:pt x="2352" y="1296"/>
                              </a:lnTo>
                              <a:lnTo>
                                <a:pt x="2320" y="1345"/>
                              </a:lnTo>
                              <a:lnTo>
                                <a:pt x="2286" y="1393"/>
                              </a:lnTo>
                              <a:lnTo>
                                <a:pt x="2253" y="1441"/>
                              </a:lnTo>
                              <a:lnTo>
                                <a:pt x="2217" y="1488"/>
                              </a:lnTo>
                              <a:lnTo>
                                <a:pt x="2181" y="1534"/>
                              </a:lnTo>
                              <a:lnTo>
                                <a:pt x="2144" y="1578"/>
                              </a:lnTo>
                              <a:lnTo>
                                <a:pt x="2106" y="1622"/>
                              </a:lnTo>
                              <a:lnTo>
                                <a:pt x="2067" y="1662"/>
                              </a:lnTo>
                              <a:lnTo>
                                <a:pt x="3389" y="4771"/>
                              </a:lnTo>
                              <a:lnTo>
                                <a:pt x="1695" y="6457"/>
                              </a:lnTo>
                              <a:lnTo>
                                <a:pt x="0" y="4771"/>
                              </a:lnTo>
                              <a:lnTo>
                                <a:pt x="1316" y="1693"/>
                              </a:lnTo>
                              <a:lnTo>
                                <a:pt x="1276" y="1650"/>
                              </a:lnTo>
                              <a:lnTo>
                                <a:pt x="1237" y="1605"/>
                              </a:lnTo>
                              <a:lnTo>
                                <a:pt x="1199" y="1558"/>
                              </a:lnTo>
                              <a:lnTo>
                                <a:pt x="1162" y="1511"/>
                              </a:lnTo>
                              <a:lnTo>
                                <a:pt x="1125" y="1463"/>
                              </a:lnTo>
                              <a:lnTo>
                                <a:pt x="1089" y="1412"/>
                              </a:lnTo>
                              <a:lnTo>
                                <a:pt x="1055" y="1361"/>
                              </a:lnTo>
                              <a:lnTo>
                                <a:pt x="1021" y="1310"/>
                              </a:lnTo>
                              <a:lnTo>
                                <a:pt x="988" y="1258"/>
                              </a:lnTo>
                              <a:lnTo>
                                <a:pt x="956" y="1206"/>
                              </a:lnTo>
                              <a:lnTo>
                                <a:pt x="925" y="1154"/>
                              </a:lnTo>
                              <a:lnTo>
                                <a:pt x="896" y="1102"/>
                              </a:lnTo>
                              <a:lnTo>
                                <a:pt x="868" y="1050"/>
                              </a:lnTo>
                              <a:lnTo>
                                <a:pt x="840" y="999"/>
                              </a:lnTo>
                              <a:lnTo>
                                <a:pt x="789" y="901"/>
                              </a:lnTo>
                              <a:lnTo>
                                <a:pt x="743" y="808"/>
                              </a:lnTo>
                              <a:lnTo>
                                <a:pt x="702" y="722"/>
                              </a:lnTo>
                              <a:lnTo>
                                <a:pt x="668" y="644"/>
                              </a:lnTo>
                              <a:lnTo>
                                <a:pt x="638" y="577"/>
                              </a:lnTo>
                              <a:lnTo>
                                <a:pt x="615" y="521"/>
                              </a:lnTo>
                              <a:lnTo>
                                <a:pt x="597" y="480"/>
                              </a:lnTo>
                              <a:lnTo>
                                <a:pt x="583" y="444"/>
                              </a:lnTo>
                              <a:lnTo>
                                <a:pt x="595" y="432"/>
                              </a:lnTo>
                              <a:lnTo>
                                <a:pt x="628" y="403"/>
                              </a:lnTo>
                              <a:lnTo>
                                <a:pt x="653" y="383"/>
                              </a:lnTo>
                              <a:lnTo>
                                <a:pt x="683" y="358"/>
                              </a:lnTo>
                              <a:lnTo>
                                <a:pt x="717" y="332"/>
                              </a:lnTo>
                              <a:lnTo>
                                <a:pt x="757" y="304"/>
                              </a:lnTo>
                              <a:lnTo>
                                <a:pt x="801" y="274"/>
                              </a:lnTo>
                              <a:lnTo>
                                <a:pt x="849" y="243"/>
                              </a:lnTo>
                              <a:lnTo>
                                <a:pt x="902" y="213"/>
                              </a:lnTo>
                              <a:lnTo>
                                <a:pt x="959" y="181"/>
                              </a:lnTo>
                              <a:lnTo>
                                <a:pt x="1020" y="151"/>
                              </a:lnTo>
                              <a:lnTo>
                                <a:pt x="1052" y="136"/>
                              </a:lnTo>
                              <a:lnTo>
                                <a:pt x="1086" y="123"/>
                              </a:lnTo>
                              <a:lnTo>
                                <a:pt x="1119" y="109"/>
                              </a:lnTo>
                              <a:lnTo>
                                <a:pt x="1154" y="95"/>
                              </a:lnTo>
                              <a:lnTo>
                                <a:pt x="1190" y="82"/>
                              </a:lnTo>
                              <a:lnTo>
                                <a:pt x="1227" y="71"/>
                              </a:lnTo>
                              <a:lnTo>
                                <a:pt x="1265" y="59"/>
                              </a:lnTo>
                              <a:lnTo>
                                <a:pt x="1303" y="49"/>
                              </a:lnTo>
                              <a:lnTo>
                                <a:pt x="1342" y="38"/>
                              </a:lnTo>
                              <a:lnTo>
                                <a:pt x="1383" y="30"/>
                              </a:lnTo>
                              <a:lnTo>
                                <a:pt x="1423" y="22"/>
                              </a:lnTo>
                              <a:lnTo>
                                <a:pt x="1465" y="15"/>
                              </a:lnTo>
                              <a:lnTo>
                                <a:pt x="1507" y="9"/>
                              </a:lnTo>
                              <a:lnTo>
                                <a:pt x="1551" y="5"/>
                              </a:lnTo>
                              <a:lnTo>
                                <a:pt x="1595" y="2"/>
                              </a:lnTo>
                              <a:lnTo>
                                <a:pt x="1639" y="0"/>
                              </a:lnTo>
                              <a:lnTo>
                                <a:pt x="1685" y="0"/>
                              </a:lnTo>
                              <a:lnTo>
                                <a:pt x="1730" y="1"/>
                              </a:lnTo>
                              <a:lnTo>
                                <a:pt x="1778" y="4"/>
                              </a:lnTo>
                              <a:lnTo>
                                <a:pt x="1825" y="8"/>
                              </a:lnTo>
                              <a:lnTo>
                                <a:pt x="1873" y="14"/>
                              </a:lnTo>
                              <a:lnTo>
                                <a:pt x="1922" y="22"/>
                              </a:lnTo>
                              <a:lnTo>
                                <a:pt x="1971" y="31"/>
                              </a:lnTo>
                              <a:lnTo>
                                <a:pt x="2020" y="43"/>
                              </a:lnTo>
                              <a:lnTo>
                                <a:pt x="2071" y="56"/>
                              </a:lnTo>
                              <a:lnTo>
                                <a:pt x="2122" y="71"/>
                              </a:lnTo>
                              <a:lnTo>
                                <a:pt x="2173" y="88"/>
                              </a:lnTo>
                              <a:lnTo>
                                <a:pt x="2225" y="108"/>
                              </a:lnTo>
                              <a:lnTo>
                                <a:pt x="2278" y="130"/>
                              </a:lnTo>
                              <a:lnTo>
                                <a:pt x="2330" y="154"/>
                              </a:lnTo>
                              <a:lnTo>
                                <a:pt x="2383" y="180"/>
                              </a:lnTo>
                              <a:lnTo>
                                <a:pt x="2437" y="209"/>
                              </a:lnTo>
                              <a:lnTo>
                                <a:pt x="2492" y="240"/>
                              </a:lnTo>
                              <a:lnTo>
                                <a:pt x="2546" y="274"/>
                              </a:lnTo>
                              <a:lnTo>
                                <a:pt x="2601" y="311"/>
                              </a:lnTo>
                              <a:lnTo>
                                <a:pt x="2656" y="350"/>
                              </a:lnTo>
                              <a:lnTo>
                                <a:pt x="2712" y="392"/>
                              </a:lnTo>
                              <a:lnTo>
                                <a:pt x="2768" y="437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bodyPr anchor="ctr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41" style="width:11.3pt;height:14.15pt;margin-top:2pt;margin-left:44.75pt;mso-height-relative:page;mso-width-relative:page;position:absolute;v-text-anchor:middle;z-index:251703296" coordsize="3389,6457" o:spt="100" adj="-11796480,,5400" path="m2768,437l2764,483,2752,515,2735,555,2713,607,2687,669,2653,742,2615,823,2573,910,2524,1003,2499,1051,2471,1100,2443,1148,2414,1198,2383,1247,2352,1296,2320,1345,2286,1393,2253,1441,2217,1488,2181,1534,2144,1578,2106,1622,2067,1662,3389,4771,1695,6457,,4771,1316,1693,1276,1650,1237,1605,1199,1558,1162,1511,1125,1463,1089,1412,1055,1361,1021,1310,988,1258,956,1206,925,1154,896,1102,868,1050,840,999,789,901,743,808,702,722,668,644,638,577,615,521,597,480,583,444,595,432,628,403,653,383,683,358,717,332,757,304,801,274,849,243,902,213,959,181,1020,151,1052,136,1086,123,1119,109,1154,95,1190,82,1227,71,1265,59,1303,49,1342,38,1383,30,1423,22,1465,15,1507,9,1551,5,1595,2,1639,,1685,,1730,1,1778,4,1825,8,1873,14,1922,22,1971,31,2020,43,2071,56,2122,71,2173,88,2225,108,2278,130,2330,154,2383,180,2437,209,2492,240,2546,274,2601,311,2656,350,2712,392,2768,437xe" filled="t" fillcolor="white" stroked="f">
                <v:stroke joinstyle="miter"/>
                <v:path o:connecttype="custom" o:connectlocs="34552203,3965895;34402171,4228648;33914644,4984038;33164615,6092520;32164533,7471965;31239489,8629709;30539428,9426177;29789398,10239066;29001851,11043745;28164293,11831975;27264232,12595603;26326653,13318153;42365177,39174465;0,39174465;16451056,13901157;15463467,13178580;14525931,12406742;13613378,11593853;12763286,10756361;11950754,9902422;11200725,9048482;10500664,8202753;9288091,6634446;8350512,5287841;7687969,4277909;7287971,3645671;7437959,3547121;8163005,3144796;8963087,2726050;10013136,2249805;11275719,1748930;12750794,1239845;13575860,1009960;14425910,780048;15338462,582977;16288533,402325;17288572,246333;18313638,123152;19388713,41051;20488816,0;21626351,8210;22813940,65681;24026513,180651;25251578,353065;26526695,582977;27814262,886780;29126856,1264475;30464433,1716090;31826995,2249805;33202091,2873833;34602171,3588200" o:connectangles="0,0,0,0,0,0,0,0,0,0,0,0,0,0,0,0,0,0,0,0,0,0,0,0,0,0,0,0,0,0,0,0,0,0,0,0,0,0,0,0,0,0,0,0,0,0,0,0,0,0,0"/>
                <o:lock v:ext="edit" aspectratio="f"/>
              </v:shape>
            </w:pict>
          </mc:Fallback>
        </mc:AlternateContent>
      </w:r>
    </w:p>
    <w:p w14:paraId="5062B0EE">
      <w:pPr>
        <w:adjustRightInd w:val="0"/>
        <w:snapToGrid w:val="0"/>
      </w:pP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463550</wp:posOffset>
                </wp:positionH>
                <wp:positionV relativeFrom="paragraph">
                  <wp:posOffset>146050</wp:posOffset>
                </wp:positionV>
                <wp:extent cx="6623685" cy="3514725"/>
                <wp:effectExtent l="0" t="0" r="0" b="0"/>
                <wp:wrapNone/>
                <wp:docPr id="3" name="矩形 2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623685" cy="3514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before="0" w:beforeAutospacing="0" w:after="0" w:afterAutospacing="0" w:line="360" w:lineRule="exact"/>
                              <w:ind w:right="0" w:leftChars="0" w:rightChars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/>
                                <w:bCs w:val="0"/>
                                <w:color w:val="000000" w:themeColor="text1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 w:val="0"/>
                                <w:color w:val="000000" w:themeColor="text1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20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 w:val="0"/>
                                <w:color w:val="000000" w:themeColor="text1"/>
                                <w:kern w:val="24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22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 w:val="0"/>
                                <w:color w:val="000000" w:themeColor="text1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.07~20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 w:val="0"/>
                                <w:color w:val="000000" w:themeColor="text1"/>
                                <w:kern w:val="24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22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 w:val="0"/>
                                <w:color w:val="000000" w:themeColor="text1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.0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 w:val="0"/>
                                <w:color w:val="000000" w:themeColor="text1"/>
                                <w:kern w:val="24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9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 w:val="0"/>
                                <w:color w:val="000000" w:themeColor="text1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 w:val="0"/>
                                <w:color w:val="000000" w:themeColor="text1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 w:val="0"/>
                                <w:color w:val="000000" w:themeColor="text1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 w:val="0"/>
                                <w:color w:val="000000" w:themeColor="text1"/>
                                <w:kern w:val="24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 w:val="0"/>
                                <w:color w:val="000000" w:themeColor="text1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 w:val="0"/>
                                <w:color w:val="000000" w:themeColor="text1"/>
                                <w:kern w:val="24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    金山办公软件有限公司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 w:val="0"/>
                                <w:color w:val="000000" w:themeColor="text1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 w:val="0"/>
                                <w:color w:val="000000" w:themeColor="text1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 w:val="0"/>
                                <w:color w:val="000000" w:themeColor="text1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 w:val="0"/>
                                <w:color w:val="000000" w:themeColor="text1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 w:val="0"/>
                                <w:color w:val="000000" w:themeColor="text1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 w:val="0"/>
                                <w:color w:val="000000" w:themeColor="text1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 w:val="0"/>
                                <w:color w:val="000000" w:themeColor="text1"/>
                                <w:kern w:val="24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 w:val="0"/>
                                <w:color w:val="000000" w:themeColor="text1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  客服代表</w:t>
                            </w:r>
                          </w:p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before="0" w:beforeAutospacing="0" w:after="0" w:afterAutospacing="0" w:line="360" w:lineRule="exact"/>
                              <w:ind w:left="420" w:right="0" w:hanging="420" w:leftChars="0" w:rightChars="0" w:firstLineChars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Cs/>
                                <w:color w:val="000000" w:themeColor="text1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Cs/>
                                <w:color w:val="000000" w:themeColor="text1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接听客户来电，为客户提供咨询解答、建议及投诉处理等服务；</w:t>
                            </w:r>
                          </w:p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before="0" w:beforeAutospacing="0" w:after="0" w:afterAutospacing="0" w:line="360" w:lineRule="exact"/>
                              <w:ind w:left="420" w:right="0" w:hanging="420" w:leftChars="0" w:rightChars="0" w:firstLineChars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Cs/>
                                <w:color w:val="000000" w:themeColor="text1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Cs/>
                                <w:color w:val="000000" w:themeColor="text1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跟进签约客户，协助销售和招商人员服务好客户； </w:t>
                            </w:r>
                          </w:p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before="0" w:beforeAutospacing="0" w:after="0" w:afterAutospacing="0" w:line="360" w:lineRule="exact"/>
                              <w:ind w:left="420" w:right="0" w:hanging="420" w:leftChars="0" w:rightChars="0" w:firstLineChars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Cs/>
                                <w:color w:val="000000" w:themeColor="text1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Cs/>
                                <w:color w:val="000000" w:themeColor="text1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客户相关信息的录入，建立客户档案； </w:t>
                            </w:r>
                          </w:p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before="0" w:beforeAutospacing="0" w:after="0" w:afterAutospacing="0" w:line="360" w:lineRule="exact"/>
                              <w:ind w:left="420" w:right="0" w:hanging="420" w:leftChars="0" w:rightChars="0" w:firstLineChars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Cs/>
                                <w:color w:val="000000" w:themeColor="text1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Cs/>
                                <w:color w:val="000000" w:themeColor="text1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收集客户的反馈意见及竞争产品的动态信息；</w:t>
                            </w:r>
                          </w:p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before="0" w:beforeAutospacing="0" w:after="0" w:afterAutospacing="0" w:line="360" w:lineRule="exact"/>
                              <w:ind w:left="420" w:right="0" w:hanging="420" w:leftChars="0" w:rightChars="0" w:firstLineChars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Cs/>
                                <w:color w:val="000000" w:themeColor="text1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Cs/>
                                <w:color w:val="000000" w:themeColor="text1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利用业务知识和应答技巧处理客户来电，主动向客户推介公司的新产品、新优惠；</w:t>
                            </w:r>
                          </w:p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before="0" w:beforeAutospacing="0" w:after="0" w:afterAutospacing="0" w:line="360" w:lineRule="exact"/>
                              <w:ind w:left="420" w:right="0" w:hanging="420" w:leftChars="0" w:rightChars="0" w:firstLineChars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Cs/>
                                <w:color w:val="000000" w:themeColor="text1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Cs/>
                                <w:color w:val="000000" w:themeColor="text1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负责老客户的回访，了解现有产品的使用，提取信息，寻求二次销售机会。</w:t>
                            </w:r>
                          </w:p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before="0" w:beforeAutospacing="0" w:after="0" w:afterAutospacing="0" w:line="360" w:lineRule="exact"/>
                              <w:ind w:left="420" w:right="0" w:hanging="420" w:leftChars="0" w:rightChars="0" w:firstLineChars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Cs/>
                                <w:color w:val="000000" w:themeColor="text1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Cs/>
                                <w:color w:val="000000" w:themeColor="text1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及时反馈客户建议、疑难和投诉热点，协助后台的信息收集工作。</w:t>
                            </w:r>
                          </w:p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before="0" w:beforeAutospacing="0" w:after="0" w:afterAutospacing="0" w:line="360" w:lineRule="exact"/>
                              <w:ind w:right="0" w:leftChars="0" w:rightChars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Cs/>
                                <w:color w:val="000000" w:themeColor="text1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before="0" w:beforeAutospacing="0" w:after="0" w:afterAutospacing="0" w:line="360" w:lineRule="exact"/>
                              <w:ind w:right="0" w:leftChars="0" w:rightChars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/>
                                <w:bCs w:val="0"/>
                                <w:color w:val="000000" w:themeColor="text1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 w:val="0"/>
                                <w:color w:val="000000" w:themeColor="text1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20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 w:val="0"/>
                                <w:color w:val="000000" w:themeColor="text1"/>
                                <w:kern w:val="24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21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 w:val="0"/>
                                <w:color w:val="000000" w:themeColor="text1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.07~20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 w:val="0"/>
                                <w:color w:val="000000" w:themeColor="text1"/>
                                <w:kern w:val="24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21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 w:val="0"/>
                                <w:color w:val="000000" w:themeColor="text1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.0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 w:val="0"/>
                                <w:color w:val="000000" w:themeColor="text1"/>
                                <w:kern w:val="24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8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 w:val="0"/>
                                <w:color w:val="000000" w:themeColor="text1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 w:val="0"/>
                                <w:color w:val="000000" w:themeColor="text1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 w:val="0"/>
                                <w:color w:val="000000" w:themeColor="text1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 w:val="0"/>
                                <w:color w:val="000000" w:themeColor="text1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 w:val="0"/>
                                <w:color w:val="000000" w:themeColor="text1"/>
                                <w:kern w:val="24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  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 w:val="0"/>
                                <w:color w:val="000000" w:themeColor="text1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中国移动有限公司合肥分公司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 w:val="0"/>
                                <w:color w:val="000000" w:themeColor="text1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 w:val="0"/>
                                <w:color w:val="000000" w:themeColor="text1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 w:val="0"/>
                                <w:color w:val="000000" w:themeColor="text1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 w:val="0"/>
                                <w:color w:val="000000" w:themeColor="text1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 w:val="0"/>
                                <w:color w:val="000000" w:themeColor="text1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 w:val="0"/>
                                <w:color w:val="000000" w:themeColor="text1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 w:val="0"/>
                                <w:color w:val="000000" w:themeColor="text1"/>
                                <w:kern w:val="24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 w:val="0"/>
                                <w:color w:val="000000" w:themeColor="text1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客服代表</w:t>
                            </w:r>
                          </w:p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before="0" w:beforeAutospacing="0" w:after="0" w:afterAutospacing="0" w:line="360" w:lineRule="exact"/>
                              <w:ind w:left="420" w:right="0" w:hanging="420" w:leftChars="0" w:rightChars="0" w:firstLineChars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Cs/>
                                <w:color w:val="000000" w:themeColor="text1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Cs/>
                                <w:color w:val="000000" w:themeColor="text1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通过电话受理客户对中国移动业务的咨询、投诉及建议；</w:t>
                            </w:r>
                          </w:p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before="0" w:beforeAutospacing="0" w:after="0" w:afterAutospacing="0" w:line="360" w:lineRule="exact"/>
                              <w:ind w:left="420" w:right="0" w:hanging="420" w:leftChars="0" w:rightChars="0" w:firstLineChars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Cs/>
                                <w:color w:val="000000" w:themeColor="text1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Cs/>
                                <w:color w:val="000000" w:themeColor="text1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对客户所咨询的问题进行解答、处理或办理相关业务等工作； </w:t>
                            </w:r>
                          </w:p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before="0" w:beforeAutospacing="0" w:after="0" w:afterAutospacing="0" w:line="360" w:lineRule="exact"/>
                              <w:ind w:left="420" w:right="0" w:hanging="420" w:leftChars="0" w:rightChars="0" w:firstLineChars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Cs/>
                                <w:color w:val="000000" w:themeColor="text1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Cs/>
                                <w:color w:val="000000" w:themeColor="text1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充分与客户进行沟通，根据客户需求，向客户推荐中国移动通信集团北京有限公司的各项业务及服务。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rect id="矩形 25" o:spid="_x0000_s1042" style="width:521.55pt;height:276.75pt;margin-top:11.5pt;margin-left:36.5pt;mso-height-relative:page;mso-width-relative:page;position:absolute;z-index:251661312" coordsize="21600,21600" filled="f" stroked="f">
                <o:lock v:ext="edit" aspectratio="f"/>
                <v:textbox>
                  <w:txbxContent>
                    <w:p w14:paraId="4E8475D0"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before="0" w:beforeAutospacing="0" w:after="0" w:afterAutospacing="0" w:line="360" w:lineRule="exact"/>
                        <w:ind w:right="0" w:leftChars="0" w:rightChars="0"/>
                        <w:textAlignment w:val="auto"/>
                        <w:rPr>
                          <w:rFonts w:ascii="微软雅黑" w:eastAsia="微软雅黑" w:hAnsi="微软雅黑" w:cs="微软雅黑" w:hint="eastAsia"/>
                          <w:b/>
                          <w:bCs w:val="0"/>
                          <w:color w:val="000000" w:themeColor="text1"/>
                          <w:kern w:val="24"/>
                          <w:sz w:val="22"/>
                          <w:szCs w:val="22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 w:val="0"/>
                          <w:color w:val="000000" w:themeColor="text1"/>
                          <w:kern w:val="24"/>
                          <w:sz w:val="22"/>
                          <w:szCs w:val="22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20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 w:val="0"/>
                          <w:color w:val="000000" w:themeColor="text1"/>
                          <w:kern w:val="24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22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 w:val="0"/>
                          <w:color w:val="000000" w:themeColor="text1"/>
                          <w:kern w:val="24"/>
                          <w:sz w:val="22"/>
                          <w:szCs w:val="22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.07~20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 w:val="0"/>
                          <w:color w:val="000000" w:themeColor="text1"/>
                          <w:kern w:val="24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22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 w:val="0"/>
                          <w:color w:val="000000" w:themeColor="text1"/>
                          <w:kern w:val="24"/>
                          <w:sz w:val="22"/>
                          <w:szCs w:val="22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.0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 w:val="0"/>
                          <w:color w:val="000000" w:themeColor="text1"/>
                          <w:kern w:val="24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9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 w:val="0"/>
                          <w:color w:val="000000" w:themeColor="text1"/>
                          <w:kern w:val="24"/>
                          <w:sz w:val="22"/>
                          <w:szCs w:val="22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ab/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 w:val="0"/>
                          <w:color w:val="000000" w:themeColor="text1"/>
                          <w:kern w:val="24"/>
                          <w:sz w:val="22"/>
                          <w:szCs w:val="22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ab/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 w:val="0"/>
                          <w:color w:val="000000" w:themeColor="text1"/>
                          <w:kern w:val="24"/>
                          <w:sz w:val="22"/>
                          <w:szCs w:val="22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ab/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 w:val="0"/>
                          <w:color w:val="000000" w:themeColor="text1"/>
                          <w:kern w:val="24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  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 w:val="0"/>
                          <w:color w:val="000000" w:themeColor="text1"/>
                          <w:kern w:val="24"/>
                          <w:sz w:val="22"/>
                          <w:szCs w:val="22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ab/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 w:val="0"/>
                          <w:color w:val="000000" w:themeColor="text1"/>
                          <w:kern w:val="24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    金山办公软件有限公司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 w:val="0"/>
                          <w:color w:val="000000" w:themeColor="text1"/>
                          <w:kern w:val="24"/>
                          <w:sz w:val="22"/>
                          <w:szCs w:val="22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ab/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 w:val="0"/>
                          <w:color w:val="000000" w:themeColor="text1"/>
                          <w:kern w:val="24"/>
                          <w:sz w:val="22"/>
                          <w:szCs w:val="22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ab/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 w:val="0"/>
                          <w:color w:val="000000" w:themeColor="text1"/>
                          <w:kern w:val="24"/>
                          <w:sz w:val="22"/>
                          <w:szCs w:val="22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ab/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 w:val="0"/>
                          <w:color w:val="000000" w:themeColor="text1"/>
                          <w:kern w:val="24"/>
                          <w:sz w:val="22"/>
                          <w:szCs w:val="22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ab/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 w:val="0"/>
                          <w:color w:val="000000" w:themeColor="text1"/>
                          <w:kern w:val="24"/>
                          <w:sz w:val="22"/>
                          <w:szCs w:val="22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ab/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 w:val="0"/>
                          <w:color w:val="000000" w:themeColor="text1"/>
                          <w:kern w:val="24"/>
                          <w:sz w:val="22"/>
                          <w:szCs w:val="22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 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 w:val="0"/>
                          <w:color w:val="000000" w:themeColor="text1"/>
                          <w:kern w:val="24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 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 w:val="0"/>
                          <w:color w:val="000000" w:themeColor="text1"/>
                          <w:kern w:val="24"/>
                          <w:sz w:val="22"/>
                          <w:szCs w:val="22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  客服代表</w:t>
                      </w:r>
                    </w:p>
                    <w:p w14:paraId="7153F876"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before="0" w:beforeAutospacing="0" w:after="0" w:afterAutospacing="0" w:line="360" w:lineRule="exact"/>
                        <w:ind w:left="420" w:right="0" w:hanging="420" w:leftChars="0" w:rightChars="0" w:firstLineChars="0"/>
                        <w:textAlignment w:val="auto"/>
                        <w:rPr>
                          <w:rFonts w:ascii="微软雅黑" w:eastAsia="微软雅黑" w:hAnsi="微软雅黑" w:cs="微软雅黑" w:hint="eastAsia"/>
                          <w:bCs/>
                          <w:color w:val="000000" w:themeColor="text1"/>
                          <w:kern w:val="24"/>
                          <w:sz w:val="22"/>
                          <w:szCs w:val="22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Cs/>
                          <w:color w:val="000000" w:themeColor="text1"/>
                          <w:kern w:val="24"/>
                          <w:sz w:val="22"/>
                          <w:szCs w:val="22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接听客户来电，为客户提供咨询解答、建议及投诉处理等服务；</w:t>
                      </w:r>
                    </w:p>
                    <w:p w14:paraId="476FB880"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before="0" w:beforeAutospacing="0" w:after="0" w:afterAutospacing="0" w:line="360" w:lineRule="exact"/>
                        <w:ind w:left="420" w:right="0" w:hanging="420" w:leftChars="0" w:rightChars="0" w:firstLineChars="0"/>
                        <w:textAlignment w:val="auto"/>
                        <w:rPr>
                          <w:rFonts w:ascii="微软雅黑" w:eastAsia="微软雅黑" w:hAnsi="微软雅黑" w:cs="微软雅黑" w:hint="eastAsia"/>
                          <w:bCs/>
                          <w:color w:val="000000" w:themeColor="text1"/>
                          <w:kern w:val="24"/>
                          <w:sz w:val="22"/>
                          <w:szCs w:val="22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Cs/>
                          <w:color w:val="000000" w:themeColor="text1"/>
                          <w:kern w:val="24"/>
                          <w:sz w:val="22"/>
                          <w:szCs w:val="22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跟进签约客户，协助销售和招商人员服务好客户； </w:t>
                      </w:r>
                    </w:p>
                    <w:p w14:paraId="6F3ABF42"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before="0" w:beforeAutospacing="0" w:after="0" w:afterAutospacing="0" w:line="360" w:lineRule="exact"/>
                        <w:ind w:left="420" w:right="0" w:hanging="420" w:leftChars="0" w:rightChars="0" w:firstLineChars="0"/>
                        <w:textAlignment w:val="auto"/>
                        <w:rPr>
                          <w:rFonts w:ascii="微软雅黑" w:eastAsia="微软雅黑" w:hAnsi="微软雅黑" w:cs="微软雅黑" w:hint="eastAsia"/>
                          <w:bCs/>
                          <w:color w:val="000000" w:themeColor="text1"/>
                          <w:kern w:val="24"/>
                          <w:sz w:val="22"/>
                          <w:szCs w:val="22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Cs/>
                          <w:color w:val="000000" w:themeColor="text1"/>
                          <w:kern w:val="24"/>
                          <w:sz w:val="22"/>
                          <w:szCs w:val="22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客户相关信息的录入，建立客户档案； </w:t>
                      </w:r>
                    </w:p>
                    <w:p w14:paraId="4B482ED6"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before="0" w:beforeAutospacing="0" w:after="0" w:afterAutospacing="0" w:line="360" w:lineRule="exact"/>
                        <w:ind w:left="420" w:right="0" w:hanging="420" w:leftChars="0" w:rightChars="0" w:firstLineChars="0"/>
                        <w:textAlignment w:val="auto"/>
                        <w:rPr>
                          <w:rFonts w:ascii="微软雅黑" w:eastAsia="微软雅黑" w:hAnsi="微软雅黑" w:cs="微软雅黑" w:hint="eastAsia"/>
                          <w:bCs/>
                          <w:color w:val="000000" w:themeColor="text1"/>
                          <w:kern w:val="24"/>
                          <w:sz w:val="22"/>
                          <w:szCs w:val="22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Cs/>
                          <w:color w:val="000000" w:themeColor="text1"/>
                          <w:kern w:val="24"/>
                          <w:sz w:val="22"/>
                          <w:szCs w:val="22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收集客户的反馈意见及竞争产品的动态信息；</w:t>
                      </w:r>
                    </w:p>
                    <w:p w14:paraId="3CB15E42"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before="0" w:beforeAutospacing="0" w:after="0" w:afterAutospacing="0" w:line="360" w:lineRule="exact"/>
                        <w:ind w:left="420" w:right="0" w:hanging="420" w:leftChars="0" w:rightChars="0" w:firstLineChars="0"/>
                        <w:textAlignment w:val="auto"/>
                        <w:rPr>
                          <w:rFonts w:ascii="微软雅黑" w:eastAsia="微软雅黑" w:hAnsi="微软雅黑" w:cs="微软雅黑" w:hint="eastAsia"/>
                          <w:bCs/>
                          <w:color w:val="000000" w:themeColor="text1"/>
                          <w:kern w:val="24"/>
                          <w:sz w:val="22"/>
                          <w:szCs w:val="22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Cs/>
                          <w:color w:val="000000" w:themeColor="text1"/>
                          <w:kern w:val="24"/>
                          <w:sz w:val="22"/>
                          <w:szCs w:val="22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利用业务知识和应答技巧处理客户来电，主动向客户推介公司的新产品、新优惠；</w:t>
                      </w:r>
                    </w:p>
                    <w:p w14:paraId="78132813"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before="0" w:beforeAutospacing="0" w:after="0" w:afterAutospacing="0" w:line="360" w:lineRule="exact"/>
                        <w:ind w:left="420" w:right="0" w:hanging="420" w:leftChars="0" w:rightChars="0" w:firstLineChars="0"/>
                        <w:textAlignment w:val="auto"/>
                        <w:rPr>
                          <w:rFonts w:ascii="微软雅黑" w:eastAsia="微软雅黑" w:hAnsi="微软雅黑" w:cs="微软雅黑" w:hint="eastAsia"/>
                          <w:bCs/>
                          <w:color w:val="000000" w:themeColor="text1"/>
                          <w:kern w:val="24"/>
                          <w:sz w:val="22"/>
                          <w:szCs w:val="22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Cs/>
                          <w:color w:val="000000" w:themeColor="text1"/>
                          <w:kern w:val="24"/>
                          <w:sz w:val="22"/>
                          <w:szCs w:val="22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负责老客户的回访，了解现有产品的使用，提取信息，寻求二次销售机会。</w:t>
                      </w:r>
                    </w:p>
                    <w:p w14:paraId="0D3B50C9"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before="0" w:beforeAutospacing="0" w:after="0" w:afterAutospacing="0" w:line="360" w:lineRule="exact"/>
                        <w:ind w:left="420" w:right="0" w:hanging="420" w:leftChars="0" w:rightChars="0" w:firstLineChars="0"/>
                        <w:textAlignment w:val="auto"/>
                        <w:rPr>
                          <w:rFonts w:ascii="微软雅黑" w:eastAsia="微软雅黑" w:hAnsi="微软雅黑" w:cs="微软雅黑" w:hint="eastAsia"/>
                          <w:bCs/>
                          <w:color w:val="000000" w:themeColor="text1"/>
                          <w:kern w:val="24"/>
                          <w:sz w:val="22"/>
                          <w:szCs w:val="22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Cs/>
                          <w:color w:val="000000" w:themeColor="text1"/>
                          <w:kern w:val="24"/>
                          <w:sz w:val="22"/>
                          <w:szCs w:val="22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及时反馈客户建议、疑难和投诉热点，协助后台的信息收集工作。</w:t>
                      </w:r>
                    </w:p>
                    <w:p w14:paraId="1F6727B2"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before="0" w:beforeAutospacing="0" w:after="0" w:afterAutospacing="0" w:line="360" w:lineRule="exact"/>
                        <w:ind w:right="0" w:leftChars="0" w:rightChars="0"/>
                        <w:textAlignment w:val="auto"/>
                        <w:rPr>
                          <w:rFonts w:ascii="微软雅黑" w:eastAsia="微软雅黑" w:hAnsi="微软雅黑" w:cs="微软雅黑" w:hint="eastAsia"/>
                          <w:bCs/>
                          <w:color w:val="000000" w:themeColor="text1"/>
                          <w:kern w:val="24"/>
                          <w:sz w:val="22"/>
                          <w:szCs w:val="22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</w:p>
                    <w:p w14:paraId="6B702173"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before="0" w:beforeAutospacing="0" w:after="0" w:afterAutospacing="0" w:line="360" w:lineRule="exact"/>
                        <w:ind w:right="0" w:leftChars="0" w:rightChars="0"/>
                        <w:textAlignment w:val="auto"/>
                        <w:rPr>
                          <w:rFonts w:ascii="微软雅黑" w:eastAsia="微软雅黑" w:hAnsi="微软雅黑" w:cs="微软雅黑" w:hint="eastAsia"/>
                          <w:b/>
                          <w:bCs w:val="0"/>
                          <w:color w:val="000000" w:themeColor="text1"/>
                          <w:kern w:val="24"/>
                          <w:sz w:val="22"/>
                          <w:szCs w:val="22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 w:val="0"/>
                          <w:color w:val="000000" w:themeColor="text1"/>
                          <w:kern w:val="24"/>
                          <w:sz w:val="22"/>
                          <w:szCs w:val="22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20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 w:val="0"/>
                          <w:color w:val="000000" w:themeColor="text1"/>
                          <w:kern w:val="24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21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 w:val="0"/>
                          <w:color w:val="000000" w:themeColor="text1"/>
                          <w:kern w:val="24"/>
                          <w:sz w:val="22"/>
                          <w:szCs w:val="22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.07~20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 w:val="0"/>
                          <w:color w:val="000000" w:themeColor="text1"/>
                          <w:kern w:val="24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21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 w:val="0"/>
                          <w:color w:val="000000" w:themeColor="text1"/>
                          <w:kern w:val="24"/>
                          <w:sz w:val="22"/>
                          <w:szCs w:val="22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.0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 w:val="0"/>
                          <w:color w:val="000000" w:themeColor="text1"/>
                          <w:kern w:val="24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8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 w:val="0"/>
                          <w:color w:val="000000" w:themeColor="text1"/>
                          <w:kern w:val="24"/>
                          <w:sz w:val="22"/>
                          <w:szCs w:val="22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ab/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 w:val="0"/>
                          <w:color w:val="000000" w:themeColor="text1"/>
                          <w:kern w:val="24"/>
                          <w:sz w:val="22"/>
                          <w:szCs w:val="22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ab/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 w:val="0"/>
                          <w:color w:val="000000" w:themeColor="text1"/>
                          <w:kern w:val="24"/>
                          <w:sz w:val="22"/>
                          <w:szCs w:val="22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ab/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 w:val="0"/>
                          <w:color w:val="000000" w:themeColor="text1"/>
                          <w:kern w:val="24"/>
                          <w:sz w:val="22"/>
                          <w:szCs w:val="22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ab/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 w:val="0"/>
                          <w:color w:val="000000" w:themeColor="text1"/>
                          <w:kern w:val="24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    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 w:val="0"/>
                          <w:color w:val="000000" w:themeColor="text1"/>
                          <w:kern w:val="24"/>
                          <w:sz w:val="22"/>
                          <w:szCs w:val="22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中国移动有限公司合肥分公司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 w:val="0"/>
                          <w:color w:val="000000" w:themeColor="text1"/>
                          <w:kern w:val="24"/>
                          <w:sz w:val="22"/>
                          <w:szCs w:val="22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ab/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 w:val="0"/>
                          <w:color w:val="000000" w:themeColor="text1"/>
                          <w:kern w:val="24"/>
                          <w:sz w:val="22"/>
                          <w:szCs w:val="22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ab/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 w:val="0"/>
                          <w:color w:val="000000" w:themeColor="text1"/>
                          <w:kern w:val="24"/>
                          <w:sz w:val="22"/>
                          <w:szCs w:val="22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ab/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 w:val="0"/>
                          <w:color w:val="000000" w:themeColor="text1"/>
                          <w:kern w:val="24"/>
                          <w:sz w:val="22"/>
                          <w:szCs w:val="22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ab/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 w:val="0"/>
                          <w:color w:val="000000" w:themeColor="text1"/>
                          <w:kern w:val="24"/>
                          <w:sz w:val="22"/>
                          <w:szCs w:val="22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ab/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 w:val="0"/>
                          <w:color w:val="000000" w:themeColor="text1"/>
                          <w:kern w:val="24"/>
                          <w:sz w:val="22"/>
                          <w:szCs w:val="22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 w:val="0"/>
                          <w:color w:val="000000" w:themeColor="text1"/>
                          <w:kern w:val="24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  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 w:val="0"/>
                          <w:color w:val="000000" w:themeColor="text1"/>
                          <w:kern w:val="24"/>
                          <w:sz w:val="22"/>
                          <w:szCs w:val="22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客服代表</w:t>
                      </w:r>
                    </w:p>
                    <w:p w14:paraId="10AEA5BC"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before="0" w:beforeAutospacing="0" w:after="0" w:afterAutospacing="0" w:line="360" w:lineRule="exact"/>
                        <w:ind w:left="420" w:right="0" w:hanging="420" w:leftChars="0" w:rightChars="0" w:firstLineChars="0"/>
                        <w:textAlignment w:val="auto"/>
                        <w:rPr>
                          <w:rFonts w:ascii="微软雅黑" w:eastAsia="微软雅黑" w:hAnsi="微软雅黑" w:cs="微软雅黑" w:hint="eastAsia"/>
                          <w:bCs/>
                          <w:color w:val="000000" w:themeColor="text1"/>
                          <w:kern w:val="24"/>
                          <w:sz w:val="22"/>
                          <w:szCs w:val="22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Cs/>
                          <w:color w:val="000000" w:themeColor="text1"/>
                          <w:kern w:val="24"/>
                          <w:sz w:val="22"/>
                          <w:szCs w:val="22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通过电话受理客户对中国移动业务的咨询、投诉及建议；</w:t>
                      </w:r>
                    </w:p>
                    <w:p w14:paraId="0D217DD3"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before="0" w:beforeAutospacing="0" w:after="0" w:afterAutospacing="0" w:line="360" w:lineRule="exact"/>
                        <w:ind w:left="420" w:right="0" w:hanging="420" w:leftChars="0" w:rightChars="0" w:firstLineChars="0"/>
                        <w:textAlignment w:val="auto"/>
                        <w:rPr>
                          <w:rFonts w:ascii="微软雅黑" w:eastAsia="微软雅黑" w:hAnsi="微软雅黑" w:cs="微软雅黑" w:hint="eastAsia"/>
                          <w:bCs/>
                          <w:color w:val="000000" w:themeColor="text1"/>
                          <w:kern w:val="24"/>
                          <w:sz w:val="22"/>
                          <w:szCs w:val="22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Cs/>
                          <w:color w:val="000000" w:themeColor="text1"/>
                          <w:kern w:val="24"/>
                          <w:sz w:val="22"/>
                          <w:szCs w:val="22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对客户所咨询的问题进行解答、处理或办理相关业务等工作； </w:t>
                      </w:r>
                    </w:p>
                    <w:p w14:paraId="59A53400"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before="0" w:beforeAutospacing="0" w:after="0" w:afterAutospacing="0" w:line="360" w:lineRule="exact"/>
                        <w:ind w:left="420" w:right="0" w:hanging="420" w:leftChars="0" w:rightChars="0" w:firstLineChars="0"/>
                        <w:textAlignment w:val="auto"/>
                        <w:rPr>
                          <w:rFonts w:ascii="微软雅黑" w:eastAsia="微软雅黑" w:hAnsi="微软雅黑" w:cs="微软雅黑" w:hint="eastAsia"/>
                          <w:bCs/>
                          <w:color w:val="000000" w:themeColor="text1"/>
                          <w:kern w:val="24"/>
                          <w:sz w:val="22"/>
                          <w:szCs w:val="22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Cs/>
                          <w:color w:val="000000" w:themeColor="text1"/>
                          <w:kern w:val="24"/>
                          <w:sz w:val="22"/>
                          <w:szCs w:val="22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充分与客户进行沟通，根据客户需求，向客户推荐中国移动通信集团北京有限公司的各项业务及服务。</w:t>
                      </w:r>
                    </w:p>
                  </w:txbxContent>
                </v:textbox>
              </v:rect>
            </w:pict>
          </mc:Fallback>
        </mc:AlternateContent>
      </w:r>
    </w:p>
    <w:p w14:paraId="77116681">
      <w:pPr>
        <w:adjustRightInd w:val="0"/>
        <w:snapToGrid w:val="0"/>
      </w:pPr>
    </w:p>
    <w:p w14:paraId="75E1669A">
      <w:pPr>
        <w:adjustRightInd w:val="0"/>
        <w:snapToGrid w:val="0"/>
      </w:pPr>
    </w:p>
    <w:p w14:paraId="62D1D77C">
      <w:pPr>
        <w:adjustRightInd w:val="0"/>
        <w:snapToGrid w:val="0"/>
      </w:pPr>
    </w:p>
    <w:p w14:paraId="7A0FD099">
      <w:pPr>
        <w:adjustRightInd w:val="0"/>
        <w:snapToGrid w:val="0"/>
      </w:pPr>
    </w:p>
    <w:p w14:paraId="1A90566A">
      <w:pPr>
        <w:adjustRightInd w:val="0"/>
        <w:snapToGrid w:val="0"/>
      </w:pPr>
    </w:p>
    <w:p w14:paraId="658E0240">
      <w:pPr>
        <w:adjustRightInd w:val="0"/>
        <w:snapToGrid w:val="0"/>
      </w:pPr>
    </w:p>
    <w:p w14:paraId="5A7E2B5B">
      <w:pPr>
        <w:adjustRightInd w:val="0"/>
        <w:snapToGrid w:val="0"/>
      </w:pPr>
    </w:p>
    <w:p w14:paraId="245B6640">
      <w:pPr>
        <w:adjustRightInd w:val="0"/>
        <w:snapToGrid w:val="0"/>
      </w:pPr>
    </w:p>
    <w:p w14:paraId="726EF030">
      <w:pPr>
        <w:adjustRightInd w:val="0"/>
        <w:snapToGrid w:val="0"/>
      </w:pPr>
    </w:p>
    <w:p w14:paraId="56D85819">
      <w:pPr>
        <w:adjustRightInd w:val="0"/>
        <w:snapToGrid w:val="0"/>
      </w:pPr>
    </w:p>
    <w:p w14:paraId="74326B1B">
      <w:pPr>
        <w:adjustRightInd w:val="0"/>
        <w:snapToGrid w:val="0"/>
      </w:pPr>
    </w:p>
    <w:p w14:paraId="0254D415">
      <w:pPr>
        <w:adjustRightInd w:val="0"/>
        <w:snapToGrid w:val="0"/>
      </w:pPr>
    </w:p>
    <w:p w14:paraId="1053B6D0">
      <w:pPr>
        <w:adjustRightInd w:val="0"/>
        <w:snapToGrid w:val="0"/>
      </w:pPr>
    </w:p>
    <w:p w14:paraId="2C9B9FD3">
      <w:pPr>
        <w:adjustRightInd w:val="0"/>
        <w:snapToGrid w:val="0"/>
      </w:pPr>
    </w:p>
    <w:p w14:paraId="5DB4AAAD">
      <w:pPr>
        <w:adjustRightInd w:val="0"/>
        <w:snapToGrid w:val="0"/>
      </w:pPr>
    </w:p>
    <w:p w14:paraId="76813EC1">
      <w:pPr>
        <w:adjustRightInd w:val="0"/>
        <w:snapToGrid w:val="0"/>
      </w:pPr>
    </w:p>
    <w:p w14:paraId="50631CC7">
      <w:pPr>
        <w:adjustRightInd w:val="0"/>
        <w:snapToGrid w:val="0"/>
      </w:pPr>
    </w:p>
    <w:p w14:paraId="06866084">
      <w:pPr>
        <w:adjustRightInd w:val="0"/>
        <w:snapToGrid w:val="0"/>
      </w:pPr>
    </w:p>
    <w:p w14:paraId="70BDEB9D">
      <w:pPr>
        <w:adjustRightInd w:val="0"/>
        <w:snapToGrid w:val="0"/>
      </w:pPr>
    </w:p>
    <w:p w14:paraId="7CE37279">
      <w:pPr>
        <w:adjustRightInd w:val="0"/>
        <w:snapToGrid w:val="0"/>
      </w:pPr>
    </w:p>
    <w:p w14:paraId="31973B02">
      <w:pPr>
        <w:adjustRightInd w:val="0"/>
        <w:snapToGrid w:val="0"/>
      </w:pPr>
    </w:p>
    <w:p w14:paraId="657EBF5A">
      <w:pPr>
        <w:adjustRightInd w:val="0"/>
        <w:snapToGrid w:val="0"/>
      </w:pPr>
    </w:p>
    <w:p w14:paraId="0A1D42EE">
      <w:pPr>
        <w:adjustRightInd w:val="0"/>
        <w:snapToGrid w:val="0"/>
      </w:pPr>
    </w:p>
    <w:p w14:paraId="37029C4A">
      <w:pPr>
        <w:adjustRightInd w:val="0"/>
        <w:snapToGrid w:val="0"/>
      </w:pPr>
      <w: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868680</wp:posOffset>
                </wp:positionH>
                <wp:positionV relativeFrom="paragraph">
                  <wp:posOffset>66675</wp:posOffset>
                </wp:positionV>
                <wp:extent cx="917575" cy="338455"/>
                <wp:effectExtent l="0" t="0" r="0" b="0"/>
                <wp:wrapNone/>
                <wp:docPr id="9" name="五边形 7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 rot="10800000" flipH="1" flipV="1">
                          <a:off x="0" y="0"/>
                          <a:ext cx="917575" cy="338455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NormalWeb"/>
                              <w:adjustRightInd w:val="0"/>
                              <w:snapToGrid w:val="0"/>
                              <w:spacing w:before="0" w:beforeAutospacing="0" w:after="0" w:afterAutospacing="0" w:line="360" w:lineRule="exact"/>
                              <w:rPr>
                                <w:rFonts w:ascii="汉仪旗黑-75S" w:eastAsia="汉仪旗黑-75S" w:hAnsi="汉仪旗黑-75S" w:cs="汉仪旗黑-75S" w:hint="eastAsia"/>
                                <w:b/>
                                <w:bCs/>
                                <w:color w:val="FFFFFF" w:themeColor="background1"/>
                                <w:kern w:val="24"/>
                                <w:sz w:val="28"/>
                                <w:szCs w:val="28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汉仪旗黑-75S" w:eastAsia="汉仪旗黑-75S" w:hAnsi="汉仪旗黑-75S" w:cs="汉仪旗黑-75S" w:hint="eastAsia"/>
                                <w:b/>
                                <w:bCs/>
                                <w:color w:val="FFFFFF" w:themeColor="background1"/>
                                <w:kern w:val="24"/>
                                <w:sz w:val="28"/>
                                <w:szCs w:val="28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技能证书</w:t>
                            </w:r>
                          </w:p>
                        </w:txbxContent>
                      </wps:txbx>
                      <wps:bodyPr wrap="square" anchor="ctr" upright="1"/>
                    </wps:wsp>
                  </a:graphicData>
                </a:graphic>
              </wp:anchor>
            </w:drawing>
          </mc:Choice>
          <mc:Fallback>
            <w:pict>
              <v:rect id="五边形 78" o:spid="_x0000_s1043" style="width:72.25pt;height:26.65pt;margin-top:5.25pt;margin-left:68.4pt;flip:x y;mso-height-relative:page;mso-width-relative:page;position:absolute;rotation:180;v-text-anchor:middle;z-index:251673600" coordsize="21600,21600" filled="f" stroked="f" strokeweight="1pt">
                <o:lock v:ext="edit" aspectratio="f"/>
                <v:textbox>
                  <w:txbxContent>
                    <w:p w14:paraId="252CE372">
                      <w:pPr>
                        <w:pStyle w:val="NormalWeb"/>
                        <w:adjustRightInd w:val="0"/>
                        <w:snapToGrid w:val="0"/>
                        <w:spacing w:before="0" w:beforeAutospacing="0" w:after="0" w:afterAutospacing="0" w:line="360" w:lineRule="exact"/>
                        <w:rPr>
                          <w:rFonts w:ascii="汉仪旗黑-75S" w:eastAsia="汉仪旗黑-75S" w:hAnsi="汉仪旗黑-75S" w:cs="汉仪旗黑-75S" w:hint="eastAsia"/>
                          <w:b/>
                          <w:bCs/>
                          <w:color w:val="FFFFFF" w:themeColor="background1"/>
                          <w:kern w:val="24"/>
                          <w:sz w:val="28"/>
                          <w:szCs w:val="28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汉仪旗黑-75S" w:eastAsia="汉仪旗黑-75S" w:hAnsi="汉仪旗黑-75S" w:cs="汉仪旗黑-75S" w:hint="eastAsia"/>
                          <w:b/>
                          <w:bCs/>
                          <w:color w:val="FFFFFF" w:themeColor="background1"/>
                          <w:kern w:val="24"/>
                          <w:sz w:val="28"/>
                          <w:szCs w:val="28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技能证书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96128" behindDoc="1" locked="0" layoutInCell="1" allowOverlap="1">
                <wp:simplePos x="0" y="0"/>
                <wp:positionH relativeFrom="column">
                  <wp:posOffset>481965</wp:posOffset>
                </wp:positionH>
                <wp:positionV relativeFrom="paragraph">
                  <wp:posOffset>87630</wp:posOffset>
                </wp:positionV>
                <wp:extent cx="1463040" cy="323850"/>
                <wp:effectExtent l="0" t="0" r="0" b="11430"/>
                <wp:wrapNone/>
                <wp:docPr id="40" name="组合 40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463040" cy="323850"/>
                          <a:chOff x="5856" y="3432"/>
                          <a:chExt cx="2304" cy="510"/>
                        </a:xfrm>
                      </wpg:grpSpPr>
                      <wps:wsp xmlns:wps="http://schemas.microsoft.com/office/word/2010/wordprocessingShape">
                        <wps:cNvPr id="41" name="圆角矩形 34"/>
                        <wps:cNvSpPr/>
                        <wps:spPr>
                          <a:xfrm>
                            <a:off x="6072" y="3477"/>
                            <a:ext cx="2088" cy="420"/>
                          </a:xfrm>
                          <a:prstGeom prst="roundRect">
                            <a:avLst/>
                          </a:prstGeom>
                          <a:solidFill>
                            <a:srgbClr val="27AA8B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42" name="椭圆 35"/>
                        <wps:cNvSpPr/>
                        <wps:spPr>
                          <a:xfrm>
                            <a:off x="5856" y="3432"/>
                            <a:ext cx="510" cy="510"/>
                          </a:xfrm>
                          <a:prstGeom prst="ellipse">
                            <a:avLst/>
                          </a:prstGeom>
                          <a:solidFill>
                            <a:srgbClr val="08191E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44" style="width:115.2pt;height:25.5pt;margin-top:6.9pt;margin-left:37.95pt;mso-height-relative:page;mso-width-relative:page;position:absolute;z-index:-251619328" coordorigin="5856,3432" coordsize="2304,510">
                <o:lock v:ext="edit" aspectratio="f"/>
                <v:roundrect id="圆角矩形 34" o:spid="_x0000_s1045" style="width:2088;height:420;left:6072;position:absolute;top:3477;v-text-anchor:middle" arcsize="10923f" coordsize="21600,21600" filled="t" fillcolor="#27aa8b" stroked="f" strokeweight="2pt">
                  <o:lock v:ext="edit" aspectratio="f"/>
                </v:roundrect>
                <v:oval id="椭圆 35" o:spid="_x0000_s1046" style="width:510;height:510;left:5856;position:absolute;top:3432;v-text-anchor:middle" coordsize="21600,21600" filled="t" fillcolor="#08191e" stroked="f" strokeweight="2pt">
                  <o:lock v:ext="edit" aspectratio="f"/>
                </v:oval>
              </v:group>
            </w:pict>
          </mc:Fallback>
        </mc:AlternateContent>
      </w:r>
    </w:p>
    <w:p w14:paraId="75128415">
      <w:pPr>
        <w:adjustRightInd w:val="0"/>
        <w:snapToGrid w:val="0"/>
      </w:pPr>
      <w: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569595</wp:posOffset>
                </wp:positionH>
                <wp:positionV relativeFrom="paragraph">
                  <wp:posOffset>13335</wp:posOffset>
                </wp:positionV>
                <wp:extent cx="144145" cy="154940"/>
                <wp:effectExtent l="4445" t="4445" r="19050" b="8255"/>
                <wp:wrapNone/>
                <wp:docPr id="28" name="Freeform 5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 noEditPoints="1"/>
                      </wps:cNvSpPr>
                      <wps:spPr>
                        <a:xfrm>
                          <a:off x="0" y="0"/>
                          <a:ext cx="144145" cy="154940"/>
                        </a:xfrm>
                        <a:custGeom>
                          <a:avLst/>
                          <a:gdLst>
                            <a:gd name="txL" fmla="*/ 0 w 826"/>
                            <a:gd name="txT" fmla="*/ 0 h 887"/>
                            <a:gd name="txR" fmla="*/ 826 w 826"/>
                            <a:gd name="txB" fmla="*/ 887 h 887"/>
                          </a:gdLst>
                          <a:cxnLst>
                            <a:cxn ang="0">
                              <a:pos x="372052" y="244729"/>
                            </a:cxn>
                            <a:cxn ang="0">
                              <a:pos x="348727" y="222533"/>
                            </a:cxn>
                            <a:cxn ang="0">
                              <a:pos x="121173" y="222533"/>
                            </a:cxn>
                            <a:cxn ang="0">
                              <a:pos x="98986" y="245298"/>
                            </a:cxn>
                            <a:cxn ang="0">
                              <a:pos x="121173" y="268064"/>
                            </a:cxn>
                            <a:cxn ang="0">
                              <a:pos x="349296" y="268064"/>
                            </a:cxn>
                            <a:cxn ang="0">
                              <a:pos x="372052" y="245298"/>
                            </a:cxn>
                            <a:cxn ang="0">
                              <a:pos x="372052" y="244729"/>
                            </a:cxn>
                            <a:cxn ang="0">
                              <a:pos x="182612" y="67727"/>
                            </a:cxn>
                            <a:cxn ang="0">
                              <a:pos x="288425" y="67727"/>
                            </a:cxn>
                            <a:cxn ang="0">
                              <a:pos x="318007" y="34148"/>
                            </a:cxn>
                            <a:cxn ang="0">
                              <a:pos x="287856" y="0"/>
                            </a:cxn>
                            <a:cxn ang="0">
                              <a:pos x="182612" y="0"/>
                            </a:cxn>
                            <a:cxn ang="0">
                              <a:pos x="152462" y="34148"/>
                            </a:cxn>
                            <a:cxn ang="0">
                              <a:pos x="182612" y="67727"/>
                            </a:cxn>
                            <a:cxn ang="0">
                              <a:pos x="349296" y="137731"/>
                            </a:cxn>
                            <a:cxn ang="0">
                              <a:pos x="121173" y="137731"/>
                            </a:cxn>
                            <a:cxn ang="0">
                              <a:pos x="98986" y="160497"/>
                            </a:cxn>
                            <a:cxn ang="0">
                              <a:pos x="121173" y="183262"/>
                            </a:cxn>
                            <a:cxn ang="0">
                              <a:pos x="349296" y="183262"/>
                            </a:cxn>
                            <a:cxn ang="0">
                              <a:pos x="372052" y="160497"/>
                            </a:cxn>
                            <a:cxn ang="0">
                              <a:pos x="349296" y="137731"/>
                            </a:cxn>
                            <a:cxn ang="0">
                              <a:pos x="348727" y="314733"/>
                            </a:cxn>
                            <a:cxn ang="0">
                              <a:pos x="121173" y="314733"/>
                            </a:cxn>
                            <a:cxn ang="0">
                              <a:pos x="98986" y="337499"/>
                            </a:cxn>
                            <a:cxn ang="0">
                              <a:pos x="121173" y="360264"/>
                            </a:cxn>
                            <a:cxn ang="0">
                              <a:pos x="349296" y="360264"/>
                            </a:cxn>
                            <a:cxn ang="0">
                              <a:pos x="372052" y="337499"/>
                            </a:cxn>
                            <a:cxn ang="0">
                              <a:pos x="372052" y="336929"/>
                            </a:cxn>
                            <a:cxn ang="0">
                              <a:pos x="348727" y="314733"/>
                            </a:cxn>
                            <a:cxn ang="0">
                              <a:pos x="452265" y="35287"/>
                            </a:cxn>
                            <a:cxn ang="0">
                              <a:pos x="402203" y="14798"/>
                            </a:cxn>
                            <a:cxn ang="0">
                              <a:pos x="372052" y="14798"/>
                            </a:cxn>
                            <a:cxn ang="0">
                              <a:pos x="346452" y="35856"/>
                            </a:cxn>
                            <a:cxn ang="0">
                              <a:pos x="372052" y="59759"/>
                            </a:cxn>
                            <a:cxn ang="0">
                              <a:pos x="402203" y="59759"/>
                            </a:cxn>
                            <a:cxn ang="0">
                              <a:pos x="425527" y="83663"/>
                            </a:cxn>
                            <a:cxn ang="0">
                              <a:pos x="425527" y="436528"/>
                            </a:cxn>
                            <a:cxn ang="0">
                              <a:pos x="402203" y="459863"/>
                            </a:cxn>
                            <a:cxn ang="0">
                              <a:pos x="75662" y="459863"/>
                            </a:cxn>
                            <a:cxn ang="0">
                              <a:pos x="44373" y="436528"/>
                            </a:cxn>
                            <a:cxn ang="0">
                              <a:pos x="44373" y="83663"/>
                            </a:cxn>
                            <a:cxn ang="0">
                              <a:pos x="67697" y="59759"/>
                            </a:cxn>
                            <a:cxn ang="0">
                              <a:pos x="105813" y="59759"/>
                            </a:cxn>
                            <a:cxn ang="0">
                              <a:pos x="124586" y="35856"/>
                            </a:cxn>
                            <a:cxn ang="0">
                              <a:pos x="105813" y="14798"/>
                            </a:cxn>
                            <a:cxn ang="0">
                              <a:pos x="67697" y="14798"/>
                            </a:cxn>
                            <a:cxn ang="0">
                              <a:pos x="0" y="84232"/>
                            </a:cxn>
                            <a:cxn ang="0">
                              <a:pos x="0" y="433114"/>
                            </a:cxn>
                            <a:cxn ang="0">
                              <a:pos x="71111" y="504825"/>
                            </a:cxn>
                            <a:cxn ang="0">
                              <a:pos x="398789" y="504825"/>
                            </a:cxn>
                            <a:cxn ang="0">
                              <a:pos x="469900" y="433114"/>
                            </a:cxn>
                            <a:cxn ang="0">
                              <a:pos x="469900" y="84232"/>
                            </a:cxn>
                            <a:cxn ang="0">
                              <a:pos x="452265" y="35287"/>
                            </a:cxn>
                            <a:cxn ang="0">
                              <a:pos x="452265" y="35287"/>
                            </a:cxn>
                            <a:cxn ang="0">
                              <a:pos x="452265" y="35287"/>
                            </a:cxn>
                          </a:cxnLst>
                          <a:rect l="txL" t="txT" r="txR" b="txB"/>
                          <a:pathLst>
                            <a:path fill="norm" h="887" w="826" stroke="1">
                              <a:moveTo>
                                <a:pt x="654" y="430"/>
                              </a:moveTo>
                              <a:cubicBezTo>
                                <a:pt x="652" y="408"/>
                                <a:pt x="634" y="391"/>
                                <a:pt x="613" y="391"/>
                              </a:cubicBezTo>
                              <a:cubicBezTo>
                                <a:pt x="213" y="391"/>
                                <a:pt x="213" y="391"/>
                                <a:pt x="213" y="391"/>
                              </a:cubicBezTo>
                              <a:cubicBezTo>
                                <a:pt x="192" y="391"/>
                                <a:pt x="174" y="409"/>
                                <a:pt x="174" y="431"/>
                              </a:cubicBezTo>
                              <a:cubicBezTo>
                                <a:pt x="174" y="453"/>
                                <a:pt x="192" y="471"/>
                                <a:pt x="213" y="471"/>
                              </a:cubicBezTo>
                              <a:cubicBezTo>
                                <a:pt x="614" y="471"/>
                                <a:pt x="614" y="471"/>
                                <a:pt x="614" y="471"/>
                              </a:cubicBezTo>
                              <a:cubicBezTo>
                                <a:pt x="635" y="471"/>
                                <a:pt x="654" y="453"/>
                                <a:pt x="654" y="431"/>
                              </a:cubicBezTo>
                              <a:cubicBezTo>
                                <a:pt x="654" y="430"/>
                                <a:pt x="654" y="430"/>
                                <a:pt x="654" y="430"/>
                              </a:cubicBezTo>
                              <a:close/>
                              <a:moveTo>
                                <a:pt x="321" y="119"/>
                              </a:moveTo>
                              <a:cubicBezTo>
                                <a:pt x="507" y="119"/>
                                <a:pt x="507" y="119"/>
                                <a:pt x="507" y="119"/>
                              </a:cubicBezTo>
                              <a:cubicBezTo>
                                <a:pt x="535" y="119"/>
                                <a:pt x="559" y="92"/>
                                <a:pt x="559" y="60"/>
                              </a:cubicBezTo>
                              <a:cubicBezTo>
                                <a:pt x="559" y="27"/>
                                <a:pt x="535" y="0"/>
                                <a:pt x="506" y="0"/>
                              </a:cubicBezTo>
                              <a:cubicBezTo>
                                <a:pt x="321" y="0"/>
                                <a:pt x="321" y="0"/>
                                <a:pt x="321" y="0"/>
                              </a:cubicBezTo>
                              <a:cubicBezTo>
                                <a:pt x="292" y="0"/>
                                <a:pt x="268" y="27"/>
                                <a:pt x="268" y="60"/>
                              </a:cubicBezTo>
                              <a:cubicBezTo>
                                <a:pt x="268" y="92"/>
                                <a:pt x="292" y="119"/>
                                <a:pt x="321" y="119"/>
                              </a:cubicBezTo>
                              <a:close/>
                              <a:moveTo>
                                <a:pt x="614" y="242"/>
                              </a:moveTo>
                              <a:cubicBezTo>
                                <a:pt x="213" y="242"/>
                                <a:pt x="213" y="242"/>
                                <a:pt x="213" y="242"/>
                              </a:cubicBezTo>
                              <a:cubicBezTo>
                                <a:pt x="192" y="242"/>
                                <a:pt x="174" y="260"/>
                                <a:pt x="174" y="282"/>
                              </a:cubicBezTo>
                              <a:cubicBezTo>
                                <a:pt x="174" y="304"/>
                                <a:pt x="192" y="322"/>
                                <a:pt x="213" y="322"/>
                              </a:cubicBezTo>
                              <a:cubicBezTo>
                                <a:pt x="614" y="322"/>
                                <a:pt x="614" y="322"/>
                                <a:pt x="614" y="322"/>
                              </a:cubicBezTo>
                              <a:cubicBezTo>
                                <a:pt x="635" y="322"/>
                                <a:pt x="654" y="304"/>
                                <a:pt x="654" y="282"/>
                              </a:cubicBezTo>
                              <a:cubicBezTo>
                                <a:pt x="654" y="260"/>
                                <a:pt x="635" y="242"/>
                                <a:pt x="614" y="242"/>
                              </a:cubicBezTo>
                              <a:close/>
                              <a:moveTo>
                                <a:pt x="613" y="553"/>
                              </a:moveTo>
                              <a:cubicBezTo>
                                <a:pt x="213" y="553"/>
                                <a:pt x="213" y="553"/>
                                <a:pt x="213" y="553"/>
                              </a:cubicBezTo>
                              <a:cubicBezTo>
                                <a:pt x="192" y="553"/>
                                <a:pt x="174" y="571"/>
                                <a:pt x="174" y="593"/>
                              </a:cubicBezTo>
                              <a:cubicBezTo>
                                <a:pt x="174" y="614"/>
                                <a:pt x="192" y="633"/>
                                <a:pt x="213" y="633"/>
                              </a:cubicBezTo>
                              <a:cubicBezTo>
                                <a:pt x="614" y="633"/>
                                <a:pt x="614" y="633"/>
                                <a:pt x="614" y="633"/>
                              </a:cubicBezTo>
                              <a:cubicBezTo>
                                <a:pt x="635" y="633"/>
                                <a:pt x="654" y="614"/>
                                <a:pt x="654" y="593"/>
                              </a:cubicBezTo>
                              <a:cubicBezTo>
                                <a:pt x="654" y="592"/>
                                <a:pt x="654" y="592"/>
                                <a:pt x="654" y="592"/>
                              </a:cubicBezTo>
                              <a:cubicBezTo>
                                <a:pt x="652" y="569"/>
                                <a:pt x="634" y="553"/>
                                <a:pt x="613" y="553"/>
                              </a:cubicBezTo>
                              <a:close/>
                              <a:moveTo>
                                <a:pt x="795" y="62"/>
                              </a:moveTo>
                              <a:cubicBezTo>
                                <a:pt x="774" y="39"/>
                                <a:pt x="743" y="26"/>
                                <a:pt x="707" y="26"/>
                              </a:cubicBezTo>
                              <a:cubicBezTo>
                                <a:pt x="654" y="26"/>
                                <a:pt x="654" y="26"/>
                                <a:pt x="654" y="26"/>
                              </a:cubicBezTo>
                              <a:cubicBezTo>
                                <a:pt x="632" y="26"/>
                                <a:pt x="609" y="40"/>
                                <a:pt x="609" y="63"/>
                              </a:cubicBezTo>
                              <a:cubicBezTo>
                                <a:pt x="609" y="84"/>
                                <a:pt x="631" y="105"/>
                                <a:pt x="654" y="105"/>
                              </a:cubicBezTo>
                              <a:cubicBezTo>
                                <a:pt x="707" y="105"/>
                                <a:pt x="707" y="105"/>
                                <a:pt x="707" y="105"/>
                              </a:cubicBezTo>
                              <a:cubicBezTo>
                                <a:pt x="732" y="105"/>
                                <a:pt x="748" y="122"/>
                                <a:pt x="748" y="147"/>
                              </a:cubicBezTo>
                              <a:cubicBezTo>
                                <a:pt x="748" y="767"/>
                                <a:pt x="748" y="767"/>
                                <a:pt x="748" y="767"/>
                              </a:cubicBezTo>
                              <a:cubicBezTo>
                                <a:pt x="748" y="792"/>
                                <a:pt x="732" y="808"/>
                                <a:pt x="707" y="808"/>
                              </a:cubicBezTo>
                              <a:cubicBezTo>
                                <a:pt x="133" y="808"/>
                                <a:pt x="133" y="808"/>
                                <a:pt x="133" y="808"/>
                              </a:cubicBezTo>
                              <a:cubicBezTo>
                                <a:pt x="107" y="808"/>
                                <a:pt x="78" y="791"/>
                                <a:pt x="78" y="767"/>
                              </a:cubicBezTo>
                              <a:cubicBezTo>
                                <a:pt x="78" y="147"/>
                                <a:pt x="78" y="147"/>
                                <a:pt x="78" y="147"/>
                              </a:cubicBezTo>
                              <a:cubicBezTo>
                                <a:pt x="78" y="122"/>
                                <a:pt x="94" y="105"/>
                                <a:pt x="119" y="105"/>
                              </a:cubicBezTo>
                              <a:cubicBezTo>
                                <a:pt x="186" y="105"/>
                                <a:pt x="186" y="105"/>
                                <a:pt x="186" y="105"/>
                              </a:cubicBezTo>
                              <a:cubicBezTo>
                                <a:pt x="206" y="105"/>
                                <a:pt x="219" y="88"/>
                                <a:pt x="219" y="63"/>
                              </a:cubicBezTo>
                              <a:cubicBezTo>
                                <a:pt x="219" y="40"/>
                                <a:pt x="207" y="26"/>
                                <a:pt x="186" y="26"/>
                              </a:cubicBezTo>
                              <a:cubicBezTo>
                                <a:pt x="119" y="26"/>
                                <a:pt x="119" y="26"/>
                                <a:pt x="119" y="26"/>
                              </a:cubicBezTo>
                              <a:cubicBezTo>
                                <a:pt x="45" y="26"/>
                                <a:pt x="0" y="72"/>
                                <a:pt x="0" y="148"/>
                              </a:cubicBezTo>
                              <a:cubicBezTo>
                                <a:pt x="0" y="761"/>
                                <a:pt x="0" y="761"/>
                                <a:pt x="0" y="761"/>
                              </a:cubicBezTo>
                              <a:cubicBezTo>
                                <a:pt x="0" y="838"/>
                                <a:pt x="49" y="887"/>
                                <a:pt x="125" y="887"/>
                              </a:cubicBezTo>
                              <a:cubicBezTo>
                                <a:pt x="701" y="887"/>
                                <a:pt x="701" y="887"/>
                                <a:pt x="701" y="887"/>
                              </a:cubicBezTo>
                              <a:cubicBezTo>
                                <a:pt x="782" y="887"/>
                                <a:pt x="826" y="842"/>
                                <a:pt x="826" y="761"/>
                              </a:cubicBezTo>
                              <a:cubicBezTo>
                                <a:pt x="826" y="148"/>
                                <a:pt x="826" y="148"/>
                                <a:pt x="826" y="148"/>
                              </a:cubicBezTo>
                              <a:cubicBezTo>
                                <a:pt x="826" y="113"/>
                                <a:pt x="815" y="83"/>
                                <a:pt x="795" y="62"/>
                              </a:cubicBezTo>
                              <a:close/>
                              <a:moveTo>
                                <a:pt x="795" y="62"/>
                              </a:moveTo>
                              <a:cubicBezTo>
                                <a:pt x="795" y="62"/>
                                <a:pt x="795" y="62"/>
                                <a:pt x="795" y="62"/>
                              </a:cubicBezTo>
                            </a:path>
                          </a:pathLst>
                        </a:cu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bodyPr vert="horz" wrap="square" anchor="t" upright="1"/>
                    </wps:wsp>
                  </a:graphicData>
                </a:graphic>
              </wp:anchor>
            </w:drawing>
          </mc:Choice>
          <mc:Fallback>
            <w:pict>
              <v:shape id="Freeform 53" o:spid="_x0000_s1047" style="width:11.35pt;height:12.2pt;margin-top:1.05pt;margin-left:44.85pt;mso-height-relative:page;mso-width-relative:page;position:absolute;z-index:251683840" coordsize="826,887" o:spt="100" adj="-11796480,,5400" path="m654,430c652,408,634,391,613,391c213,391,213,391,213,391c192,391,174,409,174,431c174,453,192,471,213,471c614,471,614,471,614,471c635,471,654,453,654,431c654,430,654,430,654,430xm321,119c507,119,507,119,507,119c535,119,559,92,559,60c559,27,535,,506,c321,,321,,321,c292,,268,27,268,60c268,92,292,119,321,119xm614,242c213,242,213,242,213,242c192,242,174,260,174,282c174,304,192,322,213,322c614,322,614,322,614,322c635,322,654,304,654,282c654,260,635,242,614,242xm613,553c213,553,213,553,213,553c192,553,174,571,174,593c174,614,192,633,213,633c614,633,614,633,614,633c635,633,654,614,654,593c654,592,654,592,654,592c652,569,634,553,613,553xm795,62c774,39,743,26,707,26c654,26,654,26,654,26c632,26,609,40,609,63c609,84,631,105,654,105c707,105,707,105,707,105c732,105,748,122,748,147c748,767,748,767,748,767c748,792,732,808,707,808c133,808,133,808,133,808c107,808,78,791,78,767c78,147,78,147,78,147c78,122,94,105,119,105c186,105,186,105,186,105c206,105,219,88,219,63c219,40,207,26,186,26c119,26,119,26,119,26c45,26,,72,,148c,761,,761,,761c,838,49,887,125,887c701,887,701,887,701,887c782,887,826,842,826,761c826,148,826,148,826,148c826,113,815,83,795,62xm795,62c795,62,795,62,795,62e" filled="t" fillcolor="white" stroked="t" strokecolor="white">
                <v:stroke joinstyle="round"/>
                <v:path o:connecttype="custom" o:connectlocs="372052,244729;348727,222533;121173,222533;98986,245298;121173,268064;349296,268064;372052,245298;372052,244729;182612,67727;288425,67727;318007,34148;287856,0;182612,0;152462,34148;182612,67727;349296,137731;121173,137731;98986,160497;121173,183262;349296,183262;372052,160497;349296,137731;348727,314733;121173,314733;98986,337499;121173,360264;349296,360264;372052,337499;372052,336929;348727,314733;452265,35287;402203,14798;372052,14798;346452,35856;372052,59759;402203,59759;425527,83663;425527,436528;402203,459863;75662,459863;44373,436528;44373,83663;67697,59759;105813,59759;124586,35856;105813,14798;67697,14798;0,84232;0,433114;71111,504825;398789,504825;469900,433114;469900,84232;452265,35287;452265,35287;452265,35287" o:connectangles="0,0,0,0,0,0,0,0,0,0,0,0,0,0,0,0,0,0,0,0,0,0,0,0,0,0,0,0,0,0,0,0,0,0,0,0,0,0,0,0,0,0,0,0,0,0,0,0,0,0,0,0,0,0,0,0"/>
                <o:lock v:ext="edit" aspectratio="t"/>
              </v:shape>
            </w:pict>
          </mc:Fallback>
        </mc:AlternateContent>
      </w:r>
    </w:p>
    <w:p w14:paraId="574C58DB">
      <w:pPr>
        <w:adjustRightInd w:val="0"/>
        <w:snapToGrid w:val="0"/>
      </w:pPr>
      <w: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463550</wp:posOffset>
                </wp:positionH>
                <wp:positionV relativeFrom="paragraph">
                  <wp:posOffset>110490</wp:posOffset>
                </wp:positionV>
                <wp:extent cx="6623685" cy="921385"/>
                <wp:effectExtent l="0" t="0" r="0" b="0"/>
                <wp:wrapNone/>
                <wp:docPr id="6" name="文本框 6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623685" cy="9213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before="0" w:beforeAutospacing="0" w:after="0" w:afterAutospacing="0" w:line="360" w:lineRule="exact"/>
                              <w:ind w:left="420" w:right="0" w:hanging="420" w:leftChars="0" w:rightChars="0" w:firstLineChars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Cs/>
                                <w:color w:val="000000" w:themeColor="text1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Cs/>
                                <w:color w:val="000000" w:themeColor="text1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语言能力：普通话一级乙等，大学英语六级</w:t>
                            </w:r>
                          </w:p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before="0" w:beforeAutospacing="0" w:after="0" w:afterAutospacing="0" w:line="360" w:lineRule="exact"/>
                              <w:ind w:left="420" w:right="0" w:hanging="420" w:leftChars="0" w:rightChars="0" w:firstLineChars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Cs/>
                                <w:color w:val="000000" w:themeColor="text1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Cs/>
                                <w:color w:val="000000" w:themeColor="text1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打字能力：打字150字/分，熟练使用各种聊天工具，包括：QQ，阿里旺旺，微博，微信</w:t>
                            </w:r>
                          </w:p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before="0" w:beforeAutospacing="0" w:after="0" w:afterAutospacing="0" w:line="360" w:lineRule="exact"/>
                              <w:ind w:left="420" w:right="0" w:hanging="420" w:leftChars="0" w:rightChars="0" w:firstLineChars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Cs/>
                                <w:color w:val="000000" w:themeColor="text1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Cs/>
                                <w:color w:val="000000" w:themeColor="text1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PS技术：会使用Photoshop和美图秀秀</w:t>
                            </w:r>
                          </w:p>
                          <w:p>
                            <w:pPr>
                              <w:pStyle w:val="NormalWeb"/>
                              <w:adjustRightInd w:val="0"/>
                              <w:snapToGrid w:val="0"/>
                              <w:spacing w:before="0" w:beforeAutospacing="0" w:after="0" w:afterAutospacing="0" w:line="276" w:lineRule="auto"/>
                              <w:rPr>
                                <w:rFonts w:ascii="微软雅黑" w:eastAsia="微软雅黑" w:hAnsi="微软雅黑" w:cs="微软雅黑" w:hint="eastAsia"/>
                                <w:b/>
                                <w:color w:val="262626"/>
                                <w:kern w:val="24"/>
                                <w:sz w:val="22"/>
                                <w:szCs w:val="19"/>
                              </w:rPr>
                            </w:pP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文本框 69" o:spid="_x0000_s1048" type="#_x0000_t202" style="width:521.55pt;height:72.55pt;margin-top:8.7pt;margin-left:36.5pt;mso-height-relative:page;mso-width-relative:page;position:absolute;z-index:251667456" coordsize="21600,21600" filled="f" stroked="f">
                <o:lock v:ext="edit" aspectratio="f"/>
                <v:textbox>
                  <w:txbxContent>
                    <w:p w14:paraId="63363711"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before="0" w:beforeAutospacing="0" w:after="0" w:afterAutospacing="0" w:line="360" w:lineRule="exact"/>
                        <w:ind w:left="420" w:right="0" w:hanging="420" w:leftChars="0" w:rightChars="0" w:firstLineChars="0"/>
                        <w:textAlignment w:val="auto"/>
                        <w:rPr>
                          <w:rFonts w:ascii="微软雅黑" w:eastAsia="微软雅黑" w:hAnsi="微软雅黑" w:cs="微软雅黑" w:hint="eastAsia"/>
                          <w:bCs/>
                          <w:color w:val="000000" w:themeColor="text1"/>
                          <w:kern w:val="24"/>
                          <w:sz w:val="22"/>
                          <w:szCs w:val="22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Cs/>
                          <w:color w:val="000000" w:themeColor="text1"/>
                          <w:kern w:val="24"/>
                          <w:sz w:val="22"/>
                          <w:szCs w:val="22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语言能力：普通话一级乙等，大学英语六级</w:t>
                      </w:r>
                    </w:p>
                    <w:p w14:paraId="74901F51"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before="0" w:beforeAutospacing="0" w:after="0" w:afterAutospacing="0" w:line="360" w:lineRule="exact"/>
                        <w:ind w:left="420" w:right="0" w:hanging="420" w:leftChars="0" w:rightChars="0" w:firstLineChars="0"/>
                        <w:textAlignment w:val="auto"/>
                        <w:rPr>
                          <w:rFonts w:ascii="微软雅黑" w:eastAsia="微软雅黑" w:hAnsi="微软雅黑" w:cs="微软雅黑" w:hint="eastAsia"/>
                          <w:bCs/>
                          <w:color w:val="000000" w:themeColor="text1"/>
                          <w:kern w:val="24"/>
                          <w:sz w:val="22"/>
                          <w:szCs w:val="22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Cs/>
                          <w:color w:val="000000" w:themeColor="text1"/>
                          <w:kern w:val="24"/>
                          <w:sz w:val="22"/>
                          <w:szCs w:val="22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打字能力：打字150字/分，熟练使用各种聊天工具，包括：QQ，阿里旺旺，微博，微信</w:t>
                      </w:r>
                    </w:p>
                    <w:p w14:paraId="7F73E87A"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before="0" w:beforeAutospacing="0" w:after="0" w:afterAutospacing="0" w:line="360" w:lineRule="exact"/>
                        <w:ind w:left="420" w:right="0" w:hanging="420" w:leftChars="0" w:rightChars="0" w:firstLineChars="0"/>
                        <w:textAlignment w:val="auto"/>
                        <w:rPr>
                          <w:rFonts w:ascii="微软雅黑" w:eastAsia="微软雅黑" w:hAnsi="微软雅黑" w:cs="微软雅黑" w:hint="eastAsia"/>
                          <w:bCs/>
                          <w:color w:val="000000" w:themeColor="text1"/>
                          <w:kern w:val="24"/>
                          <w:sz w:val="22"/>
                          <w:szCs w:val="22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Cs/>
                          <w:color w:val="000000" w:themeColor="text1"/>
                          <w:kern w:val="24"/>
                          <w:sz w:val="22"/>
                          <w:szCs w:val="22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PS技术：会使用Photoshop和美图秀秀</w:t>
                      </w:r>
                    </w:p>
                    <w:p w14:paraId="5B42FA4D">
                      <w:pPr>
                        <w:pStyle w:val="NormalWeb"/>
                        <w:adjustRightInd w:val="0"/>
                        <w:snapToGrid w:val="0"/>
                        <w:spacing w:before="0" w:beforeAutospacing="0" w:after="0" w:afterAutospacing="0" w:line="276" w:lineRule="auto"/>
                        <w:rPr>
                          <w:rFonts w:ascii="微软雅黑" w:eastAsia="微软雅黑" w:hAnsi="微软雅黑" w:cs="微软雅黑" w:hint="eastAsia"/>
                          <w:b/>
                          <w:color w:val="262626"/>
                          <w:kern w:val="24"/>
                          <w:sz w:val="22"/>
                          <w:szCs w:val="19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E8A8EFD">
      <w:pPr>
        <w:adjustRightInd w:val="0"/>
        <w:snapToGrid w:val="0"/>
      </w:pPr>
    </w:p>
    <w:p w14:paraId="06321D01">
      <w:pPr>
        <w:adjustRightInd w:val="0"/>
        <w:snapToGrid w:val="0"/>
      </w:pPr>
    </w:p>
    <w:p w14:paraId="3679AE83">
      <w:pPr>
        <w:adjustRightInd w:val="0"/>
        <w:snapToGrid w:val="0"/>
      </w:pPr>
    </w:p>
    <w:p w14:paraId="10D2A88A">
      <w:pPr>
        <w:adjustRightInd w:val="0"/>
        <w:snapToGrid w:val="0"/>
      </w:pPr>
    </w:p>
    <w:p w14:paraId="4B510178">
      <w:pPr>
        <w:adjustRightInd w:val="0"/>
        <w:snapToGrid w:val="0"/>
      </w:pPr>
    </w:p>
    <w:p w14:paraId="3FD7B708">
      <w:pPr>
        <w:adjustRightInd w:val="0"/>
        <w:snapToGrid w:val="0"/>
      </w:pPr>
    </w:p>
    <w:p w14:paraId="41C2C34B">
      <w: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868680</wp:posOffset>
                </wp:positionH>
                <wp:positionV relativeFrom="paragraph">
                  <wp:posOffset>131445</wp:posOffset>
                </wp:positionV>
                <wp:extent cx="917575" cy="338455"/>
                <wp:effectExtent l="0" t="0" r="0" b="0"/>
                <wp:wrapNone/>
                <wp:docPr id="10" name="五边形 7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 rot="10800000" flipH="1" flipV="1">
                          <a:off x="0" y="0"/>
                          <a:ext cx="917575" cy="338455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NormalWeb"/>
                              <w:adjustRightInd w:val="0"/>
                              <w:snapToGrid w:val="0"/>
                              <w:spacing w:before="0" w:beforeAutospacing="0" w:after="0" w:afterAutospacing="0" w:line="360" w:lineRule="exact"/>
                              <w:rPr>
                                <w:rFonts w:ascii="汉仪旗黑-75S" w:eastAsia="汉仪旗黑-75S" w:hAnsi="汉仪旗黑-75S" w:cs="汉仪旗黑-75S" w:hint="eastAsia"/>
                                <w:b/>
                                <w:bCs/>
                                <w:color w:val="FFFFFF" w:themeColor="background1"/>
                                <w:kern w:val="24"/>
                                <w:sz w:val="28"/>
                                <w:szCs w:val="28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汉仪旗黑-75S" w:eastAsia="汉仪旗黑-75S" w:hAnsi="汉仪旗黑-75S" w:cs="汉仪旗黑-75S" w:hint="eastAsia"/>
                                <w:b/>
                                <w:bCs/>
                                <w:color w:val="FFFFFF" w:themeColor="background1"/>
                                <w:kern w:val="24"/>
                                <w:sz w:val="28"/>
                                <w:szCs w:val="28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自我评价</w:t>
                            </w:r>
                          </w:p>
                        </w:txbxContent>
                      </wps:txbx>
                      <wps:bodyPr wrap="square" anchor="ctr" upright="1"/>
                    </wps:wsp>
                  </a:graphicData>
                </a:graphic>
              </wp:anchor>
            </w:drawing>
          </mc:Choice>
          <mc:Fallback>
            <w:pict>
              <v:rect id="五边形 78" o:spid="_x0000_s1049" style="width:72.25pt;height:26.65pt;margin-top:10.35pt;margin-left:68.4pt;flip:x y;mso-height-relative:page;mso-width-relative:page;position:absolute;rotation:180;v-text-anchor:middle;z-index:251675648" coordsize="21600,21600" filled="f" stroked="f" strokeweight="1pt">
                <o:lock v:ext="edit" aspectratio="f"/>
                <v:textbox>
                  <w:txbxContent>
                    <w:p w14:paraId="62829D72">
                      <w:pPr>
                        <w:pStyle w:val="NormalWeb"/>
                        <w:adjustRightInd w:val="0"/>
                        <w:snapToGrid w:val="0"/>
                        <w:spacing w:before="0" w:beforeAutospacing="0" w:after="0" w:afterAutospacing="0" w:line="360" w:lineRule="exact"/>
                        <w:rPr>
                          <w:rFonts w:ascii="汉仪旗黑-75S" w:eastAsia="汉仪旗黑-75S" w:hAnsi="汉仪旗黑-75S" w:cs="汉仪旗黑-75S" w:hint="eastAsia"/>
                          <w:b/>
                          <w:bCs/>
                          <w:color w:val="FFFFFF" w:themeColor="background1"/>
                          <w:kern w:val="24"/>
                          <w:sz w:val="28"/>
                          <w:szCs w:val="28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汉仪旗黑-75S" w:eastAsia="汉仪旗黑-75S" w:hAnsi="汉仪旗黑-75S" w:cs="汉仪旗黑-75S" w:hint="eastAsia"/>
                          <w:b/>
                          <w:bCs/>
                          <w:color w:val="FFFFFF" w:themeColor="background1"/>
                          <w:kern w:val="24"/>
                          <w:sz w:val="28"/>
                          <w:szCs w:val="28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自我评价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98176" behindDoc="1" locked="0" layoutInCell="1" allowOverlap="1">
                <wp:simplePos x="0" y="0"/>
                <wp:positionH relativeFrom="column">
                  <wp:posOffset>481965</wp:posOffset>
                </wp:positionH>
                <wp:positionV relativeFrom="paragraph">
                  <wp:posOffset>155575</wp:posOffset>
                </wp:positionV>
                <wp:extent cx="1463040" cy="323850"/>
                <wp:effectExtent l="0" t="0" r="0" b="11430"/>
                <wp:wrapNone/>
                <wp:docPr id="43" name="组合 43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463040" cy="323850"/>
                          <a:chOff x="5856" y="3432"/>
                          <a:chExt cx="2304" cy="510"/>
                        </a:xfrm>
                      </wpg:grpSpPr>
                      <wps:wsp xmlns:wps="http://schemas.microsoft.com/office/word/2010/wordprocessingShape">
                        <wps:cNvPr id="44" name="圆角矩形 34"/>
                        <wps:cNvSpPr/>
                        <wps:spPr>
                          <a:xfrm>
                            <a:off x="6072" y="3477"/>
                            <a:ext cx="2088" cy="420"/>
                          </a:xfrm>
                          <a:prstGeom prst="roundRect">
                            <a:avLst/>
                          </a:prstGeom>
                          <a:solidFill>
                            <a:srgbClr val="27AA8B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45" name="椭圆 35"/>
                        <wps:cNvSpPr/>
                        <wps:spPr>
                          <a:xfrm>
                            <a:off x="5856" y="3432"/>
                            <a:ext cx="510" cy="510"/>
                          </a:xfrm>
                          <a:prstGeom prst="ellipse">
                            <a:avLst/>
                          </a:prstGeom>
                          <a:solidFill>
                            <a:srgbClr val="08191E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50" style="width:115.2pt;height:25.5pt;margin-top:12.25pt;margin-left:37.95pt;mso-height-relative:page;mso-width-relative:page;position:absolute;z-index:-251617280" coordorigin="5856,3432" coordsize="2304,510">
                <o:lock v:ext="edit" aspectratio="f"/>
                <v:roundrect id="圆角矩形 34" o:spid="_x0000_s1051" style="width:2088;height:420;left:6072;position:absolute;top:3477;v-text-anchor:middle" arcsize="10923f" coordsize="21600,21600" filled="t" fillcolor="#27aa8b" stroked="f" strokeweight="2pt">
                  <o:lock v:ext="edit" aspectratio="f"/>
                </v:roundrect>
                <v:oval id="椭圆 35" o:spid="_x0000_s1052" style="width:510;height:510;left:5856;position:absolute;top:3432;v-text-anchor:middle" coordsize="21600,21600" filled="t" fillcolor="#08191e" stroked="f" strokeweight="2pt">
                  <o:lock v:ext="edit" aspectratio="f"/>
                </v:oval>
              </v:group>
            </w:pict>
          </mc:Fallback>
        </mc:AlternateContent>
      </w:r>
    </w:p>
    <w:p w14:paraId="2CB6FE6C">
      <w: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555625</wp:posOffset>
                </wp:positionH>
                <wp:positionV relativeFrom="paragraph">
                  <wp:posOffset>20955</wp:posOffset>
                </wp:positionV>
                <wp:extent cx="161925" cy="161925"/>
                <wp:effectExtent l="0" t="0" r="5715" b="10160"/>
                <wp:wrapNone/>
                <wp:docPr id="26" name="Freeform 17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61925" cy="161925"/>
                        </a:xfrm>
                        <a:custGeom>
                          <a:avLst/>
                          <a:gdLst/>
                          <a:cxnLst>
                            <a:cxn ang="0">
                              <a:pos x="550863" y="439995"/>
                            </a:cxn>
                            <a:cxn ang="0">
                              <a:pos x="484380" y="398845"/>
                            </a:cxn>
                            <a:cxn ang="0">
                              <a:pos x="398901" y="364025"/>
                            </a:cxn>
                            <a:cxn ang="0">
                              <a:pos x="373574" y="354529"/>
                            </a:cxn>
                            <a:cxn ang="0">
                              <a:pos x="351413" y="316543"/>
                            </a:cxn>
                            <a:cxn ang="0">
                              <a:pos x="335583" y="316543"/>
                            </a:cxn>
                            <a:cxn ang="0">
                              <a:pos x="351413" y="284889"/>
                            </a:cxn>
                            <a:cxn ang="0">
                              <a:pos x="357744" y="250069"/>
                            </a:cxn>
                            <a:cxn ang="0">
                              <a:pos x="373574" y="234242"/>
                            </a:cxn>
                            <a:cxn ang="0">
                              <a:pos x="383071" y="212084"/>
                            </a:cxn>
                            <a:cxn ang="0">
                              <a:pos x="379906" y="170933"/>
                            </a:cxn>
                            <a:cxn ang="0">
                              <a:pos x="373574" y="155106"/>
                            </a:cxn>
                            <a:cxn ang="0">
                              <a:pos x="376740" y="101294"/>
                            </a:cxn>
                            <a:cxn ang="0">
                              <a:pos x="373574" y="63309"/>
                            </a:cxn>
                            <a:cxn ang="0">
                              <a:pos x="357744" y="41151"/>
                            </a:cxn>
                            <a:cxn ang="0">
                              <a:pos x="341915" y="37985"/>
                            </a:cxn>
                            <a:cxn ang="0">
                              <a:pos x="329251" y="28489"/>
                            </a:cxn>
                            <a:cxn ang="0">
                              <a:pos x="212114" y="28489"/>
                            </a:cxn>
                            <a:cxn ang="0">
                              <a:pos x="170957" y="151941"/>
                            </a:cxn>
                            <a:cxn ang="0">
                              <a:pos x="164626" y="180430"/>
                            </a:cxn>
                            <a:cxn ang="0">
                              <a:pos x="180455" y="240573"/>
                            </a:cxn>
                            <a:cxn ang="0">
                              <a:pos x="189953" y="243738"/>
                            </a:cxn>
                            <a:cxn ang="0">
                              <a:pos x="196285" y="288054"/>
                            </a:cxn>
                            <a:cxn ang="0">
                              <a:pos x="212114" y="313378"/>
                            </a:cxn>
                            <a:cxn ang="0">
                              <a:pos x="199450" y="316543"/>
                            </a:cxn>
                            <a:cxn ang="0">
                              <a:pos x="177289" y="354529"/>
                            </a:cxn>
                            <a:cxn ang="0">
                              <a:pos x="151962" y="364025"/>
                            </a:cxn>
                            <a:cxn ang="0">
                              <a:pos x="66483" y="398845"/>
                            </a:cxn>
                            <a:cxn ang="0">
                              <a:pos x="0" y="439995"/>
                            </a:cxn>
                            <a:cxn ang="0">
                              <a:pos x="0" y="525462"/>
                            </a:cxn>
                            <a:cxn ang="0">
                              <a:pos x="240607" y="525462"/>
                            </a:cxn>
                            <a:cxn ang="0">
                              <a:pos x="259602" y="402010"/>
                            </a:cxn>
                            <a:cxn ang="0">
                              <a:pos x="243773" y="370356"/>
                            </a:cxn>
                            <a:cxn ang="0">
                              <a:pos x="278597" y="354529"/>
                            </a:cxn>
                            <a:cxn ang="0">
                              <a:pos x="307090" y="370356"/>
                            </a:cxn>
                            <a:cxn ang="0">
                              <a:pos x="291261" y="405176"/>
                            </a:cxn>
                            <a:cxn ang="0">
                              <a:pos x="319754" y="525462"/>
                            </a:cxn>
                            <a:cxn ang="0">
                              <a:pos x="550863" y="525462"/>
                            </a:cxn>
                            <a:cxn ang="0">
                              <a:pos x="550863" y="439995"/>
                            </a:cxn>
                          </a:cxnLst>
                          <a:pathLst>
                            <a:path fill="norm" h="166" w="174" stroke="1">
                              <a:moveTo>
                                <a:pt x="174" y="139"/>
                              </a:moveTo>
                              <a:cubicBezTo>
                                <a:pt x="171" y="131"/>
                                <a:pt x="161" y="129"/>
                                <a:pt x="153" y="126"/>
                              </a:cubicBezTo>
                              <a:cubicBezTo>
                                <a:pt x="144" y="122"/>
                                <a:pt x="135" y="118"/>
                                <a:pt x="126" y="115"/>
                              </a:cubicBezTo>
                              <a:cubicBezTo>
                                <a:pt x="123" y="114"/>
                                <a:pt x="121" y="113"/>
                                <a:pt x="118" y="112"/>
                              </a:cubicBezTo>
                              <a:cubicBezTo>
                                <a:pt x="115" y="110"/>
                                <a:pt x="113" y="104"/>
                                <a:pt x="111" y="100"/>
                              </a:cubicBezTo>
                              <a:cubicBezTo>
                                <a:pt x="109" y="100"/>
                                <a:pt x="108" y="100"/>
                                <a:pt x="106" y="100"/>
                              </a:cubicBezTo>
                              <a:cubicBezTo>
                                <a:pt x="106" y="94"/>
                                <a:pt x="110" y="94"/>
                                <a:pt x="111" y="90"/>
                              </a:cubicBezTo>
                              <a:cubicBezTo>
                                <a:pt x="112" y="86"/>
                                <a:pt x="111" y="82"/>
                                <a:pt x="113" y="79"/>
                              </a:cubicBezTo>
                              <a:cubicBezTo>
                                <a:pt x="114" y="76"/>
                                <a:pt x="117" y="76"/>
                                <a:pt x="118" y="74"/>
                              </a:cubicBezTo>
                              <a:cubicBezTo>
                                <a:pt x="120" y="73"/>
                                <a:pt x="120" y="69"/>
                                <a:pt x="121" y="67"/>
                              </a:cubicBezTo>
                              <a:cubicBezTo>
                                <a:pt x="122" y="63"/>
                                <a:pt x="122" y="58"/>
                                <a:pt x="120" y="54"/>
                              </a:cubicBezTo>
                              <a:cubicBezTo>
                                <a:pt x="119" y="52"/>
                                <a:pt x="119" y="51"/>
                                <a:pt x="118" y="49"/>
                              </a:cubicBezTo>
                              <a:cubicBezTo>
                                <a:pt x="118" y="45"/>
                                <a:pt x="119" y="35"/>
                                <a:pt x="119" y="32"/>
                              </a:cubicBezTo>
                              <a:cubicBezTo>
                                <a:pt x="119" y="26"/>
                                <a:pt x="119" y="26"/>
                                <a:pt x="118" y="20"/>
                              </a:cubicBezTo>
                              <a:cubicBezTo>
                                <a:pt x="118" y="20"/>
                                <a:pt x="116" y="14"/>
                                <a:pt x="113" y="13"/>
                              </a:cubicBezTo>
                              <a:cubicBezTo>
                                <a:pt x="108" y="12"/>
                                <a:pt x="108" y="12"/>
                                <a:pt x="108" y="12"/>
                              </a:cubicBezTo>
                              <a:cubicBezTo>
                                <a:pt x="104" y="9"/>
                                <a:pt x="104" y="9"/>
                                <a:pt x="104" y="9"/>
                              </a:cubicBezTo>
                              <a:cubicBezTo>
                                <a:pt x="90" y="0"/>
                                <a:pt x="75" y="6"/>
                                <a:pt x="67" y="9"/>
                              </a:cubicBezTo>
                              <a:cubicBezTo>
                                <a:pt x="56" y="13"/>
                                <a:pt x="49" y="24"/>
                                <a:pt x="54" y="48"/>
                              </a:cubicBezTo>
                              <a:cubicBezTo>
                                <a:pt x="55" y="52"/>
                                <a:pt x="51" y="54"/>
                                <a:pt x="52" y="57"/>
                              </a:cubicBezTo>
                              <a:cubicBezTo>
                                <a:pt x="52" y="61"/>
                                <a:pt x="52" y="73"/>
                                <a:pt x="57" y="76"/>
                              </a:cubicBezTo>
                              <a:cubicBezTo>
                                <a:pt x="57" y="76"/>
                                <a:pt x="61" y="77"/>
                                <a:pt x="60" y="77"/>
                              </a:cubicBezTo>
                              <a:cubicBezTo>
                                <a:pt x="61" y="82"/>
                                <a:pt x="61" y="87"/>
                                <a:pt x="62" y="91"/>
                              </a:cubicBezTo>
                              <a:cubicBezTo>
                                <a:pt x="63" y="94"/>
                                <a:pt x="66" y="95"/>
                                <a:pt x="67" y="99"/>
                              </a:cubicBezTo>
                              <a:cubicBezTo>
                                <a:pt x="63" y="100"/>
                                <a:pt x="63" y="100"/>
                                <a:pt x="63" y="100"/>
                              </a:cubicBezTo>
                              <a:cubicBezTo>
                                <a:pt x="61" y="104"/>
                                <a:pt x="59" y="110"/>
                                <a:pt x="56" y="112"/>
                              </a:cubicBezTo>
                              <a:cubicBezTo>
                                <a:pt x="53" y="113"/>
                                <a:pt x="51" y="114"/>
                                <a:pt x="48" y="115"/>
                              </a:cubicBezTo>
                              <a:cubicBezTo>
                                <a:pt x="39" y="118"/>
                                <a:pt x="30" y="122"/>
                                <a:pt x="21" y="126"/>
                              </a:cubicBezTo>
                              <a:cubicBezTo>
                                <a:pt x="13" y="129"/>
                                <a:pt x="3" y="131"/>
                                <a:pt x="0" y="139"/>
                              </a:cubicBezTo>
                              <a:cubicBezTo>
                                <a:pt x="0" y="145"/>
                                <a:pt x="0" y="158"/>
                                <a:pt x="0" y="166"/>
                              </a:cubicBezTo>
                              <a:cubicBezTo>
                                <a:pt x="76" y="166"/>
                                <a:pt x="76" y="166"/>
                                <a:pt x="76" y="166"/>
                              </a:cubicBezTo>
                              <a:cubicBezTo>
                                <a:pt x="82" y="127"/>
                                <a:pt x="82" y="127"/>
                                <a:pt x="82" y="127"/>
                              </a:cubicBezTo>
                              <a:cubicBezTo>
                                <a:pt x="77" y="117"/>
                                <a:pt x="77" y="117"/>
                                <a:pt x="77" y="117"/>
                              </a:cubicBezTo>
                              <a:cubicBezTo>
                                <a:pt x="88" y="112"/>
                                <a:pt x="88" y="112"/>
                                <a:pt x="88" y="112"/>
                              </a:cubicBezTo>
                              <a:cubicBezTo>
                                <a:pt x="97" y="117"/>
                                <a:pt x="97" y="117"/>
                                <a:pt x="97" y="117"/>
                              </a:cubicBezTo>
                              <a:cubicBezTo>
                                <a:pt x="92" y="128"/>
                                <a:pt x="92" y="128"/>
                                <a:pt x="92" y="128"/>
                              </a:cubicBezTo>
                              <a:cubicBezTo>
                                <a:pt x="101" y="166"/>
                                <a:pt x="101" y="166"/>
                                <a:pt x="101" y="166"/>
                              </a:cubicBezTo>
                              <a:cubicBezTo>
                                <a:pt x="174" y="166"/>
                                <a:pt x="174" y="166"/>
                                <a:pt x="174" y="166"/>
                              </a:cubicBezTo>
                              <a:cubicBezTo>
                                <a:pt x="174" y="158"/>
                                <a:pt x="174" y="145"/>
                                <a:pt x="174" y="139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bodyPr vert="horz" wrap="square" anchor="t" upright="1"/>
                    </wps:wsp>
                  </a:graphicData>
                </a:graphic>
              </wp:anchor>
            </w:drawing>
          </mc:Choice>
          <mc:Fallback>
            <w:pict>
              <v:shape id="Freeform 174" o:spid="_x0000_s1053" style="width:12.75pt;height:12.75pt;margin-top:1.65pt;margin-left:43.75pt;mso-height-relative:page;mso-width-relative:page;position:absolute;z-index:251679744" coordsize="174,166" o:spt="100" adj="-11796480,,5400" path="m174,139c171,131,161,129,153,126c144,122,135,118,126,115c123,114,121,113,118,112c115,110,113,104,111,100c109,100,108,100,106,100c106,94,110,94,111,90c112,86,111,82,113,79c114,76,117,76,118,74c120,73,120,69,121,67c122,63,122,58,120,54c119,52,119,51,118,49c118,45,119,35,119,32c119,26,119,26,118,20c118,20,116,14,113,13c108,12,108,12,108,12c104,9,104,9,104,9c90,,75,6,67,9c56,13,49,24,54,48c55,52,51,54,52,57c52,61,52,73,57,76c57,76,61,77,60,77c61,82,61,87,62,91c63,94,66,95,67,99c63,100,63,100,63,100c61,104,59,110,56,112c53,113,51,114,48,115c39,118,30,122,21,126c13,129,3,131,,139c,145,,158,,166c76,166,76,166,76,166c82,127,82,127,82,127c77,117,77,117,77,117c88,112,88,112,88,112c97,117,97,117,97,117c92,128,92,128,92,128c101,166,101,166,101,166c174,166,174,166,174,166c174,158,174,145,174,139xe" filled="t" fillcolor="white" stroked="f">
                <v:stroke joinstyle="miter"/>
                <v:path o:connecttype="custom" o:connectlocs="550863,439995;484380,398845;398901,364025;373574,354529;351413,316543;335583,316543;351413,284889;357744,250069;373574,234242;383071,212084;379906,170933;373574,155106;376740,101294;373574,63309;357744,41151;341915,37985;329251,28489;212114,28489;170957,151941;164626,180430;180455,240573;189953,243738;196285,288054;212114,313378;199450,316543;177289,354529;151962,364025;66483,398845;0,439995;0,525462;240607,525462;259602,402010;243773,370356;278597,354529;307090,370356;291261,405176;319754,525462;550863,525462;550863,439995" o:connectangles="0,0,0,0,0,0,0,0,0,0,0,0,0,0,0,0,0,0,0,0,0,0,0,0,0,0,0,0,0,0,0,0,0,0,0,0,0,0,0"/>
                <o:lock v:ext="edit" aspectratio="f"/>
              </v:shape>
            </w:pict>
          </mc:Fallback>
        </mc:AlternateContent>
      </w:r>
    </w:p>
    <w:p w14:paraId="5EC17715">
      <w: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463550</wp:posOffset>
                </wp:positionH>
                <wp:positionV relativeFrom="paragraph">
                  <wp:posOffset>99695</wp:posOffset>
                </wp:positionV>
                <wp:extent cx="6623685" cy="858520"/>
                <wp:effectExtent l="0" t="0" r="0" b="0"/>
                <wp:wrapNone/>
                <wp:docPr id="5" name="文本框 6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623685" cy="858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before="0" w:beforeAutospacing="0" w:after="0" w:afterAutospacing="0" w:line="360" w:lineRule="exact"/>
                              <w:ind w:left="420" w:right="0" w:hanging="420" w:leftChars="0" w:rightChars="0" w:firstLineChars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Cs/>
                                <w:color w:val="000000" w:themeColor="text1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Cs/>
                                <w:color w:val="000000" w:themeColor="text1"/>
                                <w:kern w:val="24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1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Cs/>
                                <w:color w:val="000000" w:themeColor="text1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年客服工作经验，熟悉客服的工作流程，擅长客服话术准备，能沉着应对各类客户，用较高的职业素养为客户提供良好的服务；</w:t>
                            </w:r>
                          </w:p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before="0" w:beforeAutospacing="0" w:after="0" w:afterAutospacing="0" w:line="360" w:lineRule="exact"/>
                              <w:ind w:left="420" w:right="0" w:hanging="420" w:leftChars="0" w:rightChars="0" w:firstLineChars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Cs/>
                                <w:color w:val="000000" w:themeColor="text1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Cs/>
                                <w:color w:val="000000" w:themeColor="text1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工作认真负责，有耐心，有团队精神，能快速适应新的工作环境。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文本框 69" o:spid="_x0000_s1054" type="#_x0000_t202" style="width:521.55pt;height:67.6pt;margin-top:7.85pt;margin-left:36.5pt;mso-height-relative:page;mso-width-relative:page;position:absolute;z-index:251665408" coordsize="21600,21600" filled="f" stroked="f">
                <o:lock v:ext="edit" aspectratio="f"/>
                <v:textbox>
                  <w:txbxContent>
                    <w:p w14:paraId="6C7FE4FE"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before="0" w:beforeAutospacing="0" w:after="0" w:afterAutospacing="0" w:line="360" w:lineRule="exact"/>
                        <w:ind w:left="420" w:right="0" w:hanging="420" w:leftChars="0" w:rightChars="0" w:firstLineChars="0"/>
                        <w:textAlignment w:val="auto"/>
                        <w:rPr>
                          <w:rFonts w:ascii="微软雅黑" w:eastAsia="微软雅黑" w:hAnsi="微软雅黑" w:cs="微软雅黑" w:hint="eastAsia"/>
                          <w:bCs/>
                          <w:color w:val="000000" w:themeColor="text1"/>
                          <w:kern w:val="24"/>
                          <w:sz w:val="22"/>
                          <w:szCs w:val="22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Cs/>
                          <w:color w:val="000000" w:themeColor="text1"/>
                          <w:kern w:val="24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1</w:t>
                      </w:r>
                      <w:r>
                        <w:rPr>
                          <w:rFonts w:ascii="微软雅黑" w:eastAsia="微软雅黑" w:hAnsi="微软雅黑" w:cs="微软雅黑" w:hint="eastAsia"/>
                          <w:bCs/>
                          <w:color w:val="000000" w:themeColor="text1"/>
                          <w:kern w:val="24"/>
                          <w:sz w:val="22"/>
                          <w:szCs w:val="22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年客服工作经验，熟悉客服的工作流程，擅长客服话术准备，能沉着应对各类客户，用较高的职业素养为客户提供良好的服务；</w:t>
                      </w:r>
                    </w:p>
                    <w:p w14:paraId="486CD321"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before="0" w:beforeAutospacing="0" w:after="0" w:afterAutospacing="0" w:line="360" w:lineRule="exact"/>
                        <w:ind w:left="420" w:right="0" w:hanging="420" w:leftChars="0" w:rightChars="0" w:firstLineChars="0"/>
                        <w:textAlignment w:val="auto"/>
                        <w:rPr>
                          <w:rFonts w:ascii="微软雅黑" w:eastAsia="微软雅黑" w:hAnsi="微软雅黑" w:cs="微软雅黑" w:hint="eastAsia"/>
                          <w:bCs/>
                          <w:color w:val="000000" w:themeColor="text1"/>
                          <w:kern w:val="24"/>
                          <w:sz w:val="22"/>
                          <w:szCs w:val="22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Cs/>
                          <w:color w:val="000000" w:themeColor="text1"/>
                          <w:kern w:val="24"/>
                          <w:sz w:val="22"/>
                          <w:szCs w:val="22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工作认真负责，有耐心，有团队精神，能快速适应新的工作环境。</w:t>
                      </w:r>
                    </w:p>
                  </w:txbxContent>
                </v:textbox>
              </v:shape>
            </w:pict>
          </mc:Fallback>
        </mc:AlternateContent>
      </w:r>
    </w:p>
    <w:p w14:paraId="09C49491"/>
    <w:p w14:paraId="3FAB3552"/>
    <w:p w14:paraId="79A725B1"/>
    <w:p w14:paraId="13C17A64"/>
    <w:p w14:paraId="07AD95CF"/>
    <w:p w14:paraId="6DC68661">
      <w:pPr>
        <w:rPr>
          <w:rFonts w:hint="eastAsia"/>
        </w:rPr>
      </w:pPr>
    </w:p>
    <w:sectPr>
      <w:pgSz w:w="11850" w:h="16783"/>
      <w:pgMar w:top="0" w:right="0" w:bottom="0" w:left="0" w:header="851" w:footer="992" w:gutter="0"/>
      <w:cols w:num="1" w:space="72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1" w:subsetted="1" w:fontKey="{12089E72-ECD3-4976-875A-771DD7BA7652}"/>
    <w:embedBold r:id="rId2" w:subsetted="1" w:fontKey="{B80DA566-B72C-4118-9EF1-B67183D0E2CC}"/>
  </w:font>
  <w:font w:name="汉仪旗黑-75S">
    <w:panose1 w:val="00020600040101010101"/>
    <w:charset w:val="86"/>
    <w:family w:val="auto"/>
    <w:pitch w:val="default"/>
    <w:sig w:usb0="A00002BF" w:usb1="3ACF7CFA" w:usb2="00000016" w:usb3="00000000" w:csb0="0004009F" w:csb1="DFD70000"/>
    <w:embedBold r:id="rId3" w:subsetted="1" w:fontKey="{B2F3C324-B93E-46CC-9B3A-11CF9F9DF982}"/>
  </w:font>
  <w:font w:name="Cambria">
    <w:charset w:val="00"/>
    <w:family w:val="auto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3E0CB28B"/>
    <w:multiLevelType w:val="singleLevel"/>
    <w:tmpl w:val="3E0CB28B"/>
    <w:lvl w:ilvl="0">
      <w:start w:val="1"/>
      <w:numFmt w:val="bullet"/>
      <w:lvlText w:val=""/>
      <w:lvlJc w:val="left"/>
      <w:pPr>
        <w:ind w:left="420" w:hanging="420" w:leftChars="0" w:firstLineChars="0"/>
      </w:pPr>
      <w:rPr>
        <w:rFonts w:ascii="Wingdings" w:hAnsi="Wingdings" w:hint="default"/>
        <w:sz w:val="16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TrueTypeFonts/>
  <w:saveSubsetFonts/>
  <w:bordersDoNotSurroundHeader/>
  <w:bordersDoNotSurroundFooter/>
  <w:attachedTemplate r:id="rId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0213D29"/>
    <w:rsid w:val="00017375"/>
    <w:rsid w:val="000D7907"/>
    <w:rsid w:val="00143E98"/>
    <w:rsid w:val="001B364A"/>
    <w:rsid w:val="0028137B"/>
    <w:rsid w:val="00584541"/>
    <w:rsid w:val="005B0160"/>
    <w:rsid w:val="005B2760"/>
    <w:rsid w:val="00637AFA"/>
    <w:rsid w:val="00736095"/>
    <w:rsid w:val="007D5F63"/>
    <w:rsid w:val="00874766"/>
    <w:rsid w:val="008B062A"/>
    <w:rsid w:val="008C2D3F"/>
    <w:rsid w:val="00907C8A"/>
    <w:rsid w:val="00965748"/>
    <w:rsid w:val="00A136C4"/>
    <w:rsid w:val="00C0524B"/>
    <w:rsid w:val="00C44E88"/>
    <w:rsid w:val="00CC51DF"/>
    <w:rsid w:val="00D038BF"/>
    <w:rsid w:val="00D738DE"/>
    <w:rsid w:val="00E413B8"/>
    <w:rsid w:val="00E94B1F"/>
    <w:rsid w:val="02DA7EDF"/>
    <w:rsid w:val="2BAC4A77"/>
    <w:rsid w:val="30213D29"/>
    <w:rsid w:val="3C036C83"/>
    <w:rsid w:val="4E9C0501"/>
    <w:rsid w:val="4FF0602A"/>
    <w:rsid w:val="58863FE7"/>
    <w:rsid w:val="64EB1BA6"/>
    <w:rsid w:val="6D535020"/>
  </w:rsids>
  <w:docVars>
    <w:docVar w:name="commondata" w:val="eyJjb3VudCI6MSwiaGRpZCI6ImIyNTFjMTU2YjEyYTViY2Y0OWQ2MDQ5MTQzMmI4OTUwIiwidXNlckNvdW50IjoxfQ=="/>
  </w:docVar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 w:qFormat="1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jc w:val="both"/>
    </w:pPr>
    <w:rPr>
      <w:rFonts w:ascii="Times New Roman" w:eastAsia="宋体" w:hAnsi="Times New Roman" w:cs="Times New Roman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pPr>
      <w:spacing w:before="100" w:beforeAutospacing="1" w:after="100" w:afterAutospacing="1"/>
      <w:jc w:val="left"/>
    </w:pPr>
    <w:rPr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fontTable.xml.rels><?xml version="1.0" encoding="utf-8" standalone="yes"?><Relationships xmlns="http://schemas.openxmlformats.org/package/2006/relationships"><Relationship Id="rId1" Type="http://schemas.openxmlformats.org/officeDocument/2006/relationships/font" Target="fonts/font1.odttf" /><Relationship Id="rId2" Type="http://schemas.openxmlformats.org/officeDocument/2006/relationships/font" Target="fonts/font2.odttf" /><Relationship Id="rId3" Type="http://schemas.openxmlformats.org/officeDocument/2006/relationships/font" Target="fonts/font3.odttf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www\AppData\Roaming\Kingsoft\wps\addons\pool\win-i386\knewfileres_1.0.0.1\wps\0.docx" TargetMode="External" 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TotalTime>0</TotalTime>
  <Pages>1</Pages>
  <Words>0</Words>
  <Characters>0</Characters>
  <Application>Microsoft Office Word</Application>
  <DocSecurity>0</DocSecurity>
  <Lines>1</Lines>
  <Paragraphs>1</Paragraphs>
  <ScaleCrop>false</ScaleCrop>
  <Manager>www.jianlimoban-ziyuan.com</Manager>
  <Company>简历模板资源网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22E38B06D9B945E1A5847BD2CB8BD858_13</vt:lpwstr>
  </property>
  <property fmtid="{D5CDD505-2E9C-101B-9397-08002B2CF9AE}" pid="3" name="KSOProductBuildVer">
    <vt:lpwstr>2052-12.1.0.18276</vt:lpwstr>
  </property>
  <property fmtid="{D5CDD505-2E9C-101B-9397-08002B2CF9AE}" pid="4" name="KSOTemplateUUID">
    <vt:lpwstr>v1.0_mb_YDWwjTbQvCDUZgUe2sLOLA==</vt:lpwstr>
  </property>
</Properties>
</file>