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67B8DFD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7891145</wp:posOffset>
                </wp:positionV>
                <wp:extent cx="2867660" cy="279400"/>
                <wp:effectExtent l="0" t="0" r="9525" b="635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7660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25.8pt;height:22pt;margin-top:621.35pt;margin-left:332.1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5CFF40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8307705</wp:posOffset>
                </wp:positionV>
                <wp:extent cx="4787900" cy="19202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87900" cy="192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学习态度：在学习和工作中我都是一个一丝不苟的人，做事有始有终。我会把老师交代的每一个任务都尽自己最大努力去完成。我喜欢尝试和挑战新鲜事物，也乐于学习我从未接触过的知识。我不惧压力，我拥有较高的自主学习能力，办事效率较高。我希望在未来的工作中能够越战越勇！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阿里巴巴普惠体 R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工作态度：细心负责，熟练运用办公自动化软件，善于在工作中提出问题、发现问题、解决问题，有较强的分析能力；勤奋好学，踏实肯干，动手能力强，有很强的社会责任感；喜欢和勇于迎接新挑战。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77pt;height:151.2pt;margin-top:654.15pt;margin-left:189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3B373C0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学习态度：在学习和工作中我都是一个一丝不苟的人，做事有始有终。我会把老师交代的每一个任务都尽自己最大努力去完成。我喜欢尝试和挑战新鲜事物，也乐于学习我从未接触过的知识。我不惧压力，我拥有较高的自主学习能力，办事效率较高。我希望在未来的工作中能够越战越勇！</w:t>
                      </w:r>
                    </w:p>
                    <w:p w14:paraId="34D711F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阿里巴巴普惠体 R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</w:p>
                    <w:p w14:paraId="29C06FD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工作态度：细心负责，熟练运用办公自动化软件，善于在工作中提出问题、发现问题、解决问题，有较强的分析能力；勤奋好学，踏实肯干，动手能力强，有很强的社会责任感；喜欢和勇于迎接新挑战。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7891145</wp:posOffset>
                </wp:positionV>
                <wp:extent cx="1658620" cy="279400"/>
                <wp:effectExtent l="0" t="0" r="0" b="635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8620" cy="2794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30.6pt;height:22pt;margin-top:621.35pt;margin-left:195.15pt;mso-height-relative:page;mso-width-relative:page;position:absolute;v-text-anchor:middle;z-index:251667456" coordsize="21600,21600" filled="t" fillcolor="black" stroked="f" strokeweight="1pt">
                <v:stroke joinstyle="miter"/>
                <o:lock v:ext="edit" aspectratio="f"/>
                <v:textbox>
                  <w:txbxContent>
                    <w:p w14:paraId="1319E6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7839075</wp:posOffset>
                </wp:positionV>
                <wp:extent cx="1767205" cy="354330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39.15pt;height:27.9pt;margin-top:617.25pt;margin-left:227.4pt;mso-height-relative:page;mso-width-relative:page;position:absolute;v-text-anchor:middle;z-index:251669504" coordsize="21600,21600" filled="f" stroked="f" strokeweight="1pt">
                <v:stroke joinstyle="miter"/>
                <o:lock v:ext="edit" aspectratio="f"/>
                <v:textbox>
                  <w:txbxContent>
                    <w:p w14:paraId="252850AE">
                      <w:pPr>
                        <w:spacing w:line="42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7934325</wp:posOffset>
                </wp:positionV>
                <wp:extent cx="198755" cy="182245"/>
                <wp:effectExtent l="0" t="0" r="0" b="8255"/>
                <wp:wrapNone/>
                <wp:docPr id="54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551" cy="18237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3774" w="210964" stroke="1">
                              <a:moveTo>
                                <a:pt x="147786" y="166092"/>
                              </a:moveTo>
                              <a:cubicBezTo>
                                <a:pt x="150763" y="166092"/>
                                <a:pt x="152251" y="167134"/>
                                <a:pt x="152251" y="169218"/>
                              </a:cubicBezTo>
                              <a:lnTo>
                                <a:pt x="151805" y="169218"/>
                              </a:lnTo>
                              <a:cubicBezTo>
                                <a:pt x="151805" y="169218"/>
                                <a:pt x="151805" y="169366"/>
                                <a:pt x="151805" y="169664"/>
                              </a:cubicBezTo>
                              <a:cubicBezTo>
                                <a:pt x="151507" y="170557"/>
                                <a:pt x="150465" y="171004"/>
                                <a:pt x="148679" y="171004"/>
                              </a:cubicBezTo>
                              <a:cubicBezTo>
                                <a:pt x="148382" y="171004"/>
                                <a:pt x="148233" y="171152"/>
                                <a:pt x="148233" y="171450"/>
                              </a:cubicBezTo>
                              <a:cubicBezTo>
                                <a:pt x="148233" y="171748"/>
                                <a:pt x="148084" y="171897"/>
                                <a:pt x="147786" y="171897"/>
                              </a:cubicBezTo>
                              <a:cubicBezTo>
                                <a:pt x="145703" y="171897"/>
                                <a:pt x="144661" y="170855"/>
                                <a:pt x="144661" y="168771"/>
                              </a:cubicBezTo>
                              <a:cubicBezTo>
                                <a:pt x="144661" y="166985"/>
                                <a:pt x="145703" y="166092"/>
                                <a:pt x="147786" y="166092"/>
                              </a:cubicBezTo>
                              <a:close/>
                              <a:moveTo>
                                <a:pt x="107826" y="159507"/>
                              </a:moveTo>
                              <a:cubicBezTo>
                                <a:pt x="108570" y="159581"/>
                                <a:pt x="109240" y="159990"/>
                                <a:pt x="109835" y="160734"/>
                              </a:cubicBezTo>
                              <a:cubicBezTo>
                                <a:pt x="112812" y="164009"/>
                                <a:pt x="116235" y="166018"/>
                                <a:pt x="120104" y="166762"/>
                              </a:cubicBezTo>
                              <a:cubicBezTo>
                                <a:pt x="123974" y="167506"/>
                                <a:pt x="128587" y="167432"/>
                                <a:pt x="133945" y="166539"/>
                              </a:cubicBezTo>
                              <a:lnTo>
                                <a:pt x="138857" y="166539"/>
                              </a:lnTo>
                              <a:cubicBezTo>
                                <a:pt x="140940" y="165943"/>
                                <a:pt x="141982" y="166836"/>
                                <a:pt x="141982" y="169218"/>
                              </a:cubicBezTo>
                              <a:cubicBezTo>
                                <a:pt x="141982" y="171004"/>
                                <a:pt x="141089" y="172194"/>
                                <a:pt x="139303" y="172789"/>
                              </a:cubicBezTo>
                              <a:lnTo>
                                <a:pt x="134392" y="172789"/>
                              </a:lnTo>
                              <a:cubicBezTo>
                                <a:pt x="132308" y="173087"/>
                                <a:pt x="129332" y="173236"/>
                                <a:pt x="125462" y="173236"/>
                              </a:cubicBezTo>
                              <a:cubicBezTo>
                                <a:pt x="116532" y="173236"/>
                                <a:pt x="109835" y="170408"/>
                                <a:pt x="105370" y="164753"/>
                              </a:cubicBezTo>
                              <a:cubicBezTo>
                                <a:pt x="103882" y="163264"/>
                                <a:pt x="103882" y="161776"/>
                                <a:pt x="105370" y="160288"/>
                              </a:cubicBezTo>
                              <a:cubicBezTo>
                                <a:pt x="106263" y="159693"/>
                                <a:pt x="107082" y="159432"/>
                                <a:pt x="107826" y="159507"/>
                              </a:cubicBezTo>
                              <a:close/>
                              <a:moveTo>
                                <a:pt x="33933" y="158502"/>
                              </a:moveTo>
                              <a:lnTo>
                                <a:pt x="35719" y="158502"/>
                              </a:lnTo>
                              <a:cubicBezTo>
                                <a:pt x="36909" y="158502"/>
                                <a:pt x="38100" y="159097"/>
                                <a:pt x="39291" y="160288"/>
                              </a:cubicBezTo>
                              <a:cubicBezTo>
                                <a:pt x="40481" y="161479"/>
                                <a:pt x="41076" y="162669"/>
                                <a:pt x="41076" y="163860"/>
                              </a:cubicBezTo>
                              <a:lnTo>
                                <a:pt x="41076" y="165646"/>
                              </a:lnTo>
                              <a:cubicBezTo>
                                <a:pt x="41076" y="169218"/>
                                <a:pt x="39291" y="171004"/>
                                <a:pt x="35719" y="171004"/>
                              </a:cubicBezTo>
                              <a:lnTo>
                                <a:pt x="33933" y="171004"/>
                              </a:lnTo>
                              <a:cubicBezTo>
                                <a:pt x="30361" y="171004"/>
                                <a:pt x="28575" y="169218"/>
                                <a:pt x="28575" y="165646"/>
                              </a:cubicBezTo>
                              <a:lnTo>
                                <a:pt x="28575" y="163860"/>
                              </a:lnTo>
                              <a:cubicBezTo>
                                <a:pt x="28575" y="160288"/>
                                <a:pt x="30361" y="158502"/>
                                <a:pt x="33933" y="158502"/>
                              </a:cubicBezTo>
                              <a:close/>
                              <a:moveTo>
                                <a:pt x="21878" y="91976"/>
                              </a:moveTo>
                              <a:cubicBezTo>
                                <a:pt x="19199" y="91976"/>
                                <a:pt x="16966" y="92869"/>
                                <a:pt x="15180" y="94655"/>
                              </a:cubicBezTo>
                              <a:cubicBezTo>
                                <a:pt x="13394" y="96441"/>
                                <a:pt x="12501" y="98673"/>
                                <a:pt x="12501" y="101352"/>
                              </a:cubicBezTo>
                              <a:lnTo>
                                <a:pt x="12501" y="171450"/>
                              </a:lnTo>
                              <a:cubicBezTo>
                                <a:pt x="12501" y="173831"/>
                                <a:pt x="13394" y="175989"/>
                                <a:pt x="15180" y="177924"/>
                              </a:cubicBezTo>
                              <a:cubicBezTo>
                                <a:pt x="16966" y="179859"/>
                                <a:pt x="19199" y="180826"/>
                                <a:pt x="21878" y="180826"/>
                              </a:cubicBezTo>
                              <a:lnTo>
                                <a:pt x="50899" y="180826"/>
                              </a:lnTo>
                              <a:cubicBezTo>
                                <a:pt x="53280" y="180826"/>
                                <a:pt x="55438" y="179859"/>
                                <a:pt x="57373" y="177924"/>
                              </a:cubicBezTo>
                              <a:cubicBezTo>
                                <a:pt x="59308" y="175989"/>
                                <a:pt x="60275" y="173831"/>
                                <a:pt x="60275" y="171450"/>
                              </a:cubicBezTo>
                              <a:lnTo>
                                <a:pt x="60275" y="101352"/>
                              </a:lnTo>
                              <a:cubicBezTo>
                                <a:pt x="60275" y="98673"/>
                                <a:pt x="59308" y="96441"/>
                                <a:pt x="57373" y="94655"/>
                              </a:cubicBezTo>
                              <a:cubicBezTo>
                                <a:pt x="55438" y="92869"/>
                                <a:pt x="53280" y="91976"/>
                                <a:pt x="50899" y="91976"/>
                              </a:cubicBezTo>
                              <a:close/>
                              <a:moveTo>
                                <a:pt x="21878" y="79028"/>
                              </a:moveTo>
                              <a:lnTo>
                                <a:pt x="50899" y="79028"/>
                              </a:lnTo>
                              <a:cubicBezTo>
                                <a:pt x="56852" y="79028"/>
                                <a:pt x="61987" y="81186"/>
                                <a:pt x="66303" y="85502"/>
                              </a:cubicBezTo>
                              <a:cubicBezTo>
                                <a:pt x="70619" y="89818"/>
                                <a:pt x="72777" y="95101"/>
                                <a:pt x="72777" y="101352"/>
                              </a:cubicBezTo>
                              <a:lnTo>
                                <a:pt x="72777" y="171450"/>
                              </a:lnTo>
                              <a:cubicBezTo>
                                <a:pt x="72777" y="177403"/>
                                <a:pt x="70619" y="182538"/>
                                <a:pt x="66303" y="186854"/>
                              </a:cubicBezTo>
                              <a:cubicBezTo>
                                <a:pt x="61987" y="191170"/>
                                <a:pt x="56852" y="193328"/>
                                <a:pt x="50899" y="193328"/>
                              </a:cubicBezTo>
                              <a:lnTo>
                                <a:pt x="21878" y="193328"/>
                              </a:lnTo>
                              <a:cubicBezTo>
                                <a:pt x="15925" y="193328"/>
                                <a:pt x="10790" y="191170"/>
                                <a:pt x="6474" y="186854"/>
                              </a:cubicBezTo>
                              <a:cubicBezTo>
                                <a:pt x="2158" y="182538"/>
                                <a:pt x="0" y="177403"/>
                                <a:pt x="0" y="171450"/>
                              </a:cubicBezTo>
                              <a:lnTo>
                                <a:pt x="0" y="101352"/>
                              </a:lnTo>
                              <a:cubicBezTo>
                                <a:pt x="0" y="95101"/>
                                <a:pt x="2158" y="89818"/>
                                <a:pt x="6474" y="85502"/>
                              </a:cubicBezTo>
                              <a:cubicBezTo>
                                <a:pt x="10790" y="81186"/>
                                <a:pt x="15925" y="79028"/>
                                <a:pt x="21878" y="79028"/>
                              </a:cubicBezTo>
                              <a:close/>
                              <a:moveTo>
                                <a:pt x="127694" y="12948"/>
                              </a:moveTo>
                              <a:cubicBezTo>
                                <a:pt x="127694" y="21878"/>
                                <a:pt x="126504" y="29468"/>
                                <a:pt x="124123" y="35719"/>
                              </a:cubicBezTo>
                              <a:cubicBezTo>
                                <a:pt x="122932" y="38695"/>
                                <a:pt x="118021" y="47030"/>
                                <a:pt x="109389" y="60722"/>
                              </a:cubicBezTo>
                              <a:cubicBezTo>
                                <a:pt x="101650" y="72033"/>
                                <a:pt x="97036" y="79921"/>
                                <a:pt x="95548" y="84386"/>
                              </a:cubicBezTo>
                              <a:lnTo>
                                <a:pt x="95548" y="85279"/>
                              </a:lnTo>
                              <a:lnTo>
                                <a:pt x="95101" y="87064"/>
                              </a:lnTo>
                              <a:lnTo>
                                <a:pt x="95101" y="165199"/>
                              </a:lnTo>
                              <a:cubicBezTo>
                                <a:pt x="96589" y="171450"/>
                                <a:pt x="99194" y="175617"/>
                                <a:pt x="102915" y="177701"/>
                              </a:cubicBezTo>
                              <a:cubicBezTo>
                                <a:pt x="106635" y="179784"/>
                                <a:pt x="112663" y="180826"/>
                                <a:pt x="120997" y="180826"/>
                              </a:cubicBezTo>
                              <a:lnTo>
                                <a:pt x="132159" y="180826"/>
                              </a:lnTo>
                              <a:cubicBezTo>
                                <a:pt x="135136" y="180529"/>
                                <a:pt x="140047" y="180380"/>
                                <a:pt x="146893" y="180380"/>
                              </a:cubicBezTo>
                              <a:lnTo>
                                <a:pt x="157609" y="180380"/>
                              </a:lnTo>
                              <a:lnTo>
                                <a:pt x="164753" y="180380"/>
                              </a:lnTo>
                              <a:cubicBezTo>
                                <a:pt x="169515" y="180380"/>
                                <a:pt x="172492" y="180082"/>
                                <a:pt x="173682" y="179487"/>
                              </a:cubicBezTo>
                              <a:cubicBezTo>
                                <a:pt x="173980" y="179487"/>
                                <a:pt x="174426" y="179338"/>
                                <a:pt x="175022" y="179040"/>
                              </a:cubicBezTo>
                              <a:cubicBezTo>
                                <a:pt x="177105" y="178445"/>
                                <a:pt x="178147" y="177254"/>
                                <a:pt x="178147" y="175468"/>
                              </a:cubicBezTo>
                              <a:cubicBezTo>
                                <a:pt x="178147" y="174278"/>
                                <a:pt x="177998" y="173385"/>
                                <a:pt x="177701" y="172789"/>
                              </a:cubicBezTo>
                              <a:cubicBezTo>
                                <a:pt x="176212" y="170111"/>
                                <a:pt x="175915" y="167432"/>
                                <a:pt x="176808" y="164753"/>
                              </a:cubicBezTo>
                              <a:cubicBezTo>
                                <a:pt x="177701" y="162372"/>
                                <a:pt x="179040" y="160437"/>
                                <a:pt x="180826" y="158948"/>
                              </a:cubicBezTo>
                              <a:cubicBezTo>
                                <a:pt x="182910" y="158055"/>
                                <a:pt x="184249" y="156270"/>
                                <a:pt x="184844" y="153591"/>
                              </a:cubicBezTo>
                              <a:cubicBezTo>
                                <a:pt x="184844" y="151805"/>
                                <a:pt x="184696" y="150465"/>
                                <a:pt x="184398" y="149572"/>
                              </a:cubicBezTo>
                              <a:cubicBezTo>
                                <a:pt x="183207" y="148084"/>
                                <a:pt x="182761" y="145703"/>
                                <a:pt x="183059" y="142429"/>
                              </a:cubicBezTo>
                              <a:cubicBezTo>
                                <a:pt x="183356" y="139154"/>
                                <a:pt x="184547" y="136773"/>
                                <a:pt x="186630" y="135285"/>
                              </a:cubicBezTo>
                              <a:cubicBezTo>
                                <a:pt x="189012" y="133499"/>
                                <a:pt x="190500" y="131266"/>
                                <a:pt x="191095" y="128588"/>
                              </a:cubicBezTo>
                              <a:cubicBezTo>
                                <a:pt x="191393" y="125909"/>
                                <a:pt x="190798" y="123527"/>
                                <a:pt x="189309" y="121444"/>
                              </a:cubicBezTo>
                              <a:cubicBezTo>
                                <a:pt x="187821" y="119360"/>
                                <a:pt x="187449" y="116681"/>
                                <a:pt x="188193" y="113407"/>
                              </a:cubicBezTo>
                              <a:cubicBezTo>
                                <a:pt x="188937" y="110133"/>
                                <a:pt x="190351" y="107900"/>
                                <a:pt x="192435" y="106710"/>
                              </a:cubicBezTo>
                              <a:cubicBezTo>
                                <a:pt x="195709" y="104329"/>
                                <a:pt x="197644" y="101203"/>
                                <a:pt x="198239" y="97334"/>
                              </a:cubicBezTo>
                              <a:cubicBezTo>
                                <a:pt x="198834" y="93464"/>
                                <a:pt x="197941" y="90190"/>
                                <a:pt x="195560" y="87511"/>
                              </a:cubicBezTo>
                              <a:cubicBezTo>
                                <a:pt x="193179" y="84832"/>
                                <a:pt x="190202" y="83195"/>
                                <a:pt x="186630" y="82600"/>
                              </a:cubicBezTo>
                              <a:cubicBezTo>
                                <a:pt x="186333" y="82302"/>
                                <a:pt x="185737" y="82153"/>
                                <a:pt x="184844" y="82153"/>
                              </a:cubicBezTo>
                              <a:lnTo>
                                <a:pt x="184398" y="82153"/>
                              </a:lnTo>
                              <a:lnTo>
                                <a:pt x="177701" y="82153"/>
                              </a:lnTo>
                              <a:lnTo>
                                <a:pt x="167878" y="82153"/>
                              </a:lnTo>
                              <a:cubicBezTo>
                                <a:pt x="159544" y="82153"/>
                                <a:pt x="151060" y="81707"/>
                                <a:pt x="142428" y="80814"/>
                              </a:cubicBezTo>
                              <a:lnTo>
                                <a:pt x="140643" y="80814"/>
                              </a:lnTo>
                              <a:cubicBezTo>
                                <a:pt x="139452" y="80516"/>
                                <a:pt x="137964" y="79772"/>
                                <a:pt x="136178" y="78581"/>
                              </a:cubicBezTo>
                              <a:cubicBezTo>
                                <a:pt x="135285" y="77093"/>
                                <a:pt x="134838" y="75456"/>
                                <a:pt x="134838" y="73670"/>
                              </a:cubicBezTo>
                              <a:lnTo>
                                <a:pt x="134838" y="68759"/>
                              </a:lnTo>
                              <a:cubicBezTo>
                                <a:pt x="134838" y="65484"/>
                                <a:pt x="135136" y="63103"/>
                                <a:pt x="135731" y="61615"/>
                              </a:cubicBezTo>
                              <a:cubicBezTo>
                                <a:pt x="136326" y="58043"/>
                                <a:pt x="137815" y="54025"/>
                                <a:pt x="140196" y="49560"/>
                              </a:cubicBezTo>
                              <a:cubicBezTo>
                                <a:pt x="142875" y="43904"/>
                                <a:pt x="144363" y="39439"/>
                                <a:pt x="144661" y="36165"/>
                              </a:cubicBezTo>
                              <a:cubicBezTo>
                                <a:pt x="145554" y="27236"/>
                                <a:pt x="141833" y="19794"/>
                                <a:pt x="133499" y="13841"/>
                              </a:cubicBezTo>
                              <a:cubicBezTo>
                                <a:pt x="132308" y="13246"/>
                                <a:pt x="130373" y="12948"/>
                                <a:pt x="127694" y="12948"/>
                              </a:cubicBezTo>
                              <a:close/>
                              <a:moveTo>
                                <a:pt x="129927" y="0"/>
                              </a:moveTo>
                              <a:cubicBezTo>
                                <a:pt x="133796" y="0"/>
                                <a:pt x="137368" y="1191"/>
                                <a:pt x="140643" y="3572"/>
                              </a:cubicBezTo>
                              <a:cubicBezTo>
                                <a:pt x="153442" y="11906"/>
                                <a:pt x="159097" y="23217"/>
                                <a:pt x="157609" y="37505"/>
                              </a:cubicBezTo>
                              <a:cubicBezTo>
                                <a:pt x="156716" y="42565"/>
                                <a:pt x="154781" y="48220"/>
                                <a:pt x="151805" y="54471"/>
                              </a:cubicBezTo>
                              <a:cubicBezTo>
                                <a:pt x="151507" y="55066"/>
                                <a:pt x="150837" y="56629"/>
                                <a:pt x="149795" y="59159"/>
                              </a:cubicBezTo>
                              <a:cubicBezTo>
                                <a:pt x="148754" y="61689"/>
                                <a:pt x="148084" y="63550"/>
                                <a:pt x="147786" y="64740"/>
                              </a:cubicBezTo>
                              <a:lnTo>
                                <a:pt x="147786" y="68759"/>
                              </a:lnTo>
                              <a:cubicBezTo>
                                <a:pt x="156716" y="69354"/>
                                <a:pt x="163413" y="69652"/>
                                <a:pt x="167878" y="69652"/>
                              </a:cubicBezTo>
                              <a:lnTo>
                                <a:pt x="177701" y="69652"/>
                              </a:lnTo>
                              <a:lnTo>
                                <a:pt x="184844" y="69652"/>
                              </a:lnTo>
                              <a:lnTo>
                                <a:pt x="188416" y="69652"/>
                              </a:lnTo>
                              <a:cubicBezTo>
                                <a:pt x="195560" y="70545"/>
                                <a:pt x="201216" y="73968"/>
                                <a:pt x="205383" y="79921"/>
                              </a:cubicBezTo>
                              <a:cubicBezTo>
                                <a:pt x="209848" y="85279"/>
                                <a:pt x="211634" y="91678"/>
                                <a:pt x="210741" y="99120"/>
                              </a:cubicBezTo>
                              <a:cubicBezTo>
                                <a:pt x="209848" y="105668"/>
                                <a:pt x="206573" y="111323"/>
                                <a:pt x="200918" y="116086"/>
                              </a:cubicBezTo>
                              <a:cubicBezTo>
                                <a:pt x="203299" y="120253"/>
                                <a:pt x="204192" y="124867"/>
                                <a:pt x="203597" y="129927"/>
                              </a:cubicBezTo>
                              <a:cubicBezTo>
                                <a:pt x="202704" y="135880"/>
                                <a:pt x="200174" y="140643"/>
                                <a:pt x="196007" y="144214"/>
                              </a:cubicBezTo>
                              <a:lnTo>
                                <a:pt x="196007" y="144661"/>
                              </a:lnTo>
                              <a:cubicBezTo>
                                <a:pt x="197495" y="147935"/>
                                <a:pt x="197941" y="151507"/>
                                <a:pt x="197346" y="155377"/>
                              </a:cubicBezTo>
                              <a:cubicBezTo>
                                <a:pt x="196453" y="160734"/>
                                <a:pt x="193923" y="165050"/>
                                <a:pt x="189756" y="168325"/>
                              </a:cubicBezTo>
                              <a:cubicBezTo>
                                <a:pt x="190946" y="170706"/>
                                <a:pt x="191244" y="173682"/>
                                <a:pt x="190649" y="177254"/>
                              </a:cubicBezTo>
                              <a:cubicBezTo>
                                <a:pt x="190053" y="184100"/>
                                <a:pt x="186333" y="188714"/>
                                <a:pt x="179487" y="191095"/>
                              </a:cubicBezTo>
                              <a:cubicBezTo>
                                <a:pt x="176212" y="192584"/>
                                <a:pt x="171301" y="193328"/>
                                <a:pt x="164753" y="193328"/>
                              </a:cubicBezTo>
                              <a:lnTo>
                                <a:pt x="157609" y="193328"/>
                              </a:lnTo>
                              <a:cubicBezTo>
                                <a:pt x="155525" y="193030"/>
                                <a:pt x="151953" y="192881"/>
                                <a:pt x="146893" y="192881"/>
                              </a:cubicBezTo>
                              <a:cubicBezTo>
                                <a:pt x="145107" y="192881"/>
                                <a:pt x="142577" y="192956"/>
                                <a:pt x="139303" y="193105"/>
                              </a:cubicBezTo>
                              <a:cubicBezTo>
                                <a:pt x="136029" y="193253"/>
                                <a:pt x="133648" y="193328"/>
                                <a:pt x="132159" y="193328"/>
                              </a:cubicBezTo>
                              <a:cubicBezTo>
                                <a:pt x="130671" y="193328"/>
                                <a:pt x="128662" y="193402"/>
                                <a:pt x="126132" y="193551"/>
                              </a:cubicBezTo>
                              <a:cubicBezTo>
                                <a:pt x="123602" y="193700"/>
                                <a:pt x="121741" y="193774"/>
                                <a:pt x="120551" y="193774"/>
                              </a:cubicBezTo>
                              <a:cubicBezTo>
                                <a:pt x="114300" y="193774"/>
                                <a:pt x="109017" y="193328"/>
                                <a:pt x="104701" y="192435"/>
                              </a:cubicBezTo>
                              <a:cubicBezTo>
                                <a:pt x="100385" y="191542"/>
                                <a:pt x="95994" y="189012"/>
                                <a:pt x="91529" y="184845"/>
                              </a:cubicBezTo>
                              <a:cubicBezTo>
                                <a:pt x="87064" y="180677"/>
                                <a:pt x="83939" y="174873"/>
                                <a:pt x="82153" y="167432"/>
                              </a:cubicBezTo>
                              <a:lnTo>
                                <a:pt x="82153" y="166985"/>
                              </a:lnTo>
                              <a:cubicBezTo>
                                <a:pt x="82451" y="166688"/>
                                <a:pt x="82600" y="166390"/>
                                <a:pt x="82600" y="166092"/>
                              </a:cubicBezTo>
                              <a:lnTo>
                                <a:pt x="82600" y="85725"/>
                              </a:lnTo>
                              <a:lnTo>
                                <a:pt x="82600" y="83493"/>
                              </a:lnTo>
                              <a:lnTo>
                                <a:pt x="83493" y="80367"/>
                              </a:lnTo>
                              <a:cubicBezTo>
                                <a:pt x="84683" y="76498"/>
                                <a:pt x="89892" y="67568"/>
                                <a:pt x="99119" y="53578"/>
                              </a:cubicBezTo>
                              <a:cubicBezTo>
                                <a:pt x="107156" y="40184"/>
                                <a:pt x="111472" y="32742"/>
                                <a:pt x="112068" y="31254"/>
                              </a:cubicBezTo>
                              <a:cubicBezTo>
                                <a:pt x="114151" y="25896"/>
                                <a:pt x="115193" y="18604"/>
                                <a:pt x="115193" y="9376"/>
                              </a:cubicBezTo>
                              <a:cubicBezTo>
                                <a:pt x="114895" y="6697"/>
                                <a:pt x="115937" y="4614"/>
                                <a:pt x="118318" y="3125"/>
                              </a:cubicBezTo>
                              <a:lnTo>
                                <a:pt x="119658" y="2232"/>
                              </a:lnTo>
                              <a:cubicBezTo>
                                <a:pt x="120848" y="1637"/>
                                <a:pt x="122411" y="1116"/>
                                <a:pt x="124346" y="670"/>
                              </a:cubicBezTo>
                              <a:cubicBezTo>
                                <a:pt x="126281" y="223"/>
                                <a:pt x="128141" y="0"/>
                                <a:pt x="1299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30" style="width:15.65pt;height:14.35pt;margin-top:624.75pt;margin-left:203.5pt;mso-height-relative:page;mso-width-relative:page;position:absolute;z-index:251671552" coordsize="210964,193774" o:spt="100" adj="-11796480,,5400" path="m147786,166092c150763,166092,152251,167134,152251,169218l151805,169218c151805,169218,151805,169366,151805,169664c151507,170557,150465,171004,148679,171004c148382,171004,148233,171152,148233,171450c148233,171748,148084,171897,147786,171897c145703,171897,144661,170855,144661,168771c144661,166985,145703,166092,147786,166092xm107826,159507c108570,159581,109240,159990,109835,160734c112812,164009,116235,166018,120104,166762c123974,167506,128587,167432,133945,166539l138857,166539c140940,165943,141982,166836,141982,169218c141982,171004,141089,172194,139303,172789l134392,172789c132308,173087,129332,173236,125462,173236c116532,173236,109835,170408,105370,164753c103882,163264,103882,161776,105370,160288c106263,159693,107082,159432,107826,159507xm33933,158502l35719,158502c36909,158502,38100,159097,39291,160288c40481,161479,41076,162669,41076,163860l41076,165646c41076,169218,39291,171004,35719,171004l33933,171004c30361,171004,28575,169218,28575,165646l28575,163860c28575,160288,30361,158502,33933,158502xm21878,91976c19199,91976,16966,92869,15180,94655c13394,96441,12501,98673,12501,101352l12501,171450c12501,173831,13394,175989,15180,177924c16966,179859,19199,180826,21878,180826l50899,180826c53280,180826,55438,179859,57373,177924c59308,175989,60275,173831,60275,171450l60275,101352c60275,98673,59308,96441,57373,94655c55438,92869,53280,91976,50899,91976xm21878,79028l50899,79028c56852,79028,61987,81186,66303,85502c70619,89818,72777,95101,72777,101352l72777,171450c72777,177403,70619,182538,66303,186854c61987,191170,56852,193328,50899,193328l21878,193328c15925,193328,10790,191170,6474,186854c2158,182538,,177403,,171450l,101352c,95101,2158,89818,6474,85502c10790,81186,15925,79028,21878,79028xm127694,12948c127694,21878,126504,29468,124123,35719c122932,38695,118021,47030,109389,60722c101650,72033,97036,79921,95548,84386l95548,85279,95101,87064,95101,165199c96589,171450,99194,175617,102915,177701c106635,179784,112663,180826,120997,180826l132159,180826c135136,180529,140047,180380,146893,180380l157609,180380,164753,180380c169515,180380,172492,180082,173682,179487c173980,179487,174426,179338,175022,179040c177105,178445,178147,177254,178147,175468c178147,174278,177998,173385,177701,172789c176212,170111,175915,167432,176808,164753c177701,162372,179040,160437,180826,158948c182910,158055,184249,156270,184844,153591c184844,151805,184696,150465,184398,149572c183207,148084,182761,145703,183059,142429c183356,139154,184547,136773,186630,135285c189012,133499,190500,131266,191095,128588c191393,125909,190798,123527,189309,121444c187821,119360,187449,116681,188193,113407c188937,110133,190351,107900,192435,106710c195709,104329,197644,101203,198239,97334c198834,93464,197941,90190,195560,87511c193179,84832,190202,83195,186630,82600c186333,82302,185737,82153,184844,82153l184398,82153,177701,82153,167878,82153c159544,82153,151060,81707,142428,80814l140643,80814c139452,80516,137964,79772,136178,78581c135285,77093,134838,75456,134838,73670l134838,68759c134838,65484,135136,63103,135731,61615c136326,58043,137815,54025,140196,49560c142875,43904,144363,39439,144661,36165c145554,27236,141833,19794,133499,13841c132308,13246,130373,12948,127694,12948xm129927,c133796,,137368,1191,140643,3572c153442,11906,159097,23217,157609,37505c156716,42565,154781,48220,151805,54471c151507,55066,150837,56629,149795,59159c148754,61689,148084,63550,147786,64740l147786,68759c156716,69354,163413,69652,167878,69652l177701,69652,184844,69652,188416,69652c195560,70545,201216,73968,205383,79921c209848,85279,211634,91678,210741,99120c209848,105668,206573,111323,200918,116086c203299,120253,204192,124867,203597,129927c202704,135880,200174,140643,196007,144214l196007,144661c197495,147935,197941,151507,197346,155377c196453,160734,193923,165050,189756,168325c190946,170706,191244,173682,190649,177254c190053,184100,186333,188714,179487,191095c176212,192584,171301,193328,164753,193328l157609,193328c155525,193030,151953,192881,146893,192881c145107,192881,142577,192956,139303,193105c136029,193253,133648,193328,132159,193328c130671,193328,128662,193402,126132,193551c123602,193700,121741,193774,120551,193774c114300,193774,109017,193328,104701,192435c100385,191542,95994,189012,91529,184845c87064,180677,83939,174873,82153,167432l82153,166985c82451,166688,82600,166390,82600,166092l82600,85725,82600,83493,83493,80367c84683,76498,89892,67568,99119,53578c107156,40184,111472,32742,112068,31254c114151,25896,115193,18604,115193,9376c114895,6697,115937,4614,118318,3125l119658,2232c120848,1637,122411,1116,124346,670c126281,223,128141,,129927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2549525</wp:posOffset>
                </wp:positionV>
                <wp:extent cx="2867660" cy="279400"/>
                <wp:effectExtent l="0" t="0" r="9525" b="63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7660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25.8pt;height:22pt;margin-top:200.75pt;margin-left:332.1pt;mso-height-relative:page;mso-width-relative:page;position:absolute;v-text-anchor:middle;z-index:251673600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559960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2941320</wp:posOffset>
                </wp:positionV>
                <wp:extent cx="1627505" cy="54864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2012.09 - 2016.06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D0D0D"/>
                                <w:kern w:val="24"/>
                                <w:sz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财务管理 / 本科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28.15pt;height:43.2pt;margin-top:231.6pt;margin-left:189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9233D5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:kern w:val="24"/>
                          <w:sz w:val="22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 xml:space="preserve">2012.09 - 2016.06                      </w:t>
                      </w:r>
                    </w:p>
                    <w:p w14:paraId="7772A34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D0D0D"/>
                          <w:kern w:val="24"/>
                          <w:sz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财务管理 / 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2549525</wp:posOffset>
                </wp:positionV>
                <wp:extent cx="1658620" cy="279400"/>
                <wp:effectExtent l="0" t="0" r="0" b="635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8620" cy="2794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30.6pt;height:22pt;margin-top:200.75pt;margin-left:195.15pt;mso-height-relative:page;mso-width-relative:page;position:absolute;v-text-anchor:middle;z-index:251677696" coordsize="21600,21600" filled="t" fillcolor="black" stroked="f" strokeweight="1pt">
                <v:stroke joinstyle="miter"/>
                <o:lock v:ext="edit" aspectratio="f"/>
                <v:textbox>
                  <w:txbxContent>
                    <w:p w14:paraId="01770D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2505075</wp:posOffset>
                </wp:positionV>
                <wp:extent cx="1767205" cy="35433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39.15pt;height:27.9pt;margin-top:197.25pt;margin-left:227.4pt;mso-height-relative:page;mso-width-relative:page;position:absolute;v-text-anchor:middle;z-index:251679744" coordsize="21600,21600" filled="f" stroked="f" strokeweight="1pt">
                <v:stroke joinstyle="miter"/>
                <o:lock v:ext="edit" aspectratio="f"/>
                <v:textbox>
                  <w:txbxContent>
                    <w:p w14:paraId="300B70F9">
                      <w:pPr>
                        <w:spacing w:line="42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2600960</wp:posOffset>
                </wp:positionV>
                <wp:extent cx="212725" cy="153035"/>
                <wp:effectExtent l="0" t="0" r="0" b="0"/>
                <wp:wrapNone/>
                <wp:docPr id="48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2547" cy="152768"/>
                        </a:xfrm>
                        <a:custGeom>
                          <a:avLst/>
                          <a:gdLst/>
                          <a:cxnLst>
                            <a:cxn ang="0">
                              <a:pos x="256" y="48"/>
                            </a:cxn>
                            <a:cxn ang="0">
                              <a:pos x="250" y="34"/>
                            </a:cxn>
                            <a:cxn ang="0">
                              <a:pos x="238" y="24"/>
                            </a:cxn>
                            <a:cxn ang="0">
                              <a:pos x="134" y="0"/>
                            </a:cxn>
                            <a:cxn ang="0">
                              <a:pos x="128" y="0"/>
                            </a:cxn>
                            <a:cxn ang="0">
                              <a:pos x="18" y="24"/>
                            </a:cxn>
                            <a:cxn ang="0">
                              <a:pos x="12" y="28"/>
                            </a:cxn>
                            <a:cxn ang="0">
                              <a:pos x="2" y="40"/>
                            </a:cxn>
                            <a:cxn ang="0">
                              <a:pos x="0" y="48"/>
                            </a:cxn>
                            <a:cxn ang="0">
                              <a:pos x="6" y="62"/>
                            </a:cxn>
                            <a:cxn ang="0">
                              <a:pos x="18" y="72"/>
                            </a:cxn>
                            <a:cxn ang="0">
                              <a:pos x="40" y="144"/>
                            </a:cxn>
                            <a:cxn ang="0">
                              <a:pos x="42" y="152"/>
                            </a:cxn>
                            <a:cxn ang="0">
                              <a:pos x="52" y="166"/>
                            </a:cxn>
                            <a:cxn ang="0">
                              <a:pos x="72" y="176"/>
                            </a:cxn>
                            <a:cxn ang="0">
                              <a:pos x="106" y="184"/>
                            </a:cxn>
                            <a:cxn ang="0">
                              <a:pos x="128" y="184"/>
                            </a:cxn>
                            <a:cxn ang="0">
                              <a:pos x="168" y="180"/>
                            </a:cxn>
                            <a:cxn ang="0">
                              <a:pos x="196" y="172"/>
                            </a:cxn>
                            <a:cxn ang="0">
                              <a:pos x="212" y="160"/>
                            </a:cxn>
                            <a:cxn ang="0">
                              <a:pos x="216" y="144"/>
                            </a:cxn>
                            <a:cxn ang="0">
                              <a:pos x="238" y="72"/>
                            </a:cxn>
                            <a:cxn ang="0">
                              <a:pos x="244" y="68"/>
                            </a:cxn>
                            <a:cxn ang="0">
                              <a:pos x="254" y="56"/>
                            </a:cxn>
                            <a:cxn ang="0">
                              <a:pos x="200" y="144"/>
                            </a:cxn>
                            <a:cxn ang="0">
                              <a:pos x="198" y="148"/>
                            </a:cxn>
                            <a:cxn ang="0">
                              <a:pos x="190" y="156"/>
                            </a:cxn>
                            <a:cxn ang="0">
                              <a:pos x="172" y="162"/>
                            </a:cxn>
                            <a:cxn ang="0">
                              <a:pos x="144" y="168"/>
                            </a:cxn>
                            <a:cxn ang="0">
                              <a:pos x="128" y="168"/>
                            </a:cxn>
                            <a:cxn ang="0">
                              <a:pos x="96" y="166"/>
                            </a:cxn>
                            <a:cxn ang="0">
                              <a:pos x="74" y="160"/>
                            </a:cxn>
                            <a:cxn ang="0">
                              <a:pos x="60" y="152"/>
                            </a:cxn>
                            <a:cxn ang="0">
                              <a:pos x="56" y="144"/>
                            </a:cxn>
                            <a:cxn ang="0">
                              <a:pos x="122" y="96"/>
                            </a:cxn>
                            <a:cxn ang="0">
                              <a:pos x="128" y="96"/>
                            </a:cxn>
                            <a:cxn ang="0">
                              <a:pos x="134" y="96"/>
                            </a:cxn>
                            <a:cxn ang="0">
                              <a:pos x="200" y="144"/>
                            </a:cxn>
                            <a:cxn ang="0">
                              <a:pos x="130" y="80"/>
                            </a:cxn>
                            <a:cxn ang="0">
                              <a:pos x="128" y="80"/>
                            </a:cxn>
                            <a:cxn ang="0">
                              <a:pos x="22" y="56"/>
                            </a:cxn>
                            <a:cxn ang="0">
                              <a:pos x="18" y="52"/>
                            </a:cxn>
                            <a:cxn ang="0">
                              <a:pos x="16" y="48"/>
                            </a:cxn>
                            <a:cxn ang="0">
                              <a:pos x="22" y="40"/>
                            </a:cxn>
                            <a:cxn ang="0">
                              <a:pos x="126" y="16"/>
                            </a:cxn>
                            <a:cxn ang="0">
                              <a:pos x="128" y="16"/>
                            </a:cxn>
                            <a:cxn ang="0">
                              <a:pos x="234" y="40"/>
                            </a:cxn>
                            <a:cxn ang="0">
                              <a:pos x="238" y="44"/>
                            </a:cxn>
                            <a:cxn ang="0">
                              <a:pos x="240" y="48"/>
                            </a:cxn>
                            <a:cxn ang="0">
                              <a:pos x="234" y="56"/>
                            </a:cxn>
                          </a:cxnLst>
                          <a:rect l="0" t="0" r="r" b="b"/>
                          <a:pathLst>
                            <a:path fill="norm" h="184" w="256" stroke="1">
                              <a:moveTo>
                                <a:pt x="256" y="48"/>
                              </a:moveTo>
                              <a:lnTo>
                                <a:pt x="256" y="48"/>
                              </a:lnTo>
                              <a:lnTo>
                                <a:pt x="254" y="40"/>
                              </a:lnTo>
                              <a:lnTo>
                                <a:pt x="250" y="34"/>
                              </a:lnTo>
                              <a:lnTo>
                                <a:pt x="244" y="28"/>
                              </a:lnTo>
                              <a:lnTo>
                                <a:pt x="238" y="24"/>
                              </a:lnTo>
                              <a:lnTo>
                                <a:pt x="134" y="0"/>
                              </a:lnTo>
                              <a:lnTo>
                                <a:pt x="134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lnTo>
                                <a:pt x="122" y="0"/>
                              </a:lnTo>
                              <a:lnTo>
                                <a:pt x="18" y="24"/>
                              </a:lnTo>
                              <a:lnTo>
                                <a:pt x="18" y="24"/>
                              </a:lnTo>
                              <a:lnTo>
                                <a:pt x="12" y="28"/>
                              </a:lnTo>
                              <a:lnTo>
                                <a:pt x="6" y="34"/>
                              </a:lnTo>
                              <a:lnTo>
                                <a:pt x="2" y="40"/>
                              </a:lnTo>
                              <a:lnTo>
                                <a:pt x="0" y="48"/>
                              </a:lnTo>
                              <a:lnTo>
                                <a:pt x="0" y="48"/>
                              </a:lnTo>
                              <a:lnTo>
                                <a:pt x="2" y="56"/>
                              </a:lnTo>
                              <a:lnTo>
                                <a:pt x="6" y="62"/>
                              </a:lnTo>
                              <a:lnTo>
                                <a:pt x="12" y="68"/>
                              </a:lnTo>
                              <a:lnTo>
                                <a:pt x="18" y="72"/>
                              </a:lnTo>
                              <a:lnTo>
                                <a:pt x="40" y="76"/>
                              </a:lnTo>
                              <a:lnTo>
                                <a:pt x="40" y="144"/>
                              </a:lnTo>
                              <a:lnTo>
                                <a:pt x="40" y="144"/>
                              </a:lnTo>
                              <a:lnTo>
                                <a:pt x="42" y="152"/>
                              </a:lnTo>
                              <a:lnTo>
                                <a:pt x="44" y="160"/>
                              </a:lnTo>
                              <a:lnTo>
                                <a:pt x="52" y="166"/>
                              </a:lnTo>
                              <a:lnTo>
                                <a:pt x="60" y="172"/>
                              </a:lnTo>
                              <a:lnTo>
                                <a:pt x="72" y="176"/>
                              </a:lnTo>
                              <a:lnTo>
                                <a:pt x="88" y="180"/>
                              </a:lnTo>
                              <a:lnTo>
                                <a:pt x="106" y="184"/>
                              </a:lnTo>
                              <a:lnTo>
                                <a:pt x="128" y="184"/>
                              </a:lnTo>
                              <a:lnTo>
                                <a:pt x="128" y="184"/>
                              </a:lnTo>
                              <a:lnTo>
                                <a:pt x="150" y="184"/>
                              </a:lnTo>
                              <a:lnTo>
                                <a:pt x="168" y="180"/>
                              </a:lnTo>
                              <a:lnTo>
                                <a:pt x="184" y="176"/>
                              </a:lnTo>
                              <a:lnTo>
                                <a:pt x="196" y="172"/>
                              </a:lnTo>
                              <a:lnTo>
                                <a:pt x="204" y="166"/>
                              </a:lnTo>
                              <a:lnTo>
                                <a:pt x="212" y="160"/>
                              </a:lnTo>
                              <a:lnTo>
                                <a:pt x="214" y="152"/>
                              </a:lnTo>
                              <a:lnTo>
                                <a:pt x="216" y="144"/>
                              </a:lnTo>
                              <a:lnTo>
                                <a:pt x="216" y="76"/>
                              </a:lnTo>
                              <a:lnTo>
                                <a:pt x="238" y="72"/>
                              </a:lnTo>
                              <a:lnTo>
                                <a:pt x="238" y="72"/>
                              </a:lnTo>
                              <a:lnTo>
                                <a:pt x="244" y="68"/>
                              </a:lnTo>
                              <a:lnTo>
                                <a:pt x="250" y="62"/>
                              </a:lnTo>
                              <a:lnTo>
                                <a:pt x="254" y="56"/>
                              </a:lnTo>
                              <a:lnTo>
                                <a:pt x="256" y="48"/>
                              </a:lnTo>
                              <a:close/>
                              <a:moveTo>
                                <a:pt x="200" y="144"/>
                              </a:moveTo>
                              <a:lnTo>
                                <a:pt x="200" y="144"/>
                              </a:lnTo>
                              <a:lnTo>
                                <a:pt x="198" y="148"/>
                              </a:lnTo>
                              <a:lnTo>
                                <a:pt x="196" y="152"/>
                              </a:lnTo>
                              <a:lnTo>
                                <a:pt x="190" y="156"/>
                              </a:lnTo>
                              <a:lnTo>
                                <a:pt x="182" y="160"/>
                              </a:lnTo>
                              <a:lnTo>
                                <a:pt x="172" y="162"/>
                              </a:lnTo>
                              <a:lnTo>
                                <a:pt x="160" y="166"/>
                              </a:lnTo>
                              <a:lnTo>
                                <a:pt x="144" y="168"/>
                              </a:lnTo>
                              <a:lnTo>
                                <a:pt x="128" y="168"/>
                              </a:lnTo>
                              <a:lnTo>
                                <a:pt x="128" y="168"/>
                              </a:lnTo>
                              <a:lnTo>
                                <a:pt x="112" y="168"/>
                              </a:lnTo>
                              <a:lnTo>
                                <a:pt x="96" y="166"/>
                              </a:lnTo>
                              <a:lnTo>
                                <a:pt x="84" y="162"/>
                              </a:lnTo>
                              <a:lnTo>
                                <a:pt x="74" y="160"/>
                              </a:lnTo>
                              <a:lnTo>
                                <a:pt x="66" y="156"/>
                              </a:lnTo>
                              <a:lnTo>
                                <a:pt x="60" y="152"/>
                              </a:lnTo>
                              <a:lnTo>
                                <a:pt x="58" y="148"/>
                              </a:lnTo>
                              <a:lnTo>
                                <a:pt x="56" y="144"/>
                              </a:lnTo>
                              <a:lnTo>
                                <a:pt x="56" y="80"/>
                              </a:lnTo>
                              <a:lnTo>
                                <a:pt x="122" y="96"/>
                              </a:lnTo>
                              <a:lnTo>
                                <a:pt x="122" y="96"/>
                              </a:lnTo>
                              <a:lnTo>
                                <a:pt x="128" y="96"/>
                              </a:lnTo>
                              <a:lnTo>
                                <a:pt x="128" y="96"/>
                              </a:lnTo>
                              <a:lnTo>
                                <a:pt x="134" y="96"/>
                              </a:lnTo>
                              <a:lnTo>
                                <a:pt x="200" y="80"/>
                              </a:lnTo>
                              <a:lnTo>
                                <a:pt x="200" y="144"/>
                              </a:lnTo>
                              <a:close/>
                              <a:moveTo>
                                <a:pt x="130" y="80"/>
                              </a:moveTo>
                              <a:lnTo>
                                <a:pt x="130" y="80"/>
                              </a:lnTo>
                              <a:lnTo>
                                <a:pt x="128" y="80"/>
                              </a:lnTo>
                              <a:lnTo>
                                <a:pt x="128" y="80"/>
                              </a:lnTo>
                              <a:lnTo>
                                <a:pt x="126" y="80"/>
                              </a:lnTo>
                              <a:lnTo>
                                <a:pt x="22" y="56"/>
                              </a:lnTo>
                              <a:lnTo>
                                <a:pt x="22" y="56"/>
                              </a:lnTo>
                              <a:lnTo>
                                <a:pt x="18" y="52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8" y="44"/>
                              </a:lnTo>
                              <a:lnTo>
                                <a:pt x="22" y="40"/>
                              </a:lnTo>
                              <a:lnTo>
                                <a:pt x="126" y="16"/>
                              </a:lnTo>
                              <a:lnTo>
                                <a:pt x="126" y="16"/>
                              </a:lnTo>
                              <a:lnTo>
                                <a:pt x="128" y="16"/>
                              </a:lnTo>
                              <a:lnTo>
                                <a:pt x="128" y="16"/>
                              </a:lnTo>
                              <a:lnTo>
                                <a:pt x="130" y="16"/>
                              </a:lnTo>
                              <a:lnTo>
                                <a:pt x="234" y="40"/>
                              </a:lnTo>
                              <a:lnTo>
                                <a:pt x="234" y="40"/>
                              </a:lnTo>
                              <a:lnTo>
                                <a:pt x="238" y="44"/>
                              </a:lnTo>
                              <a:lnTo>
                                <a:pt x="240" y="48"/>
                              </a:lnTo>
                              <a:lnTo>
                                <a:pt x="240" y="48"/>
                              </a:lnTo>
                              <a:lnTo>
                                <a:pt x="238" y="52"/>
                              </a:lnTo>
                              <a:lnTo>
                                <a:pt x="234" y="56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 vert="horz" wrap="square" lIns="57150" tIns="28575" rIns="57150" bIns="28575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35" style="width:16.75pt;height:12.05pt;margin-top:204.8pt;margin-left:202.95pt;mso-height-relative:page;mso-width-relative:page;position:absolute;z-index:251681792" coordsize="256,184" o:spt="100" adj="-11796480,,5400" path="m256,48l256,48,254,40,250,34,244,28,238,24,134,,134,,128,,128,,122,,18,24,18,24,12,28,6,34,2,40,,48,,48,2,56,6,62,12,68,18,72,40,76,40,144,40,144,42,152,44,160,52,166,60,172,72,176,88,180,106,184,128,184,128,184,150,184,168,180,184,176,196,172,204,166,212,160,214,152,216,144,216,76,238,72,238,72,244,68,250,62,254,56,256,48xm200,144l200,144,198,148,196,152,190,156,182,160,172,162,160,166,144,168,128,168,128,168,112,168,96,166,84,162,74,160,66,156,60,152,58,148,56,144,56,80,122,96,122,96,128,96,128,96,134,96,200,80,200,144xm130,80l130,80,128,80,128,80,126,80,22,56,22,56,18,52,16,48,16,48,18,44,22,40,126,16,126,16,128,16,128,16,130,16,234,40,234,40,238,44,240,48,240,48,238,52,234,56,130,80xe" filled="t" fillcolor="white" stroked="f">
                <v:stroke joinstyle="round"/>
                <v:path o:connecttype="custom" o:connectlocs="256,48;250,34;238,24;134,0;128,0;18,24;12,28;2,40;0,48;6,62;18,72;40,144;42,152;52,166;72,176;106,184;128,184;168,180;196,172;212,160;216,144;238,72;244,68;254,56;200,144;198,148;190,156;172,162;144,168;128,168;96,166;74,160;60,152;56,144;122,96;128,96;134,96;200,144;130,80;128,80;22,56;18,52;16,48;22,40;126,16;128,16;234,40;238,44;240,48;234,56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2941320</wp:posOffset>
                </wp:positionV>
                <wp:extent cx="3352800" cy="77724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珠海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:lang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大学财务学院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管理学、会计学原理、财务管理、中级财务会计、审计学、成本会计、统计学原理等课程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49" o:spid="_x0000_s1036" type="#_x0000_t202" style="width:264pt;height:61.2pt;margin-top:231.6pt;margin-left:302pt;mso-wrap-distance-bottom:0;mso-wrap-distance-left:9pt;mso-wrap-distance-right:9pt;mso-wrap-distance-top:0;position:absolute;v-text-anchor:top;z-index:251682816" fillcolor="this">
                <v:textbox style="mso-fit-shape-to-text:t">
                  <w:txbxContent>
                    <w:p w14:paraId="16FFEF3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:kern w:val="24"/>
                          <w:sz w:val="22"/>
                        </w:rPr>
                        <w:t>珠海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:kern w:val="24"/>
                          <w:sz w:val="2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:kern w:val="24"/>
                          <w:sz w:val="22"/>
                        </w:rPr>
                        <w:t>大学财务学院</w:t>
                      </w:r>
                    </w:p>
                    <w:p w14:paraId="0B45863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管理学、会计学原理、财务管理、中级财务会计、审计学、成本会计、统计学原理等课程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4092575</wp:posOffset>
                </wp:positionV>
                <wp:extent cx="2867660" cy="279400"/>
                <wp:effectExtent l="0" t="0" r="9525" b="635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7493" cy="279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225.8pt;height:22pt;margin-top:322.25pt;margin-left:332.35pt;mso-height-relative:page;mso-width-relative:page;position:absolute;v-text-anchor:middle;z-index:25168588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4092575</wp:posOffset>
                </wp:positionV>
                <wp:extent cx="1658620" cy="279400"/>
                <wp:effectExtent l="0" t="0" r="0" b="635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8933" cy="2794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30.6pt;height:22pt;margin-top:322.25pt;margin-left:195.4pt;mso-height-relative:page;mso-width-relative:page;position:absolute;v-text-anchor:middle;z-index:251687936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4048125</wp:posOffset>
                </wp:positionV>
                <wp:extent cx="1767205" cy="354330"/>
                <wp:effectExtent l="0" t="0" r="0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校内经历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39.15pt;height:27.9pt;margin-top:318.75pt;margin-left:227.65pt;mso-height-relative:page;mso-width-relative:page;position:absolute;v-text-anchor:middle;z-index:251689984" coordsize="21600,21600" filled="f" stroked="f" strokeweight="1pt">
                <v:stroke joinstyle="miter"/>
                <o:lock v:ext="edit" aspectratio="f"/>
                <v:textbox>
                  <w:txbxContent>
                    <w:p w14:paraId="3937B328">
                      <w:pPr>
                        <w:spacing w:line="42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校内经历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4119880</wp:posOffset>
                </wp:positionV>
                <wp:extent cx="206375" cy="203835"/>
                <wp:effectExtent l="0" t="0" r="3175" b="5715"/>
                <wp:wrapNone/>
                <wp:docPr id="42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44" cy="2039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3597" w="206276" stroke="1">
                              <a:moveTo>
                                <a:pt x="95548" y="108049"/>
                              </a:moveTo>
                              <a:cubicBezTo>
                                <a:pt x="93762" y="108049"/>
                                <a:pt x="92199" y="108719"/>
                                <a:pt x="90860" y="110058"/>
                              </a:cubicBezTo>
                              <a:cubicBezTo>
                                <a:pt x="89520" y="111398"/>
                                <a:pt x="88851" y="112960"/>
                                <a:pt x="88851" y="114746"/>
                              </a:cubicBezTo>
                              <a:lnTo>
                                <a:pt x="88851" y="129927"/>
                              </a:lnTo>
                              <a:cubicBezTo>
                                <a:pt x="88851" y="134391"/>
                                <a:pt x="91083" y="136624"/>
                                <a:pt x="95548" y="136624"/>
                              </a:cubicBezTo>
                              <a:lnTo>
                                <a:pt x="110728" y="136624"/>
                              </a:lnTo>
                              <a:cubicBezTo>
                                <a:pt x="115193" y="136624"/>
                                <a:pt x="117426" y="134391"/>
                                <a:pt x="117426" y="129927"/>
                              </a:cubicBezTo>
                              <a:lnTo>
                                <a:pt x="117426" y="114746"/>
                              </a:lnTo>
                              <a:cubicBezTo>
                                <a:pt x="117426" y="112960"/>
                                <a:pt x="116756" y="111398"/>
                                <a:pt x="115417" y="110058"/>
                              </a:cubicBezTo>
                              <a:cubicBezTo>
                                <a:pt x="114077" y="108719"/>
                                <a:pt x="112514" y="108049"/>
                                <a:pt x="110728" y="108049"/>
                              </a:cubicBezTo>
                              <a:close/>
                              <a:moveTo>
                                <a:pt x="21878" y="54024"/>
                              </a:moveTo>
                              <a:cubicBezTo>
                                <a:pt x="19497" y="54024"/>
                                <a:pt x="17339" y="54992"/>
                                <a:pt x="15404" y="56926"/>
                              </a:cubicBezTo>
                              <a:cubicBezTo>
                                <a:pt x="13469" y="58861"/>
                                <a:pt x="12502" y="61019"/>
                                <a:pt x="12502" y="63400"/>
                              </a:cubicBezTo>
                              <a:lnTo>
                                <a:pt x="12502" y="117872"/>
                              </a:lnTo>
                              <a:lnTo>
                                <a:pt x="22771" y="117872"/>
                              </a:lnTo>
                              <a:cubicBezTo>
                                <a:pt x="24855" y="117872"/>
                                <a:pt x="25896" y="118913"/>
                                <a:pt x="25896" y="120997"/>
                              </a:cubicBezTo>
                              <a:cubicBezTo>
                                <a:pt x="25896" y="123081"/>
                                <a:pt x="24855" y="124122"/>
                                <a:pt x="22771" y="124122"/>
                              </a:cubicBezTo>
                              <a:lnTo>
                                <a:pt x="12502" y="124122"/>
                              </a:lnTo>
                              <a:lnTo>
                                <a:pt x="12502" y="181272"/>
                              </a:lnTo>
                              <a:cubicBezTo>
                                <a:pt x="12502" y="183951"/>
                                <a:pt x="13469" y="186184"/>
                                <a:pt x="15404" y="187970"/>
                              </a:cubicBezTo>
                              <a:cubicBezTo>
                                <a:pt x="17339" y="189756"/>
                                <a:pt x="19497" y="190649"/>
                                <a:pt x="21878" y="190649"/>
                              </a:cubicBezTo>
                              <a:lnTo>
                                <a:pt x="184398" y="190649"/>
                              </a:lnTo>
                              <a:cubicBezTo>
                                <a:pt x="186780" y="190649"/>
                                <a:pt x="188938" y="189756"/>
                                <a:pt x="190872" y="187970"/>
                              </a:cubicBezTo>
                              <a:cubicBezTo>
                                <a:pt x="192807" y="186184"/>
                                <a:pt x="193775" y="183951"/>
                                <a:pt x="193775" y="181272"/>
                              </a:cubicBezTo>
                              <a:lnTo>
                                <a:pt x="193775" y="124122"/>
                              </a:lnTo>
                              <a:lnTo>
                                <a:pt x="123677" y="124122"/>
                              </a:lnTo>
                              <a:lnTo>
                                <a:pt x="123677" y="130373"/>
                              </a:lnTo>
                              <a:cubicBezTo>
                                <a:pt x="123677" y="133647"/>
                                <a:pt x="122411" y="136549"/>
                                <a:pt x="119881" y="139080"/>
                              </a:cubicBezTo>
                              <a:cubicBezTo>
                                <a:pt x="117351" y="141610"/>
                                <a:pt x="114300" y="142875"/>
                                <a:pt x="110728" y="142875"/>
                              </a:cubicBezTo>
                              <a:lnTo>
                                <a:pt x="95548" y="142875"/>
                              </a:lnTo>
                              <a:cubicBezTo>
                                <a:pt x="91976" y="142875"/>
                                <a:pt x="88925" y="141610"/>
                                <a:pt x="86395" y="139080"/>
                              </a:cubicBezTo>
                              <a:cubicBezTo>
                                <a:pt x="83865" y="136549"/>
                                <a:pt x="82600" y="133647"/>
                                <a:pt x="82600" y="130373"/>
                              </a:cubicBezTo>
                              <a:lnTo>
                                <a:pt x="82600" y="124122"/>
                              </a:lnTo>
                              <a:lnTo>
                                <a:pt x="41523" y="124122"/>
                              </a:lnTo>
                              <a:cubicBezTo>
                                <a:pt x="39440" y="124122"/>
                                <a:pt x="38398" y="123081"/>
                                <a:pt x="38398" y="120997"/>
                              </a:cubicBezTo>
                              <a:cubicBezTo>
                                <a:pt x="38398" y="118913"/>
                                <a:pt x="39440" y="117872"/>
                                <a:pt x="41523" y="117872"/>
                              </a:cubicBezTo>
                              <a:lnTo>
                                <a:pt x="82600" y="117872"/>
                              </a:lnTo>
                              <a:lnTo>
                                <a:pt x="82600" y="114746"/>
                              </a:lnTo>
                              <a:cubicBezTo>
                                <a:pt x="82600" y="111174"/>
                                <a:pt x="83865" y="108123"/>
                                <a:pt x="86395" y="105593"/>
                              </a:cubicBezTo>
                              <a:cubicBezTo>
                                <a:pt x="88925" y="103063"/>
                                <a:pt x="91976" y="101798"/>
                                <a:pt x="95548" y="101798"/>
                              </a:cubicBezTo>
                              <a:lnTo>
                                <a:pt x="110728" y="101798"/>
                              </a:lnTo>
                              <a:cubicBezTo>
                                <a:pt x="114300" y="101798"/>
                                <a:pt x="117351" y="103063"/>
                                <a:pt x="119881" y="105593"/>
                              </a:cubicBezTo>
                              <a:cubicBezTo>
                                <a:pt x="122411" y="108123"/>
                                <a:pt x="123677" y="111174"/>
                                <a:pt x="123677" y="114746"/>
                              </a:cubicBezTo>
                              <a:lnTo>
                                <a:pt x="123677" y="117872"/>
                              </a:lnTo>
                              <a:lnTo>
                                <a:pt x="193775" y="117872"/>
                              </a:lnTo>
                              <a:lnTo>
                                <a:pt x="193775" y="63400"/>
                              </a:lnTo>
                              <a:cubicBezTo>
                                <a:pt x="193775" y="61019"/>
                                <a:pt x="192807" y="58861"/>
                                <a:pt x="190872" y="56926"/>
                              </a:cubicBezTo>
                              <a:cubicBezTo>
                                <a:pt x="188938" y="54992"/>
                                <a:pt x="186780" y="54024"/>
                                <a:pt x="184398" y="54024"/>
                              </a:cubicBezTo>
                              <a:close/>
                              <a:moveTo>
                                <a:pt x="89744" y="12948"/>
                              </a:moveTo>
                              <a:cubicBezTo>
                                <a:pt x="84981" y="12948"/>
                                <a:pt x="82600" y="15329"/>
                                <a:pt x="82600" y="20091"/>
                              </a:cubicBezTo>
                              <a:lnTo>
                                <a:pt x="82600" y="41523"/>
                              </a:lnTo>
                              <a:lnTo>
                                <a:pt x="123677" y="41523"/>
                              </a:lnTo>
                              <a:lnTo>
                                <a:pt x="123677" y="20091"/>
                              </a:lnTo>
                              <a:cubicBezTo>
                                <a:pt x="123677" y="15329"/>
                                <a:pt x="119807" y="12948"/>
                                <a:pt x="112068" y="12948"/>
                              </a:cubicBezTo>
                              <a:close/>
                              <a:moveTo>
                                <a:pt x="89744" y="0"/>
                              </a:moveTo>
                              <a:lnTo>
                                <a:pt x="115193" y="0"/>
                              </a:lnTo>
                              <a:cubicBezTo>
                                <a:pt x="121742" y="0"/>
                                <a:pt x="126951" y="1860"/>
                                <a:pt x="130820" y="5581"/>
                              </a:cubicBezTo>
                              <a:cubicBezTo>
                                <a:pt x="134690" y="9301"/>
                                <a:pt x="136625" y="14138"/>
                                <a:pt x="136625" y="20091"/>
                              </a:cubicBezTo>
                              <a:lnTo>
                                <a:pt x="136625" y="41523"/>
                              </a:lnTo>
                              <a:lnTo>
                                <a:pt x="184398" y="41523"/>
                              </a:lnTo>
                              <a:cubicBezTo>
                                <a:pt x="190352" y="41523"/>
                                <a:pt x="195486" y="43681"/>
                                <a:pt x="199802" y="47997"/>
                              </a:cubicBezTo>
                              <a:cubicBezTo>
                                <a:pt x="204118" y="52313"/>
                                <a:pt x="206276" y="57447"/>
                                <a:pt x="206276" y="63400"/>
                              </a:cubicBezTo>
                              <a:lnTo>
                                <a:pt x="206276" y="181272"/>
                              </a:lnTo>
                              <a:cubicBezTo>
                                <a:pt x="206276" y="187225"/>
                                <a:pt x="204118" y="192434"/>
                                <a:pt x="199802" y="196899"/>
                              </a:cubicBezTo>
                              <a:cubicBezTo>
                                <a:pt x="195486" y="201364"/>
                                <a:pt x="190352" y="203597"/>
                                <a:pt x="184398" y="203597"/>
                              </a:cubicBezTo>
                              <a:lnTo>
                                <a:pt x="21878" y="203597"/>
                              </a:lnTo>
                              <a:cubicBezTo>
                                <a:pt x="15925" y="203597"/>
                                <a:pt x="10790" y="201364"/>
                                <a:pt x="6474" y="196899"/>
                              </a:cubicBezTo>
                              <a:cubicBezTo>
                                <a:pt x="2158" y="192434"/>
                                <a:pt x="0" y="187225"/>
                                <a:pt x="0" y="181272"/>
                              </a:cubicBezTo>
                              <a:lnTo>
                                <a:pt x="0" y="63400"/>
                              </a:lnTo>
                              <a:cubicBezTo>
                                <a:pt x="0" y="57447"/>
                                <a:pt x="2158" y="52313"/>
                                <a:pt x="6474" y="47997"/>
                              </a:cubicBezTo>
                              <a:cubicBezTo>
                                <a:pt x="10790" y="43681"/>
                                <a:pt x="15925" y="41523"/>
                                <a:pt x="21878" y="41523"/>
                              </a:cubicBezTo>
                              <a:lnTo>
                                <a:pt x="69652" y="41523"/>
                              </a:lnTo>
                              <a:lnTo>
                                <a:pt x="69652" y="20091"/>
                              </a:lnTo>
                              <a:cubicBezTo>
                                <a:pt x="69652" y="14138"/>
                                <a:pt x="71363" y="9301"/>
                                <a:pt x="74786" y="5581"/>
                              </a:cubicBezTo>
                              <a:cubicBezTo>
                                <a:pt x="78210" y="1860"/>
                                <a:pt x="83195" y="0"/>
                                <a:pt x="897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83" o:spid="_x0000_s1040" style="width:16.25pt;height:16.05pt;margin-top:324.4pt;margin-left:204.05pt;mso-height-relative:page;mso-width-relative:page;position:absolute;z-index:251692032" coordsize="206276,203597" o:spt="100" adj="-11796480,,5400" path="m95548,108049c93762,108049,92199,108719,90860,110058c89520,111398,88851,112960,88851,114746l88851,129927c88851,134391,91083,136624,95548,136624l110728,136624c115193,136624,117426,134391,117426,129927l117426,114746c117426,112960,116756,111398,115417,110058c114077,108719,112514,108049,110728,108049xm21878,54024c19497,54024,17339,54992,15404,56926c13469,58861,12502,61019,12502,63400l12502,117872,22771,117872c24855,117872,25896,118913,25896,120997c25896,123081,24855,124122,22771,124122l12502,124122,12502,181272c12502,183951,13469,186184,15404,187970c17339,189756,19497,190649,21878,190649l184398,190649c186780,190649,188938,189756,190872,187970c192807,186184,193775,183951,193775,181272l193775,124122,123677,124122,123677,130373c123677,133647,122411,136549,119881,139080c117351,141610,114300,142875,110728,142875l95548,142875c91976,142875,88925,141610,86395,139080c83865,136549,82600,133647,82600,130373l82600,124122,41523,124122c39440,124122,38398,123081,38398,120997c38398,118913,39440,117872,41523,117872l82600,117872,82600,114746c82600,111174,83865,108123,86395,105593c88925,103063,91976,101798,95548,101798l110728,101798c114300,101798,117351,103063,119881,105593c122411,108123,123677,111174,123677,114746l123677,117872,193775,117872,193775,63400c193775,61019,192807,58861,190872,56926c188938,54992,186780,54024,184398,54024xm89744,12948c84981,12948,82600,15329,82600,20091l82600,41523,123677,41523,123677,20091c123677,15329,119807,12948,112068,12948xm89744,l115193,c121742,,126951,1860,130820,5581c134690,9301,136625,14138,136625,20091l136625,41523,184398,41523c190352,41523,195486,43681,199802,47997c204118,52313,206276,57447,206276,63400l206276,181272c206276,187225,204118,192434,199802,196899c195486,201364,190352,203597,184398,203597l21878,203597c15925,203597,10790,201364,6474,196899c2158,192434,,187225,,181272l,63400c,57447,2158,52313,6474,47997c10790,43681,15925,41523,21878,41523l69652,41523,69652,20091c69652,14138,71363,9301,74786,5581c78210,1860,83195,,89744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4504055</wp:posOffset>
                </wp:positionV>
                <wp:extent cx="4791075" cy="3063240"/>
                <wp:effectExtent l="0" t="0" r="0" b="0"/>
                <wp:wrapNone/>
                <wp:docPr id="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306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珠海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:lang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大学财务学院                     </w:t>
                            </w:r>
                            <w:r>
                              <w:rPr>
                                <w:rFonts w:ascii="微软雅黑" w:eastAsia="微软雅黑" w:hAnsi="微软雅黑" w:cs="阿里巴巴普惠体 R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2012.09 - 2014.06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:kern w:val="24"/>
                                <w:sz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校办公室助理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协助学院办公室完成学院行政事务工作及部门内部日常事务工作。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学院重要会议及事件的新闻报道更新。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学院院报的策划、编辑、审核及送递印刷后分发。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4.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会务安排：做好会前通知及会议环境准备、会议拍摄、会后整理工作。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5.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做好材料收集、上级文件传阅、公文校对、学院文件印发等工作。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6.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对外协助接待来访、对内联系学院各职能部门和系部、上传下达等传递信息工作。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7.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负责学院公文及传真的收发及传递。负责院长及部门办公用品的领用和分发工作。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8.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协助展览、讲座、学院教职工大会、开学、毕业典礼等大型院级活动组织与筹备。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3" o:spid="_x0000_s1041" type="#_x0000_t202" style="width:377.25pt;height:241.2pt;margin-top:354.65pt;margin-left:189pt;mso-wrap-distance-bottom:0;mso-wrap-distance-left:9pt;mso-wrap-distance-right:9pt;mso-wrap-distance-top:0;position:absolute;v-text-anchor:top;z-index:251693056" fillcolor="this">
                <v:textbox style="mso-fit-shape-to-text:t">
                  <w:txbxContent>
                    <w:p w14:paraId="1AD1F5C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:kern w:val="24"/>
                          <w:sz w:val="22"/>
                        </w:rPr>
                        <w:t>珠海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:kern w:val="24"/>
                          <w:sz w:val="2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:kern w:val="24"/>
                          <w:sz w:val="22"/>
                        </w:rPr>
                        <w:t xml:space="preserve">大学财务学院                     </w:t>
                      </w:r>
                      <w:r>
                        <w:rPr>
                          <w:rFonts w:ascii="微软雅黑" w:eastAsia="微软雅黑" w:hAnsi="微软雅黑" w:cs="阿里巴巴普惠体 R"/>
                          <w:b/>
                          <w:bCs/>
                          <w:color w:val="000000" w:themeColor="accent3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:kern w:val="24"/>
                          <w:sz w:val="22"/>
                        </w:rPr>
                        <w:t>2012.09 - 2014.06</w:t>
                      </w:r>
                    </w:p>
                    <w:p w14:paraId="3661551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lef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:kern w:val="24"/>
                          <w:sz w:val="22"/>
                        </w:rPr>
                        <w:t>校办公室助理</w:t>
                      </w:r>
                    </w:p>
                    <w:p w14:paraId="16C47B1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1.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协助学院办公室完成学院行政事务工作及部门内部日常事务工作。</w:t>
                      </w:r>
                    </w:p>
                    <w:p w14:paraId="7DEB47D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2.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学院重要会议及事件的新闻报道更新。</w:t>
                      </w:r>
                    </w:p>
                    <w:p w14:paraId="1F3F8AB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3.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学院院报的策划、编辑、审核及送递印刷后分发。</w:t>
                      </w:r>
                    </w:p>
                    <w:p w14:paraId="1CEE591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4.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会务安排：做好会前通知及会议环境准备、会议拍摄、会后整理工作。</w:t>
                      </w:r>
                    </w:p>
                    <w:p w14:paraId="20FCB99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5.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做好材料收集、上级文件传阅、公文校对、学院文件印发等工作。</w:t>
                      </w:r>
                    </w:p>
                    <w:p w14:paraId="4A820FA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6.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对外协助接待来访、对内联系学院各职能部门和系部、上传下达等传递信息工作。</w:t>
                      </w:r>
                    </w:p>
                    <w:p w14:paraId="28DA99B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7.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负责学院公文及传真的收发及传递。负责院长及部门办公用品的领用和分发工作。</w:t>
                      </w:r>
                    </w:p>
                    <w:p w14:paraId="5653AA9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8.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</w:rPr>
                        <w:t>协助展览、讲座、学院教职工大会、开学、毕业典礼等大型院级活动组织与筹备。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4029075</wp:posOffset>
                </wp:positionV>
                <wp:extent cx="1538605" cy="61595"/>
                <wp:effectExtent l="0" t="0" r="508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8557" cy="613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21.15pt;height:4.85pt;margin-top:317.25pt;margin-left:32.5pt;mso-height-relative:page;mso-width-relative:page;position:absolute;v-text-anchor:middle;z-index:251716608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4029075</wp:posOffset>
                </wp:positionV>
                <wp:extent cx="428625" cy="61595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618" cy="61369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33.75pt;height:4.85pt;margin-top:317.25pt;margin-left:19.5pt;mso-height-relative:page;mso-width-relative:page;position:absolute;v-text-anchor:middle;z-index:251718656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5648325</wp:posOffset>
                </wp:positionV>
                <wp:extent cx="1538605" cy="61595"/>
                <wp:effectExtent l="0" t="0" r="508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8557" cy="613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21.15pt;height:4.85pt;margin-top:444.75pt;margin-left:32.5pt;mso-height-relative:page;mso-width-relative:page;position:absolute;v-text-anchor:middle;z-index:25172070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5648325</wp:posOffset>
                </wp:positionV>
                <wp:extent cx="428625" cy="61595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618" cy="61369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33.75pt;height:4.85pt;margin-top:444.75pt;margin-left:19.5pt;mso-height-relative:page;mso-width-relative:page;position:absolute;v-text-anchor:middle;z-index:251722752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1568450</wp:posOffset>
                </wp:positionV>
                <wp:extent cx="179070" cy="17907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4.1pt;height:14.1pt;margin-top:123.5pt;margin-left:196.5pt;mso-height-relative:page;mso-width-relative:page;position:absolute;v-text-anchor:middle;z-index:251726848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1562100</wp:posOffset>
                </wp:positionV>
                <wp:extent cx="179070" cy="17907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4.1pt;height:14.1pt;margin-top:123pt;margin-left:335.9pt;mso-height-relative:page;mso-width-relative:page;position:absolute;v-text-anchor:middle;z-index:251728896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1879600</wp:posOffset>
                </wp:positionV>
                <wp:extent cx="179070" cy="17907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4.1pt;height:14.1pt;margin-top:148pt;margin-left:196.5pt;mso-height-relative:page;mso-width-relative:page;position:absolute;v-text-anchor:middle;z-index:251730944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1879600</wp:posOffset>
                </wp:positionV>
                <wp:extent cx="179070" cy="179070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4.1pt;height:14.1pt;margin-top:148pt;margin-left:335.9pt;mso-height-relative:page;mso-width-relative:page;position:absolute;v-text-anchor:middle;z-index:251732992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1602740</wp:posOffset>
                </wp:positionV>
                <wp:extent cx="123190" cy="120650"/>
                <wp:effectExtent l="0" t="0" r="0" b="0"/>
                <wp:wrapNone/>
                <wp:docPr id="27" name="location-pointer_64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0410"/>
                        </a:xfrm>
                        <a:custGeom>
                          <a:avLst/>
                          <a:gdLst>
                            <a:gd name="connsiteX0" fmla="*/ 163904 w 607933"/>
                            <a:gd name="connsiteY0" fmla="*/ 368072 h 594235"/>
                            <a:gd name="connsiteX1" fmla="*/ 194698 w 607933"/>
                            <a:gd name="connsiteY1" fmla="*/ 416677 h 594235"/>
                            <a:gd name="connsiteX2" fmla="*/ 52648 w 607933"/>
                            <a:gd name="connsiteY2" fmla="*/ 475202 h 594235"/>
                            <a:gd name="connsiteX3" fmla="*/ 303966 w 607933"/>
                            <a:gd name="connsiteY3" fmla="*/ 542654 h 594235"/>
                            <a:gd name="connsiteX4" fmla="*/ 555285 w 607933"/>
                            <a:gd name="connsiteY4" fmla="*/ 475202 h 594235"/>
                            <a:gd name="connsiteX5" fmla="*/ 412242 w 607933"/>
                            <a:gd name="connsiteY5" fmla="*/ 416677 h 594235"/>
                            <a:gd name="connsiteX6" fmla="*/ 444030 w 607933"/>
                            <a:gd name="connsiteY6" fmla="*/ 368072 h 594235"/>
                            <a:gd name="connsiteX7" fmla="*/ 607933 w 607933"/>
                            <a:gd name="connsiteY7" fmla="*/ 475202 h 594235"/>
                            <a:gd name="connsiteX8" fmla="*/ 303966 w 607933"/>
                            <a:gd name="connsiteY8" fmla="*/ 594235 h 594235"/>
                            <a:gd name="connsiteX9" fmla="*/ 0 w 607933"/>
                            <a:gd name="connsiteY9" fmla="*/ 475202 h 594235"/>
                            <a:gd name="connsiteX10" fmla="*/ 163904 w 607933"/>
                            <a:gd name="connsiteY10" fmla="*/ 368072 h 594235"/>
                            <a:gd name="connsiteX11" fmla="*/ 304444 w 607933"/>
                            <a:gd name="connsiteY11" fmla="*/ 119134 h 594235"/>
                            <a:gd name="connsiteX12" fmla="*/ 368550 w 607933"/>
                            <a:gd name="connsiteY12" fmla="*/ 183559 h 594235"/>
                            <a:gd name="connsiteX13" fmla="*/ 304444 w 607933"/>
                            <a:gd name="connsiteY13" fmla="*/ 247984 h 594235"/>
                            <a:gd name="connsiteX14" fmla="*/ 240338 w 607933"/>
                            <a:gd name="connsiteY14" fmla="*/ 183559 h 594235"/>
                            <a:gd name="connsiteX15" fmla="*/ 304444 w 607933"/>
                            <a:gd name="connsiteY15" fmla="*/ 119134 h 594235"/>
                            <a:gd name="connsiteX16" fmla="*/ 304941 w 607933"/>
                            <a:gd name="connsiteY16" fmla="*/ 78375 h 594235"/>
                            <a:gd name="connsiteX17" fmla="*/ 198655 w 607933"/>
                            <a:gd name="connsiteY17" fmla="*/ 183536 h 594235"/>
                            <a:gd name="connsiteX18" fmla="*/ 304941 w 607933"/>
                            <a:gd name="connsiteY18" fmla="*/ 288698 h 594235"/>
                            <a:gd name="connsiteX19" fmla="*/ 410234 w 607933"/>
                            <a:gd name="connsiteY19" fmla="*/ 183536 h 594235"/>
                            <a:gd name="connsiteX20" fmla="*/ 304941 w 607933"/>
                            <a:gd name="connsiteY20" fmla="*/ 78375 h 594235"/>
                            <a:gd name="connsiteX21" fmla="*/ 304941 w 607933"/>
                            <a:gd name="connsiteY21" fmla="*/ 0 h 594235"/>
                            <a:gd name="connsiteX22" fmla="*/ 482747 w 607933"/>
                            <a:gd name="connsiteY22" fmla="*/ 178576 h 594235"/>
                            <a:gd name="connsiteX23" fmla="*/ 338714 w 607933"/>
                            <a:gd name="connsiteY23" fmla="*/ 454376 h 594235"/>
                            <a:gd name="connsiteX24" fmla="*/ 304941 w 607933"/>
                            <a:gd name="connsiteY24" fmla="*/ 472234 h 594235"/>
                            <a:gd name="connsiteX25" fmla="*/ 270175 w 607933"/>
                            <a:gd name="connsiteY25" fmla="*/ 454376 h 594235"/>
                            <a:gd name="connsiteX26" fmla="*/ 126142 w 607933"/>
                            <a:gd name="connsiteY26" fmla="*/ 178576 h 594235"/>
                            <a:gd name="connsiteX27" fmla="*/ 304941 w 607933"/>
                            <a:gd name="connsiteY27" fmla="*/ 0 h 59423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fill="norm" h="594235" w="607933" stroke="1">
                              <a:moveTo>
                                <a:pt x="163904" y="368072"/>
                              </a:moveTo>
                              <a:cubicBezTo>
                                <a:pt x="173837" y="383943"/>
                                <a:pt x="183771" y="399814"/>
                                <a:pt x="194698" y="416677"/>
                              </a:cubicBezTo>
                              <a:cubicBezTo>
                                <a:pt x="100329" y="430564"/>
                                <a:pt x="52648" y="460323"/>
                                <a:pt x="52648" y="475202"/>
                              </a:cubicBezTo>
                              <a:cubicBezTo>
                                <a:pt x="52648" y="495041"/>
                                <a:pt x="138076" y="542654"/>
                                <a:pt x="303966" y="542654"/>
                              </a:cubicBezTo>
                              <a:cubicBezTo>
                                <a:pt x="469857" y="542654"/>
                                <a:pt x="555285" y="495041"/>
                                <a:pt x="555285" y="475202"/>
                              </a:cubicBezTo>
                              <a:cubicBezTo>
                                <a:pt x="555285" y="460323"/>
                                <a:pt x="506611" y="430564"/>
                                <a:pt x="412242" y="416677"/>
                              </a:cubicBezTo>
                              <a:cubicBezTo>
                                <a:pt x="424162" y="399814"/>
                                <a:pt x="434096" y="383943"/>
                                <a:pt x="444030" y="368072"/>
                              </a:cubicBezTo>
                              <a:cubicBezTo>
                                <a:pt x="536412" y="385927"/>
                                <a:pt x="607933" y="421637"/>
                                <a:pt x="607933" y="475202"/>
                              </a:cubicBezTo>
                              <a:cubicBezTo>
                                <a:pt x="607933" y="553565"/>
                                <a:pt x="454956" y="594235"/>
                                <a:pt x="303966" y="594235"/>
                              </a:cubicBezTo>
                              <a:cubicBezTo>
                                <a:pt x="152977" y="594235"/>
                                <a:pt x="0" y="553565"/>
                                <a:pt x="0" y="475202"/>
                              </a:cubicBezTo>
                              <a:cubicBezTo>
                                <a:pt x="0" y="421637"/>
                                <a:pt x="70528" y="385927"/>
                                <a:pt x="163904" y="368072"/>
                              </a:cubicBezTo>
                              <a:close/>
                              <a:moveTo>
                                <a:pt x="304444" y="119134"/>
                              </a:moveTo>
                              <a:cubicBezTo>
                                <a:pt x="339849" y="119134"/>
                                <a:pt x="368550" y="147978"/>
                                <a:pt x="368550" y="183559"/>
                              </a:cubicBezTo>
                              <a:cubicBezTo>
                                <a:pt x="368550" y="219140"/>
                                <a:pt x="339849" y="247984"/>
                                <a:pt x="304444" y="247984"/>
                              </a:cubicBezTo>
                              <a:cubicBezTo>
                                <a:pt x="269039" y="247984"/>
                                <a:pt x="240338" y="219140"/>
                                <a:pt x="240338" y="183559"/>
                              </a:cubicBezTo>
                              <a:cubicBezTo>
                                <a:pt x="240338" y="147978"/>
                                <a:pt x="269039" y="119134"/>
                                <a:pt x="304444" y="119134"/>
                              </a:cubicBezTo>
                              <a:close/>
                              <a:moveTo>
                                <a:pt x="304941" y="78375"/>
                              </a:moveTo>
                              <a:cubicBezTo>
                                <a:pt x="246335" y="78375"/>
                                <a:pt x="198655" y="125003"/>
                                <a:pt x="198655" y="183536"/>
                              </a:cubicBezTo>
                              <a:cubicBezTo>
                                <a:pt x="198655" y="242070"/>
                                <a:pt x="246335" y="288698"/>
                                <a:pt x="304941" y="288698"/>
                              </a:cubicBezTo>
                              <a:cubicBezTo>
                                <a:pt x="362554" y="288698"/>
                                <a:pt x="410234" y="242070"/>
                                <a:pt x="410234" y="183536"/>
                              </a:cubicBezTo>
                              <a:cubicBezTo>
                                <a:pt x="410234" y="125003"/>
                                <a:pt x="362554" y="78375"/>
                                <a:pt x="304941" y="78375"/>
                              </a:cubicBezTo>
                              <a:close/>
                              <a:moveTo>
                                <a:pt x="304941" y="0"/>
                              </a:moveTo>
                              <a:cubicBezTo>
                                <a:pt x="403281" y="0"/>
                                <a:pt x="482747" y="80359"/>
                                <a:pt x="482747" y="178576"/>
                              </a:cubicBezTo>
                              <a:cubicBezTo>
                                <a:pt x="482747" y="249014"/>
                                <a:pt x="391361" y="383938"/>
                                <a:pt x="338714" y="454376"/>
                              </a:cubicBezTo>
                              <a:cubicBezTo>
                                <a:pt x="330768" y="465289"/>
                                <a:pt x="317854" y="472234"/>
                                <a:pt x="304941" y="472234"/>
                              </a:cubicBezTo>
                              <a:cubicBezTo>
                                <a:pt x="291035" y="472234"/>
                                <a:pt x="278121" y="465289"/>
                                <a:pt x="270175" y="454376"/>
                              </a:cubicBezTo>
                              <a:cubicBezTo>
                                <a:pt x="217528" y="383938"/>
                                <a:pt x="126142" y="249014"/>
                                <a:pt x="126142" y="178576"/>
                              </a:cubicBezTo>
                              <a:cubicBezTo>
                                <a:pt x="126142" y="80359"/>
                                <a:pt x="205608" y="0"/>
                                <a:pt x="3049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location-pointer_64679" o:spid="_x0000_s1050" style="width:9.7pt;height:9.5pt;margin-top:126.2pt;margin-left:338.35pt;mso-height-relative:page;mso-width-relative:page;position:absolute;z-index:251737088" coordsize="607933,594235" o:spt="100" adj="-11796480,,5400" path="m163904,368072c173837,383943,183771,399814,194698,416677c100329,430564,52648,460323,52648,475202c52648,495041,138076,542654,303966,542654c469857,542654,555285,495041,555285,475202c555285,460323,506611,430564,412242,416677c424162,399814,434096,383943,444030,368072c536412,385927,607933,421637,607933,475202c607933,553565,454956,594235,303966,594235c152977,594235,,553565,,475202c,421637,70528,385927,163904,368072xm304444,119134c339849,119134,368550,147978,368550,183559c368550,219140,339849,247984,304444,247984c269039,247984,240338,219140,240338,183559c240338,147978,269039,119134,304444,119134xm304941,78375c246335,78375,198655,125003,198655,183536c198655,242070,246335,288698,304941,288698c362554,288698,410234,242070,410234,183536c410234,125003,362554,78375,304941,78375xm304941,c403281,,482747,80359,482747,178576c482747,249014,391361,383938,338714,454376c330768,465289,317854,472234,304941,472234c291035,472234,278121,465289,270175,454376c217528,383938,126142,249014,126142,178576c126142,80359,205608,,304941,xe" filled="t" fillcolor="white" stroked="f">
                <v:stroke joinstyle="miter"/>
                <v:path o:connecttype="custom" o:connectlocs="33211,74582;39451,84431;10668,96290;61592,109958;112516,96290;83532,84431;89973,74582;123185,96290;61592,120410;0,96290;33211,74582;61689,24140;74679,37194;61689,50249;48699,37194;61689,24140;61789,15881;40253,37189;61789,58498;83125,37189;61789,15881;61789,0;97818,36184;68633,92070;61789,95688;54745,92070;25560,36184;61789,0" o:connectangles="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1600200</wp:posOffset>
                </wp:positionV>
                <wp:extent cx="101600" cy="123190"/>
                <wp:effectExtent l="0" t="0" r="0" b="0"/>
                <wp:wrapNone/>
                <wp:docPr id="28" name="analog-stopwatch_67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1576" cy="123186"/>
                        </a:xfrm>
                        <a:custGeom>
                          <a:avLst/>
                          <a:gdLst>
                            <a:gd name="connsiteX0" fmla="*/ 249706 w 501861"/>
                            <a:gd name="connsiteY0" fmla="*/ 170425 h 608627"/>
                            <a:gd name="connsiteX1" fmla="*/ 249706 w 501861"/>
                            <a:gd name="connsiteY1" fmla="*/ 275730 h 608627"/>
                            <a:gd name="connsiteX2" fmla="*/ 249706 w 501861"/>
                            <a:gd name="connsiteY2" fmla="*/ 357238 h 608627"/>
                            <a:gd name="connsiteX3" fmla="*/ 249706 w 501861"/>
                            <a:gd name="connsiteY3" fmla="*/ 358179 h 608627"/>
                            <a:gd name="connsiteX4" fmla="*/ 250930 w 501861"/>
                            <a:gd name="connsiteY4" fmla="*/ 358179 h 608627"/>
                            <a:gd name="connsiteX5" fmla="*/ 314982 w 501861"/>
                            <a:gd name="connsiteY5" fmla="*/ 358179 h 608627"/>
                            <a:gd name="connsiteX6" fmla="*/ 438799 w 501861"/>
                            <a:gd name="connsiteY6" fmla="*/ 358179 h 608627"/>
                            <a:gd name="connsiteX7" fmla="*/ 436774 w 501861"/>
                            <a:gd name="connsiteY7" fmla="*/ 330665 h 608627"/>
                            <a:gd name="connsiteX8" fmla="*/ 401074 w 501861"/>
                            <a:gd name="connsiteY8" fmla="*/ 245300 h 608627"/>
                            <a:gd name="connsiteX9" fmla="*/ 320068 w 501861"/>
                            <a:gd name="connsiteY9" fmla="*/ 183594 h 608627"/>
                            <a:gd name="connsiteX10" fmla="*/ 277352 w 501861"/>
                            <a:gd name="connsiteY10" fmla="*/ 172306 h 608627"/>
                            <a:gd name="connsiteX11" fmla="*/ 250930 w 501861"/>
                            <a:gd name="connsiteY11" fmla="*/ 170425 h 608627"/>
                            <a:gd name="connsiteX12" fmla="*/ 250930 w 501861"/>
                            <a:gd name="connsiteY12" fmla="*/ 107542 h 608627"/>
                            <a:gd name="connsiteX13" fmla="*/ 283898 w 501861"/>
                            <a:gd name="connsiteY13" fmla="*/ 109658 h 608627"/>
                            <a:gd name="connsiteX14" fmla="*/ 359347 w 501861"/>
                            <a:gd name="connsiteY14" fmla="*/ 132046 h 608627"/>
                            <a:gd name="connsiteX15" fmla="*/ 440353 w 501861"/>
                            <a:gd name="connsiteY15" fmla="*/ 193753 h 608627"/>
                            <a:gd name="connsiteX16" fmla="*/ 501861 w 501861"/>
                            <a:gd name="connsiteY16" fmla="*/ 358037 h 608627"/>
                            <a:gd name="connsiteX17" fmla="*/ 250930 w 501861"/>
                            <a:gd name="connsiteY17" fmla="*/ 608627 h 608627"/>
                            <a:gd name="connsiteX18" fmla="*/ 0 w 501861"/>
                            <a:gd name="connsiteY18" fmla="*/ 358037 h 608627"/>
                            <a:gd name="connsiteX19" fmla="*/ 217963 w 501861"/>
                            <a:gd name="connsiteY19" fmla="*/ 109658 h 608627"/>
                            <a:gd name="connsiteX20" fmla="*/ 250930 w 501861"/>
                            <a:gd name="connsiteY20" fmla="*/ 107542 h 608627"/>
                            <a:gd name="connsiteX21" fmla="*/ 402966 w 501861"/>
                            <a:gd name="connsiteY21" fmla="*/ 86965 h 608627"/>
                            <a:gd name="connsiteX22" fmla="*/ 421556 w 501861"/>
                            <a:gd name="connsiteY22" fmla="*/ 91851 h 608627"/>
                            <a:gd name="connsiteX23" fmla="*/ 462633 w 501861"/>
                            <a:gd name="connsiteY23" fmla="*/ 123080 h 608627"/>
                            <a:gd name="connsiteX24" fmla="*/ 467438 w 501861"/>
                            <a:gd name="connsiteY24" fmla="*/ 158260 h 608627"/>
                            <a:gd name="connsiteX25" fmla="*/ 451469 w 501861"/>
                            <a:gd name="connsiteY25" fmla="*/ 179236 h 608627"/>
                            <a:gd name="connsiteX26" fmla="*/ 440964 w 501861"/>
                            <a:gd name="connsiteY26" fmla="*/ 168183 h 608627"/>
                            <a:gd name="connsiteX27" fmla="*/ 370398 w 501861"/>
                            <a:gd name="connsiteY27" fmla="*/ 117530 h 608627"/>
                            <a:gd name="connsiteX28" fmla="*/ 386320 w 501861"/>
                            <a:gd name="connsiteY28" fmla="*/ 96648 h 608627"/>
                            <a:gd name="connsiteX29" fmla="*/ 402966 w 501861"/>
                            <a:gd name="connsiteY29" fmla="*/ 86965 h 608627"/>
                            <a:gd name="connsiteX30" fmla="*/ 198064 w 501861"/>
                            <a:gd name="connsiteY30" fmla="*/ 0 h 608627"/>
                            <a:gd name="connsiteX31" fmla="*/ 303727 w 501861"/>
                            <a:gd name="connsiteY31" fmla="*/ 0 h 608627"/>
                            <a:gd name="connsiteX32" fmla="*/ 328835 w 501861"/>
                            <a:gd name="connsiteY32" fmla="*/ 25074 h 608627"/>
                            <a:gd name="connsiteX33" fmla="*/ 328835 w 501861"/>
                            <a:gd name="connsiteY33" fmla="*/ 37635 h 608627"/>
                            <a:gd name="connsiteX34" fmla="*/ 303727 w 501861"/>
                            <a:gd name="connsiteY34" fmla="*/ 62709 h 608627"/>
                            <a:gd name="connsiteX35" fmla="*/ 283894 w 501861"/>
                            <a:gd name="connsiteY35" fmla="*/ 62709 h 608627"/>
                            <a:gd name="connsiteX36" fmla="*/ 283894 w 501861"/>
                            <a:gd name="connsiteY36" fmla="*/ 91594 h 608627"/>
                            <a:gd name="connsiteX37" fmla="*/ 250919 w 501861"/>
                            <a:gd name="connsiteY37" fmla="*/ 89571 h 608627"/>
                            <a:gd name="connsiteX38" fmla="*/ 217944 w 501861"/>
                            <a:gd name="connsiteY38" fmla="*/ 91594 h 608627"/>
                            <a:gd name="connsiteX39" fmla="*/ 217944 w 501861"/>
                            <a:gd name="connsiteY39" fmla="*/ 62709 h 608627"/>
                            <a:gd name="connsiteX40" fmla="*/ 198064 w 501861"/>
                            <a:gd name="connsiteY40" fmla="*/ 62709 h 608627"/>
                            <a:gd name="connsiteX41" fmla="*/ 172956 w 501861"/>
                            <a:gd name="connsiteY41" fmla="*/ 37635 h 608627"/>
                            <a:gd name="connsiteX42" fmla="*/ 172956 w 501861"/>
                            <a:gd name="connsiteY42" fmla="*/ 25074 h 608627"/>
                            <a:gd name="connsiteX43" fmla="*/ 198064 w 501861"/>
                            <a:gd name="connsiteY43" fmla="*/ 0 h 60862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fill="norm" h="608627" w="501861" stroke="1">
                              <a:moveTo>
                                <a:pt x="249706" y="170425"/>
                              </a:moveTo>
                              <a:lnTo>
                                <a:pt x="249706" y="275730"/>
                              </a:lnTo>
                              <a:lnTo>
                                <a:pt x="249706" y="357238"/>
                              </a:lnTo>
                              <a:lnTo>
                                <a:pt x="249706" y="358179"/>
                              </a:lnTo>
                              <a:lnTo>
                                <a:pt x="250930" y="358179"/>
                              </a:lnTo>
                              <a:lnTo>
                                <a:pt x="314982" y="358179"/>
                              </a:lnTo>
                              <a:lnTo>
                                <a:pt x="438799" y="358179"/>
                              </a:lnTo>
                              <a:cubicBezTo>
                                <a:pt x="438799" y="348819"/>
                                <a:pt x="438092" y="339601"/>
                                <a:pt x="436774" y="330665"/>
                              </a:cubicBezTo>
                              <a:cubicBezTo>
                                <a:pt x="432158" y="298918"/>
                                <a:pt x="419536" y="269757"/>
                                <a:pt x="401074" y="245300"/>
                              </a:cubicBezTo>
                              <a:cubicBezTo>
                                <a:pt x="380399" y="217880"/>
                                <a:pt x="352471" y="196387"/>
                                <a:pt x="320068" y="183594"/>
                              </a:cubicBezTo>
                              <a:cubicBezTo>
                                <a:pt x="306504" y="178185"/>
                                <a:pt x="292234" y="174375"/>
                                <a:pt x="277352" y="172306"/>
                              </a:cubicBezTo>
                              <a:cubicBezTo>
                                <a:pt x="268733" y="171036"/>
                                <a:pt x="259879" y="170425"/>
                                <a:pt x="250930" y="170425"/>
                              </a:cubicBezTo>
                              <a:close/>
                              <a:moveTo>
                                <a:pt x="250930" y="107542"/>
                              </a:moveTo>
                              <a:cubicBezTo>
                                <a:pt x="262092" y="107542"/>
                                <a:pt x="273066" y="108200"/>
                                <a:pt x="283898" y="109658"/>
                              </a:cubicBezTo>
                              <a:cubicBezTo>
                                <a:pt x="310555" y="113186"/>
                                <a:pt x="335987" y="120805"/>
                                <a:pt x="359347" y="132046"/>
                              </a:cubicBezTo>
                              <a:cubicBezTo>
                                <a:pt x="390431" y="146955"/>
                                <a:pt x="418029" y="168026"/>
                                <a:pt x="440353" y="193753"/>
                              </a:cubicBezTo>
                              <a:cubicBezTo>
                                <a:pt x="478690" y="237728"/>
                                <a:pt x="501861" y="295155"/>
                                <a:pt x="501861" y="358037"/>
                              </a:cubicBezTo>
                              <a:cubicBezTo>
                                <a:pt x="501861" y="496454"/>
                                <a:pt x="389489" y="608627"/>
                                <a:pt x="250930" y="608627"/>
                              </a:cubicBezTo>
                              <a:cubicBezTo>
                                <a:pt x="112325" y="608627"/>
                                <a:pt x="0" y="496454"/>
                                <a:pt x="0" y="358037"/>
                              </a:cubicBezTo>
                              <a:cubicBezTo>
                                <a:pt x="0" y="230861"/>
                                <a:pt x="94947" y="125791"/>
                                <a:pt x="217963" y="109658"/>
                              </a:cubicBezTo>
                              <a:cubicBezTo>
                                <a:pt x="228748" y="108295"/>
                                <a:pt x="239722" y="107542"/>
                                <a:pt x="250930" y="107542"/>
                              </a:cubicBezTo>
                              <a:close/>
                              <a:moveTo>
                                <a:pt x="402966" y="86965"/>
                              </a:moveTo>
                              <a:cubicBezTo>
                                <a:pt x="409344" y="86101"/>
                                <a:pt x="416044" y="87665"/>
                                <a:pt x="421556" y="91851"/>
                              </a:cubicBezTo>
                              <a:lnTo>
                                <a:pt x="462633" y="123080"/>
                              </a:lnTo>
                              <a:cubicBezTo>
                                <a:pt x="473703" y="131499"/>
                                <a:pt x="475823" y="147254"/>
                                <a:pt x="467438" y="158260"/>
                              </a:cubicBezTo>
                              <a:lnTo>
                                <a:pt x="451469" y="179236"/>
                              </a:lnTo>
                              <a:cubicBezTo>
                                <a:pt x="448124" y="175473"/>
                                <a:pt x="444685" y="171805"/>
                                <a:pt x="440964" y="168183"/>
                              </a:cubicBezTo>
                              <a:cubicBezTo>
                                <a:pt x="420190" y="147442"/>
                                <a:pt x="396495" y="130417"/>
                                <a:pt x="370398" y="117530"/>
                              </a:cubicBezTo>
                              <a:lnTo>
                                <a:pt x="386320" y="96648"/>
                              </a:lnTo>
                              <a:cubicBezTo>
                                <a:pt x="390536" y="91122"/>
                                <a:pt x="396589" y="87829"/>
                                <a:pt x="402966" y="86965"/>
                              </a:cubicBezTo>
                              <a:close/>
                              <a:moveTo>
                                <a:pt x="198064" y="0"/>
                              </a:moveTo>
                              <a:lnTo>
                                <a:pt x="303727" y="0"/>
                              </a:lnTo>
                              <a:cubicBezTo>
                                <a:pt x="317623" y="0"/>
                                <a:pt x="328835" y="11243"/>
                                <a:pt x="328835" y="25074"/>
                              </a:cubicBezTo>
                              <a:lnTo>
                                <a:pt x="328835" y="37635"/>
                              </a:lnTo>
                              <a:cubicBezTo>
                                <a:pt x="328835" y="51513"/>
                                <a:pt x="317623" y="62709"/>
                                <a:pt x="303727" y="62709"/>
                              </a:cubicBezTo>
                              <a:lnTo>
                                <a:pt x="283894" y="62709"/>
                              </a:lnTo>
                              <a:lnTo>
                                <a:pt x="283894" y="91594"/>
                              </a:lnTo>
                              <a:cubicBezTo>
                                <a:pt x="273013" y="90277"/>
                                <a:pt x="262036" y="89571"/>
                                <a:pt x="250919" y="89571"/>
                              </a:cubicBezTo>
                              <a:cubicBezTo>
                                <a:pt x="239802" y="89571"/>
                                <a:pt x="228778" y="90277"/>
                                <a:pt x="217944" y="91594"/>
                              </a:cubicBezTo>
                              <a:lnTo>
                                <a:pt x="217944" y="62709"/>
                              </a:lnTo>
                              <a:lnTo>
                                <a:pt x="198064" y="62709"/>
                              </a:lnTo>
                              <a:cubicBezTo>
                                <a:pt x="184215" y="62709"/>
                                <a:pt x="172956" y="51513"/>
                                <a:pt x="172956" y="37635"/>
                              </a:cubicBezTo>
                              <a:lnTo>
                                <a:pt x="172956" y="25074"/>
                              </a:lnTo>
                              <a:cubicBezTo>
                                <a:pt x="172956" y="11243"/>
                                <a:pt x="184215" y="0"/>
                                <a:pt x="198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nalog-stopwatch_67066" o:spid="_x0000_s1051" style="width:8pt;height:9.7pt;margin-top:126pt;margin-left:199.5pt;mso-height-relative:page;mso-width-relative:page;position:absolute;z-index:251739136" coordsize="501861,608627" o:spt="100" adj="-11796480,,5400" path="m249706,170425l249706,275730,249706,357238,249706,358179,250930,358179,314982,358179,438799,358179c438799,348819,438092,339601,436774,330665c432158,298918,419536,269757,401074,245300c380399,217880,352471,196387,320068,183594c306504,178185,292234,174375,277352,172306c268733,171036,259879,170425,250930,170425xm250930,107542c262092,107542,273066,108200,283898,109658c310555,113186,335987,120805,359347,132046c390431,146955,418029,168026,440353,193753c478690,237728,501861,295155,501861,358037c501861,496454,389489,608627,250930,608627c112325,608627,,496454,,358037c,230861,94947,125791,217963,109658c228748,108295,239722,107542,250930,107542xm402966,86965c409344,86101,416044,87665,421556,91851l462633,123080c473703,131499,475823,147254,467438,158260l451469,179236c448124,175473,444685,171805,440964,168183c420190,147442,396495,130417,370398,117530l386320,96648c390536,91122,396589,87829,402966,86965xm198064,l303727,c317623,,328835,11243,328835,25074l328835,37635c328835,51513,317623,62709,303727,62709l283894,62709,283894,91594c273013,90277,262036,89571,250919,89571c239802,89571,228778,90277,217944,91594l217944,62709,198064,62709c184215,62709,172956,51513,172956,37635l172956,25074c172956,11243,184215,,198064,xe" filled="t" fillcolor="white" stroked="f">
                <v:stroke joinstyle="miter"/>
                <v:path o:connecttype="custom" o:connectlocs="50540,34493;50540,55807;50540,72304;50540,72495;50787,72495;63751,72495;88812,72495;88402,66926;81176,49648;64781,37159;56135,34874;50787,34493;50787,21766;57460,22194;72731,26726;89126,39215;101576,72466;50787,123186;0,72466;44115,22194;50787,21766;81559,17601;85322,18590;93636,24911;94608,32031;91376,36277;89250,34040;74968,23788;78190,19561;81559,17601;40087,0;61473,0;66555,5074;66555,7617;61473,12692;57459,12692;57459,18538;50785,18129;44111,18538;44111,12692;40087,12692;35006,7617;35006,5074;40087,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1910715</wp:posOffset>
                </wp:positionV>
                <wp:extent cx="123190" cy="121920"/>
                <wp:effectExtent l="0" t="0" r="0" b="0"/>
                <wp:wrapNone/>
                <wp:docPr id="29" name="call-volume_17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1993"/>
                        </a:xfrm>
                        <a:custGeom>
                          <a:avLst/>
                          <a:gdLst>
                            <a:gd name="connsiteX0" fmla="*/ 251451 w 608736"/>
                            <a:gd name="connsiteY0" fmla="*/ 247191 h 602841"/>
                            <a:gd name="connsiteX1" fmla="*/ 262137 w 608736"/>
                            <a:gd name="connsiteY1" fmla="*/ 250055 h 602841"/>
                            <a:gd name="connsiteX2" fmla="*/ 323645 w 608736"/>
                            <a:gd name="connsiteY2" fmla="*/ 285209 h 602841"/>
                            <a:gd name="connsiteX3" fmla="*/ 359872 w 608736"/>
                            <a:gd name="connsiteY3" fmla="*/ 350307 h 602841"/>
                            <a:gd name="connsiteX4" fmla="*/ 363521 w 608736"/>
                            <a:gd name="connsiteY4" fmla="*/ 365670 h 602841"/>
                            <a:gd name="connsiteX5" fmla="*/ 347753 w 608736"/>
                            <a:gd name="connsiteY5" fmla="*/ 364108 h 602841"/>
                            <a:gd name="connsiteX6" fmla="*/ 342801 w 608736"/>
                            <a:gd name="connsiteY6" fmla="*/ 363587 h 602841"/>
                            <a:gd name="connsiteX7" fmla="*/ 326121 w 608736"/>
                            <a:gd name="connsiteY7" fmla="*/ 362676 h 602841"/>
                            <a:gd name="connsiteX8" fmla="*/ 323776 w 608736"/>
                            <a:gd name="connsiteY8" fmla="*/ 354734 h 602841"/>
                            <a:gd name="connsiteX9" fmla="*/ 298104 w 608736"/>
                            <a:gd name="connsiteY9" fmla="*/ 310727 h 602841"/>
                            <a:gd name="connsiteX10" fmla="*/ 251842 w 608736"/>
                            <a:gd name="connsiteY10" fmla="*/ 284558 h 602841"/>
                            <a:gd name="connsiteX11" fmla="*/ 238550 w 608736"/>
                            <a:gd name="connsiteY11" fmla="*/ 281042 h 602841"/>
                            <a:gd name="connsiteX12" fmla="*/ 244284 w 608736"/>
                            <a:gd name="connsiteY12" fmla="*/ 268674 h 602841"/>
                            <a:gd name="connsiteX13" fmla="*/ 248324 w 608736"/>
                            <a:gd name="connsiteY13" fmla="*/ 257737 h 602841"/>
                            <a:gd name="connsiteX14" fmla="*/ 246454 w 608736"/>
                            <a:gd name="connsiteY14" fmla="*/ 168722 h 602841"/>
                            <a:gd name="connsiteX15" fmla="*/ 261971 w 608736"/>
                            <a:gd name="connsiteY15" fmla="*/ 171325 h 602841"/>
                            <a:gd name="connsiteX16" fmla="*/ 378414 w 608736"/>
                            <a:gd name="connsiteY16" fmla="*/ 230549 h 602841"/>
                            <a:gd name="connsiteX17" fmla="*/ 439699 w 608736"/>
                            <a:gd name="connsiteY17" fmla="*/ 360970 h 602841"/>
                            <a:gd name="connsiteX18" fmla="*/ 441003 w 608736"/>
                            <a:gd name="connsiteY18" fmla="*/ 373856 h 602841"/>
                            <a:gd name="connsiteX19" fmla="*/ 425225 w 608736"/>
                            <a:gd name="connsiteY19" fmla="*/ 373335 h 602841"/>
                            <a:gd name="connsiteX20" fmla="*/ 417923 w 608736"/>
                            <a:gd name="connsiteY20" fmla="*/ 373075 h 602841"/>
                            <a:gd name="connsiteX21" fmla="*/ 404753 w 608736"/>
                            <a:gd name="connsiteY21" fmla="*/ 371253 h 602841"/>
                            <a:gd name="connsiteX22" fmla="*/ 403841 w 608736"/>
                            <a:gd name="connsiteY22" fmla="*/ 362532 h 602841"/>
                            <a:gd name="connsiteX23" fmla="*/ 352856 w 608736"/>
                            <a:gd name="connsiteY23" fmla="*/ 256060 h 602841"/>
                            <a:gd name="connsiteX24" fmla="*/ 260015 w 608736"/>
                            <a:gd name="connsiteY24" fmla="*/ 207640 h 602841"/>
                            <a:gd name="connsiteX25" fmla="*/ 251800 w 608736"/>
                            <a:gd name="connsiteY25" fmla="*/ 206078 h 602841"/>
                            <a:gd name="connsiteX26" fmla="*/ 250757 w 608736"/>
                            <a:gd name="connsiteY26" fmla="*/ 197878 h 602841"/>
                            <a:gd name="connsiteX27" fmla="*/ 248932 w 608736"/>
                            <a:gd name="connsiteY27" fmla="*/ 184211 h 602841"/>
                            <a:gd name="connsiteX28" fmla="*/ 73371 w 608736"/>
                            <a:gd name="connsiteY28" fmla="*/ 111141 h 602841"/>
                            <a:gd name="connsiteX29" fmla="*/ 97098 w 608736"/>
                            <a:gd name="connsiteY29" fmla="*/ 120514 h 602841"/>
                            <a:gd name="connsiteX30" fmla="*/ 175057 w 608736"/>
                            <a:gd name="connsiteY30" fmla="*/ 198363 h 602841"/>
                            <a:gd name="connsiteX31" fmla="*/ 174014 w 608736"/>
                            <a:gd name="connsiteY31" fmla="*/ 247963 h 602841"/>
                            <a:gd name="connsiteX32" fmla="*/ 131906 w 608736"/>
                            <a:gd name="connsiteY32" fmla="*/ 290142 h 602841"/>
                            <a:gd name="connsiteX33" fmla="*/ 138033 w 608736"/>
                            <a:gd name="connsiteY33" fmla="*/ 301208 h 602841"/>
                            <a:gd name="connsiteX34" fmla="*/ 207388 w 608736"/>
                            <a:gd name="connsiteY34" fmla="*/ 396892 h 602841"/>
                            <a:gd name="connsiteX35" fmla="*/ 302947 w 608736"/>
                            <a:gd name="connsiteY35" fmla="*/ 466019 h 602841"/>
                            <a:gd name="connsiteX36" fmla="*/ 314419 w 608736"/>
                            <a:gd name="connsiteY36" fmla="*/ 472268 h 602841"/>
                            <a:gd name="connsiteX37" fmla="*/ 356528 w 608736"/>
                            <a:gd name="connsiteY37" fmla="*/ 430219 h 602841"/>
                            <a:gd name="connsiteX38" fmla="*/ 382340 w 608736"/>
                            <a:gd name="connsiteY38" fmla="*/ 419804 h 602841"/>
                            <a:gd name="connsiteX39" fmla="*/ 406198 w 608736"/>
                            <a:gd name="connsiteY39" fmla="*/ 429177 h 602841"/>
                            <a:gd name="connsiteX40" fmla="*/ 484157 w 608736"/>
                            <a:gd name="connsiteY40" fmla="*/ 507027 h 602841"/>
                            <a:gd name="connsiteX41" fmla="*/ 483114 w 608736"/>
                            <a:gd name="connsiteY41" fmla="*/ 556496 h 602841"/>
                            <a:gd name="connsiteX42" fmla="*/ 465123 w 608736"/>
                            <a:gd name="connsiteY42" fmla="*/ 574071 h 602841"/>
                            <a:gd name="connsiteX43" fmla="*/ 460821 w 608736"/>
                            <a:gd name="connsiteY43" fmla="*/ 577586 h 602841"/>
                            <a:gd name="connsiteX44" fmla="*/ 430446 w 608736"/>
                            <a:gd name="connsiteY44" fmla="*/ 594770 h 602841"/>
                            <a:gd name="connsiteX45" fmla="*/ 399288 w 608736"/>
                            <a:gd name="connsiteY45" fmla="*/ 602581 h 602841"/>
                            <a:gd name="connsiteX46" fmla="*/ 390554 w 608736"/>
                            <a:gd name="connsiteY46" fmla="*/ 602841 h 602841"/>
                            <a:gd name="connsiteX47" fmla="*/ 134513 w 608736"/>
                            <a:gd name="connsiteY47" fmla="*/ 469664 h 602841"/>
                            <a:gd name="connsiteX48" fmla="*/ 1539 w 608736"/>
                            <a:gd name="connsiteY48" fmla="*/ 205263 h 602841"/>
                            <a:gd name="connsiteX49" fmla="*/ 9231 w 608736"/>
                            <a:gd name="connsiteY49" fmla="*/ 174410 h 602841"/>
                            <a:gd name="connsiteX50" fmla="*/ 26569 w 608736"/>
                            <a:gd name="connsiteY50" fmla="*/ 143817 h 602841"/>
                            <a:gd name="connsiteX51" fmla="*/ 28395 w 608736"/>
                            <a:gd name="connsiteY51" fmla="*/ 140953 h 602841"/>
                            <a:gd name="connsiteX52" fmla="*/ 47558 w 608736"/>
                            <a:gd name="connsiteY52" fmla="*/ 121686 h 602841"/>
                            <a:gd name="connsiteX53" fmla="*/ 73371 w 608736"/>
                            <a:gd name="connsiteY53" fmla="*/ 111141 h 602841"/>
                            <a:gd name="connsiteX54" fmla="*/ 229800 w 608736"/>
                            <a:gd name="connsiteY54" fmla="*/ 83832 h 602841"/>
                            <a:gd name="connsiteX55" fmla="*/ 244010 w 608736"/>
                            <a:gd name="connsiteY55" fmla="*/ 84743 h 602841"/>
                            <a:gd name="connsiteX56" fmla="*/ 437738 w 608736"/>
                            <a:gd name="connsiteY56" fmla="*/ 171303 h 602841"/>
                            <a:gd name="connsiteX57" fmla="*/ 523781 w 608736"/>
                            <a:gd name="connsiteY57" fmla="*/ 359001 h 602841"/>
                            <a:gd name="connsiteX58" fmla="*/ 524693 w 608736"/>
                            <a:gd name="connsiteY58" fmla="*/ 370195 h 602841"/>
                            <a:gd name="connsiteX59" fmla="*/ 508788 w 608736"/>
                            <a:gd name="connsiteY59" fmla="*/ 371496 h 602841"/>
                            <a:gd name="connsiteX60" fmla="*/ 499793 w 608736"/>
                            <a:gd name="connsiteY60" fmla="*/ 372147 h 602841"/>
                            <a:gd name="connsiteX61" fmla="*/ 488581 w 608736"/>
                            <a:gd name="connsiteY61" fmla="*/ 372798 h 602841"/>
                            <a:gd name="connsiteX62" fmla="*/ 487799 w 608736"/>
                            <a:gd name="connsiteY62" fmla="*/ 361734 h 602841"/>
                            <a:gd name="connsiteX63" fmla="*/ 412316 w 608736"/>
                            <a:gd name="connsiteY63" fmla="*/ 196685 h 602841"/>
                            <a:gd name="connsiteX64" fmla="*/ 245053 w 608736"/>
                            <a:gd name="connsiteY64" fmla="*/ 121059 h 602841"/>
                            <a:gd name="connsiteX65" fmla="*/ 236449 w 608736"/>
                            <a:gd name="connsiteY65" fmla="*/ 120408 h 602841"/>
                            <a:gd name="connsiteX66" fmla="*/ 234754 w 608736"/>
                            <a:gd name="connsiteY66" fmla="*/ 111948 h 602841"/>
                            <a:gd name="connsiteX67" fmla="*/ 232147 w 608736"/>
                            <a:gd name="connsiteY67" fmla="*/ 97890 h 602841"/>
                            <a:gd name="connsiteX68" fmla="*/ 230344 w 608736"/>
                            <a:gd name="connsiteY68" fmla="*/ 0 h 602841"/>
                            <a:gd name="connsiteX69" fmla="*/ 241293 w 608736"/>
                            <a:gd name="connsiteY69" fmla="*/ 521 h 602841"/>
                            <a:gd name="connsiteX70" fmla="*/ 497291 w 608736"/>
                            <a:gd name="connsiteY70" fmla="*/ 111947 h 602841"/>
                            <a:gd name="connsiteX71" fmla="*/ 607824 w 608736"/>
                            <a:gd name="connsiteY71" fmla="*/ 351069 h 602841"/>
                            <a:gd name="connsiteX72" fmla="*/ 608736 w 608736"/>
                            <a:gd name="connsiteY72" fmla="*/ 362394 h 602841"/>
                            <a:gd name="connsiteX73" fmla="*/ 596223 w 608736"/>
                            <a:gd name="connsiteY73" fmla="*/ 363305 h 602841"/>
                            <a:gd name="connsiteX74" fmla="*/ 584362 w 608736"/>
                            <a:gd name="connsiteY74" fmla="*/ 364347 h 602841"/>
                            <a:gd name="connsiteX75" fmla="*/ 572761 w 608736"/>
                            <a:gd name="connsiteY75" fmla="*/ 365388 h 602841"/>
                            <a:gd name="connsiteX76" fmla="*/ 571849 w 608736"/>
                            <a:gd name="connsiteY76" fmla="*/ 353933 h 602841"/>
                            <a:gd name="connsiteX77" fmla="*/ 471744 w 608736"/>
                            <a:gd name="connsiteY77" fmla="*/ 137460 h 602841"/>
                            <a:gd name="connsiteX78" fmla="*/ 239860 w 608736"/>
                            <a:gd name="connsiteY78" fmla="*/ 36578 h 602841"/>
                            <a:gd name="connsiteX79" fmla="*/ 228389 w 608736"/>
                            <a:gd name="connsiteY79" fmla="*/ 36187 h 602841"/>
                            <a:gd name="connsiteX80" fmla="*/ 229041 w 608736"/>
                            <a:gd name="connsiteY80" fmla="*/ 20176 h 602841"/>
                            <a:gd name="connsiteX81" fmla="*/ 229562 w 608736"/>
                            <a:gd name="connsiteY81" fmla="*/ 11065 h 6028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fill="norm" h="602841" w="608736" stroke="1">
                              <a:moveTo>
                                <a:pt x="251451" y="247191"/>
                              </a:moveTo>
                              <a:lnTo>
                                <a:pt x="262137" y="250055"/>
                              </a:lnTo>
                              <a:cubicBezTo>
                                <a:pt x="285463" y="256175"/>
                                <a:pt x="306704" y="268283"/>
                                <a:pt x="323645" y="285209"/>
                              </a:cubicBezTo>
                              <a:cubicBezTo>
                                <a:pt x="341498" y="303045"/>
                                <a:pt x="354008" y="325569"/>
                                <a:pt x="359872" y="350307"/>
                              </a:cubicBezTo>
                              <a:lnTo>
                                <a:pt x="363521" y="365670"/>
                              </a:lnTo>
                              <a:lnTo>
                                <a:pt x="347753" y="364108"/>
                              </a:lnTo>
                              <a:cubicBezTo>
                                <a:pt x="346190" y="363978"/>
                                <a:pt x="344495" y="363847"/>
                                <a:pt x="342801" y="363587"/>
                              </a:cubicBezTo>
                              <a:lnTo>
                                <a:pt x="326121" y="362676"/>
                              </a:lnTo>
                              <a:lnTo>
                                <a:pt x="323776" y="354734"/>
                              </a:lnTo>
                              <a:cubicBezTo>
                                <a:pt x="319215" y="338068"/>
                                <a:pt x="310353" y="322835"/>
                                <a:pt x="298104" y="310727"/>
                              </a:cubicBezTo>
                              <a:cubicBezTo>
                                <a:pt x="285463" y="297968"/>
                                <a:pt x="269435" y="288984"/>
                                <a:pt x="251842" y="284558"/>
                              </a:cubicBezTo>
                              <a:lnTo>
                                <a:pt x="238550" y="281042"/>
                              </a:lnTo>
                              <a:lnTo>
                                <a:pt x="244284" y="268674"/>
                              </a:lnTo>
                              <a:cubicBezTo>
                                <a:pt x="245848" y="265419"/>
                                <a:pt x="247151" y="261643"/>
                                <a:pt x="248324" y="257737"/>
                              </a:cubicBezTo>
                              <a:close/>
                              <a:moveTo>
                                <a:pt x="246454" y="168722"/>
                              </a:moveTo>
                              <a:lnTo>
                                <a:pt x="261971" y="171325"/>
                              </a:lnTo>
                              <a:cubicBezTo>
                                <a:pt x="306566" y="178614"/>
                                <a:pt x="346858" y="199180"/>
                                <a:pt x="378414" y="230549"/>
                              </a:cubicBezTo>
                              <a:cubicBezTo>
                                <a:pt x="413620" y="265822"/>
                                <a:pt x="434744" y="310858"/>
                                <a:pt x="439699" y="360970"/>
                              </a:cubicBezTo>
                              <a:lnTo>
                                <a:pt x="441003" y="373856"/>
                              </a:lnTo>
                              <a:lnTo>
                                <a:pt x="425225" y="373335"/>
                              </a:lnTo>
                              <a:cubicBezTo>
                                <a:pt x="422096" y="373205"/>
                                <a:pt x="420010" y="373335"/>
                                <a:pt x="417923" y="373075"/>
                              </a:cubicBezTo>
                              <a:lnTo>
                                <a:pt x="404753" y="371253"/>
                              </a:lnTo>
                              <a:lnTo>
                                <a:pt x="403841" y="362532"/>
                              </a:lnTo>
                              <a:cubicBezTo>
                                <a:pt x="399407" y="321792"/>
                                <a:pt x="381674" y="284956"/>
                                <a:pt x="352856" y="256060"/>
                              </a:cubicBezTo>
                              <a:cubicBezTo>
                                <a:pt x="327690" y="231069"/>
                                <a:pt x="295613" y="214278"/>
                                <a:pt x="260015" y="207640"/>
                              </a:cubicBezTo>
                              <a:lnTo>
                                <a:pt x="251800" y="206078"/>
                              </a:lnTo>
                              <a:lnTo>
                                <a:pt x="250757" y="197878"/>
                              </a:lnTo>
                              <a:cubicBezTo>
                                <a:pt x="250236" y="193323"/>
                                <a:pt x="249714" y="188767"/>
                                <a:pt x="248932" y="184211"/>
                              </a:cubicBezTo>
                              <a:close/>
                              <a:moveTo>
                                <a:pt x="73371" y="111141"/>
                              </a:moveTo>
                              <a:cubicBezTo>
                                <a:pt x="82627" y="111141"/>
                                <a:pt x="91101" y="114526"/>
                                <a:pt x="97098" y="120514"/>
                              </a:cubicBezTo>
                              <a:lnTo>
                                <a:pt x="175057" y="198363"/>
                              </a:lnTo>
                              <a:cubicBezTo>
                                <a:pt x="188485" y="211772"/>
                                <a:pt x="187963" y="234034"/>
                                <a:pt x="174014" y="247963"/>
                              </a:cubicBezTo>
                              <a:lnTo>
                                <a:pt x="131906" y="290142"/>
                              </a:lnTo>
                              <a:lnTo>
                                <a:pt x="138033" y="301208"/>
                              </a:lnTo>
                              <a:cubicBezTo>
                                <a:pt x="151982" y="326333"/>
                                <a:pt x="171016" y="360701"/>
                                <a:pt x="207388" y="396892"/>
                              </a:cubicBezTo>
                              <a:cubicBezTo>
                                <a:pt x="243630" y="433083"/>
                                <a:pt x="277917" y="452090"/>
                                <a:pt x="302947" y="466019"/>
                              </a:cubicBezTo>
                              <a:lnTo>
                                <a:pt x="314419" y="472268"/>
                              </a:lnTo>
                              <a:lnTo>
                                <a:pt x="356528" y="430219"/>
                              </a:lnTo>
                              <a:cubicBezTo>
                                <a:pt x="363177" y="423580"/>
                                <a:pt x="372563" y="419804"/>
                                <a:pt x="382340" y="419804"/>
                              </a:cubicBezTo>
                              <a:cubicBezTo>
                                <a:pt x="391597" y="419804"/>
                                <a:pt x="400070" y="423059"/>
                                <a:pt x="406198" y="429177"/>
                              </a:cubicBezTo>
                              <a:lnTo>
                                <a:pt x="484157" y="507027"/>
                              </a:lnTo>
                              <a:cubicBezTo>
                                <a:pt x="497454" y="520435"/>
                                <a:pt x="497063" y="542566"/>
                                <a:pt x="483114" y="556496"/>
                              </a:cubicBezTo>
                              <a:lnTo>
                                <a:pt x="465123" y="574071"/>
                              </a:lnTo>
                              <a:lnTo>
                                <a:pt x="460821" y="577586"/>
                              </a:lnTo>
                              <a:cubicBezTo>
                                <a:pt x="451696" y="584616"/>
                                <a:pt x="441397" y="590474"/>
                                <a:pt x="430446" y="594770"/>
                              </a:cubicBezTo>
                              <a:cubicBezTo>
                                <a:pt x="420147" y="598675"/>
                                <a:pt x="409978" y="601279"/>
                                <a:pt x="399288" y="602581"/>
                              </a:cubicBezTo>
                              <a:cubicBezTo>
                                <a:pt x="398506" y="602581"/>
                                <a:pt x="395508" y="602841"/>
                                <a:pt x="390554" y="602841"/>
                              </a:cubicBezTo>
                              <a:cubicBezTo>
                                <a:pt x="361873" y="602841"/>
                                <a:pt x="258362" y="593338"/>
                                <a:pt x="134513" y="469664"/>
                              </a:cubicBezTo>
                              <a:cubicBezTo>
                                <a:pt x="29959" y="365258"/>
                                <a:pt x="-8499" y="288710"/>
                                <a:pt x="1539" y="205263"/>
                              </a:cubicBezTo>
                              <a:cubicBezTo>
                                <a:pt x="2712" y="195109"/>
                                <a:pt x="5189" y="185085"/>
                                <a:pt x="9231" y="174410"/>
                              </a:cubicBezTo>
                              <a:cubicBezTo>
                                <a:pt x="13663" y="163214"/>
                                <a:pt x="19399" y="152930"/>
                                <a:pt x="26569" y="143817"/>
                              </a:cubicBezTo>
                              <a:lnTo>
                                <a:pt x="28395" y="140953"/>
                              </a:lnTo>
                              <a:lnTo>
                                <a:pt x="47558" y="121686"/>
                              </a:lnTo>
                              <a:cubicBezTo>
                                <a:pt x="54207" y="115047"/>
                                <a:pt x="63594" y="111141"/>
                                <a:pt x="73371" y="111141"/>
                              </a:cubicBezTo>
                              <a:close/>
                              <a:moveTo>
                                <a:pt x="229800" y="83832"/>
                              </a:moveTo>
                              <a:lnTo>
                                <a:pt x="244010" y="84743"/>
                              </a:lnTo>
                              <a:cubicBezTo>
                                <a:pt x="317277" y="88908"/>
                                <a:pt x="386112" y="119627"/>
                                <a:pt x="437738" y="171303"/>
                              </a:cubicBezTo>
                              <a:cubicBezTo>
                                <a:pt x="487799" y="221156"/>
                                <a:pt x="518436" y="287931"/>
                                <a:pt x="523781" y="359001"/>
                              </a:cubicBezTo>
                              <a:lnTo>
                                <a:pt x="524693" y="370195"/>
                              </a:lnTo>
                              <a:lnTo>
                                <a:pt x="508788" y="371496"/>
                              </a:lnTo>
                              <a:cubicBezTo>
                                <a:pt x="505008" y="371887"/>
                                <a:pt x="502400" y="372017"/>
                                <a:pt x="499793" y="372147"/>
                              </a:cubicBezTo>
                              <a:lnTo>
                                <a:pt x="488581" y="372798"/>
                              </a:lnTo>
                              <a:lnTo>
                                <a:pt x="487799" y="361734"/>
                              </a:lnTo>
                              <a:cubicBezTo>
                                <a:pt x="482975" y="299125"/>
                                <a:pt x="456120" y="240551"/>
                                <a:pt x="412316" y="196685"/>
                              </a:cubicBezTo>
                              <a:cubicBezTo>
                                <a:pt x="367730" y="152169"/>
                                <a:pt x="308282" y="125355"/>
                                <a:pt x="245053" y="121059"/>
                              </a:cubicBezTo>
                              <a:lnTo>
                                <a:pt x="236449" y="120408"/>
                              </a:lnTo>
                              <a:lnTo>
                                <a:pt x="234754" y="111948"/>
                              </a:lnTo>
                              <a:cubicBezTo>
                                <a:pt x="233711" y="107132"/>
                                <a:pt x="232929" y="102446"/>
                                <a:pt x="232147" y="97890"/>
                              </a:cubicBezTo>
                              <a:close/>
                              <a:moveTo>
                                <a:pt x="230344" y="0"/>
                              </a:moveTo>
                              <a:lnTo>
                                <a:pt x="241293" y="521"/>
                              </a:lnTo>
                              <a:cubicBezTo>
                                <a:pt x="338009" y="4166"/>
                                <a:pt x="428990" y="43737"/>
                                <a:pt x="497291" y="111947"/>
                              </a:cubicBezTo>
                              <a:cubicBezTo>
                                <a:pt x="561291" y="175860"/>
                                <a:pt x="600524" y="260731"/>
                                <a:pt x="607824" y="351069"/>
                              </a:cubicBezTo>
                              <a:lnTo>
                                <a:pt x="608736" y="362394"/>
                              </a:lnTo>
                              <a:lnTo>
                                <a:pt x="596223" y="363305"/>
                              </a:lnTo>
                              <a:cubicBezTo>
                                <a:pt x="592182" y="363566"/>
                                <a:pt x="588272" y="363956"/>
                                <a:pt x="584362" y="364347"/>
                              </a:cubicBezTo>
                              <a:lnTo>
                                <a:pt x="572761" y="365388"/>
                              </a:lnTo>
                              <a:lnTo>
                                <a:pt x="571849" y="353933"/>
                              </a:lnTo>
                              <a:cubicBezTo>
                                <a:pt x="565201" y="272186"/>
                                <a:pt x="529617" y="195256"/>
                                <a:pt x="471744" y="137460"/>
                              </a:cubicBezTo>
                              <a:cubicBezTo>
                                <a:pt x="409830" y="75629"/>
                                <a:pt x="327452" y="39832"/>
                                <a:pt x="239860" y="36578"/>
                              </a:cubicBezTo>
                              <a:lnTo>
                                <a:pt x="228389" y="36187"/>
                              </a:lnTo>
                              <a:lnTo>
                                <a:pt x="229041" y="20176"/>
                              </a:lnTo>
                              <a:cubicBezTo>
                                <a:pt x="229171" y="17183"/>
                                <a:pt x="229302" y="14058"/>
                                <a:pt x="229562" y="110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ll-volume_17819" o:spid="_x0000_s1052" style="width:9.7pt;height:9.6pt;margin-top:150.45pt;margin-left:198.75pt;mso-height-relative:page;mso-width-relative:page;position:absolute;z-index:251741184" coordsize="608736,602841" o:spt="100" adj="-11796480,,5400" path="m251451,247191l262137,250055c285463,256175,306704,268283,323645,285209c341498,303045,354008,325569,359872,350307l363521,365670,347753,364108c346190,363978,344495,363847,342801,363587l326121,362676,323776,354734c319215,338068,310353,322835,298104,310727c285463,297968,269435,288984,251842,284558l238550,281042,244284,268674c245848,265419,247151,261643,248324,257737xm246454,168722l261971,171325c306566,178614,346858,199180,378414,230549c413620,265822,434744,310858,439699,360970l441003,373856,425225,373335c422096,373205,420010,373335,417923,373075l404753,371253,403841,362532c399407,321792,381674,284956,352856,256060c327690,231069,295613,214278,260015,207640l251800,206078,250757,197878c250236,193323,249714,188767,248932,184211xm73371,111141c82627,111141,91101,114526,97098,120514l175057,198363c188485,211772,187963,234034,174014,247963l131906,290142,138033,301208c151982,326333,171016,360701,207388,396892c243630,433083,277917,452090,302947,466019l314419,472268,356528,430219c363177,423580,372563,419804,382340,419804c391597,419804,400070,423059,406198,429177l484157,507027c497454,520435,497063,542566,483114,556496l465123,574071,460821,577586c451696,584616,441397,590474,430446,594770c420147,598675,409978,601279,399288,602581c398506,602581,395508,602841,390554,602841c361873,602841,258362,593338,134513,469664c29959,365258,-8499,288710,1539,205263c2712,195109,5189,185085,9231,174410c13663,163214,19399,152930,26569,143817l28395,140953,47558,121686c54207,115047,63594,111141,73371,111141xm229800,83832l244010,84743c317277,88908,386112,119627,437738,171303c487799,221156,518436,287931,523781,359001l524693,370195,508788,371496c505008,371887,502400,372017,499793,372147l488581,372798,487799,361734c482975,299125,456120,240551,412316,196685c367730,152169,308282,125355,245053,121059l236449,120408,234754,111948c233711,107132,232929,102446,232147,97890xm230344,l241293,521c338009,4166,428990,43737,497291,111947c561291,175860,600524,260731,607824,351069l608736,362394,596223,363305c592182,363566,588272,363956,584362,364347l572761,365388,571849,353933c565201,272186,529617,195256,471744,137460c409830,75629,327452,39832,239860,36578l228389,36187,229041,20176c229171,17183,229302,14058,229562,11065xe" filled="t" fillcolor="white" stroked="f">
                <v:stroke joinstyle="miter"/>
                <v:path o:connecttype="custom" o:connectlocs="50884,50022;53046,50601;65493,57715;72824,70889;73562,73998;70371,73682;69369,73576;65994,73392;65519,71785;60324,62879;50963,57584;48273,56872;49433,54369;50251,52156;49872,34143;53012,34669;76576,46654;88978,73047;89242,75654;86049,75549;84571,75496;81906,75128;81722,73363;71404,51817;52617,42018;50954,41702;50743,40043;50374,37277;14847,22490;19648,24387;35424,40141;35213,50178;26692,58714;27932,60953;41967,80316;61304,94305;63626,95569;72147,87060;77371,84952;82199,86849;97974,102603;97763,112614;94123,116171;93252,116882;87105,120359;80800,121940;79033,121993;27220,95042;311,41537;1868,35294;5376,29103;5746,28523;9623,24624;14847,22490;46502,16964;49378,17148;88581,34665;105993,72648;106177,74913;102959,75177;101139,75308;98870,75440;98711,73201;83437,39801;49589,24497;47848,24366;47505,22654;46977,19809;46612,0;48828,105;100632,22653;123000,71043;123185,73335;120652,73519;118252,73730;115905,73941;115720,71623;95463,27816;48538,7402;46217,7322;46349,4082;46454,2239" o:connectangles="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1915160</wp:posOffset>
                </wp:positionV>
                <wp:extent cx="123190" cy="120650"/>
                <wp:effectExtent l="0" t="0" r="0" b="0"/>
                <wp:wrapNone/>
                <wp:docPr id="30" name="open-mail_17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185" cy="120572"/>
                        </a:xfrm>
                        <a:custGeom>
                          <a:avLst/>
                          <a:gdLst>
                            <a:gd name="connsiteX0" fmla="*/ 0 w 575249"/>
                            <a:gd name="connsiteY0" fmla="*/ 496216 h 563042"/>
                            <a:gd name="connsiteX1" fmla="*/ 1058 w 575249"/>
                            <a:gd name="connsiteY1" fmla="*/ 496886 h 563042"/>
                            <a:gd name="connsiteX2" fmla="*/ 1058 w 575249"/>
                            <a:gd name="connsiteY2" fmla="*/ 496915 h 563042"/>
                            <a:gd name="connsiteX3" fmla="*/ 151 w 575249"/>
                            <a:gd name="connsiteY3" fmla="*/ 496365 h 563042"/>
                            <a:gd name="connsiteX4" fmla="*/ 0 w 575249"/>
                            <a:gd name="connsiteY4" fmla="*/ 496216 h 563042"/>
                            <a:gd name="connsiteX5" fmla="*/ 279261 w 575249"/>
                            <a:gd name="connsiteY5" fmla="*/ 300538 h 563042"/>
                            <a:gd name="connsiteX6" fmla="*/ 292017 w 575249"/>
                            <a:gd name="connsiteY6" fmla="*/ 310427 h 563042"/>
                            <a:gd name="connsiteX7" fmla="*/ 557043 w 575249"/>
                            <a:gd name="connsiteY7" fmla="*/ 563042 h 563042"/>
                            <a:gd name="connsiteX8" fmla="*/ 16936 w 575249"/>
                            <a:gd name="connsiteY8" fmla="*/ 563042 h 563042"/>
                            <a:gd name="connsiteX9" fmla="*/ 263503 w 575249"/>
                            <a:gd name="connsiteY9" fmla="*/ 310577 h 563042"/>
                            <a:gd name="connsiteX10" fmla="*/ 279261 w 575249"/>
                            <a:gd name="connsiteY10" fmla="*/ 300538 h 563042"/>
                            <a:gd name="connsiteX11" fmla="*/ 575249 w 575249"/>
                            <a:gd name="connsiteY11" fmla="*/ 223269 h 563042"/>
                            <a:gd name="connsiteX12" fmla="*/ 575249 w 575249"/>
                            <a:gd name="connsiteY12" fmla="*/ 546388 h 563042"/>
                            <a:gd name="connsiteX13" fmla="*/ 408221 w 575249"/>
                            <a:gd name="connsiteY13" fmla="*/ 386402 h 563042"/>
                            <a:gd name="connsiteX14" fmla="*/ 1058 w 575249"/>
                            <a:gd name="connsiteY14" fmla="*/ 223128 h 563042"/>
                            <a:gd name="connsiteX15" fmla="*/ 157854 w 575249"/>
                            <a:gd name="connsiteY15" fmla="*/ 379514 h 563042"/>
                            <a:gd name="connsiteX16" fmla="*/ 1058 w 575249"/>
                            <a:gd name="connsiteY16" fmla="*/ 543989 h 563042"/>
                            <a:gd name="connsiteX17" fmla="*/ 1058 w 575249"/>
                            <a:gd name="connsiteY17" fmla="*/ 496915 h 563042"/>
                            <a:gd name="connsiteX18" fmla="*/ 2117 w 575249"/>
                            <a:gd name="connsiteY18" fmla="*/ 497557 h 563042"/>
                            <a:gd name="connsiteX19" fmla="*/ 1058 w 575249"/>
                            <a:gd name="connsiteY19" fmla="*/ 496886 h 563042"/>
                            <a:gd name="connsiteX20" fmla="*/ 205308 w 575249"/>
                            <a:gd name="connsiteY20" fmla="*/ 214994 h 563042"/>
                            <a:gd name="connsiteX21" fmla="*/ 193002 w 575249"/>
                            <a:gd name="connsiteY21" fmla="*/ 227281 h 563042"/>
                            <a:gd name="connsiteX22" fmla="*/ 205308 w 575249"/>
                            <a:gd name="connsiteY22" fmla="*/ 239568 h 563042"/>
                            <a:gd name="connsiteX23" fmla="*/ 372937 w 575249"/>
                            <a:gd name="connsiteY23" fmla="*/ 239568 h 563042"/>
                            <a:gd name="connsiteX24" fmla="*/ 385243 w 575249"/>
                            <a:gd name="connsiteY24" fmla="*/ 227281 h 563042"/>
                            <a:gd name="connsiteX25" fmla="*/ 372937 w 575249"/>
                            <a:gd name="connsiteY25" fmla="*/ 214994 h 563042"/>
                            <a:gd name="connsiteX26" fmla="*/ 204407 w 575249"/>
                            <a:gd name="connsiteY26" fmla="*/ 154009 h 563042"/>
                            <a:gd name="connsiteX27" fmla="*/ 192101 w 575249"/>
                            <a:gd name="connsiteY27" fmla="*/ 166296 h 563042"/>
                            <a:gd name="connsiteX28" fmla="*/ 204407 w 575249"/>
                            <a:gd name="connsiteY28" fmla="*/ 178583 h 563042"/>
                            <a:gd name="connsiteX29" fmla="*/ 372037 w 575249"/>
                            <a:gd name="connsiteY29" fmla="*/ 178583 h 563042"/>
                            <a:gd name="connsiteX30" fmla="*/ 384342 w 575249"/>
                            <a:gd name="connsiteY30" fmla="*/ 166296 h 563042"/>
                            <a:gd name="connsiteX31" fmla="*/ 372037 w 575249"/>
                            <a:gd name="connsiteY31" fmla="*/ 154009 h 563042"/>
                            <a:gd name="connsiteX32" fmla="*/ 475469 w 575249"/>
                            <a:gd name="connsiteY32" fmla="*/ 130970 h 563042"/>
                            <a:gd name="connsiteX33" fmla="*/ 568898 w 575249"/>
                            <a:gd name="connsiteY33" fmla="*/ 194923 h 563042"/>
                            <a:gd name="connsiteX34" fmla="*/ 475469 w 575249"/>
                            <a:gd name="connsiteY34" fmla="*/ 286285 h 563042"/>
                            <a:gd name="connsiteX35" fmla="*/ 101896 w 575249"/>
                            <a:gd name="connsiteY35" fmla="*/ 128288 h 563042"/>
                            <a:gd name="connsiteX36" fmla="*/ 101896 w 575249"/>
                            <a:gd name="connsiteY36" fmla="*/ 290377 h 563042"/>
                            <a:gd name="connsiteX37" fmla="*/ 6633 w 575249"/>
                            <a:gd name="connsiteY37" fmla="*/ 195401 h 563042"/>
                            <a:gd name="connsiteX38" fmla="*/ 130422 w 575249"/>
                            <a:gd name="connsiteY38" fmla="*/ 81785 h 563042"/>
                            <a:gd name="connsiteX39" fmla="*/ 167940 w 575249"/>
                            <a:gd name="connsiteY39" fmla="*/ 81785 h 563042"/>
                            <a:gd name="connsiteX40" fmla="*/ 403401 w 575249"/>
                            <a:gd name="connsiteY40" fmla="*/ 81785 h 563042"/>
                            <a:gd name="connsiteX41" fmla="*/ 451124 w 575249"/>
                            <a:gd name="connsiteY41" fmla="*/ 114450 h 563042"/>
                            <a:gd name="connsiteX42" fmla="*/ 450824 w 575249"/>
                            <a:gd name="connsiteY42" fmla="*/ 115799 h 563042"/>
                            <a:gd name="connsiteX43" fmla="*/ 450824 w 575249"/>
                            <a:gd name="connsiteY43" fmla="*/ 308645 h 563042"/>
                            <a:gd name="connsiteX44" fmla="*/ 451124 w 575249"/>
                            <a:gd name="connsiteY44" fmla="*/ 310143 h 563042"/>
                            <a:gd name="connsiteX45" fmla="*/ 390345 w 575249"/>
                            <a:gd name="connsiteY45" fmla="*/ 369480 h 563042"/>
                            <a:gd name="connsiteX46" fmla="*/ 308857 w 575249"/>
                            <a:gd name="connsiteY46" fmla="*/ 292462 h 563042"/>
                            <a:gd name="connsiteX47" fmla="*/ 280493 w 575249"/>
                            <a:gd name="connsiteY47" fmla="*/ 275829 h 563042"/>
                            <a:gd name="connsiteX48" fmla="*/ 247177 w 575249"/>
                            <a:gd name="connsiteY48" fmla="*/ 292312 h 563042"/>
                            <a:gd name="connsiteX49" fmla="*/ 174543 w 575249"/>
                            <a:gd name="connsiteY49" fmla="*/ 362737 h 563042"/>
                            <a:gd name="connsiteX50" fmla="*/ 130122 w 575249"/>
                            <a:gd name="connsiteY50" fmla="*/ 318384 h 563042"/>
                            <a:gd name="connsiteX51" fmla="*/ 130422 w 575249"/>
                            <a:gd name="connsiteY51" fmla="*/ 317036 h 563042"/>
                            <a:gd name="connsiteX52" fmla="*/ 130422 w 575249"/>
                            <a:gd name="connsiteY52" fmla="*/ 108157 h 563042"/>
                            <a:gd name="connsiteX53" fmla="*/ 283953 w 575249"/>
                            <a:gd name="connsiteY53" fmla="*/ 0 h 563042"/>
                            <a:gd name="connsiteX54" fmla="*/ 369056 w 575249"/>
                            <a:gd name="connsiteY54" fmla="*/ 58287 h 563042"/>
                            <a:gd name="connsiteX55" fmla="*/ 201252 w 575249"/>
                            <a:gd name="connsiteY55" fmla="*/ 58287 h 56304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3042" w="575249" stroke="1">
                              <a:moveTo>
                                <a:pt x="0" y="496216"/>
                              </a:moveTo>
                              <a:lnTo>
                                <a:pt x="1058" y="496886"/>
                              </a:lnTo>
                              <a:lnTo>
                                <a:pt x="1058" y="496915"/>
                              </a:lnTo>
                              <a:lnTo>
                                <a:pt x="151" y="496365"/>
                              </a:lnTo>
                              <a:cubicBezTo>
                                <a:pt x="151" y="496216"/>
                                <a:pt x="151" y="496216"/>
                                <a:pt x="0" y="496216"/>
                              </a:cubicBezTo>
                              <a:close/>
                              <a:moveTo>
                                <a:pt x="279261" y="300538"/>
                              </a:moveTo>
                              <a:cubicBezTo>
                                <a:pt x="280611" y="301137"/>
                                <a:pt x="284363" y="303385"/>
                                <a:pt x="292017" y="310427"/>
                              </a:cubicBezTo>
                              <a:cubicBezTo>
                                <a:pt x="350095" y="364366"/>
                                <a:pt x="500316" y="508653"/>
                                <a:pt x="557043" y="563042"/>
                              </a:cubicBezTo>
                              <a:lnTo>
                                <a:pt x="16936" y="563042"/>
                              </a:lnTo>
                              <a:cubicBezTo>
                                <a:pt x="67960" y="508504"/>
                                <a:pt x="206476" y="361370"/>
                                <a:pt x="263503" y="310577"/>
                              </a:cubicBezTo>
                              <a:cubicBezTo>
                                <a:pt x="268756" y="305932"/>
                                <a:pt x="276109" y="301437"/>
                                <a:pt x="279261" y="300538"/>
                              </a:cubicBezTo>
                              <a:close/>
                              <a:moveTo>
                                <a:pt x="575249" y="223269"/>
                              </a:moveTo>
                              <a:lnTo>
                                <a:pt x="575249" y="546388"/>
                              </a:lnTo>
                              <a:cubicBezTo>
                                <a:pt x="541183" y="513582"/>
                                <a:pt x="470950" y="446322"/>
                                <a:pt x="408221" y="386402"/>
                              </a:cubicBezTo>
                              <a:close/>
                              <a:moveTo>
                                <a:pt x="1058" y="223128"/>
                              </a:moveTo>
                              <a:lnTo>
                                <a:pt x="157854" y="379514"/>
                              </a:lnTo>
                              <a:cubicBezTo>
                                <a:pt x="99487" y="439282"/>
                                <a:pt x="34068" y="508638"/>
                                <a:pt x="1058" y="543989"/>
                              </a:cubicBezTo>
                              <a:lnTo>
                                <a:pt x="1058" y="496915"/>
                              </a:lnTo>
                              <a:lnTo>
                                <a:pt x="2117" y="497557"/>
                              </a:lnTo>
                              <a:lnTo>
                                <a:pt x="1058" y="496886"/>
                              </a:lnTo>
                              <a:close/>
                              <a:moveTo>
                                <a:pt x="205308" y="214994"/>
                              </a:moveTo>
                              <a:cubicBezTo>
                                <a:pt x="198404" y="214994"/>
                                <a:pt x="193002" y="220388"/>
                                <a:pt x="193002" y="227281"/>
                              </a:cubicBezTo>
                              <a:cubicBezTo>
                                <a:pt x="193002" y="234024"/>
                                <a:pt x="198404" y="239568"/>
                                <a:pt x="205308" y="239568"/>
                              </a:cubicBezTo>
                              <a:lnTo>
                                <a:pt x="372937" y="239568"/>
                              </a:lnTo>
                              <a:cubicBezTo>
                                <a:pt x="379690" y="239568"/>
                                <a:pt x="385243" y="234024"/>
                                <a:pt x="385243" y="227281"/>
                              </a:cubicBezTo>
                              <a:cubicBezTo>
                                <a:pt x="385243" y="220388"/>
                                <a:pt x="379690" y="214994"/>
                                <a:pt x="372937" y="214994"/>
                              </a:cubicBezTo>
                              <a:close/>
                              <a:moveTo>
                                <a:pt x="204407" y="154009"/>
                              </a:moveTo>
                              <a:cubicBezTo>
                                <a:pt x="197504" y="154009"/>
                                <a:pt x="192101" y="159553"/>
                                <a:pt x="192101" y="166296"/>
                              </a:cubicBezTo>
                              <a:cubicBezTo>
                                <a:pt x="192101" y="173038"/>
                                <a:pt x="197504" y="178583"/>
                                <a:pt x="204407" y="178583"/>
                              </a:cubicBezTo>
                              <a:lnTo>
                                <a:pt x="372037" y="178583"/>
                              </a:lnTo>
                              <a:cubicBezTo>
                                <a:pt x="378790" y="178583"/>
                                <a:pt x="384342" y="173038"/>
                                <a:pt x="384342" y="166296"/>
                              </a:cubicBezTo>
                              <a:cubicBezTo>
                                <a:pt x="384342" y="159553"/>
                                <a:pt x="378790" y="154009"/>
                                <a:pt x="372037" y="154009"/>
                              </a:cubicBezTo>
                              <a:close/>
                              <a:moveTo>
                                <a:pt x="475469" y="130970"/>
                              </a:moveTo>
                              <a:lnTo>
                                <a:pt x="568898" y="194923"/>
                              </a:lnTo>
                              <a:lnTo>
                                <a:pt x="475469" y="286285"/>
                              </a:lnTo>
                              <a:close/>
                              <a:moveTo>
                                <a:pt x="101896" y="128288"/>
                              </a:moveTo>
                              <a:lnTo>
                                <a:pt x="101896" y="290377"/>
                              </a:lnTo>
                              <a:lnTo>
                                <a:pt x="6633" y="195401"/>
                              </a:lnTo>
                              <a:close/>
                              <a:moveTo>
                                <a:pt x="130422" y="81785"/>
                              </a:moveTo>
                              <a:lnTo>
                                <a:pt x="167940" y="81785"/>
                              </a:lnTo>
                              <a:lnTo>
                                <a:pt x="403401" y="81785"/>
                              </a:lnTo>
                              <a:lnTo>
                                <a:pt x="451124" y="114450"/>
                              </a:lnTo>
                              <a:cubicBezTo>
                                <a:pt x="450974" y="114900"/>
                                <a:pt x="450824" y="115350"/>
                                <a:pt x="450824" y="115799"/>
                              </a:cubicBezTo>
                              <a:lnTo>
                                <a:pt x="450824" y="308645"/>
                              </a:lnTo>
                              <a:cubicBezTo>
                                <a:pt x="450824" y="309094"/>
                                <a:pt x="450974" y="309544"/>
                                <a:pt x="451124" y="310143"/>
                              </a:cubicBezTo>
                              <a:lnTo>
                                <a:pt x="390345" y="369480"/>
                              </a:lnTo>
                              <a:cubicBezTo>
                                <a:pt x="357630" y="338313"/>
                                <a:pt x="328066" y="310443"/>
                                <a:pt x="308857" y="292462"/>
                              </a:cubicBezTo>
                              <a:cubicBezTo>
                                <a:pt x="296701" y="281224"/>
                                <a:pt x="288147" y="276129"/>
                                <a:pt x="280493" y="275829"/>
                              </a:cubicBezTo>
                              <a:cubicBezTo>
                                <a:pt x="266987" y="275380"/>
                                <a:pt x="250329" y="289465"/>
                                <a:pt x="247177" y="292312"/>
                              </a:cubicBezTo>
                              <a:cubicBezTo>
                                <a:pt x="229019" y="308495"/>
                                <a:pt x="203057" y="333818"/>
                                <a:pt x="174543" y="362737"/>
                              </a:cubicBezTo>
                              <a:lnTo>
                                <a:pt x="130122" y="318384"/>
                              </a:lnTo>
                              <a:cubicBezTo>
                                <a:pt x="130122" y="317935"/>
                                <a:pt x="130422" y="317635"/>
                                <a:pt x="130422" y="317036"/>
                              </a:cubicBezTo>
                              <a:lnTo>
                                <a:pt x="130422" y="108157"/>
                              </a:lnTo>
                              <a:close/>
                              <a:moveTo>
                                <a:pt x="283953" y="0"/>
                              </a:moveTo>
                              <a:lnTo>
                                <a:pt x="369056" y="58287"/>
                              </a:lnTo>
                              <a:lnTo>
                                <a:pt x="201252" y="582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open-mail_17777" o:spid="_x0000_s1053" style="width:9.7pt;height:9.5pt;margin-top:150.8pt;margin-left:338.2pt;mso-height-relative:page;mso-width-relative:page;position:absolute;z-index:251743232" coordsize="575249,563042" o:spt="100" adj="-11796480,,5400" path="m,496216l1058,496886,1058,496915,151,496365c151,496216,151,496216,,496216xm279261,300538c280611,301137,284363,303385,292017,310427c350095,364366,500316,508653,557043,563042l16936,563042c67960,508504,206476,361370,263503,310577c268756,305932,276109,301437,279261,300538xm575249,223269l575249,546388c541183,513582,470950,446322,408221,386402xm1058,223128l157854,379514c99487,439282,34068,508638,1058,543989l1058,496915,2117,497557,1058,496886xm205308,214994c198404,214994,193002,220388,193002,227281c193002,234024,198404,239568,205308,239568l372937,239568c379690,239568,385243,234024,385243,227281c385243,220388,379690,214994,372937,214994xm204407,154009c197504,154009,192101,159553,192101,166296c192101,173038,197504,178583,204407,178583l372037,178583c378790,178583,384342,173038,384342,166296c384342,159553,378790,154009,372037,154009xm475469,130970l568898,194923,475469,286285xm101896,128288l101896,290377,6633,195401xm130422,81785l167940,81785,403401,81785,451124,114450c450974,114900,450824,115350,450824,115799l450824,308645c450824,309094,450974,309544,451124,310143l390345,369480c357630,338313,328066,310443,308857,292462c296701,281224,288147,276129,280493,275829c266987,275380,250329,289465,247177,292312c229019,308495,203057,333818,174543,362737l130122,318384c130122,317935,130422,317635,130422,317036l130422,108157xm283953,l369056,58287,201252,58287xe" filled="t" fillcolor="white" stroked="f">
                <v:stroke joinstyle="miter"/>
                <v:path o:connecttype="custom" o:connectlocs="0,106261;226,106405;226,106411;32,106293;0,106261;59801,64358;62533,66476;119286,120572;3626,120572;56427,66508;59801,64358;123185,47811;123185,117005;87417,82745;226,47781;33803,81270;226,116491;226,106411;453,106548;226,106405;43965,46039;41329,48670;43965,51302;79861,51302;82496,48670;79861,46039;43772,32980;41136,35611;43772,38242;79668,38242;82303,35611;79668,32980;101817,28046;121824,41741;101817,61306;21820,27472;21820,62182;1420,41843;27928,17513;35963,17513;86385,17513;96604,24508;96540,24797;96540,66094;96604,66415;83589,79121;66139,62628;60065,59067;52930,62596;37376,77677;27864,68179;27928,67891;27928,23161;60806,0;79030,12481;43096,1248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53615" cy="1069149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3615" cy="1069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77.45pt;height:841.85pt;margin-top:0;margin-left:0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169023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1279525</wp:posOffset>
                </wp:positionV>
                <wp:extent cx="1038225" cy="45720"/>
                <wp:effectExtent l="0" t="0" r="952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8225" cy="45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81.75pt;height:3.6pt;margin-top:100.75pt;margin-left:196.7pt;mso-height-relative:page;mso-width-relative:page;position:absolute;v-text-anchor:middle;z-index:251661312" coordsize="21600,21600" filled="t" fillcolor="black" stroked="f" strokeweight="1pt">
                <v:stroke joinstyle="miter"/>
                <o:lock v:ext="edit" aspectratio="f"/>
                <v:textbox>
                  <w:txbxContent>
                    <w:p w14:paraId="31D8CA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2545715</wp:posOffset>
                </wp:positionV>
                <wp:extent cx="1538605" cy="279400"/>
                <wp:effectExtent l="0" t="0" r="5080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8557" cy="2794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21.15pt;height:22pt;margin-top:200.45pt;margin-left:32.45pt;mso-height-relative:page;mso-width-relative:page;position:absolute;v-text-anchor:middle;z-index:251696128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2545715</wp:posOffset>
                </wp:positionV>
                <wp:extent cx="428625" cy="279400"/>
                <wp:effectExtent l="0" t="0" r="0" b="63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618" cy="2794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33.75pt;height:22pt;margin-top:200.45pt;margin-left:19.45pt;mso-height-relative:page;mso-width-relative:page;position:absolute;v-text-anchor:middle;z-index:251698176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2501265</wp:posOffset>
                </wp:positionV>
                <wp:extent cx="1010285" cy="35433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028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jc w:val="distribut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79.55pt;height:27.9pt;margin-top:196.95pt;margin-left:58.15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670A9B34">
                      <w:pPr>
                        <w:spacing w:line="420" w:lineRule="exact"/>
                        <w:jc w:val="distribut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2970530</wp:posOffset>
                </wp:positionV>
                <wp:extent cx="1905635" cy="374904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635" cy="3749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accent3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专业技能：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初级会计证书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财务实操竞赛一等奖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accent3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语言技能：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英语四级证书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普通话二级甲等证书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阿里巴巴普惠体 R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阿里巴巴普惠体 R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 w:cs="阿里巴巴普惠体 R"/>
                                <w:color w:val="40404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accent3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b/>
                                <w:bCs/>
                                <w:color w:val="000000" w:themeColor="accent3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办公技能：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WPS office二级证书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WPS认证证书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textAlignment w:val="baseline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文档制作大赛一等奖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50.05pt;height:295.2pt;margin-top:233.9pt;margin-left:17.4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6A7838A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  <w:color w:val="000000" w:themeColor="accent3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专业技能：</w:t>
                      </w:r>
                    </w:p>
                    <w:p w14:paraId="5A10149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初级会计证书</w:t>
                      </w:r>
                    </w:p>
                    <w:p w14:paraId="441797C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宋体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财务实操竞赛一等奖</w:t>
                      </w:r>
                    </w:p>
                    <w:p w14:paraId="0156BDC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sz w:val="22"/>
                        </w:rPr>
                      </w:pPr>
                    </w:p>
                    <w:p w14:paraId="77AB51D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hint="eastAsia"/>
                          <w:sz w:val="22"/>
                        </w:rPr>
                      </w:pPr>
                    </w:p>
                    <w:p w14:paraId="723A965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  <w:color w:val="000000" w:themeColor="accent3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语言技能：</w:t>
                      </w:r>
                    </w:p>
                    <w:p w14:paraId="6EE049B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英语六级证书</w:t>
                      </w:r>
                    </w:p>
                    <w:p w14:paraId="5133D92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英语四级证书</w:t>
                      </w:r>
                    </w:p>
                    <w:p w14:paraId="53C075F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普通话二级甲等证书</w:t>
                      </w:r>
                    </w:p>
                    <w:p w14:paraId="75D1CD5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阿里巴巴普惠体 R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</w:p>
                    <w:p w14:paraId="663AF1A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阿里巴巴普惠体 R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</w:p>
                    <w:p w14:paraId="67A6AFEF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 w:cs="阿里巴巴普惠体 R"/>
                          <w:color w:val="40404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</w:p>
                    <w:p w14:paraId="6A87926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b/>
                          <w:bCs/>
                          <w:color w:val="000000" w:themeColor="accent3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b/>
                          <w:bCs/>
                          <w:color w:val="000000" w:themeColor="accent3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办公技能：</w:t>
                      </w:r>
                    </w:p>
                    <w:p w14:paraId="187F0CB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WPS office二级证书</w:t>
                      </w:r>
                    </w:p>
                    <w:p w14:paraId="286739F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WPS认证证书</w:t>
                      </w:r>
                    </w:p>
                    <w:p w14:paraId="28966D5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textAlignment w:val="baseline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文档制作大赛一等奖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7448550</wp:posOffset>
                </wp:positionV>
                <wp:extent cx="1538605" cy="279400"/>
                <wp:effectExtent l="0" t="0" r="5080" b="63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38557" cy="2794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121.15pt;height:22pt;margin-top:586.5pt;margin-left:32.45pt;mso-height-relative:page;mso-width-relative:page;position:absolute;v-text-anchor:middle;z-index:251704320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7448550</wp:posOffset>
                </wp:positionV>
                <wp:extent cx="428625" cy="279400"/>
                <wp:effectExtent l="0" t="0" r="0" b="63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8618" cy="2794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33.75pt;height:22pt;margin-top:586.5pt;margin-left:19.45pt;mso-height-relative:page;mso-width-relative:page;position:absolute;v-text-anchor:middle;z-index:251706368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7403465</wp:posOffset>
                </wp:positionV>
                <wp:extent cx="1010285" cy="35433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028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jc w:val="distribut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二维码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79.55pt;height:27.9pt;margin-top:582.95pt;margin-left:58.15pt;mso-height-relative:page;mso-width-relative:page;position:absolute;v-text-anchor:middle;z-index:251708416" coordsize="21600,21600" filled="f" stroked="f" strokeweight="1pt">
                <v:stroke joinstyle="miter"/>
                <o:lock v:ext="edit" aspectratio="f"/>
                <v:textbox>
                  <w:txbxContent>
                    <w:p w14:paraId="02615A74">
                      <w:pPr>
                        <w:spacing w:line="420" w:lineRule="exact"/>
                        <w:jc w:val="distribut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二维码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7923530</wp:posOffset>
                </wp:positionV>
                <wp:extent cx="1497965" cy="5486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796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16"/>
                                <w:szCs w:val="16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二维码为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16"/>
                                <w:szCs w:val="16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16"/>
                                <w:szCs w:val="16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作品集链接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center"/>
                              <w:textAlignment w:val="baseline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404040"/>
                                <w:sz w:val="16"/>
                                <w:szCs w:val="16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可替换为个人微信二维码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5" o:spid="_x0000_s1063" type="#_x0000_t202" style="width:117.95pt;height:43.2pt;margin-top:623.9pt;margin-left:27.25pt;mso-wrap-distance-bottom:0;mso-wrap-distance-left:9pt;mso-wrap-distance-right:9pt;mso-wrap-distance-top:0;position:absolute;v-text-anchor:top;z-index:251709440" fillcolor="this"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center"/>
                        <w:textAlignment w:val="baseline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16"/>
                          <w:szCs w:val="16"/>
                        </w:rPr>
                        <w:t>二维码为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16"/>
                          <w:szCs w:val="16"/>
                        </w:rPr>
                        <w:t>xxx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16"/>
                          <w:szCs w:val="16"/>
                        </w:rPr>
                        <w:t>作品集链接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center"/>
                        <w:textAlignment w:val="baseline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404040"/>
                          <w:sz w:val="16"/>
                          <w:szCs w:val="16"/>
                        </w:rPr>
                        <w:t>可替换为个人微信二维码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2577465</wp:posOffset>
                </wp:positionV>
                <wp:extent cx="164465" cy="222885"/>
                <wp:effectExtent l="0" t="0" r="6985" b="6350"/>
                <wp:wrapNone/>
                <wp:docPr id="16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676" cy="22279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2704" w="149828" stroke="1">
                              <a:moveTo>
                                <a:pt x="122242" y="133053"/>
                              </a:moveTo>
                              <a:cubicBezTo>
                                <a:pt x="121051" y="133648"/>
                                <a:pt x="120009" y="133945"/>
                                <a:pt x="119116" y="133945"/>
                              </a:cubicBezTo>
                              <a:lnTo>
                                <a:pt x="113758" y="134392"/>
                              </a:lnTo>
                              <a:lnTo>
                                <a:pt x="113312" y="134392"/>
                              </a:lnTo>
                              <a:cubicBezTo>
                                <a:pt x="111526" y="134392"/>
                                <a:pt x="109889" y="134838"/>
                                <a:pt x="108401" y="135731"/>
                              </a:cubicBezTo>
                              <a:cubicBezTo>
                                <a:pt x="107508" y="136327"/>
                                <a:pt x="106763" y="137071"/>
                                <a:pt x="106168" y="137964"/>
                              </a:cubicBezTo>
                              <a:lnTo>
                                <a:pt x="103936" y="141982"/>
                              </a:lnTo>
                              <a:cubicBezTo>
                                <a:pt x="100959" y="147340"/>
                                <a:pt x="96643" y="150019"/>
                                <a:pt x="90988" y="150019"/>
                              </a:cubicBezTo>
                              <a:cubicBezTo>
                                <a:pt x="88011" y="150019"/>
                                <a:pt x="85481" y="149126"/>
                                <a:pt x="83397" y="147340"/>
                              </a:cubicBezTo>
                              <a:lnTo>
                                <a:pt x="78933" y="144661"/>
                              </a:lnTo>
                              <a:lnTo>
                                <a:pt x="86523" y="185291"/>
                              </a:lnTo>
                              <a:lnTo>
                                <a:pt x="103936" y="172343"/>
                              </a:lnTo>
                              <a:cubicBezTo>
                                <a:pt x="105424" y="171153"/>
                                <a:pt x="107210" y="170855"/>
                                <a:pt x="109294" y="171450"/>
                              </a:cubicBezTo>
                              <a:lnTo>
                                <a:pt x="130278" y="177254"/>
                              </a:lnTo>
                              <a:close/>
                              <a:moveTo>
                                <a:pt x="36517" y="133053"/>
                              </a:moveTo>
                              <a:lnTo>
                                <a:pt x="32498" y="133499"/>
                              </a:lnTo>
                              <a:lnTo>
                                <a:pt x="24908" y="174129"/>
                              </a:lnTo>
                              <a:lnTo>
                                <a:pt x="35177" y="171450"/>
                              </a:lnTo>
                              <a:cubicBezTo>
                                <a:pt x="35475" y="171450"/>
                                <a:pt x="35921" y="171301"/>
                                <a:pt x="36517" y="171004"/>
                              </a:cubicBezTo>
                              <a:lnTo>
                                <a:pt x="36963" y="171004"/>
                              </a:lnTo>
                              <a:cubicBezTo>
                                <a:pt x="38451" y="171004"/>
                                <a:pt x="39642" y="171450"/>
                                <a:pt x="40535" y="172343"/>
                              </a:cubicBezTo>
                              <a:lnTo>
                                <a:pt x="49465" y="178594"/>
                              </a:lnTo>
                              <a:lnTo>
                                <a:pt x="54822" y="149126"/>
                              </a:lnTo>
                              <a:cubicBezTo>
                                <a:pt x="54525" y="148828"/>
                                <a:pt x="54078" y="148679"/>
                                <a:pt x="53483" y="148679"/>
                              </a:cubicBezTo>
                              <a:cubicBezTo>
                                <a:pt x="52888" y="148679"/>
                                <a:pt x="52441" y="148531"/>
                                <a:pt x="52144" y="148233"/>
                              </a:cubicBezTo>
                              <a:lnTo>
                                <a:pt x="52144" y="147787"/>
                              </a:lnTo>
                              <a:cubicBezTo>
                                <a:pt x="50358" y="146894"/>
                                <a:pt x="48869" y="145852"/>
                                <a:pt x="47679" y="144661"/>
                              </a:cubicBezTo>
                              <a:cubicBezTo>
                                <a:pt x="47679" y="144363"/>
                                <a:pt x="47530" y="144215"/>
                                <a:pt x="47232" y="144215"/>
                              </a:cubicBezTo>
                              <a:cubicBezTo>
                                <a:pt x="46637" y="143024"/>
                                <a:pt x="46190" y="142280"/>
                                <a:pt x="45893" y="141982"/>
                              </a:cubicBezTo>
                              <a:lnTo>
                                <a:pt x="43660" y="137517"/>
                              </a:lnTo>
                              <a:cubicBezTo>
                                <a:pt x="43363" y="136922"/>
                                <a:pt x="42916" y="136327"/>
                                <a:pt x="42321" y="135731"/>
                              </a:cubicBezTo>
                              <a:cubicBezTo>
                                <a:pt x="40535" y="133945"/>
                                <a:pt x="38600" y="133053"/>
                                <a:pt x="36517" y="133053"/>
                              </a:cubicBezTo>
                              <a:close/>
                              <a:moveTo>
                                <a:pt x="54822" y="78135"/>
                              </a:moveTo>
                              <a:cubicBezTo>
                                <a:pt x="56906" y="77540"/>
                                <a:pt x="58245" y="78284"/>
                                <a:pt x="58841" y="80367"/>
                              </a:cubicBezTo>
                              <a:cubicBezTo>
                                <a:pt x="61222" y="88106"/>
                                <a:pt x="66580" y="91976"/>
                                <a:pt x="74914" y="91976"/>
                              </a:cubicBezTo>
                              <a:cubicBezTo>
                                <a:pt x="76998" y="91976"/>
                                <a:pt x="78040" y="93018"/>
                                <a:pt x="78040" y="95101"/>
                              </a:cubicBezTo>
                              <a:cubicBezTo>
                                <a:pt x="78040" y="97185"/>
                                <a:pt x="76998" y="98227"/>
                                <a:pt x="74914" y="98227"/>
                              </a:cubicBezTo>
                              <a:cubicBezTo>
                                <a:pt x="69854" y="98227"/>
                                <a:pt x="65240" y="96738"/>
                                <a:pt x="61073" y="93762"/>
                              </a:cubicBezTo>
                              <a:cubicBezTo>
                                <a:pt x="56906" y="90785"/>
                                <a:pt x="54078" y="86916"/>
                                <a:pt x="52590" y="82153"/>
                              </a:cubicBezTo>
                              <a:cubicBezTo>
                                <a:pt x="51995" y="80367"/>
                                <a:pt x="52739" y="79028"/>
                                <a:pt x="54822" y="78135"/>
                              </a:cubicBezTo>
                              <a:close/>
                              <a:moveTo>
                                <a:pt x="56162" y="63401"/>
                              </a:moveTo>
                              <a:cubicBezTo>
                                <a:pt x="58245" y="63996"/>
                                <a:pt x="58990" y="65336"/>
                                <a:pt x="58394" y="67419"/>
                              </a:cubicBezTo>
                              <a:cubicBezTo>
                                <a:pt x="58097" y="68312"/>
                                <a:pt x="57948" y="69503"/>
                                <a:pt x="57948" y="70991"/>
                              </a:cubicBezTo>
                              <a:cubicBezTo>
                                <a:pt x="57948" y="73075"/>
                                <a:pt x="56906" y="74117"/>
                                <a:pt x="54822" y="74117"/>
                              </a:cubicBezTo>
                              <a:cubicBezTo>
                                <a:pt x="52739" y="74117"/>
                                <a:pt x="51697" y="73075"/>
                                <a:pt x="51697" y="70991"/>
                              </a:cubicBezTo>
                              <a:cubicBezTo>
                                <a:pt x="51697" y="68610"/>
                                <a:pt x="51846" y="66824"/>
                                <a:pt x="52144" y="65633"/>
                              </a:cubicBezTo>
                              <a:cubicBezTo>
                                <a:pt x="52739" y="63550"/>
                                <a:pt x="54078" y="62806"/>
                                <a:pt x="56162" y="63401"/>
                              </a:cubicBezTo>
                              <a:close/>
                              <a:moveTo>
                                <a:pt x="74914" y="43309"/>
                              </a:moveTo>
                              <a:cubicBezTo>
                                <a:pt x="66282" y="43309"/>
                                <a:pt x="58841" y="46435"/>
                                <a:pt x="52590" y="52685"/>
                              </a:cubicBezTo>
                              <a:cubicBezTo>
                                <a:pt x="46339" y="58936"/>
                                <a:pt x="43214" y="66378"/>
                                <a:pt x="43214" y="75010"/>
                              </a:cubicBezTo>
                              <a:cubicBezTo>
                                <a:pt x="43214" y="83642"/>
                                <a:pt x="46339" y="91083"/>
                                <a:pt x="52590" y="97334"/>
                              </a:cubicBezTo>
                              <a:cubicBezTo>
                                <a:pt x="58841" y="103585"/>
                                <a:pt x="66282" y="106710"/>
                                <a:pt x="74914" y="106710"/>
                              </a:cubicBezTo>
                              <a:cubicBezTo>
                                <a:pt x="83546" y="106710"/>
                                <a:pt x="90988" y="103585"/>
                                <a:pt x="97238" y="97334"/>
                              </a:cubicBezTo>
                              <a:cubicBezTo>
                                <a:pt x="103489" y="91083"/>
                                <a:pt x="106615" y="83642"/>
                                <a:pt x="106615" y="75010"/>
                              </a:cubicBezTo>
                              <a:cubicBezTo>
                                <a:pt x="106615" y="66378"/>
                                <a:pt x="103489" y="58936"/>
                                <a:pt x="97238" y="52685"/>
                              </a:cubicBezTo>
                              <a:cubicBezTo>
                                <a:pt x="90988" y="46435"/>
                                <a:pt x="83546" y="43309"/>
                                <a:pt x="74914" y="43309"/>
                              </a:cubicBezTo>
                              <a:close/>
                              <a:moveTo>
                                <a:pt x="74914" y="36612"/>
                              </a:moveTo>
                              <a:cubicBezTo>
                                <a:pt x="85332" y="36612"/>
                                <a:pt x="94336" y="40407"/>
                                <a:pt x="101927" y="47997"/>
                              </a:cubicBezTo>
                              <a:cubicBezTo>
                                <a:pt x="109517" y="55587"/>
                                <a:pt x="113312" y="64592"/>
                                <a:pt x="113312" y="75010"/>
                              </a:cubicBezTo>
                              <a:cubicBezTo>
                                <a:pt x="113312" y="85428"/>
                                <a:pt x="109517" y="94357"/>
                                <a:pt x="101927" y="101799"/>
                              </a:cubicBezTo>
                              <a:cubicBezTo>
                                <a:pt x="94336" y="109240"/>
                                <a:pt x="85332" y="112961"/>
                                <a:pt x="74914" y="112961"/>
                              </a:cubicBezTo>
                              <a:cubicBezTo>
                                <a:pt x="64496" y="112961"/>
                                <a:pt x="55492" y="109240"/>
                                <a:pt x="47902" y="101799"/>
                              </a:cubicBezTo>
                              <a:cubicBezTo>
                                <a:pt x="40312" y="94357"/>
                                <a:pt x="36517" y="85428"/>
                                <a:pt x="36517" y="75010"/>
                              </a:cubicBezTo>
                              <a:cubicBezTo>
                                <a:pt x="36517" y="64592"/>
                                <a:pt x="40312" y="55587"/>
                                <a:pt x="47902" y="47997"/>
                              </a:cubicBezTo>
                              <a:cubicBezTo>
                                <a:pt x="55492" y="40407"/>
                                <a:pt x="64496" y="36612"/>
                                <a:pt x="74914" y="36612"/>
                              </a:cubicBezTo>
                              <a:close/>
                              <a:moveTo>
                                <a:pt x="58841" y="12948"/>
                              </a:moveTo>
                              <a:cubicBezTo>
                                <a:pt x="57948" y="12948"/>
                                <a:pt x="57353" y="13246"/>
                                <a:pt x="57055" y="13841"/>
                              </a:cubicBezTo>
                              <a:lnTo>
                                <a:pt x="54822" y="18306"/>
                              </a:lnTo>
                              <a:cubicBezTo>
                                <a:pt x="53334" y="21580"/>
                                <a:pt x="50730" y="24334"/>
                                <a:pt x="47009" y="26566"/>
                              </a:cubicBezTo>
                              <a:cubicBezTo>
                                <a:pt x="43288" y="28798"/>
                                <a:pt x="39642" y="29766"/>
                                <a:pt x="36070" y="29468"/>
                              </a:cubicBezTo>
                              <a:lnTo>
                                <a:pt x="30712" y="29468"/>
                              </a:lnTo>
                              <a:cubicBezTo>
                                <a:pt x="30117" y="29468"/>
                                <a:pt x="29670" y="29617"/>
                                <a:pt x="29373" y="29915"/>
                              </a:cubicBezTo>
                              <a:lnTo>
                                <a:pt x="28926" y="31254"/>
                              </a:lnTo>
                              <a:lnTo>
                                <a:pt x="29373" y="36165"/>
                              </a:lnTo>
                              <a:cubicBezTo>
                                <a:pt x="29670" y="39737"/>
                                <a:pt x="28703" y="43309"/>
                                <a:pt x="26471" y="46881"/>
                              </a:cubicBezTo>
                              <a:cubicBezTo>
                                <a:pt x="24238" y="50453"/>
                                <a:pt x="21485" y="53132"/>
                                <a:pt x="18211" y="54918"/>
                              </a:cubicBezTo>
                              <a:lnTo>
                                <a:pt x="13746" y="57150"/>
                              </a:lnTo>
                              <a:cubicBezTo>
                                <a:pt x="13151" y="57745"/>
                                <a:pt x="12853" y="58192"/>
                                <a:pt x="12853" y="58490"/>
                              </a:cubicBezTo>
                              <a:lnTo>
                                <a:pt x="13299" y="59829"/>
                              </a:lnTo>
                              <a:lnTo>
                                <a:pt x="15978" y="63847"/>
                              </a:lnTo>
                              <a:cubicBezTo>
                                <a:pt x="20741" y="70991"/>
                                <a:pt x="20741" y="78284"/>
                                <a:pt x="15978" y="85725"/>
                              </a:cubicBezTo>
                              <a:lnTo>
                                <a:pt x="13299" y="90190"/>
                              </a:lnTo>
                              <a:cubicBezTo>
                                <a:pt x="13002" y="90488"/>
                                <a:pt x="12853" y="90934"/>
                                <a:pt x="12853" y="91529"/>
                              </a:cubicBezTo>
                              <a:cubicBezTo>
                                <a:pt x="12853" y="91827"/>
                                <a:pt x="13151" y="92274"/>
                                <a:pt x="13746" y="92869"/>
                              </a:cubicBezTo>
                              <a:lnTo>
                                <a:pt x="18211" y="95101"/>
                              </a:lnTo>
                              <a:cubicBezTo>
                                <a:pt x="21485" y="96590"/>
                                <a:pt x="24238" y="99194"/>
                                <a:pt x="26471" y="102915"/>
                              </a:cubicBezTo>
                              <a:cubicBezTo>
                                <a:pt x="28703" y="106636"/>
                                <a:pt x="29670" y="110282"/>
                                <a:pt x="29373" y="113854"/>
                              </a:cubicBezTo>
                              <a:lnTo>
                                <a:pt x="28926" y="118765"/>
                              </a:lnTo>
                              <a:cubicBezTo>
                                <a:pt x="28926" y="119360"/>
                                <a:pt x="29075" y="119807"/>
                                <a:pt x="29373" y="120104"/>
                              </a:cubicBezTo>
                              <a:cubicBezTo>
                                <a:pt x="29373" y="120402"/>
                                <a:pt x="29522" y="120551"/>
                                <a:pt x="29819" y="120551"/>
                              </a:cubicBezTo>
                              <a:lnTo>
                                <a:pt x="30266" y="120551"/>
                              </a:lnTo>
                              <a:lnTo>
                                <a:pt x="30712" y="120997"/>
                              </a:lnTo>
                              <a:lnTo>
                                <a:pt x="36070" y="120551"/>
                              </a:lnTo>
                              <a:cubicBezTo>
                                <a:pt x="39642" y="120253"/>
                                <a:pt x="43288" y="121221"/>
                                <a:pt x="47009" y="123453"/>
                              </a:cubicBezTo>
                              <a:cubicBezTo>
                                <a:pt x="50730" y="125686"/>
                                <a:pt x="53334" y="128439"/>
                                <a:pt x="54822" y="131713"/>
                              </a:cubicBezTo>
                              <a:lnTo>
                                <a:pt x="57055" y="136178"/>
                              </a:lnTo>
                              <a:cubicBezTo>
                                <a:pt x="57650" y="137071"/>
                                <a:pt x="58543" y="137220"/>
                                <a:pt x="59734" y="136624"/>
                              </a:cubicBezTo>
                              <a:lnTo>
                                <a:pt x="63752" y="133945"/>
                              </a:lnTo>
                              <a:cubicBezTo>
                                <a:pt x="65836" y="133053"/>
                                <a:pt x="67770" y="132308"/>
                                <a:pt x="69556" y="131713"/>
                              </a:cubicBezTo>
                              <a:lnTo>
                                <a:pt x="70003" y="131713"/>
                              </a:lnTo>
                              <a:cubicBezTo>
                                <a:pt x="70301" y="131415"/>
                                <a:pt x="70598" y="131267"/>
                                <a:pt x="70896" y="131267"/>
                              </a:cubicBezTo>
                              <a:lnTo>
                                <a:pt x="73128" y="131267"/>
                              </a:lnTo>
                              <a:cubicBezTo>
                                <a:pt x="73426" y="130969"/>
                                <a:pt x="73872" y="130820"/>
                                <a:pt x="74468" y="130820"/>
                              </a:cubicBezTo>
                              <a:lnTo>
                                <a:pt x="74914" y="130820"/>
                              </a:lnTo>
                              <a:lnTo>
                                <a:pt x="75807" y="130820"/>
                              </a:lnTo>
                              <a:lnTo>
                                <a:pt x="76254" y="130820"/>
                              </a:lnTo>
                              <a:lnTo>
                                <a:pt x="76700" y="131267"/>
                              </a:lnTo>
                              <a:cubicBezTo>
                                <a:pt x="78188" y="131267"/>
                                <a:pt x="79230" y="131415"/>
                                <a:pt x="79826" y="131713"/>
                              </a:cubicBezTo>
                              <a:lnTo>
                                <a:pt x="80272" y="131713"/>
                              </a:lnTo>
                              <a:cubicBezTo>
                                <a:pt x="80867" y="131713"/>
                                <a:pt x="81314" y="131862"/>
                                <a:pt x="81612" y="132160"/>
                              </a:cubicBezTo>
                              <a:cubicBezTo>
                                <a:pt x="82207" y="132160"/>
                                <a:pt x="82653" y="132308"/>
                                <a:pt x="82951" y="132606"/>
                              </a:cubicBezTo>
                              <a:lnTo>
                                <a:pt x="83844" y="132606"/>
                              </a:lnTo>
                              <a:lnTo>
                                <a:pt x="84737" y="133053"/>
                              </a:lnTo>
                              <a:cubicBezTo>
                                <a:pt x="85332" y="133350"/>
                                <a:pt x="85630" y="133648"/>
                                <a:pt x="85630" y="133945"/>
                              </a:cubicBezTo>
                              <a:lnTo>
                                <a:pt x="90095" y="136624"/>
                              </a:lnTo>
                              <a:cubicBezTo>
                                <a:pt x="90392" y="136922"/>
                                <a:pt x="90690" y="137071"/>
                                <a:pt x="90988" y="137071"/>
                              </a:cubicBezTo>
                              <a:cubicBezTo>
                                <a:pt x="91881" y="137071"/>
                                <a:pt x="92476" y="136773"/>
                                <a:pt x="92774" y="136178"/>
                              </a:cubicBezTo>
                              <a:lnTo>
                                <a:pt x="95006" y="131713"/>
                              </a:lnTo>
                              <a:cubicBezTo>
                                <a:pt x="96494" y="128439"/>
                                <a:pt x="99099" y="125760"/>
                                <a:pt x="102820" y="123676"/>
                              </a:cubicBezTo>
                              <a:cubicBezTo>
                                <a:pt x="106540" y="121593"/>
                                <a:pt x="110187" y="120700"/>
                                <a:pt x="113758" y="120997"/>
                              </a:cubicBezTo>
                              <a:lnTo>
                                <a:pt x="119116" y="121444"/>
                              </a:lnTo>
                              <a:lnTo>
                                <a:pt x="119563" y="121444"/>
                              </a:lnTo>
                              <a:lnTo>
                                <a:pt x="120456" y="120551"/>
                              </a:lnTo>
                              <a:lnTo>
                                <a:pt x="120902" y="119212"/>
                              </a:lnTo>
                              <a:lnTo>
                                <a:pt x="120456" y="113854"/>
                              </a:lnTo>
                              <a:cubicBezTo>
                                <a:pt x="120158" y="110282"/>
                                <a:pt x="121125" y="106636"/>
                                <a:pt x="123358" y="102915"/>
                              </a:cubicBezTo>
                              <a:cubicBezTo>
                                <a:pt x="125590" y="99194"/>
                                <a:pt x="128344" y="96590"/>
                                <a:pt x="131618" y="95101"/>
                              </a:cubicBezTo>
                              <a:lnTo>
                                <a:pt x="136083" y="92869"/>
                              </a:lnTo>
                              <a:cubicBezTo>
                                <a:pt x="136678" y="92274"/>
                                <a:pt x="136976" y="91827"/>
                                <a:pt x="136976" y="91529"/>
                              </a:cubicBezTo>
                              <a:cubicBezTo>
                                <a:pt x="136976" y="90934"/>
                                <a:pt x="136827" y="90488"/>
                                <a:pt x="136529" y="90190"/>
                              </a:cubicBezTo>
                              <a:lnTo>
                                <a:pt x="133850" y="85725"/>
                              </a:lnTo>
                              <a:cubicBezTo>
                                <a:pt x="129088" y="78284"/>
                                <a:pt x="129088" y="70991"/>
                                <a:pt x="133850" y="63847"/>
                              </a:cubicBezTo>
                              <a:lnTo>
                                <a:pt x="136529" y="59829"/>
                              </a:lnTo>
                              <a:cubicBezTo>
                                <a:pt x="136827" y="59531"/>
                                <a:pt x="136976" y="59085"/>
                                <a:pt x="136976" y="58490"/>
                              </a:cubicBezTo>
                              <a:cubicBezTo>
                                <a:pt x="136976" y="58192"/>
                                <a:pt x="136678" y="57745"/>
                                <a:pt x="136083" y="57150"/>
                              </a:cubicBezTo>
                              <a:lnTo>
                                <a:pt x="131618" y="54918"/>
                              </a:lnTo>
                              <a:cubicBezTo>
                                <a:pt x="128344" y="53132"/>
                                <a:pt x="125590" y="50453"/>
                                <a:pt x="123358" y="46881"/>
                              </a:cubicBezTo>
                              <a:cubicBezTo>
                                <a:pt x="121125" y="43309"/>
                                <a:pt x="120158" y="39737"/>
                                <a:pt x="120456" y="36165"/>
                              </a:cubicBezTo>
                              <a:lnTo>
                                <a:pt x="120902" y="30808"/>
                              </a:lnTo>
                              <a:lnTo>
                                <a:pt x="120456" y="29915"/>
                              </a:lnTo>
                              <a:cubicBezTo>
                                <a:pt x="120456" y="29915"/>
                                <a:pt x="120456" y="29766"/>
                                <a:pt x="120456" y="29468"/>
                              </a:cubicBezTo>
                              <a:lnTo>
                                <a:pt x="119563" y="29022"/>
                              </a:lnTo>
                              <a:cubicBezTo>
                                <a:pt x="119563" y="29022"/>
                                <a:pt x="119414" y="29022"/>
                                <a:pt x="119116" y="29022"/>
                              </a:cubicBezTo>
                              <a:lnTo>
                                <a:pt x="113758" y="29468"/>
                              </a:lnTo>
                              <a:cubicBezTo>
                                <a:pt x="104829" y="29468"/>
                                <a:pt x="98578" y="25747"/>
                                <a:pt x="95006" y="18306"/>
                              </a:cubicBezTo>
                              <a:lnTo>
                                <a:pt x="92774" y="13841"/>
                              </a:lnTo>
                              <a:cubicBezTo>
                                <a:pt x="92476" y="13246"/>
                                <a:pt x="91881" y="12948"/>
                                <a:pt x="90988" y="12948"/>
                              </a:cubicBezTo>
                              <a:lnTo>
                                <a:pt x="90095" y="13395"/>
                              </a:lnTo>
                              <a:lnTo>
                                <a:pt x="85630" y="16074"/>
                              </a:lnTo>
                              <a:cubicBezTo>
                                <a:pt x="82653" y="17860"/>
                                <a:pt x="79081" y="18753"/>
                                <a:pt x="74914" y="18753"/>
                              </a:cubicBezTo>
                              <a:cubicBezTo>
                                <a:pt x="70747" y="18753"/>
                                <a:pt x="67026" y="17860"/>
                                <a:pt x="63752" y="16074"/>
                              </a:cubicBezTo>
                              <a:lnTo>
                                <a:pt x="59734" y="13395"/>
                              </a:lnTo>
                              <a:cubicBezTo>
                                <a:pt x="59436" y="13097"/>
                                <a:pt x="59138" y="12948"/>
                                <a:pt x="58841" y="12948"/>
                              </a:cubicBezTo>
                              <a:close/>
                              <a:moveTo>
                                <a:pt x="58841" y="0"/>
                              </a:moveTo>
                              <a:cubicBezTo>
                                <a:pt x="61817" y="0"/>
                                <a:pt x="64347" y="893"/>
                                <a:pt x="66431" y="2679"/>
                              </a:cubicBezTo>
                              <a:lnTo>
                                <a:pt x="70896" y="5358"/>
                              </a:lnTo>
                              <a:cubicBezTo>
                                <a:pt x="71789" y="5953"/>
                                <a:pt x="73128" y="6251"/>
                                <a:pt x="74914" y="6251"/>
                              </a:cubicBezTo>
                              <a:cubicBezTo>
                                <a:pt x="76700" y="6251"/>
                                <a:pt x="78040" y="5953"/>
                                <a:pt x="78933" y="5358"/>
                              </a:cubicBezTo>
                              <a:lnTo>
                                <a:pt x="83397" y="2679"/>
                              </a:lnTo>
                              <a:cubicBezTo>
                                <a:pt x="85481" y="893"/>
                                <a:pt x="88011" y="0"/>
                                <a:pt x="90988" y="0"/>
                              </a:cubicBezTo>
                              <a:cubicBezTo>
                                <a:pt x="96643" y="0"/>
                                <a:pt x="100959" y="2679"/>
                                <a:pt x="103936" y="8037"/>
                              </a:cubicBezTo>
                              <a:lnTo>
                                <a:pt x="106168" y="12502"/>
                              </a:lnTo>
                              <a:cubicBezTo>
                                <a:pt x="107656" y="15181"/>
                                <a:pt x="110038" y="16520"/>
                                <a:pt x="113312" y="16520"/>
                              </a:cubicBezTo>
                              <a:lnTo>
                                <a:pt x="118223" y="16520"/>
                              </a:lnTo>
                              <a:cubicBezTo>
                                <a:pt x="122688" y="15925"/>
                                <a:pt x="126409" y="17413"/>
                                <a:pt x="129385" y="20985"/>
                              </a:cubicBezTo>
                              <a:cubicBezTo>
                                <a:pt x="132362" y="23962"/>
                                <a:pt x="133701" y="27533"/>
                                <a:pt x="133404" y="31701"/>
                              </a:cubicBezTo>
                              <a:lnTo>
                                <a:pt x="133404" y="36612"/>
                              </a:lnTo>
                              <a:cubicBezTo>
                                <a:pt x="132808" y="39291"/>
                                <a:pt x="134148" y="41672"/>
                                <a:pt x="137422" y="43756"/>
                              </a:cubicBezTo>
                              <a:lnTo>
                                <a:pt x="141887" y="45988"/>
                              </a:lnTo>
                              <a:cubicBezTo>
                                <a:pt x="145756" y="47774"/>
                                <a:pt x="148138" y="50751"/>
                                <a:pt x="149031" y="54918"/>
                              </a:cubicBezTo>
                              <a:cubicBezTo>
                                <a:pt x="150221" y="58787"/>
                                <a:pt x="149626" y="62657"/>
                                <a:pt x="147245" y="66526"/>
                              </a:cubicBezTo>
                              <a:lnTo>
                                <a:pt x="144566" y="70991"/>
                              </a:lnTo>
                              <a:cubicBezTo>
                                <a:pt x="142780" y="73372"/>
                                <a:pt x="142780" y="76051"/>
                                <a:pt x="144566" y="79028"/>
                              </a:cubicBezTo>
                              <a:lnTo>
                                <a:pt x="147245" y="83046"/>
                              </a:lnTo>
                              <a:cubicBezTo>
                                <a:pt x="149924" y="87213"/>
                                <a:pt x="150519" y="91083"/>
                                <a:pt x="149031" y="94655"/>
                              </a:cubicBezTo>
                              <a:cubicBezTo>
                                <a:pt x="148138" y="99120"/>
                                <a:pt x="145756" y="102245"/>
                                <a:pt x="141887" y="104031"/>
                              </a:cubicBezTo>
                              <a:lnTo>
                                <a:pt x="137422" y="106263"/>
                              </a:lnTo>
                              <a:cubicBezTo>
                                <a:pt x="134148" y="107454"/>
                                <a:pt x="132808" y="109835"/>
                                <a:pt x="133404" y="113407"/>
                              </a:cubicBezTo>
                              <a:lnTo>
                                <a:pt x="133404" y="118319"/>
                              </a:lnTo>
                              <a:cubicBezTo>
                                <a:pt x="133404" y="120104"/>
                                <a:pt x="133255" y="121444"/>
                                <a:pt x="132957" y="122337"/>
                              </a:cubicBezTo>
                              <a:lnTo>
                                <a:pt x="144119" y="183952"/>
                              </a:lnTo>
                              <a:cubicBezTo>
                                <a:pt x="144417" y="184547"/>
                                <a:pt x="144566" y="185142"/>
                                <a:pt x="144566" y="185738"/>
                              </a:cubicBezTo>
                              <a:cubicBezTo>
                                <a:pt x="144566" y="189607"/>
                                <a:pt x="142482" y="191542"/>
                                <a:pt x="138315" y="191542"/>
                              </a:cubicBezTo>
                              <a:lnTo>
                                <a:pt x="136529" y="191542"/>
                              </a:lnTo>
                              <a:lnTo>
                                <a:pt x="108847" y="184398"/>
                              </a:lnTo>
                              <a:lnTo>
                                <a:pt x="85630" y="201365"/>
                              </a:lnTo>
                              <a:cubicBezTo>
                                <a:pt x="83844" y="202258"/>
                                <a:pt x="82653" y="202704"/>
                                <a:pt x="82058" y="202704"/>
                              </a:cubicBezTo>
                              <a:cubicBezTo>
                                <a:pt x="81760" y="202704"/>
                                <a:pt x="81314" y="202630"/>
                                <a:pt x="80719" y="202481"/>
                              </a:cubicBezTo>
                              <a:cubicBezTo>
                                <a:pt x="80123" y="202332"/>
                                <a:pt x="79677" y="202258"/>
                                <a:pt x="79379" y="202258"/>
                              </a:cubicBezTo>
                              <a:cubicBezTo>
                                <a:pt x="77593" y="201365"/>
                                <a:pt x="76403" y="199728"/>
                                <a:pt x="75807" y="197346"/>
                              </a:cubicBezTo>
                              <a:lnTo>
                                <a:pt x="67324" y="151358"/>
                              </a:lnTo>
                              <a:lnTo>
                                <a:pt x="60180" y="191096"/>
                              </a:lnTo>
                              <a:cubicBezTo>
                                <a:pt x="59585" y="193179"/>
                                <a:pt x="58245" y="194667"/>
                                <a:pt x="56162" y="195560"/>
                              </a:cubicBezTo>
                              <a:cubicBezTo>
                                <a:pt x="55567" y="195858"/>
                                <a:pt x="54822" y="196007"/>
                                <a:pt x="53929" y="196007"/>
                              </a:cubicBezTo>
                              <a:cubicBezTo>
                                <a:pt x="52739" y="196007"/>
                                <a:pt x="51548" y="195709"/>
                                <a:pt x="50358" y="195114"/>
                              </a:cubicBezTo>
                              <a:lnTo>
                                <a:pt x="35624" y="184398"/>
                              </a:lnTo>
                              <a:lnTo>
                                <a:pt x="18657" y="189310"/>
                              </a:lnTo>
                              <a:cubicBezTo>
                                <a:pt x="16276" y="189905"/>
                                <a:pt x="14192" y="189458"/>
                                <a:pt x="12406" y="187970"/>
                              </a:cubicBezTo>
                              <a:cubicBezTo>
                                <a:pt x="10918" y="185887"/>
                                <a:pt x="10323" y="183952"/>
                                <a:pt x="10620" y="182166"/>
                              </a:cubicBezTo>
                              <a:lnTo>
                                <a:pt x="20443" y="129034"/>
                              </a:lnTo>
                              <a:cubicBezTo>
                                <a:pt x="17467" y="125462"/>
                                <a:pt x="16127" y="121890"/>
                                <a:pt x="16425" y="118319"/>
                              </a:cubicBezTo>
                              <a:lnTo>
                                <a:pt x="16425" y="113407"/>
                              </a:lnTo>
                              <a:cubicBezTo>
                                <a:pt x="17020" y="109835"/>
                                <a:pt x="15681" y="107454"/>
                                <a:pt x="12406" y="106263"/>
                              </a:cubicBezTo>
                              <a:lnTo>
                                <a:pt x="7942" y="104031"/>
                              </a:lnTo>
                              <a:cubicBezTo>
                                <a:pt x="4072" y="102245"/>
                                <a:pt x="1691" y="99120"/>
                                <a:pt x="798" y="94655"/>
                              </a:cubicBezTo>
                              <a:cubicBezTo>
                                <a:pt x="-690" y="91083"/>
                                <a:pt x="-95" y="87213"/>
                                <a:pt x="2584" y="83046"/>
                              </a:cubicBezTo>
                              <a:lnTo>
                                <a:pt x="5263" y="79028"/>
                              </a:lnTo>
                              <a:cubicBezTo>
                                <a:pt x="7049" y="76051"/>
                                <a:pt x="7049" y="73372"/>
                                <a:pt x="5263" y="70991"/>
                              </a:cubicBezTo>
                              <a:lnTo>
                                <a:pt x="2584" y="66526"/>
                              </a:lnTo>
                              <a:cubicBezTo>
                                <a:pt x="203" y="62657"/>
                                <a:pt x="-393" y="58787"/>
                                <a:pt x="798" y="54918"/>
                              </a:cubicBezTo>
                              <a:cubicBezTo>
                                <a:pt x="1691" y="50751"/>
                                <a:pt x="4072" y="47774"/>
                                <a:pt x="7942" y="45988"/>
                              </a:cubicBezTo>
                              <a:lnTo>
                                <a:pt x="12406" y="43756"/>
                              </a:lnTo>
                              <a:cubicBezTo>
                                <a:pt x="15681" y="41672"/>
                                <a:pt x="17020" y="39291"/>
                                <a:pt x="16425" y="36612"/>
                              </a:cubicBezTo>
                              <a:lnTo>
                                <a:pt x="16425" y="31701"/>
                              </a:lnTo>
                              <a:cubicBezTo>
                                <a:pt x="16127" y="27533"/>
                                <a:pt x="17467" y="23962"/>
                                <a:pt x="20443" y="20985"/>
                              </a:cubicBezTo>
                              <a:cubicBezTo>
                                <a:pt x="23122" y="18008"/>
                                <a:pt x="26843" y="16520"/>
                                <a:pt x="31605" y="16520"/>
                              </a:cubicBezTo>
                              <a:lnTo>
                                <a:pt x="36517" y="16967"/>
                              </a:lnTo>
                              <a:cubicBezTo>
                                <a:pt x="39493" y="16967"/>
                                <a:pt x="41874" y="15478"/>
                                <a:pt x="43660" y="12502"/>
                              </a:cubicBezTo>
                              <a:lnTo>
                                <a:pt x="45893" y="8037"/>
                              </a:lnTo>
                              <a:cubicBezTo>
                                <a:pt x="48869" y="2679"/>
                                <a:pt x="53185" y="0"/>
                                <a:pt x="588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64" style="width:12.95pt;height:17.55pt;margin-top:202.95pt;margin-left:29.6pt;mso-height-relative:page;mso-width-relative:page;position:absolute;z-index:251712512" coordsize="149828,202704" o:spt="100" adj="-11796480,,5400" path="m122242,133053c121051,133648,120009,133945,119116,133945l113758,134392,113312,134392c111526,134392,109889,134838,108401,135731c107508,136327,106763,137071,106168,137964l103936,141982c100959,147340,96643,150019,90988,150019c88011,150019,85481,149126,83397,147340l78933,144661,86523,185291,103936,172343c105424,171153,107210,170855,109294,171450l130278,177254xm36517,133053l32498,133499,24908,174129,35177,171450c35475,171450,35921,171301,36517,171004l36963,171004c38451,171004,39642,171450,40535,172343l49465,178594,54822,149126c54525,148828,54078,148679,53483,148679c52888,148679,52441,148531,52144,148233l52144,147787c50358,146894,48869,145852,47679,144661c47679,144363,47530,144215,47232,144215c46637,143024,46190,142280,45893,141982l43660,137517c43363,136922,42916,136327,42321,135731c40535,133945,38600,133053,36517,133053xm54822,78135c56906,77540,58245,78284,58841,80367c61222,88106,66580,91976,74914,91976c76998,91976,78040,93018,78040,95101c78040,97185,76998,98227,74914,98227c69854,98227,65240,96738,61073,93762c56906,90785,54078,86916,52590,82153c51995,80367,52739,79028,54822,78135xm56162,63401c58245,63996,58990,65336,58394,67419c58097,68312,57948,69503,57948,70991c57948,73075,56906,74117,54822,74117c52739,74117,51697,73075,51697,70991c51697,68610,51846,66824,52144,65633c52739,63550,54078,62806,56162,63401xm74914,43309c66282,43309,58841,46435,52590,52685c46339,58936,43214,66378,43214,75010c43214,83642,46339,91083,52590,97334c58841,103585,66282,106710,74914,106710c83546,106710,90988,103585,97238,97334c103489,91083,106615,83642,106615,75010c106615,66378,103489,58936,97238,52685c90988,46435,83546,43309,74914,43309xm74914,36612c85332,36612,94336,40407,101927,47997c109517,55587,113312,64592,113312,75010c113312,85428,109517,94357,101927,101799c94336,109240,85332,112961,74914,112961c64496,112961,55492,109240,47902,101799c40312,94357,36517,85428,36517,75010c36517,64592,40312,55587,47902,47997c55492,40407,64496,36612,74914,36612xm58841,12948c57948,12948,57353,13246,57055,13841l54822,18306c53334,21580,50730,24334,47009,26566c43288,28798,39642,29766,36070,29468l30712,29468c30117,29468,29670,29617,29373,29915l28926,31254,29373,36165c29670,39737,28703,43309,26471,46881c24238,50453,21485,53132,18211,54918l13746,57150c13151,57745,12853,58192,12853,58490l13299,59829,15978,63847c20741,70991,20741,78284,15978,85725l13299,90190c13002,90488,12853,90934,12853,91529c12853,91827,13151,92274,13746,92869l18211,95101c21485,96590,24238,99194,26471,102915c28703,106636,29670,110282,29373,113854l28926,118765c28926,119360,29075,119807,29373,120104c29373,120402,29522,120551,29819,120551l30266,120551,30712,120997,36070,120551c39642,120253,43288,121221,47009,123453c50730,125686,53334,128439,54822,131713l57055,136178c57650,137071,58543,137220,59734,136624l63752,133945c65836,133053,67770,132308,69556,131713l70003,131713c70301,131415,70598,131267,70896,131267l73128,131267c73426,130969,73872,130820,74468,130820l74914,130820,75807,130820,76254,130820,76700,131267c78188,131267,79230,131415,79826,131713l80272,131713c80867,131713,81314,131862,81612,132160c82207,132160,82653,132308,82951,132606l83844,132606,84737,133053c85332,133350,85630,133648,85630,133945l90095,136624c90392,136922,90690,137071,90988,137071c91881,137071,92476,136773,92774,136178l95006,131713c96494,128439,99099,125760,102820,123676c106540,121593,110187,120700,113758,120997l119116,121444,119563,121444,120456,120551,120902,119212,120456,113854c120158,110282,121125,106636,123358,102915c125590,99194,128344,96590,131618,95101l136083,92869c136678,92274,136976,91827,136976,91529c136976,90934,136827,90488,136529,90190l133850,85725c129088,78284,129088,70991,133850,63847l136529,59829c136827,59531,136976,59085,136976,58490c136976,58192,136678,57745,136083,57150l131618,54918c128344,53132,125590,50453,123358,46881c121125,43309,120158,39737,120456,36165l120902,30808,120456,29915c120456,29915,120456,29766,120456,29468l119563,29022c119563,29022,119414,29022,119116,29022l113758,29468c104829,29468,98578,25747,95006,18306l92774,13841c92476,13246,91881,12948,90988,12948l90095,13395,85630,16074c82653,17860,79081,18753,74914,18753c70747,18753,67026,17860,63752,16074l59734,13395c59436,13097,59138,12948,58841,12948xm58841,c61817,,64347,893,66431,2679l70896,5358c71789,5953,73128,6251,74914,6251c76700,6251,78040,5953,78933,5358l83397,2679c85481,893,88011,,90988,c96643,,100959,2679,103936,8037l106168,12502c107656,15181,110038,16520,113312,16520l118223,16520c122688,15925,126409,17413,129385,20985c132362,23962,133701,27533,133404,31701l133404,36612c132808,39291,134148,41672,137422,43756l141887,45988c145756,47774,148138,50751,149031,54918c150221,58787,149626,62657,147245,66526l144566,70991c142780,73372,142780,76051,144566,79028l147245,83046c149924,87213,150519,91083,149031,94655c148138,99120,145756,102245,141887,104031l137422,106263c134148,107454,132808,109835,133404,113407l133404,118319c133404,120104,133255,121444,132957,122337l144119,183952c144417,184547,144566,185142,144566,185738c144566,189607,142482,191542,138315,191542l136529,191542,108847,184398,85630,201365c83844,202258,82653,202704,82058,202704c81760,202704,81314,202630,80719,202481c80123,202332,79677,202258,79379,202258c77593,201365,76403,199728,75807,197346l67324,151358,60180,191096c59585,193179,58245,194667,56162,195560c55567,195858,54822,196007,53929,196007c52739,196007,51548,195709,50358,195114l35624,184398,18657,189310c16276,189905,14192,189458,12406,187970c10918,185887,10323,183952,10620,182166l20443,129034c17467,125462,16127,121890,16425,118319l16425,113407c17020,109835,15681,107454,12406,106263l7942,104031c4072,102245,1691,99120,798,94655c-690,91083,-95,87213,2584,83046l5263,79028c7049,76051,7049,73372,5263,70991l2584,66526c203,62657,-393,58787,798,54918c1691,50751,4072,47774,7942,45988l12406,43756c15681,41672,17020,39291,16425,36612l16425,31701c16127,27533,17467,23962,20443,20985c23122,18008,26843,16520,31605,16520l36517,16967c39493,16967,41874,15478,43660,12502l45893,8037c48869,2679,53185,,58841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7501255</wp:posOffset>
                </wp:positionV>
                <wp:extent cx="218440" cy="167640"/>
                <wp:effectExtent l="0" t="0" r="0" b="4445"/>
                <wp:wrapNone/>
                <wp:docPr id="17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142" cy="1673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67878" w="218777" stroke="1">
                              <a:moveTo>
                                <a:pt x="29914" y="120551"/>
                              </a:moveTo>
                              <a:cubicBezTo>
                                <a:pt x="25152" y="120551"/>
                                <a:pt x="21059" y="122262"/>
                                <a:pt x="17636" y="125685"/>
                              </a:cubicBezTo>
                              <a:cubicBezTo>
                                <a:pt x="14213" y="129108"/>
                                <a:pt x="12501" y="133201"/>
                                <a:pt x="12501" y="137964"/>
                              </a:cubicBezTo>
                              <a:cubicBezTo>
                                <a:pt x="12501" y="142726"/>
                                <a:pt x="14213" y="146819"/>
                                <a:pt x="17636" y="150242"/>
                              </a:cubicBezTo>
                              <a:cubicBezTo>
                                <a:pt x="21059" y="153665"/>
                                <a:pt x="25152" y="155377"/>
                                <a:pt x="29914" y="155377"/>
                              </a:cubicBezTo>
                              <a:cubicBezTo>
                                <a:pt x="34677" y="155377"/>
                                <a:pt x="38769" y="153665"/>
                                <a:pt x="42192" y="150242"/>
                              </a:cubicBezTo>
                              <a:cubicBezTo>
                                <a:pt x="45615" y="146819"/>
                                <a:pt x="47327" y="142726"/>
                                <a:pt x="47327" y="137964"/>
                              </a:cubicBezTo>
                              <a:cubicBezTo>
                                <a:pt x="47327" y="132904"/>
                                <a:pt x="45615" y="128736"/>
                                <a:pt x="42192" y="125462"/>
                              </a:cubicBezTo>
                              <a:cubicBezTo>
                                <a:pt x="38769" y="122188"/>
                                <a:pt x="34677" y="120551"/>
                                <a:pt x="29914" y="120551"/>
                              </a:cubicBezTo>
                              <a:close/>
                              <a:moveTo>
                                <a:pt x="154037" y="114300"/>
                              </a:moveTo>
                              <a:cubicBezTo>
                                <a:pt x="148977" y="114300"/>
                                <a:pt x="144735" y="116012"/>
                                <a:pt x="141312" y="119435"/>
                              </a:cubicBezTo>
                              <a:cubicBezTo>
                                <a:pt x="137889" y="122858"/>
                                <a:pt x="136177" y="126950"/>
                                <a:pt x="136177" y="131713"/>
                              </a:cubicBezTo>
                              <a:cubicBezTo>
                                <a:pt x="136177" y="136475"/>
                                <a:pt x="137963" y="140568"/>
                                <a:pt x="141535" y="143991"/>
                              </a:cubicBezTo>
                              <a:cubicBezTo>
                                <a:pt x="145107" y="147414"/>
                                <a:pt x="149274" y="149126"/>
                                <a:pt x="154037" y="149126"/>
                              </a:cubicBezTo>
                              <a:cubicBezTo>
                                <a:pt x="158799" y="149126"/>
                                <a:pt x="162892" y="147414"/>
                                <a:pt x="166315" y="143991"/>
                              </a:cubicBezTo>
                              <a:cubicBezTo>
                                <a:pt x="169738" y="140568"/>
                                <a:pt x="171450" y="136475"/>
                                <a:pt x="171450" y="131713"/>
                              </a:cubicBezTo>
                              <a:cubicBezTo>
                                <a:pt x="171450" y="126950"/>
                                <a:pt x="169738" y="122858"/>
                                <a:pt x="166315" y="119435"/>
                              </a:cubicBezTo>
                              <a:cubicBezTo>
                                <a:pt x="162892" y="116012"/>
                                <a:pt x="158799" y="114300"/>
                                <a:pt x="154037" y="114300"/>
                              </a:cubicBezTo>
                              <a:close/>
                              <a:moveTo>
                                <a:pt x="77688" y="37951"/>
                              </a:moveTo>
                              <a:cubicBezTo>
                                <a:pt x="72628" y="37951"/>
                                <a:pt x="68461" y="39663"/>
                                <a:pt x="65186" y="43086"/>
                              </a:cubicBezTo>
                              <a:cubicBezTo>
                                <a:pt x="61912" y="46509"/>
                                <a:pt x="60275" y="50602"/>
                                <a:pt x="60275" y="55364"/>
                              </a:cubicBezTo>
                              <a:cubicBezTo>
                                <a:pt x="60275" y="60127"/>
                                <a:pt x="61912" y="64219"/>
                                <a:pt x="65186" y="67642"/>
                              </a:cubicBezTo>
                              <a:cubicBezTo>
                                <a:pt x="68461" y="71066"/>
                                <a:pt x="72628" y="72777"/>
                                <a:pt x="77688" y="72777"/>
                              </a:cubicBezTo>
                              <a:cubicBezTo>
                                <a:pt x="82450" y="72777"/>
                                <a:pt x="86543" y="71066"/>
                                <a:pt x="89966" y="67642"/>
                              </a:cubicBezTo>
                              <a:cubicBezTo>
                                <a:pt x="93389" y="64219"/>
                                <a:pt x="95101" y="60127"/>
                                <a:pt x="95101" y="55364"/>
                              </a:cubicBezTo>
                              <a:cubicBezTo>
                                <a:pt x="95101" y="50602"/>
                                <a:pt x="93389" y="46509"/>
                                <a:pt x="89966" y="43086"/>
                              </a:cubicBezTo>
                              <a:cubicBezTo>
                                <a:pt x="86543" y="39663"/>
                                <a:pt x="82450" y="37951"/>
                                <a:pt x="77688" y="37951"/>
                              </a:cubicBezTo>
                              <a:close/>
                              <a:moveTo>
                                <a:pt x="191988" y="17413"/>
                              </a:moveTo>
                              <a:cubicBezTo>
                                <a:pt x="194071" y="17413"/>
                                <a:pt x="195113" y="18455"/>
                                <a:pt x="195113" y="20538"/>
                              </a:cubicBezTo>
                              <a:cubicBezTo>
                                <a:pt x="195113" y="22622"/>
                                <a:pt x="194071" y="23664"/>
                                <a:pt x="191988" y="23664"/>
                              </a:cubicBezTo>
                              <a:cubicBezTo>
                                <a:pt x="188714" y="23664"/>
                                <a:pt x="186035" y="25152"/>
                                <a:pt x="183951" y="28129"/>
                              </a:cubicBezTo>
                              <a:cubicBezTo>
                                <a:pt x="183653" y="29022"/>
                                <a:pt x="182761" y="29468"/>
                                <a:pt x="181272" y="29468"/>
                              </a:cubicBezTo>
                              <a:cubicBezTo>
                                <a:pt x="180975" y="29468"/>
                                <a:pt x="180528" y="29170"/>
                                <a:pt x="179933" y="28575"/>
                              </a:cubicBezTo>
                              <a:cubicBezTo>
                                <a:pt x="177849" y="27384"/>
                                <a:pt x="177552" y="26045"/>
                                <a:pt x="179040" y="24557"/>
                              </a:cubicBezTo>
                              <a:cubicBezTo>
                                <a:pt x="182016" y="19794"/>
                                <a:pt x="186332" y="17413"/>
                                <a:pt x="191988" y="17413"/>
                              </a:cubicBezTo>
                              <a:close/>
                              <a:moveTo>
                                <a:pt x="188862" y="12502"/>
                              </a:moveTo>
                              <a:cubicBezTo>
                                <a:pt x="184100" y="12502"/>
                                <a:pt x="180007" y="14213"/>
                                <a:pt x="176584" y="17636"/>
                              </a:cubicBezTo>
                              <a:cubicBezTo>
                                <a:pt x="173161" y="21059"/>
                                <a:pt x="171450" y="25152"/>
                                <a:pt x="171450" y="29915"/>
                              </a:cubicBezTo>
                              <a:cubicBezTo>
                                <a:pt x="171450" y="34975"/>
                                <a:pt x="173161" y="39142"/>
                                <a:pt x="176584" y="42416"/>
                              </a:cubicBezTo>
                              <a:cubicBezTo>
                                <a:pt x="180007" y="45690"/>
                                <a:pt x="184100" y="47327"/>
                                <a:pt x="188862" y="47327"/>
                              </a:cubicBezTo>
                              <a:cubicBezTo>
                                <a:pt x="193625" y="47327"/>
                                <a:pt x="197718" y="45616"/>
                                <a:pt x="201141" y="42193"/>
                              </a:cubicBezTo>
                              <a:cubicBezTo>
                                <a:pt x="204564" y="38770"/>
                                <a:pt x="206275" y="34677"/>
                                <a:pt x="206275" y="29915"/>
                              </a:cubicBezTo>
                              <a:cubicBezTo>
                                <a:pt x="206275" y="25152"/>
                                <a:pt x="204564" y="21059"/>
                                <a:pt x="201141" y="17636"/>
                              </a:cubicBezTo>
                              <a:cubicBezTo>
                                <a:pt x="197718" y="14213"/>
                                <a:pt x="193625" y="12502"/>
                                <a:pt x="188862" y="12502"/>
                              </a:cubicBezTo>
                              <a:close/>
                              <a:moveTo>
                                <a:pt x="188862" y="0"/>
                              </a:moveTo>
                              <a:cubicBezTo>
                                <a:pt x="197197" y="0"/>
                                <a:pt x="204266" y="2902"/>
                                <a:pt x="210070" y="8707"/>
                              </a:cubicBezTo>
                              <a:cubicBezTo>
                                <a:pt x="215875" y="14511"/>
                                <a:pt x="218777" y="21580"/>
                                <a:pt x="218777" y="29915"/>
                              </a:cubicBezTo>
                              <a:cubicBezTo>
                                <a:pt x="218777" y="38249"/>
                                <a:pt x="215875" y="45393"/>
                                <a:pt x="210070" y="51346"/>
                              </a:cubicBezTo>
                              <a:cubicBezTo>
                                <a:pt x="204266" y="57299"/>
                                <a:pt x="197197" y="60275"/>
                                <a:pt x="188862" y="60275"/>
                              </a:cubicBezTo>
                              <a:cubicBezTo>
                                <a:pt x="187969" y="60275"/>
                                <a:pt x="187374" y="60127"/>
                                <a:pt x="187077" y="59829"/>
                              </a:cubicBezTo>
                              <a:lnTo>
                                <a:pt x="171003" y="106710"/>
                              </a:lnTo>
                              <a:cubicBezTo>
                                <a:pt x="179635" y="112663"/>
                                <a:pt x="183951" y="120997"/>
                                <a:pt x="183951" y="131713"/>
                              </a:cubicBezTo>
                              <a:cubicBezTo>
                                <a:pt x="183951" y="140047"/>
                                <a:pt x="181049" y="147117"/>
                                <a:pt x="175245" y="152921"/>
                              </a:cubicBezTo>
                              <a:cubicBezTo>
                                <a:pt x="169440" y="158725"/>
                                <a:pt x="162371" y="161627"/>
                                <a:pt x="154037" y="161627"/>
                              </a:cubicBezTo>
                              <a:cubicBezTo>
                                <a:pt x="145702" y="161627"/>
                                <a:pt x="138559" y="158725"/>
                                <a:pt x="132605" y="152921"/>
                              </a:cubicBezTo>
                              <a:cubicBezTo>
                                <a:pt x="126652" y="147117"/>
                                <a:pt x="123676" y="140047"/>
                                <a:pt x="123676" y="131713"/>
                              </a:cubicBezTo>
                              <a:cubicBezTo>
                                <a:pt x="123676" y="124272"/>
                                <a:pt x="126057" y="117723"/>
                                <a:pt x="130819" y="112068"/>
                              </a:cubicBezTo>
                              <a:lnTo>
                                <a:pt x="97780" y="77688"/>
                              </a:lnTo>
                              <a:cubicBezTo>
                                <a:pt x="91827" y="83046"/>
                                <a:pt x="85129" y="85725"/>
                                <a:pt x="77688" y="85725"/>
                              </a:cubicBezTo>
                              <a:cubicBezTo>
                                <a:pt x="75009" y="85725"/>
                                <a:pt x="72330" y="85279"/>
                                <a:pt x="69651" y="84386"/>
                              </a:cubicBezTo>
                              <a:lnTo>
                                <a:pt x="53578" y="119211"/>
                              </a:lnTo>
                              <a:cubicBezTo>
                                <a:pt x="58043" y="124569"/>
                                <a:pt x="60275" y="130820"/>
                                <a:pt x="60275" y="137964"/>
                              </a:cubicBezTo>
                              <a:cubicBezTo>
                                <a:pt x="60275" y="146298"/>
                                <a:pt x="57298" y="153367"/>
                                <a:pt x="51345" y="159172"/>
                              </a:cubicBezTo>
                              <a:cubicBezTo>
                                <a:pt x="45392" y="164976"/>
                                <a:pt x="38248" y="167878"/>
                                <a:pt x="29914" y="167878"/>
                              </a:cubicBezTo>
                              <a:cubicBezTo>
                                <a:pt x="21580" y="167878"/>
                                <a:pt x="14510" y="164976"/>
                                <a:pt x="8706" y="159172"/>
                              </a:cubicBezTo>
                              <a:cubicBezTo>
                                <a:pt x="2902" y="153367"/>
                                <a:pt x="0" y="146298"/>
                                <a:pt x="0" y="137964"/>
                              </a:cubicBezTo>
                              <a:cubicBezTo>
                                <a:pt x="0" y="129629"/>
                                <a:pt x="2902" y="122486"/>
                                <a:pt x="8706" y="116532"/>
                              </a:cubicBezTo>
                              <a:cubicBezTo>
                                <a:pt x="14510" y="110579"/>
                                <a:pt x="21580" y="107603"/>
                                <a:pt x="29914" y="107603"/>
                              </a:cubicBezTo>
                              <a:cubicBezTo>
                                <a:pt x="34081" y="107603"/>
                                <a:pt x="38546" y="108645"/>
                                <a:pt x="43309" y="110728"/>
                              </a:cubicBezTo>
                              <a:lnTo>
                                <a:pt x="58489" y="78581"/>
                              </a:lnTo>
                              <a:cubicBezTo>
                                <a:pt x="51048" y="72628"/>
                                <a:pt x="47327" y="64889"/>
                                <a:pt x="47327" y="55364"/>
                              </a:cubicBezTo>
                              <a:cubicBezTo>
                                <a:pt x="47327" y="47030"/>
                                <a:pt x="50303" y="39886"/>
                                <a:pt x="56257" y="33933"/>
                              </a:cubicBezTo>
                              <a:cubicBezTo>
                                <a:pt x="62210" y="27980"/>
                                <a:pt x="69353" y="25003"/>
                                <a:pt x="77688" y="25003"/>
                              </a:cubicBezTo>
                              <a:cubicBezTo>
                                <a:pt x="86022" y="25003"/>
                                <a:pt x="93092" y="27980"/>
                                <a:pt x="98896" y="33933"/>
                              </a:cubicBezTo>
                              <a:cubicBezTo>
                                <a:pt x="104700" y="39886"/>
                                <a:pt x="107602" y="47030"/>
                                <a:pt x="107602" y="55364"/>
                              </a:cubicBezTo>
                              <a:cubicBezTo>
                                <a:pt x="107602" y="59531"/>
                                <a:pt x="106858" y="63550"/>
                                <a:pt x="105370" y="67419"/>
                              </a:cubicBezTo>
                              <a:lnTo>
                                <a:pt x="141089" y="104477"/>
                              </a:lnTo>
                              <a:cubicBezTo>
                                <a:pt x="145256" y="102394"/>
                                <a:pt x="149572" y="101352"/>
                                <a:pt x="154037" y="101352"/>
                              </a:cubicBezTo>
                              <a:cubicBezTo>
                                <a:pt x="154632" y="101352"/>
                                <a:pt x="155451" y="101426"/>
                                <a:pt x="156492" y="101575"/>
                              </a:cubicBezTo>
                              <a:cubicBezTo>
                                <a:pt x="157534" y="101724"/>
                                <a:pt x="158353" y="101799"/>
                                <a:pt x="158948" y="101799"/>
                              </a:cubicBezTo>
                              <a:lnTo>
                                <a:pt x="174575" y="56704"/>
                              </a:lnTo>
                              <a:cubicBezTo>
                                <a:pt x="163859" y="51048"/>
                                <a:pt x="158502" y="42118"/>
                                <a:pt x="158502" y="29915"/>
                              </a:cubicBezTo>
                              <a:cubicBezTo>
                                <a:pt x="158502" y="21580"/>
                                <a:pt x="161478" y="14511"/>
                                <a:pt x="167431" y="8707"/>
                              </a:cubicBezTo>
                              <a:cubicBezTo>
                                <a:pt x="173384" y="2902"/>
                                <a:pt x="180528" y="0"/>
                                <a:pt x="1888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="horz" wrap="square" lIns="57150" tIns="28575" rIns="57150" bIns="28575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Freeform 62" o:spid="_x0000_s1065" style="width:17.2pt;height:13.2pt;margin-top:590.65pt;margin-left:27.25pt;mso-height-relative:page;mso-width-relative:page;position:absolute;z-index:251714560" coordsize="218777,167878" o:spt="100" adj="-11796480,,5400" path="m29914,120551c25152,120551,21059,122262,17636,125685c14213,129108,12501,133201,12501,137964c12501,142726,14213,146819,17636,150242c21059,153665,25152,155377,29914,155377c34677,155377,38769,153665,42192,150242c45615,146819,47327,142726,47327,137964c47327,132904,45615,128736,42192,125462c38769,122188,34677,120551,29914,120551xm154037,114300c148977,114300,144735,116012,141312,119435c137889,122858,136177,126950,136177,131713c136177,136475,137963,140568,141535,143991c145107,147414,149274,149126,154037,149126c158799,149126,162892,147414,166315,143991c169738,140568,171450,136475,171450,131713c171450,126950,169738,122858,166315,119435c162892,116012,158799,114300,154037,114300xm77688,37951c72628,37951,68461,39663,65186,43086c61912,46509,60275,50602,60275,55364c60275,60127,61912,64219,65186,67642c68461,71066,72628,72777,77688,72777c82450,72777,86543,71066,89966,67642c93389,64219,95101,60127,95101,55364c95101,50602,93389,46509,89966,43086c86543,39663,82450,37951,77688,37951xm191988,17413c194071,17413,195113,18455,195113,20538c195113,22622,194071,23664,191988,23664c188714,23664,186035,25152,183951,28129c183653,29022,182761,29468,181272,29468c180975,29468,180528,29170,179933,28575c177849,27384,177552,26045,179040,24557c182016,19794,186332,17413,191988,17413xm188862,12502c184100,12502,180007,14213,176584,17636c173161,21059,171450,25152,171450,29915c171450,34975,173161,39142,176584,42416c180007,45690,184100,47327,188862,47327c193625,47327,197718,45616,201141,42193c204564,38770,206275,34677,206275,29915c206275,25152,204564,21059,201141,17636c197718,14213,193625,12502,188862,12502xm188862,c197197,,204266,2902,210070,8707c215875,14511,218777,21580,218777,29915c218777,38249,215875,45393,210070,51346c204266,57299,197197,60275,188862,60275c187969,60275,187374,60127,187077,59829l171003,106710c179635,112663,183951,120997,183951,131713c183951,140047,181049,147117,175245,152921c169440,158725,162371,161627,154037,161627c145702,161627,138559,158725,132605,152921c126652,147117,123676,140047,123676,131713c123676,124272,126057,117723,130819,112068l97780,77688c91827,83046,85129,85725,77688,85725c75009,85725,72330,85279,69651,84386l53578,119211c58043,124569,60275,130820,60275,137964c60275,146298,57298,153367,51345,159172c45392,164976,38248,167878,29914,167878c21580,167878,14510,164976,8706,159172c2902,153367,,146298,,137964c,129629,2902,122486,8706,116532c14510,110579,21580,107603,29914,107603c34081,107603,38546,108645,43309,110728l58489,78581c51048,72628,47327,64889,47327,55364c47327,47030,50303,39886,56257,33933c62210,27980,69353,25003,77688,25003c86022,25003,93092,27980,98896,33933c104700,39886,107602,47030,107602,55364c107602,59531,106858,63550,105370,67419l141089,104477c145256,102394,149572,101352,154037,101352c154632,101352,155451,101426,156492,101575c157534,101724,158353,101799,158948,101799l174575,56704c163859,51048,158502,42118,158502,29915c158502,21580,161478,14511,167431,8707c173384,2902,180528,,188862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1414145</wp:posOffset>
                </wp:positionV>
                <wp:extent cx="1619885" cy="726440"/>
                <wp:effectExtent l="0" t="0" r="0" b="0"/>
                <wp:wrapNone/>
                <wp:docPr id="2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988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/>
                                <w:sz w:val="20"/>
                                <w:szCs w:val="20"/>
                              </w:rPr>
                              <w:t xml:space="preserve">生日：1997.07.07                    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/>
                                <w:sz w:val="20"/>
                                <w:szCs w:val="20"/>
                              </w:rPr>
                              <w:t>电话：177 0707 0707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6" type="#_x0000_t202" style="width:127.55pt;height:57.2pt;margin-top:111.35pt;margin-left:210.7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77409224">
                      <w:pPr>
                        <w:spacing w:line="50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000000"/>
                          <w:sz w:val="20"/>
                          <w:szCs w:val="20"/>
                        </w:rPr>
                        <w:t xml:space="preserve">生日：1997.07.07                    </w:t>
                      </w:r>
                    </w:p>
                    <w:p w14:paraId="3D644694">
                      <w:pPr>
                        <w:spacing w:line="5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000000"/>
                          <w:sz w:val="20"/>
                          <w:szCs w:val="20"/>
                        </w:rPr>
                        <w:t>电话：177 0707 0707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1414145</wp:posOffset>
                </wp:positionV>
                <wp:extent cx="2738120" cy="726440"/>
                <wp:effectExtent l="0" t="0" r="0" b="0"/>
                <wp:wrapNone/>
                <wp:docPr id="2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3812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/>
                                <w:sz w:val="20"/>
                                <w:szCs w:val="20"/>
                              </w:rPr>
                              <w:t>现居：广东省珠海市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/>
                                <w:sz w:val="20"/>
                                <w:szCs w:val="20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7" type="#_x0000_t202" style="width:215.6pt;height:57.2pt;margin-top:111.35pt;margin-left:354.65pt;mso-height-relative:page;mso-width-relative:page;position:absolute;z-index:251735040" coordsize="21600,21600" filled="f" stroked="f">
                <o:lock v:ext="edit" aspectratio="f"/>
                <v:textbox style="mso-fit-shape-to-text:t">
                  <w:txbxContent>
                    <w:p w14:paraId="4F4E2013">
                      <w:pPr>
                        <w:spacing w:line="50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000000"/>
                          <w:sz w:val="20"/>
                          <w:szCs w:val="20"/>
                        </w:rPr>
                        <w:t>现居：广东省珠海市</w:t>
                      </w:r>
                    </w:p>
                    <w:p w14:paraId="055AF716">
                      <w:pPr>
                        <w:spacing w:line="5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00000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000000"/>
                          <w:sz w:val="20"/>
                          <w:szCs w:val="20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000000"/>
                          <w:sz w:val="20"/>
                          <w:szCs w:val="20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410210</wp:posOffset>
                </wp:positionV>
                <wp:extent cx="3353435" cy="7772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343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rPr>
                                <w:rFonts w:ascii="微软雅黑" w:eastAsia="微软雅黑" w:hAnsi="微软雅黑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 w:themeColor="accent3"/>
                                <w:spacing w:val="6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 w:themeColor="accent3"/>
                                <w:spacing w:val="60"/>
                                <w:sz w:val="48"/>
                                <w:szCs w:val="48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540" w:lineRule="exact"/>
                              <w:rPr>
                                <w:rFonts w:ascii="微软雅黑" w:eastAsia="微软雅黑" w:hAnsi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 w:themeColor="accent3"/>
                                <w:sz w:val="22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阿里巴巴普惠体 R" w:hint="eastAsia"/>
                                <w:color w:val="000000" w:themeColor="accent3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市场销售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4" o:spid="_x0000_s1068" type="#_x0000_t202" style="width:264.05pt;height:61.2pt;margin-top:32.3pt;margin-left:189.15pt;mso-wrap-distance-bottom:0;mso-wrap-distance-left:9pt;mso-wrap-distance-right:9pt;mso-wrap-distance-top:0;position:absolute;v-text-anchor:top;z-index:251744256" filled="f" fillcolor="this">
                <v:textbox style="mso-fit-shape-to-text:t">
                  <w:txbxContent>
                    <w:p w14:paraId="61F199D0">
                      <w:pPr>
                        <w:spacing w:line="540" w:lineRule="exact"/>
                        <w:rPr>
                          <w:rFonts w:ascii="微软雅黑" w:eastAsia="微软雅黑" w:hAnsi="微软雅黑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000000" w:themeColor="accent3"/>
                          <w:spacing w:val="6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000000" w:themeColor="accent3"/>
                          <w:spacing w:val="60"/>
                          <w:sz w:val="48"/>
                          <w:szCs w:val="48"/>
                        </w:rPr>
                        <w:t xml:space="preserve">  </w:t>
                      </w:r>
                    </w:p>
                    <w:p w14:paraId="5BF5215D">
                      <w:pPr>
                        <w:spacing w:line="540" w:lineRule="exact"/>
                        <w:rPr>
                          <w:rFonts w:ascii="微软雅黑" w:eastAsia="微软雅黑" w:hAnsi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阿里巴巴普惠体 R" w:hint="eastAsia"/>
                          <w:color w:val="000000" w:themeColor="accent3"/>
                          <w:sz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阿里巴巴普惠体 R" w:hint="eastAsia"/>
                          <w:color w:val="000000" w:themeColor="accent3"/>
                          <w:sz w:val="22"/>
                          <w:lang w:val="en-US" w:eastAsia="zh-CN"/>
                        </w:rPr>
                        <w:t>市场销售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504825</wp:posOffset>
            </wp:positionV>
            <wp:extent cx="1101090" cy="1468120"/>
            <wp:effectExtent l="133350" t="152400" r="137160" b="15113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468120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448945</wp:posOffset>
            </wp:positionH>
            <wp:positionV relativeFrom="paragraph">
              <wp:posOffset>8836025</wp:posOffset>
            </wp:positionV>
            <wp:extent cx="1391920" cy="1391920"/>
            <wp:effectExtent l="57150" t="57150" r="62230" b="62230"/>
            <wp:wrapNone/>
            <wp:docPr id="26" name="图片 26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lenovo\Pictures\Camera Roll\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1620" r="1620"/>
                    <a:stretch>
                      <a:fillRect/>
                    </a:stretch>
                  </pic:blipFill>
                  <pic:spPr>
                    <a:xfrm>
                      <a:off x="0" y="0"/>
                      <a:ext cx="1391629" cy="1391920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阿里巴巴普惠体 R">
    <w:panose1 w:val="00020600040101010101"/>
    <w:charset w:val="86"/>
    <w:family w:val="roman"/>
    <w:pitch w:val="default"/>
    <w:sig w:usb0="A00002FF" w:usb1="7ACF7CFB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6F0F29"/>
    <w:rsid w:val="000D32B4"/>
    <w:rsid w:val="001E5EFC"/>
    <w:rsid w:val="002B4105"/>
    <w:rsid w:val="00377982"/>
    <w:rsid w:val="004C2435"/>
    <w:rsid w:val="004D2356"/>
    <w:rsid w:val="00684948"/>
    <w:rsid w:val="00716800"/>
    <w:rsid w:val="00793C61"/>
    <w:rsid w:val="00836313"/>
    <w:rsid w:val="008E4D41"/>
    <w:rsid w:val="00977489"/>
    <w:rsid w:val="00A0688F"/>
    <w:rsid w:val="00AC039C"/>
    <w:rsid w:val="00AC4268"/>
    <w:rsid w:val="00C12BA7"/>
    <w:rsid w:val="00C8182C"/>
    <w:rsid w:val="00D70076"/>
    <w:rsid w:val="00DF7ED7"/>
    <w:rsid w:val="00E356ED"/>
    <w:rsid w:val="00FB2058"/>
    <w:rsid w:val="196F0F29"/>
    <w:rsid w:val="1B2D4D02"/>
    <w:rsid w:val="3C8A0DD7"/>
    <w:rsid w:val="41641B45"/>
    <w:rsid w:val="53DB12E2"/>
    <w:rsid w:val="63412A7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line="700" w:lineRule="exact"/>
      <w:outlineLvl w:val="0"/>
    </w:pPr>
    <w:rPr>
      <w:rFonts w:eastAsiaTheme="majorEastAsia"/>
      <w:b/>
      <w:bCs/>
      <w:kern w:val="44"/>
      <w:sz w:val="48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Theme="majorEastAsia"/>
      <w:b/>
      <w:bCs/>
      <w:kern w:val="44"/>
      <w:sz w:val="48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snapToGrid/>
      <w:spacing w:line="240" w:lineRule="auto"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a967b1bc-6249-41a4-a157-879234f7ef6b\&#23458;&#25143;&#32463;&#29702;&#40657;&#30333;&#26080;&#32463;&#39564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自定义 3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F7F79"/>
      </a:accent1>
      <a:accent2>
        <a:srgbClr val="383838"/>
      </a:accent2>
      <a:accent3>
        <a:srgbClr val="000000"/>
      </a:accent3>
      <a:accent4>
        <a:srgbClr val="1F3864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ER全网通用版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C4019-B120-4C57-9EE9-CE68BC3E0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客户经理黑白无经验简历.docx</Template>
  <TotalTime>19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B8A804BD690E48768583939F6DAAF439_13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v1.0_mb_3vnUPPbT2lVElCMIecKtOw==</vt:lpwstr>
  </property>
</Properties>
</file>