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005B42">
      <w:pPr>
        <w:adjustRightInd w:val="0"/>
        <w:snapToGrid w:val="0"/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-429895</wp:posOffset>
            </wp:positionV>
            <wp:extent cx="1202690" cy="1597660"/>
            <wp:effectExtent l="9525" t="9525" r="19685" b="18415"/>
            <wp:wrapNone/>
            <wp:docPr id="2" name="图片 96" descr="C:/Users/lenovo/Pictures/微信图片_20240129121909(1).jpg微信图片_202401291219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6" descr="C:/Users/lenovo/Pictures/微信图片_20240129121909(1).jpg微信图片_2024012912190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769" b="769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59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9D9D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-913765</wp:posOffset>
                </wp:positionV>
                <wp:extent cx="179705" cy="10655935"/>
                <wp:effectExtent l="0" t="0" r="10795" b="12065"/>
                <wp:wrapNone/>
                <wp:docPr id="1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06559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3A3A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59" o:spid="_x0000_s1025" style="width:14.15pt;height:839.05pt;margin-top:-71.95pt;margin-left:-95.6pt;mso-height-relative:page;mso-width-relative:page;position:absolute;z-index:251692032" arcsize="0.5" coordsize="21600,21600" filled="t" fillcolor="#93a3a3" stroked="f">
                <o:lock v:ext="edit" aspectratio="f"/>
              </v:round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-13970</wp:posOffset>
            </wp:positionV>
            <wp:extent cx="5005705" cy="252095"/>
            <wp:effectExtent l="0" t="0" r="0" b="1905"/>
            <wp:wrapNone/>
            <wp:docPr id="1" name="图片 34" descr="54594afd5eb46bd7da6e757fb968c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4" descr="54594afd5eb46bd7da6e757fb968ca4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-491490</wp:posOffset>
                </wp:positionV>
                <wp:extent cx="5138420" cy="53975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84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42"/>
                                <w:szCs w:val="42"/>
                                <w:lang w:val="en-US" w:eastAsia="zh-CN"/>
                              </w:rPr>
                              <w:t xml:space="preserve">林珉钧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46"/>
                                <w:szCs w:val="4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26"/>
                                <w:szCs w:val="26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3A3A3"/>
                                <w:kern w:val="24"/>
                                <w:sz w:val="26"/>
                                <w:szCs w:val="26"/>
                              </w:rPr>
                              <w:t>客服主管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404.6pt;height:42.5pt;margin-top:-38.7pt;margin-left:-35.6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0EB826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42"/>
                          <w:szCs w:val="42"/>
                          <w:lang w:val="en-US" w:eastAsia="zh-CN"/>
                        </w:rPr>
                        <w:t xml:space="preserve">林珉钧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46"/>
                          <w:szCs w:val="4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26"/>
                          <w:szCs w:val="26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3A3A3"/>
                          <w:kern w:val="24"/>
                          <w:sz w:val="26"/>
                          <w:szCs w:val="26"/>
                        </w:rPr>
                        <w:t>客服主管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E9E199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114935</wp:posOffset>
                </wp:positionV>
                <wp:extent cx="2626995" cy="829945"/>
                <wp:effectExtent l="0" t="0" r="0" b="0"/>
                <wp:wrapNone/>
                <wp:docPr id="11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出生年月：1985.09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联系电话：138-0000-0000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电子邮箱：123456789@qq.com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8" o:spid="_x0000_s1027" type="#_x0000_t202" style="width:206.85pt;height:65.35pt;margin-top:9.05pt;margin-left:122.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89017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出生年月：1985.09</w:t>
                      </w:r>
                    </w:p>
                    <w:p w14:paraId="162A4D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联系电话：138-0000-0000</w:t>
                      </w:r>
                    </w:p>
                    <w:p w14:paraId="6D2E59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电子邮箱：123456789@qq.com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114935</wp:posOffset>
                </wp:positionV>
                <wp:extent cx="1969770" cy="82994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977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家庭地址：河南郑州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现居住地：江苏苏州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8" type="#_x0000_t202" style="width:155.1pt;height:65.35pt;margin-top:9.05pt;margin-left:-53.8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3E7EB4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政治面貌：中共党员</w:t>
                      </w:r>
                    </w:p>
                    <w:p w14:paraId="5E4807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家庭地址：河南郑州</w:t>
                      </w:r>
                    </w:p>
                    <w:p w14:paraId="6E2556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现居住地：江苏苏州</w:t>
                      </w:r>
                    </w:p>
                  </w:txbxContent>
                </v:textbox>
              </v:shape>
            </w:pict>
          </mc:Fallback>
        </mc:AlternateContent>
      </w:r>
    </w:p>
    <w:p w14:paraId="196AF10A">
      <w:pPr>
        <w:adjustRightInd w:val="0"/>
        <w:snapToGrid w:val="0"/>
      </w:pPr>
    </w:p>
    <w:p w14:paraId="00AEFDB6">
      <w:pPr>
        <w:adjustRightInd w:val="0"/>
        <w:snapToGrid w:val="0"/>
      </w:pPr>
    </w:p>
    <w:p w14:paraId="2F4C7A23">
      <w:pPr>
        <w:adjustRightInd w:val="0"/>
        <w:snapToGrid w:val="0"/>
      </w:pPr>
    </w:p>
    <w:p w14:paraId="18122558">
      <w:pPr>
        <w:adjustRightInd w:val="0"/>
        <w:snapToGrid w:val="0"/>
      </w:pPr>
    </w:p>
    <w:p w14:paraId="0FCC2133">
      <w:pPr>
        <w:adjustRightInd w:val="0"/>
        <w:snapToGrid w:val="0"/>
      </w:pPr>
    </w:p>
    <w:p w14:paraId="4325D31A">
      <w:pPr>
        <w:adjustRightInd w:val="0"/>
        <w:snapToGrid w:val="0"/>
      </w:pPr>
    </w:p>
    <w:p w14:paraId="7AEED777">
      <w:pPr>
        <w:adjustRightInd w:val="0"/>
        <w:snapToGrid w:val="0"/>
      </w:pPr>
    </w:p>
    <w:p w14:paraId="35410EB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55880</wp:posOffset>
                </wp:positionV>
                <wp:extent cx="917575" cy="338455"/>
                <wp:effectExtent l="0" t="0" r="0" b="0"/>
                <wp:wrapNone/>
                <wp:docPr id="4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29" style="width:72.25pt;height:26.65pt;margin-top:4.4pt;margin-left:-20.45pt;flip:x y;mso-height-relative:page;mso-width-relative:page;position:absolute;rotation:180;v-text-anchor:middle;z-index:251663360" coordsize="21600,21600" filled="f" stroked="f" strokeweight="1pt">
                <o:lock v:ext="edit" aspectratio="f"/>
                <v:textbox>
                  <w:txbxContent>
                    <w:p w14:paraId="3453442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76835</wp:posOffset>
                </wp:positionV>
                <wp:extent cx="323850" cy="323850"/>
                <wp:effectExtent l="0" t="0" r="6350" b="6350"/>
                <wp:wrapNone/>
                <wp:docPr id="14" name="任意多边形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6480" y="0"/>
                            </a:cxn>
                            <a:cxn ang="0">
                              <a:pos x="252095" y="126047"/>
                            </a:cxn>
                            <a:cxn ang="0">
                              <a:pos x="126480" y="252095"/>
                            </a:cxn>
                            <a:cxn ang="0">
                              <a:pos x="0" y="126047"/>
                            </a:cxn>
                            <a:cxn ang="0">
                              <a:pos x="186255" y="110507"/>
                            </a:cxn>
                            <a:cxn ang="0">
                              <a:pos x="191453" y="116550"/>
                            </a:cxn>
                            <a:cxn ang="0">
                              <a:pos x="191453" y="183891"/>
                            </a:cxn>
                            <a:cxn ang="0">
                              <a:pos x="168929" y="207201"/>
                            </a:cxn>
                            <a:cxn ang="0">
                              <a:pos x="73635" y="207201"/>
                            </a:cxn>
                            <a:cxn ang="0">
                              <a:pos x="48513" y="183891"/>
                            </a:cxn>
                            <a:cxn ang="0">
                              <a:pos x="48513" y="84607"/>
                            </a:cxn>
                            <a:cxn ang="0">
                              <a:pos x="73635" y="60433"/>
                            </a:cxn>
                            <a:cxn ang="0">
                              <a:pos x="127346" y="60433"/>
                            </a:cxn>
                            <a:cxn ang="0">
                              <a:pos x="133411" y="65613"/>
                            </a:cxn>
                            <a:cxn ang="0">
                              <a:pos x="127346" y="70793"/>
                            </a:cxn>
                            <a:cxn ang="0">
                              <a:pos x="73635" y="70793"/>
                            </a:cxn>
                            <a:cxn ang="0">
                              <a:pos x="58042" y="84607"/>
                            </a:cxn>
                            <a:cxn ang="0">
                              <a:pos x="58042" y="183891"/>
                            </a:cxn>
                            <a:cxn ang="0">
                              <a:pos x="73635" y="196841"/>
                            </a:cxn>
                            <a:cxn ang="0">
                              <a:pos x="168929" y="196841"/>
                            </a:cxn>
                            <a:cxn ang="0">
                              <a:pos x="181057" y="183891"/>
                            </a:cxn>
                            <a:cxn ang="0">
                              <a:pos x="181057" y="116550"/>
                            </a:cxn>
                            <a:cxn ang="0">
                              <a:pos x="186255" y="110507"/>
                            </a:cxn>
                            <a:cxn ang="0">
                              <a:pos x="197517" y="62160"/>
                            </a:cxn>
                            <a:cxn ang="0">
                              <a:pos x="197517" y="85470"/>
                            </a:cxn>
                            <a:cxn ang="0">
                              <a:pos x="179325" y="100147"/>
                            </a:cxn>
                            <a:cxn ang="0">
                              <a:pos x="115218" y="170941"/>
                            </a:cxn>
                            <a:cxn ang="0">
                              <a:pos x="113486" y="170941"/>
                            </a:cxn>
                            <a:cxn ang="0">
                              <a:pos x="112619" y="170077"/>
                            </a:cxn>
                            <a:cxn ang="0">
                              <a:pos x="80566" y="182164"/>
                            </a:cxn>
                            <a:cxn ang="0">
                              <a:pos x="74502" y="175257"/>
                            </a:cxn>
                            <a:cxn ang="0">
                              <a:pos x="84031" y="140724"/>
                            </a:cxn>
                            <a:cxn ang="0">
                              <a:pos x="84031" y="140724"/>
                            </a:cxn>
                            <a:cxn ang="0">
                              <a:pos x="84031" y="138134"/>
                            </a:cxn>
                            <a:cxn ang="0">
                              <a:pos x="152469" y="72520"/>
                            </a:cxn>
                            <a:cxn ang="0">
                              <a:pos x="167197" y="54390"/>
                            </a:cxn>
                            <a:cxn ang="0">
                              <a:pos x="189720" y="54390"/>
                            </a:cxn>
                            <a:cxn ang="0">
                              <a:pos x="197517" y="62160"/>
                            </a:cxn>
                            <a:cxn ang="0">
                              <a:pos x="88363" y="167487"/>
                            </a:cxn>
                            <a:cxn ang="0">
                              <a:pos x="102224" y="162307"/>
                            </a:cxn>
                            <a:cxn ang="0">
                              <a:pos x="92694" y="152811"/>
                            </a:cxn>
                            <a:cxn ang="0">
                              <a:pos x="88363" y="167487"/>
                            </a:cxn>
                            <a:cxn ang="0">
                              <a:pos x="110887" y="156264"/>
                            </a:cxn>
                            <a:cxn ang="0">
                              <a:pos x="171528" y="94103"/>
                            </a:cxn>
                            <a:cxn ang="0">
                              <a:pos x="157667" y="80290"/>
                            </a:cxn>
                            <a:cxn ang="0">
                              <a:pos x="97892" y="142450"/>
                            </a:cxn>
                            <a:cxn ang="0">
                              <a:pos x="110887" y="156264"/>
                            </a:cxn>
                            <a:cxn ang="0">
                              <a:pos x="189720" y="77700"/>
                            </a:cxn>
                            <a:cxn ang="0">
                              <a:pos x="189720" y="69930"/>
                            </a:cxn>
                            <a:cxn ang="0">
                              <a:pos x="181924" y="62160"/>
                            </a:cxn>
                            <a:cxn ang="0">
                              <a:pos x="178459" y="60433"/>
                            </a:cxn>
                            <a:cxn ang="0">
                              <a:pos x="174993" y="62160"/>
                            </a:cxn>
                            <a:cxn ang="0">
                              <a:pos x="163731" y="72520"/>
                            </a:cxn>
                            <a:cxn ang="0">
                              <a:pos x="179325" y="88060"/>
                            </a:cxn>
                            <a:cxn ang="0">
                              <a:pos x="189720" y="77700"/>
                            </a:cxn>
                            <a:cxn ang="0">
                              <a:pos x="189720" y="77700"/>
                            </a:cxn>
                            <a:cxn ang="0">
                              <a:pos x="189720" y="77700"/>
                            </a:cxn>
                          </a:cxnLst>
                          <a:pathLst>
                            <a:path fill="norm" h="292" w="291" stroke="1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5" y="0"/>
                                <a:pt x="146" y="0"/>
                              </a:cubicBezTo>
                              <a:cubicBezTo>
                                <a:pt x="226" y="0"/>
                                <a:pt x="291" y="65"/>
                                <a:pt x="291" y="146"/>
                              </a:cubicBezTo>
                              <a:cubicBezTo>
                                <a:pt x="291" y="227"/>
                                <a:pt x="226" y="292"/>
                                <a:pt x="146" y="292"/>
                              </a:cubicBezTo>
                              <a:cubicBezTo>
                                <a:pt x="65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215" y="128"/>
                              </a:moveTo>
                              <a:cubicBezTo>
                                <a:pt x="219" y="128"/>
                                <a:pt x="221" y="131"/>
                                <a:pt x="221" y="135"/>
                              </a:cubicBezTo>
                              <a:cubicBezTo>
                                <a:pt x="221" y="135"/>
                                <a:pt x="221" y="135"/>
                                <a:pt x="221" y="213"/>
                              </a:cubicBezTo>
                              <a:cubicBezTo>
                                <a:pt x="221" y="229"/>
                                <a:pt x="211" y="240"/>
                                <a:pt x="195" y="240"/>
                              </a:cubicBezTo>
                              <a:cubicBezTo>
                                <a:pt x="195" y="240"/>
                                <a:pt x="195" y="240"/>
                                <a:pt x="85" y="240"/>
                              </a:cubicBezTo>
                              <a:cubicBezTo>
                                <a:pt x="68" y="240"/>
                                <a:pt x="56" y="229"/>
                                <a:pt x="56" y="213"/>
                              </a:cubicBezTo>
                              <a:cubicBezTo>
                                <a:pt x="56" y="213"/>
                                <a:pt x="56" y="213"/>
                                <a:pt x="56" y="98"/>
                              </a:cubicBezTo>
                              <a:cubicBezTo>
                                <a:pt x="56" y="83"/>
                                <a:pt x="68" y="70"/>
                                <a:pt x="85" y="70"/>
                              </a:cubicBezTo>
                              <a:cubicBezTo>
                                <a:pt x="85" y="70"/>
                                <a:pt x="85" y="70"/>
                                <a:pt x="147" y="70"/>
                              </a:cubicBezTo>
                              <a:cubicBezTo>
                                <a:pt x="151" y="70"/>
                                <a:pt x="154" y="72"/>
                                <a:pt x="154" y="76"/>
                              </a:cubicBezTo>
                              <a:cubicBezTo>
                                <a:pt x="154" y="79"/>
                                <a:pt x="151" y="82"/>
                                <a:pt x="147" y="82"/>
                              </a:cubicBezTo>
                              <a:cubicBezTo>
                                <a:pt x="147" y="82"/>
                                <a:pt x="147" y="82"/>
                                <a:pt x="85" y="82"/>
                              </a:cubicBezTo>
                              <a:cubicBezTo>
                                <a:pt x="77" y="82"/>
                                <a:pt x="67" y="91"/>
                                <a:pt x="67" y="98"/>
                              </a:cubicBezTo>
                              <a:cubicBezTo>
                                <a:pt x="67" y="98"/>
                                <a:pt x="67" y="98"/>
                                <a:pt x="67" y="213"/>
                              </a:cubicBezTo>
                              <a:cubicBezTo>
                                <a:pt x="67" y="221"/>
                                <a:pt x="77" y="228"/>
                                <a:pt x="85" y="228"/>
                              </a:cubicBezTo>
                              <a:cubicBezTo>
                                <a:pt x="85" y="228"/>
                                <a:pt x="85" y="228"/>
                                <a:pt x="195" y="228"/>
                              </a:cubicBezTo>
                              <a:cubicBezTo>
                                <a:pt x="204" y="228"/>
                                <a:pt x="209" y="221"/>
                                <a:pt x="209" y="213"/>
                              </a:cubicBezTo>
                              <a:cubicBezTo>
                                <a:pt x="209" y="213"/>
                                <a:pt x="209" y="213"/>
                                <a:pt x="209" y="135"/>
                              </a:cubicBezTo>
                              <a:cubicBezTo>
                                <a:pt x="209" y="131"/>
                                <a:pt x="212" y="128"/>
                                <a:pt x="215" y="128"/>
                              </a:cubicBezTo>
                              <a:close/>
                              <a:moveTo>
                                <a:pt x="228" y="72"/>
                              </a:moveTo>
                              <a:cubicBezTo>
                                <a:pt x="235" y="80"/>
                                <a:pt x="235" y="92"/>
                                <a:pt x="228" y="99"/>
                              </a:cubicBezTo>
                              <a:cubicBezTo>
                                <a:pt x="228" y="99"/>
                                <a:pt x="228" y="99"/>
                                <a:pt x="207" y="116"/>
                              </a:cubicBezTo>
                              <a:cubicBezTo>
                                <a:pt x="207" y="116"/>
                                <a:pt x="207" y="116"/>
                                <a:pt x="133" y="198"/>
                              </a:cubicBezTo>
                              <a:cubicBezTo>
                                <a:pt x="133" y="198"/>
                                <a:pt x="133" y="198"/>
                                <a:pt x="131" y="198"/>
                              </a:cubicBezTo>
                              <a:cubicBezTo>
                                <a:pt x="131" y="198"/>
                                <a:pt x="131" y="198"/>
                                <a:pt x="130" y="197"/>
                              </a:cubicBezTo>
                              <a:cubicBezTo>
                                <a:pt x="130" y="197"/>
                                <a:pt x="130" y="197"/>
                                <a:pt x="93" y="211"/>
                              </a:cubicBezTo>
                              <a:cubicBezTo>
                                <a:pt x="93" y="211"/>
                                <a:pt x="93" y="211"/>
                                <a:pt x="86" y="203"/>
                              </a:cubicBezTo>
                              <a:cubicBezTo>
                                <a:pt x="86" y="203"/>
                                <a:pt x="86" y="20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3"/>
                              </a:cubicBezTo>
                              <a:cubicBezTo>
                                <a:pt x="97" y="163"/>
                                <a:pt x="97" y="163"/>
                                <a:pt x="97" y="160"/>
                              </a:cubicBezTo>
                              <a:cubicBezTo>
                                <a:pt x="97" y="160"/>
                                <a:pt x="97" y="160"/>
                                <a:pt x="176" y="84"/>
                              </a:cubicBezTo>
                              <a:cubicBezTo>
                                <a:pt x="176" y="84"/>
                                <a:pt x="176" y="84"/>
                                <a:pt x="193" y="63"/>
                              </a:cubicBezTo>
                              <a:cubicBezTo>
                                <a:pt x="200" y="56"/>
                                <a:pt x="212" y="56"/>
                                <a:pt x="219" y="63"/>
                              </a:cubicBezTo>
                              <a:cubicBezTo>
                                <a:pt x="219" y="63"/>
                                <a:pt x="219" y="63"/>
                                <a:pt x="228" y="72"/>
                              </a:cubicBezTo>
                              <a:close/>
                              <a:moveTo>
                                <a:pt x="102" y="194"/>
                              </a:moveTo>
                              <a:cubicBezTo>
                                <a:pt x="102" y="194"/>
                                <a:pt x="102" y="194"/>
                                <a:pt x="118" y="188"/>
                              </a:cubicBezTo>
                              <a:cubicBezTo>
                                <a:pt x="118" y="188"/>
                                <a:pt x="118" y="188"/>
                                <a:pt x="107" y="177"/>
                              </a:cubicBezTo>
                              <a:cubicBezTo>
                                <a:pt x="107" y="177"/>
                                <a:pt x="107" y="177"/>
                                <a:pt x="102" y="194"/>
                              </a:cubicBezTo>
                              <a:close/>
                              <a:moveTo>
                                <a:pt x="128" y="181"/>
                              </a:moveTo>
                              <a:cubicBezTo>
                                <a:pt x="128" y="181"/>
                                <a:pt x="128" y="181"/>
                                <a:pt x="198" y="109"/>
                              </a:cubicBezTo>
                              <a:cubicBezTo>
                                <a:pt x="198" y="109"/>
                                <a:pt x="198" y="109"/>
                                <a:pt x="182" y="93"/>
                              </a:cubicBezTo>
                              <a:cubicBezTo>
                                <a:pt x="182" y="93"/>
                                <a:pt x="182" y="93"/>
                                <a:pt x="113" y="165"/>
                              </a:cubicBezTo>
                              <a:cubicBezTo>
                                <a:pt x="113" y="165"/>
                                <a:pt x="113" y="165"/>
                                <a:pt x="128" y="181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22" y="88"/>
                                <a:pt x="222" y="84"/>
                                <a:pt x="219" y="81"/>
                              </a:cubicBezTo>
                              <a:cubicBezTo>
                                <a:pt x="219" y="81"/>
                                <a:pt x="219" y="81"/>
                                <a:pt x="210" y="72"/>
                              </a:cubicBezTo>
                              <a:cubicBezTo>
                                <a:pt x="209" y="71"/>
                                <a:pt x="207" y="70"/>
                                <a:pt x="206" y="70"/>
                              </a:cubicBezTo>
                              <a:cubicBezTo>
                                <a:pt x="205" y="70"/>
                                <a:pt x="203" y="71"/>
                                <a:pt x="202" y="72"/>
                              </a:cubicBezTo>
                              <a:cubicBezTo>
                                <a:pt x="202" y="72"/>
                                <a:pt x="202" y="72"/>
                                <a:pt x="189" y="84"/>
                              </a:cubicBezTo>
                              <a:cubicBezTo>
                                <a:pt x="189" y="84"/>
                                <a:pt x="189" y="84"/>
                                <a:pt x="207" y="102"/>
                              </a:cubicBezTo>
                              <a:cubicBezTo>
                                <a:pt x="207" y="102"/>
                                <a:pt x="207" y="102"/>
                                <a:pt x="219" y="90"/>
                              </a:cubicBezTo>
                              <a:close/>
                              <a:moveTo>
                                <a:pt x="219" y="90"/>
                              </a:moveTo>
                              <a:cubicBezTo>
                                <a:pt x="219" y="90"/>
                                <a:pt x="219" y="90"/>
                                <a:pt x="219" y="90"/>
                              </a:cubicBezTo>
                            </a:path>
                          </a:pathLst>
                        </a:custGeom>
                        <a:solidFill>
                          <a:srgbClr val="93A3A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00" o:spid="_x0000_s1030" style="width:25.5pt;height:25.5pt;margin-top:6.05pt;margin-left:-54.95pt;mso-height-relative:page;mso-width-relative:page;position:absolute;z-index:251683840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93a3a3" stroked="f">
                <v:stroke joinstyle="miter"/>
                <v:path o:connecttype="custom" o:connectlocs="0,126047;126480,0;252095,126047;126480,252095;0,126047;186255,110507;191453,116550;191453,183891;168929,207201;73635,207201;48513,183891;48513,84607;73635,60433;127346,60433;133411,65613;127346,70793;73635,70793;58042,84607;58042,183891;73635,196841;168929,196841;181057,183891;181057,116550;186255,110507;197517,62160;197517,85470;179325,100147;115218,170941;113486,170941;112619,170077;80566,182164;74502,175257;84031,140724;84031,140724;84031,138134;152469,72520;167197,54390;189720,54390;197517,62160;88363,167487;102224,162307;92694,152811;88363,167487;110887,156264;171528,94103;157667,80290;97892,142450;110887,156264;189720,77700;189720,69930;181924,62160;178459,60433;174993,62160;163731,72520;179325,88060;189720,77700;189720,77700;189720,77700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105410</wp:posOffset>
                </wp:positionV>
                <wp:extent cx="6228080" cy="266700"/>
                <wp:effectExtent l="4445" t="5080" r="15875" b="7620"/>
                <wp:wrapNone/>
                <wp:docPr id="15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808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93A3A3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55" o:spid="_x0000_s1031" style="width:490.4pt;height:21pt;margin-top:8.3pt;margin-left:-31.1pt;mso-height-relative:page;mso-width-relative:page;position:absolute;z-index:251685888" arcsize="0.5" coordsize="21600,21600" filled="f" stroked="t" strokecolor="#93a3a3">
                <v:stroke joinstyle="round"/>
                <o:lock v:ext="edit" aspectratio="f"/>
              </v:roundrect>
            </w:pict>
          </mc:Fallback>
        </mc:AlternateContent>
      </w:r>
    </w:p>
    <w:p w14:paraId="331FC85C">
      <w:pPr>
        <w:adjustRightInd w:val="0"/>
        <w:snapToGrid w:val="0"/>
      </w:pPr>
    </w:p>
    <w:p w14:paraId="0796042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93980</wp:posOffset>
                </wp:positionV>
                <wp:extent cx="6551930" cy="1477645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年客户服务相关工作经验，有从0到1的呼叫中心和在线客服运营体系搭建经验，对涉及服务方面的平台建设、流程管理、指标管理、质量管理都能得心应手。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具备较强的产品分析能力和用户心理分析能力，对产品有自己的看法，能根据数据去定期去优化客服话术以及相关运营策略，全面提升各项工作指标。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具备丰富的团队管理经验（20人左右团队），有较强人员的调配和组织管理能力，能够迅速满足项目对客服团队的需求。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2" type="#_x0000_t202" style="width:515.9pt;height:116.35pt;margin-top:7.4pt;margin-left:-57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9E603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年客户服务相关工作经验，有从0到1的呼叫中心和在线客服运营体系搭建经验，对涉及服务方面的平台建设、流程管理、指标管理、质量管理都能得心应手。</w:t>
                      </w:r>
                    </w:p>
                    <w:p w14:paraId="47560BD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具备较强的产品分析能力和用户心理分析能力，对产品有自己的看法，能根据数据去定期去优化客服话术以及相关运营策略，全面提升各项工作指标。</w:t>
                      </w:r>
                    </w:p>
                    <w:p w14:paraId="52A8E2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具备丰富的团队管理经验（20人左右团队），有较强人员的调配和组织管理能力，能够迅速满足项目对客服团队的需求。</w:t>
                      </w:r>
                    </w:p>
                    <w:p w14:paraId="4A1EFF4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A1BA7">
      <w:pPr>
        <w:adjustRightInd w:val="0"/>
        <w:snapToGrid w:val="0"/>
      </w:pPr>
    </w:p>
    <w:p w14:paraId="279097D3">
      <w:pPr>
        <w:adjustRightInd w:val="0"/>
        <w:snapToGrid w:val="0"/>
      </w:pPr>
    </w:p>
    <w:p w14:paraId="414D52C9">
      <w:pPr>
        <w:adjustRightInd w:val="0"/>
        <w:snapToGrid w:val="0"/>
      </w:pPr>
    </w:p>
    <w:p w14:paraId="695E2038">
      <w:pPr>
        <w:adjustRightInd w:val="0"/>
        <w:snapToGrid w:val="0"/>
      </w:pPr>
    </w:p>
    <w:p w14:paraId="470F6196">
      <w:pPr>
        <w:adjustRightInd w:val="0"/>
        <w:snapToGrid w:val="0"/>
      </w:pPr>
    </w:p>
    <w:p w14:paraId="0CDAE77C">
      <w:pPr>
        <w:adjustRightInd w:val="0"/>
        <w:snapToGrid w:val="0"/>
      </w:pPr>
    </w:p>
    <w:p w14:paraId="376A12AE">
      <w:pPr>
        <w:adjustRightInd w:val="0"/>
        <w:snapToGrid w:val="0"/>
      </w:pPr>
    </w:p>
    <w:p w14:paraId="3872AEF2">
      <w:pPr>
        <w:adjustRightInd w:val="0"/>
        <w:snapToGrid w:val="0"/>
      </w:pPr>
    </w:p>
    <w:p w14:paraId="3CA8C7F3">
      <w:pPr>
        <w:adjustRightInd w:val="0"/>
        <w:snapToGrid w:val="0"/>
      </w:pPr>
    </w:p>
    <w:p w14:paraId="4B453CA0">
      <w:pPr>
        <w:adjustRightInd w:val="0"/>
        <w:snapToGrid w:val="0"/>
      </w:pPr>
    </w:p>
    <w:p w14:paraId="2D178812">
      <w:pPr>
        <w:adjustRightInd w:val="0"/>
        <w:snapToGrid w:val="0"/>
      </w:pPr>
    </w:p>
    <w:p w14:paraId="5570D03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111125</wp:posOffset>
                </wp:positionV>
                <wp:extent cx="917575" cy="338455"/>
                <wp:effectExtent l="0" t="0" r="0" b="0"/>
                <wp:wrapNone/>
                <wp:docPr id="7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4" o:spid="_x0000_s1033" style="width:72.25pt;height:26.65pt;margin-top:8.75pt;margin-left:-20.45pt;flip:x y;mso-height-relative:page;mso-width-relative:page;position:absolute;rotation:180;v-text-anchor:middle;z-index:251669504" coordsize="21600,21600" filled="f" stroked="f" strokeweight="1pt">
                <o:lock v:ext="edit" aspectratio="f"/>
                <v:textbox>
                  <w:txbxContent>
                    <w:p w14:paraId="245B018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149225</wp:posOffset>
                </wp:positionV>
                <wp:extent cx="6228080" cy="266700"/>
                <wp:effectExtent l="4445" t="5080" r="15875" b="7620"/>
                <wp:wrapNone/>
                <wp:docPr id="16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808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93A3A3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7" o:spid="_x0000_s1034" style="width:490.4pt;height:21pt;margin-top:11.75pt;margin-left:-31.1pt;mso-height-relative:page;mso-width-relative:page;position:absolute;z-index:251687936" arcsize="0.5" coordsize="21600,21600" filled="f" stroked="t" strokecolor="#93a3a3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102235</wp:posOffset>
                </wp:positionV>
                <wp:extent cx="312420" cy="323850"/>
                <wp:effectExtent l="0" t="0" r="5080" b="6350"/>
                <wp:wrapNone/>
                <wp:docPr id="13" name="任意多边形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12420" cy="323850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2239" y="0"/>
                            </a:cxn>
                            <a:cxn ang="0">
                              <a:pos x="243205" y="126047"/>
                            </a:cxn>
                            <a:cxn ang="0">
                              <a:pos x="122239" y="252095"/>
                            </a:cxn>
                            <a:cxn ang="0">
                              <a:pos x="0" y="126047"/>
                            </a:cxn>
                            <a:cxn ang="0">
                              <a:pos x="106959" y="135050"/>
                            </a:cxn>
                            <a:cxn ang="0">
                              <a:pos x="106959" y="140195"/>
                            </a:cxn>
                            <a:cxn ang="0">
                              <a:pos x="112052" y="145340"/>
                            </a:cxn>
                            <a:cxn ang="0">
                              <a:pos x="129879" y="145340"/>
                            </a:cxn>
                            <a:cxn ang="0">
                              <a:pos x="133699" y="140195"/>
                            </a:cxn>
                            <a:cxn ang="0">
                              <a:pos x="133699" y="135050"/>
                            </a:cxn>
                            <a:cxn ang="0">
                              <a:pos x="129879" y="129906"/>
                            </a:cxn>
                            <a:cxn ang="0">
                              <a:pos x="112052" y="129906"/>
                            </a:cxn>
                            <a:cxn ang="0">
                              <a:pos x="106959" y="135050"/>
                            </a:cxn>
                            <a:cxn ang="0">
                              <a:pos x="91679" y="81030"/>
                            </a:cxn>
                            <a:cxn ang="0">
                              <a:pos x="148978" y="81030"/>
                            </a:cxn>
                            <a:cxn ang="0">
                              <a:pos x="187178" y="81030"/>
                            </a:cxn>
                            <a:cxn ang="0">
                              <a:pos x="192272" y="87461"/>
                            </a:cxn>
                            <a:cxn ang="0">
                              <a:pos x="192272" y="113185"/>
                            </a:cxn>
                            <a:cxn ang="0">
                              <a:pos x="147705" y="132478"/>
                            </a:cxn>
                            <a:cxn ang="0">
                              <a:pos x="140065" y="132478"/>
                            </a:cxn>
                            <a:cxn ang="0">
                              <a:pos x="140065" y="127333"/>
                            </a:cxn>
                            <a:cxn ang="0">
                              <a:pos x="133699" y="123475"/>
                            </a:cxn>
                            <a:cxn ang="0">
                              <a:pos x="104412" y="123475"/>
                            </a:cxn>
                            <a:cxn ang="0">
                              <a:pos x="100592" y="127333"/>
                            </a:cxn>
                            <a:cxn ang="0">
                              <a:pos x="100592" y="132478"/>
                            </a:cxn>
                            <a:cxn ang="0">
                              <a:pos x="94226" y="132478"/>
                            </a:cxn>
                            <a:cxn ang="0">
                              <a:pos x="50932" y="113185"/>
                            </a:cxn>
                            <a:cxn ang="0">
                              <a:pos x="50932" y="88747"/>
                            </a:cxn>
                            <a:cxn ang="0">
                              <a:pos x="54752" y="81030"/>
                            </a:cxn>
                            <a:cxn ang="0">
                              <a:pos x="91679" y="81030"/>
                            </a:cxn>
                            <a:cxn ang="0">
                              <a:pos x="138792" y="81030"/>
                            </a:cxn>
                            <a:cxn ang="0">
                              <a:pos x="148978" y="81030"/>
                            </a:cxn>
                            <a:cxn ang="0">
                              <a:pos x="150252" y="64309"/>
                            </a:cxn>
                            <a:cxn ang="0">
                              <a:pos x="141339" y="57878"/>
                            </a:cxn>
                            <a:cxn ang="0">
                              <a:pos x="99319" y="57878"/>
                            </a:cxn>
                            <a:cxn ang="0">
                              <a:pos x="91679" y="64309"/>
                            </a:cxn>
                            <a:cxn ang="0">
                              <a:pos x="91679" y="81030"/>
                            </a:cxn>
                            <a:cxn ang="0">
                              <a:pos x="103139" y="81030"/>
                            </a:cxn>
                            <a:cxn ang="0">
                              <a:pos x="103139" y="72027"/>
                            </a:cxn>
                            <a:cxn ang="0">
                              <a:pos x="105685" y="66882"/>
                            </a:cxn>
                            <a:cxn ang="0">
                              <a:pos x="136245" y="66882"/>
                            </a:cxn>
                            <a:cxn ang="0">
                              <a:pos x="138792" y="72027"/>
                            </a:cxn>
                            <a:cxn ang="0">
                              <a:pos x="138792" y="81030"/>
                            </a:cxn>
                            <a:cxn ang="0">
                              <a:pos x="192272" y="118330"/>
                            </a:cxn>
                            <a:cxn ang="0">
                              <a:pos x="140065" y="138909"/>
                            </a:cxn>
                            <a:cxn ang="0">
                              <a:pos x="140065" y="145340"/>
                            </a:cxn>
                            <a:cxn ang="0">
                              <a:pos x="133699" y="153057"/>
                            </a:cxn>
                            <a:cxn ang="0">
                              <a:pos x="106959" y="153057"/>
                            </a:cxn>
                            <a:cxn ang="0">
                              <a:pos x="101865" y="145340"/>
                            </a:cxn>
                            <a:cxn ang="0">
                              <a:pos x="101865" y="138909"/>
                            </a:cxn>
                            <a:cxn ang="0">
                              <a:pos x="50932" y="118330"/>
                            </a:cxn>
                            <a:cxn ang="0">
                              <a:pos x="50932" y="187785"/>
                            </a:cxn>
                            <a:cxn ang="0">
                              <a:pos x="56026" y="194216"/>
                            </a:cxn>
                            <a:cxn ang="0">
                              <a:pos x="184632" y="194216"/>
                            </a:cxn>
                            <a:cxn ang="0">
                              <a:pos x="192272" y="186498"/>
                            </a:cxn>
                            <a:cxn ang="0">
                              <a:pos x="192272" y="118330"/>
                            </a:cxn>
                            <a:cxn ang="0">
                              <a:pos x="192272" y="118330"/>
                            </a:cxn>
                            <a:cxn ang="0">
                              <a:pos x="192272" y="118330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93A3A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9" o:spid="_x0000_s1035" style="width:24.6pt;height:25.5pt;margin-top:8.05pt;margin-left:-54.5pt;mso-height-relative:page;mso-width-relative:page;position:absolute;z-index:251681792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93a3a3" stroked="f">
                <v:stroke joinstyle="miter"/>
                <v:path o:connecttype="custom" o:connectlocs="0,126047;122239,0;243205,126047;122239,252095;0,126047;106959,135050;106959,140195;112052,145340;129879,145340;133699,140195;133699,135050;129879,129906;112052,129906;106959,135050;91679,81030;148978,81030;187178,81030;192272,87461;192272,113185;147705,132478;140065,132478;140065,127333;133699,123475;104412,123475;100592,127333;100592,132478;94226,132478;50932,113185;50932,88747;54752,81030;91679,81030;138792,81030;148978,81030;150252,64309;141339,57878;99319,57878;91679,64309;91679,81030;103139,81030;103139,72027;105685,66882;136245,66882;138792,72027;138792,81030;192272,118330;140065,138909;140065,145340;133699,153057;106959,153057;101865,145340;101865,138909;50932,118330;50932,187785;56026,194216;184632,194216;192272,186498;192272,118330;192272,118330;192272,118330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12C2810">
      <w:pPr>
        <w:adjustRightInd w:val="0"/>
        <w:snapToGrid w:val="0"/>
      </w:pPr>
    </w:p>
    <w:p w14:paraId="2CDD87F9">
      <w:pPr>
        <w:adjustRightInd w:val="0"/>
        <w:snapToGrid w:val="0"/>
      </w:pPr>
    </w:p>
    <w:p w14:paraId="5D87146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10160</wp:posOffset>
                </wp:positionV>
                <wp:extent cx="6551930" cy="4330065"/>
                <wp:effectExtent l="0" t="0" r="0" b="0"/>
                <wp:wrapNone/>
                <wp:docPr id="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433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2018.12~至今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苏州云开网络科技有限公司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客服主管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客服话术：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根据业务与服务对象制定多类型的答疑、促成等多种沟通话术，并定期根据当前话术的结果和业务变动进行调整，不断提高销售出单率和复购率。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客服体系搭建：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结合公司的现有部门架构，在充分考虑现有的工作量、服务渠道、人员质量以及后续发展需求的基础上，从0开始搭建呼叫中心和在线客服运营体系（现有20人运营团队），含服务标准、服务流程、培训体系、质检体系以及绩效考核体系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培训体系：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全面负责客服团队的培训工作，培训内容包括：客服的服务基础、新产品知识和业务介绍、沟通技巧等，每周或每月针对工作中发现的问题进行专题培训，不断提升客服团队的工作能力。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团队管理：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制定基于客户体验和需求的岗位角色配置、服务方式、工作标准、响应时效、KPI考核制度，并通过团队文化和知识体系建设，搭建培养人才梯队，降低流失率。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2017.07~2018.11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北京奥迪汽车销售有限公司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客服专员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活动策划：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制定客户关系管理与营销方案，策划实施客户增值服务，如高端客户1对1专属高级技师顾问、省际绿色通道服务、会员24h救援服务等，提升高价值客户的感知和利润，VIP优质客户转介绍率70%+。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连续2年荣获全国100家经销商客户满意度TOP 10名次，实现服务水平、服务质量和服务效率的跃升。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工作优化：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定期分析和管理车主数据，并结合日常客户反馈，优化改善服务流程，落实内部管理系统，确定投诉处理责任部门，全面提升服务效率和客户满意度（达成丰田年度指标96%），降低流失率。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6" style="width:515.9pt;height:340.95pt;margin-top:0.8pt;margin-left:-57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57317D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2018.12~至今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苏州云开网络科技有限公司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客服主管</w:t>
                      </w:r>
                    </w:p>
                    <w:p w14:paraId="62B37C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客服话术：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根据业务与服务对象制定多类型的答疑、促成等多种沟通话术，并定期根据当前话术的结果和业务变动进行调整，不断提高销售出单率和复购率。</w:t>
                      </w:r>
                    </w:p>
                    <w:p w14:paraId="11EF824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客服体系搭建：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结合公司的现有部门架构，在充分考虑现有的工作量、服务渠道、人员质量以及后续发展需求的基础上，从0开始搭建呼叫中心和在线客服运营体系（现有20人运营团队），含服务标准、服务流程、培训体系、质检体系以及绩效考核体系等。</w:t>
                      </w:r>
                    </w:p>
                    <w:p w14:paraId="44998E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培训体系：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全面负责客服团队的培训工作，培训内容包括：客服的服务基础、新产品知识和业务介绍、沟通技巧等，每周或每月针对工作中发现的问题进行专题培训，不断提升客服团队的工作能力。</w:t>
                      </w:r>
                    </w:p>
                    <w:p w14:paraId="1425669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团队管理：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制定基于客户体验和需求的岗位角色配置、服务方式、工作标准、响应时效、KPI考核制度，并通过团队文化和知识体系建设，搭建培养人才梯队，降低流失率。</w:t>
                      </w:r>
                    </w:p>
                    <w:p w14:paraId="3481DF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0495EF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2017.07~2018.11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北京奥迪汽车销售有限公司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客服专员</w:t>
                      </w:r>
                    </w:p>
                    <w:p w14:paraId="3E5DB60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活动策划：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制定客户关系管理与营销方案，策划实施客户增值服务，如高端客户1对1专属高级技师顾问、省际绿色通道服务、会员24h救援服务等，提升高价值客户的感知和利润，VIP优质客户转介绍率70%+。</w:t>
                      </w:r>
                    </w:p>
                    <w:p w14:paraId="0FEE63F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连续2年荣获全国100家经销商客户满意度TOP 10名次，实现服务水平、服务质量和服务效率的跃升。</w:t>
                      </w:r>
                    </w:p>
                    <w:p w14:paraId="434522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工作优化：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定期分析和管理车主数据，并结合日常客户反馈，优化改善服务流程，落实内部管理系统，确定投诉处理责任部门，全面提升服务效率和客户满意度（达成丰田年度指标96%），降低流失率。</w:t>
                      </w:r>
                    </w:p>
                  </w:txbxContent>
                </v:textbox>
              </v:rect>
            </w:pict>
          </mc:Fallback>
        </mc:AlternateContent>
      </w:r>
    </w:p>
    <w:p w14:paraId="1A4201FE">
      <w:pPr>
        <w:adjustRightInd w:val="0"/>
        <w:snapToGrid w:val="0"/>
        <w:rPr>
          <w:rFonts w:hint="eastAsia"/>
        </w:rPr>
      </w:pPr>
    </w:p>
    <w:p w14:paraId="55B28B32">
      <w:pPr>
        <w:adjustRightInd w:val="0"/>
        <w:snapToGrid w:val="0"/>
      </w:pPr>
    </w:p>
    <w:p w14:paraId="06C20E83">
      <w:pPr>
        <w:adjustRightInd w:val="0"/>
        <w:snapToGrid w:val="0"/>
      </w:pPr>
    </w:p>
    <w:p w14:paraId="0CCB01FD">
      <w:pPr>
        <w:adjustRightInd w:val="0"/>
        <w:snapToGrid w:val="0"/>
      </w:pPr>
    </w:p>
    <w:p w14:paraId="13D93EDF">
      <w:pPr>
        <w:adjustRightInd w:val="0"/>
        <w:snapToGrid w:val="0"/>
      </w:pPr>
    </w:p>
    <w:p w14:paraId="698AC0D5">
      <w:pPr>
        <w:adjustRightInd w:val="0"/>
        <w:snapToGrid w:val="0"/>
      </w:pPr>
    </w:p>
    <w:p w14:paraId="202DAF20">
      <w:pPr>
        <w:adjustRightInd w:val="0"/>
        <w:snapToGrid w:val="0"/>
      </w:pPr>
    </w:p>
    <w:p w14:paraId="2383DE69">
      <w:pPr>
        <w:adjustRightInd w:val="0"/>
        <w:snapToGrid w:val="0"/>
      </w:pPr>
    </w:p>
    <w:p w14:paraId="77E79F90">
      <w:pPr>
        <w:adjustRightInd w:val="0"/>
        <w:snapToGrid w:val="0"/>
      </w:pPr>
    </w:p>
    <w:p w14:paraId="40A24068">
      <w:pPr>
        <w:adjustRightInd w:val="0"/>
        <w:snapToGrid w:val="0"/>
      </w:pPr>
    </w:p>
    <w:p w14:paraId="510AB39F">
      <w:pPr>
        <w:adjustRightInd w:val="0"/>
        <w:snapToGrid w:val="0"/>
      </w:pPr>
    </w:p>
    <w:p w14:paraId="49EE3BEE">
      <w:pPr>
        <w:adjustRightInd w:val="0"/>
        <w:snapToGrid w:val="0"/>
      </w:pPr>
    </w:p>
    <w:p w14:paraId="22D7C02D">
      <w:pPr>
        <w:adjustRightInd w:val="0"/>
        <w:snapToGrid w:val="0"/>
      </w:pPr>
    </w:p>
    <w:p w14:paraId="23B3406C">
      <w:pPr>
        <w:adjustRightInd w:val="0"/>
        <w:snapToGrid w:val="0"/>
      </w:pPr>
    </w:p>
    <w:p w14:paraId="64DCB111">
      <w:pPr>
        <w:adjustRightInd w:val="0"/>
        <w:snapToGrid w:val="0"/>
      </w:pPr>
    </w:p>
    <w:p w14:paraId="0E17506D">
      <w:pPr>
        <w:adjustRightInd w:val="0"/>
        <w:snapToGrid w:val="0"/>
      </w:pPr>
    </w:p>
    <w:p w14:paraId="276B81A9">
      <w:pPr>
        <w:adjustRightInd w:val="0"/>
        <w:snapToGrid w:val="0"/>
      </w:pPr>
    </w:p>
    <w:p w14:paraId="1FB804D7">
      <w:pPr>
        <w:adjustRightInd w:val="0"/>
        <w:snapToGrid w:val="0"/>
      </w:pPr>
    </w:p>
    <w:p w14:paraId="2EA86C96">
      <w:pPr>
        <w:adjustRightInd w:val="0"/>
        <w:snapToGrid w:val="0"/>
      </w:pPr>
    </w:p>
    <w:p w14:paraId="68D1F246">
      <w:pPr>
        <w:adjustRightInd w:val="0"/>
        <w:snapToGrid w:val="0"/>
      </w:pPr>
    </w:p>
    <w:p w14:paraId="61521490">
      <w:pPr>
        <w:adjustRightInd w:val="0"/>
        <w:snapToGrid w:val="0"/>
      </w:pPr>
    </w:p>
    <w:p w14:paraId="29FB7159">
      <w:pPr>
        <w:adjustRightInd w:val="0"/>
        <w:snapToGrid w:val="0"/>
      </w:pPr>
    </w:p>
    <w:p w14:paraId="01320C00">
      <w:pPr>
        <w:adjustRightInd w:val="0"/>
        <w:snapToGrid w:val="0"/>
      </w:pPr>
    </w:p>
    <w:p w14:paraId="5842F3A5">
      <w:pPr>
        <w:adjustRightInd w:val="0"/>
        <w:snapToGrid w:val="0"/>
      </w:pPr>
    </w:p>
    <w:p w14:paraId="083E2A7B">
      <w:pPr>
        <w:adjustRightInd w:val="0"/>
        <w:snapToGrid w:val="0"/>
      </w:pPr>
    </w:p>
    <w:p w14:paraId="2C82F1E1">
      <w:pPr>
        <w:adjustRightInd w:val="0"/>
        <w:snapToGrid w:val="0"/>
      </w:pPr>
    </w:p>
    <w:p w14:paraId="441A33E9">
      <w:pPr>
        <w:adjustRightInd w:val="0"/>
        <w:snapToGrid w:val="0"/>
      </w:pPr>
    </w:p>
    <w:p w14:paraId="4F1DF850">
      <w:pPr>
        <w:adjustRightInd w:val="0"/>
        <w:snapToGrid w:val="0"/>
      </w:pPr>
    </w:p>
    <w:p w14:paraId="44B61550">
      <w:pPr>
        <w:adjustRightInd w:val="0"/>
        <w:snapToGrid w:val="0"/>
      </w:pPr>
    </w:p>
    <w:p w14:paraId="0A0167D4">
      <w:pPr>
        <w:adjustRightInd w:val="0"/>
        <w:snapToGrid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29845</wp:posOffset>
                </wp:positionV>
                <wp:extent cx="917575" cy="338455"/>
                <wp:effectExtent l="0" t="0" r="0" b="0"/>
                <wp:wrapNone/>
                <wp:docPr id="8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A3A3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7" o:spid="_x0000_s1037" style="width:72.25pt;height:26.65pt;margin-top:2.35pt;margin-left:-20.45pt;flip:x y;mso-height-relative:page;mso-width-relative:page;position:absolute;rotation:180;v-text-anchor:middle;z-index:251671552" coordsize="21600,21600" filled="f" stroked="f" strokeweight="1pt">
                <o:lock v:ext="edit" aspectratio="f"/>
                <v:textbox>
                  <w:txbxContent>
                    <w:p w14:paraId="7D1FD22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3A3A3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353060</wp:posOffset>
                </wp:positionV>
                <wp:extent cx="6551930" cy="320040"/>
                <wp:effectExtent l="0" t="0" r="0" b="0"/>
                <wp:wrapNone/>
                <wp:docPr id="10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2013.09~2017.06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安徽大学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本科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9" o:spid="_x0000_s1038" type="#_x0000_t202" style="width:515.9pt;height:25.2pt;margin-top:27.8pt;margin-left:-57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B70B14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2013.09~2017.06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安徽大学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33655</wp:posOffset>
                </wp:positionV>
                <wp:extent cx="318135" cy="323850"/>
                <wp:effectExtent l="0" t="0" r="12065" b="6350"/>
                <wp:wrapNone/>
                <wp:docPr id="12" name="任意多边形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18135" cy="323850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47"/>
                            </a:cxn>
                            <a:cxn ang="0">
                              <a:pos x="123825" y="0"/>
                            </a:cxn>
                            <a:cxn ang="0">
                              <a:pos x="247650" y="126047"/>
                            </a:cxn>
                            <a:cxn ang="0">
                              <a:pos x="123825" y="252095"/>
                            </a:cxn>
                            <a:cxn ang="0">
                              <a:pos x="0" y="126047"/>
                            </a:cxn>
                            <a:cxn ang="0">
                              <a:pos x="215403" y="88747"/>
                            </a:cxn>
                            <a:cxn ang="0">
                              <a:pos x="215403" y="88747"/>
                            </a:cxn>
                            <a:cxn ang="0">
                              <a:pos x="216693" y="95178"/>
                            </a:cxn>
                            <a:cxn ang="0">
                              <a:pos x="130274" y="124761"/>
                            </a:cxn>
                            <a:cxn ang="0">
                              <a:pos x="121245" y="124761"/>
                            </a:cxn>
                            <a:cxn ang="0">
                              <a:pos x="76100" y="110613"/>
                            </a:cxn>
                            <a:cxn ang="0">
                              <a:pos x="126404" y="90033"/>
                            </a:cxn>
                            <a:cxn ang="0">
                              <a:pos x="127694" y="83602"/>
                            </a:cxn>
                            <a:cxn ang="0">
                              <a:pos x="127694" y="83602"/>
                            </a:cxn>
                            <a:cxn ang="0">
                              <a:pos x="122535" y="81030"/>
                            </a:cxn>
                            <a:cxn ang="0">
                              <a:pos x="63202" y="105468"/>
                            </a:cxn>
                            <a:cxn ang="0">
                              <a:pos x="63202" y="106754"/>
                            </a:cxn>
                            <a:cxn ang="0">
                              <a:pos x="51593" y="132478"/>
                            </a:cxn>
                            <a:cxn ang="0">
                              <a:pos x="56753" y="140195"/>
                            </a:cxn>
                            <a:cxn ang="0">
                              <a:pos x="52883" y="147912"/>
                            </a:cxn>
                            <a:cxn ang="0">
                              <a:pos x="39985" y="195502"/>
                            </a:cxn>
                            <a:cxn ang="0">
                              <a:pos x="25796" y="187785"/>
                            </a:cxn>
                            <a:cxn ang="0">
                              <a:pos x="43854" y="149199"/>
                            </a:cxn>
                            <a:cxn ang="0">
                              <a:pos x="37405" y="140195"/>
                            </a:cxn>
                            <a:cxn ang="0">
                              <a:pos x="43854" y="131192"/>
                            </a:cxn>
                            <a:cxn ang="0">
                              <a:pos x="54173" y="102895"/>
                            </a:cxn>
                            <a:cxn ang="0">
                              <a:pos x="33535" y="95178"/>
                            </a:cxn>
                            <a:cxn ang="0">
                              <a:pos x="33535" y="88747"/>
                            </a:cxn>
                            <a:cxn ang="0">
                              <a:pos x="119955" y="57878"/>
                            </a:cxn>
                            <a:cxn ang="0">
                              <a:pos x="130274" y="57878"/>
                            </a:cxn>
                            <a:cxn ang="0">
                              <a:pos x="215403" y="88747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  <a:cxn ang="0">
                              <a:pos x="130274" y="136337"/>
                            </a:cxn>
                            <a:cxn ang="0">
                              <a:pos x="185737" y="118330"/>
                            </a:cxn>
                            <a:cxn ang="0">
                              <a:pos x="185737" y="147912"/>
                            </a:cxn>
                            <a:cxn ang="0">
                              <a:pos x="180578" y="155630"/>
                            </a:cxn>
                            <a:cxn ang="0">
                              <a:pos x="70941" y="158202"/>
                            </a:cxn>
                            <a:cxn ang="0">
                              <a:pos x="67071" y="153057"/>
                            </a:cxn>
                            <a:cxn ang="0">
                              <a:pos x="70941" y="142768"/>
                            </a:cxn>
                            <a:cxn ang="0">
                              <a:pos x="65782" y="132478"/>
                            </a:cxn>
                            <a:cxn ang="0">
                              <a:pos x="65782" y="118330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  <a:cxn ang="0">
                              <a:pos x="121245" y="136337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93A3A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8" o:spid="_x0000_s1039" style="width:25.05pt;height:25.5pt;margin-top:2.65pt;margin-left:-54.75pt;mso-height-relative:page;mso-width-relative:page;position:absolute;z-index:251679744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93a3a3" stroked="f">
                <v:stroke joinstyle="miter"/>
                <v:path o:connecttype="custom" o:connectlocs="0,126047;123825,0;247650,126047;123825,252095;0,126047;215403,88747;215403,88747;216693,95178;130274,124761;121245,124761;76100,110613;126404,90033;127694,83602;127694,83602;122535,81030;63202,105468;63202,106754;51593,132478;56753,140195;52883,147912;39985,195502;25796,187785;43854,149199;37405,140195;43854,131192;54173,102895;33535,95178;33535,88747;119955,57878;130274,57878;215403,88747;121245,136337;121245,136337;130274,136337;185737,118330;185737,147912;180578,155630;70941,158202;67071,153057;70941,142768;65782,132478;65782,118330;121245,136337;121245,136337;121245,136337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74295</wp:posOffset>
                </wp:positionV>
                <wp:extent cx="6228080" cy="266700"/>
                <wp:effectExtent l="4445" t="5080" r="15875" b="7620"/>
                <wp:wrapNone/>
                <wp:docPr id="17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808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93A3A3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8" o:spid="_x0000_s1040" style="width:490.4pt;height:21pt;margin-top:5.85pt;margin-left:-31.1pt;mso-height-relative:page;mso-width-relative:page;position:absolute;z-index:251689984" arcsize="0.5" coordsize="21600,21600" filled="f" stroked="t" strokecolor="#93a3a3">
                <v:stroke joinstyle="round"/>
                <o:lock v:ext="edit" aspectratio="f"/>
              </v:roundrect>
            </w:pict>
          </mc:Fallback>
        </mc:AlternateContent>
      </w:r>
    </w:p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34D0E"/>
    <w:multiLevelType w:val="singleLevel"/>
    <w:tmpl w:val="1C934D0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E49AC"/>
    <w:rsid w:val="001D16FF"/>
    <w:rsid w:val="00234E75"/>
    <w:rsid w:val="0035571B"/>
    <w:rsid w:val="0037728A"/>
    <w:rsid w:val="003B360C"/>
    <w:rsid w:val="003C5D84"/>
    <w:rsid w:val="005443F3"/>
    <w:rsid w:val="005D365A"/>
    <w:rsid w:val="00763F61"/>
    <w:rsid w:val="007B5659"/>
    <w:rsid w:val="007F4074"/>
    <w:rsid w:val="00863995"/>
    <w:rsid w:val="00870A56"/>
    <w:rsid w:val="00922CC2"/>
    <w:rsid w:val="00956265"/>
    <w:rsid w:val="00962A54"/>
    <w:rsid w:val="009F6878"/>
    <w:rsid w:val="00A45A08"/>
    <w:rsid w:val="00B11BCA"/>
    <w:rsid w:val="00CB0AC5"/>
    <w:rsid w:val="00CC3ACA"/>
    <w:rsid w:val="00CE06B3"/>
    <w:rsid w:val="00D21965"/>
    <w:rsid w:val="00D7323E"/>
    <w:rsid w:val="00D801B3"/>
    <w:rsid w:val="00DB6F70"/>
    <w:rsid w:val="00E95B67"/>
    <w:rsid w:val="00FB00C0"/>
    <w:rsid w:val="00FD773A"/>
    <w:rsid w:val="00FF3382"/>
    <w:rsid w:val="07E70649"/>
    <w:rsid w:val="0B7C6FCB"/>
    <w:rsid w:val="105E4FA7"/>
    <w:rsid w:val="1119221D"/>
    <w:rsid w:val="20DD5618"/>
    <w:rsid w:val="30213D29"/>
    <w:rsid w:val="4FF0602A"/>
    <w:rsid w:val="5BB458BD"/>
    <w:rsid w:val="5C884403"/>
    <w:rsid w:val="6D535020"/>
    <w:rsid w:val="7422356A"/>
    <w:rsid w:val="78B80B4E"/>
    <w:rsid w:val="7CEC4146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089006FFDBC345E6A19F2695ABCA865D_13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v1.0_mb_31wTz6d270aZrz/wlYi+HA==</vt:lpwstr>
  </property>
</Properties>
</file>