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6709DD">
      <w:pPr>
        <w:rPr>
          <w:sz w:val="22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-312420</wp:posOffset>
                </wp:positionV>
                <wp:extent cx="1259840" cy="1259840"/>
                <wp:effectExtent l="66040" t="50800" r="76200" b="76200"/>
                <wp:wrapNone/>
                <wp:docPr id="219" name="椭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840" cy="125984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99.2pt;height:99.2pt;margin-top:-24.6pt;margin-left:426.5pt;mso-height-relative:page;mso-width-relative:page;position:absolute;v-text-anchor:middle;z-index:251684864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w:rPr>
          <w:rFonts w:ascii="宋体" w:eastAsia="宋体" w:hAnsi="宋体" w:cs="微软雅黑" w:hint="eastAsia"/>
          <w:b/>
          <w:color w:val="2E75B5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62865</wp:posOffset>
                </wp:positionV>
                <wp:extent cx="252095" cy="252095"/>
                <wp:effectExtent l="0" t="0" r="6985" b="11430"/>
                <wp:wrapNone/>
                <wp:docPr id="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1"/>
                            </a:cxn>
                            <a:cxn ang="0">
                              <a:pos x="0" y="141680"/>
                            </a:cxn>
                            <a:cxn ang="0">
                              <a:pos x="624" y="137387"/>
                            </a:cxn>
                            <a:cxn ang="0">
                              <a:pos x="1953" y="123960"/>
                            </a:cxn>
                            <a:cxn ang="0">
                              <a:pos x="37031" y="50817"/>
                            </a:cxn>
                            <a:cxn ang="0">
                              <a:pos x="161014" y="6244"/>
                            </a:cxn>
                            <a:cxn ang="0">
                              <a:pos x="243436" y="48632"/>
                            </a:cxn>
                            <a:cxn ang="0">
                              <a:pos x="280076" y="168924"/>
                            </a:cxn>
                            <a:cxn ang="0">
                              <a:pos x="210545" y="268139"/>
                            </a:cxn>
                            <a:cxn ang="0">
                              <a:pos x="133280" y="286093"/>
                            </a:cxn>
                            <a:cxn ang="0">
                              <a:pos x="82265" y="273447"/>
                            </a:cxn>
                            <a:cxn ang="0">
                              <a:pos x="19843" y="217087"/>
                            </a:cxn>
                            <a:cxn ang="0">
                              <a:pos x="1796" y="165723"/>
                            </a:cxn>
                            <a:cxn ang="0">
                              <a:pos x="0" y="150501"/>
                            </a:cxn>
                            <a:cxn ang="0">
                              <a:pos x="178280" y="239569"/>
                            </a:cxn>
                            <a:cxn ang="0">
                              <a:pos x="186092" y="238788"/>
                            </a:cxn>
                            <a:cxn ang="0">
                              <a:pos x="204530" y="230280"/>
                            </a:cxn>
                            <a:cxn ang="0">
                              <a:pos x="208592" y="217087"/>
                            </a:cxn>
                            <a:cxn ang="0">
                              <a:pos x="192889" y="192576"/>
                            </a:cxn>
                            <a:cxn ang="0">
                              <a:pos x="174686" y="188049"/>
                            </a:cxn>
                            <a:cxn ang="0">
                              <a:pos x="161483" y="194137"/>
                            </a:cxn>
                            <a:cxn ang="0">
                              <a:pos x="149764" y="193825"/>
                            </a:cxn>
                            <a:cxn ang="0">
                              <a:pos x="138515" y="183911"/>
                            </a:cxn>
                            <a:cxn ang="0">
                              <a:pos x="113593" y="144022"/>
                            </a:cxn>
                            <a:cxn ang="0">
                              <a:pos x="105858" y="120057"/>
                            </a:cxn>
                            <a:cxn ang="0">
                              <a:pos x="112265" y="107177"/>
                            </a:cxn>
                            <a:cxn ang="0">
                              <a:pos x="120858" y="101713"/>
                            </a:cxn>
                            <a:cxn ang="0">
                              <a:pos x="128983" y="85632"/>
                            </a:cxn>
                            <a:cxn ang="0">
                              <a:pos x="113749" y="54408"/>
                            </a:cxn>
                            <a:cxn ang="0">
                              <a:pos x="107108" y="51754"/>
                            </a:cxn>
                            <a:cxn ang="0">
                              <a:pos x="90468" y="58623"/>
                            </a:cxn>
                            <a:cxn ang="0">
                              <a:pos x="73359" y="96093"/>
                            </a:cxn>
                            <a:cxn ang="0">
                              <a:pos x="79530" y="128332"/>
                            </a:cxn>
                            <a:cxn ang="0">
                              <a:pos x="105077" y="179540"/>
                            </a:cxn>
                            <a:cxn ang="0">
                              <a:pos x="137186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19.85pt;height:19.85pt;margin-top:4.95pt;margin-left:196pt;mso-height-relative:page;mso-width-relative:page;position:absolute;z-index:251667456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#ad3234" stroked="f">
                <v:stroke joinstyle="miter"/>
                <v:path o:connecttype="custom" o:connectlocs="0,150501;0,141680;624,137387;1953,123960;37031,50817;161014,6244;243436,48632;280076,168924;210545,268139;133280,286093;82265,273447;19843,217087;1796,165723;0,150501;178280,239569;186092,238788;204530,230280;208592,217087;192889,192576;174686,188049;161483,194137;149764,193825;138515,183911;113593,144022;105858,120057;112265,107177;120858,101713;128983,85632;113749,54408;107108,51754;90468,58623;73359,96093;79530,128332;105077,179540;137186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color w:val="4C4C4C"/>
          <w:sz w:val="32"/>
          <w:szCs w:val="28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ge">
                  <wp:posOffset>266700</wp:posOffset>
                </wp:positionV>
                <wp:extent cx="1228725" cy="6381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汉仪旗黑-75S" w:eastAsia="汉仪旗黑-75S" w:hAnsi="汉仪旗黑-75S" w:cs="汉仪旗黑-75S" w:hint="eastAsia"/>
                                <w:color w:val="AD323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AD3234"/>
                                <w:sz w:val="56"/>
                                <w:szCs w:val="56"/>
                                <w:lang w:val="zh-TW"/>
                              </w:rPr>
                              <w:t>稻小壳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7" style="width:96.75pt;height:50.25pt;margin-top:21pt;margin-left:5.55pt;mso-height-relative:page;mso-position-vertical-relative:page;mso-width-relative:page;position:absolute;z-index:251661312" coordsize="21600,21600" filled="f" stroked="f" strokeweight="1pt">
                <v:stroke joinstyle="miter"/>
                <o:lock v:ext="edit" aspectratio="f"/>
                <v:textbox inset="3.6pt,3.6pt,3.6pt,3.6pt">
                  <w:txbxContent>
                    <w:p w14:paraId="347D97A5">
                      <w:pPr>
                        <w:rPr>
                          <w:rFonts w:ascii="汉仪旗黑-75S" w:eastAsia="汉仪旗黑-75S" w:hAnsi="汉仪旗黑-75S" w:cs="汉仪旗黑-75S" w:hint="eastAsia"/>
                          <w:color w:val="AD3234"/>
                          <w:sz w:val="56"/>
                          <w:szCs w:val="56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AD3234"/>
                          <w:sz w:val="56"/>
                          <w:szCs w:val="56"/>
                          <w:lang w:val="zh-TW"/>
                        </w:rPr>
                        <w:t>稻小壳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1A1B9"/>
          <w:sz w:val="32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-491490</wp:posOffset>
            </wp:positionV>
            <wp:extent cx="7740015" cy="1624330"/>
            <wp:effectExtent l="0" t="0" r="1905" b="6350"/>
            <wp:wrapNone/>
            <wp:docPr id="44" name="图片 44" descr="QQ图片20210525112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QQ图片202105251128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1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微软雅黑" w:hint="eastAsia"/>
          <w:b/>
          <w:color w:val="2E75B5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9525</wp:posOffset>
                </wp:positionV>
                <wp:extent cx="2071370" cy="734060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1370" cy="7340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  <w:lang w:val="en-US" w:eastAsia="zh-CN"/>
                              </w:rPr>
                              <w:t>电话：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</w:rPr>
                              <w:t xml:space="preserve">138-0000-0000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  <w:lang w:val="en-US" w:eastAsia="zh-CN"/>
                              </w:rPr>
                              <w:t>邮箱：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</w:rPr>
                              <w:t>kingsoft@docer.cn</w:t>
                            </w:r>
                          </w:p>
                          <w:p>
                            <w:pPr>
                              <w:spacing w:before="250" w:line="264" w:lineRule="auto"/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4C4C4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id="Shape 1073741831" o:spid="_x0000_s1028" style="width:163.1pt;height:57.8pt;margin-top:0.75pt;margin-left:224.6pt;mso-height-relative:page;mso-width-relative:page;position:absolute;z-index:251665408" coordsize="21600,21600" filled="f" stroked="f" strokeweight="1pt">
                <v:stroke joinstyle="miter"/>
                <o:lock v:ext="edit" aspectratio="f"/>
                <v:textbox inset="3.6pt,3.6pt,3.6pt,3.6pt">
                  <w:txbxContent>
                    <w:p w14:paraId="0F0DAEA1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  <w:lang w:val="en-US" w:eastAsia="zh-CN"/>
                        </w:rPr>
                        <w:t>电话：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</w:rPr>
                        <w:t xml:space="preserve">138-0000-0000 </w:t>
                      </w:r>
                    </w:p>
                    <w:p w14:paraId="7BD81767">
                      <w:pPr>
                        <w:adjustRightInd w:val="0"/>
                        <w:snapToGrid w:val="0"/>
                        <w:spacing w:line="360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  <w:lang w:val="en-US" w:eastAsia="zh-CN"/>
                        </w:rPr>
                        <w:t>邮箱：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</w:rPr>
                        <w:t>kingsoft@docer.cn</w:t>
                      </w:r>
                    </w:p>
                    <w:p w14:paraId="70D3297F">
                      <w:pPr>
                        <w:spacing w:before="250" w:line="264" w:lineRule="auto"/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4C4C4C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eastAsia="宋体" w:hAnsi="宋体" w:cs="微软雅黑" w:hint="eastAsia"/>
          <w:b/>
          <w:color w:val="2E75B5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148320" cy="233680"/>
                <wp:effectExtent l="0" t="0" r="508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8148320" cy="23368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>
                          <a:noFill/>
                        </a:ln>
                      </wps:spPr>
                      <wps:bodyPr wrap="square" lIns="45719" tIns="45719" rIns="45719" bIns="45719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41.6pt;height:18.4pt;margin-top:-36.05pt;margin-left:0;flip:y;mso-height-relative:page;mso-position-horizontal:left;mso-position-horizontal-relative:page;mso-width-relative:page;position:absolute;v-text-anchor:middle;z-index:-251657216" coordsize="21600,21600" filled="t" fillcolor="#f90" stroked="f" strokeweight="1pt">
                <o:lock v:ext="edit" aspectratio="f"/>
              </v:rect>
            </w:pict>
          </mc:Fallback>
        </mc:AlternateContent>
      </w:r>
    </w:p>
    <w:p w14:paraId="0812C19F">
      <w:pPr>
        <w:ind w:left="63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177800</wp:posOffset>
                </wp:positionV>
                <wp:extent cx="2087880" cy="0"/>
                <wp:effectExtent l="0" t="0" r="0" b="0"/>
                <wp:wrapNone/>
                <wp:docPr id="5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AD323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1" o:spid="_x0000_s1030" type="#_x0000_t32" style="width:164.4pt;height:0;margin-top:14pt;margin-left:221.85pt;flip:y;mso-height-relative:page;mso-width-relative:page;position:absolute;z-index:251671552" coordsize="21600,21600" filled="f" stroked="t" strokecolor="#ad3234">
                <v:stroke joinstyle="round"/>
                <o:lock v:ext="edit" aspectratio="f"/>
              </v:shape>
            </w:pict>
          </mc:Fallback>
        </mc:AlternateContent>
      </w:r>
    </w:p>
    <w:p w14:paraId="0661EE0E">
      <w:pPr>
        <w:ind w:left="630"/>
        <w:rPr>
          <w:sz w:val="22"/>
        </w:rPr>
      </w:pPr>
      <w:r>
        <w:rPr>
          <w:color w:val="01A1B9"/>
          <w:sz w:val="32"/>
          <w:szCs w:val="28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ge">
                  <wp:posOffset>870585</wp:posOffset>
                </wp:positionV>
                <wp:extent cx="1861820" cy="38862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61820" cy="3886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color w:val="AD323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AD3234"/>
                                <w:sz w:val="28"/>
                                <w:szCs w:val="28"/>
                                <w:lang w:val="zh-TW" w:eastAsia="zh-TW"/>
                              </w:rPr>
                              <w:t>求职意向：</w:t>
                            </w: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AD3234"/>
                                <w:sz w:val="28"/>
                                <w:szCs w:val="28"/>
                                <w:lang w:val="zh-TW"/>
                              </w:rPr>
                              <w:t>客服专员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31" style="width:146.6pt;height:30.6pt;margin-top:68.55pt;margin-left:5.55pt;mso-height-relative:page;mso-position-vertical-relative:page;mso-width-relative:page;position:absolute;z-index:251663360" coordsize="21600,21600" filled="f" stroked="f" strokeweight="1pt">
                <v:stroke joinstyle="miter"/>
                <o:lock v:ext="edit" aspectratio="f"/>
                <v:textbox inset="3.6pt,3.6pt,3.6pt,3.6pt">
                  <w:txbxContent>
                    <w:p w14:paraId="7BEFF663">
                      <w:pPr>
                        <w:rPr>
                          <w:rFonts w:ascii="汉仪旗黑-75S" w:eastAsia="汉仪旗黑-75S" w:hAnsi="汉仪旗黑-75S" w:cs="汉仪旗黑-75S" w:hint="eastAsia"/>
                          <w:b/>
                          <w:color w:val="AD3234"/>
                          <w:sz w:val="28"/>
                          <w:szCs w:val="28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AD3234"/>
                          <w:sz w:val="28"/>
                          <w:szCs w:val="28"/>
                          <w:lang w:val="zh-TW" w:eastAsia="zh-TW"/>
                        </w:rPr>
                        <w:t>求职意向：</w:t>
                      </w: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AD3234"/>
                          <w:sz w:val="28"/>
                          <w:szCs w:val="28"/>
                          <w:lang w:val="zh-TW"/>
                        </w:rPr>
                        <w:t>客服专员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1A1B9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46990</wp:posOffset>
                </wp:positionV>
                <wp:extent cx="252095" cy="252095"/>
                <wp:effectExtent l="0" t="0" r="6985" b="6985"/>
                <wp:wrapNone/>
                <wp:docPr id="3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7"/>
                            </a:cxn>
                            <a:cxn ang="0">
                              <a:pos x="144096" y="0"/>
                            </a:cxn>
                            <a:cxn ang="0">
                              <a:pos x="287655" y="144042"/>
                            </a:cxn>
                            <a:cxn ang="0">
                              <a:pos x="143234" y="287547"/>
                            </a:cxn>
                            <a:cxn ang="0">
                              <a:pos x="0" y="143827"/>
                            </a:cxn>
                            <a:cxn ang="0">
                              <a:pos x="61109" y="88666"/>
                            </a:cxn>
                            <a:cxn ang="0">
                              <a:pos x="143773" y="160418"/>
                            </a:cxn>
                            <a:cxn ang="0">
                              <a:pos x="226545" y="88666"/>
                            </a:cxn>
                            <a:cxn ang="0">
                              <a:pos x="61109" y="88666"/>
                            </a:cxn>
                            <a:cxn ang="0">
                              <a:pos x="226438" y="204375"/>
                            </a:cxn>
                            <a:cxn ang="0">
                              <a:pos x="165867" y="152446"/>
                            </a:cxn>
                            <a:cxn ang="0">
                              <a:pos x="143773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0"/>
                            </a:cxn>
                            <a:cxn ang="0">
                              <a:pos x="232042" y="94268"/>
                            </a:cxn>
                            <a:cxn ang="0">
                              <a:pos x="171472" y="146520"/>
                            </a:cxn>
                            <a:cxn ang="0">
                              <a:pos x="232042" y="198880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0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2" style="width:19.85pt;height:19.85pt;margin-top:3.7pt;margin-left:196pt;mso-height-relative:page;mso-width-relative:page;position:absolute;z-index:25166950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ad3234" stroked="f">
                <v:stroke joinstyle="miter"/>
                <v:path o:connecttype="custom" o:connectlocs="0,143827;144096,0;287655,144042;143234,287547;0,143827;61109,88666;143773,160418;226545,88666;61109,88666;226438,204375;165867,152446;143773,170761;121356,152446;61109,204375;226438,204375;232042,198880;232042,94268;171472,146520;232042,198880;55397,198988;116075,146520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579C449C">
      <w:pPr>
        <w:ind w:left="630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159385</wp:posOffset>
                </wp:positionV>
                <wp:extent cx="2087880" cy="0"/>
                <wp:effectExtent l="0" t="0" r="0" b="0"/>
                <wp:wrapNone/>
                <wp:docPr id="6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AD3234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33" type="#_x0000_t32" style="width:164.4pt;height:0;margin-top:12.55pt;margin-left:221.85pt;flip:y;mso-height-relative:page;mso-width-relative:page;position:absolute;z-index:251673600" coordsize="21600,21600" filled="f" stroked="t" strokecolor="#ad3234">
                <v:stroke joinstyle="round"/>
                <o:lock v:ext="edit" aspectratio="f"/>
              </v:shape>
            </w:pict>
          </mc:Fallback>
        </mc:AlternateContent>
      </w:r>
    </w:p>
    <w:p w14:paraId="4B145356">
      <w:pPr>
        <w:rPr>
          <w:sz w:val="22"/>
        </w:rPr>
      </w:pPr>
    </w:p>
    <w:p w14:paraId="7D7A3F55">
      <w:pPr>
        <w:spacing w:after="120" w:afterLines="50"/>
        <w:rPr>
          <w:rFonts w:ascii="宋体" w:eastAsia="宋体" w:hAnsi="宋体" w:cs="微软雅黑" w:hint="eastAsia"/>
          <w:b/>
          <w:color w:val="2E75B5"/>
          <w:sz w:val="32"/>
          <w:szCs w:val="28"/>
          <w:lang w:val="zh-TW" w:eastAsia="zh-TW"/>
        </w:rPr>
      </w:pPr>
      <w:r>
        <w:rPr>
          <w:rFonts w:ascii="宋体" w:eastAsia="宋体" w:hAnsi="宋体" w:cs="微软雅黑" w:hint="eastAsia"/>
          <w:b/>
          <w:color w:val="2E75B5"/>
          <w:sz w:val="32"/>
          <w:szCs w:val="28"/>
          <w:lang w:val="zh-TW"/>
        </w:rPr>
        <w:t xml:space="preserve">   </w:t>
      </w:r>
      <w:r>
        <w:rPr>
          <w:rFonts w:ascii="微软雅黑" w:eastAsia="微软雅黑" w:hAnsi="微软雅黑" w:cs="微软雅黑" w:hint="eastAsia"/>
          <w:b/>
          <w:color w:val="4C4C4C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262890</wp:posOffset>
                </wp:positionV>
                <wp:extent cx="1005205" cy="396240"/>
                <wp:effectExtent l="0" t="0" r="0" b="0"/>
                <wp:wrapNone/>
                <wp:docPr id="1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34" style="width:79.15pt;height:31.2pt;margin-top:20.7pt;margin-left:21.6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7EBCD59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304800</wp:posOffset>
                </wp:positionV>
                <wp:extent cx="1440180" cy="288290"/>
                <wp:effectExtent l="0" t="0" r="7620" b="127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6075" y="1862455"/>
                          <a:ext cx="1440180" cy="288290"/>
                        </a:xfrm>
                        <a:prstGeom prst="roundRect">
                          <a:avLst/>
                        </a:pr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113.4pt;height:22.7pt;margin-top:24pt;margin-left:-0.35pt;mso-height-relative:page;mso-width-relative:page;position:absolute;v-text-anchor:middle;z-index:-251629568" arcsize="10923f" coordsize="21600,21600" filled="t" fillcolor="#ad3234" stroked="f" strokeweight="2pt">
                <o:lock v:ext="edit" aspectratio="f"/>
              </v:roundrect>
            </w:pict>
          </mc:Fallback>
        </mc:AlternateContent>
      </w:r>
    </w:p>
    <w:p w14:paraId="2E2B379C">
      <w:pPr>
        <w:spacing w:after="120" w:afterLines="50"/>
        <w:ind w:left="629"/>
        <w:rPr>
          <w:rFonts w:ascii="微软雅黑" w:eastAsia="微软雅黑" w:hAnsi="微软雅黑" w:cs="微软雅黑" w:hint="eastAsia"/>
          <w:b/>
          <w:color w:val="4C4C4C"/>
          <w:sz w:val="22"/>
        </w:rPr>
      </w:pPr>
    </w:p>
    <w:p w14:paraId="4A728CD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</w:pP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201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8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.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0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9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~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20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22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.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0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6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xxx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学院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            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行政管理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本科</w:t>
      </w:r>
    </w:p>
    <w:p w14:paraId="06DC8243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sz w:val="22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>主修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 w:eastAsia="zh-TW"/>
        </w:rPr>
        <w:t>课程：行政管理学、市政学、社会学、行政领导与决策、人力资源开发与管理、组织行为学、西方经济学、行政法学、社会调查与统计、公共政策分析、国家公务员制度概论、行政公文与写作、机关管理与办公自动化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en-US" w:eastAsia="zh-CN"/>
        </w:rPr>
        <w:t>等。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 w:eastAsia="zh-TW"/>
        </w:rPr>
        <w:t xml:space="preserve">     </w:t>
      </w:r>
      <w:r>
        <w:rPr>
          <w:rFonts w:ascii="微软雅黑" w:eastAsia="微软雅黑" w:hAnsi="微软雅黑" w:cs="Times New Roman" w:hint="eastAsia"/>
          <w:color w:val="3B3838"/>
          <w:kern w:val="24"/>
          <w:sz w:val="21"/>
          <w:szCs w:val="22"/>
          <w:lang w:val="zh-TW" w:eastAsia="zh-TW"/>
        </w:rPr>
        <w:t xml:space="preserve">  </w:t>
      </w:r>
    </w:p>
    <w:p w14:paraId="07752645">
      <w:pPr>
        <w:rPr>
          <w:rFonts w:hint="eastAsia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194310</wp:posOffset>
                </wp:positionV>
                <wp:extent cx="1096645" cy="419100"/>
                <wp:effectExtent l="0" t="0" r="0" b="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66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实习实践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36" style="width:86.35pt;height:33pt;margin-top:15.3pt;margin-left:21.6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C43BD12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实习实践</w:t>
                      </w:r>
                    </w:p>
                  </w:txbxContent>
                </v:textbox>
              </v:rect>
            </w:pict>
          </mc:Fallback>
        </mc:AlternateContent>
      </w:r>
    </w:p>
    <w:p w14:paraId="3C95E92A">
      <w:pPr>
        <w:rPr>
          <w:rFonts w:hint="eastAsia"/>
          <w:sz w:val="2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1440180" cy="288290"/>
                <wp:effectExtent l="0" t="0" r="7620" b="127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88290"/>
                        </a:xfrm>
                        <a:prstGeom prst="roundRect">
                          <a:avLst/>
                        </a:pr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7" style="width:113.4pt;height:22.7pt;margin-top:0.85pt;margin-left:-0.35pt;mso-height-relative:page;mso-width-relative:page;position:absolute;v-text-anchor:middle;z-index:-251627520" arcsize="10923f" coordsize="21600,21600" filled="t" fillcolor="#ad3234" stroked="f" strokeweight="2pt">
                <o:lock v:ext="edit" aspectratio="f"/>
              </v:roundrect>
            </w:pict>
          </mc:Fallback>
        </mc:AlternateContent>
      </w:r>
    </w:p>
    <w:p w14:paraId="0B0168EE">
      <w:pPr>
        <w:ind w:left="630"/>
        <w:rPr>
          <w:sz w:val="22"/>
        </w:rPr>
      </w:pPr>
    </w:p>
    <w:p w14:paraId="4671397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</w:pP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20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22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>.07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~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至今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CN"/>
        </w:rPr>
        <w:t xml:space="preserve">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CN"/>
        </w:rPr>
        <w:t xml:space="preserve">      金山办公软件有限公司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 xml:space="preserve"> 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ab/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ab/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</w:rPr>
        <w:tab/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客服代表</w:t>
      </w:r>
    </w:p>
    <w:p w14:paraId="63C27F14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联系已购买的产品的客户，询问安装及使用情况并解答客户问题；</w:t>
      </w:r>
    </w:p>
    <w:p w14:paraId="12723645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记录客户问题，通过CRM系统生成文档并归档个案；</w:t>
      </w:r>
    </w:p>
    <w:p w14:paraId="793866B8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</w:rPr>
        <w:t>把无法解决的升级问题发送至升级授理团队或组长，协助完成售后工作</w:t>
      </w:r>
    </w:p>
    <w:p w14:paraId="0D370877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</w:rPr>
        <w:t>把无法解决的升级问题发送至升级授理团队或组长，协助完成售后工作</w:t>
      </w:r>
    </w:p>
    <w:p w14:paraId="7722D830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把无法解决的升级问题发送至升级授理团队或组长，协助完成售后工作。</w:t>
      </w:r>
    </w:p>
    <w:p w14:paraId="363D6E7B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en-US" w:eastAsia="zh-CN"/>
        </w:rPr>
        <w:t>完成领导布置的其他任务。</w:t>
      </w:r>
    </w:p>
    <w:p w14:paraId="5F11FC4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</w:p>
    <w:p w14:paraId="5F2E82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201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8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.09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~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201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>9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.06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         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xxx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学院行政管理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（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2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>）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班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   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en-US" w:eastAsia="zh-CN"/>
        </w:rPr>
        <w:t xml:space="preserve">                     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 w:eastAsia="zh-TW"/>
        </w:rPr>
        <w:t xml:space="preserve">  </w:t>
      </w:r>
      <w:r>
        <w:rPr>
          <w:rFonts w:ascii="汉仪文黑-55简" w:eastAsia="汉仪文黑-55简" w:hAnsi="汉仪文黑-55简" w:cs="汉仪文黑-55简" w:hint="eastAsia"/>
          <w:b/>
          <w:bCs/>
          <w:color w:val="AD3234"/>
          <w:kern w:val="24"/>
          <w:sz w:val="21"/>
          <w:szCs w:val="22"/>
          <w:lang w:val="zh-TW"/>
        </w:rPr>
        <w:t>班长</w:t>
      </w:r>
    </w:p>
    <w:p w14:paraId="3C88A8F3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组织、安排班级活动，如座谈会、班会、聚餐等，负责场地安排、活动策划等；</w:t>
      </w:r>
    </w:p>
    <w:p w14:paraId="51CF691A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微软雅黑" w:eastAsia="PMingLiU" w:hAnsi="微软雅黑" w:cs="微软雅黑"/>
          <w:color w:val="4C4C4C"/>
          <w:sz w:val="22"/>
          <w:lang w:val="zh-TW" w:eastAsia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与班委一起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 w:eastAsia="zh-CN"/>
        </w:rPr>
        <w:t>，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>带领班级参加学院明星班级比赛，联系同学、租借场地、组织排练，获得“明星班级大赛”二等奖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 w:eastAsia="zh-CN"/>
        </w:rPr>
        <w:t>；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多次获得“五四红旗特色团组织”荣誉称号。</w:t>
      </w:r>
    </w:p>
    <w:p w14:paraId="4AB3BB1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微软雅黑" w:eastAsia="PMingLiU" w:hAnsi="微软雅黑" w:cs="微软雅黑"/>
          <w:color w:val="4C4C4C"/>
          <w:sz w:val="22"/>
          <w:lang w:val="zh-TW" w:eastAsia="zh-TW"/>
        </w:rPr>
      </w:pPr>
    </w:p>
    <w:p w14:paraId="0314E1A2">
      <w:pPr>
        <w:pStyle w:val="ListParagraph"/>
        <w:spacing w:line="288" w:lineRule="auto"/>
        <w:ind w:firstLine="0"/>
        <w:rPr>
          <w:rFonts w:eastAsia="宋体" w:hint="default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50800</wp:posOffset>
                </wp:positionV>
                <wp:extent cx="1005205" cy="396240"/>
                <wp:effectExtent l="0" t="0" r="0" b="0"/>
                <wp:wrapNone/>
                <wp:docPr id="2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38" style="width:79.15pt;height:31.2pt;margin-top:4pt;margin-left:21.6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97B3B17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1440180" cy="288290"/>
                <wp:effectExtent l="0" t="0" r="7620" b="127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88290"/>
                        </a:xfrm>
                        <a:prstGeom prst="roundRect">
                          <a:avLst/>
                        </a:pr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113.4pt;height:22.7pt;margin-top:7.85pt;margin-left:-0.35pt;mso-height-relative:page;mso-width-relative:page;position:absolute;v-text-anchor:middle;z-index:-251625472" arcsize="10923f" coordsize="21600,21600" filled="t" fillcolor="#ad3234" stroked="f" strokeweight="2pt">
                <o:lock v:ext="edit" aspectratio="f"/>
              </v:roundrect>
            </w:pict>
          </mc:Fallback>
        </mc:AlternateContent>
      </w:r>
    </w:p>
    <w:p w14:paraId="33498E69">
      <w:pPr>
        <w:pStyle w:val="ListParagraph"/>
        <w:spacing w:line="288" w:lineRule="auto"/>
        <w:ind w:firstLine="0"/>
        <w:rPr>
          <w:rFonts w:eastAsia="宋体"/>
          <w:sz w:val="22"/>
        </w:rPr>
      </w:pPr>
    </w:p>
    <w:p w14:paraId="16E0A419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通过大学英语四级，听说读写能力良好</w:t>
      </w:r>
    </w:p>
    <w:p w14:paraId="100EB2AC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普通话二级甲等，具备很好的沟通表达能力</w:t>
      </w:r>
    </w:p>
    <w:p w14:paraId="50EECBBD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掌握word/excle/powerpoint等办公软件，能胜任日常办公需要</w:t>
      </w:r>
    </w:p>
    <w:p w14:paraId="2219928E">
      <w:pPr>
        <w:rPr>
          <w:sz w:val="22"/>
        </w:rPr>
      </w:pPr>
    </w:p>
    <w:p w14:paraId="5AFAE7C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微软雅黑" w:eastAsia="微软雅黑" w:hAnsi="微软雅黑" w:cs="Times New Roman" w:hint="eastAsia"/>
          <w:color w:val="3B3838"/>
          <w:kern w:val="24"/>
          <w:sz w:val="21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81280</wp:posOffset>
                </wp:positionV>
                <wp:extent cx="1005205" cy="396240"/>
                <wp:effectExtent l="0" t="0" r="0" b="0"/>
                <wp:wrapNone/>
                <wp:docPr id="3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汉仪旗黑-75S" w:eastAsia="汉仪旗黑-75S" w:hAnsi="汉仪旗黑-75S" w:cs="汉仪旗黑-75S" w:hint="eastAsia"/>
                                <w:color w:val="FFFFFF"/>
                              </w:rPr>
                            </w:pPr>
                            <w:r>
                              <w:rPr>
                                <w:rFonts w:ascii="汉仪旗黑-75S" w:eastAsia="汉仪旗黑-75S" w:hAnsi="汉仪旗黑-75S" w:cs="汉仪旗黑-75S" w:hint="eastAsia"/>
                                <w:b/>
                                <w:bCs/>
                                <w:color w:val="FFFFFF"/>
                                <w:kern w:val="2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0" style="width:79.15pt;height:31.2pt;margin-top:6.4pt;margin-left:21.6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5566120">
                      <w:pPr>
                        <w:pStyle w:val="NormalWeb"/>
                        <w:spacing w:before="0" w:beforeAutospacing="0" w:after="0" w:afterAutospacing="0"/>
                        <w:rPr>
                          <w:rFonts w:ascii="汉仪旗黑-75S" w:eastAsia="汉仪旗黑-75S" w:hAnsi="汉仪旗黑-75S" w:cs="汉仪旗黑-75S" w:hint="eastAsia"/>
                          <w:color w:val="FFFFFF"/>
                        </w:rPr>
                      </w:pPr>
                      <w:r>
                        <w:rPr>
                          <w:rFonts w:ascii="汉仪旗黑-75S" w:eastAsia="汉仪旗黑-75S" w:hAnsi="汉仪旗黑-75S" w:cs="汉仪旗黑-75S" w:hint="eastAsia"/>
                          <w:b/>
                          <w:bCs/>
                          <w:color w:val="FFFFFF"/>
                          <w:kern w:val="2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127635</wp:posOffset>
                </wp:positionV>
                <wp:extent cx="1440180" cy="288290"/>
                <wp:effectExtent l="0" t="0" r="7620" b="127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288290"/>
                        </a:xfrm>
                        <a:prstGeom prst="roundRect">
                          <a:avLst/>
                        </a:prstGeom>
                        <a:solidFill>
                          <a:srgbClr val="AD3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113.4pt;height:22.7pt;margin-top:10.05pt;margin-left:-0.35pt;mso-height-relative:page;mso-width-relative:page;position:absolute;v-text-anchor:middle;z-index:-251623424" arcsize="10923f" coordsize="21600,21600" filled="t" fillcolor="#ad3234" stroked="f" strokeweight="2pt">
                <o:lock v:ext="edit" aspectratio="f"/>
              </v:roundrect>
            </w:pict>
          </mc:Fallback>
        </mc:AlternateContent>
      </w:r>
    </w:p>
    <w:p w14:paraId="3B9D272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微软雅黑" w:eastAsia="微软雅黑" w:hAnsi="微软雅黑" w:cs="Times New Roman" w:hint="eastAsia"/>
          <w:color w:val="3B3838"/>
          <w:kern w:val="24"/>
          <w:sz w:val="21"/>
          <w:szCs w:val="22"/>
        </w:rPr>
      </w:pPr>
    </w:p>
    <w:p w14:paraId="3757C07A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有客服相关实习经历，熟悉客服工作流程；</w:t>
      </w:r>
    </w:p>
    <w:p w14:paraId="24480E3B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普通话标准，有良好的人际沟通能力、表达能力、学习能力及临场应变能力；</w:t>
      </w:r>
    </w:p>
    <w:p w14:paraId="6C83FAB2"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20" w:right="0" w:hanging="420" w:leftChars="0" w:firstLine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  <w:t xml:space="preserve"> 具备良好的沟通能力和团队协作能力，能快速融入团队。</w:t>
      </w:r>
      <w:r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en-US" w:eastAsia="zh-CN"/>
        </w:rPr>
        <w:t xml:space="preserve">   </w:t>
      </w:r>
    </w:p>
    <w:p w14:paraId="679D936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leftChars="0" w:rightChars="0"/>
        <w:textAlignment w:val="auto"/>
        <w:rPr>
          <w:rFonts w:ascii="汉仪文黑-55简" w:eastAsia="汉仪文黑-55简" w:hAnsi="汉仪文黑-55简" w:cs="汉仪文黑-55简" w:hint="eastAsia"/>
          <w:color w:val="3B3838"/>
          <w:kern w:val="24"/>
          <w:sz w:val="21"/>
          <w:szCs w:val="22"/>
          <w:lang w:val="zh-TW"/>
        </w:rPr>
      </w:pPr>
    </w:p>
    <w:p w14:paraId="16E7734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right="0" w:rightChars="0"/>
        <w:jc w:val="left"/>
        <w:textAlignment w:val="auto"/>
        <w:rPr>
          <w:rFonts w:ascii="微软雅黑" w:eastAsia="微软雅黑" w:hAnsi="微软雅黑" w:cs="Times New Roman" w:hint="eastAsia"/>
          <w:color w:val="3B3838"/>
          <w:kern w:val="24"/>
          <w:sz w:val="21"/>
          <w:szCs w:val="22"/>
          <w:lang w:val="zh-TW" w:eastAsia="zh-CN"/>
        </w:rPr>
      </w:pPr>
    </w:p>
    <w:sectPr>
      <w:pgSz w:w="11900" w:h="16840"/>
      <w:pgMar w:top="720" w:right="720" w:bottom="720" w:left="72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subsetted="1" w:fontKey="{CBADD04D-8159-4A60-8DF5-B10E2787916F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CDC52290-EE86-4B2E-8095-E95BDDC5CEC3}"/>
  </w:font>
  <w:font w:name="汉仪旗黑-75S">
    <w:panose1 w:val="00020600040101010101"/>
    <w:charset w:val="86"/>
    <w:family w:val="auto"/>
    <w:pitch w:val="default"/>
    <w:sig w:usb0="A00002BF" w:usb1="3ACF7CFA" w:usb2="00000016" w:usb3="00000000" w:csb0="0004009F" w:csb1="DFD70000"/>
    <w:embedBold r:id="rId3" w:subsetted="1" w:fontKey="{09C36959-9444-426A-9004-BF6047B9B7EB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4" w:subsetted="1" w:fontKey="{BBB75549-7C94-49B1-AC5D-21966B64B578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A535A"/>
    <w:multiLevelType w:val="singleLevel"/>
    <w:tmpl w:val="7DCA535A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bordersDoNotSurroundHeader/>
  <w:bordersDoNotSurroundFooter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54D2F"/>
    <w:rsid w:val="000E1CD6"/>
    <w:rsid w:val="000E7810"/>
    <w:rsid w:val="002076C3"/>
    <w:rsid w:val="00255177"/>
    <w:rsid w:val="00266881"/>
    <w:rsid w:val="002C1150"/>
    <w:rsid w:val="002C67DE"/>
    <w:rsid w:val="00311C0C"/>
    <w:rsid w:val="00525304"/>
    <w:rsid w:val="006D7023"/>
    <w:rsid w:val="00730EC6"/>
    <w:rsid w:val="0075040D"/>
    <w:rsid w:val="00770082"/>
    <w:rsid w:val="00774544"/>
    <w:rsid w:val="0078188C"/>
    <w:rsid w:val="00787DE4"/>
    <w:rsid w:val="007E7275"/>
    <w:rsid w:val="008768B0"/>
    <w:rsid w:val="00911A9D"/>
    <w:rsid w:val="009F2519"/>
    <w:rsid w:val="00A04D38"/>
    <w:rsid w:val="00A55673"/>
    <w:rsid w:val="00B22EF7"/>
    <w:rsid w:val="00B91A93"/>
    <w:rsid w:val="00DA7822"/>
    <w:rsid w:val="00DC603C"/>
    <w:rsid w:val="00DD1955"/>
    <w:rsid w:val="00DF267D"/>
    <w:rsid w:val="00E50904"/>
    <w:rsid w:val="00E51D20"/>
    <w:rsid w:val="00E71AF5"/>
    <w:rsid w:val="00E9748E"/>
    <w:rsid w:val="00EA6B9C"/>
    <w:rsid w:val="00F66C23"/>
    <w:rsid w:val="1E110D3D"/>
    <w:rsid w:val="31C54D2F"/>
    <w:rsid w:val="41EA5D78"/>
    <w:rsid w:val="53270251"/>
    <w:rsid w:val="5D7B2C15"/>
    <w:rsid w:val="66312276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Hyperlink">
    <w:name w:val="Hyperlink"/>
    <w:qFormat/>
    <w:rPr>
      <w:u w:val="single"/>
    </w:rPr>
  </w:style>
  <w:style w:type="paragraph" w:customStyle="1" w:styleId="ListParagraph">
    <w:name w:val="List Paragraph"/>
    <w:qFormat/>
    <w:pPr>
      <w:widowControl w:val="0"/>
      <w:ind w:firstLine="42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lang w:val="en-US" w:eastAsia="zh-CN" w:bidi="ar-SA"/>
    </w:rPr>
  </w:style>
  <w:style w:type="paragraph" w:customStyle="1" w:styleId="a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lang w:val="en-US" w:eastAsia="zh-CN" w:bidi="ar-SA"/>
    </w:rPr>
  </w:style>
  <w:style w:type="character" w:customStyle="1" w:styleId="Char">
    <w:name w:val="页眉 Char"/>
    <w:link w:val="Header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rFonts w:ascii="Arial Unicode MS" w:eastAsia="Arial Unicode MS" w:hAnsi="Arial Unicode MS" w:cs="Arial Unicode MS"/>
      <w:color w:val="000000"/>
      <w:kern w:val="2"/>
      <w:sz w:val="18"/>
      <w:szCs w:val="18"/>
    </w:rPr>
  </w:style>
  <w:style w:type="character" w:customStyle="1" w:styleId="HTMLChar">
    <w:name w:val="HTML 预设格式 Char"/>
    <w:link w:val="HTMLPreformatted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tahoma">
    <w:name w:val="tahoma"/>
    <w:qFormat/>
  </w:style>
  <w:style w:type="table" w:customStyle="1" w:styleId="TableNormal0">
    <w:name w:val="Table Normal_0"/>
    <w:qFormat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office6\templates\download\&#40664;&#35748;\&#31616;&#21382;-2016&#26368;&#26032;&#31616;&#21382;&#27714;&#32844;&#31616;&#21382;&#24212;&#23626;&#29983;&#31616;&#21382;148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简历-2016最新简历求职简历应届生简历148</Template>
  <TotalTime>2</TotalTime>
  <Pages>1</Pages>
  <Words>541</Words>
  <Characters>593</Characters>
  <Application>Microsoft Office Word</Application>
  <DocSecurity>0</DocSecurity>
  <Lines>5</Lines>
  <Paragraphs>1</Paragraphs>
  <ScaleCrop>false</ScaleCrop>
  <Manager>www.jianlimoban-ziyuan.com</Manager>
  <Company>简历模板资源网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2017-02-15T09:20:00Z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1D9E6544EA3C44259ECFC774545A98C2_13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v1.0_mb_+JSiOWZxhRM6A47iY+WnIw==</vt:lpwstr>
  </property>
</Properties>
</file>