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115754">
      <w:pPr>
        <w:rPr>
          <w:rFonts w:hint="default"/>
          <w:sz w:val="21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-784225</wp:posOffset>
                </wp:positionH>
                <wp:positionV relativeFrom="paragraph">
                  <wp:posOffset>6824345</wp:posOffset>
                </wp:positionV>
                <wp:extent cx="6858635" cy="955040"/>
                <wp:effectExtent l="0" t="0" r="0" b="0"/>
                <wp:wrapNone/>
                <wp:docPr id="177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在校荣誉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参与期间所有XX会活动，并获得“优秀干事”称号，参与市某协会会举办的高校比赛，获得二等奖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国际马拉松比赛救护志愿者。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 xml:space="preserve">专业证书：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英语CET4-570分，雅思英语过级，英语沟通无障碍。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5" type="#_x0000_t202" style="width:540.05pt;height:75.2pt;margin-top:537.35pt;margin-left:-61.75pt;mso-height-relative:page;mso-position-horizontal-relative:margin;mso-width-relative:page;position:absolute;z-index:251683840" coordsize="21600,21600" filled="f" stroked="f">
                <o:lock v:ext="edit" aspectratio="f"/>
                <v:textbox>
                  <w:txbxContent>
                    <w:p w14:paraId="76AAA35E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在校荣誉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参与期间所有XX会活动，并获得“优秀干事”称号，参与市某协会会举办的高校比赛，获得二等奖</w:t>
                      </w:r>
                    </w:p>
                    <w:p w14:paraId="6FA7167B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国际马拉松比赛救护志愿者。</w:t>
                      </w:r>
                    </w:p>
                    <w:p w14:paraId="26C0374B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 xml:space="preserve">专业证书：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英语CET4-570分，雅思英语过级，英语沟通无障碍。</w:t>
                      </w:r>
                    </w:p>
                    <w:p w14:paraId="5480A89C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6280785</wp:posOffset>
                </wp:positionV>
                <wp:extent cx="7019925" cy="382270"/>
                <wp:effectExtent l="0" t="0" r="9525" b="20955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9925" cy="382270"/>
                          <a:chOff x="3435" y="11423"/>
                          <a:chExt cx="11055" cy="602"/>
                        </a:xfrm>
                      </wpg:grpSpPr>
                      <wps:wsp xmlns:wps="http://schemas.microsoft.com/office/word/2010/wordprocessingShape">
                        <wps:cNvPr id="172" name="直接连接符 27"/>
                        <wps:cNvCnPr/>
                        <wps:spPr>
                          <a:xfrm>
                            <a:off x="3577" y="12006"/>
                            <a:ext cx="10913" cy="1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rou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5" name="TextBox 83"/>
                        <wps:cNvSpPr txBox="1"/>
                        <wps:spPr bwMode="auto">
                          <a:xfrm>
                            <a:off x="3435" y="11423"/>
                            <a:ext cx="2824" cy="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D14C4C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D14C4C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-SA"/>
                                </w:rPr>
                                <w:t>&gt;&gt;职业技能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76" name="电脑"/>
                        <wps:cNvSpPr/>
                        <wps:spPr bwMode="auto">
                          <a:xfrm>
                            <a:off x="14134" y="11728"/>
                            <a:ext cx="259" cy="218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880" w="5185" stroke="1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52.75pt;height:30.1pt;margin-top:494.55pt;margin-left:-72.3pt;mso-height-relative:page;mso-width-relative:page;position:absolute;z-index:251681792" coordorigin="3435,11423" coordsize="11055,602">
                <o:lock v:ext="edit" aspectratio="f"/>
                <v:line id="直接连接符 27" o:spid="_x0000_s1027" style="position:absolute" from="3577,12006" to="14490,12025" coordsize="21600,21600" stroked="t" strokecolor="#404040" strokeweight="1pt">
                  <v:stroke joinstyle="round"/>
                  <o:lock v:ext="edit" aspectratio="f"/>
                </v:line>
                <v:shape id="TextBox 83" o:spid="_x0000_s1028" type="#_x0000_t202" style="width:2824;height:595;left:3435;position:absolute;top:11423" coordsize="21600,21600" filled="f" stroked="f">
                  <o:lock v:ext="edit" aspectratio="f"/>
                  <v:textbox>
                    <w:txbxContent>
                      <w:p w14:paraId="2D59B670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D14C4C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D14C4C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-SA"/>
                          </w:rPr>
                          <w:t>&gt;&gt;职业技能</w:t>
                        </w:r>
                      </w:p>
                    </w:txbxContent>
                  </v:textbox>
                </v:shape>
                <v:shape id="电脑" o:spid="_x0000_s1029" style="width:259;height:218;left:14134;position:absolute;top:11728;v-text-anchor:middle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#595959" stroked="f">
                  <v:stroke joinstyle="miter"/>
                  <v:path o:connecttype="custom" o:connectlocs="7542,59864;93579,72910;37549,69773;55369,64509;37549,69773;86257,56871;86220,56623;86257,2477;86238,2229;86147,1733;85981,1300;85761,887;85468,557;85100,289;84715,103;84275,20;11103,0;10883,20;10442,103;10057,289;9708,557;9396,887;9157,1300;8992,1733;8919,2229;8901,56375;8919,56623;8901,56871;86275,56891;80769,52680;14388,6172;80769,52680;220,75883;0,76378;36,76936;165,77534;367,78154;660,78752;972,79289;1339,79702;1761,79991;2092,80073;92955,80094;93065,80073;93396,79991;93818,79702;94185,79289;94515,78752;94791,78154;94992,77534;95103,76936;95158,76378" o:connectangles="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1932305</wp:posOffset>
                </wp:positionV>
                <wp:extent cx="6865620" cy="358140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562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20XX/09-20XX/06                  广东大学                                           营销策划专业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40.6pt;height:28.2pt;margin-top:152.15pt;margin-left:-59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F5CF3E3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20XX/09-20XX/06                  广东大学                                           营销策划专业</w:t>
                      </w:r>
                    </w:p>
                    <w:p w14:paraId="3C12CEF1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1397635</wp:posOffset>
                </wp:positionV>
                <wp:extent cx="6929755" cy="379730"/>
                <wp:effectExtent l="0" t="0" r="4445" b="2286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755" cy="379730"/>
                          <a:chOff x="1631" y="6000"/>
                          <a:chExt cx="10913" cy="598"/>
                        </a:xfrm>
                      </wpg:grpSpPr>
                      <wpg:grpSp>
                        <wpg:cNvPr id="117" name="组合 30"/>
                        <wpg:cNvGrpSpPr/>
                        <wpg:grpSpPr>
                          <a:xfrm>
                            <a:off x="1631" y="6000"/>
                            <a:ext cx="10913" cy="598"/>
                            <a:chOff x="1158" y="5971"/>
                            <a:chExt cx="10913" cy="598"/>
                          </a:xfrm>
                        </wpg:grpSpPr>
                        <wps:wsp xmlns:wps="http://schemas.microsoft.com/office/word/2010/wordprocessingShape">
                          <wps:cNvPr id="118" name="直接连接符 25"/>
                          <wps:cNvCnPr/>
                          <wps:spPr>
                            <a:xfrm>
                              <a:off x="1158" y="6550"/>
                              <a:ext cx="10913" cy="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rou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21" name="TextBox 83"/>
                          <wps:cNvSpPr txBox="1"/>
                          <wps:spPr bwMode="auto">
                            <a:xfrm>
                              <a:off x="1199" y="5971"/>
                              <a:ext cx="2535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  <w:t>&gt;&gt;教育背景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22" name="Freeform 101"/>
                        <wps:cNvSpPr/>
                        <wps:spPr bwMode="auto">
                          <a:xfrm>
                            <a:off x="12207" y="6292"/>
                            <a:ext cx="292" cy="226"/>
                          </a:xfrm>
                          <a:custGeom>
                            <a:avLst/>
                            <a:gdLst>
                              <a:gd name="T0" fmla="*/ 55195 w 497"/>
                              <a:gd name="T1" fmla="*/ 172115 h 382"/>
                              <a:gd name="T2" fmla="*/ 55195 w 497"/>
                              <a:gd name="T3" fmla="*/ 172115 h 382"/>
                              <a:gd name="T4" fmla="*/ 109700 w 497"/>
                              <a:gd name="T5" fmla="*/ 227636 h 382"/>
                              <a:gd name="T6" fmla="*/ 171105 w 497"/>
                              <a:gd name="T7" fmla="*/ 264419 h 382"/>
                              <a:gd name="T8" fmla="*/ 232510 w 497"/>
                              <a:gd name="T9" fmla="*/ 233882 h 382"/>
                              <a:gd name="T10" fmla="*/ 269076 w 497"/>
                              <a:gd name="T11" fmla="*/ 179055 h 382"/>
                              <a:gd name="T12" fmla="*/ 171105 w 497"/>
                              <a:gd name="T13" fmla="*/ 227636 h 382"/>
                              <a:gd name="T14" fmla="*/ 55195 w 497"/>
                              <a:gd name="T15" fmla="*/ 172115 h 382"/>
                              <a:gd name="T16" fmla="*/ 336001 w 497"/>
                              <a:gd name="T17" fmla="*/ 86058 h 382"/>
                              <a:gd name="T18" fmla="*/ 336001 w 497"/>
                              <a:gd name="T19" fmla="*/ 86058 h 382"/>
                              <a:gd name="T20" fmla="*/ 189043 w 497"/>
                              <a:gd name="T21" fmla="*/ 6246 h 382"/>
                              <a:gd name="T22" fmla="*/ 152477 w 497"/>
                              <a:gd name="T23" fmla="*/ 6246 h 382"/>
                              <a:gd name="T24" fmla="*/ 6209 w 497"/>
                              <a:gd name="T25" fmla="*/ 86058 h 382"/>
                              <a:gd name="T26" fmla="*/ 6209 w 497"/>
                              <a:gd name="T27" fmla="*/ 111042 h 382"/>
                              <a:gd name="T28" fmla="*/ 152477 w 497"/>
                              <a:gd name="T29" fmla="*/ 190854 h 382"/>
                              <a:gd name="T30" fmla="*/ 189043 w 497"/>
                              <a:gd name="T31" fmla="*/ 190854 h 382"/>
                              <a:gd name="T32" fmla="*/ 281495 w 497"/>
                              <a:gd name="T33" fmla="*/ 135333 h 382"/>
                              <a:gd name="T34" fmla="*/ 183524 w 497"/>
                              <a:gd name="T35" fmla="*/ 111042 h 382"/>
                              <a:gd name="T36" fmla="*/ 171105 w 497"/>
                              <a:gd name="T37" fmla="*/ 116594 h 382"/>
                              <a:gd name="T38" fmla="*/ 140058 w 497"/>
                              <a:gd name="T39" fmla="*/ 92304 h 382"/>
                              <a:gd name="T40" fmla="*/ 171105 w 497"/>
                              <a:gd name="T41" fmla="*/ 74259 h 382"/>
                              <a:gd name="T42" fmla="*/ 202152 w 497"/>
                              <a:gd name="T43" fmla="*/ 86058 h 382"/>
                              <a:gd name="T44" fmla="*/ 305643 w 497"/>
                              <a:gd name="T45" fmla="*/ 122840 h 382"/>
                              <a:gd name="T46" fmla="*/ 336001 w 497"/>
                              <a:gd name="T47" fmla="*/ 111042 h 382"/>
                              <a:gd name="T48" fmla="*/ 336001 w 497"/>
                              <a:gd name="T49" fmla="*/ 86058 h 382"/>
                              <a:gd name="T50" fmla="*/ 293224 w 497"/>
                              <a:gd name="T51" fmla="*/ 240129 h 382"/>
                              <a:gd name="T52" fmla="*/ 293224 w 497"/>
                              <a:gd name="T53" fmla="*/ 240129 h 382"/>
                              <a:gd name="T54" fmla="*/ 318062 w 497"/>
                              <a:gd name="T55" fmla="*/ 233882 h 382"/>
                              <a:gd name="T56" fmla="*/ 305643 w 497"/>
                              <a:gd name="T57" fmla="*/ 122840 h 382"/>
                              <a:gd name="T58" fmla="*/ 281495 w 497"/>
                              <a:gd name="T59" fmla="*/ 135333 h 382"/>
                              <a:gd name="T60" fmla="*/ 293224 w 497"/>
                              <a:gd name="T61" fmla="*/ 240129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45.65pt;height:29.9pt;margin-top:110.05pt;margin-left:-65.7pt;mso-height-relative:page;mso-width-relative:page;position:absolute;z-index:251673600" coordorigin="1631,6000" coordsize="10913,598">
                <o:lock v:ext="edit" aspectratio="f"/>
                <v:group id="组合 30" o:spid="_x0000_s1032" style="width:10913;height:598;left:1631;position:absolute;top:6000" coordorigin="1158,5971" coordsize="10913,598">
                  <o:lock v:ext="edit" aspectratio="f"/>
                  <v:line id="直接连接符 25" o:spid="_x0000_s1033" style="position:absolute" from="1158,6550" to="12071,6569" coordsize="21600,21600" stroked="t" strokecolor="#404040" strokeweight="1pt">
                    <v:stroke joinstyle="round"/>
                    <o:lock v:ext="edit" aspectratio="f"/>
                  </v:line>
                  <v:shape id="TextBox 83" o:spid="_x0000_s1034" type="#_x0000_t202" style="width:2535;height:595;left:1199;position:absolute;top:5971" coordsize="21600,21600" filled="f" stroked="f">
                    <o:lock v:ext="edit" aspectratio="f"/>
                    <v:textbox>
                      <w:txbxContent>
                        <w:p w14:paraId="64884B2B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  <w:t>&gt;&gt;教育背景</w:t>
                          </w:r>
                        </w:p>
                      </w:txbxContent>
                    </v:textbox>
                  </v:shape>
                </v:group>
                <v:shape id="Freeform 101" o:spid="_x0000_s1035" style="width:292;height:226;left:12207;position:absolute;top:6292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595959" stroked="f">
                  <v:stroke joinstyle="miter"/>
                  <v:path o:connecttype="custom" o:connectlocs="32428,101827;32428,101827;64451,134674;100528,156436;136605,138369;158088,105933;100528,134674;32428,101827;197409,50913;197409,50913;111067,3695;89584,3695;3647,50913;3647,65695;89584,112913;111067,112913;165385,80066;107824,65695;100528,68979;82287,54609;100528,43933;118769,50913;179572,72674;197409,65695;197409,50913;172276,142065;172276,142065;186869,138369;179572,72674;165385,80066;172276,142065" o:connectangles="0,0,0,0,0,0,0,0,0,0,0,0,0,0,0,0,0,0,0,0,0,0,0,0,0,0,0,0,0,0,0" textboxrect="0,0,497,382"/>
                  <o:lock v:ext="edit" aspectratio="f"/>
                  <v:textbox>
                    <w:txbxContent>
                      <w:p w14:paraId="71DFBC8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2575560</wp:posOffset>
                </wp:positionV>
                <wp:extent cx="6929755" cy="382270"/>
                <wp:effectExtent l="0" t="0" r="4445" b="2159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755" cy="382270"/>
                          <a:chOff x="3567" y="8002"/>
                          <a:chExt cx="10913" cy="602"/>
                        </a:xfrm>
                      </wpg:grpSpPr>
                      <wpg:grpSp>
                        <wpg:cNvPr id="158" name="组合 36"/>
                        <wpg:cNvGrpSpPr/>
                        <wpg:grpSpPr>
                          <a:xfrm>
                            <a:off x="3567" y="8002"/>
                            <a:ext cx="10913" cy="602"/>
                            <a:chOff x="1158" y="8587"/>
                            <a:chExt cx="10913" cy="602"/>
                          </a:xfrm>
                        </wpg:grpSpPr>
                        <wps:wsp xmlns:wps="http://schemas.microsoft.com/office/word/2010/wordprocessingShape">
                          <wps:cNvPr id="159" name="直接连接符 26"/>
                          <wps:cNvCnPr/>
                          <wps:spPr>
                            <a:xfrm>
                              <a:off x="1158" y="9170"/>
                              <a:ext cx="10913" cy="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rou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8" name="TextBox 83"/>
                          <wps:cNvSpPr txBox="1"/>
                          <wps:spPr bwMode="auto">
                            <a:xfrm>
                              <a:off x="1158" y="8587"/>
                              <a:ext cx="1614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  <w:t>&gt;&gt;工作经历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69" name="图形 28"/>
                        <wps:cNvSpPr/>
                        <wps:spPr>
                          <a:xfrm>
                            <a:off x="14134" y="8311"/>
                            <a:ext cx="259" cy="227"/>
                          </a:xfrm>
                          <a:custGeom>
                            <a:avLst/>
                            <a:gdLst>
                              <a:gd name="connsiteX0" fmla="*/ 449327 w 487800"/>
                              <a:gd name="connsiteY0" fmla="*/ 63642 h 423632"/>
                              <a:gd name="connsiteX1" fmla="*/ 333170 w 487800"/>
                              <a:gd name="connsiteY1" fmla="*/ 63642 h 423632"/>
                              <a:gd name="connsiteX2" fmla="*/ 333170 w 487800"/>
                              <a:gd name="connsiteY2" fmla="*/ 26980 h 423632"/>
                              <a:gd name="connsiteX3" fmla="*/ 304493 w 487800"/>
                              <a:gd name="connsiteY3" fmla="*/ 18 h 423632"/>
                              <a:gd name="connsiteX4" fmla="*/ 183532 w 487800"/>
                              <a:gd name="connsiteY4" fmla="*/ 18 h 423632"/>
                              <a:gd name="connsiteX5" fmla="*/ 154835 w 487800"/>
                              <a:gd name="connsiteY5" fmla="*/ 26980 h 423632"/>
                              <a:gd name="connsiteX6" fmla="*/ 154835 w 487800"/>
                              <a:gd name="connsiteY6" fmla="*/ 63642 h 423632"/>
                              <a:gd name="connsiteX7" fmla="*/ 38678 w 487800"/>
                              <a:gd name="connsiteY7" fmla="*/ 63642 h 423632"/>
                              <a:gd name="connsiteX8" fmla="*/ 18 w 487800"/>
                              <a:gd name="connsiteY8" fmla="*/ 100324 h 423632"/>
                              <a:gd name="connsiteX9" fmla="*/ 18 w 487800"/>
                              <a:gd name="connsiteY9" fmla="*/ 386957 h 423632"/>
                              <a:gd name="connsiteX10" fmla="*/ 38678 w 487800"/>
                              <a:gd name="connsiteY10" fmla="*/ 423660 h 423632"/>
                              <a:gd name="connsiteX11" fmla="*/ 449327 w 487800"/>
                              <a:gd name="connsiteY11" fmla="*/ 423660 h 423632"/>
                              <a:gd name="connsiteX12" fmla="*/ 487989 w 487800"/>
                              <a:gd name="connsiteY12" fmla="*/ 386957 h 423632"/>
                              <a:gd name="connsiteX13" fmla="*/ 487989 w 487800"/>
                              <a:gd name="connsiteY13" fmla="*/ 100324 h 423632"/>
                              <a:gd name="connsiteX14" fmla="*/ 449327 w 487800"/>
                              <a:gd name="connsiteY14" fmla="*/ 63642 h 423632"/>
                              <a:gd name="connsiteX15" fmla="*/ 449327 w 487800"/>
                              <a:gd name="connsiteY15" fmla="*/ 63642 h 423632"/>
                              <a:gd name="connsiteX16" fmla="*/ 449327 w 487800"/>
                              <a:gd name="connsiteY16" fmla="*/ 63642 h 423632"/>
                              <a:gd name="connsiteX17" fmla="*/ 174998 w 487800"/>
                              <a:gd name="connsiteY17" fmla="*/ 26980 h 423632"/>
                              <a:gd name="connsiteX18" fmla="*/ 183532 w 487800"/>
                              <a:gd name="connsiteY18" fmla="*/ 18965 h 423632"/>
                              <a:gd name="connsiteX19" fmla="*/ 304493 w 487800"/>
                              <a:gd name="connsiteY19" fmla="*/ 18965 h 423632"/>
                              <a:gd name="connsiteX20" fmla="*/ 313007 w 487800"/>
                              <a:gd name="connsiteY20" fmla="*/ 26980 h 423632"/>
                              <a:gd name="connsiteX21" fmla="*/ 313007 w 487800"/>
                              <a:gd name="connsiteY21" fmla="*/ 62650 h 423632"/>
                              <a:gd name="connsiteX22" fmla="*/ 174998 w 487800"/>
                              <a:gd name="connsiteY22" fmla="*/ 62650 h 423632"/>
                              <a:gd name="connsiteX23" fmla="*/ 174998 w 487800"/>
                              <a:gd name="connsiteY23" fmla="*/ 26980 h 423632"/>
                              <a:gd name="connsiteX24" fmla="*/ 174998 w 487800"/>
                              <a:gd name="connsiteY24" fmla="*/ 26980 h 423632"/>
                              <a:gd name="connsiteX25" fmla="*/ 174998 w 487800"/>
                              <a:gd name="connsiteY25" fmla="*/ 26980 h 423632"/>
                              <a:gd name="connsiteX26" fmla="*/ 479098 w 487800"/>
                              <a:gd name="connsiteY26" fmla="*/ 255307 h 423632"/>
                              <a:gd name="connsiteX27" fmla="*/ 303898 w 487800"/>
                              <a:gd name="connsiteY27" fmla="*/ 255307 h 423632"/>
                              <a:gd name="connsiteX28" fmla="*/ 303898 w 487800"/>
                              <a:gd name="connsiteY28" fmla="*/ 262647 h 423632"/>
                              <a:gd name="connsiteX29" fmla="*/ 294352 w 487800"/>
                              <a:gd name="connsiteY29" fmla="*/ 271614 h 423632"/>
                              <a:gd name="connsiteX30" fmla="*/ 195559 w 487800"/>
                              <a:gd name="connsiteY30" fmla="*/ 271614 h 423632"/>
                              <a:gd name="connsiteX31" fmla="*/ 186013 w 487800"/>
                              <a:gd name="connsiteY31" fmla="*/ 262647 h 423632"/>
                              <a:gd name="connsiteX32" fmla="*/ 186013 w 487800"/>
                              <a:gd name="connsiteY32" fmla="*/ 255307 h 423632"/>
                              <a:gd name="connsiteX33" fmla="*/ 4305 w 487800"/>
                              <a:gd name="connsiteY33" fmla="*/ 255307 h 423632"/>
                              <a:gd name="connsiteX34" fmla="*/ 4305 w 487800"/>
                              <a:gd name="connsiteY34" fmla="*/ 238503 h 423632"/>
                              <a:gd name="connsiteX35" fmla="*/ 186013 w 487800"/>
                              <a:gd name="connsiteY35" fmla="*/ 238503 h 423632"/>
                              <a:gd name="connsiteX36" fmla="*/ 186013 w 487800"/>
                              <a:gd name="connsiteY36" fmla="*/ 231222 h 423632"/>
                              <a:gd name="connsiteX37" fmla="*/ 195559 w 487800"/>
                              <a:gd name="connsiteY37" fmla="*/ 222235 h 423632"/>
                              <a:gd name="connsiteX38" fmla="*/ 294352 w 487800"/>
                              <a:gd name="connsiteY38" fmla="*/ 222235 h 423632"/>
                              <a:gd name="connsiteX39" fmla="*/ 303898 w 487800"/>
                              <a:gd name="connsiteY39" fmla="*/ 231222 h 423632"/>
                              <a:gd name="connsiteX40" fmla="*/ 303898 w 487800"/>
                              <a:gd name="connsiteY40" fmla="*/ 238503 h 423632"/>
                              <a:gd name="connsiteX41" fmla="*/ 479098 w 487800"/>
                              <a:gd name="connsiteY41" fmla="*/ 238503 h 423632"/>
                              <a:gd name="connsiteX42" fmla="*/ 479098 w 487800"/>
                              <a:gd name="connsiteY42" fmla="*/ 255307 h 423632"/>
                              <a:gd name="connsiteX43" fmla="*/ 479098 w 487800"/>
                              <a:gd name="connsiteY43" fmla="*/ 255307 h 423632"/>
                              <a:gd name="connsiteX44" fmla="*/ 479098 w 487800"/>
                              <a:gd name="connsiteY44" fmla="*/ 255307 h 42363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423632" w="487800" stroke="1">
                                <a:moveTo>
                                  <a:pt x="449327" y="63642"/>
                                </a:moveTo>
                                <a:lnTo>
                                  <a:pt x="333170" y="63642"/>
                                </a:lnTo>
                                <a:lnTo>
                                  <a:pt x="333170" y="26980"/>
                                </a:lnTo>
                                <a:cubicBezTo>
                                  <a:pt x="333170" y="12120"/>
                                  <a:pt x="320290" y="18"/>
                                  <a:pt x="304493" y="18"/>
                                </a:cubicBezTo>
                                <a:lnTo>
                                  <a:pt x="183532" y="18"/>
                                </a:lnTo>
                                <a:cubicBezTo>
                                  <a:pt x="167715" y="18"/>
                                  <a:pt x="154835" y="12120"/>
                                  <a:pt x="154835" y="26980"/>
                                </a:cubicBezTo>
                                <a:lnTo>
                                  <a:pt x="154835" y="63642"/>
                                </a:lnTo>
                                <a:lnTo>
                                  <a:pt x="38678" y="63642"/>
                                </a:lnTo>
                                <a:cubicBezTo>
                                  <a:pt x="17324" y="63642"/>
                                  <a:pt x="18" y="80069"/>
                                  <a:pt x="18" y="100324"/>
                                </a:cubicBezTo>
                                <a:lnTo>
                                  <a:pt x="18" y="386957"/>
                                </a:lnTo>
                                <a:cubicBezTo>
                                  <a:pt x="18" y="407213"/>
                                  <a:pt x="17324" y="423660"/>
                                  <a:pt x="38678" y="423660"/>
                                </a:cubicBezTo>
                                <a:lnTo>
                                  <a:pt x="449327" y="423660"/>
                                </a:lnTo>
                                <a:cubicBezTo>
                                  <a:pt x="470701" y="423660"/>
                                  <a:pt x="487989" y="407213"/>
                                  <a:pt x="487989" y="386957"/>
                                </a:cubicBezTo>
                                <a:lnTo>
                                  <a:pt x="487989" y="100324"/>
                                </a:lnTo>
                                <a:cubicBezTo>
                                  <a:pt x="487989" y="80069"/>
                                  <a:pt x="470701" y="63642"/>
                                  <a:pt x="449327" y="63642"/>
                                </a:cubicBezTo>
                                <a:lnTo>
                                  <a:pt x="449327" y="63642"/>
                                </a:lnTo>
                                <a:lnTo>
                                  <a:pt x="449327" y="63642"/>
                                </a:lnTo>
                                <a:close/>
                                <a:moveTo>
                                  <a:pt x="174998" y="26980"/>
                                </a:moveTo>
                                <a:cubicBezTo>
                                  <a:pt x="174998" y="22556"/>
                                  <a:pt x="178829" y="18965"/>
                                  <a:pt x="183532" y="18965"/>
                                </a:cubicBezTo>
                                <a:lnTo>
                                  <a:pt x="304493" y="18965"/>
                                </a:lnTo>
                                <a:cubicBezTo>
                                  <a:pt x="309176" y="18965"/>
                                  <a:pt x="313007" y="22556"/>
                                  <a:pt x="313007" y="26980"/>
                                </a:cubicBezTo>
                                <a:lnTo>
                                  <a:pt x="313007" y="62650"/>
                                </a:lnTo>
                                <a:lnTo>
                                  <a:pt x="174998" y="6265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close/>
                                <a:moveTo>
                                  <a:pt x="479098" y="255307"/>
                                </a:moveTo>
                                <a:lnTo>
                                  <a:pt x="303898" y="255307"/>
                                </a:lnTo>
                                <a:lnTo>
                                  <a:pt x="303898" y="262647"/>
                                </a:lnTo>
                                <a:cubicBezTo>
                                  <a:pt x="303898" y="267606"/>
                                  <a:pt x="299631" y="271614"/>
                                  <a:pt x="294352" y="271614"/>
                                </a:cubicBezTo>
                                <a:lnTo>
                                  <a:pt x="195559" y="271614"/>
                                </a:lnTo>
                                <a:cubicBezTo>
                                  <a:pt x="190280" y="271614"/>
                                  <a:pt x="186013" y="267606"/>
                                  <a:pt x="186013" y="262647"/>
                                </a:cubicBezTo>
                                <a:lnTo>
                                  <a:pt x="186013" y="255307"/>
                                </a:lnTo>
                                <a:lnTo>
                                  <a:pt x="4305" y="255307"/>
                                </a:lnTo>
                                <a:lnTo>
                                  <a:pt x="4305" y="238503"/>
                                </a:lnTo>
                                <a:lnTo>
                                  <a:pt x="186013" y="238503"/>
                                </a:lnTo>
                                <a:lnTo>
                                  <a:pt x="186013" y="231222"/>
                                </a:lnTo>
                                <a:cubicBezTo>
                                  <a:pt x="186013" y="226242"/>
                                  <a:pt x="190280" y="222235"/>
                                  <a:pt x="195559" y="222235"/>
                                </a:cubicBezTo>
                                <a:lnTo>
                                  <a:pt x="294352" y="222235"/>
                                </a:lnTo>
                                <a:cubicBezTo>
                                  <a:pt x="299630" y="222235"/>
                                  <a:pt x="303898" y="226242"/>
                                  <a:pt x="303898" y="231222"/>
                                </a:cubicBezTo>
                                <a:lnTo>
                                  <a:pt x="303898" y="238503"/>
                                </a:lnTo>
                                <a:lnTo>
                                  <a:pt x="479098" y="238503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 w="47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5.65pt;height:30.1pt;margin-top:202.8pt;margin-left:-65.7pt;mso-height-relative:page;mso-width-relative:page;position:absolute;z-index:251677696" coordorigin="3567,8002" coordsize="10913,602">
                <o:lock v:ext="edit" aspectratio="f"/>
                <v:group id="组合 36" o:spid="_x0000_s1037" style="width:10913;height:602;left:3567;position:absolute;top:8002" coordorigin="1158,8587" coordsize="10913,602">
                  <o:lock v:ext="edit" aspectratio="f"/>
                  <v:line id="直接连接符 26" o:spid="_x0000_s1038" style="position:absolute" from="1158,9170" to="12071,9189" coordsize="21600,21600" stroked="t" strokecolor="#404040" strokeweight="1pt">
                    <v:stroke joinstyle="round"/>
                    <o:lock v:ext="edit" aspectratio="f"/>
                  </v:line>
                  <v:shape id="TextBox 83" o:spid="_x0000_s1039" type="#_x0000_t202" style="width:1614;height:595;left:1158;position:absolute;top:8587" coordsize="21600,21600" filled="f" stroked="f">
                    <o:lock v:ext="edit" aspectratio="f"/>
                    <v:textbox>
                      <w:txbxContent>
                        <w:p w14:paraId="35E3AEDB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  <w:t>&gt;&gt;工作经历</w:t>
                          </w:r>
                        </w:p>
                      </w:txbxContent>
                    </v:textbox>
                  </v:shape>
                </v:group>
                <v:shape id="图形 28" o:spid="_x0000_s1040" style="width:259;height:227;left:14134;position:absolute;top:8311;v-text-anchor:middle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#595959" stroked="f" strokeweight="0.04pt">
                  <v:stroke joinstyle="miter"/>
                  <v:path o:connecttype="custom" o:connectlocs="238,34;176,34;176,14;161,0;97,0;82,14;82,34;20,34;0,53;0,207;20,227;238,227;259,207;259,53;238,34;238,34;238,34;92,14;97,10;161,10;166,14;166,33;92,33;92,14;92,14;92,14;254,136;161,136;161,140;156,145;103,145;98,140;98,136;2,136;2,127;98,127;98,123;103,119;156,119;161,123;161,127;254,127;254,136;254,136;254,136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-784225</wp:posOffset>
                </wp:positionH>
                <wp:positionV relativeFrom="paragraph">
                  <wp:posOffset>3094355</wp:posOffset>
                </wp:positionV>
                <wp:extent cx="6850380" cy="2954655"/>
                <wp:effectExtent l="0" t="0" r="0" b="0"/>
                <wp:wrapNone/>
                <wp:docPr id="17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295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20XX/08--20XX/02                 广州佰视佳眼科门诊部有限公司                           销售主管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1、协助市场经理制定年、月、周工作计划，保证计划按时完成；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2、将团队目标分解，制定团队成员的个人目标及客户开发、维护计划，帮助并监督达成；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3、管理和培训团队成员掌握专业工作技能，指导、协调、监督下属工作；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4、提高团队专业技能与知识的基础上，挖掘员工潜力，降低离职率，提高团队成员满意度，培养公司储备力量；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E5E5E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20XX/08--20XX/02                  深圳市升学文化传播有限公司            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1、基于互联网精准投放的客户，无需外出，无需自行开发客户资源，成单率高，成单周期短；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2、通过电话或微信等网络平台，为有意向的学员推荐专业课程方案；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3、及时为学员提供学习、课程方面的专业咨询，清楚介绍课程与教学的优势亮点；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4、结合学员具体情况，进行专业的个性化课程推荐，有效地维护学员资源；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before="0" w:beforeAutospacing="0" w:after="0" w:afterAutospacing="0" w:line="240" w:lineRule="auto"/>
                              <w:ind w:left="0" w:right="0" w:leftChars="0" w:righ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41" type="#_x0000_t202" style="width:539.4pt;height:232.65pt;margin-top:243.65pt;margin-left:-61.75pt;mso-height-relative:page;mso-position-horizontal-relative:margin;mso-width-relative:page;position:absolute;z-index:251679744" coordsize="21600,21600" filled="f" stroked="f">
                <o:lock v:ext="edit" aspectratio="f"/>
                <v:textbox>
                  <w:txbxContent>
                    <w:p w14:paraId="0503E2C3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20XX/08--20XX/02                 广州佰视佳眼科门诊部有限公司                           销售主管</w:t>
                      </w:r>
                    </w:p>
                    <w:p w14:paraId="34CF994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1、协助市场经理制定年、月、周工作计划，保证计划按时完成；</w:t>
                      </w:r>
                    </w:p>
                    <w:p w14:paraId="090F2180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2、将团队目标分解，制定团队成员的个人目标及客户开发、维护计划，帮助并监督达成；</w:t>
                      </w:r>
                    </w:p>
                    <w:p w14:paraId="34116170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3、管理和培训团队成员掌握专业工作技能，指导、协调、监督下属工作；</w:t>
                      </w:r>
                    </w:p>
                    <w:p w14:paraId="4A71817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4、提高团队专业技能与知识的基础上，挖掘员工潜力，降低离职率，提高团队成员满意度，培养公司储备力量；</w:t>
                      </w:r>
                    </w:p>
                    <w:p w14:paraId="22B6DAB2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 w14:paraId="7F6A4FDE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E5E5E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20XX/08--20XX/02                  深圳市升学文化传播有限公司                            销售专员</w:t>
                      </w:r>
                    </w:p>
                    <w:p w14:paraId="4590707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1、基于互联网精准投放的客户，无需外出，无需自行开发客户资源，成单率高，成单周期短；</w:t>
                      </w:r>
                    </w:p>
                    <w:p w14:paraId="137924B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2、通过电话或微信等网络平台，为有意向的学员推荐专业课程方案；</w:t>
                      </w:r>
                    </w:p>
                    <w:p w14:paraId="2D90749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3、及时为学员提供学习、课程方面的专业咨询，清楚介绍课程与教学的优势亮点；</w:t>
                      </w:r>
                    </w:p>
                    <w:p w14:paraId="6D529B9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4、结合学员具体情况，进行专业的个性化课程推荐，有效地维护学员资源；</w:t>
                      </w:r>
                    </w:p>
                    <w:p w14:paraId="35521F0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before="0" w:beforeAutospacing="0" w:after="0" w:afterAutospacing="0" w:line="240" w:lineRule="auto"/>
                        <w:ind w:left="0" w:right="0" w:leftChars="0" w:righ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8091170</wp:posOffset>
                </wp:positionV>
                <wp:extent cx="7017385" cy="384810"/>
                <wp:effectExtent l="0" t="0" r="12065" b="1143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7385" cy="384810"/>
                          <a:chOff x="1483" y="3971"/>
                          <a:chExt cx="11051" cy="606"/>
                        </a:xfrm>
                      </wpg:grpSpPr>
                      <wpg:grpSp>
                        <wpg:cNvPr id="179" name="组合 28"/>
                        <wpg:cNvGrpSpPr/>
                        <wpg:grpSpPr>
                          <a:xfrm>
                            <a:off x="1483" y="3971"/>
                            <a:ext cx="11051" cy="606"/>
                            <a:chOff x="1010" y="4073"/>
                            <a:chExt cx="11051" cy="606"/>
                          </a:xfrm>
                        </wpg:grpSpPr>
                        <wps:wsp xmlns:wps="http://schemas.microsoft.com/office/word/2010/wordprocessingShape">
                          <wps:cNvPr id="180" name="直接连接符 23"/>
                          <wps:cNvCnPr/>
                          <wps:spPr>
                            <a:xfrm>
                              <a:off x="1148" y="4660"/>
                              <a:ext cx="10913" cy="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round/>
                              <a:headEnd w="sm" len="sm"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81" name="TextBox 83"/>
                          <wps:cNvSpPr txBox="1"/>
                          <wps:spPr bwMode="auto">
                            <a:xfrm>
                              <a:off x="1010" y="4073"/>
                              <a:ext cx="167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D14C4C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-SA"/>
                                  </w:rPr>
                                  <w:t>&gt;&gt;自我介绍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82" name="铅笔"/>
                        <wps:cNvSpPr/>
                        <wps:spPr bwMode="auto">
                          <a:xfrm>
                            <a:off x="12146" y="4243"/>
                            <a:ext cx="228" cy="228"/>
                          </a:xfrm>
                          <a:custGeom>
                            <a:avLst/>
                            <a:gdLst>
                              <a:gd name="T0" fmla="*/ 311438 w 1909763"/>
                              <a:gd name="T1" fmla="*/ 1234671 h 1912938"/>
                              <a:gd name="T2" fmla="*/ 423998 w 1909763"/>
                              <a:gd name="T3" fmla="*/ 1256142 h 1912938"/>
                              <a:gd name="T4" fmla="*/ 469528 w 1909763"/>
                              <a:gd name="T5" fmla="*/ 1335710 h 1912938"/>
                              <a:gd name="T6" fmla="*/ 530235 w 1909763"/>
                              <a:gd name="T7" fmla="*/ 1396649 h 1912938"/>
                              <a:gd name="T8" fmla="*/ 631728 w 1909763"/>
                              <a:gd name="T9" fmla="*/ 1456326 h 1912938"/>
                              <a:gd name="T10" fmla="*/ 647854 w 1909763"/>
                              <a:gd name="T11" fmla="*/ 1533683 h 1912938"/>
                              <a:gd name="T12" fmla="*/ 0 w 1909763"/>
                              <a:gd name="T13" fmla="*/ 1905000 h 1912938"/>
                              <a:gd name="T14" fmla="*/ 990076 w 1909763"/>
                              <a:gd name="T15" fmla="*/ 547002 h 1912938"/>
                              <a:gd name="T16" fmla="*/ 1084268 w 1909763"/>
                              <a:gd name="T17" fmla="*/ 595709 h 1912938"/>
                              <a:gd name="T18" fmla="*/ 1176565 w 1909763"/>
                              <a:gd name="T19" fmla="*/ 667504 h 1912938"/>
                              <a:gd name="T20" fmla="*/ 1294781 w 1909763"/>
                              <a:gd name="T21" fmla="*/ 800657 h 1912938"/>
                              <a:gd name="T22" fmla="*/ 1351992 w 1909763"/>
                              <a:gd name="T23" fmla="*/ 906610 h 1912938"/>
                              <a:gd name="T24" fmla="*/ 1367480 w 1909763"/>
                              <a:gd name="T25" fmla="*/ 971447 h 1912938"/>
                              <a:gd name="T26" fmla="*/ 741633 w 1909763"/>
                              <a:gd name="T27" fmla="*/ 1521772 h 1912938"/>
                              <a:gd name="T28" fmla="*/ 719507 w 1909763"/>
                              <a:gd name="T29" fmla="*/ 1441437 h 1912938"/>
                              <a:gd name="T30" fmla="*/ 689163 w 1909763"/>
                              <a:gd name="T31" fmla="*/ 1362684 h 1912938"/>
                              <a:gd name="T32" fmla="*/ 605717 w 1909763"/>
                              <a:gd name="T33" fmla="*/ 1309233 h 1912938"/>
                              <a:gd name="T34" fmla="*/ 554511 w 1909763"/>
                              <a:gd name="T35" fmla="*/ 1257047 h 1912938"/>
                              <a:gd name="T36" fmla="*/ 495403 w 1909763"/>
                              <a:gd name="T37" fmla="*/ 1173233 h 1912938"/>
                              <a:gd name="T38" fmla="*/ 414485 w 1909763"/>
                              <a:gd name="T39" fmla="*/ 1167223 h 1912938"/>
                              <a:gd name="T40" fmla="*/ 334200 w 1909763"/>
                              <a:gd name="T41" fmla="*/ 1137810 h 1912938"/>
                              <a:gd name="T42" fmla="*/ 1102115 w 1909763"/>
                              <a:gd name="T43" fmla="*/ 389221 h 1912938"/>
                              <a:gd name="T44" fmla="*/ 1182317 w 1909763"/>
                              <a:gd name="T45" fmla="*/ 412935 h 1912938"/>
                              <a:gd name="T46" fmla="*/ 1278052 w 1909763"/>
                              <a:gd name="T47" fmla="*/ 467951 h 1912938"/>
                              <a:gd name="T48" fmla="*/ 1390271 w 1909763"/>
                              <a:gd name="T49" fmla="*/ 569762 h 1912938"/>
                              <a:gd name="T50" fmla="*/ 1465401 w 1909763"/>
                              <a:gd name="T51" fmla="*/ 674102 h 1912938"/>
                              <a:gd name="T52" fmla="*/ 1496150 w 1909763"/>
                              <a:gd name="T53" fmla="*/ 753148 h 1912938"/>
                              <a:gd name="T54" fmla="*/ 1438773 w 1909763"/>
                              <a:gd name="T55" fmla="*/ 874245 h 1912938"/>
                              <a:gd name="T56" fmla="*/ 1394075 w 1909763"/>
                              <a:gd name="T57" fmla="*/ 754728 h 1912938"/>
                              <a:gd name="T58" fmla="*/ 1286611 w 1909763"/>
                              <a:gd name="T59" fmla="*/ 617822 h 1912938"/>
                              <a:gd name="T60" fmla="*/ 1182317 w 1909763"/>
                              <a:gd name="T61" fmla="*/ 530239 h 1912938"/>
                              <a:gd name="T62" fmla="*/ 1095458 w 1909763"/>
                              <a:gd name="T63" fmla="*/ 479966 h 1912938"/>
                              <a:gd name="T64" fmla="*/ 1079925 w 1909763"/>
                              <a:gd name="T65" fmla="*/ 387324 h 1912938"/>
                              <a:gd name="T66" fmla="*/ 1274840 w 1909763"/>
                              <a:gd name="T67" fmla="*/ 248813 h 1912938"/>
                              <a:gd name="T68" fmla="*/ 1361157 w 1909763"/>
                              <a:gd name="T69" fmla="*/ 287000 h 1912938"/>
                              <a:gd name="T70" fmla="*/ 1471820 w 1909763"/>
                              <a:gd name="T71" fmla="*/ 367792 h 1912938"/>
                              <a:gd name="T72" fmla="*/ 1577108 w 1909763"/>
                              <a:gd name="T73" fmla="*/ 484246 h 1912938"/>
                              <a:gd name="T74" fmla="*/ 1629910 w 1909763"/>
                              <a:gd name="T75" fmla="*/ 580818 h 1912938"/>
                              <a:gd name="T76" fmla="*/ 1646668 w 1909763"/>
                              <a:gd name="T77" fmla="*/ 647723 h 1912938"/>
                              <a:gd name="T78" fmla="*/ 1571733 w 1909763"/>
                              <a:gd name="T79" fmla="*/ 701374 h 1912938"/>
                              <a:gd name="T80" fmla="*/ 1500908 w 1909763"/>
                              <a:gd name="T81" fmla="*/ 566932 h 1912938"/>
                              <a:gd name="T82" fmla="*/ 1381077 w 1909763"/>
                              <a:gd name="T83" fmla="*/ 437539 h 1912938"/>
                              <a:gd name="T84" fmla="*/ 1277685 w 1909763"/>
                              <a:gd name="T85" fmla="*/ 362111 h 1912938"/>
                              <a:gd name="T86" fmla="*/ 1174610 w 1909763"/>
                              <a:gd name="T87" fmla="*/ 313195 h 1912938"/>
                              <a:gd name="T88" fmla="*/ 1571880 w 1909763"/>
                              <a:gd name="T89" fmla="*/ 0 h 1912938"/>
                              <a:gd name="T90" fmla="*/ 1674374 w 1909763"/>
                              <a:gd name="T91" fmla="*/ 27868 h 1912938"/>
                              <a:gd name="T92" fmla="*/ 1797116 w 1909763"/>
                              <a:gd name="T93" fmla="*/ 110838 h 1912938"/>
                              <a:gd name="T94" fmla="*/ 1880946 w 1909763"/>
                              <a:gd name="T95" fmla="*/ 216927 h 1912938"/>
                              <a:gd name="T96" fmla="*/ 1901825 w 1909763"/>
                              <a:gd name="T97" fmla="*/ 315415 h 1912938"/>
                              <a:gd name="T98" fmla="*/ 1879681 w 1909763"/>
                              <a:gd name="T99" fmla="*/ 399018 h 1912938"/>
                              <a:gd name="T100" fmla="*/ 1834128 w 1909763"/>
                              <a:gd name="T101" fmla="*/ 461405 h 1912938"/>
                              <a:gd name="T102" fmla="*/ 1716764 w 1909763"/>
                              <a:gd name="T103" fmla="*/ 551026 h 1912938"/>
                              <a:gd name="T104" fmla="*/ 1686079 w 1909763"/>
                              <a:gd name="T105" fmla="*/ 466156 h 1912938"/>
                              <a:gd name="T106" fmla="*/ 1635148 w 1909763"/>
                              <a:gd name="T107" fmla="*/ 386034 h 1912938"/>
                              <a:gd name="T108" fmla="*/ 1552899 w 1909763"/>
                              <a:gd name="T109" fmla="*/ 297997 h 1912938"/>
                              <a:gd name="T110" fmla="*/ 1465272 w 1909763"/>
                              <a:gd name="T111" fmla="*/ 231811 h 1912938"/>
                              <a:gd name="T112" fmla="*/ 1387135 w 1909763"/>
                              <a:gd name="T113" fmla="*/ 193176 h 1912938"/>
                              <a:gd name="T114" fmla="*/ 1324816 w 1909763"/>
                              <a:gd name="T115" fmla="*/ 138389 h 1912938"/>
                              <a:gd name="T116" fmla="*/ 1449455 w 1909763"/>
                              <a:gd name="T117" fmla="*/ 33885 h 1912938"/>
                              <a:gd name="T118" fmla="*/ 1518102 w 1909763"/>
                              <a:gd name="T119" fmla="*/ 4750 h 191293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1912938" w="1909763" stroke="1">
                                <a:moveTo>
                                  <a:pt x="275590" y="1223963"/>
                                </a:moveTo>
                                <a:lnTo>
                                  <a:pt x="276860" y="1225231"/>
                                </a:lnTo>
                                <a:lnTo>
                                  <a:pt x="281623" y="1228085"/>
                                </a:lnTo>
                                <a:lnTo>
                                  <a:pt x="285433" y="1229987"/>
                                </a:lnTo>
                                <a:lnTo>
                                  <a:pt x="290513" y="1232207"/>
                                </a:lnTo>
                                <a:lnTo>
                                  <a:pt x="296545" y="1235060"/>
                                </a:lnTo>
                                <a:lnTo>
                                  <a:pt x="304165" y="1237280"/>
                                </a:lnTo>
                                <a:lnTo>
                                  <a:pt x="312738" y="1239816"/>
                                </a:lnTo>
                                <a:lnTo>
                                  <a:pt x="323215" y="1242036"/>
                                </a:lnTo>
                                <a:lnTo>
                                  <a:pt x="335280" y="1244255"/>
                                </a:lnTo>
                                <a:lnTo>
                                  <a:pt x="348933" y="1246157"/>
                                </a:lnTo>
                                <a:lnTo>
                                  <a:pt x="364173" y="1248060"/>
                                </a:lnTo>
                                <a:lnTo>
                                  <a:pt x="381318" y="1249328"/>
                                </a:lnTo>
                                <a:lnTo>
                                  <a:pt x="400368" y="1249962"/>
                                </a:lnTo>
                                <a:lnTo>
                                  <a:pt x="421958" y="1250279"/>
                                </a:lnTo>
                                <a:lnTo>
                                  <a:pt x="425768" y="1261376"/>
                                </a:lnTo>
                                <a:lnTo>
                                  <a:pt x="430213" y="1272474"/>
                                </a:lnTo>
                                <a:lnTo>
                                  <a:pt x="434658" y="1282937"/>
                                </a:lnTo>
                                <a:lnTo>
                                  <a:pt x="440055" y="1293083"/>
                                </a:lnTo>
                                <a:lnTo>
                                  <a:pt x="445453" y="1303229"/>
                                </a:lnTo>
                                <a:lnTo>
                                  <a:pt x="451485" y="1313375"/>
                                </a:lnTo>
                                <a:lnTo>
                                  <a:pt x="457835" y="1322886"/>
                                </a:lnTo>
                                <a:lnTo>
                                  <a:pt x="464185" y="1332081"/>
                                </a:lnTo>
                                <a:lnTo>
                                  <a:pt x="471488" y="1341276"/>
                                </a:lnTo>
                                <a:lnTo>
                                  <a:pt x="478473" y="1349837"/>
                                </a:lnTo>
                                <a:lnTo>
                                  <a:pt x="485775" y="1358080"/>
                                </a:lnTo>
                                <a:lnTo>
                                  <a:pt x="493395" y="1366324"/>
                                </a:lnTo>
                                <a:lnTo>
                                  <a:pt x="500698" y="1374250"/>
                                </a:lnTo>
                                <a:lnTo>
                                  <a:pt x="508635" y="1381860"/>
                                </a:lnTo>
                                <a:lnTo>
                                  <a:pt x="516573" y="1388835"/>
                                </a:lnTo>
                                <a:lnTo>
                                  <a:pt x="524510" y="1395493"/>
                                </a:lnTo>
                                <a:lnTo>
                                  <a:pt x="532448" y="1402469"/>
                                </a:lnTo>
                                <a:lnTo>
                                  <a:pt x="540385" y="1408810"/>
                                </a:lnTo>
                                <a:lnTo>
                                  <a:pt x="555943" y="1420541"/>
                                </a:lnTo>
                                <a:lnTo>
                                  <a:pt x="571500" y="1430687"/>
                                </a:lnTo>
                                <a:lnTo>
                                  <a:pt x="586105" y="1439565"/>
                                </a:lnTo>
                                <a:lnTo>
                                  <a:pt x="600075" y="1447492"/>
                                </a:lnTo>
                                <a:lnTo>
                                  <a:pt x="612775" y="1453833"/>
                                </a:lnTo>
                                <a:lnTo>
                                  <a:pt x="624523" y="1458589"/>
                                </a:lnTo>
                                <a:lnTo>
                                  <a:pt x="634365" y="1462394"/>
                                </a:lnTo>
                                <a:lnTo>
                                  <a:pt x="634365" y="1467784"/>
                                </a:lnTo>
                                <a:lnTo>
                                  <a:pt x="634683" y="1473808"/>
                                </a:lnTo>
                                <a:lnTo>
                                  <a:pt x="635318" y="1479832"/>
                                </a:lnTo>
                                <a:lnTo>
                                  <a:pt x="636270" y="1486173"/>
                                </a:lnTo>
                                <a:lnTo>
                                  <a:pt x="638810" y="1499173"/>
                                </a:lnTo>
                                <a:lnTo>
                                  <a:pt x="641668" y="1512489"/>
                                </a:lnTo>
                                <a:lnTo>
                                  <a:pt x="645795" y="1526440"/>
                                </a:lnTo>
                                <a:lnTo>
                                  <a:pt x="650558" y="1540074"/>
                                </a:lnTo>
                                <a:lnTo>
                                  <a:pt x="655321" y="1553707"/>
                                </a:lnTo>
                                <a:lnTo>
                                  <a:pt x="660083" y="1566707"/>
                                </a:lnTo>
                                <a:lnTo>
                                  <a:pt x="665481" y="1579389"/>
                                </a:lnTo>
                                <a:lnTo>
                                  <a:pt x="670243" y="1590803"/>
                                </a:lnTo>
                                <a:lnTo>
                                  <a:pt x="679133" y="1610144"/>
                                </a:lnTo>
                                <a:lnTo>
                                  <a:pt x="685165" y="1623144"/>
                                </a:lnTo>
                                <a:lnTo>
                                  <a:pt x="687388" y="1627900"/>
                                </a:lnTo>
                                <a:lnTo>
                                  <a:pt x="0" y="1912938"/>
                                </a:lnTo>
                                <a:lnTo>
                                  <a:pt x="275590" y="1223963"/>
                                </a:lnTo>
                                <a:close/>
                                <a:moveTo>
                                  <a:pt x="923427" y="530225"/>
                                </a:moveTo>
                                <a:lnTo>
                                  <a:pt x="931362" y="531813"/>
                                </a:lnTo>
                                <a:lnTo>
                                  <a:pt x="941201" y="533401"/>
                                </a:lnTo>
                                <a:lnTo>
                                  <a:pt x="951993" y="536259"/>
                                </a:lnTo>
                                <a:lnTo>
                                  <a:pt x="965007" y="539435"/>
                                </a:lnTo>
                                <a:lnTo>
                                  <a:pt x="978972" y="544199"/>
                                </a:lnTo>
                                <a:lnTo>
                                  <a:pt x="994208" y="549281"/>
                                </a:lnTo>
                                <a:lnTo>
                                  <a:pt x="1010713" y="555950"/>
                                </a:lnTo>
                                <a:lnTo>
                                  <a:pt x="1028805" y="564526"/>
                                </a:lnTo>
                                <a:lnTo>
                                  <a:pt x="1038327" y="568972"/>
                                </a:lnTo>
                                <a:lnTo>
                                  <a:pt x="1047849" y="574053"/>
                                </a:lnTo>
                                <a:lnTo>
                                  <a:pt x="1057689" y="579453"/>
                                </a:lnTo>
                                <a:lnTo>
                                  <a:pt x="1067845" y="585487"/>
                                </a:lnTo>
                                <a:lnTo>
                                  <a:pt x="1078320" y="591521"/>
                                </a:lnTo>
                                <a:lnTo>
                                  <a:pt x="1088794" y="598191"/>
                                </a:lnTo>
                                <a:lnTo>
                                  <a:pt x="1099903" y="605495"/>
                                </a:lnTo>
                                <a:lnTo>
                                  <a:pt x="1111012" y="613118"/>
                                </a:lnTo>
                                <a:lnTo>
                                  <a:pt x="1122439" y="621058"/>
                                </a:lnTo>
                                <a:lnTo>
                                  <a:pt x="1133548" y="630268"/>
                                </a:lnTo>
                                <a:lnTo>
                                  <a:pt x="1145609" y="639161"/>
                                </a:lnTo>
                                <a:lnTo>
                                  <a:pt x="1157353" y="649006"/>
                                </a:lnTo>
                                <a:lnTo>
                                  <a:pt x="1169415" y="659487"/>
                                </a:lnTo>
                                <a:lnTo>
                                  <a:pt x="1181476" y="670285"/>
                                </a:lnTo>
                                <a:lnTo>
                                  <a:pt x="1193855" y="681719"/>
                                </a:lnTo>
                                <a:lnTo>
                                  <a:pt x="1206234" y="693787"/>
                                </a:lnTo>
                                <a:lnTo>
                                  <a:pt x="1224326" y="712208"/>
                                </a:lnTo>
                                <a:lnTo>
                                  <a:pt x="1241148" y="730311"/>
                                </a:lnTo>
                                <a:lnTo>
                                  <a:pt x="1257336" y="748731"/>
                                </a:lnTo>
                                <a:lnTo>
                                  <a:pt x="1272888" y="767152"/>
                                </a:lnTo>
                                <a:lnTo>
                                  <a:pt x="1287172" y="785573"/>
                                </a:lnTo>
                                <a:lnTo>
                                  <a:pt x="1300185" y="803993"/>
                                </a:lnTo>
                                <a:lnTo>
                                  <a:pt x="1312246" y="822096"/>
                                </a:lnTo>
                                <a:lnTo>
                                  <a:pt x="1323356" y="840199"/>
                                </a:lnTo>
                                <a:lnTo>
                                  <a:pt x="1333513" y="857984"/>
                                </a:lnTo>
                                <a:lnTo>
                                  <a:pt x="1343035" y="875770"/>
                                </a:lnTo>
                                <a:lnTo>
                                  <a:pt x="1346843" y="884345"/>
                                </a:lnTo>
                                <a:lnTo>
                                  <a:pt x="1350970" y="892920"/>
                                </a:lnTo>
                                <a:lnTo>
                                  <a:pt x="1354461" y="901813"/>
                                </a:lnTo>
                                <a:lnTo>
                                  <a:pt x="1357635" y="910388"/>
                                </a:lnTo>
                                <a:lnTo>
                                  <a:pt x="1360809" y="918963"/>
                                </a:lnTo>
                                <a:lnTo>
                                  <a:pt x="1363349" y="927220"/>
                                </a:lnTo>
                                <a:lnTo>
                                  <a:pt x="1365570" y="935478"/>
                                </a:lnTo>
                                <a:lnTo>
                                  <a:pt x="1367792" y="943735"/>
                                </a:lnTo>
                                <a:lnTo>
                                  <a:pt x="1369697" y="951675"/>
                                </a:lnTo>
                                <a:lnTo>
                                  <a:pt x="1370966" y="959933"/>
                                </a:lnTo>
                                <a:lnTo>
                                  <a:pt x="1372236" y="967873"/>
                                </a:lnTo>
                                <a:lnTo>
                                  <a:pt x="1373188" y="975495"/>
                                </a:lnTo>
                                <a:lnTo>
                                  <a:pt x="774247" y="1579563"/>
                                </a:lnTo>
                                <a:lnTo>
                                  <a:pt x="771708" y="1576387"/>
                                </a:lnTo>
                                <a:lnTo>
                                  <a:pt x="768851" y="1572258"/>
                                </a:lnTo>
                                <a:lnTo>
                                  <a:pt x="765042" y="1566542"/>
                                </a:lnTo>
                                <a:lnTo>
                                  <a:pt x="760281" y="1559237"/>
                                </a:lnTo>
                                <a:lnTo>
                                  <a:pt x="755520" y="1550344"/>
                                </a:lnTo>
                                <a:lnTo>
                                  <a:pt x="749807" y="1540181"/>
                                </a:lnTo>
                                <a:lnTo>
                                  <a:pt x="744728" y="1528113"/>
                                </a:lnTo>
                                <a:lnTo>
                                  <a:pt x="739333" y="1515091"/>
                                </a:lnTo>
                                <a:lnTo>
                                  <a:pt x="734254" y="1500164"/>
                                </a:lnTo>
                                <a:lnTo>
                                  <a:pt x="731715" y="1492224"/>
                                </a:lnTo>
                                <a:lnTo>
                                  <a:pt x="729493" y="1483967"/>
                                </a:lnTo>
                                <a:lnTo>
                                  <a:pt x="727271" y="1475392"/>
                                </a:lnTo>
                                <a:lnTo>
                                  <a:pt x="725367" y="1466181"/>
                                </a:lnTo>
                                <a:lnTo>
                                  <a:pt x="724097" y="1457289"/>
                                </a:lnTo>
                                <a:lnTo>
                                  <a:pt x="722510" y="1447443"/>
                                </a:lnTo>
                                <a:lnTo>
                                  <a:pt x="721241" y="1437280"/>
                                </a:lnTo>
                                <a:lnTo>
                                  <a:pt x="720288" y="1427117"/>
                                </a:lnTo>
                                <a:lnTo>
                                  <a:pt x="719336" y="1416319"/>
                                </a:lnTo>
                                <a:lnTo>
                                  <a:pt x="719336" y="1405203"/>
                                </a:lnTo>
                                <a:lnTo>
                                  <a:pt x="719336" y="1394087"/>
                                </a:lnTo>
                                <a:lnTo>
                                  <a:pt x="719971" y="1382018"/>
                                </a:lnTo>
                                <a:lnTo>
                                  <a:pt x="705688" y="1375349"/>
                                </a:lnTo>
                                <a:lnTo>
                                  <a:pt x="692039" y="1368362"/>
                                </a:lnTo>
                                <a:lnTo>
                                  <a:pt x="679343" y="1361692"/>
                                </a:lnTo>
                                <a:lnTo>
                                  <a:pt x="667282" y="1355023"/>
                                </a:lnTo>
                                <a:lnTo>
                                  <a:pt x="655855" y="1348035"/>
                                </a:lnTo>
                                <a:lnTo>
                                  <a:pt x="645381" y="1341366"/>
                                </a:lnTo>
                                <a:lnTo>
                                  <a:pt x="635224" y="1334696"/>
                                </a:lnTo>
                                <a:lnTo>
                                  <a:pt x="625385" y="1327709"/>
                                </a:lnTo>
                                <a:lnTo>
                                  <a:pt x="616497" y="1321357"/>
                                </a:lnTo>
                                <a:lnTo>
                                  <a:pt x="608245" y="1314688"/>
                                </a:lnTo>
                                <a:lnTo>
                                  <a:pt x="599992" y="1308018"/>
                                </a:lnTo>
                                <a:lnTo>
                                  <a:pt x="592692" y="1301349"/>
                                </a:lnTo>
                                <a:lnTo>
                                  <a:pt x="585709" y="1294679"/>
                                </a:lnTo>
                                <a:lnTo>
                                  <a:pt x="579361" y="1288327"/>
                                </a:lnTo>
                                <a:lnTo>
                                  <a:pt x="573013" y="1281975"/>
                                </a:lnTo>
                                <a:lnTo>
                                  <a:pt x="567300" y="1275306"/>
                                </a:lnTo>
                                <a:lnTo>
                                  <a:pt x="561904" y="1268636"/>
                                </a:lnTo>
                                <a:lnTo>
                                  <a:pt x="556825" y="1262285"/>
                                </a:lnTo>
                                <a:lnTo>
                                  <a:pt x="552064" y="1255933"/>
                                </a:lnTo>
                                <a:lnTo>
                                  <a:pt x="547621" y="1249898"/>
                                </a:lnTo>
                                <a:lnTo>
                                  <a:pt x="539686" y="1237194"/>
                                </a:lnTo>
                                <a:lnTo>
                                  <a:pt x="532703" y="1224808"/>
                                </a:lnTo>
                                <a:lnTo>
                                  <a:pt x="526355" y="1212739"/>
                                </a:lnTo>
                                <a:lnTo>
                                  <a:pt x="520641" y="1200988"/>
                                </a:lnTo>
                                <a:lnTo>
                                  <a:pt x="509850" y="1177804"/>
                                </a:lnTo>
                                <a:lnTo>
                                  <a:pt x="497471" y="1178122"/>
                                </a:lnTo>
                                <a:lnTo>
                                  <a:pt x="485727" y="1178122"/>
                                </a:lnTo>
                                <a:lnTo>
                                  <a:pt x="474300" y="1178122"/>
                                </a:lnTo>
                                <a:lnTo>
                                  <a:pt x="463509" y="1177804"/>
                                </a:lnTo>
                                <a:lnTo>
                                  <a:pt x="453352" y="1177169"/>
                                </a:lnTo>
                                <a:lnTo>
                                  <a:pt x="443512" y="1175898"/>
                                </a:lnTo>
                                <a:lnTo>
                                  <a:pt x="433673" y="1174628"/>
                                </a:lnTo>
                                <a:lnTo>
                                  <a:pt x="424785" y="1173675"/>
                                </a:lnTo>
                                <a:lnTo>
                                  <a:pt x="416215" y="1172087"/>
                                </a:lnTo>
                                <a:lnTo>
                                  <a:pt x="408280" y="1170182"/>
                                </a:lnTo>
                                <a:lnTo>
                                  <a:pt x="393045" y="1167006"/>
                                </a:lnTo>
                                <a:lnTo>
                                  <a:pt x="379714" y="1162877"/>
                                </a:lnTo>
                                <a:lnTo>
                                  <a:pt x="367653" y="1158431"/>
                                </a:lnTo>
                                <a:lnTo>
                                  <a:pt x="357496" y="1153984"/>
                                </a:lnTo>
                                <a:lnTo>
                                  <a:pt x="348926" y="1149855"/>
                                </a:lnTo>
                                <a:lnTo>
                                  <a:pt x="341308" y="1146044"/>
                                </a:lnTo>
                                <a:lnTo>
                                  <a:pt x="335595" y="1142551"/>
                                </a:lnTo>
                                <a:lnTo>
                                  <a:pt x="331151" y="1139375"/>
                                </a:lnTo>
                                <a:lnTo>
                                  <a:pt x="327660" y="1137152"/>
                                </a:lnTo>
                                <a:lnTo>
                                  <a:pt x="325438" y="1134928"/>
                                </a:lnTo>
                                <a:lnTo>
                                  <a:pt x="923427" y="530225"/>
                                </a:lnTo>
                                <a:close/>
                                <a:moveTo>
                                  <a:pt x="1084432" y="388938"/>
                                </a:moveTo>
                                <a:lnTo>
                                  <a:pt x="1089844" y="389573"/>
                                </a:lnTo>
                                <a:lnTo>
                                  <a:pt x="1097165" y="389891"/>
                                </a:lnTo>
                                <a:lnTo>
                                  <a:pt x="1106715" y="390843"/>
                                </a:lnTo>
                                <a:lnTo>
                                  <a:pt x="1118175" y="392748"/>
                                </a:lnTo>
                                <a:lnTo>
                                  <a:pt x="1132499" y="396241"/>
                                </a:lnTo>
                                <a:lnTo>
                                  <a:pt x="1140458" y="398146"/>
                                </a:lnTo>
                                <a:lnTo>
                                  <a:pt x="1148734" y="400686"/>
                                </a:lnTo>
                                <a:lnTo>
                                  <a:pt x="1157329" y="403226"/>
                                </a:lnTo>
                                <a:lnTo>
                                  <a:pt x="1166879" y="406718"/>
                                </a:lnTo>
                                <a:lnTo>
                                  <a:pt x="1176747" y="410528"/>
                                </a:lnTo>
                                <a:lnTo>
                                  <a:pt x="1187252" y="414656"/>
                                </a:lnTo>
                                <a:lnTo>
                                  <a:pt x="1197756" y="419418"/>
                                </a:lnTo>
                                <a:lnTo>
                                  <a:pt x="1208579" y="424816"/>
                                </a:lnTo>
                                <a:lnTo>
                                  <a:pt x="1220358" y="430848"/>
                                </a:lnTo>
                                <a:lnTo>
                                  <a:pt x="1232136" y="437198"/>
                                </a:lnTo>
                                <a:lnTo>
                                  <a:pt x="1244550" y="444183"/>
                                </a:lnTo>
                                <a:lnTo>
                                  <a:pt x="1256965" y="452121"/>
                                </a:lnTo>
                                <a:lnTo>
                                  <a:pt x="1270017" y="460376"/>
                                </a:lnTo>
                                <a:lnTo>
                                  <a:pt x="1283386" y="469901"/>
                                </a:lnTo>
                                <a:lnTo>
                                  <a:pt x="1296438" y="480061"/>
                                </a:lnTo>
                                <a:lnTo>
                                  <a:pt x="1310444" y="490856"/>
                                </a:lnTo>
                                <a:lnTo>
                                  <a:pt x="1324450" y="502286"/>
                                </a:lnTo>
                                <a:lnTo>
                                  <a:pt x="1338775" y="514986"/>
                                </a:lnTo>
                                <a:lnTo>
                                  <a:pt x="1353100" y="528003"/>
                                </a:lnTo>
                                <a:lnTo>
                                  <a:pt x="1367743" y="542291"/>
                                </a:lnTo>
                                <a:lnTo>
                                  <a:pt x="1382386" y="557531"/>
                                </a:lnTo>
                                <a:lnTo>
                                  <a:pt x="1396074" y="572136"/>
                                </a:lnTo>
                                <a:lnTo>
                                  <a:pt x="1408489" y="586423"/>
                                </a:lnTo>
                                <a:lnTo>
                                  <a:pt x="1420267" y="600393"/>
                                </a:lnTo>
                                <a:lnTo>
                                  <a:pt x="1430772" y="613728"/>
                                </a:lnTo>
                                <a:lnTo>
                                  <a:pt x="1440640" y="627381"/>
                                </a:lnTo>
                                <a:lnTo>
                                  <a:pt x="1449235" y="640081"/>
                                </a:lnTo>
                                <a:lnTo>
                                  <a:pt x="1457511" y="653098"/>
                                </a:lnTo>
                                <a:lnTo>
                                  <a:pt x="1464833" y="665163"/>
                                </a:lnTo>
                                <a:lnTo>
                                  <a:pt x="1471517" y="676911"/>
                                </a:lnTo>
                                <a:lnTo>
                                  <a:pt x="1477566" y="688341"/>
                                </a:lnTo>
                                <a:lnTo>
                                  <a:pt x="1482341" y="699136"/>
                                </a:lnTo>
                                <a:lnTo>
                                  <a:pt x="1487434" y="709613"/>
                                </a:lnTo>
                                <a:lnTo>
                                  <a:pt x="1490935" y="720408"/>
                                </a:lnTo>
                                <a:lnTo>
                                  <a:pt x="1494755" y="729616"/>
                                </a:lnTo>
                                <a:lnTo>
                                  <a:pt x="1497939" y="739141"/>
                                </a:lnTo>
                                <a:lnTo>
                                  <a:pt x="1500167" y="747713"/>
                                </a:lnTo>
                                <a:lnTo>
                                  <a:pt x="1502395" y="756286"/>
                                </a:lnTo>
                                <a:lnTo>
                                  <a:pt x="1503987" y="763906"/>
                                </a:lnTo>
                                <a:lnTo>
                                  <a:pt x="1505260" y="771526"/>
                                </a:lnTo>
                                <a:lnTo>
                                  <a:pt x="1507170" y="784543"/>
                                </a:lnTo>
                                <a:lnTo>
                                  <a:pt x="1508125" y="795338"/>
                                </a:lnTo>
                                <a:lnTo>
                                  <a:pt x="1508125" y="804228"/>
                                </a:lnTo>
                                <a:lnTo>
                                  <a:pt x="1507807" y="810261"/>
                                </a:lnTo>
                                <a:lnTo>
                                  <a:pt x="1506852" y="815341"/>
                                </a:lnTo>
                                <a:lnTo>
                                  <a:pt x="1444778" y="877888"/>
                                </a:lnTo>
                                <a:lnTo>
                                  <a:pt x="1442550" y="864553"/>
                                </a:lnTo>
                                <a:lnTo>
                                  <a:pt x="1439048" y="851218"/>
                                </a:lnTo>
                                <a:lnTo>
                                  <a:pt x="1435228" y="836296"/>
                                </a:lnTo>
                                <a:lnTo>
                                  <a:pt x="1430135" y="821691"/>
                                </a:lnTo>
                                <a:lnTo>
                                  <a:pt x="1424087" y="806451"/>
                                </a:lnTo>
                                <a:lnTo>
                                  <a:pt x="1416765" y="790576"/>
                                </a:lnTo>
                                <a:lnTo>
                                  <a:pt x="1408807" y="774383"/>
                                </a:lnTo>
                                <a:lnTo>
                                  <a:pt x="1399894" y="757873"/>
                                </a:lnTo>
                                <a:lnTo>
                                  <a:pt x="1390026" y="741363"/>
                                </a:lnTo>
                                <a:lnTo>
                                  <a:pt x="1378884" y="724536"/>
                                </a:lnTo>
                                <a:lnTo>
                                  <a:pt x="1367106" y="707073"/>
                                </a:lnTo>
                                <a:lnTo>
                                  <a:pt x="1353737" y="689928"/>
                                </a:lnTo>
                                <a:lnTo>
                                  <a:pt x="1340048" y="672466"/>
                                </a:lnTo>
                                <a:lnTo>
                                  <a:pt x="1325087" y="655003"/>
                                </a:lnTo>
                                <a:lnTo>
                                  <a:pt x="1308852" y="637541"/>
                                </a:lnTo>
                                <a:lnTo>
                                  <a:pt x="1291981" y="620396"/>
                                </a:lnTo>
                                <a:lnTo>
                                  <a:pt x="1278611" y="607061"/>
                                </a:lnTo>
                                <a:lnTo>
                                  <a:pt x="1264923" y="594361"/>
                                </a:lnTo>
                                <a:lnTo>
                                  <a:pt x="1251235" y="582296"/>
                                </a:lnTo>
                                <a:lnTo>
                                  <a:pt x="1238184" y="570866"/>
                                </a:lnTo>
                                <a:lnTo>
                                  <a:pt x="1224814" y="560388"/>
                                </a:lnTo>
                                <a:lnTo>
                                  <a:pt x="1212081" y="550228"/>
                                </a:lnTo>
                                <a:lnTo>
                                  <a:pt x="1199348" y="541021"/>
                                </a:lnTo>
                                <a:lnTo>
                                  <a:pt x="1187252" y="532448"/>
                                </a:lnTo>
                                <a:lnTo>
                                  <a:pt x="1175155" y="524511"/>
                                </a:lnTo>
                                <a:lnTo>
                                  <a:pt x="1163059" y="516573"/>
                                </a:lnTo>
                                <a:lnTo>
                                  <a:pt x="1151917" y="509588"/>
                                </a:lnTo>
                                <a:lnTo>
                                  <a:pt x="1140776" y="502921"/>
                                </a:lnTo>
                                <a:lnTo>
                                  <a:pt x="1129953" y="496888"/>
                                </a:lnTo>
                                <a:lnTo>
                                  <a:pt x="1119766" y="491808"/>
                                </a:lnTo>
                                <a:lnTo>
                                  <a:pt x="1109580" y="486411"/>
                                </a:lnTo>
                                <a:lnTo>
                                  <a:pt x="1100030" y="481966"/>
                                </a:lnTo>
                                <a:lnTo>
                                  <a:pt x="1082522" y="474028"/>
                                </a:lnTo>
                                <a:lnTo>
                                  <a:pt x="1066287" y="467678"/>
                                </a:lnTo>
                                <a:lnTo>
                                  <a:pt x="1052599" y="462598"/>
                                </a:lnTo>
                                <a:lnTo>
                                  <a:pt x="1040821" y="459106"/>
                                </a:lnTo>
                                <a:lnTo>
                                  <a:pt x="1031590" y="456248"/>
                                </a:lnTo>
                                <a:lnTo>
                                  <a:pt x="1024905" y="454343"/>
                                </a:lnTo>
                                <a:lnTo>
                                  <a:pt x="1019175" y="453391"/>
                                </a:lnTo>
                                <a:lnTo>
                                  <a:pt x="1084432" y="388938"/>
                                </a:lnTo>
                                <a:close/>
                                <a:moveTo>
                                  <a:pt x="1213168" y="238125"/>
                                </a:moveTo>
                                <a:lnTo>
                                  <a:pt x="1218883" y="238125"/>
                                </a:lnTo>
                                <a:lnTo>
                                  <a:pt x="1226186" y="238759"/>
                                </a:lnTo>
                                <a:lnTo>
                                  <a:pt x="1236028" y="239709"/>
                                </a:lnTo>
                                <a:lnTo>
                                  <a:pt x="1248411" y="242245"/>
                                </a:lnTo>
                                <a:lnTo>
                                  <a:pt x="1263016" y="245414"/>
                                </a:lnTo>
                                <a:lnTo>
                                  <a:pt x="1270953" y="247315"/>
                                </a:lnTo>
                                <a:lnTo>
                                  <a:pt x="1280161" y="249850"/>
                                </a:lnTo>
                                <a:lnTo>
                                  <a:pt x="1289051" y="253020"/>
                                </a:lnTo>
                                <a:lnTo>
                                  <a:pt x="1298893" y="256506"/>
                                </a:lnTo>
                                <a:lnTo>
                                  <a:pt x="1309053" y="260625"/>
                                </a:lnTo>
                                <a:lnTo>
                                  <a:pt x="1319848" y="264745"/>
                                </a:lnTo>
                                <a:lnTo>
                                  <a:pt x="1330961" y="269816"/>
                                </a:lnTo>
                                <a:lnTo>
                                  <a:pt x="1342391" y="275203"/>
                                </a:lnTo>
                                <a:lnTo>
                                  <a:pt x="1354456" y="281541"/>
                                </a:lnTo>
                                <a:lnTo>
                                  <a:pt x="1366838" y="288196"/>
                                </a:lnTo>
                                <a:lnTo>
                                  <a:pt x="1379538" y="295802"/>
                                </a:lnTo>
                                <a:lnTo>
                                  <a:pt x="1392873" y="303725"/>
                                </a:lnTo>
                                <a:lnTo>
                                  <a:pt x="1405891" y="312598"/>
                                </a:lnTo>
                                <a:lnTo>
                                  <a:pt x="1419861" y="322422"/>
                                </a:lnTo>
                                <a:lnTo>
                                  <a:pt x="1433831" y="332880"/>
                                </a:lnTo>
                                <a:lnTo>
                                  <a:pt x="1448436" y="344289"/>
                                </a:lnTo>
                                <a:lnTo>
                                  <a:pt x="1463041" y="356332"/>
                                </a:lnTo>
                                <a:lnTo>
                                  <a:pt x="1477963" y="369325"/>
                                </a:lnTo>
                                <a:lnTo>
                                  <a:pt x="1492886" y="383269"/>
                                </a:lnTo>
                                <a:lnTo>
                                  <a:pt x="1508126" y="398164"/>
                                </a:lnTo>
                                <a:lnTo>
                                  <a:pt x="1523366" y="413692"/>
                                </a:lnTo>
                                <a:lnTo>
                                  <a:pt x="1537653" y="428587"/>
                                </a:lnTo>
                                <a:lnTo>
                                  <a:pt x="1550353" y="443481"/>
                                </a:lnTo>
                                <a:lnTo>
                                  <a:pt x="1562418" y="458376"/>
                                </a:lnTo>
                                <a:lnTo>
                                  <a:pt x="1573848" y="472637"/>
                                </a:lnTo>
                                <a:lnTo>
                                  <a:pt x="1583691" y="486264"/>
                                </a:lnTo>
                                <a:lnTo>
                                  <a:pt x="1593216" y="499891"/>
                                </a:lnTo>
                                <a:lnTo>
                                  <a:pt x="1601471" y="512884"/>
                                </a:lnTo>
                                <a:lnTo>
                                  <a:pt x="1609091" y="525878"/>
                                </a:lnTo>
                                <a:lnTo>
                                  <a:pt x="1616076" y="538237"/>
                                </a:lnTo>
                                <a:lnTo>
                                  <a:pt x="1622108" y="549963"/>
                                </a:lnTo>
                                <a:lnTo>
                                  <a:pt x="1627823" y="561371"/>
                                </a:lnTo>
                                <a:lnTo>
                                  <a:pt x="1632268" y="572780"/>
                                </a:lnTo>
                                <a:lnTo>
                                  <a:pt x="1636713" y="583238"/>
                                </a:lnTo>
                                <a:lnTo>
                                  <a:pt x="1640206" y="593379"/>
                                </a:lnTo>
                                <a:lnTo>
                                  <a:pt x="1643699" y="603203"/>
                                </a:lnTo>
                                <a:lnTo>
                                  <a:pt x="1646239" y="612077"/>
                                </a:lnTo>
                                <a:lnTo>
                                  <a:pt x="1648143" y="620633"/>
                                </a:lnTo>
                                <a:lnTo>
                                  <a:pt x="1650049" y="628873"/>
                                </a:lnTo>
                                <a:lnTo>
                                  <a:pt x="1651636" y="636478"/>
                                </a:lnTo>
                                <a:lnTo>
                                  <a:pt x="1652589" y="643767"/>
                                </a:lnTo>
                                <a:lnTo>
                                  <a:pt x="1653541" y="650422"/>
                                </a:lnTo>
                                <a:lnTo>
                                  <a:pt x="1654176" y="661514"/>
                                </a:lnTo>
                                <a:lnTo>
                                  <a:pt x="1654176" y="670705"/>
                                </a:lnTo>
                                <a:lnTo>
                                  <a:pt x="1653859" y="677043"/>
                                </a:lnTo>
                                <a:lnTo>
                                  <a:pt x="1652906" y="682747"/>
                                </a:lnTo>
                                <a:lnTo>
                                  <a:pt x="1588136" y="747713"/>
                                </a:lnTo>
                                <a:lnTo>
                                  <a:pt x="1585596" y="733769"/>
                                </a:lnTo>
                                <a:lnTo>
                                  <a:pt x="1582421" y="719508"/>
                                </a:lnTo>
                                <a:lnTo>
                                  <a:pt x="1578293" y="704297"/>
                                </a:lnTo>
                                <a:lnTo>
                                  <a:pt x="1572896" y="689085"/>
                                </a:lnTo>
                                <a:lnTo>
                                  <a:pt x="1566546" y="672923"/>
                                </a:lnTo>
                                <a:lnTo>
                                  <a:pt x="1559561" y="656761"/>
                                </a:lnTo>
                                <a:lnTo>
                                  <a:pt x="1550671" y="639964"/>
                                </a:lnTo>
                                <a:lnTo>
                                  <a:pt x="1541463" y="622534"/>
                                </a:lnTo>
                                <a:lnTo>
                                  <a:pt x="1531303" y="605105"/>
                                </a:lnTo>
                                <a:lnTo>
                                  <a:pt x="1519556" y="587358"/>
                                </a:lnTo>
                                <a:lnTo>
                                  <a:pt x="1507173" y="569294"/>
                                </a:lnTo>
                                <a:lnTo>
                                  <a:pt x="1493521" y="551230"/>
                                </a:lnTo>
                                <a:lnTo>
                                  <a:pt x="1479233" y="533166"/>
                                </a:lnTo>
                                <a:lnTo>
                                  <a:pt x="1463676" y="514786"/>
                                </a:lnTo>
                                <a:lnTo>
                                  <a:pt x="1446848" y="497039"/>
                                </a:lnTo>
                                <a:lnTo>
                                  <a:pt x="1429386" y="478975"/>
                                </a:lnTo>
                                <a:lnTo>
                                  <a:pt x="1415098" y="465031"/>
                                </a:lnTo>
                                <a:lnTo>
                                  <a:pt x="1400811" y="451721"/>
                                </a:lnTo>
                                <a:lnTo>
                                  <a:pt x="1386841" y="439362"/>
                                </a:lnTo>
                                <a:lnTo>
                                  <a:pt x="1372871" y="427636"/>
                                </a:lnTo>
                                <a:lnTo>
                                  <a:pt x="1359536" y="416544"/>
                                </a:lnTo>
                                <a:lnTo>
                                  <a:pt x="1345883" y="406086"/>
                                </a:lnTo>
                                <a:lnTo>
                                  <a:pt x="1332548" y="396262"/>
                                </a:lnTo>
                                <a:lnTo>
                                  <a:pt x="1319848" y="387389"/>
                                </a:lnTo>
                                <a:lnTo>
                                  <a:pt x="1307148" y="378832"/>
                                </a:lnTo>
                                <a:lnTo>
                                  <a:pt x="1295083" y="370909"/>
                                </a:lnTo>
                                <a:lnTo>
                                  <a:pt x="1283018" y="363620"/>
                                </a:lnTo>
                                <a:lnTo>
                                  <a:pt x="1271271" y="356648"/>
                                </a:lnTo>
                                <a:lnTo>
                                  <a:pt x="1260158" y="350627"/>
                                </a:lnTo>
                                <a:lnTo>
                                  <a:pt x="1249681" y="344606"/>
                                </a:lnTo>
                                <a:lnTo>
                                  <a:pt x="1239203" y="339219"/>
                                </a:lnTo>
                                <a:lnTo>
                                  <a:pt x="1229361" y="334782"/>
                                </a:lnTo>
                                <a:lnTo>
                                  <a:pt x="1210628" y="326542"/>
                                </a:lnTo>
                                <a:lnTo>
                                  <a:pt x="1193801" y="319887"/>
                                </a:lnTo>
                                <a:lnTo>
                                  <a:pt x="1179513" y="314500"/>
                                </a:lnTo>
                                <a:lnTo>
                                  <a:pt x="1167766" y="310697"/>
                                </a:lnTo>
                                <a:lnTo>
                                  <a:pt x="1157923" y="307845"/>
                                </a:lnTo>
                                <a:lnTo>
                                  <a:pt x="1150621" y="306260"/>
                                </a:lnTo>
                                <a:lnTo>
                                  <a:pt x="1144588" y="304992"/>
                                </a:lnTo>
                                <a:lnTo>
                                  <a:pt x="1213168" y="238125"/>
                                </a:lnTo>
                                <a:close/>
                                <a:moveTo>
                                  <a:pt x="1555569" y="0"/>
                                </a:moveTo>
                                <a:lnTo>
                                  <a:pt x="1566687" y="0"/>
                                </a:lnTo>
                                <a:lnTo>
                                  <a:pt x="1578441" y="0"/>
                                </a:lnTo>
                                <a:lnTo>
                                  <a:pt x="1589876" y="1272"/>
                                </a:lnTo>
                                <a:lnTo>
                                  <a:pt x="1601948" y="2862"/>
                                </a:lnTo>
                                <a:lnTo>
                                  <a:pt x="1614337" y="5088"/>
                                </a:lnTo>
                                <a:lnTo>
                                  <a:pt x="1627043" y="7950"/>
                                </a:lnTo>
                                <a:lnTo>
                                  <a:pt x="1640385" y="11766"/>
                                </a:lnTo>
                                <a:lnTo>
                                  <a:pt x="1653409" y="16218"/>
                                </a:lnTo>
                                <a:lnTo>
                                  <a:pt x="1667386" y="21624"/>
                                </a:lnTo>
                                <a:lnTo>
                                  <a:pt x="1681363" y="27984"/>
                                </a:lnTo>
                                <a:lnTo>
                                  <a:pt x="1695976" y="35298"/>
                                </a:lnTo>
                                <a:lnTo>
                                  <a:pt x="1710588" y="42930"/>
                                </a:lnTo>
                                <a:lnTo>
                                  <a:pt x="1725836" y="52152"/>
                                </a:lnTo>
                                <a:lnTo>
                                  <a:pt x="1741084" y="62010"/>
                                </a:lnTo>
                                <a:lnTo>
                                  <a:pt x="1756649" y="72822"/>
                                </a:lnTo>
                                <a:lnTo>
                                  <a:pt x="1772850" y="84588"/>
                                </a:lnTo>
                                <a:lnTo>
                                  <a:pt x="1789051" y="97626"/>
                                </a:lnTo>
                                <a:lnTo>
                                  <a:pt x="1804617" y="111300"/>
                                </a:lnTo>
                                <a:lnTo>
                                  <a:pt x="1819547" y="124656"/>
                                </a:lnTo>
                                <a:lnTo>
                                  <a:pt x="1832571" y="138330"/>
                                </a:lnTo>
                                <a:lnTo>
                                  <a:pt x="1844642" y="151686"/>
                                </a:lnTo>
                                <a:lnTo>
                                  <a:pt x="1856078" y="165042"/>
                                </a:lnTo>
                                <a:lnTo>
                                  <a:pt x="1865608" y="178398"/>
                                </a:lnTo>
                                <a:lnTo>
                                  <a:pt x="1874502" y="191755"/>
                                </a:lnTo>
                                <a:lnTo>
                                  <a:pt x="1881809" y="204475"/>
                                </a:lnTo>
                                <a:lnTo>
                                  <a:pt x="1888797" y="217831"/>
                                </a:lnTo>
                                <a:lnTo>
                                  <a:pt x="1894197" y="230869"/>
                                </a:lnTo>
                                <a:lnTo>
                                  <a:pt x="1898962" y="243907"/>
                                </a:lnTo>
                                <a:lnTo>
                                  <a:pt x="1902457" y="256309"/>
                                </a:lnTo>
                                <a:lnTo>
                                  <a:pt x="1905633" y="268711"/>
                                </a:lnTo>
                                <a:lnTo>
                                  <a:pt x="1907857" y="281113"/>
                                </a:lnTo>
                                <a:lnTo>
                                  <a:pt x="1908810" y="293197"/>
                                </a:lnTo>
                                <a:lnTo>
                                  <a:pt x="1909763" y="305281"/>
                                </a:lnTo>
                                <a:lnTo>
                                  <a:pt x="1909763" y="316729"/>
                                </a:lnTo>
                                <a:lnTo>
                                  <a:pt x="1908492" y="328177"/>
                                </a:lnTo>
                                <a:lnTo>
                                  <a:pt x="1907539" y="339307"/>
                                </a:lnTo>
                                <a:lnTo>
                                  <a:pt x="1905316" y="350437"/>
                                </a:lnTo>
                                <a:lnTo>
                                  <a:pt x="1902457" y="360931"/>
                                </a:lnTo>
                                <a:lnTo>
                                  <a:pt x="1899598" y="371425"/>
                                </a:lnTo>
                                <a:lnTo>
                                  <a:pt x="1895786" y="381601"/>
                                </a:lnTo>
                                <a:lnTo>
                                  <a:pt x="1891656" y="391459"/>
                                </a:lnTo>
                                <a:lnTo>
                                  <a:pt x="1887527" y="400681"/>
                                </a:lnTo>
                                <a:lnTo>
                                  <a:pt x="1882762" y="409903"/>
                                </a:lnTo>
                                <a:lnTo>
                                  <a:pt x="1877361" y="418490"/>
                                </a:lnTo>
                                <a:lnTo>
                                  <a:pt x="1871643" y="426758"/>
                                </a:lnTo>
                                <a:lnTo>
                                  <a:pt x="1865925" y="434708"/>
                                </a:lnTo>
                                <a:lnTo>
                                  <a:pt x="1860208" y="442340"/>
                                </a:lnTo>
                                <a:lnTo>
                                  <a:pt x="1854172" y="449336"/>
                                </a:lnTo>
                                <a:lnTo>
                                  <a:pt x="1847501" y="456014"/>
                                </a:lnTo>
                                <a:lnTo>
                                  <a:pt x="1841783" y="463328"/>
                                </a:lnTo>
                                <a:lnTo>
                                  <a:pt x="1830983" y="476048"/>
                                </a:lnTo>
                                <a:lnTo>
                                  <a:pt x="1801122" y="514208"/>
                                </a:lnTo>
                                <a:lnTo>
                                  <a:pt x="1764909" y="560636"/>
                                </a:lnTo>
                                <a:lnTo>
                                  <a:pt x="1730283" y="604838"/>
                                </a:lnTo>
                                <a:lnTo>
                                  <a:pt x="1729648" y="593708"/>
                                </a:lnTo>
                                <a:lnTo>
                                  <a:pt x="1728377" y="581306"/>
                                </a:lnTo>
                                <a:lnTo>
                                  <a:pt x="1726471" y="567632"/>
                                </a:lnTo>
                                <a:lnTo>
                                  <a:pt x="1723930" y="553322"/>
                                </a:lnTo>
                                <a:lnTo>
                                  <a:pt x="1720118" y="537740"/>
                                </a:lnTo>
                                <a:lnTo>
                                  <a:pt x="1715353" y="521840"/>
                                </a:lnTo>
                                <a:lnTo>
                                  <a:pt x="1712494" y="513254"/>
                                </a:lnTo>
                                <a:lnTo>
                                  <a:pt x="1709318" y="504668"/>
                                </a:lnTo>
                                <a:lnTo>
                                  <a:pt x="1705823" y="496082"/>
                                </a:lnTo>
                                <a:lnTo>
                                  <a:pt x="1702011" y="487178"/>
                                </a:lnTo>
                                <a:lnTo>
                                  <a:pt x="1697882" y="477638"/>
                                </a:lnTo>
                                <a:lnTo>
                                  <a:pt x="1693117" y="468098"/>
                                </a:lnTo>
                                <a:lnTo>
                                  <a:pt x="1688034" y="458876"/>
                                </a:lnTo>
                                <a:lnTo>
                                  <a:pt x="1682952" y="449018"/>
                                </a:lnTo>
                                <a:lnTo>
                                  <a:pt x="1677234" y="439160"/>
                                </a:lnTo>
                                <a:lnTo>
                                  <a:pt x="1670881" y="428984"/>
                                </a:lnTo>
                                <a:lnTo>
                                  <a:pt x="1664527" y="418808"/>
                                </a:lnTo>
                                <a:lnTo>
                                  <a:pt x="1657221" y="408631"/>
                                </a:lnTo>
                                <a:lnTo>
                                  <a:pt x="1649915" y="398137"/>
                                </a:lnTo>
                                <a:lnTo>
                                  <a:pt x="1641973" y="387643"/>
                                </a:lnTo>
                                <a:lnTo>
                                  <a:pt x="1633079" y="376831"/>
                                </a:lnTo>
                                <a:lnTo>
                                  <a:pt x="1624184" y="365701"/>
                                </a:lnTo>
                                <a:lnTo>
                                  <a:pt x="1614337" y="354889"/>
                                </a:lnTo>
                                <a:lnTo>
                                  <a:pt x="1604489" y="343441"/>
                                </a:lnTo>
                                <a:lnTo>
                                  <a:pt x="1593688" y="332311"/>
                                </a:lnTo>
                                <a:lnTo>
                                  <a:pt x="1582570" y="320863"/>
                                </a:lnTo>
                                <a:lnTo>
                                  <a:pt x="1571134" y="310051"/>
                                </a:lnTo>
                                <a:lnTo>
                                  <a:pt x="1559381" y="299239"/>
                                </a:lnTo>
                                <a:lnTo>
                                  <a:pt x="1548263" y="289381"/>
                                </a:lnTo>
                                <a:lnTo>
                                  <a:pt x="1536827" y="279523"/>
                                </a:lnTo>
                                <a:lnTo>
                                  <a:pt x="1525709" y="270619"/>
                                </a:lnTo>
                                <a:lnTo>
                                  <a:pt x="1514590" y="262351"/>
                                </a:lnTo>
                                <a:lnTo>
                                  <a:pt x="1503472" y="254083"/>
                                </a:lnTo>
                                <a:lnTo>
                                  <a:pt x="1492672" y="246451"/>
                                </a:lnTo>
                                <a:lnTo>
                                  <a:pt x="1481871" y="239137"/>
                                </a:lnTo>
                                <a:lnTo>
                                  <a:pt x="1471388" y="232777"/>
                                </a:lnTo>
                                <a:lnTo>
                                  <a:pt x="1460905" y="226417"/>
                                </a:lnTo>
                                <a:lnTo>
                                  <a:pt x="1450740" y="220693"/>
                                </a:lnTo>
                                <a:lnTo>
                                  <a:pt x="1440575" y="215287"/>
                                </a:lnTo>
                                <a:lnTo>
                                  <a:pt x="1430410" y="210199"/>
                                </a:lnTo>
                                <a:lnTo>
                                  <a:pt x="1420562" y="205747"/>
                                </a:lnTo>
                                <a:lnTo>
                                  <a:pt x="1411350" y="201613"/>
                                </a:lnTo>
                                <a:lnTo>
                                  <a:pt x="1401820" y="197479"/>
                                </a:lnTo>
                                <a:lnTo>
                                  <a:pt x="1392925" y="193981"/>
                                </a:lnTo>
                                <a:lnTo>
                                  <a:pt x="1375136" y="187620"/>
                                </a:lnTo>
                                <a:lnTo>
                                  <a:pt x="1358300" y="182850"/>
                                </a:lnTo>
                                <a:lnTo>
                                  <a:pt x="1342417" y="178716"/>
                                </a:lnTo>
                                <a:lnTo>
                                  <a:pt x="1327805" y="175536"/>
                                </a:lnTo>
                                <a:lnTo>
                                  <a:pt x="1314145" y="173310"/>
                                </a:lnTo>
                                <a:lnTo>
                                  <a:pt x="1301756" y="171720"/>
                                </a:lnTo>
                                <a:lnTo>
                                  <a:pt x="1290638" y="171084"/>
                                </a:lnTo>
                                <a:lnTo>
                                  <a:pt x="1330346" y="138966"/>
                                </a:lnTo>
                                <a:lnTo>
                                  <a:pt x="1370689" y="105894"/>
                                </a:lnTo>
                                <a:lnTo>
                                  <a:pt x="1405950" y="76638"/>
                                </a:lnTo>
                                <a:lnTo>
                                  <a:pt x="1419609" y="64554"/>
                                </a:lnTo>
                                <a:lnTo>
                                  <a:pt x="1429774" y="55650"/>
                                </a:lnTo>
                                <a:lnTo>
                                  <a:pt x="1435810" y="49926"/>
                                </a:lnTo>
                                <a:lnTo>
                                  <a:pt x="1442163" y="44520"/>
                                </a:lnTo>
                                <a:lnTo>
                                  <a:pt x="1448834" y="39432"/>
                                </a:lnTo>
                                <a:lnTo>
                                  <a:pt x="1455505" y="34026"/>
                                </a:lnTo>
                                <a:lnTo>
                                  <a:pt x="1463129" y="29256"/>
                                </a:lnTo>
                                <a:lnTo>
                                  <a:pt x="1470753" y="24486"/>
                                </a:lnTo>
                                <a:lnTo>
                                  <a:pt x="1479012" y="20352"/>
                                </a:lnTo>
                                <a:lnTo>
                                  <a:pt x="1487271" y="16218"/>
                                </a:lnTo>
                                <a:lnTo>
                                  <a:pt x="1495848" y="13038"/>
                                </a:lnTo>
                                <a:lnTo>
                                  <a:pt x="1505378" y="9540"/>
                                </a:lnTo>
                                <a:lnTo>
                                  <a:pt x="1514590" y="6996"/>
                                </a:lnTo>
                                <a:lnTo>
                                  <a:pt x="1524438" y="4770"/>
                                </a:lnTo>
                                <a:lnTo>
                                  <a:pt x="1534285" y="2544"/>
                                </a:lnTo>
                                <a:lnTo>
                                  <a:pt x="1544768" y="1272"/>
                                </a:lnTo>
                                <a:lnTo>
                                  <a:pt x="155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52.55pt;height:30.3pt;margin-top:637.1pt;margin-left:-72.75pt;mso-height-relative:page;mso-width-relative:page;position:absolute;z-index:251685888" coordorigin="1483,3971" coordsize="11051,606">
                <o:lock v:ext="edit" aspectratio="f"/>
                <v:group id="组合 28" o:spid="_x0000_s1043" style="width:11051;height:606;left:1483;position:absolute;top:3971" coordorigin="1010,4073" coordsize="11051,606">
                  <o:lock v:ext="edit" aspectratio="f"/>
                  <v:line id="直接连接符 23" o:spid="_x0000_s1044" style="position:absolute" from="1148,4660" to="12061,4679" coordsize="21600,21600" stroked="t" strokecolor="#404040" strokeweight="1pt">
                    <v:stroke joinstyle="round" startarrowwidth="narrow" startarrowlength="short"/>
                    <o:lock v:ext="edit" aspectratio="f"/>
                  </v:line>
                  <v:shape id="TextBox 83" o:spid="_x0000_s1045" type="#_x0000_t202" style="width:1678;height:595;left:1010;position:absolute;top:4073" coordsize="21600,21600" filled="f" stroked="f">
                    <o:lock v:ext="edit" aspectratio="f"/>
                    <v:textbox>
                      <w:txbxContent>
                        <w:p w14:paraId="2D117E75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D14C4C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-SA"/>
                            </w:rPr>
                            <w:t>&gt;&gt;自我介绍</w:t>
                          </w:r>
                        </w:p>
                      </w:txbxContent>
                    </v:textbox>
                  </v:shape>
                </v:group>
                <v:shape id="铅笔" o:spid="_x0000_s1046" style="width:228;height:228;left:12146;position:absolute;top:4243;v-text-anchor:middle" coordsize="1909763,1912938" o:spt="100" adj="-11796480,,5400" path="m275590,1223963l276860,1225231,281623,1228085,285433,1229987,290513,1232207,296545,1235060,304165,1237280,312738,1239816,323215,1242036,335280,1244255,348933,1246157,364173,1248060,381318,1249328,400368,1249962,421958,1250279,425768,1261376,430213,1272474,434658,1282937,440055,1293083,445453,1303229,451485,1313375,457835,1322886,464185,1332081,471488,1341276,478473,1349837,485775,1358080,493395,1366324,500698,1374250,508635,1381860,516573,1388835,524510,1395493,532448,1402469,540385,1408810,555943,1420541,571500,1430687,586105,1439565,600075,1447492,612775,1453833,624523,1458589,634365,1462394,634365,1467784,634683,1473808,635318,1479832,636270,1486173,638810,1499173,641668,1512489,645795,1526440,650558,1540074,655321,1553707,660083,1566707,665481,1579389,670243,1590803,679133,1610144,685165,1623144,687388,1627900,,1912938,275590,1223963xm923427,530225l931362,531813,941201,533401,951993,536259,965007,539435,978972,544199,994208,549281,1010713,555950,1028805,564526,1038327,568972,1047849,574053,1057689,579453,1067845,585487,1078320,591521,1088794,598191,1099903,605495,1111012,613118,1122439,621058,1133548,630268,1145609,639161,1157353,649006,1169415,659487,1181476,670285,1193855,681719,1206234,693787,1224326,712208,1241148,730311,1257336,748731,1272888,767152,1287172,785573,1300185,803993,1312246,822096,1323356,840199,1333513,857984,1343035,875770,1346843,884345,1350970,892920,1354461,901813,1357635,910388,1360809,918963,1363349,927220,1365570,935478,1367792,943735,1369697,951675,1370966,959933,1372236,967873,1373188,975495,774247,1579563,771708,1576387,768851,1572258,765042,1566542,760281,1559237,755520,1550344,749807,1540181,744728,1528113,739333,1515091,734254,1500164,731715,1492224,729493,1483967,727271,1475392,725367,1466181,724097,1457289,722510,1447443,721241,1437280,720288,1427117,719336,1416319,719336,1405203,719336,1394087,719971,1382018,705688,1375349,692039,1368362,679343,1361692,667282,1355023,655855,1348035,645381,1341366,635224,1334696,625385,1327709,616497,1321357,608245,1314688,599992,1308018,592692,1301349,585709,1294679,579361,1288327,573013,1281975,567300,1275306,561904,1268636,556825,1262285,552064,1255933,547621,1249898,539686,1237194,532703,1224808,526355,1212739,520641,1200988,509850,1177804,497471,1178122,485727,1178122,474300,1178122,463509,1177804,453352,1177169,443512,1175898,433673,1174628,424785,1173675,416215,1172087,408280,1170182,393045,1167006,379714,1162877,367653,1158431,357496,1153984,348926,1149855,341308,1146044,335595,1142551,331151,1139375,327660,1137152,325438,1134928,923427,530225xm1084432,388938l1089844,389573,1097165,389891,1106715,390843,1118175,392748,1132499,396241,1140458,398146,1148734,400686,1157329,403226,1166879,406718,1176747,410528,1187252,414656,1197756,419418,1208579,424816,1220358,430848,1232136,437198,1244550,444183,1256965,452121,1270017,460376,1283386,469901,1296438,480061,1310444,490856,1324450,502286,1338775,514986,1353100,528003,1367743,542291,1382386,557531,1396074,572136,1408489,586423,1420267,600393,1430772,613728,1440640,627381,1449235,640081,1457511,653098,1464833,665163,1471517,676911,1477566,688341,1482341,699136,1487434,709613,1490935,720408,1494755,729616,1497939,739141,1500167,747713,1502395,756286,1503987,763906,1505260,771526,1507170,784543,1508125,795338,1508125,804228,1507807,810261,1506852,815341,1444778,877888,1442550,864553,1439048,851218,1435228,836296,1430135,821691,1424087,806451,1416765,790576,1408807,774383,1399894,757873,1390026,741363,1378884,724536,1367106,707073,1353737,689928,1340048,672466,1325087,655003,1308852,637541,1291981,620396,1278611,607061,1264923,594361,1251235,582296,1238184,570866,1224814,560388,1212081,550228,1199348,541021,1187252,532448,1175155,524511,1163059,516573,1151917,509588,1140776,502921,1129953,496888,1119766,491808,1109580,486411,1100030,481966,1082522,474028,1066287,467678,1052599,462598,1040821,459106,1031590,456248,1024905,454343,1019175,453391,1084432,388938xm1213168,238125l1218883,238125,1226186,238759,1236028,239709,1248411,242245,1263016,245414,1270953,247315,1280161,249850,1289051,253020,1298893,256506,1309053,260625,1319848,264745,1330961,269816,1342391,275203,1354456,281541,1366838,288196,1379538,295802,1392873,303725,1405891,312598,1419861,322422,1433831,332880,1448436,344289,1463041,356332,1477963,369325,1492886,383269,1508126,398164,1523366,413692,1537653,428587,1550353,443481,1562418,458376,1573848,472637,1583691,486264,1593216,499891,1601471,512884,1609091,525878,1616076,538237,1622108,549963,1627823,561371,1632268,572780,1636713,583238,1640206,593379,1643699,603203,1646239,612077,1648143,620633,1650049,628873,1651636,636478,1652589,643767,1653541,650422,1654176,661514,1654176,670705,1653859,677043,1652906,682747,1588136,747713,1585596,733769,1582421,719508,1578293,704297,1572896,689085,1566546,672923,1559561,656761,1550671,639964,1541463,622534,1531303,605105,1519556,587358,1507173,569294,1493521,551230,1479233,533166,1463676,514786,1446848,497039,1429386,478975,1415098,465031,1400811,451721,1386841,439362,1372871,427636,1359536,416544,1345883,406086,1332548,396262,1319848,387389,1307148,378832,1295083,370909,1283018,363620,1271271,356648,1260158,350627,1249681,344606,1239203,339219,1229361,334782,1210628,326542,1193801,319887,1179513,314500,1167766,310697,1157923,307845,1150621,306260,1144588,304992,1213168,238125xm1555569,l1566687,,1578441,,1589876,1272,1601948,2862,1614337,5088,1627043,7950,1640385,11766,1653409,16218,1667386,21624,1681363,27984,1695976,35298,1710588,42930,1725836,52152,1741084,62010,1756649,72822,1772850,84588,1789051,97626,1804617,111300,1819547,124656,1832571,138330,1844642,151686,1856078,165042,1865608,178398,1874502,191755,1881809,204475,1888797,217831,1894197,230869,1898962,243907,1902457,256309,1905633,268711,1907857,281113,1908810,293197,1909763,305281,1909763,316729,1908492,328177,1907539,339307,1905316,350437,1902457,360931,1899598,371425,1895786,381601,1891656,391459,1887527,400681,1882762,409903,1877361,418490,1871643,426758,1865925,434708,1860208,442340,1854172,449336,1847501,456014,1841783,463328,1830983,476048,1801122,514208,1764909,560636,1730283,604838,1729648,593708,1728377,581306,1726471,567632,1723930,553322,1720118,537740,1715353,521840,1712494,513254,1709318,504668,1705823,496082,1702011,487178,1697882,477638,1693117,468098,1688034,458876,1682952,449018,1677234,439160,1670881,428984,1664527,418808,1657221,408631,1649915,398137,1641973,387643,1633079,376831,1624184,365701,1614337,354889,1604489,343441,1593688,332311,1582570,320863,1571134,310051,1559381,299239,1548263,289381,1536827,279523,1525709,270619,1514590,262351,1503472,254083,1492672,246451,1481871,239137,1471388,232777,1460905,226417,1450740,220693,1440575,215287,1430410,210199,1420562,205747,1411350,201613,1401820,197479,1392925,193981,1375136,187620,1358300,182850,1342417,178716,1327805,175536,1314145,173310,1301756,171720,1290638,171084,1330346,138966,1370689,105894,1405950,76638,1419609,64554,1429774,55650,1435810,49926,1442163,44520,1448834,39432,1455505,34026,1463129,29256,1470753,24486,1479012,20352,1487271,16218,1495848,13038,1505378,9540,1514590,6996,1524438,4770,1534285,2544,1544768,1272,1555569,xe" filled="t" fillcolor="#595959" stroked="f">
                  <v:stroke joinstyle="miter"/>
                  <v:path o:connecttype="custom" o:connectlocs="37,147;50,149;56,159;63,166;75,173;77,182;0,227;118,65;129,71;140,79;154,95;161,108;163,115;88,181;85,171;82,162;72,156;66,149;59,139;49,139;39,135;131,46;141,49;152,55;165,67;174,80;178,89;171,104;166,89;153,73;141,63;130,57;128,46;152,29;162,34;175,43;188,57;194,69;196,77;187,83;179,67;164,52;152,43;140,37;187,0;199,3;214,13;224,25;227,37;224,47;218,54;204,65;201,55;195,46;185,35;174,27;165,23;158,16;173,4;181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ragraph">
                  <wp:posOffset>8666480</wp:posOffset>
                </wp:positionV>
                <wp:extent cx="6786245" cy="669290"/>
                <wp:effectExtent l="0" t="0" r="0" b="0"/>
                <wp:wrapNone/>
                <wp:docPr id="183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24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B6B6B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本人具有较强的个人销售能力及管理能力，良好的亲和力、及团队合作精神，能承受工作压力、拥有清晰的人生目标，力以及人际沟通能力；思维敏捷，逻辑能力和数据分析能力强；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47" type="#_x0000_t202" style="width:534.35pt;height:52.7pt;margin-top:682.4pt;margin-left:-61.3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DFDB99B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B6B6B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本人具有较强的个人销售能力及管理能力，良好的亲和力、及团队合作精神，能承受工作压力、拥有清晰的人生目标，力以及人际沟通能力；思维敏捷，逻辑能力和数据分析能力强；</w:t>
                      </w:r>
                    </w:p>
                    <w:p w14:paraId="2CDEF03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-921385</wp:posOffset>
                </wp:positionV>
                <wp:extent cx="7583805" cy="10753725"/>
                <wp:effectExtent l="0" t="0" r="1714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3805" cy="1075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97.15pt;height:846.75pt;margin-top:-72.55pt;margin-left:-90.25pt;mso-height-relative:page;mso-width-relative:page;position:absolute;v-text-anchor:middle;z-index:-25162649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386B52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460375</wp:posOffset>
                </wp:positionV>
                <wp:extent cx="1393825" cy="387350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825" cy="387350"/>
                          <a:chOff x="1449" y="2321"/>
                          <a:chExt cx="2195" cy="610"/>
                        </a:xfrm>
                      </wpg:grpSpPr>
                      <wps:wsp xmlns:wps="http://schemas.microsoft.com/office/word/2010/wordprocessingShape">
                        <wps:cNvPr id="111" name="图形 77"/>
                        <wps:cNvSpPr/>
                        <wps:spPr>
                          <a:xfrm>
                            <a:off x="1449" y="2502"/>
                            <a:ext cx="287" cy="287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文本框 13"/>
                        <wps:cNvSpPr txBox="1"/>
                        <wps:spPr>
                          <a:xfrm>
                            <a:off x="1718" y="2321"/>
                            <a:ext cx="1927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B6B6B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性  别：女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4546A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09.75pt;height:30.5pt;margin-top:36.25pt;margin-left:-55.7pt;mso-height-relative:page;mso-width-relative:page;position:absolute;z-index:251669504" coordorigin="1449,2321" coordsize="2195,610">
                <o:lock v:ext="edit" aspectratio="f"/>
                <v:shape id="图形 77" o:spid="_x0000_s1050" style="width:287;height:287;left:1449;position:absolute;top:2502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#595959" stroked="f" strokeweight="0.04pt">
                  <v:stroke joinstyle="miter"/>
                  <v:path o:connecttype="custom" o:connectlocs="264,221;271,208;272,205;277,194;278,190;282,180;283,175;285,164;286,159;287,143;143,0;0,143;0,159;1,164;3,175;4,180;8,190;9,194;14,205;15,208;22,221;23,221;143,287;263,221;264,221;143,68;196,121;143,174;90,121;143,68;56,233;143,176;230,233;143,269;56,233" o:connectangles="0,0,0,0,0,0,0,0,0,0,0,0,0,0,0,0,0,0,0,0,0,0,0,0,0,0,0,0,0,0,0,0,0,0,0"/>
                  <o:lock v:ext="edit" aspectratio="f"/>
                </v:shape>
                <v:shape id="文本框 13" o:spid="_x0000_s1051" type="#_x0000_t202" style="width:1927;height:611;left:1718;position:absolute;top:2321" coordsize="21600,21600" filled="f" stroked="f" strokeweight="0.5pt">
                  <o:lock v:ext="edit" aspectratio="f"/>
                  <v:textbox>
                    <w:txbxContent>
                      <w:p w14:paraId="18E2FCC5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B6B6B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性  别：女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4546A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445135</wp:posOffset>
                </wp:positionV>
                <wp:extent cx="2164080" cy="38735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4080" cy="387350"/>
                          <a:chOff x="1484" y="3212"/>
                          <a:chExt cx="3408" cy="610"/>
                        </a:xfrm>
                      </wpg:grpSpPr>
                      <wps:wsp xmlns:wps="http://schemas.microsoft.com/office/word/2010/wordprocessingShape">
                        <wps:cNvPr id="89" name="话筒"/>
                        <wps:cNvSpPr/>
                        <wps:spPr bwMode="auto">
                          <a:xfrm>
                            <a:off x="1484" y="3430"/>
                            <a:ext cx="256" cy="256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91" name="文本框 40"/>
                        <wps:cNvSpPr txBox="1"/>
                        <wps:spPr>
                          <a:xfrm>
                            <a:off x="1718" y="3212"/>
                            <a:ext cx="3175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B6B6B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电  话：138001380000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70.4pt;height:30.5pt;margin-top:35.05pt;margin-left:103.25pt;mso-height-relative:page;mso-width-relative:page;position:absolute;z-index:251663360" coordorigin="1484,3212" coordsize="3408,610">
                <o:lock v:ext="edit" aspectratio="f"/>
                <v:shape id="话筒" o:spid="_x0000_s1053" style="width:256;height:256;left:1484;position:absolute;top:343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595959" stroked="f">
                  <v:stroke joinstyle="miter"/>
                  <v:path o:connecttype="custom" o:connectlocs="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62021031;98504893,1822422;98504893,98504893;98504893,98504893;98504893,98504893;27363010,98504893;1822422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;98504893,98504893" o:connectangles="0,0,0,0,0,0,0,0,0,0,0,0,0,0,0,0,0,0,0,0,0,0,0,0,0,0,0,0,0,0,0,0,0,0,0,0,0,0,0,0,0,0,0,0,0,0,0,0,0,0,0,0,0,0,0,0,0,0,0"/>
                  <o:lock v:ext="edit" aspectratio="f"/>
                </v:shape>
                <v:shape id="文本框 40" o:spid="_x0000_s1054" type="#_x0000_t202" style="width:3175;height:611;left:1718;position:absolute;top:3212" coordsize="21600,21600" filled="f" stroked="f" strokeweight="0.5pt">
                  <o:lock v:ext="edit" aspectratio="f"/>
                  <v:textbox>
                    <w:txbxContent>
                      <w:p w14:paraId="6771498F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B6B6B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电  话：138001380000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-1513205</wp:posOffset>
                </wp:positionH>
                <wp:positionV relativeFrom="paragraph">
                  <wp:posOffset>-173355</wp:posOffset>
                </wp:positionV>
                <wp:extent cx="3521710" cy="498475"/>
                <wp:effectExtent l="0" t="0" r="0" b="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1466" cy="498475"/>
                          <a:chOff x="6020" y="999"/>
                          <a:chExt cx="5558" cy="785"/>
                        </a:xfrm>
                      </wpg:grpSpPr>
                      <wps:wsp xmlns:wps="http://schemas.microsoft.com/office/word/2010/wordprocessingShape">
                        <wps:cNvPr id="79" name="平行四边形 2"/>
                        <wps:cNvSpPr/>
                        <wps:spPr>
                          <a:xfrm>
                            <a:off x="6020" y="1178"/>
                            <a:ext cx="2438" cy="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文本框 14"/>
                        <wps:cNvSpPr txBox="1"/>
                        <wps:spPr>
                          <a:xfrm>
                            <a:off x="7150" y="1012"/>
                            <a:ext cx="1816" cy="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418" w:rightChars="199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32"/>
                                  <w:u w:val="single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kern w:val="2"/>
                                  <w:sz w:val="36"/>
                                  <w:szCs w:val="44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000000" w:themeColor="text1"/>
                                  <w:kern w:val="2"/>
                                  <w:sz w:val="40"/>
                                  <w:szCs w:val="48"/>
                                  <w:lang w:val="en-US" w:eastAsia="zh-CN" w:bidi="a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81" name="文本框 48"/>
                        <wps:cNvSpPr txBox="1"/>
                        <wps:spPr>
                          <a:xfrm>
                            <a:off x="8512" y="999"/>
                            <a:ext cx="3066" cy="6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418" w:rightChars="199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/>
                                  <w:sz w:val="36"/>
                                  <w:szCs w:val="44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-SA"/>
                                </w:rPr>
                                <w:t>求职意向：销售主管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8" o:spid="_x0000_s1055" style="width:277.3pt;height:39.25pt;margin-top:-13.65pt;margin-left:-119.15pt;mso-wrap-distance-bottom:0;mso-wrap-distance-left:9pt;mso-wrap-distance-right:9pt;mso-wrap-distance-top:0;position:absolute;z-index:251658240" coordorigin="23395,27488" coordsize="21600,21600">
                <v:rect id="_x0000_s1056" style="width:9475;height:13400;left:23395;position:absolute;top:32414;v-text-anchor:middle" fillcolor="white" stroked="f" strokecolor="#41719c" strokeweight="1pt"/>
                <v:shape id="_x0000_s1057" type="#_x0000_t202" style="width:7058;height:21242;left:27787;position:absolute;top:27846;v-text-anchor:top" filled="f" fillcolor="this" stroked="f" strokeweight="0.5pt">
                  <v:textbox>
                    <w:txbxContent>
                      <w:p w14:paraId="090181B2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spacing w:before="0" w:beforeAutospacing="0" w:after="0" w:afterAutospacing="0"/>
                          <w:ind w:left="0" w:right="418" w:rightChars="199"/>
                          <w:jc w:val="left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32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kern w:val="2"/>
                            <w:sz w:val="36"/>
                            <w:szCs w:val="44"/>
                            <w:lang w:val="en-US" w:eastAsia="zh-CN" w:bidi="ar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000000" w:themeColor="text1"/>
                            <w:kern w:val="2"/>
                            <w:sz w:val="40"/>
                            <w:szCs w:val="48"/>
                            <w:lang w:val="en-US" w:eastAsia="zh-CN" w:bidi="a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8" type="#_x0000_t202" style="width:11915;height:17940;left:33080;position:absolute;top:27488;v-text-anchor:top" filled="f" fillcolor="this" stroked="f" strokeweight="0.5pt">
                  <v:textbox>
                    <w:txbxContent>
                      <w:p w14:paraId="080F4214">
                        <w:pPr>
                          <w:keepNext w:val="0"/>
                          <w:keepLines w:val="0"/>
                          <w:widowControl w:val="0"/>
                          <w:suppressLineNumbers w:val="0"/>
                          <w:spacing w:before="0" w:beforeAutospacing="0" w:after="0" w:afterAutospacing="0"/>
                          <w:ind w:left="0" w:right="418" w:rightChars="199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/>
                            <w:sz w:val="36"/>
                            <w:szCs w:val="44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-SA"/>
                          </w:rPr>
                          <w:t>求职意向：销售主管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830580</wp:posOffset>
                </wp:positionV>
                <wp:extent cx="2190750" cy="387350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0750" cy="387350"/>
                          <a:chOff x="5498" y="3303"/>
                          <a:chExt cx="3450" cy="610"/>
                        </a:xfrm>
                      </wpg:grpSpPr>
                      <wps:wsp xmlns:wps="http://schemas.microsoft.com/office/word/2010/wordprocessingShape">
                        <wps:cNvPr id="85" name="信息"/>
                        <wps:cNvSpPr/>
                        <wps:spPr>
                          <a:xfrm>
                            <a:off x="5498" y="3440"/>
                            <a:ext cx="270" cy="20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86" name="文本框 6"/>
                        <wps:cNvSpPr txBox="1"/>
                        <wps:spPr>
                          <a:xfrm>
                            <a:off x="5776" y="3303"/>
                            <a:ext cx="3173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after="62" w:afterLines="2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B6B6B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B6B6B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邮  箱：1008611@qq.com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72.5pt;height:30.5pt;margin-top:65.4pt;margin-left:103.65pt;mso-height-relative:page;mso-width-relative:page;position:absolute;z-index:251661312" coordorigin="5498,3303" coordsize="3450,610">
                <o:lock v:ext="edit" aspectratio="f"/>
                <v:shape id="信息" o:spid="_x0000_s1060" style="width:270;height:207;left:5498;position:absolute;top:3440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595959" stroked="f" strokeweight="1pt">
                  <v:stroke joinstyle="miter"/>
                  <o:lock v:ext="edit" aspectratio="f"/>
                </v:shape>
                <v:shape id="文本框 6" o:spid="_x0000_s1061" type="#_x0000_t202" style="width:3173;height:611;left:5776;position:absolute;top:3303" coordsize="21600,21600" filled="f" stroked="f" strokeweight="0.5pt">
                  <o:lock v:ext="edit" aspectratio="f"/>
                  <v:textbox>
                    <w:txbxContent>
                      <w:p w14:paraId="7B49EAA0">
                        <w:pPr>
                          <w:adjustRightInd w:val="0"/>
                          <w:snapToGrid w:val="0"/>
                          <w:spacing w:after="62" w:afterLines="20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B6B6B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B6B6B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邮  箱：1008611@qq.com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799465</wp:posOffset>
                </wp:positionV>
                <wp:extent cx="1590675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675" cy="387350"/>
                          <a:chOff x="5477" y="2361"/>
                          <a:chExt cx="2505" cy="610"/>
                        </a:xfrm>
                      </wpg:grpSpPr>
                      <wpg:grpSp>
                        <wpg:cNvPr id="101" name="图形 82"/>
                        <wpg:cNvGrpSpPr/>
                        <wpg:grpSpPr>
                          <a:xfrm>
                            <a:off x="5477" y="2531"/>
                            <a:ext cx="283" cy="238"/>
                            <a:chOff x="4286638" y="1187576"/>
                            <a:chExt cx="638488" cy="536545"/>
                          </a:xfrm>
                          <a:solidFill>
                            <a:srgbClr val="595959"/>
                          </a:solidFill>
                        </wpg:grpSpPr>
                        <wps:wsp xmlns:wps="http://schemas.microsoft.com/office/word/2010/wordprocessingShape">
                          <wps:cNvPr id="102" name="任意多边形: 形状 31"/>
                          <wps:cNvSpPr/>
                          <wps:spPr>
                            <a:xfrm>
                              <a:off x="4286616" y="1376070"/>
                              <a:ext cx="637964" cy="347916"/>
                            </a:xfrm>
                            <a:custGeom>
                              <a:avLst/>
                              <a:gdLst>
                                <a:gd name="connsiteX0" fmla="*/ 22 w 637963"/>
                                <a:gd name="connsiteY0" fmla="*/ 58288 h 347915"/>
                                <a:gd name="connsiteX1" fmla="*/ 22 w 637963"/>
                                <a:gd name="connsiteY1" fmla="*/ 130533 h 347915"/>
                                <a:gd name="connsiteX2" fmla="*/ 22 w 637963"/>
                                <a:gd name="connsiteY2" fmla="*/ 281751 h 347915"/>
                                <a:gd name="connsiteX3" fmla="*/ 65481 w 637963"/>
                                <a:gd name="connsiteY3" fmla="*/ 348051 h 347915"/>
                                <a:gd name="connsiteX4" fmla="*/ 572879 w 637963"/>
                                <a:gd name="connsiteY4" fmla="*/ 348051 h 347915"/>
                                <a:gd name="connsiteX5" fmla="*/ 638337 w 637963"/>
                                <a:gd name="connsiteY5" fmla="*/ 281751 h 347915"/>
                                <a:gd name="connsiteX6" fmla="*/ 638337 w 637963"/>
                                <a:gd name="connsiteY6" fmla="*/ 130533 h 347915"/>
                                <a:gd name="connsiteX7" fmla="*/ 638337 w 637963"/>
                                <a:gd name="connsiteY7" fmla="*/ 58288 h 347915"/>
                                <a:gd name="connsiteX8" fmla="*/ 589276 w 637963"/>
                                <a:gd name="connsiteY8" fmla="*/ 22 h 347915"/>
                                <a:gd name="connsiteX9" fmla="*/ 49116 w 637963"/>
                                <a:gd name="connsiteY9" fmla="*/ 22 h 347915"/>
                                <a:gd name="connsiteX10" fmla="*/ 22 w 637963"/>
                                <a:gd name="connsiteY10" fmla="*/ 58288 h 347915"/>
                                <a:gd name="connsiteX11" fmla="*/ 605636 w 637963"/>
                                <a:gd name="connsiteY11" fmla="*/ 58288 h 347915"/>
                                <a:gd name="connsiteX12" fmla="*/ 605636 w 637963"/>
                                <a:gd name="connsiteY12" fmla="*/ 139958 h 347915"/>
                                <a:gd name="connsiteX13" fmla="*/ 540178 w 637963"/>
                                <a:gd name="connsiteY13" fmla="*/ 165771 h 347915"/>
                                <a:gd name="connsiteX14" fmla="*/ 425595 w 637963"/>
                                <a:gd name="connsiteY14" fmla="*/ 116060 h 347915"/>
                                <a:gd name="connsiteX15" fmla="*/ 311012 w 637963"/>
                                <a:gd name="connsiteY15" fmla="*/ 165771 h 347915"/>
                                <a:gd name="connsiteX16" fmla="*/ 196429 w 637963"/>
                                <a:gd name="connsiteY16" fmla="*/ 116060 h 347915"/>
                                <a:gd name="connsiteX17" fmla="*/ 90029 w 637963"/>
                                <a:gd name="connsiteY17" fmla="*/ 165771 h 347915"/>
                                <a:gd name="connsiteX18" fmla="*/ 32751 w 637963"/>
                                <a:gd name="connsiteY18" fmla="*/ 142743 h 347915"/>
                                <a:gd name="connsiteX19" fmla="*/ 32751 w 637963"/>
                                <a:gd name="connsiteY19" fmla="*/ 58288 h 347915"/>
                                <a:gd name="connsiteX20" fmla="*/ 49116 w 637963"/>
                                <a:gd name="connsiteY20" fmla="*/ 29169 h 347915"/>
                                <a:gd name="connsiteX21" fmla="*/ 589244 w 637963"/>
                                <a:gd name="connsiteY21" fmla="*/ 29169 h 347915"/>
                                <a:gd name="connsiteX22" fmla="*/ 605636 w 637963"/>
                                <a:gd name="connsiteY22" fmla="*/ 58288 h 34791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fill="norm" h="347915" w="637963" stroke="1">
                                  <a:moveTo>
                                    <a:pt x="22" y="58288"/>
                                  </a:moveTo>
                                  <a:lnTo>
                                    <a:pt x="22" y="130533"/>
                                  </a:lnTo>
                                  <a:lnTo>
                                    <a:pt x="22" y="281751"/>
                                  </a:lnTo>
                                  <a:cubicBezTo>
                                    <a:pt x="22" y="348051"/>
                                    <a:pt x="65481" y="348051"/>
                                    <a:pt x="65481" y="348051"/>
                                  </a:cubicBezTo>
                                  <a:lnTo>
                                    <a:pt x="572879" y="348051"/>
                                  </a:lnTo>
                                  <a:cubicBezTo>
                                    <a:pt x="572879" y="348051"/>
                                    <a:pt x="638337" y="348051"/>
                                    <a:pt x="638337" y="281751"/>
                                  </a:cubicBezTo>
                                  <a:lnTo>
                                    <a:pt x="638337" y="130533"/>
                                  </a:lnTo>
                                  <a:lnTo>
                                    <a:pt x="638337" y="58288"/>
                                  </a:lnTo>
                                  <a:cubicBezTo>
                                    <a:pt x="638368" y="22"/>
                                    <a:pt x="589276" y="22"/>
                                    <a:pt x="589276" y="22"/>
                                  </a:cubicBezTo>
                                  <a:lnTo>
                                    <a:pt x="49116" y="22"/>
                                  </a:lnTo>
                                  <a:cubicBezTo>
                                    <a:pt x="49116" y="22"/>
                                    <a:pt x="22" y="22"/>
                                    <a:pt x="22" y="58288"/>
                                  </a:cubicBezTo>
                                  <a:close/>
                                  <a:moveTo>
                                    <a:pt x="605636" y="58288"/>
                                  </a:moveTo>
                                  <a:lnTo>
                                    <a:pt x="605636" y="139958"/>
                                  </a:lnTo>
                                  <a:cubicBezTo>
                                    <a:pt x="585821" y="152690"/>
                                    <a:pt x="560518" y="165771"/>
                                    <a:pt x="540178" y="165771"/>
                                  </a:cubicBezTo>
                                  <a:cubicBezTo>
                                    <a:pt x="500456" y="165771"/>
                                    <a:pt x="466189" y="116060"/>
                                    <a:pt x="425595" y="116060"/>
                                  </a:cubicBezTo>
                                  <a:cubicBezTo>
                                    <a:pt x="385031" y="116060"/>
                                    <a:pt x="352969" y="165771"/>
                                    <a:pt x="311012" y="165771"/>
                                  </a:cubicBezTo>
                                  <a:cubicBezTo>
                                    <a:pt x="269085" y="165771"/>
                                    <a:pt x="240243" y="116060"/>
                                    <a:pt x="196429" y="116060"/>
                                  </a:cubicBezTo>
                                  <a:cubicBezTo>
                                    <a:pt x="152616" y="116060"/>
                                    <a:pt x="129780" y="165771"/>
                                    <a:pt x="90029" y="165771"/>
                                  </a:cubicBezTo>
                                  <a:cubicBezTo>
                                    <a:pt x="71139" y="165771"/>
                                    <a:pt x="49871" y="154547"/>
                                    <a:pt x="32751" y="142743"/>
                                  </a:cubicBezTo>
                                  <a:lnTo>
                                    <a:pt x="32751" y="58288"/>
                                  </a:lnTo>
                                  <a:cubicBezTo>
                                    <a:pt x="32751" y="29169"/>
                                    <a:pt x="49116" y="29169"/>
                                    <a:pt x="49116" y="29169"/>
                                  </a:cubicBezTo>
                                  <a:lnTo>
                                    <a:pt x="589244" y="29169"/>
                                  </a:lnTo>
                                  <a:cubicBezTo>
                                    <a:pt x="589276" y="29140"/>
                                    <a:pt x="605636" y="29140"/>
                                    <a:pt x="605636" y="582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3" name="任意多边形: 形状 32"/>
                          <wps:cNvSpPr/>
                          <wps:spPr>
                            <a:xfrm>
                              <a:off x="4431693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87 w 28831"/>
                                <a:gd name="connsiteY0" fmla="*/ 22 h 43489"/>
                                <a:gd name="connsiteX1" fmla="*/ 14387 w 28831"/>
                                <a:gd name="connsiteY1" fmla="*/ 43525 h 43489"/>
                                <a:gd name="connsiteX2" fmla="*/ 14387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87" y="22"/>
                                  </a:moveTo>
                                  <a:cubicBezTo>
                                    <a:pt x="-9029" y="27603"/>
                                    <a:pt x="24" y="43380"/>
                                    <a:pt x="14387" y="43525"/>
                                  </a:cubicBezTo>
                                  <a:cubicBezTo>
                                    <a:pt x="29126" y="43670"/>
                                    <a:pt x="38208" y="27603"/>
                                    <a:pt x="14387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4" name="任意多边形: 形状 33"/>
                          <wps:cNvSpPr/>
                          <wps:spPr>
                            <a:xfrm>
                              <a:off x="4431695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7 w 28831"/>
                                <a:gd name="connsiteY1" fmla="*/ 22 h 115797"/>
                                <a:gd name="connsiteX2" fmla="*/ 29037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7" y="22"/>
                                  </a:lnTo>
                                  <a:lnTo>
                                    <a:pt x="29037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5" name="任意多边形: 形状 34"/>
                          <wps:cNvSpPr/>
                          <wps:spPr>
                            <a:xfrm>
                              <a:off x="4591282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8 w 28831"/>
                                <a:gd name="connsiteY1" fmla="*/ 22 h 115797"/>
                                <a:gd name="connsiteX2" fmla="*/ 29038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8" y="22"/>
                                  </a:lnTo>
                                  <a:lnTo>
                                    <a:pt x="29038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6" name="任意多边形: 形状 35"/>
                          <wps:cNvSpPr/>
                          <wps:spPr>
                            <a:xfrm>
                              <a:off x="4750878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75 w 28831"/>
                                <a:gd name="connsiteY0" fmla="*/ 22 h 43489"/>
                                <a:gd name="connsiteX1" fmla="*/ 14375 w 28831"/>
                                <a:gd name="connsiteY1" fmla="*/ 43525 h 43489"/>
                                <a:gd name="connsiteX2" fmla="*/ 14375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75" y="22"/>
                                  </a:moveTo>
                                  <a:cubicBezTo>
                                    <a:pt x="-9012" y="27603"/>
                                    <a:pt x="12" y="43380"/>
                                    <a:pt x="14375" y="43525"/>
                                  </a:cubicBezTo>
                                  <a:cubicBezTo>
                                    <a:pt x="29114" y="43670"/>
                                    <a:pt x="38196" y="27603"/>
                                    <a:pt x="14375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7" name="任意多边形: 形状 36"/>
                          <wps:cNvSpPr/>
                          <wps:spPr>
                            <a:xfrm>
                              <a:off x="4750868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7 w 28831"/>
                                <a:gd name="connsiteY1" fmla="*/ 22 h 115797"/>
                                <a:gd name="connsiteX2" fmla="*/ 29037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7" y="22"/>
                                  </a:lnTo>
                                  <a:lnTo>
                                    <a:pt x="29037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8" name="任意多边形: 形状 37"/>
                          <wps:cNvSpPr/>
                          <wps:spPr>
                            <a:xfrm>
                              <a:off x="4591292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74 w 28831"/>
                                <a:gd name="connsiteY0" fmla="*/ 22 h 43489"/>
                                <a:gd name="connsiteX1" fmla="*/ 14374 w 28831"/>
                                <a:gd name="connsiteY1" fmla="*/ 43525 h 43489"/>
                                <a:gd name="connsiteX2" fmla="*/ 14374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74" y="22"/>
                                  </a:moveTo>
                                  <a:cubicBezTo>
                                    <a:pt x="-9012" y="27603"/>
                                    <a:pt x="12" y="43380"/>
                                    <a:pt x="14374" y="43525"/>
                                  </a:cubicBezTo>
                                  <a:cubicBezTo>
                                    <a:pt x="29115" y="43670"/>
                                    <a:pt x="38197" y="27603"/>
                                    <a:pt x="14374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9" name="文本框 22"/>
                        <wps:cNvSpPr txBox="1"/>
                        <wps:spPr>
                          <a:xfrm>
                            <a:off x="5768" y="2361"/>
                            <a:ext cx="2215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B6B6B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年  龄 ：29岁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25.25pt;height:30.5pt;margin-top:62.95pt;margin-left:-55.5pt;mso-height-relative:page;mso-width-relative:page;position:absolute;z-index:251665408" coordorigin="5477,2361" coordsize="2505,610">
                <o:lock v:ext="edit" aspectratio="f"/>
                <v:group id="图形 82" o:spid="_x0000_s1063" style="width:283;height:238;left:5477;position:absolute;top:2531" coordorigin="4286638,1187576" coordsize="638488,536545">
                  <o:lock v:ext="edit" aspectratio="f"/>
                  <v:shape id="任意多边形: 形状 31" o:spid="_x0000_s1064" style="width:637964;height:347916;left:4286616;position:absolute;top:1376070;v-text-anchor:middle" coordsize="637963,347915" o:spt="100" adj="-11796480,,5400" path="m22,58288l22,130533,22,281751c22,348051,65481,348051,65481,348051l572879,348051c572879,348051,638337,348051,638337,281751l638337,130533,638337,58288c638368,22,589276,22,589276,22l49116,22c49116,22,22,22,22,58288xm605636,58288l605636,139958c585821,152690,560518,165771,540178,165771c500456,165771,466189,116060,425595,116060c385031,116060,352969,165771,311012,165771c269085,165771,240243,116060,196429,116060c152616,116060,129780,165771,90029,165771c71139,165771,49871,154547,32751,142743l32751,58288c32751,29169,49116,29169,49116,29169l589244,29169c589276,29140,605636,29140,605636,58288xe" filled="t" stroked="f" strokeweight="0.04pt">
                    <v:stroke joinstyle="miter"/>
                    <v:path o:connecttype="custom" o:connectlocs="22,58288;22,130533;22,281751;65481,348052;572879,348052;638338,281751;638338,130533;638338,58288;589276,22;49116,22;22,58288;605636,58288;605636,139958;540178,165771;425595,116060;311012,165771;196429,116060;90029,165771;32751,142743;32751,58288;49116,29169;589244,29169;605636,58288" o:connectangles="0,0,0,0,0,0,0,0,0,0,0,0,0,0,0,0,0,0,0,0,0,0,0"/>
                    <o:lock v:ext="edit" aspectratio="f"/>
                  </v:shape>
                  <v:shape id="任意多边形: 形状 32" o:spid="_x0000_s1065" style="width:28832;height:43489;left:4431693;position:absolute;top:1187554;v-text-anchor:middle" coordsize="28831,43489" o:spt="100" adj="-11796480,,5400" path="m14387,22c-9029,27603,24,43380,14387,43525c29126,43670,38208,27603,14387,22xe" filled="t" stroked="f" strokeweight="0.04pt">
                    <v:stroke joinstyle="miter"/>
                    <v:path o:connecttype="custom" o:connectlocs="14387,22;14387,43525;14387,22" o:connectangles="0,0,0"/>
                    <o:lock v:ext="edit" aspectratio="f"/>
                  </v:shape>
                  <v:shape id="任意多边形: 形状 33" o:spid="_x0000_s1066" style="width:28832;height:115797;left:4431695;position:absolute;top:1245559;v-text-anchor:middle" coordsize="28831,115797" o:spt="100" adj="-11796480,,5400" path="m22,22l29037,22,29037,116031,22,116031,22,22xe" filled="t" stroked="f" strokeweight="0.04pt">
                    <v:stroke joinstyle="miter"/>
                    <v:path o:connecttype="custom" o:connectlocs="22,22;29038,22;29038,116031;22,116031;22,22" o:connectangles="0,0,0,0,0"/>
                    <o:lock v:ext="edit" aspectratio="f"/>
                  </v:shape>
                  <v:shape id="任意多边形: 形状 34" o:spid="_x0000_s1067" style="width:28832;height:115797;left:4591282;position:absolute;top:1245559;v-text-anchor:middle" coordsize="28831,115797" o:spt="100" adj="-11796480,,5400" path="m22,22l29038,22,29038,116031,22,116031,22,22xe" filled="t" stroked="f" strokeweight="0.04pt">
                    <v:stroke joinstyle="miter"/>
                    <v:path o:connecttype="custom" o:connectlocs="22,22;29039,22;29039,116031;22,116031;22,22" o:connectangles="0,0,0,0,0"/>
                    <o:lock v:ext="edit" aspectratio="f"/>
                  </v:shape>
                  <v:shape id="任意多边形: 形状 35" o:spid="_x0000_s1068" style="width:28832;height:43489;left:4750878;position:absolute;top:1187554;v-text-anchor:middle" coordsize="28831,43489" o:spt="100" adj="-11796480,,5400" path="m14375,22c-9012,27603,12,43380,14375,43525c29114,43670,38196,27603,14375,22xe" filled="t" stroked="f" strokeweight="0.04pt">
                    <v:stroke joinstyle="miter"/>
                    <v:path o:connecttype="custom" o:connectlocs="14375,22;14375,43525;14375,22" o:connectangles="0,0,0"/>
                    <o:lock v:ext="edit" aspectratio="f"/>
                  </v:shape>
                  <v:shape id="任意多边形: 形状 36" o:spid="_x0000_s1069" style="width:28832;height:115797;left:4750868;position:absolute;top:1245559;v-text-anchor:middle" coordsize="28831,115797" o:spt="100" adj="-11796480,,5400" path="m22,22l29037,22,29037,116031,22,116031,22,22xe" filled="t" stroked="f" strokeweight="0.04pt">
                    <v:stroke joinstyle="miter"/>
                    <v:path o:connecttype="custom" o:connectlocs="22,22;29038,22;29038,116031;22,116031;22,22" o:connectangles="0,0,0,0,0"/>
                    <o:lock v:ext="edit" aspectratio="f"/>
                  </v:shape>
                  <v:shape id="任意多边形: 形状 37" o:spid="_x0000_s1070" style="width:28832;height:43489;left:4591292;position:absolute;top:1187554;v-text-anchor:middle" coordsize="28831,43489" o:spt="100" adj="-11796480,,5400" path="m14374,22c-9012,27603,12,43380,14374,43525c29115,43670,38197,27603,14374,22xe" filled="t" stroked="f" strokeweight="0.04pt">
                    <v:stroke joinstyle="miter"/>
                    <v:path o:connecttype="custom" o:connectlocs="14374,22;14374,43525;14374,22" o:connectangles="0,0,0"/>
                    <o:lock v:ext="edit" aspectratio="f"/>
                  </v:shape>
                </v:group>
                <v:shape id="文本框 22" o:spid="_x0000_s1071" type="#_x0000_t202" style="width:2215;height:611;left:5768;position:absolute;top:2361" coordsize="21600,21600" filled="f" stroked="f" strokeweight="0.5pt">
                  <o:lock v:ext="edit" aspectratio="f"/>
                  <v:textbox>
                    <w:txbxContent>
                      <w:p w14:paraId="20E181C7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B6B6B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年  龄 ：29岁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-24765</wp:posOffset>
                </wp:positionV>
                <wp:extent cx="1147445" cy="1147445"/>
                <wp:effectExtent l="13970" t="13970" r="19685" b="1968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7445" cy="11474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7F7F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90.35pt;height:90.35pt;margin-top:-1.95pt;margin-left:388.4pt;mso-height-relative:page;mso-width-relative:page;position:absolute;v-text-anchor:middle;z-index:251671552" coordsize="21600,21600" filled="t" stroked="t" strokecolor="#7f7f7f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1E6A4D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-675005</wp:posOffset>
                </wp:positionV>
                <wp:extent cx="8292465" cy="485140"/>
                <wp:effectExtent l="0" t="0" r="13335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92465" cy="485140"/>
                          <a:chOff x="6305" y="660"/>
                          <a:chExt cx="13059" cy="764"/>
                        </a:xfrm>
                      </wpg:grpSpPr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6326" y="886"/>
                            <a:ext cx="13039" cy="19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D14C4C"/>
                            </a:solidFill>
                            <a:round/>
                            <a:headEnd w="sm" len="sm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6305" y="1181"/>
                            <a:ext cx="13039" cy="19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746E6E"/>
                            </a:solidFill>
                            <a:round/>
                            <a:headEnd w="sm" len="sm"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6" name="组合 76"/>
                        <wpg:cNvGrpSpPr/>
                        <wpg:grpSpPr>
                          <a:xfrm>
                            <a:off x="10929" y="660"/>
                            <a:ext cx="3230" cy="765"/>
                            <a:chOff x="6168" y="17781"/>
                            <a:chExt cx="3230" cy="765"/>
                          </a:xfrm>
                        </wpg:grpSpPr>
                        <wps:wsp xmlns:wps="http://schemas.microsoft.com/office/word/2010/wordprocessingShape">
                          <wps:cNvPr id="74" name="文本框 14"/>
                          <wps:cNvSpPr txBox="1"/>
                          <wps:spPr>
                            <a:xfrm>
                              <a:off x="6172" y="17781"/>
                              <a:ext cx="3226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240" w:lineRule="exact"/>
                                  <w:ind w:left="0" w:right="418" w:rightChars="199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7E7878"/>
                                    <w:sz w:val="18"/>
                                    <w:szCs w:val="21"/>
                                    <w:u w:val="single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7E7878"/>
                                    <w:kern w:val="2"/>
                                    <w:sz w:val="22"/>
                                    <w:szCs w:val="28"/>
                                    <w:lang w:val="en-US" w:eastAsia="zh-CN" w:bidi="ar"/>
                                  </w:rPr>
                                  <w:t xml:space="preserve">   PERSONAL RESUME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75" name="文本框 14"/>
                          <wps:cNvSpPr txBox="1"/>
                          <wps:spPr>
                            <a:xfrm>
                              <a:off x="6168" y="18160"/>
                              <a:ext cx="3226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beforeAutospacing="0" w:after="0" w:afterAutospacing="0" w:line="240" w:lineRule="exact"/>
                                  <w:ind w:left="0" w:right="418" w:rightChars="199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7E7878"/>
                                    <w:sz w:val="18"/>
                                    <w:szCs w:val="21"/>
                                    <w:u w:val="single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D14C4C"/>
                                    <w:kern w:val="2"/>
                                    <w:sz w:val="22"/>
                                    <w:szCs w:val="28"/>
                                    <w:lang w:val="en-US" w:eastAsia="zh-CN" w:bidi="ar"/>
                                  </w:rPr>
                                  <w:t xml:space="preserve"> 个人简历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652.95pt;height:38.2pt;margin-top:-53.15pt;margin-left:-91.3pt;mso-height-relative:page;mso-width-relative:page;position:absolute;z-index:251667456" coordorigin="6305,660" coordsize="13059,764">
                <o:lock v:ext="edit" aspectratio="f"/>
                <v:line id="_x0000_s1026" o:spid="_x0000_s1074" style="position:absolute" from="6326,886" to="19365,905" coordsize="21600,21600" stroked="t" strokecolor="#d14c4c" strokeweight="6pt">
                  <v:stroke joinstyle="round" startarrowwidth="narrow" startarrowlength="short"/>
                  <o:lock v:ext="edit" aspectratio="f"/>
                </v:line>
                <v:line id="_x0000_s1026" o:spid="_x0000_s1075" style="position:absolute" from="6305,1181" to="19344,1200" coordsize="21600,21600" stroked="t" strokecolor="#746e6e" strokeweight="6pt">
                  <v:stroke joinstyle="round" startarrowwidth="narrow" startarrowlength="short"/>
                  <o:lock v:ext="edit" aspectratio="f"/>
                </v:line>
                <v:group id="_x0000_s1026" o:spid="_x0000_s1076" style="width:3230;height:765;left:10929;position:absolute;top:660" coordorigin="6168,17781" coordsize="3230,765">
                  <o:lock v:ext="edit" aspectratio="f"/>
                  <v:shape id="文本框 14" o:spid="_x0000_s1077" type="#_x0000_t202" style="width:3226;height:386;left:6172;position:absolute;top:17781" coordsize="21600,21600" filled="t" fillcolor="white" stroked="f" strokeweight="0.5pt">
                    <o:lock v:ext="edit" aspectratio="f"/>
                    <v:textbox>
                      <w:txbxContent>
                        <w:p w14:paraId="6257264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240" w:lineRule="exact"/>
                            <w:ind w:left="0" w:right="418" w:rightChars="199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7E7878"/>
                              <w:sz w:val="18"/>
                              <w:szCs w:val="21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7E7878"/>
                              <w:kern w:val="2"/>
                              <w:sz w:val="22"/>
                              <w:szCs w:val="28"/>
                              <w:lang w:val="en-US" w:eastAsia="zh-CN" w:bidi="ar"/>
                            </w:rPr>
                            <w:t xml:space="preserve">   PERSONAL RESUME</w:t>
                          </w:r>
                        </w:p>
                      </w:txbxContent>
                    </v:textbox>
                  </v:shape>
                  <v:shape id="文本框 14" o:spid="_x0000_s1078" type="#_x0000_t202" style="width:3226;height:386;left:6168;position:absolute;top:18160" coordsize="21600,21600" filled="t" fillcolor="white" stroked="f" strokeweight="0.5pt">
                    <o:lock v:ext="edit" aspectratio="f"/>
                    <v:textbox>
                      <w:txbxContent>
                        <w:p w14:paraId="3040550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beforeAutospacing="0" w:after="0" w:afterAutospacing="0" w:line="240" w:lineRule="exact"/>
                            <w:ind w:left="0" w:right="418" w:rightChars="199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7E7878"/>
                              <w:sz w:val="18"/>
                              <w:szCs w:val="21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D14C4C"/>
                              <w:kern w:val="2"/>
                              <w:sz w:val="22"/>
                              <w:szCs w:val="28"/>
                              <w:lang w:val="en-US" w:eastAsia="zh-CN" w:bidi="ar"/>
                            </w:rPr>
                            <w:t xml:space="preserve"> 个人简历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86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9122A"/>
    <w:rsid w:val="00FB498F"/>
    <w:rsid w:val="01306C7B"/>
    <w:rsid w:val="03DA63C6"/>
    <w:rsid w:val="08F22471"/>
    <w:rsid w:val="0CB35B0D"/>
    <w:rsid w:val="11D9475A"/>
    <w:rsid w:val="120B12C5"/>
    <w:rsid w:val="12E82325"/>
    <w:rsid w:val="16AA1ED2"/>
    <w:rsid w:val="1B617BCC"/>
    <w:rsid w:val="1D594F79"/>
    <w:rsid w:val="1DA26943"/>
    <w:rsid w:val="2273454C"/>
    <w:rsid w:val="254A4F7A"/>
    <w:rsid w:val="26B43106"/>
    <w:rsid w:val="27723B91"/>
    <w:rsid w:val="27FA2F6F"/>
    <w:rsid w:val="280929A6"/>
    <w:rsid w:val="294B6CF1"/>
    <w:rsid w:val="299B6149"/>
    <w:rsid w:val="2B6E5633"/>
    <w:rsid w:val="2C7E1E2D"/>
    <w:rsid w:val="2ED06171"/>
    <w:rsid w:val="2F1B3264"/>
    <w:rsid w:val="2FB00B26"/>
    <w:rsid w:val="3015450F"/>
    <w:rsid w:val="31800E4E"/>
    <w:rsid w:val="33E5751A"/>
    <w:rsid w:val="37300668"/>
    <w:rsid w:val="37A61891"/>
    <w:rsid w:val="395B54B9"/>
    <w:rsid w:val="3A021125"/>
    <w:rsid w:val="3AC64155"/>
    <w:rsid w:val="3AF036B0"/>
    <w:rsid w:val="3BFE5C3B"/>
    <w:rsid w:val="3C60319D"/>
    <w:rsid w:val="3FD95CC3"/>
    <w:rsid w:val="401D1130"/>
    <w:rsid w:val="46BE5F0A"/>
    <w:rsid w:val="470667D9"/>
    <w:rsid w:val="482663C1"/>
    <w:rsid w:val="48457FD7"/>
    <w:rsid w:val="4C7E2664"/>
    <w:rsid w:val="4D2C5AC0"/>
    <w:rsid w:val="4D925EAE"/>
    <w:rsid w:val="4DA874B0"/>
    <w:rsid w:val="51257FDD"/>
    <w:rsid w:val="51617466"/>
    <w:rsid w:val="51983156"/>
    <w:rsid w:val="536D10FA"/>
    <w:rsid w:val="55C76EAA"/>
    <w:rsid w:val="575429A5"/>
    <w:rsid w:val="57CC5FE8"/>
    <w:rsid w:val="58C8168A"/>
    <w:rsid w:val="5A886FA3"/>
    <w:rsid w:val="5AE55F88"/>
    <w:rsid w:val="5DFE002C"/>
    <w:rsid w:val="601D3AD7"/>
    <w:rsid w:val="60597B80"/>
    <w:rsid w:val="607B4DDB"/>
    <w:rsid w:val="61A44582"/>
    <w:rsid w:val="64530EE7"/>
    <w:rsid w:val="6629122A"/>
    <w:rsid w:val="67695DFF"/>
    <w:rsid w:val="6A0E657D"/>
    <w:rsid w:val="6BC049D4"/>
    <w:rsid w:val="6C582C3D"/>
    <w:rsid w:val="6CB037CA"/>
    <w:rsid w:val="6D535020"/>
    <w:rsid w:val="715D7131"/>
    <w:rsid w:val="721C6440"/>
    <w:rsid w:val="73335571"/>
    <w:rsid w:val="75334240"/>
    <w:rsid w:val="764F3794"/>
    <w:rsid w:val="7A6F7FB0"/>
    <w:rsid w:val="7B0225FE"/>
    <w:rsid w:val="7D345B3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Emphasis">
    <w:name w:val="Emphasis"/>
    <w:basedOn w:val="DefaultParagraphFont"/>
    <w:qFormat/>
    <w:rPr>
      <w:i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66A64670DEE14D41AB55DED063B85D07_13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