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76DF9A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-765175</wp:posOffset>
                </wp:positionV>
                <wp:extent cx="1747520" cy="1344930"/>
                <wp:effectExtent l="0" t="0" r="0" b="0"/>
                <wp:wrapNone/>
                <wp:docPr id="3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7520" cy="1344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19XX.8.10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现居：广州  越秀区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邮箱：XXXX@163.com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5" type="#_x0000_t202" style="width:137.6pt;height:105.9pt;margin-top:-60.25pt;margin-left:351.8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5B6A65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19XX.8.10       </w:t>
                      </w:r>
                    </w:p>
                    <w:p w14:paraId="226A48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现居：广州  越秀区</w:t>
                      </w:r>
                    </w:p>
                    <w:p w14:paraId="15881F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电话：181-XXXX-XXXX   </w:t>
                      </w:r>
                    </w:p>
                    <w:p w14:paraId="3D1D86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邮箱：XXXX@163.com</w:t>
                      </w:r>
                    </w:p>
                    <w:p w14:paraId="6D3134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4033520</wp:posOffset>
                </wp:positionH>
                <wp:positionV relativeFrom="paragraph">
                  <wp:posOffset>-710565</wp:posOffset>
                </wp:positionV>
                <wp:extent cx="379095" cy="1350645"/>
                <wp:effectExtent l="22860" t="22860" r="55245" b="5524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095" cy="1350645"/>
                          <a:chOff x="12685" y="604"/>
                          <a:chExt cx="597" cy="2127"/>
                        </a:xfrm>
                      </wpg:grpSpPr>
                      <wps:wsp xmlns:wps="http://schemas.microsoft.com/office/word/2010/wordprocessingShape">
                        <wps:cNvPr id="4" name="圆角矩形 4"/>
                        <wps:cNvSpPr/>
                        <wps:spPr>
                          <a:xfrm>
                            <a:off x="12685" y="604"/>
                            <a:ext cx="597" cy="2127"/>
                          </a:xfrm>
                          <a:prstGeom prst="roundRect">
                            <a:avLst/>
                          </a:prstGeom>
                          <a:solidFill>
                            <a:srgbClr val="4DB8DB"/>
                          </a:solidFill>
                          <a:ln>
                            <a:noFill/>
                          </a:ln>
                          <a:effectLst>
                            <a:outerShdw blurRad="38100" dist="12700" dir="2700000" sx="100000" sy="100000" kx="0" ky="0" algn="tl" rotWithShape="0">
                              <a:srgbClr val="63C0DF">
                                <a:alpha val="4000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09" y="1777"/>
                            <a:ext cx="317" cy="283"/>
                          </a:xfrm>
                          <a:custGeom>
                            <a:avLst/>
                            <a:gdLst>
                              <a:gd name="T0" fmla="*/ 56 w 113"/>
                              <a:gd name="T1" fmla="*/ 0 h 113"/>
                              <a:gd name="T2" fmla="*/ 0 w 113"/>
                              <a:gd name="T3" fmla="*/ 56 h 113"/>
                              <a:gd name="T4" fmla="*/ 56 w 113"/>
                              <a:gd name="T5" fmla="*/ 113 h 113"/>
                              <a:gd name="T6" fmla="*/ 113 w 113"/>
                              <a:gd name="T7" fmla="*/ 56 h 113"/>
                              <a:gd name="T8" fmla="*/ 56 w 113"/>
                              <a:gd name="T9" fmla="*/ 0 h 113"/>
                              <a:gd name="T10" fmla="*/ 56 w 113"/>
                              <a:gd name="T11" fmla="*/ 104 h 113"/>
                              <a:gd name="T12" fmla="*/ 8 w 113"/>
                              <a:gd name="T13" fmla="*/ 56 h 113"/>
                              <a:gd name="T14" fmla="*/ 56 w 113"/>
                              <a:gd name="T15" fmla="*/ 8 h 113"/>
                              <a:gd name="T16" fmla="*/ 105 w 113"/>
                              <a:gd name="T17" fmla="*/ 56 h 113"/>
                              <a:gd name="T18" fmla="*/ 56 w 113"/>
                              <a:gd name="T19" fmla="*/ 104 h 113"/>
                              <a:gd name="T20" fmla="*/ 74 w 113"/>
                              <a:gd name="T21" fmla="*/ 86 h 113"/>
                              <a:gd name="T22" fmla="*/ 77 w 113"/>
                              <a:gd name="T23" fmla="*/ 84 h 113"/>
                              <a:gd name="T24" fmla="*/ 71 w 113"/>
                              <a:gd name="T25" fmla="*/ 76 h 113"/>
                              <a:gd name="T26" fmla="*/ 65 w 113"/>
                              <a:gd name="T27" fmla="*/ 67 h 113"/>
                              <a:gd name="T28" fmla="*/ 61 w 113"/>
                              <a:gd name="T29" fmla="*/ 69 h 113"/>
                              <a:gd name="T30" fmla="*/ 48 w 113"/>
                              <a:gd name="T31" fmla="*/ 44 h 113"/>
                              <a:gd name="T32" fmla="*/ 52 w 113"/>
                              <a:gd name="T33" fmla="*/ 42 h 113"/>
                              <a:gd name="T34" fmla="*/ 47 w 113"/>
                              <a:gd name="T35" fmla="*/ 33 h 113"/>
                              <a:gd name="T36" fmla="*/ 43 w 113"/>
                              <a:gd name="T37" fmla="*/ 23 h 113"/>
                              <a:gd name="T38" fmla="*/ 41 w 113"/>
                              <a:gd name="T39" fmla="*/ 25 h 113"/>
                              <a:gd name="T40" fmla="*/ 35 w 113"/>
                              <a:gd name="T41" fmla="*/ 35 h 113"/>
                              <a:gd name="T42" fmla="*/ 35 w 113"/>
                              <a:gd name="T43" fmla="*/ 35 h 113"/>
                              <a:gd name="T44" fmla="*/ 35 w 113"/>
                              <a:gd name="T45" fmla="*/ 35 h 113"/>
                              <a:gd name="T46" fmla="*/ 35 w 113"/>
                              <a:gd name="T47" fmla="*/ 38 h 113"/>
                              <a:gd name="T48" fmla="*/ 35 w 113"/>
                              <a:gd name="T49" fmla="*/ 38 h 113"/>
                              <a:gd name="T50" fmla="*/ 35 w 113"/>
                              <a:gd name="T51" fmla="*/ 38 h 113"/>
                              <a:gd name="T52" fmla="*/ 60 w 113"/>
                              <a:gd name="T53" fmla="*/ 83 h 113"/>
                              <a:gd name="T54" fmla="*/ 60 w 113"/>
                              <a:gd name="T55" fmla="*/ 83 h 113"/>
                              <a:gd name="T56" fmla="*/ 62 w 113"/>
                              <a:gd name="T57" fmla="*/ 85 h 113"/>
                              <a:gd name="T58" fmla="*/ 74 w 113"/>
                              <a:gd name="T59" fmla="*/ 86 h 113"/>
                              <a:gd name="T60" fmla="*/ 74 w 113"/>
                              <a:gd name="T61" fmla="*/ 86 h 113"/>
                              <a:gd name="T62" fmla="*/ 79 w 113"/>
                              <a:gd name="T63" fmla="*/ 83 h 113"/>
                              <a:gd name="T64" fmla="*/ 73 w 113"/>
                              <a:gd name="T65" fmla="*/ 74 h 113"/>
                              <a:gd name="T66" fmla="*/ 68 w 113"/>
                              <a:gd name="T67" fmla="*/ 66 h 113"/>
                              <a:gd name="T68" fmla="*/ 71 w 113"/>
                              <a:gd name="T69" fmla="*/ 64 h 113"/>
                              <a:gd name="T70" fmla="*/ 82 w 113"/>
                              <a:gd name="T71" fmla="*/ 81 h 113"/>
                              <a:gd name="T72" fmla="*/ 79 w 113"/>
                              <a:gd name="T73" fmla="*/ 83 h 113"/>
                              <a:gd name="T74" fmla="*/ 54 w 113"/>
                              <a:gd name="T75" fmla="*/ 41 h 113"/>
                              <a:gd name="T76" fmla="*/ 50 w 113"/>
                              <a:gd name="T77" fmla="*/ 32 h 113"/>
                              <a:gd name="T78" fmla="*/ 46 w 113"/>
                              <a:gd name="T79" fmla="*/ 22 h 113"/>
                              <a:gd name="T80" fmla="*/ 48 w 113"/>
                              <a:gd name="T81" fmla="*/ 20 h 113"/>
                              <a:gd name="T82" fmla="*/ 57 w 113"/>
                              <a:gd name="T83" fmla="*/ 39 h 113"/>
                              <a:gd name="T84" fmla="*/ 54 w 113"/>
                              <a:gd name="T85" fmla="*/ 41 h 113"/>
                              <a:gd name="T86" fmla="*/ 54 w 113"/>
                              <a:gd name="T87" fmla="*/ 41 h 113"/>
                              <a:gd name="T88" fmla="*/ 54 w 113"/>
                              <a:gd name="T89" fmla="*/ 41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13" w="113" stroke="1">
                                <a:moveTo>
                                  <a:pt x="56" y="0"/>
                                </a:moveTo>
                                <a:cubicBezTo>
                                  <a:pt x="25" y="0"/>
                                  <a:pt x="0" y="25"/>
                                  <a:pt x="0" y="56"/>
                                </a:cubicBezTo>
                                <a:cubicBezTo>
                                  <a:pt x="0" y="87"/>
                                  <a:pt x="25" y="113"/>
                                  <a:pt x="56" y="113"/>
                                </a:cubicBezTo>
                                <a:cubicBezTo>
                                  <a:pt x="88" y="113"/>
                                  <a:pt x="113" y="87"/>
                                  <a:pt x="113" y="56"/>
                                </a:cubicBezTo>
                                <a:cubicBezTo>
                                  <a:pt x="113" y="25"/>
                                  <a:pt x="88" y="0"/>
                                  <a:pt x="56" y="0"/>
                                </a:cubicBezTo>
                                <a:close/>
                                <a:moveTo>
                                  <a:pt x="56" y="104"/>
                                </a:moveTo>
                                <a:cubicBezTo>
                                  <a:pt x="30" y="104"/>
                                  <a:pt x="8" y="83"/>
                                  <a:pt x="8" y="56"/>
                                </a:cubicBezTo>
                                <a:cubicBezTo>
                                  <a:pt x="8" y="29"/>
                                  <a:pt x="30" y="8"/>
                                  <a:pt x="56" y="8"/>
                                </a:cubicBezTo>
                                <a:cubicBezTo>
                                  <a:pt x="83" y="8"/>
                                  <a:pt x="105" y="29"/>
                                  <a:pt x="105" y="56"/>
                                </a:cubicBezTo>
                                <a:cubicBezTo>
                                  <a:pt x="105" y="83"/>
                                  <a:pt x="83" y="104"/>
                                  <a:pt x="56" y="104"/>
                                </a:cubicBezTo>
                                <a:close/>
                                <a:moveTo>
                                  <a:pt x="74" y="86"/>
                                </a:moveTo>
                                <a:cubicBezTo>
                                  <a:pt x="77" y="84"/>
                                  <a:pt x="77" y="84"/>
                                  <a:pt x="77" y="84"/>
                                </a:cubicBezTo>
                                <a:cubicBezTo>
                                  <a:pt x="75" y="81"/>
                                  <a:pt x="73" y="78"/>
                                  <a:pt x="71" y="76"/>
                                </a:cubicBezTo>
                                <a:cubicBezTo>
                                  <a:pt x="69" y="73"/>
                                  <a:pt x="67" y="70"/>
                                  <a:pt x="65" y="67"/>
                                </a:cubicBezTo>
                                <a:cubicBezTo>
                                  <a:pt x="61" y="69"/>
                                  <a:pt x="61" y="69"/>
                                  <a:pt x="61" y="69"/>
                                </a:cubicBezTo>
                                <a:cubicBezTo>
                                  <a:pt x="56" y="62"/>
                                  <a:pt x="51" y="53"/>
                                  <a:pt x="48" y="44"/>
                                </a:cubicBezTo>
                                <a:cubicBezTo>
                                  <a:pt x="52" y="42"/>
                                  <a:pt x="52" y="42"/>
                                  <a:pt x="52" y="42"/>
                                </a:cubicBezTo>
                                <a:cubicBezTo>
                                  <a:pt x="50" y="39"/>
                                  <a:pt x="49" y="36"/>
                                  <a:pt x="47" y="33"/>
                                </a:cubicBezTo>
                                <a:cubicBezTo>
                                  <a:pt x="46" y="30"/>
                                  <a:pt x="44" y="27"/>
                                  <a:pt x="43" y="23"/>
                                </a:cubicBezTo>
                                <a:cubicBezTo>
                                  <a:pt x="41" y="25"/>
                                  <a:pt x="41" y="25"/>
                                  <a:pt x="41" y="25"/>
                                </a:cubicBezTo>
                                <a:cubicBezTo>
                                  <a:pt x="36" y="27"/>
                                  <a:pt x="34" y="31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5"/>
                                  <a:pt x="35" y="35"/>
                                  <a:pt x="35" y="35"/>
                                </a:cubicBezTo>
                                <a:cubicBezTo>
                                  <a:pt x="35" y="36"/>
                                  <a:pt x="35" y="37"/>
                                  <a:pt x="35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40" y="55"/>
                                  <a:pt x="48" y="70"/>
                                  <a:pt x="60" y="83"/>
                                </a:cubicBezTo>
                                <a:cubicBezTo>
                                  <a:pt x="60" y="83"/>
                                  <a:pt x="60" y="83"/>
                                  <a:pt x="60" y="83"/>
                                </a:cubicBezTo>
                                <a:cubicBezTo>
                                  <a:pt x="61" y="84"/>
                                  <a:pt x="61" y="84"/>
                                  <a:pt x="62" y="85"/>
                                </a:cubicBezTo>
                                <a:cubicBezTo>
                                  <a:pt x="65" y="88"/>
                                  <a:pt x="69" y="88"/>
                                  <a:pt x="74" y="86"/>
                                </a:cubicBezTo>
                                <a:cubicBezTo>
                                  <a:pt x="74" y="86"/>
                                  <a:pt x="74" y="86"/>
                                  <a:pt x="74" y="86"/>
                                </a:cubicBezTo>
                                <a:close/>
                                <a:moveTo>
                                  <a:pt x="79" y="83"/>
                                </a:moveTo>
                                <a:cubicBezTo>
                                  <a:pt x="77" y="80"/>
                                  <a:pt x="75" y="77"/>
                                  <a:pt x="73" y="74"/>
                                </a:cubicBezTo>
                                <a:cubicBezTo>
                                  <a:pt x="71" y="71"/>
                                  <a:pt x="69" y="69"/>
                                  <a:pt x="68" y="66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3" y="64"/>
                                  <a:pt x="80" y="73"/>
                                  <a:pt x="82" y="81"/>
                                </a:cubicBezTo>
                                <a:cubicBezTo>
                                  <a:pt x="79" y="83"/>
                                  <a:pt x="79" y="83"/>
                                  <a:pt x="79" y="83"/>
                                </a:cubicBezTo>
                                <a:close/>
                                <a:moveTo>
                                  <a:pt x="54" y="41"/>
                                </a:moveTo>
                                <a:cubicBezTo>
                                  <a:pt x="52" y="38"/>
                                  <a:pt x="51" y="35"/>
                                  <a:pt x="50" y="32"/>
                                </a:cubicBezTo>
                                <a:cubicBezTo>
                                  <a:pt x="48" y="29"/>
                                  <a:pt x="47" y="25"/>
                                  <a:pt x="46" y="22"/>
                                </a:cubicBezTo>
                                <a:cubicBezTo>
                                  <a:pt x="48" y="20"/>
                                  <a:pt x="48" y="20"/>
                                  <a:pt x="48" y="20"/>
                                </a:cubicBezTo>
                                <a:cubicBezTo>
                                  <a:pt x="52" y="23"/>
                                  <a:pt x="57" y="36"/>
                                  <a:pt x="57" y="39"/>
                                </a:cubicBezTo>
                                <a:cubicBezTo>
                                  <a:pt x="54" y="41"/>
                                  <a:pt x="54" y="41"/>
                                  <a:pt x="54" y="41"/>
                                </a:cubicBezTo>
                                <a:close/>
                                <a:moveTo>
                                  <a:pt x="54" y="41"/>
                                </a:moveTo>
                                <a:cubicBezTo>
                                  <a:pt x="54" y="41"/>
                                  <a:pt x="54" y="41"/>
                                  <a:pt x="54" y="4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" name="Freeform 17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796" y="2272"/>
                            <a:ext cx="315" cy="283"/>
                          </a:xfrm>
                          <a:custGeom>
                            <a:avLst/>
                            <a:gdLst>
                              <a:gd name="T0" fmla="*/ 81 w 113"/>
                              <a:gd name="T1" fmla="*/ 37 h 113"/>
                              <a:gd name="T2" fmla="*/ 32 w 113"/>
                              <a:gd name="T3" fmla="*/ 37 h 113"/>
                              <a:gd name="T4" fmla="*/ 27 w 113"/>
                              <a:gd name="T5" fmla="*/ 42 h 113"/>
                              <a:gd name="T6" fmla="*/ 27 w 113"/>
                              <a:gd name="T7" fmla="*/ 71 h 113"/>
                              <a:gd name="T8" fmla="*/ 32 w 113"/>
                              <a:gd name="T9" fmla="*/ 76 h 113"/>
                              <a:gd name="T10" fmla="*/ 81 w 113"/>
                              <a:gd name="T11" fmla="*/ 76 h 113"/>
                              <a:gd name="T12" fmla="*/ 86 w 113"/>
                              <a:gd name="T13" fmla="*/ 71 h 113"/>
                              <a:gd name="T14" fmla="*/ 86 w 113"/>
                              <a:gd name="T15" fmla="*/ 42 h 113"/>
                              <a:gd name="T16" fmla="*/ 81 w 113"/>
                              <a:gd name="T17" fmla="*/ 37 h 113"/>
                              <a:gd name="T18" fmla="*/ 81 w 113"/>
                              <a:gd name="T19" fmla="*/ 37 h 113"/>
                              <a:gd name="T20" fmla="*/ 31 w 113"/>
                              <a:gd name="T21" fmla="*/ 70 h 113"/>
                              <a:gd name="T22" fmla="*/ 31 w 113"/>
                              <a:gd name="T23" fmla="*/ 43 h 113"/>
                              <a:gd name="T24" fmla="*/ 45 w 113"/>
                              <a:gd name="T25" fmla="*/ 57 h 113"/>
                              <a:gd name="T26" fmla="*/ 45 w 113"/>
                              <a:gd name="T27" fmla="*/ 57 h 113"/>
                              <a:gd name="T28" fmla="*/ 31 w 113"/>
                              <a:gd name="T29" fmla="*/ 70 h 113"/>
                              <a:gd name="T30" fmla="*/ 31 w 113"/>
                              <a:gd name="T31" fmla="*/ 70 h 113"/>
                              <a:gd name="T32" fmla="*/ 31 w 113"/>
                              <a:gd name="T33" fmla="*/ 70 h 113"/>
                              <a:gd name="T34" fmla="*/ 35 w 113"/>
                              <a:gd name="T35" fmla="*/ 41 h 113"/>
                              <a:gd name="T36" fmla="*/ 78 w 113"/>
                              <a:gd name="T37" fmla="*/ 41 h 113"/>
                              <a:gd name="T38" fmla="*/ 56 w 113"/>
                              <a:gd name="T39" fmla="*/ 61 h 113"/>
                              <a:gd name="T40" fmla="*/ 35 w 113"/>
                              <a:gd name="T41" fmla="*/ 41 h 113"/>
                              <a:gd name="T42" fmla="*/ 35 w 113"/>
                              <a:gd name="T43" fmla="*/ 41 h 113"/>
                              <a:gd name="T44" fmla="*/ 49 w 113"/>
                              <a:gd name="T45" fmla="*/ 59 h 113"/>
                              <a:gd name="T46" fmla="*/ 56 w 113"/>
                              <a:gd name="T47" fmla="*/ 66 h 113"/>
                              <a:gd name="T48" fmla="*/ 64 w 113"/>
                              <a:gd name="T49" fmla="*/ 59 h 113"/>
                              <a:gd name="T50" fmla="*/ 77 w 113"/>
                              <a:gd name="T51" fmla="*/ 71 h 113"/>
                              <a:gd name="T52" fmla="*/ 35 w 113"/>
                              <a:gd name="T53" fmla="*/ 71 h 113"/>
                              <a:gd name="T54" fmla="*/ 49 w 113"/>
                              <a:gd name="T55" fmla="*/ 59 h 113"/>
                              <a:gd name="T56" fmla="*/ 49 w 113"/>
                              <a:gd name="T57" fmla="*/ 59 h 113"/>
                              <a:gd name="T58" fmla="*/ 67 w 113"/>
                              <a:gd name="T59" fmla="*/ 57 h 113"/>
                              <a:gd name="T60" fmla="*/ 67 w 113"/>
                              <a:gd name="T61" fmla="*/ 57 h 113"/>
                              <a:gd name="T62" fmla="*/ 81 w 113"/>
                              <a:gd name="T63" fmla="*/ 43 h 113"/>
                              <a:gd name="T64" fmla="*/ 81 w 113"/>
                              <a:gd name="T65" fmla="*/ 70 h 113"/>
                              <a:gd name="T66" fmla="*/ 67 w 113"/>
                              <a:gd name="T67" fmla="*/ 57 h 113"/>
                              <a:gd name="T68" fmla="*/ 67 w 113"/>
                              <a:gd name="T69" fmla="*/ 57 h 113"/>
                              <a:gd name="T70" fmla="*/ 56 w 113"/>
                              <a:gd name="T71" fmla="*/ 113 h 113"/>
                              <a:gd name="T72" fmla="*/ 0 w 113"/>
                              <a:gd name="T73" fmla="*/ 56 h 113"/>
                              <a:gd name="T74" fmla="*/ 56 w 113"/>
                              <a:gd name="T75" fmla="*/ 0 h 113"/>
                              <a:gd name="T76" fmla="*/ 113 w 113"/>
                              <a:gd name="T77" fmla="*/ 56 h 113"/>
                              <a:gd name="T78" fmla="*/ 56 w 113"/>
                              <a:gd name="T79" fmla="*/ 113 h 113"/>
                              <a:gd name="T80" fmla="*/ 56 w 113"/>
                              <a:gd name="T81" fmla="*/ 4 h 113"/>
                              <a:gd name="T82" fmla="*/ 4 w 113"/>
                              <a:gd name="T83" fmla="*/ 56 h 113"/>
                              <a:gd name="T84" fmla="*/ 56 w 113"/>
                              <a:gd name="T85" fmla="*/ 109 h 113"/>
                              <a:gd name="T86" fmla="*/ 109 w 113"/>
                              <a:gd name="T87" fmla="*/ 56 h 113"/>
                              <a:gd name="T88" fmla="*/ 56 w 113"/>
                              <a:gd name="T89" fmla="*/ 4 h 113"/>
                              <a:gd name="T90" fmla="*/ 56 w 113"/>
                              <a:gd name="T91" fmla="*/ 4 h 113"/>
                              <a:gd name="T92" fmla="*/ 56 w 113"/>
                              <a:gd name="T93" fmla="*/ 4 h 113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113" w="113" stroke="1">
                                <a:moveTo>
                                  <a:pt x="81" y="37"/>
                                </a:move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29" y="37"/>
                                  <a:pt x="27" y="39"/>
                                  <a:pt x="27" y="42"/>
                                </a:cubicBezTo>
                                <a:cubicBezTo>
                                  <a:pt x="27" y="71"/>
                                  <a:pt x="27" y="71"/>
                                  <a:pt x="27" y="71"/>
                                </a:cubicBezTo>
                                <a:cubicBezTo>
                                  <a:pt x="27" y="73"/>
                                  <a:pt x="29" y="76"/>
                                  <a:pt x="32" y="76"/>
                                </a:cubicBezTo>
                                <a:cubicBezTo>
                                  <a:pt x="81" y="76"/>
                                  <a:pt x="81" y="76"/>
                                  <a:pt x="81" y="76"/>
                                </a:cubicBezTo>
                                <a:cubicBezTo>
                                  <a:pt x="84" y="76"/>
                                  <a:pt x="86" y="73"/>
                                  <a:pt x="86" y="71"/>
                                </a:cubicBezTo>
                                <a:cubicBezTo>
                                  <a:pt x="86" y="42"/>
                                  <a:pt x="86" y="42"/>
                                  <a:pt x="86" y="42"/>
                                </a:cubicBezTo>
                                <a:cubicBezTo>
                                  <a:pt x="86" y="39"/>
                                  <a:pt x="84" y="37"/>
                                  <a:pt x="81" y="37"/>
                                </a:cubicBezTo>
                                <a:cubicBezTo>
                                  <a:pt x="81" y="37"/>
                                  <a:pt x="81" y="37"/>
                                  <a:pt x="81" y="37"/>
                                </a:cubicBezTo>
                                <a:close/>
                                <a:moveTo>
                                  <a:pt x="31" y="70"/>
                                </a:move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45" y="57"/>
                                  <a:pt x="45" y="57"/>
                                  <a:pt x="45" y="57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ubicBezTo>
                                  <a:pt x="31" y="70"/>
                                  <a:pt x="31" y="70"/>
                                  <a:pt x="31" y="70"/>
                                </a:cubicBezTo>
                                <a:close/>
                                <a:moveTo>
                                  <a:pt x="35" y="41"/>
                                </a:moveTo>
                                <a:cubicBezTo>
                                  <a:pt x="78" y="41"/>
                                  <a:pt x="78" y="41"/>
                                  <a:pt x="78" y="41"/>
                                </a:cubicBezTo>
                                <a:cubicBezTo>
                                  <a:pt x="56" y="61"/>
                                  <a:pt x="56" y="61"/>
                                  <a:pt x="56" y="6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ubicBezTo>
                                  <a:pt x="35" y="41"/>
                                  <a:pt x="35" y="41"/>
                                  <a:pt x="35" y="41"/>
                                </a:cubicBezTo>
                                <a:close/>
                                <a:moveTo>
                                  <a:pt x="49" y="59"/>
                                </a:moveTo>
                                <a:cubicBezTo>
                                  <a:pt x="56" y="66"/>
                                  <a:pt x="56" y="66"/>
                                  <a:pt x="56" y="66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7" y="71"/>
                                  <a:pt x="77" y="71"/>
                                  <a:pt x="77" y="71"/>
                                </a:cubicBezTo>
                                <a:cubicBezTo>
                                  <a:pt x="35" y="71"/>
                                  <a:pt x="35" y="71"/>
                                  <a:pt x="35" y="71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ubicBezTo>
                                  <a:pt x="49" y="59"/>
                                  <a:pt x="49" y="59"/>
                                  <a:pt x="49" y="59"/>
                                </a:cubicBezTo>
                                <a:close/>
                                <a:moveTo>
                                  <a:pt x="67" y="57"/>
                                </a:move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81" y="43"/>
                                  <a:pt x="81" y="43"/>
                                  <a:pt x="81" y="43"/>
                                </a:cubicBezTo>
                                <a:cubicBezTo>
                                  <a:pt x="81" y="70"/>
                                  <a:pt x="81" y="70"/>
                                  <a:pt x="81" y="70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ubicBezTo>
                                  <a:pt x="67" y="57"/>
                                  <a:pt x="67" y="57"/>
                                  <a:pt x="67" y="57"/>
                                </a:cubicBezTo>
                                <a:close/>
                                <a:moveTo>
                                  <a:pt x="56" y="113"/>
                                </a:moveTo>
                                <a:cubicBezTo>
                                  <a:pt x="25" y="113"/>
                                  <a:pt x="0" y="87"/>
                                  <a:pt x="0" y="56"/>
                                </a:cubicBezTo>
                                <a:cubicBezTo>
                                  <a:pt x="0" y="25"/>
                                  <a:pt x="25" y="0"/>
                                  <a:pt x="56" y="0"/>
                                </a:cubicBezTo>
                                <a:cubicBezTo>
                                  <a:pt x="87" y="0"/>
                                  <a:pt x="113" y="25"/>
                                  <a:pt x="113" y="56"/>
                                </a:cubicBezTo>
                                <a:cubicBezTo>
                                  <a:pt x="113" y="87"/>
                                  <a:pt x="87" y="113"/>
                                  <a:pt x="56" y="113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27" y="4"/>
                                  <a:pt x="4" y="27"/>
                                  <a:pt x="4" y="56"/>
                                </a:cubicBezTo>
                                <a:cubicBezTo>
                                  <a:pt x="4" y="85"/>
                                  <a:pt x="27" y="109"/>
                                  <a:pt x="56" y="109"/>
                                </a:cubicBezTo>
                                <a:cubicBezTo>
                                  <a:pt x="85" y="109"/>
                                  <a:pt x="109" y="85"/>
                                  <a:pt x="109" y="56"/>
                                </a:cubicBezTo>
                                <a:cubicBezTo>
                                  <a:pt x="109" y="27"/>
                                  <a:pt x="85" y="4"/>
                                  <a:pt x="56" y="4"/>
                                </a:cubicBezTo>
                                <a:close/>
                                <a:moveTo>
                                  <a:pt x="56" y="4"/>
                                </a:moveTo>
                                <a:cubicBezTo>
                                  <a:pt x="56" y="4"/>
                                  <a:pt x="56" y="4"/>
                                  <a:pt x="56" y="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212" name="Freeform 75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825" y="1282"/>
                            <a:ext cx="316" cy="283"/>
                          </a:xfrm>
                          <a:custGeom>
                            <a:avLst/>
                            <a:gdLst>
                              <a:gd name="T0" fmla="*/ 63 w 126"/>
                              <a:gd name="T1" fmla="*/ 95 h 137"/>
                              <a:gd name="T2" fmla="*/ 29 w 126"/>
                              <a:gd name="T3" fmla="*/ 30 h 137"/>
                              <a:gd name="T4" fmla="*/ 63 w 126"/>
                              <a:gd name="T5" fmla="*/ 0 h 137"/>
                              <a:gd name="T6" fmla="*/ 98 w 126"/>
                              <a:gd name="T7" fmla="*/ 30 h 137"/>
                              <a:gd name="T8" fmla="*/ 63 w 126"/>
                              <a:gd name="T9" fmla="*/ 95 h 137"/>
                              <a:gd name="T10" fmla="*/ 87 w 126"/>
                              <a:gd name="T11" fmla="*/ 26 h 137"/>
                              <a:gd name="T12" fmla="*/ 78 w 126"/>
                              <a:gd name="T13" fmla="*/ 13 h 137"/>
                              <a:gd name="T14" fmla="*/ 77 w 126"/>
                              <a:gd name="T15" fmla="*/ 13 h 137"/>
                              <a:gd name="T16" fmla="*/ 75 w 126"/>
                              <a:gd name="T17" fmla="*/ 12 h 137"/>
                              <a:gd name="T18" fmla="*/ 73 w 126"/>
                              <a:gd name="T19" fmla="*/ 11 h 137"/>
                              <a:gd name="T20" fmla="*/ 71 w 126"/>
                              <a:gd name="T21" fmla="*/ 10 h 137"/>
                              <a:gd name="T22" fmla="*/ 68 w 126"/>
                              <a:gd name="T23" fmla="*/ 9 h 137"/>
                              <a:gd name="T24" fmla="*/ 63 w 126"/>
                              <a:gd name="T25" fmla="*/ 9 h 137"/>
                              <a:gd name="T26" fmla="*/ 63 w 126"/>
                              <a:gd name="T27" fmla="*/ 9 h 137"/>
                              <a:gd name="T28" fmla="*/ 63 w 126"/>
                              <a:gd name="T29" fmla="*/ 9 h 137"/>
                              <a:gd name="T30" fmla="*/ 58 w 126"/>
                              <a:gd name="T31" fmla="*/ 9 h 137"/>
                              <a:gd name="T32" fmla="*/ 49 w 126"/>
                              <a:gd name="T33" fmla="*/ 13 h 137"/>
                              <a:gd name="T34" fmla="*/ 49 w 126"/>
                              <a:gd name="T35" fmla="*/ 13 h 137"/>
                              <a:gd name="T36" fmla="*/ 46 w 126"/>
                              <a:gd name="T37" fmla="*/ 15 h 137"/>
                              <a:gd name="T38" fmla="*/ 46 w 126"/>
                              <a:gd name="T39" fmla="*/ 15 h 137"/>
                              <a:gd name="T40" fmla="*/ 44 w 126"/>
                              <a:gd name="T41" fmla="*/ 17 h 137"/>
                              <a:gd name="T42" fmla="*/ 42 w 126"/>
                              <a:gd name="T43" fmla="*/ 19 h 137"/>
                              <a:gd name="T44" fmla="*/ 42 w 126"/>
                              <a:gd name="T45" fmla="*/ 20 h 137"/>
                              <a:gd name="T46" fmla="*/ 40 w 126"/>
                              <a:gd name="T47" fmla="*/ 22 h 137"/>
                              <a:gd name="T48" fmla="*/ 40 w 126"/>
                              <a:gd name="T49" fmla="*/ 23 h 137"/>
                              <a:gd name="T50" fmla="*/ 39 w 126"/>
                              <a:gd name="T51" fmla="*/ 26 h 137"/>
                              <a:gd name="T52" fmla="*/ 38 w 126"/>
                              <a:gd name="T53" fmla="*/ 30 h 137"/>
                              <a:gd name="T54" fmla="*/ 63 w 126"/>
                              <a:gd name="T55" fmla="*/ 82 h 137"/>
                              <a:gd name="T56" fmla="*/ 88 w 126"/>
                              <a:gd name="T57" fmla="*/ 30 h 137"/>
                              <a:gd name="T58" fmla="*/ 87 w 126"/>
                              <a:gd name="T59" fmla="*/ 26 h 137"/>
                              <a:gd name="T60" fmla="*/ 54 w 126"/>
                              <a:gd name="T61" fmla="*/ 29 h 137"/>
                              <a:gd name="T62" fmla="*/ 63 w 126"/>
                              <a:gd name="T63" fmla="*/ 19 h 137"/>
                              <a:gd name="T64" fmla="*/ 73 w 126"/>
                              <a:gd name="T65" fmla="*/ 29 h 137"/>
                              <a:gd name="T66" fmla="*/ 63 w 126"/>
                              <a:gd name="T67" fmla="*/ 38 h 137"/>
                              <a:gd name="T68" fmla="*/ 54 w 126"/>
                              <a:gd name="T69" fmla="*/ 29 h 137"/>
                              <a:gd name="T70" fmla="*/ 104 w 126"/>
                              <a:gd name="T71" fmla="*/ 66 h 137"/>
                              <a:gd name="T72" fmla="*/ 104 w 126"/>
                              <a:gd name="T73" fmla="*/ 76 h 137"/>
                              <a:gd name="T74" fmla="*/ 116 w 126"/>
                              <a:gd name="T75" fmla="*/ 73 h 137"/>
                              <a:gd name="T76" fmla="*/ 116 w 126"/>
                              <a:gd name="T77" fmla="*/ 113 h 137"/>
                              <a:gd name="T78" fmla="*/ 82 w 126"/>
                              <a:gd name="T79" fmla="*/ 126 h 137"/>
                              <a:gd name="T80" fmla="*/ 44 w 126"/>
                              <a:gd name="T81" fmla="*/ 113 h 137"/>
                              <a:gd name="T82" fmla="*/ 10 w 126"/>
                              <a:gd name="T83" fmla="*/ 123 h 137"/>
                              <a:gd name="T84" fmla="*/ 10 w 126"/>
                              <a:gd name="T85" fmla="*/ 82 h 137"/>
                              <a:gd name="T86" fmla="*/ 25 w 126"/>
                              <a:gd name="T87" fmla="*/ 76 h 137"/>
                              <a:gd name="T88" fmla="*/ 16 w 126"/>
                              <a:gd name="T89" fmla="*/ 69 h 137"/>
                              <a:gd name="T90" fmla="*/ 0 w 126"/>
                              <a:gd name="T91" fmla="*/ 79 h 137"/>
                              <a:gd name="T92" fmla="*/ 0 w 126"/>
                              <a:gd name="T93" fmla="*/ 129 h 137"/>
                              <a:gd name="T94" fmla="*/ 10 w 126"/>
                              <a:gd name="T95" fmla="*/ 135 h 137"/>
                              <a:gd name="T96" fmla="*/ 44 w 126"/>
                              <a:gd name="T97" fmla="*/ 123 h 137"/>
                              <a:gd name="T98" fmla="*/ 82 w 126"/>
                              <a:gd name="T99" fmla="*/ 135 h 137"/>
                              <a:gd name="T100" fmla="*/ 126 w 126"/>
                              <a:gd name="T101" fmla="*/ 120 h 137"/>
                              <a:gd name="T102" fmla="*/ 126 w 126"/>
                              <a:gd name="T103" fmla="*/ 63 h 137"/>
                              <a:gd name="T104" fmla="*/ 104 w 126"/>
                              <a:gd name="T105" fmla="*/ 66 h 137"/>
                              <a:gd name="T106" fmla="*/ 104 w 126"/>
                              <a:gd name="T107" fmla="*/ 66 h 137"/>
                              <a:gd name="T108" fmla="*/ 104 w 126"/>
                              <a:gd name="T109" fmla="*/ 66 h 13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37" w="126" stroke="1">
                                <a:moveTo>
                                  <a:pt x="63" y="95"/>
                                </a:moveTo>
                                <a:cubicBezTo>
                                  <a:pt x="63" y="95"/>
                                  <a:pt x="29" y="60"/>
                                  <a:pt x="29" y="30"/>
                                </a:cubicBezTo>
                                <a:cubicBezTo>
                                  <a:pt x="29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98" y="0"/>
                                  <a:pt x="98" y="30"/>
                                </a:cubicBezTo>
                                <a:cubicBezTo>
                                  <a:pt x="98" y="60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87" y="26"/>
                                </a:moveTo>
                                <a:cubicBezTo>
                                  <a:pt x="86" y="21"/>
                                  <a:pt x="83" y="17"/>
                                  <a:pt x="78" y="13"/>
                                </a:cubicBezTo>
                                <a:cubicBezTo>
                                  <a:pt x="78" y="13"/>
                                  <a:pt x="78" y="13"/>
                                  <a:pt x="77" y="13"/>
                                </a:cubicBezTo>
                                <a:cubicBezTo>
                                  <a:pt x="76" y="12"/>
                                  <a:pt x="76" y="12"/>
                                  <a:pt x="75" y="12"/>
                                </a:cubicBezTo>
                                <a:cubicBezTo>
                                  <a:pt x="74" y="11"/>
                                  <a:pt x="74" y="11"/>
                                  <a:pt x="73" y="11"/>
                                </a:cubicBezTo>
                                <a:cubicBezTo>
                                  <a:pt x="72" y="10"/>
                                  <a:pt x="71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9"/>
                                </a:cubicBezTo>
                                <a:cubicBezTo>
                                  <a:pt x="67" y="9"/>
                                  <a:pt x="65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3" y="9"/>
                                  <a:pt x="63" y="9"/>
                                  <a:pt x="63" y="9"/>
                                </a:cubicBezTo>
                                <a:cubicBezTo>
                                  <a:pt x="61" y="9"/>
                                  <a:pt x="60" y="9"/>
                                  <a:pt x="58" y="9"/>
                                </a:cubicBezTo>
                                <a:cubicBezTo>
                                  <a:pt x="55" y="10"/>
                                  <a:pt x="52" y="11"/>
                                  <a:pt x="49" y="13"/>
                                </a:cubicBezTo>
                                <a:cubicBezTo>
                                  <a:pt x="49" y="13"/>
                                  <a:pt x="49" y="13"/>
                                  <a:pt x="49" y="13"/>
                                </a:cubicBezTo>
                                <a:cubicBezTo>
                                  <a:pt x="48" y="13"/>
                                  <a:pt x="47" y="14"/>
                                  <a:pt x="46" y="15"/>
                                </a:cubicBezTo>
                                <a:cubicBezTo>
                                  <a:pt x="46" y="15"/>
                                  <a:pt x="46" y="15"/>
                                  <a:pt x="46" y="15"/>
                                </a:cubicBezTo>
                                <a:cubicBezTo>
                                  <a:pt x="45" y="16"/>
                                  <a:pt x="44" y="16"/>
                                  <a:pt x="44" y="17"/>
                                </a:cubicBezTo>
                                <a:cubicBezTo>
                                  <a:pt x="43" y="18"/>
                                  <a:pt x="43" y="18"/>
                                  <a:pt x="42" y="19"/>
                                </a:cubicBezTo>
                                <a:cubicBezTo>
                                  <a:pt x="42" y="19"/>
                                  <a:pt x="42" y="19"/>
                                  <a:pt x="42" y="20"/>
                                </a:cubicBezTo>
                                <a:cubicBezTo>
                                  <a:pt x="41" y="21"/>
                                  <a:pt x="41" y="21"/>
                                  <a:pt x="40" y="22"/>
                                </a:cubicBezTo>
                                <a:cubicBezTo>
                                  <a:pt x="40" y="23"/>
                                  <a:pt x="40" y="23"/>
                                  <a:pt x="40" y="23"/>
                                </a:cubicBezTo>
                                <a:cubicBezTo>
                                  <a:pt x="40" y="24"/>
                                  <a:pt x="39" y="25"/>
                                  <a:pt x="39" y="26"/>
                                </a:cubicBezTo>
                                <a:cubicBezTo>
                                  <a:pt x="39" y="28"/>
                                  <a:pt x="38" y="29"/>
                                  <a:pt x="38" y="30"/>
                                </a:cubicBezTo>
                                <a:cubicBezTo>
                                  <a:pt x="38" y="52"/>
                                  <a:pt x="63" y="82"/>
                                  <a:pt x="63" y="82"/>
                                </a:cubicBezTo>
                                <a:cubicBezTo>
                                  <a:pt x="63" y="82"/>
                                  <a:pt x="88" y="52"/>
                                  <a:pt x="88" y="30"/>
                                </a:cubicBezTo>
                                <a:cubicBezTo>
                                  <a:pt x="88" y="29"/>
                                  <a:pt x="88" y="28"/>
                                  <a:pt x="87" y="26"/>
                                </a:cubicBezTo>
                                <a:close/>
                                <a:moveTo>
                                  <a:pt x="54" y="29"/>
                                </a:moveTo>
                                <a:cubicBezTo>
                                  <a:pt x="54" y="23"/>
                                  <a:pt x="58" y="19"/>
                                  <a:pt x="63" y="19"/>
                                </a:cubicBezTo>
                                <a:cubicBezTo>
                                  <a:pt x="68" y="19"/>
                                  <a:pt x="73" y="23"/>
                                  <a:pt x="73" y="29"/>
                                </a:cubicBezTo>
                                <a:cubicBezTo>
                                  <a:pt x="73" y="34"/>
                                  <a:pt x="68" y="38"/>
                                  <a:pt x="63" y="38"/>
                                </a:cubicBezTo>
                                <a:cubicBezTo>
                                  <a:pt x="58" y="38"/>
                                  <a:pt x="54" y="34"/>
                                  <a:pt x="54" y="29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1" y="75"/>
                                  <a:pt x="104" y="76"/>
                                </a:cubicBezTo>
                                <a:cubicBezTo>
                                  <a:pt x="107" y="77"/>
                                  <a:pt x="116" y="73"/>
                                  <a:pt x="116" y="73"/>
                                </a:cubicBezTo>
                                <a:cubicBezTo>
                                  <a:pt x="116" y="113"/>
                                  <a:pt x="116" y="113"/>
                                  <a:pt x="116" y="113"/>
                                </a:cubicBezTo>
                                <a:cubicBezTo>
                                  <a:pt x="116" y="113"/>
                                  <a:pt x="85" y="126"/>
                                  <a:pt x="82" y="126"/>
                                </a:cubicBezTo>
                                <a:cubicBezTo>
                                  <a:pt x="79" y="125"/>
                                  <a:pt x="47" y="112"/>
                                  <a:pt x="44" y="113"/>
                                </a:cubicBezTo>
                                <a:cubicBezTo>
                                  <a:pt x="41" y="115"/>
                                  <a:pt x="10" y="123"/>
                                  <a:pt x="10" y="123"/>
                                </a:cubicBezTo>
                                <a:cubicBezTo>
                                  <a:pt x="10" y="82"/>
                                  <a:pt x="10" y="82"/>
                                  <a:pt x="10" y="82"/>
                                </a:cubicBezTo>
                                <a:cubicBezTo>
                                  <a:pt x="10" y="82"/>
                                  <a:pt x="24" y="78"/>
                                  <a:pt x="25" y="76"/>
                                </a:cubicBezTo>
                                <a:cubicBezTo>
                                  <a:pt x="27" y="72"/>
                                  <a:pt x="26" y="65"/>
                                  <a:pt x="16" y="69"/>
                                </a:cubicBezTo>
                                <a:cubicBezTo>
                                  <a:pt x="6" y="74"/>
                                  <a:pt x="0" y="79"/>
                                  <a:pt x="0" y="79"/>
                                </a:cubicBezTo>
                                <a:cubicBezTo>
                                  <a:pt x="0" y="129"/>
                                  <a:pt x="0" y="129"/>
                                  <a:pt x="0" y="129"/>
                                </a:cubicBezTo>
                                <a:cubicBezTo>
                                  <a:pt x="0" y="129"/>
                                  <a:pt x="3" y="137"/>
                                  <a:pt x="10" y="135"/>
                                </a:cubicBezTo>
                                <a:cubicBezTo>
                                  <a:pt x="16" y="133"/>
                                  <a:pt x="44" y="123"/>
                                  <a:pt x="44" y="123"/>
                                </a:cubicBezTo>
                                <a:cubicBezTo>
                                  <a:pt x="44" y="123"/>
                                  <a:pt x="78" y="135"/>
                                  <a:pt x="82" y="135"/>
                                </a:cubicBezTo>
                                <a:cubicBezTo>
                                  <a:pt x="86" y="136"/>
                                  <a:pt x="126" y="124"/>
                                  <a:pt x="126" y="120"/>
                                </a:cubicBezTo>
                                <a:cubicBezTo>
                                  <a:pt x="126" y="106"/>
                                  <a:pt x="126" y="66"/>
                                  <a:pt x="126" y="63"/>
                                </a:cubicBezTo>
                                <a:cubicBezTo>
                                  <a:pt x="125" y="61"/>
                                  <a:pt x="110" y="64"/>
                                  <a:pt x="104" y="66"/>
                                </a:cubicBezTo>
                                <a:close/>
                                <a:moveTo>
                                  <a:pt x="104" y="66"/>
                                </a:moveTo>
                                <a:cubicBezTo>
                                  <a:pt x="104" y="66"/>
                                  <a:pt x="104" y="66"/>
                                  <a:pt x="104" y="6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8" name="Freeform 15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29" y="787"/>
                            <a:ext cx="316" cy="283"/>
                          </a:xfrm>
                          <a:custGeom>
                            <a:avLst/>
                            <a:gdLst>
                              <a:gd name="T0" fmla="*/ 90 w 120"/>
                              <a:gd name="T1" fmla="*/ 76 h 121"/>
                              <a:gd name="T2" fmla="*/ 75 w 120"/>
                              <a:gd name="T3" fmla="*/ 76 h 121"/>
                              <a:gd name="T4" fmla="*/ 75 w 120"/>
                              <a:gd name="T5" fmla="*/ 91 h 121"/>
                              <a:gd name="T6" fmla="*/ 90 w 120"/>
                              <a:gd name="T7" fmla="*/ 91 h 121"/>
                              <a:gd name="T8" fmla="*/ 90 w 120"/>
                              <a:gd name="T9" fmla="*/ 76 h 121"/>
                              <a:gd name="T10" fmla="*/ 90 w 120"/>
                              <a:gd name="T11" fmla="*/ 53 h 121"/>
                              <a:gd name="T12" fmla="*/ 75 w 120"/>
                              <a:gd name="T13" fmla="*/ 53 h 121"/>
                              <a:gd name="T14" fmla="*/ 75 w 120"/>
                              <a:gd name="T15" fmla="*/ 68 h 121"/>
                              <a:gd name="T16" fmla="*/ 90 w 120"/>
                              <a:gd name="T17" fmla="*/ 68 h 121"/>
                              <a:gd name="T18" fmla="*/ 90 w 120"/>
                              <a:gd name="T19" fmla="*/ 53 h 121"/>
                              <a:gd name="T20" fmla="*/ 105 w 120"/>
                              <a:gd name="T21" fmla="*/ 0 h 121"/>
                              <a:gd name="T22" fmla="*/ 98 w 120"/>
                              <a:gd name="T23" fmla="*/ 0 h 121"/>
                              <a:gd name="T24" fmla="*/ 98 w 120"/>
                              <a:gd name="T25" fmla="*/ 15 h 121"/>
                              <a:gd name="T26" fmla="*/ 83 w 120"/>
                              <a:gd name="T27" fmla="*/ 15 h 121"/>
                              <a:gd name="T28" fmla="*/ 83 w 120"/>
                              <a:gd name="T29" fmla="*/ 0 h 121"/>
                              <a:gd name="T30" fmla="*/ 38 w 120"/>
                              <a:gd name="T31" fmla="*/ 0 h 121"/>
                              <a:gd name="T32" fmla="*/ 38 w 120"/>
                              <a:gd name="T33" fmla="*/ 15 h 121"/>
                              <a:gd name="T34" fmla="*/ 23 w 120"/>
                              <a:gd name="T35" fmla="*/ 15 h 121"/>
                              <a:gd name="T36" fmla="*/ 23 w 120"/>
                              <a:gd name="T37" fmla="*/ 0 h 121"/>
                              <a:gd name="T38" fmla="*/ 15 w 120"/>
                              <a:gd name="T39" fmla="*/ 0 h 121"/>
                              <a:gd name="T40" fmla="*/ 0 w 120"/>
                              <a:gd name="T41" fmla="*/ 15 h 121"/>
                              <a:gd name="T42" fmla="*/ 0 w 120"/>
                              <a:gd name="T43" fmla="*/ 106 h 121"/>
                              <a:gd name="T44" fmla="*/ 15 w 120"/>
                              <a:gd name="T45" fmla="*/ 121 h 121"/>
                              <a:gd name="T46" fmla="*/ 105 w 120"/>
                              <a:gd name="T47" fmla="*/ 121 h 121"/>
                              <a:gd name="T48" fmla="*/ 120 w 120"/>
                              <a:gd name="T49" fmla="*/ 106 h 121"/>
                              <a:gd name="T50" fmla="*/ 120 w 120"/>
                              <a:gd name="T51" fmla="*/ 15 h 121"/>
                              <a:gd name="T52" fmla="*/ 105 w 120"/>
                              <a:gd name="T53" fmla="*/ 0 h 121"/>
                              <a:gd name="T54" fmla="*/ 105 w 120"/>
                              <a:gd name="T55" fmla="*/ 106 h 121"/>
                              <a:gd name="T56" fmla="*/ 15 w 120"/>
                              <a:gd name="T57" fmla="*/ 106 h 121"/>
                              <a:gd name="T58" fmla="*/ 15 w 120"/>
                              <a:gd name="T59" fmla="*/ 38 h 121"/>
                              <a:gd name="T60" fmla="*/ 105 w 120"/>
                              <a:gd name="T61" fmla="*/ 38 h 121"/>
                              <a:gd name="T62" fmla="*/ 105 w 120"/>
                              <a:gd name="T63" fmla="*/ 106 h 121"/>
                              <a:gd name="T64" fmla="*/ 45 w 120"/>
                              <a:gd name="T65" fmla="*/ 76 h 121"/>
                              <a:gd name="T66" fmla="*/ 30 w 120"/>
                              <a:gd name="T67" fmla="*/ 76 h 121"/>
                              <a:gd name="T68" fmla="*/ 30 w 120"/>
                              <a:gd name="T69" fmla="*/ 91 h 121"/>
                              <a:gd name="T70" fmla="*/ 45 w 120"/>
                              <a:gd name="T71" fmla="*/ 91 h 121"/>
                              <a:gd name="T72" fmla="*/ 45 w 120"/>
                              <a:gd name="T73" fmla="*/ 76 h 121"/>
                              <a:gd name="T74" fmla="*/ 68 w 120"/>
                              <a:gd name="T75" fmla="*/ 76 h 121"/>
                              <a:gd name="T76" fmla="*/ 53 w 120"/>
                              <a:gd name="T77" fmla="*/ 76 h 121"/>
                              <a:gd name="T78" fmla="*/ 53 w 120"/>
                              <a:gd name="T79" fmla="*/ 91 h 121"/>
                              <a:gd name="T80" fmla="*/ 68 w 120"/>
                              <a:gd name="T81" fmla="*/ 91 h 121"/>
                              <a:gd name="T82" fmla="*/ 68 w 120"/>
                              <a:gd name="T83" fmla="*/ 76 h 121"/>
                              <a:gd name="T84" fmla="*/ 68 w 120"/>
                              <a:gd name="T85" fmla="*/ 53 h 121"/>
                              <a:gd name="T86" fmla="*/ 53 w 120"/>
                              <a:gd name="T87" fmla="*/ 53 h 121"/>
                              <a:gd name="T88" fmla="*/ 53 w 120"/>
                              <a:gd name="T89" fmla="*/ 68 h 121"/>
                              <a:gd name="T90" fmla="*/ 68 w 120"/>
                              <a:gd name="T91" fmla="*/ 68 h 121"/>
                              <a:gd name="T92" fmla="*/ 68 w 120"/>
                              <a:gd name="T93" fmla="*/ 53 h 121"/>
                              <a:gd name="T94" fmla="*/ 68 w 120"/>
                              <a:gd name="T95" fmla="*/ 53 h 121"/>
                              <a:gd name="T96" fmla="*/ 68 w 120"/>
                              <a:gd name="T97" fmla="*/ 53 h 12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21" w="120" stroke="1">
                                <a:moveTo>
                                  <a:pt x="90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91"/>
                                  <a:pt x="75" y="91"/>
                                  <a:pt x="75" y="91"/>
                                </a:cubicBezTo>
                                <a:cubicBezTo>
                                  <a:pt x="90" y="91"/>
                                  <a:pt x="90" y="91"/>
                                  <a:pt x="90" y="91"/>
                                </a:cubicBezTo>
                                <a:cubicBezTo>
                                  <a:pt x="90" y="76"/>
                                  <a:pt x="90" y="76"/>
                                  <a:pt x="90" y="76"/>
                                </a:cubicBezTo>
                                <a:close/>
                                <a:moveTo>
                                  <a:pt x="90" y="53"/>
                                </a:moveTo>
                                <a:cubicBezTo>
                                  <a:pt x="75" y="53"/>
                                  <a:pt x="75" y="53"/>
                                  <a:pt x="75" y="53"/>
                                </a:cubicBezTo>
                                <a:cubicBezTo>
                                  <a:pt x="75" y="68"/>
                                  <a:pt x="75" y="68"/>
                                  <a:pt x="75" y="68"/>
                                </a:cubicBezTo>
                                <a:cubicBezTo>
                                  <a:pt x="90" y="68"/>
                                  <a:pt x="90" y="68"/>
                                  <a:pt x="90" y="68"/>
                                </a:cubicBezTo>
                                <a:cubicBezTo>
                                  <a:pt x="90" y="53"/>
                                  <a:pt x="90" y="53"/>
                                  <a:pt x="90" y="53"/>
                                </a:cubicBezTo>
                                <a:close/>
                                <a:moveTo>
                                  <a:pt x="105" y="0"/>
                                </a:moveTo>
                                <a:cubicBezTo>
                                  <a:pt x="98" y="0"/>
                                  <a:pt x="98" y="0"/>
                                  <a:pt x="98" y="0"/>
                                </a:cubicBezTo>
                                <a:cubicBezTo>
                                  <a:pt x="98" y="15"/>
                                  <a:pt x="98" y="15"/>
                                  <a:pt x="98" y="15"/>
                                </a:cubicBezTo>
                                <a:cubicBezTo>
                                  <a:pt x="83" y="15"/>
                                  <a:pt x="83" y="15"/>
                                  <a:pt x="83" y="15"/>
                                </a:cubicBezTo>
                                <a:cubicBezTo>
                                  <a:pt x="83" y="0"/>
                                  <a:pt x="83" y="0"/>
                                  <a:pt x="83" y="0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38" y="15"/>
                                  <a:pt x="38" y="15"/>
                                  <a:pt x="38" y="15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cubicBezTo>
                                  <a:pt x="0" y="114"/>
                                  <a:pt x="7" y="121"/>
                                  <a:pt x="15" y="121"/>
                                </a:cubicBezTo>
                                <a:cubicBezTo>
                                  <a:pt x="105" y="121"/>
                                  <a:pt x="105" y="121"/>
                                  <a:pt x="105" y="121"/>
                                </a:cubicBezTo>
                                <a:cubicBezTo>
                                  <a:pt x="114" y="121"/>
                                  <a:pt x="120" y="114"/>
                                  <a:pt x="120" y="106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105" y="106"/>
                                </a:moveTo>
                                <a:cubicBezTo>
                                  <a:pt x="15" y="106"/>
                                  <a:pt x="15" y="106"/>
                                  <a:pt x="15" y="106"/>
                                </a:cubicBezTo>
                                <a:cubicBezTo>
                                  <a:pt x="15" y="38"/>
                                  <a:pt x="15" y="38"/>
                                  <a:pt x="15" y="38"/>
                                </a:cubicBezTo>
                                <a:cubicBezTo>
                                  <a:pt x="105" y="38"/>
                                  <a:pt x="105" y="38"/>
                                  <a:pt x="105" y="38"/>
                                </a:cubicBezTo>
                                <a:cubicBezTo>
                                  <a:pt x="105" y="106"/>
                                  <a:pt x="105" y="106"/>
                                  <a:pt x="105" y="106"/>
                                </a:cubicBezTo>
                                <a:close/>
                                <a:moveTo>
                                  <a:pt x="45" y="76"/>
                                </a:moveTo>
                                <a:cubicBezTo>
                                  <a:pt x="30" y="76"/>
                                  <a:pt x="30" y="76"/>
                                  <a:pt x="30" y="76"/>
                                </a:cubicBezTo>
                                <a:cubicBezTo>
                                  <a:pt x="30" y="91"/>
                                  <a:pt x="30" y="91"/>
                                  <a:pt x="30" y="91"/>
                                </a:cubicBezTo>
                                <a:cubicBezTo>
                                  <a:pt x="45" y="91"/>
                                  <a:pt x="45" y="91"/>
                                  <a:pt x="45" y="91"/>
                                </a:cubicBezTo>
                                <a:cubicBezTo>
                                  <a:pt x="45" y="76"/>
                                  <a:pt x="45" y="76"/>
                                  <a:pt x="45" y="76"/>
                                </a:cubicBezTo>
                                <a:close/>
                                <a:moveTo>
                                  <a:pt x="68" y="76"/>
                                </a:moveTo>
                                <a:cubicBezTo>
                                  <a:pt x="53" y="76"/>
                                  <a:pt x="53" y="76"/>
                                  <a:pt x="53" y="76"/>
                                </a:cubicBezTo>
                                <a:cubicBezTo>
                                  <a:pt x="53" y="91"/>
                                  <a:pt x="53" y="91"/>
                                  <a:pt x="53" y="91"/>
                                </a:cubicBezTo>
                                <a:cubicBezTo>
                                  <a:pt x="68" y="91"/>
                                  <a:pt x="68" y="91"/>
                                  <a:pt x="68" y="91"/>
                                </a:cubicBezTo>
                                <a:cubicBezTo>
                                  <a:pt x="68" y="76"/>
                                  <a:pt x="68" y="76"/>
                                  <a:pt x="68" y="76"/>
                                </a:cubicBezTo>
                                <a:close/>
                                <a:moveTo>
                                  <a:pt x="68" y="53"/>
                                </a:moveTo>
                                <a:cubicBezTo>
                                  <a:pt x="53" y="53"/>
                                  <a:pt x="53" y="53"/>
                                  <a:pt x="53" y="53"/>
                                </a:cubicBezTo>
                                <a:cubicBezTo>
                                  <a:pt x="53" y="68"/>
                                  <a:pt x="53" y="68"/>
                                  <a:pt x="53" y="68"/>
                                </a:cubicBezTo>
                                <a:cubicBezTo>
                                  <a:pt x="68" y="68"/>
                                  <a:pt x="68" y="68"/>
                                  <a:pt x="68" y="68"/>
                                </a:cubicBezTo>
                                <a:cubicBezTo>
                                  <a:pt x="68" y="53"/>
                                  <a:pt x="68" y="53"/>
                                  <a:pt x="68" y="53"/>
                                </a:cubicBezTo>
                                <a:close/>
                                <a:moveTo>
                                  <a:pt x="68" y="53"/>
                                </a:moveTo>
                                <a:cubicBezTo>
                                  <a:pt x="68" y="53"/>
                                  <a:pt x="68" y="53"/>
                                  <a:pt x="68" y="5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9.85pt;height:106.35pt;margin-top:-55.95pt;margin-left:317.6pt;mso-height-relative:page;mso-width-relative:page;position:absolute;z-index:251684864" coordorigin="12685,604" coordsize="597,2127">
                <o:lock v:ext="edit" aspectratio="f"/>
                <v:roundrect id="_x0000_s1026" o:spid="_x0000_s1027" style="width:597;height:2127;left:12685;position:absolute;top:604;v-text-anchor:middle" arcsize="10923f" coordsize="21600,21600" filled="t" fillcolor="#4db8db" stroked="f" strokeweight="1pt">
                  <v:stroke joinstyle="miter"/>
                  <v:shadow on="t" color="#63c0df" opacity="26214f" origin="-0.5,-0.5" offset="0.71pt,0.71pt" matrix="1,0,0,1"/>
                  <o:lock v:ext="edit" aspectratio="f"/>
                  <v:textbox>
                    <w:txbxContent>
                      <w:p w14:paraId="24397FCC">
                        <w:pPr>
                          <w:jc w:val="center"/>
                        </w:pPr>
                      </w:p>
                    </w:txbxContent>
                  </v:textbox>
                </v:roundrect>
                <v:shape id="Freeform 5" o:spid="_x0000_s1028" style="width:317;height:283;left:12809;position:absolute;top:1777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white" stroked="f">
                  <v:stroke joinstyle="miter"/>
                  <v:path o:connecttype="custom" o:connectlocs="157,0;0,140;157,283;317,140;157,0;157,260;22,140;157,20;294,140;157,260;207,215;216,210;199,190;182,167;171,172;134,110;145,105;131,82;120,57;115,62;98,87;98,87;98,87;98,95;98,95;98,95;168,207;168,207;173,212;207,215;207,215;221,207;204,185;190,165;199,160;230,202;221,207;151,102;140,80;129,55;134,50;159,97;151,102;151,102;151,102" o:connectangles="0,0,0,0,0,0,0,0,0,0,0,0,0,0,0,0,0,0,0,0,0,0,0,0,0,0,0,0,0,0,0,0,0,0,0,0,0,0,0,0,0,0,0,0,0"/>
                  <o:lock v:ext="edit" aspectratio="t"/>
                </v:shape>
                <v:shape id="Freeform 17" o:spid="_x0000_s1029" style="width:315;height:283;flip:x;left:12796;position:absolute;top:2272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white" stroked="f">
                  <v:stroke joinstyle="miter"/>
                  <v:path o:connecttype="custom" o:connectlocs="225,92;89,92;75,105;75,177;89,190;225,190;239,177;239,105;225,92;225,92;86,175;86,107;125,142;125,142;86,175;86,175;86,175;97,102;217,102;156,152;97,102;97,102;136,147;156,165;178,147;214,177;97,177;136,147;136,147;186,142;186,142;225,107;225,175;186,142;186,142;156,283;0,140;156,0;315,140;156,283;156,10;11,140;156,272;303,140;156,10;156,10;156,10" o:connectangles="0,0,0,0,0,0,0,0,0,0,0,0,0,0,0,0,0,0,0,0,0,0,0,0,0,0,0,0,0,0,0,0,0,0,0,0,0,0,0,0,0,0,0,0,0,0,0"/>
                  <o:lock v:ext="edit" aspectratio="t"/>
                </v:shape>
                <v:shape id="Freeform 75" o:spid="_x0000_s1030" style="width:316;height:283;flip:x;left:12825;position:absolute;top:1282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white" stroked="f">
                  <v:stroke joinstyle="miter"/>
                  <v:path o:connecttype="custom" o:connectlocs="158,196;72,61;158,0;245,61;158,196;218,53;195,26;193,26;188,24;183,22;178,20;170,18;158,18;158,18;158,18;145,18;122,26;122,26;115,30;115,30;110,35;105,39;105,41;100,45;100,47;97,53;95,61;158,169;220,61;218,53;135,59;158,39;183,59;158,78;135,59;260,136;260,156;290,150;290,233;205,260;110,233;25,254;25,169;62,156;40,142;0,163;0,266;25,278;110,254;205,278;316,247;316,130;260,136;260,136;260,136" o:connectangles="0,0,0,0,0,0,0,0,0,0,0,0,0,0,0,0,0,0,0,0,0,0,0,0,0,0,0,0,0,0,0,0,0,0,0,0,0,0,0,0,0,0,0,0,0,0,0,0,0,0,0,0,0,0,0"/>
                  <o:lock v:ext="edit" aspectratio="t"/>
                </v:shape>
                <v:shape id="Freeform 154" o:spid="_x0000_s1031" style="width:316;height:283;left:12829;position:absolute;top:787" coordsize="120,121" o:spt="100" adj="-11796480,,5400" path="m90,76c75,76,75,76,75,76c75,91,75,91,75,91c90,91,90,91,90,91c90,76,90,76,90,76xm90,53c75,53,75,53,75,53c75,68,75,68,75,68c90,68,90,68,90,68c90,53,90,53,90,53xm105,c98,,98,,98,c98,15,98,15,98,15c83,15,83,15,83,15c83,,83,,83,c38,,38,,38,c38,15,38,15,38,15c23,15,23,15,23,15c23,,23,,23,c15,,15,,15,c7,,,7,,15c,106,,106,,106c,114,7,121,15,121c105,121,105,121,105,121c114,121,120,114,120,106c120,15,120,15,120,15c120,7,114,,105,xm105,106c15,106,15,106,15,106c15,38,15,38,15,38c105,38,105,38,105,38c105,106,105,106,105,106xm45,76c30,76,30,76,30,76c30,91,30,91,30,91c45,91,45,91,45,91c45,76,45,76,45,76xm68,76c53,76,53,76,53,76c53,91,53,91,53,91c68,91,68,91,68,91c68,76,68,76,68,76xm68,53c53,53,53,53,53,53c53,68,53,68,53,68c68,68,68,68,68,68c68,53,68,53,68,53xm68,53c68,53,68,53,68,53e" filled="t" fillcolor="white" stroked="f">
                  <v:stroke joinstyle="miter"/>
                  <v:path o:connecttype="custom" o:connectlocs="237,177;197,177;197,212;237,212;237,177;237,123;197,123;197,159;237,159;237,123;276,0;258,0;258,35;218,35;218,0;100,0;100,35;60,35;60,0;39,0;0,35;0,247;39,283;276,283;316,247;316,35;276,0;276,247;39,247;39,88;276,88;276,247;118,177;79,177;79,212;118,212;118,177;179,177;139,177;139,212;179,212;179,177;179,123;139,123;139,159;179,159;179,123;179,123;179,123" o:connectangles="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-548005</wp:posOffset>
                </wp:positionV>
                <wp:extent cx="1149985" cy="565150"/>
                <wp:effectExtent l="0" t="0" r="0" b="0"/>
                <wp:wrapNone/>
                <wp:docPr id="125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9985" cy="5651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矩形 3" o:spid="_x0000_s1032" type="#_x0000_t202" style="width:90.55pt;height:44.5pt;margin-top:-43.15pt;margin-left:133.85pt;mso-wrap-distance-bottom:0;mso-wrap-distance-left:9pt;mso-wrap-distance-right:9pt;mso-wrap-distance-top:0;position:absolute;v-text-anchor:middle;z-index:251663360" filled="f" fillcolor="this" stroked="f" strokeweight="2pt">
                <v:textbox>
                  <w:txbxContent>
                    <w:p w14:paraId="6E786A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    </w:t>
                      </w:r>
                    </w:p>
                    <w:p w14:paraId="70E15C3E">
                      <w:pPr>
                        <w:spacing w:line="48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-1146175</wp:posOffset>
                </wp:positionH>
                <wp:positionV relativeFrom="paragraph">
                  <wp:posOffset>-920115</wp:posOffset>
                </wp:positionV>
                <wp:extent cx="5352415" cy="1706245"/>
                <wp:effectExtent l="0" t="0" r="63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52415" cy="1706245"/>
                        </a:xfrm>
                        <a:prstGeom prst="rect">
                          <a:avLst/>
                        </a:prstGeom>
                        <a:solidFill>
                          <a:srgbClr val="2388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421.45pt;height:134.35pt;margin-top:-72.45pt;margin-left:-90.25pt;mso-height-relative:page;mso-width-relative:page;position:absolute;v-text-anchor:middle;z-index:251661312" coordsize="21600,21600" filled="t" fillcolor="#2388a9" stroked="f" strokeweight="1pt">
                <v:stroke joinstyle="miter"/>
                <o:lock v:ext="edit" aspectratio="f"/>
                <v:textbox>
                  <w:txbxContent>
                    <w:p w14:paraId="1A40954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-633730</wp:posOffset>
            </wp:positionV>
            <wp:extent cx="1258570" cy="1242695"/>
            <wp:effectExtent l="38100" t="38100" r="49530" b="40005"/>
            <wp:wrapNone/>
            <wp:docPr id="81" name="图片 81" descr="C:\Users\lenovo\Pictures\00.jpg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C:\Users\lenovo\Pictures\00.jpg00"/>
                    <pic:cNvPicPr/>
                  </pic:nvPicPr>
                  <pic:blipFill>
                    <a:blip xmlns:r="http://schemas.openxmlformats.org/officeDocument/2006/relationships" r:embed="rId5"/>
                    <a:srcRect t="631" b="631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42695"/>
                    </a:xfrm>
                    <a:prstGeom prst="ellipse">
                      <a:avLst/>
                    </a:prstGeom>
                    <a:ln w="38100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1193165</wp:posOffset>
                </wp:positionH>
                <wp:positionV relativeFrom="paragraph">
                  <wp:posOffset>31750</wp:posOffset>
                </wp:positionV>
                <wp:extent cx="2162810" cy="517525"/>
                <wp:effectExtent l="0" t="0" r="0" b="0"/>
                <wp:wrapNone/>
                <wp:docPr id="12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5175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firstLine="280" w:firstLineChars="100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34" style="width:170.3pt;height:40.75pt;margin-top:2.5pt;margin-left:93.95pt;mso-height-relative:page;mso-width-relative:page;position:absolute;v-text-anchor:middle;z-index:251666432" coordsize="21600,21600" filled="f" stroked="f" strokeweight="2pt">
                <o:lock v:ext="edit" aspectratio="f"/>
                <v:textbox>
                  <w:txbxContent>
                    <w:p w14:paraId="465589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firstLine="280" w:firstLineChars="100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销售主管</w:t>
                      </w:r>
                    </w:p>
                    <w:p w14:paraId="45FA0F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-920115</wp:posOffset>
                </wp:positionV>
                <wp:extent cx="2874645" cy="1706245"/>
                <wp:effectExtent l="0" t="0" r="1905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74645" cy="1706245"/>
                        </a:xfrm>
                        <a:prstGeom prst="rect">
                          <a:avLst/>
                        </a:prstGeom>
                        <a:solidFill>
                          <a:srgbClr val="8BD5E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226.35pt;height:134.35pt;margin-top:-72.45pt;margin-left:284pt;mso-height-relative:page;mso-width-relative:page;position:absolute;v-text-anchor:middle;z-index:251659264" coordsize="21600,21600" filled="t" fillcolor="#8bd5ea" stroked="f" strokeweight="1pt">
                <v:stroke joinstyle="miter"/>
                <o:lock v:ext="edit" aspectratio="f"/>
                <v:textbox>
                  <w:txbxContent>
                    <w:p w14:paraId="4193F2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74F18347">
      <w:pPr>
        <w:rPr>
          <w:rFonts w:hint="eastAsia"/>
          <w:lang w:val="en-US" w:eastAsia="zh-CN"/>
        </w:rPr>
      </w:pPr>
    </w:p>
    <w:p w14:paraId="47E4A46A">
      <w:pPr>
        <w:rPr>
          <w:rFonts w:hint="eastAsia"/>
          <w:lang w:val="en-US" w:eastAsia="zh-CN"/>
        </w:rPr>
      </w:pPr>
    </w:p>
    <w:p w14:paraId="31474E28">
      <w:pPr>
        <w:rPr>
          <w:rFonts w:hint="eastAsia"/>
          <w:lang w:val="en-US" w:eastAsia="zh-CN"/>
        </w:rPr>
      </w:pPr>
    </w:p>
    <w:p w14:paraId="664FBF6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183515</wp:posOffset>
                </wp:positionV>
                <wp:extent cx="6840220" cy="45021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50215"/>
                          <a:chOff x="9717" y="3548"/>
                          <a:chExt cx="10772" cy="709"/>
                        </a:xfrm>
                      </wpg:grpSpPr>
                      <wps:wsp xmlns:wps="http://schemas.microsoft.com/office/word/2010/wordprocessingShape">
                        <wps:cNvPr id="21" name="文本框 4"/>
                        <wps:cNvSpPr txBox="1"/>
                        <wps:spPr>
                          <a:xfrm>
                            <a:off x="10437" y="3548"/>
                            <a:ext cx="1630" cy="6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 w:themeColor="text1" w:themeTint="A6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4" name="直接连接符 74"/>
                        <wps:cNvCnPr/>
                        <wps:spPr>
                          <a:xfrm>
                            <a:off x="9717" y="4257"/>
                            <a:ext cx="1077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0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9788" y="3750"/>
                            <a:ext cx="490" cy="400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388A9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38.6pt;height:35.45pt;margin-top:14.45pt;margin-left:-52.5pt;mso-height-relative:page;mso-width-relative:page;position:absolute;z-index:251672576" coordorigin="9717,3548" coordsize="10772,709">
                <o:lock v:ext="edit" aspectratio="f"/>
                <v:shape id="文本框 4" o:spid="_x0000_s1037" type="#_x0000_t202" style="width:1630;height:686;left:10437;position:absolute;top:3548" coordsize="21600,21600" filled="f" stroked="f" strokeweight="0.5pt">
                  <o:lock v:ext="edit" aspectratio="f"/>
                  <v:textbox>
                    <w:txbxContent>
                      <w:p w14:paraId="5617F8CF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 w:themeColor="text1" w:themeTint="A6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line id="_x0000_s1026" o:spid="_x0000_s1038" style="position:absolute" from="9717,4257" to="20489,4257" coordsize="21600,21600" stroked="t" strokecolor="gray" strokeweight="0.5pt">
                  <v:stroke joinstyle="miter"/>
                  <o:lock v:ext="edit" aspectratio="f"/>
                </v:line>
                <v:shape id="Freeform 101" o:spid="_x0000_s1039" style="width:490;height:400;left:9788;mso-wrap-style:none;position:absolute;top:3750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#2388a9" stroked="f">
                  <v:stroke joinstyle="miter"/>
                  <v:path o:connecttype="custom" o:connectlocs="35522,116552;35522,116552;70601,154150;110119,179058;149639,158380;173173,121252;110119,154150;35522,116552;216243,58276;216243,58276;121664,4229;98131,4229;3995,58276;3995,75195;98131,129241;121664,129241;181165,91643;118112,75195;110119,78954;90138,62505;110119,50286;130101,58276;196706,83184;216243,75195;216243,58276;188714,162609;188714,162609;204698,158380;196706,83184;181165,91643;188714,162609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32B7C6D7">
      <w:pPr>
        <w:rPr>
          <w:rFonts w:hint="eastAsia"/>
          <w:lang w:val="en-US" w:eastAsia="zh-CN"/>
        </w:rPr>
      </w:pPr>
    </w:p>
    <w:p w14:paraId="682737F6">
      <w:pPr>
        <w:rPr>
          <w:rFonts w:hint="eastAsia"/>
          <w:lang w:val="en-US" w:eastAsia="zh-CN"/>
        </w:rPr>
      </w:pPr>
    </w:p>
    <w:p w14:paraId="4F545320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129540</wp:posOffset>
                </wp:positionV>
                <wp:extent cx="6786245" cy="1021715"/>
                <wp:effectExtent l="0" t="0" r="0" b="0"/>
                <wp:wrapNone/>
                <wp:docPr id="3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245" cy="1021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8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20XX.09--20XX.06                             XX大学                           市场营销专业/本科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GPA:3.5/4.0  校优秀毕业生，连续两年获得校甲等奖学金（获奖比例5%）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48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全国大学生互联网创业创新大赛三等奖（获奖比例15%）</w:t>
                            </w:r>
                          </w:p>
                          <w:p>
                            <w:pPr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40" type="#_x0000_t202" style="width:534.35pt;height:80.45pt;margin-top:10.2pt;margin-left:-54.7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62B043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8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20XX.09--20XX.06                             XX大学                           市场营销专业/本科</w:t>
                      </w:r>
                    </w:p>
                    <w:p w14:paraId="6762391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GPA:3.5/4.0  校优秀毕业生，连续两年获得校甲等奖学金（获奖比例5%）</w:t>
                      </w:r>
                    </w:p>
                    <w:p w14:paraId="2FC79A7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48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全国大学生互联网创业创新大赛三等奖（获奖比例15%）</w:t>
                      </w:r>
                    </w:p>
                    <w:p w14:paraId="76007FFC">
                      <w:pPr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391CC">
      <w:pPr>
        <w:rPr>
          <w:rFonts w:hint="eastAsia"/>
          <w:lang w:val="en-US" w:eastAsia="zh-CN"/>
        </w:rPr>
      </w:pPr>
    </w:p>
    <w:p w14:paraId="7E8C358C">
      <w:pPr>
        <w:rPr>
          <w:rFonts w:hint="eastAsia"/>
          <w:lang w:val="en-US" w:eastAsia="zh-CN"/>
        </w:rPr>
      </w:pPr>
    </w:p>
    <w:p w14:paraId="4AA2DC06">
      <w:pPr>
        <w:rPr>
          <w:rFonts w:hint="eastAsia"/>
          <w:lang w:val="en-US" w:eastAsia="zh-CN"/>
        </w:rPr>
      </w:pPr>
    </w:p>
    <w:p w14:paraId="32C5D6A3">
      <w:pPr>
        <w:rPr>
          <w:rFonts w:hint="eastAsia"/>
          <w:lang w:val="en-US" w:eastAsia="zh-CN"/>
        </w:rPr>
      </w:pPr>
    </w:p>
    <w:p w14:paraId="35416C66">
      <w:pPr>
        <w:rPr>
          <w:rFonts w:hint="eastAsia"/>
          <w:lang w:val="en-US" w:eastAsia="zh-CN"/>
        </w:rPr>
      </w:pPr>
    </w:p>
    <w:p w14:paraId="5B815399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102870</wp:posOffset>
                </wp:positionV>
                <wp:extent cx="6840220" cy="480695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80695"/>
                          <a:chOff x="9580" y="6229"/>
                          <a:chExt cx="10772" cy="757"/>
                        </a:xfrm>
                      </wpg:grpSpPr>
                      <wps:wsp xmlns:wps="http://schemas.microsoft.com/office/word/2010/wordprocessingShape">
                        <wps:cNvPr id="17" name="文本框 23"/>
                        <wps:cNvSpPr txBox="1"/>
                        <wps:spPr>
                          <a:xfrm>
                            <a:off x="10390" y="6229"/>
                            <a:ext cx="1850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595959" w:themeColor="text1" w:themeTint="A6"/>
                                  <w:sz w:val="30"/>
                                  <w:szCs w:val="3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8" name="直线 434"/>
                        <wps:cNvCnPr/>
                        <wps:spPr>
                          <a:xfrm>
                            <a:off x="9580" y="6964"/>
                            <a:ext cx="10772" cy="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5" name="Freeform 9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704" y="6436"/>
                            <a:ext cx="396" cy="340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88A9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38.6pt;height:37.85pt;margin-top:8.1pt;margin-left:-52.5pt;mso-height-relative:page;mso-width-relative:page;position:absolute;z-index:251668480" coordorigin="9580,6229" coordsize="10772,757">
                <o:lock v:ext="edit" aspectratio="f"/>
                <v:shape id="文本框 23" o:spid="_x0000_s1042" type="#_x0000_t202" style="width:1850;height:721;left:10390;position:absolute;top:6229" coordsize="21600,21600" filled="f" stroked="f">
                  <o:lock v:ext="edit" aspectratio="f"/>
                  <v:textbox>
                    <w:txbxContent>
                      <w:p w14:paraId="37339020">
                        <w:pPr>
                          <w:rPr>
                            <w:rFonts w:ascii="微软雅黑" w:eastAsia="微软雅黑" w:hAnsi="微软雅黑"/>
                            <w:b/>
                            <w:color w:val="595959" w:themeColor="text1" w:themeTint="A6"/>
                            <w:sz w:val="30"/>
                            <w:szCs w:val="3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595959" w:themeColor="text1" w:themeTint="A6"/>
                            <w:sz w:val="30"/>
                            <w:szCs w:val="30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line id="直线 434" o:spid="_x0000_s1043" style="position:absolute" from="9580,6964" to="20352,6986" coordsize="21600,21600" stroked="t" strokecolor="black">
                  <v:stroke joinstyle="round"/>
                  <o:lock v:ext="edit" aspectratio="f"/>
                </v:line>
                <v:shape id="Freeform 97" o:spid="_x0000_s1044" style="width:396;height:340;left:9704;mso-wrap-style:none;position:absolute;top:6436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#2388a9" stroked="f">
                  <v:stroke joinstyle="miter"/>
                  <v:path o:connecttype="custom" o:connectlocs="82536,83132;82536,83132;98325,83132;98325,98967;177990,98967;174760,47864;158971,28790;130263,28790;120932,9717;107655,0;69617,0;60286,9717;47727,28790;19019,28790;3229,47864;0,98967;82536,98967;82536,83132;66746,19073;66746,19073;76076,12955;101913,12955;110884,19073;114473,28790;63516,28790;66746,19073;98325,127757;98325,127757;82536,127757;82536,108684;3229,108684;6100,137114;22248,152949;155741,152949;171530,137114;174760,108684;98325,108684;98325,127757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7713B0B1">
      <w:pPr>
        <w:rPr>
          <w:rFonts w:hint="eastAsia"/>
          <w:lang w:val="en-US" w:eastAsia="zh-CN"/>
        </w:rPr>
      </w:pPr>
    </w:p>
    <w:p w14:paraId="3B59AEC4">
      <w:pPr>
        <w:rPr>
          <w:rFonts w:hint="eastAsia"/>
          <w:lang w:val="en-US" w:eastAsia="zh-CN"/>
        </w:rPr>
      </w:pPr>
    </w:p>
    <w:p w14:paraId="3D4F7EB0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105410</wp:posOffset>
                </wp:positionV>
                <wp:extent cx="6774815" cy="22345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4815" cy="223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8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20XX.07-20XX.08                         神州数码有限公司                            项目销售专员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1、负责所负责区域的行业客户或重点客户的市场开发工作；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2、根据公司市场战略，对目标客户制定并实施有效的销售计划和方案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，成功签约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标书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编写，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现场竞标及销售方案的演示工作；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4、独立完成客户的开发，跟进，谈判，签约，维护工作，完成销售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订单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XX笔，销售金额达XXX万，其中与XX家客户达成深度合作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spacing w:before="0" w:beforeAutospacing="0" w:after="0" w:afterAutospacing="0"/>
                              <w:ind w:left="0" w:right="0" w:firstLine="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33.45pt;height:175.95pt;margin-top:8.3pt;margin-left:-54.7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055AFD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8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20XX.07-20XX.08                         神州数码有限公司                            项目销售专员</w:t>
                      </w:r>
                    </w:p>
                    <w:p w14:paraId="4C4445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63AB39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1、负责所负责区域的行业客户或重点客户的市场开发工作；</w:t>
                      </w:r>
                    </w:p>
                    <w:p w14:paraId="48DA16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2、根据公司市场战略，对目标客户制定并实施有效的销售计划和方案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，成功签约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90B6E0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3、参与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标书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编写，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现场竞标及销售方案的演示工作；</w:t>
                      </w:r>
                    </w:p>
                    <w:p w14:paraId="72F4F7D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4、独立完成客户的开发，跟进，谈判，签约，维护工作，完成销售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订单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XX笔，销售金额达XXX万，其中与XX家客户达成深度合作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BCCC2E0">
                      <w:pPr>
                        <w:pStyle w:val="NormalWeb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spacing w:before="0" w:beforeAutospacing="0" w:after="0" w:afterAutospacing="0"/>
                        <w:ind w:left="0" w:right="0" w:firstLine="0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EFB79">
      <w:pPr>
        <w:rPr>
          <w:rFonts w:hint="eastAsia"/>
          <w:lang w:val="en-US" w:eastAsia="zh-CN"/>
        </w:rPr>
      </w:pPr>
      <w:bookmarkStart w:id="0" w:name="_GoBack"/>
      <w:bookmarkEnd w:id="0"/>
    </w:p>
    <w:p w14:paraId="074401A8">
      <w:pPr>
        <w:rPr>
          <w:rFonts w:hint="eastAsia"/>
          <w:lang w:val="en-US" w:eastAsia="zh-CN"/>
        </w:rPr>
      </w:pPr>
    </w:p>
    <w:p w14:paraId="1C355E22">
      <w:pPr>
        <w:rPr>
          <w:rFonts w:hint="eastAsia"/>
          <w:lang w:val="en-US" w:eastAsia="zh-CN"/>
        </w:rPr>
      </w:pPr>
    </w:p>
    <w:p w14:paraId="30EF5F5B">
      <w:pPr>
        <w:rPr>
          <w:rFonts w:hint="eastAsia"/>
          <w:lang w:val="en-US" w:eastAsia="zh-CN"/>
        </w:rPr>
      </w:pPr>
    </w:p>
    <w:p w14:paraId="2A7DDDBA">
      <w:pPr>
        <w:rPr>
          <w:rFonts w:hint="eastAsia"/>
          <w:lang w:val="en-US" w:eastAsia="zh-CN"/>
        </w:rPr>
      </w:pPr>
    </w:p>
    <w:p w14:paraId="5EE76815">
      <w:pPr>
        <w:rPr>
          <w:rFonts w:hint="eastAsia"/>
          <w:lang w:val="en-US" w:eastAsia="zh-CN"/>
        </w:rPr>
      </w:pPr>
    </w:p>
    <w:p w14:paraId="187A3EF2">
      <w:pPr>
        <w:rPr>
          <w:rFonts w:hint="eastAsia"/>
          <w:lang w:val="en-US" w:eastAsia="zh-CN"/>
        </w:rPr>
      </w:pPr>
    </w:p>
    <w:p w14:paraId="6BEDB1A1">
      <w:pPr>
        <w:rPr>
          <w:rFonts w:hint="eastAsia"/>
          <w:lang w:val="en-US" w:eastAsia="zh-CN"/>
        </w:rPr>
      </w:pPr>
    </w:p>
    <w:p w14:paraId="496285F2">
      <w:pPr>
        <w:rPr>
          <w:rFonts w:hint="eastAsia"/>
          <w:lang w:val="en-US" w:eastAsia="zh-CN"/>
        </w:rPr>
      </w:pPr>
    </w:p>
    <w:p w14:paraId="07A9980C">
      <w:pPr>
        <w:rPr>
          <w:rFonts w:hint="eastAsia"/>
          <w:lang w:val="en-US" w:eastAsia="zh-CN"/>
        </w:rPr>
      </w:pPr>
    </w:p>
    <w:p w14:paraId="700C0034">
      <w:pPr>
        <w:rPr>
          <w:rFonts w:hint="eastAsia"/>
          <w:lang w:val="en-US" w:eastAsia="zh-CN"/>
        </w:rPr>
      </w:pPr>
    </w:p>
    <w:p w14:paraId="17171423">
      <w:pPr>
        <w:rPr>
          <w:rFonts w:hint="eastAsia"/>
          <w:lang w:val="en-US" w:eastAsia="zh-CN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79375</wp:posOffset>
                </wp:positionV>
                <wp:extent cx="6616700" cy="200533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6700" cy="200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8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20XX.07-20XX.06                         美团点评有限公司                             销售代表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1、通过电话和上门拜访，了解餐饮客户的经营现状与实际需求，结合消费者的消费动向，制定营销方案，与商户谈判并达成合作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，覆盖区域内餐饮客户的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XX%，高出同行XX百分点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2、负责公司广告及支付产品在餐饮商家的推广和开拓，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超额完成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KPIXX%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pacing w:before="0" w:beforeAutospacing="0" w:after="0" w:afterAutospacing="0" w:line="48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3、与公司各部门配合，及时处理客户的反馈、投诉和建议，客户满意度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XX%提高至XX%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1pt;height:157.9pt;margin-top:6.25pt;margin-left:-54.7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69230D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8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20XX.07-20XX.06                         美团点评有限公司                             销售代表</w:t>
                      </w:r>
                    </w:p>
                    <w:p w14:paraId="3A061DD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A4E372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1、通过电话和上门拜访，了解餐饮客户的经营现状与实际需求，结合消费者的消费动向，制定营销方案，与商户谈判并达成合作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，覆盖区域内餐饮客户的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XX%，高出同行XX百分点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23A75D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2、负责公司广告及支付产品在餐饮商家的推广和开拓，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超额完成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KPIXX%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657CEA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pacing w:before="0" w:beforeAutospacing="0" w:after="0" w:afterAutospacing="0" w:line="48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3、与公司各部门配合，及时处理客户的反馈、投诉和建议，客户满意度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从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XX%提高至XX%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9A2E77">
      <w:pPr>
        <w:rPr>
          <w:rFonts w:hint="eastAsia"/>
          <w:lang w:val="en-US" w:eastAsia="zh-CN"/>
        </w:rPr>
      </w:pPr>
    </w:p>
    <w:p w14:paraId="5D56B724">
      <w:pPr>
        <w:rPr>
          <w:rFonts w:hint="eastAsia"/>
          <w:lang w:val="en-US" w:eastAsia="zh-CN"/>
        </w:rPr>
      </w:pPr>
    </w:p>
    <w:p w14:paraId="7A6DD4AF">
      <w:pPr>
        <w:rPr>
          <w:rFonts w:hint="eastAsia"/>
          <w:lang w:val="en-US" w:eastAsia="zh-CN"/>
        </w:rPr>
      </w:pPr>
    </w:p>
    <w:p w14:paraId="3E545D36">
      <w:pPr>
        <w:rPr>
          <w:rFonts w:hint="eastAsia"/>
          <w:lang w:val="en-US" w:eastAsia="zh-CN"/>
        </w:rPr>
      </w:pPr>
    </w:p>
    <w:p w14:paraId="10FD0744">
      <w:pPr>
        <w:rPr>
          <w:rFonts w:hint="eastAsia"/>
          <w:lang w:val="en-US" w:eastAsia="zh-CN"/>
        </w:rPr>
      </w:pPr>
    </w:p>
    <w:p w14:paraId="1C3AA2F3">
      <w:pPr>
        <w:rPr>
          <w:rFonts w:hint="eastAsia"/>
          <w:lang w:val="en-US" w:eastAsia="zh-CN"/>
        </w:rPr>
      </w:pPr>
    </w:p>
    <w:p w14:paraId="04DAE636">
      <w:pPr>
        <w:rPr>
          <w:rFonts w:hint="eastAsia"/>
          <w:lang w:val="en-US" w:eastAsia="zh-CN"/>
        </w:rPr>
      </w:pPr>
    </w:p>
    <w:p w14:paraId="70022670">
      <w:pPr>
        <w:rPr>
          <w:rFonts w:hint="eastAsia"/>
          <w:lang w:val="en-US" w:eastAsia="zh-CN"/>
        </w:rPr>
      </w:pPr>
    </w:p>
    <w:p w14:paraId="246201CD">
      <w:pPr>
        <w:rPr>
          <w:rFonts w:hint="eastAsia"/>
          <w:lang w:val="en-US" w:eastAsia="zh-CN"/>
        </w:rPr>
      </w:pPr>
    </w:p>
    <w:p w14:paraId="54A3C53D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190500</wp:posOffset>
                </wp:positionV>
                <wp:extent cx="6840220" cy="490220"/>
                <wp:effectExtent l="0" t="0" r="1778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90220"/>
                          <a:chOff x="9806" y="13429"/>
                          <a:chExt cx="10772" cy="772"/>
                        </a:xfrm>
                      </wpg:grpSpPr>
                      <wps:wsp xmlns:wps="http://schemas.microsoft.com/office/word/2010/wordprocessingShape">
                        <wps:cNvPr id="16" name="直线 434"/>
                        <wps:cNvCnPr/>
                        <wps:spPr>
                          <a:xfrm>
                            <a:off x="9806" y="14179"/>
                            <a:ext cx="10772" cy="2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9920" y="13429"/>
                            <a:ext cx="2440" cy="720"/>
                            <a:chOff x="9920" y="13429"/>
                            <a:chExt cx="2440" cy="720"/>
                          </a:xfrm>
                        </wpg:grpSpPr>
                        <wps:wsp xmlns:wps="http://schemas.microsoft.com/office/word/2010/wordprocessingShape">
                          <wps:cNvPr id="19" name="文本框 23"/>
                          <wps:cNvSpPr txBox="1"/>
                          <wps:spPr>
                            <a:xfrm>
                              <a:off x="10616" y="13429"/>
                              <a:ext cx="1744" cy="7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hint="eastAsia"/>
                                    <w:b/>
                                    <w:color w:val="595959" w:themeColor="text1" w:themeTint="A6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595959" w:themeColor="text1" w:themeTint="A6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220" name="Freeform 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9920" y="13639"/>
                              <a:ext cx="415" cy="351"/>
                            </a:xfrm>
                            <a:custGeom>
                              <a:avLst/>
                              <a:gdLst>
                                <a:gd name="T0" fmla="*/ 139617 w 497"/>
                                <a:gd name="T1" fmla="*/ 151370 h 444"/>
                                <a:gd name="T2" fmla="*/ 139617 w 497"/>
                                <a:gd name="T3" fmla="*/ 151370 h 444"/>
                                <a:gd name="T4" fmla="*/ 99534 w 497"/>
                                <a:gd name="T5" fmla="*/ 115780 h 444"/>
                                <a:gd name="T6" fmla="*/ 111694 w 497"/>
                                <a:gd name="T7" fmla="*/ 87849 h 444"/>
                                <a:gd name="T8" fmla="*/ 123404 w 497"/>
                                <a:gd name="T9" fmla="*/ 68027 h 444"/>
                                <a:gd name="T10" fmla="*/ 119801 w 497"/>
                                <a:gd name="T11" fmla="*/ 59917 h 444"/>
                                <a:gd name="T12" fmla="*/ 123404 w 497"/>
                                <a:gd name="T13" fmla="*/ 40095 h 444"/>
                                <a:gd name="T14" fmla="*/ 79717 w 497"/>
                                <a:gd name="T15" fmla="*/ 0 h 444"/>
                                <a:gd name="T16" fmla="*/ 31526 w 497"/>
                                <a:gd name="T17" fmla="*/ 40095 h 444"/>
                                <a:gd name="T18" fmla="*/ 35580 w 497"/>
                                <a:gd name="T19" fmla="*/ 59917 h 444"/>
                                <a:gd name="T20" fmla="*/ 31526 w 497"/>
                                <a:gd name="T21" fmla="*/ 68027 h 444"/>
                                <a:gd name="T22" fmla="*/ 43687 w 497"/>
                                <a:gd name="T23" fmla="*/ 87849 h 444"/>
                                <a:gd name="T24" fmla="*/ 55397 w 497"/>
                                <a:gd name="T25" fmla="*/ 115780 h 444"/>
                                <a:gd name="T26" fmla="*/ 15763 w 497"/>
                                <a:gd name="T27" fmla="*/ 151370 h 444"/>
                                <a:gd name="T28" fmla="*/ 0 w 497"/>
                                <a:gd name="T29" fmla="*/ 155425 h 444"/>
                                <a:gd name="T30" fmla="*/ 0 w 497"/>
                                <a:gd name="T31" fmla="*/ 199574 h 444"/>
                                <a:gd name="T32" fmla="*/ 179251 w 497"/>
                                <a:gd name="T33" fmla="*/ 199574 h 444"/>
                                <a:gd name="T34" fmla="*/ 179251 w 497"/>
                                <a:gd name="T35" fmla="*/ 179752 h 444"/>
                                <a:gd name="T36" fmla="*/ 139617 w 497"/>
                                <a:gd name="T37" fmla="*/ 151370 h 444"/>
                                <a:gd name="T38" fmla="*/ 191411 w 497"/>
                                <a:gd name="T39" fmla="*/ 87849 h 444"/>
                                <a:gd name="T40" fmla="*/ 191411 w 497"/>
                                <a:gd name="T41" fmla="*/ 87849 h 444"/>
                                <a:gd name="T42" fmla="*/ 191411 w 497"/>
                                <a:gd name="T43" fmla="*/ 55863 h 444"/>
                                <a:gd name="T44" fmla="*/ 167541 w 497"/>
                                <a:gd name="T45" fmla="*/ 55863 h 444"/>
                                <a:gd name="T46" fmla="*/ 167541 w 497"/>
                                <a:gd name="T47" fmla="*/ 87849 h 444"/>
                                <a:gd name="T48" fmla="*/ 135564 w 497"/>
                                <a:gd name="T49" fmla="*/ 87849 h 444"/>
                                <a:gd name="T50" fmla="*/ 135564 w 497"/>
                                <a:gd name="T51" fmla="*/ 111726 h 444"/>
                                <a:gd name="T52" fmla="*/ 167541 w 497"/>
                                <a:gd name="T53" fmla="*/ 111726 h 444"/>
                                <a:gd name="T54" fmla="*/ 167541 w 497"/>
                                <a:gd name="T55" fmla="*/ 143712 h 444"/>
                                <a:gd name="T56" fmla="*/ 191411 w 497"/>
                                <a:gd name="T57" fmla="*/ 143712 h 444"/>
                                <a:gd name="T58" fmla="*/ 191411 w 497"/>
                                <a:gd name="T59" fmla="*/ 111726 h 444"/>
                                <a:gd name="T60" fmla="*/ 223388 w 497"/>
                                <a:gd name="T61" fmla="*/ 111726 h 444"/>
                                <a:gd name="T62" fmla="*/ 223388 w 497"/>
                                <a:gd name="T63" fmla="*/ 87849 h 444"/>
                                <a:gd name="T64" fmla="*/ 191411 w 497"/>
                                <a:gd name="T65" fmla="*/ 87849 h 444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44" w="497" stroke="1">
                                  <a:moveTo>
                                    <a:pt x="310" y="336"/>
                                  </a:moveTo>
                                  <a:lnTo>
                                    <a:pt x="310" y="336"/>
                                  </a:lnTo>
                                  <a:cubicBezTo>
                                    <a:pt x="248" y="310"/>
                                    <a:pt x="221" y="292"/>
                                    <a:pt x="221" y="257"/>
                                  </a:cubicBezTo>
                                  <a:cubicBezTo>
                                    <a:pt x="221" y="230"/>
                                    <a:pt x="239" y="239"/>
                                    <a:pt x="248" y="195"/>
                                  </a:cubicBezTo>
                                  <a:cubicBezTo>
                                    <a:pt x="257" y="177"/>
                                    <a:pt x="274" y="195"/>
                                    <a:pt x="274" y="151"/>
                                  </a:cubicBezTo>
                                  <a:cubicBezTo>
                                    <a:pt x="274" y="133"/>
                                    <a:pt x="266" y="133"/>
                                    <a:pt x="266" y="133"/>
                                  </a:cubicBezTo>
                                  <a:cubicBezTo>
                                    <a:pt x="266" y="133"/>
                                    <a:pt x="274" y="106"/>
                                    <a:pt x="274" y="89"/>
                                  </a:cubicBezTo>
                                  <a:cubicBezTo>
                                    <a:pt x="274" y="62"/>
                                    <a:pt x="257" y="0"/>
                                    <a:pt x="177" y="0"/>
                                  </a:cubicBezTo>
                                  <a:cubicBezTo>
                                    <a:pt x="88" y="0"/>
                                    <a:pt x="70" y="62"/>
                                    <a:pt x="70" y="89"/>
                                  </a:cubicBezTo>
                                  <a:cubicBezTo>
                                    <a:pt x="70" y="106"/>
                                    <a:pt x="79" y="133"/>
                                    <a:pt x="79" y="133"/>
                                  </a:cubicBezTo>
                                  <a:cubicBezTo>
                                    <a:pt x="79" y="133"/>
                                    <a:pt x="70" y="133"/>
                                    <a:pt x="70" y="151"/>
                                  </a:cubicBezTo>
                                  <a:cubicBezTo>
                                    <a:pt x="70" y="195"/>
                                    <a:pt x="88" y="177"/>
                                    <a:pt x="97" y="195"/>
                                  </a:cubicBezTo>
                                  <a:cubicBezTo>
                                    <a:pt x="106" y="239"/>
                                    <a:pt x="123" y="230"/>
                                    <a:pt x="123" y="257"/>
                                  </a:cubicBezTo>
                                  <a:cubicBezTo>
                                    <a:pt x="123" y="292"/>
                                    <a:pt x="97" y="310"/>
                                    <a:pt x="35" y="336"/>
                                  </a:cubicBezTo>
                                  <a:cubicBezTo>
                                    <a:pt x="35" y="336"/>
                                    <a:pt x="17" y="336"/>
                                    <a:pt x="0" y="345"/>
                                  </a:cubicBezTo>
                                  <a:cubicBezTo>
                                    <a:pt x="0" y="443"/>
                                    <a:pt x="0" y="443"/>
                                    <a:pt x="0" y="443"/>
                                  </a:cubicBezTo>
                                  <a:cubicBezTo>
                                    <a:pt x="398" y="443"/>
                                    <a:pt x="398" y="443"/>
                                    <a:pt x="398" y="443"/>
                                  </a:cubicBezTo>
                                  <a:cubicBezTo>
                                    <a:pt x="398" y="443"/>
                                    <a:pt x="398" y="408"/>
                                    <a:pt x="398" y="399"/>
                                  </a:cubicBezTo>
                                  <a:cubicBezTo>
                                    <a:pt x="398" y="381"/>
                                    <a:pt x="372" y="354"/>
                                    <a:pt x="310" y="336"/>
                                  </a:cubicBezTo>
                                  <a:close/>
                                  <a:moveTo>
                                    <a:pt x="425" y="195"/>
                                  </a:moveTo>
                                  <a:lnTo>
                                    <a:pt x="425" y="195"/>
                                  </a:lnTo>
                                  <a:cubicBezTo>
                                    <a:pt x="425" y="124"/>
                                    <a:pt x="425" y="124"/>
                                    <a:pt x="425" y="124"/>
                                  </a:cubicBezTo>
                                  <a:cubicBezTo>
                                    <a:pt x="372" y="124"/>
                                    <a:pt x="372" y="124"/>
                                    <a:pt x="372" y="124"/>
                                  </a:cubicBezTo>
                                  <a:cubicBezTo>
                                    <a:pt x="372" y="195"/>
                                    <a:pt x="372" y="195"/>
                                    <a:pt x="372" y="195"/>
                                  </a:cubicBezTo>
                                  <a:cubicBezTo>
                                    <a:pt x="301" y="195"/>
                                    <a:pt x="301" y="195"/>
                                    <a:pt x="301" y="195"/>
                                  </a:cubicBezTo>
                                  <a:cubicBezTo>
                                    <a:pt x="301" y="248"/>
                                    <a:pt x="301" y="248"/>
                                    <a:pt x="301" y="248"/>
                                  </a:cubicBezTo>
                                  <a:cubicBezTo>
                                    <a:pt x="372" y="248"/>
                                    <a:pt x="372" y="248"/>
                                    <a:pt x="372" y="248"/>
                                  </a:cubicBezTo>
                                  <a:cubicBezTo>
                                    <a:pt x="372" y="319"/>
                                    <a:pt x="372" y="319"/>
                                    <a:pt x="372" y="319"/>
                                  </a:cubicBezTo>
                                  <a:cubicBezTo>
                                    <a:pt x="425" y="319"/>
                                    <a:pt x="425" y="319"/>
                                    <a:pt x="425" y="319"/>
                                  </a:cubicBezTo>
                                  <a:cubicBezTo>
                                    <a:pt x="425" y="248"/>
                                    <a:pt x="425" y="248"/>
                                    <a:pt x="425" y="248"/>
                                  </a:cubicBezTo>
                                  <a:cubicBezTo>
                                    <a:pt x="496" y="248"/>
                                    <a:pt x="496" y="248"/>
                                    <a:pt x="496" y="248"/>
                                  </a:cubicBezTo>
                                  <a:cubicBezTo>
                                    <a:pt x="496" y="195"/>
                                    <a:pt x="496" y="195"/>
                                    <a:pt x="496" y="195"/>
                                  </a:cubicBezTo>
                                  <a:lnTo>
                                    <a:pt x="425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88A9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38.6pt;height:38.6pt;margin-top:15pt;margin-left:-52.5pt;mso-height-relative:page;mso-width-relative:page;position:absolute;z-index:251676672" coordorigin="9806,13429" coordsize="10772,772">
                <o:lock v:ext="edit" aspectratio="f"/>
                <v:line id="直线 434" o:spid="_x0000_s1048" style="position:absolute" from="9806,14179" to="20578,14201" coordsize="21600,21600" stroked="t" strokecolor="black">
                  <v:stroke joinstyle="round"/>
                  <o:lock v:ext="edit" aspectratio="f"/>
                </v:line>
                <v:group id="_x0000_s1026" o:spid="_x0000_s1049" style="width:2440;height:720;left:9920;position:absolute;top:13429" coordorigin="9920,13429" coordsize="2440,720">
                  <o:lock v:ext="edit" aspectratio="f"/>
                  <v:shape id="文本框 23" o:spid="_x0000_s1050" type="#_x0000_t202" style="width:1744;height:721;left:10616;position:absolute;top:13429" coordsize="21600,21600" filled="f" stroked="f">
                    <o:lock v:ext="edit" aspectratio="f"/>
                    <v:textbox>
                      <w:txbxContent>
                        <w:p w14:paraId="5F48ED78">
                          <w:pPr>
                            <w:rPr>
                              <w:rFonts w:ascii="微软雅黑" w:eastAsia="微软雅黑" w:hAnsi="微软雅黑" w:hint="eastAsia"/>
                              <w:b/>
                              <w:color w:val="595959" w:themeColor="text1" w:themeTint="A6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595959" w:themeColor="text1" w:themeTint="A6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Freeform 8" o:spid="_x0000_s1051" style="width:415;height:351;left:9920;mso-wrap-style:none;position:absolute;top:13639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2388a9" stroked="f">
                    <v:stroke joinstyle="miter"/>
                    <v:path o:connecttype="custom" o:connectlocs="116581,119664;116581,119664;83111,91528;93265,69448;103043,53778;100035,47366;103043,31696;66564,0;26324,31696;29709,47366;26324,53778;36479,69448;46257,91528;13162,119664;0,122869;0,157771;149676,157771;149676,142101;116581,119664;159830,69448;159830,69448;159830,44161;139898,44161;139898,69448;113197,69448;113197,88323;139898,88323;139898,113610;159830,113610;159830,88323;186531,88323;186531,69448;159830,69448" o:connectangles="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p w14:paraId="5FEAB144">
      <w:pPr>
        <w:rPr>
          <w:rFonts w:hint="eastAsia"/>
          <w:lang w:val="en-US" w:eastAsia="zh-CN"/>
        </w:rPr>
      </w:pPr>
    </w:p>
    <w:p w14:paraId="38BA79B9">
      <w:pPr>
        <w:rPr>
          <w:rFonts w:hint="eastAsia"/>
          <w:lang w:val="en-US" w:eastAsia="zh-CN"/>
        </w:rPr>
      </w:pPr>
    </w:p>
    <w:p w14:paraId="4D250DFC">
      <w:pPr>
        <w:rPr>
          <w:rFonts w:hint="eastAsia"/>
          <w:lang w:val="en-US" w:eastAsia="zh-CN"/>
        </w:rPr>
      </w:pPr>
    </w:p>
    <w:p w14:paraId="4306706B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6350</wp:posOffset>
                </wp:positionV>
                <wp:extent cx="6732270" cy="1104900"/>
                <wp:effectExtent l="0" t="0" r="0" b="0"/>
                <wp:wrapNone/>
                <wp:docPr id="117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2270" cy="1104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line="480" w:lineRule="exact"/>
                              <w:ind w:firstLine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熟悉销售行业工作，具有3年以上工作经验，持有营销师资格证书（国家职业资格二级）；具备较强的的市场分析及判断能力，良好的客户服务意识和团队管理能力；反应敏捷、表达能力强，具有较强的沟通能力及交际技巧，富有亲和力，有责任心，能承受较大的工作压力。</w:t>
                            </w:r>
                          </w:p>
                          <w:p>
                            <w:pPr>
                              <w:rPr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111" o:spid="_x0000_s1052" type="#_x0000_t202" style="width:530.1pt;height:87pt;margin-top:0.5pt;margin-left:-54.7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7EFE36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line="480" w:lineRule="exact"/>
                        <w:ind w:firstLine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熟悉销售行业工作，具有3年以上工作经验，持有营销师资格证书（国家职业资格二级）；具备较强的的市场分析及判断能力，良好的客户服务意识和团队管理能力；反应敏捷、表达能力强，具有较强的沟通能力及交际技巧，富有亲和力，有责任心，能承受较大的工作压力。</w:t>
                      </w:r>
                    </w:p>
                    <w:p w14:paraId="404D936C">
                      <w:pPr>
                        <w:rPr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4F4B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60001" w:csb1="00000000"/>
    <w:embedRegular r:id="rId1" w:subsetted="1" w:fontKey="{FF59F67D-7A82-4D60-BD66-E7FD9A1E53C6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49A28689-13DB-48F7-81DD-8445CE7E2A96}"/>
    <w:embedBold r:id="rId3" w:subsetted="1" w:fontKey="{352AB150-2F3D-4AEE-9258-FEE62DBB227E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092E57"/>
    <w:rsid w:val="007419D9"/>
    <w:rsid w:val="00785CDE"/>
    <w:rsid w:val="008F1DED"/>
    <w:rsid w:val="009237AC"/>
    <w:rsid w:val="009616ED"/>
    <w:rsid w:val="009C34EC"/>
    <w:rsid w:val="00A66C7C"/>
    <w:rsid w:val="00A9243B"/>
    <w:rsid w:val="07C633FE"/>
    <w:rsid w:val="0BF751DF"/>
    <w:rsid w:val="10ED4564"/>
    <w:rsid w:val="11AE50AD"/>
    <w:rsid w:val="164533B9"/>
    <w:rsid w:val="2B402087"/>
    <w:rsid w:val="2CEC56C0"/>
    <w:rsid w:val="30960D63"/>
    <w:rsid w:val="32103982"/>
    <w:rsid w:val="339549EF"/>
    <w:rsid w:val="35466EB0"/>
    <w:rsid w:val="3B213DC4"/>
    <w:rsid w:val="3EF86B0A"/>
    <w:rsid w:val="4607258F"/>
    <w:rsid w:val="4D616ABA"/>
    <w:rsid w:val="55C207CD"/>
    <w:rsid w:val="56092E57"/>
    <w:rsid w:val="5B255EE3"/>
    <w:rsid w:val="615D2AFC"/>
    <w:rsid w:val="672A2022"/>
    <w:rsid w:val="691863E8"/>
    <w:rsid w:val="6A7420D5"/>
    <w:rsid w:val="6E342AFA"/>
    <w:rsid w:val="78CE0653"/>
    <w:rsid w:val="7BD21CF0"/>
    <w:rsid w:val="7E8541A1"/>
    <w:rsid w:val="7E9037C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uiPriority="0" w:unhideWhenUsed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 w:semiHidden="0" w:unhideWhenUsed="0"/>
    <w:lsdException w:name="Table Web 3"/>
    <w:lsdException w:name="Balloon Text"/>
    <w:lsdException w:name="Table Grid" w:semiHidden="0" w:uiPriority="5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ad6780d-6222-8732-7fcc-aaaa13d40cff\&#32771;&#30740;&#22797;&#35797;&#35843;&#21058;&#36890;&#29992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考研复试调剂通用简历.docx</Template>
  <TotalTime>13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B622409BDAF348CD820C50E38B41B2EC_13</vt:lpwstr>
  </property>
  <property fmtid="{D5CDD505-2E9C-101B-9397-08002B2CF9AE}" pid="3" name="KSOProductBuildVer">
    <vt:lpwstr>2052-12.1.0.18276</vt:lpwstr>
  </property>
</Properties>
</file>