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39E438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-735965</wp:posOffset>
                </wp:positionV>
                <wp:extent cx="383540" cy="249555"/>
                <wp:effectExtent l="0" t="0" r="0" b="1905"/>
                <wp:wrapNone/>
                <wp:docPr id="6" name="任意多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3540" cy="249555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30.2pt;height:19.65pt;margin-top:-57.95pt;margin-left:-18.8pt;mso-height-relative:page;mso-width-relative:page;position:absolute;z-index:251709440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-955675</wp:posOffset>
                </wp:positionV>
                <wp:extent cx="513715" cy="751840"/>
                <wp:effectExtent l="61595" t="59055" r="62865" b="74930"/>
                <wp:wrapNone/>
                <wp:docPr id="1" name="五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3404235" y="1481455"/>
                          <a:ext cx="513715" cy="751840"/>
                        </a:xfrm>
                        <a:prstGeom prst="homePlate">
                          <a:avLst>
                            <a:gd name="adj" fmla="val 25407"/>
                          </a:avLst>
                        </a:prstGeom>
                        <a:solidFill>
                          <a:srgbClr val="8FABDD"/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6" type="#_x0000_t15" style="width:40.45pt;height:59.2pt;margin-top:-75.25pt;margin-left:-23.4pt;mso-height-relative:page;mso-width-relative:page;position:absolute;rotation:90;v-text-anchor:middle;z-index:251707392" coordsize="21600,21600" adj="16113" filled="t" fillcolor="#8fabdd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1303655</wp:posOffset>
                </wp:positionV>
                <wp:extent cx="6491605" cy="231140"/>
                <wp:effectExtent l="55245" t="55880" r="6350" b="558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1605" cy="231140"/>
                          <a:chOff x="2581" y="3765"/>
                          <a:chExt cx="10223" cy="364"/>
                        </a:xfrm>
                      </wpg:grpSpPr>
                      <wps:wsp xmlns:wps="http://schemas.microsoft.com/office/word/2010/wordprocessingShape">
                        <wps:cNvPr id="7" name="五边形 7"/>
                        <wps:cNvSpPr/>
                        <wps:spPr>
                          <a:xfrm>
                            <a:off x="2581" y="3765"/>
                            <a:ext cx="270" cy="364"/>
                          </a:xfrm>
                          <a:prstGeom prst="homePlate">
                            <a:avLst>
                              <a:gd name="adj" fmla="val 33031"/>
                            </a:avLst>
                          </a:prstGeom>
                          <a:solidFill>
                            <a:srgbClr val="8FABDD"/>
                          </a:solidFill>
                          <a:ln>
                            <a:noFill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4368" y="3972"/>
                            <a:ext cx="8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1.15pt;height:18.2pt;margin-top:102.65pt;margin-left:-43.2pt;mso-height-relative:page;mso-width-relative:page;position:absolute;z-index:251711488" coordorigin="2581,3765" coordsize="10223,364">
                <o:lock v:ext="edit" aspectratio="f"/>
                <v:shape id="_x0000_s1026" o:spid="_x0000_s1028" type="#_x0000_t15" style="width:270;height:364;left:2581;position:absolute;top:3765;v-text-anchor:middle" coordsize="21600,21600" adj="14466" filled="t" fillcolor="#8fabdd" stroked="f" strokeweight="1pt">
                  <v:stroke joinstyle="miter"/>
                  <v:shadow on="t" type="perspective" color="black" opacity="26214f" origin="0,0" offset="0,0" matrix="66847f,0,0,66847f"/>
                  <o:lock v:ext="edit" aspectratio="f"/>
                </v:shape>
                <v:line id="_x0000_s1026" o:spid="_x0000_s1029" style="position:absolute" from="4368,3972" to="12805,3972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3040380</wp:posOffset>
                </wp:positionV>
                <wp:extent cx="6491605" cy="231140"/>
                <wp:effectExtent l="55245" t="55880" r="6350" b="558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1605" cy="231140"/>
                          <a:chOff x="2581" y="3765"/>
                          <a:chExt cx="10223" cy="364"/>
                        </a:xfrm>
                      </wpg:grpSpPr>
                      <wps:wsp xmlns:wps="http://schemas.microsoft.com/office/word/2010/wordprocessingShape">
                        <wps:cNvPr id="14" name="五边形 7"/>
                        <wps:cNvSpPr/>
                        <wps:spPr>
                          <a:xfrm>
                            <a:off x="2581" y="3765"/>
                            <a:ext cx="270" cy="364"/>
                          </a:xfrm>
                          <a:prstGeom prst="homePlate">
                            <a:avLst>
                              <a:gd name="adj" fmla="val 33031"/>
                            </a:avLst>
                          </a:prstGeom>
                          <a:solidFill>
                            <a:srgbClr val="8FABDD"/>
                          </a:solidFill>
                          <a:ln>
                            <a:noFill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55"/>
                        <wps:cNvCnPr/>
                        <wps:spPr>
                          <a:xfrm>
                            <a:off x="4368" y="3972"/>
                            <a:ext cx="8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1.15pt;height:18.2pt;margin-top:239.4pt;margin-left:-43.2pt;mso-height-relative:page;mso-width-relative:page;position:absolute;z-index:251713536" coordorigin="2581,3765" coordsize="10223,364">
                <o:lock v:ext="edit" aspectratio="f"/>
                <v:shape id="五边形 7" o:spid="_x0000_s1031" type="#_x0000_t15" style="width:270;height:364;left:2581;position:absolute;top:3765;v-text-anchor:middle" coordsize="21600,21600" adj="14466" filled="t" fillcolor="#8fabdd" stroked="f" strokeweight="1pt">
                  <v:stroke joinstyle="miter"/>
                  <v:shadow on="t" type="perspective" color="black" opacity="26214f" origin="0,0" offset="0,0" matrix="66847f,0,0,66847f"/>
                  <o:lock v:ext="edit" aspectratio="f"/>
                </v:shape>
                <v:line id="直接连接符 55" o:spid="_x0000_s1032" style="position:absolute" from="4368,3972" to="12805,3972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8155305</wp:posOffset>
                </wp:positionV>
                <wp:extent cx="6491605" cy="231140"/>
                <wp:effectExtent l="55245" t="55880" r="6350" b="5588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1605" cy="231140"/>
                          <a:chOff x="2581" y="3765"/>
                          <a:chExt cx="10223" cy="364"/>
                        </a:xfrm>
                      </wpg:grpSpPr>
                      <wps:wsp xmlns:wps="http://schemas.microsoft.com/office/word/2010/wordprocessingShape">
                        <wps:cNvPr id="30" name="五边形 7"/>
                        <wps:cNvSpPr/>
                        <wps:spPr>
                          <a:xfrm>
                            <a:off x="2581" y="3765"/>
                            <a:ext cx="270" cy="364"/>
                          </a:xfrm>
                          <a:prstGeom prst="homePlate">
                            <a:avLst>
                              <a:gd name="adj" fmla="val 33031"/>
                            </a:avLst>
                          </a:prstGeom>
                          <a:solidFill>
                            <a:srgbClr val="8FABDD"/>
                          </a:solidFill>
                          <a:ln>
                            <a:noFill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直接连接符 55"/>
                        <wps:cNvCnPr/>
                        <wps:spPr>
                          <a:xfrm>
                            <a:off x="4368" y="3972"/>
                            <a:ext cx="8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1.15pt;height:18.2pt;margin-top:642.15pt;margin-left:-43.2pt;mso-height-relative:page;mso-width-relative:page;position:absolute;z-index:251715584" coordorigin="2581,3765" coordsize="10223,364">
                <o:lock v:ext="edit" aspectratio="f"/>
                <v:shape id="五边形 7" o:spid="_x0000_s1034" type="#_x0000_t15" style="width:270;height:364;left:2581;position:absolute;top:3765;v-text-anchor:middle" coordsize="21600,21600" adj="14466" filled="t" fillcolor="#8fabdd" stroked="f" strokeweight="1pt">
                  <v:stroke joinstyle="miter"/>
                  <v:shadow on="t" type="perspective" color="black" opacity="26214f" origin="0,0" offset="0,0" matrix="66847f,0,0,66847f"/>
                  <o:lock v:ext="edit" aspectratio="f"/>
                </v:shape>
                <v:line id="直接连接符 55" o:spid="_x0000_s1035" style="position:absolute" from="4368,3972" to="12805,3972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6748145</wp:posOffset>
                </wp:positionV>
                <wp:extent cx="6491605" cy="231140"/>
                <wp:effectExtent l="55245" t="55880" r="6350" b="5588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1605" cy="231140"/>
                          <a:chOff x="2581" y="3765"/>
                          <a:chExt cx="10223" cy="364"/>
                        </a:xfrm>
                      </wpg:grpSpPr>
                      <wps:wsp xmlns:wps="http://schemas.microsoft.com/office/word/2010/wordprocessingShape">
                        <wps:cNvPr id="25" name="五边形 7"/>
                        <wps:cNvSpPr/>
                        <wps:spPr>
                          <a:xfrm>
                            <a:off x="2581" y="3765"/>
                            <a:ext cx="270" cy="364"/>
                          </a:xfrm>
                          <a:prstGeom prst="homePlate">
                            <a:avLst>
                              <a:gd name="adj" fmla="val 33031"/>
                            </a:avLst>
                          </a:prstGeom>
                          <a:solidFill>
                            <a:srgbClr val="8FABDD"/>
                          </a:solidFill>
                          <a:ln>
                            <a:noFill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直接连接符 55"/>
                        <wps:cNvCnPr/>
                        <wps:spPr>
                          <a:xfrm>
                            <a:off x="4368" y="3972"/>
                            <a:ext cx="8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1.15pt;height:18.2pt;margin-top:531.35pt;margin-left:-43.2pt;mso-height-relative:page;mso-width-relative:page;position:absolute;z-index:251717632" coordorigin="2581,3765" coordsize="10223,364">
                <o:lock v:ext="edit" aspectratio="f"/>
                <v:shape id="五边形 7" o:spid="_x0000_s1037" type="#_x0000_t15" style="width:270;height:364;left:2581;position:absolute;top:3765;v-text-anchor:middle" coordsize="21600,21600" adj="14466" filled="t" fillcolor="#8fabdd" stroked="f" strokeweight="1pt">
                  <v:stroke joinstyle="miter"/>
                  <v:shadow on="t" type="perspective" color="black" opacity="26214f" origin="0,0" offset="0,0" matrix="66847f,0,0,66847f"/>
                  <o:lock v:ext="edit" aspectratio="f"/>
                </v:shape>
                <v:line id="直接连接符 55" o:spid="_x0000_s1038" style="position:absolute" from="4368,3972" to="12805,3972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1165860</wp:posOffset>
                </wp:positionV>
                <wp:extent cx="93599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6290" y="208026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39" type="#_x0000_t202" style="width:73.7pt;height:34.3pt;margin-top:91.8pt;margin-left:-29.1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B5312B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397B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397B0"/>
                          <w:sz w:val="28"/>
                          <w:szCs w:val="28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6617970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5020" y="753237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eastAsia="zh-CN"/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0" type="#_x0000_t202" style="width:74.65pt;height:34.3pt;margin-top:521.1pt;margin-left:-29.2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F0ADFE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397B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397B0"/>
                          <w:sz w:val="28"/>
                          <w:szCs w:val="28"/>
                          <w:lang w:eastAsia="zh-CN"/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8014335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4700" y="892873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1" type="#_x0000_t202" style="width:75.3pt;height:34.3pt;margin-top:631.05pt;margin-left:-30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0DC621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397B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397B0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2905760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7720" y="382016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397B0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72.6pt;height:34.3pt;margin-top:228.8pt;margin-left:-28.2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68FE0B9B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8397B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397B0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-262255</wp:posOffset>
            </wp:positionV>
            <wp:extent cx="1259840" cy="1259840"/>
            <wp:effectExtent l="0" t="0" r="16510" b="16510"/>
            <wp:wrapNone/>
            <wp:docPr id="22" name="图片 22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-85090</wp:posOffset>
                </wp:positionV>
                <wp:extent cx="167195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53895" y="734060"/>
                          <a:ext cx="167195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3" type="#_x0000_t202" style="width:131.65pt;height:26.55pt;margin-top:-6.7pt;margin-left:74.3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6E6F10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-311150</wp:posOffset>
                </wp:positionV>
                <wp:extent cx="1214755" cy="596265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527050"/>
                          <a:ext cx="1214755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95.65pt;height:46.95pt;margin-top:-24.5pt;margin-left:-50.4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1CAB63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820420</wp:posOffset>
                </wp:positionV>
                <wp:extent cx="110490" cy="77470"/>
                <wp:effectExtent l="0" t="0" r="3810" b="17780"/>
                <wp:wrapNone/>
                <wp:docPr id="26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2919730" y="1734820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45" style="width:8.7pt;height:6.1pt;margin-top:64.6pt;margin-left:139.9pt;flip:x;mso-height-relative:page;mso-width-relative:page;position:absolute;z-index:251691008" coordsize="302,208" o:spt="100" adj="-11796480,,5400" path="m,208l94,123,151,170,208,123,302,208,,208m217,114l302,48,302,189,217,114m,189l,48,85,114,,189m151,152l,29,,,302,,302,29,151,152m151,152l151,152e" filled="t" fillcolor="white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461645</wp:posOffset>
                </wp:positionV>
                <wp:extent cx="97790" cy="99060"/>
                <wp:effectExtent l="0" t="0" r="16510" b="15240"/>
                <wp:wrapNone/>
                <wp:docPr id="24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927350" y="1376045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46" style="width:7.7pt;height:7.8pt;margin-top:36.35pt;margin-left:140.5pt;mso-height-relative:page;mso-width-relative:page;position:absolute;z-index:251688960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458470</wp:posOffset>
                </wp:positionV>
                <wp:extent cx="106680" cy="106680"/>
                <wp:effectExtent l="0" t="0" r="7620" b="7620"/>
                <wp:wrapNone/>
                <wp:docPr id="27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19760" y="1372870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47" style="width:8.4pt;height:8.4pt;margin-top:36.1pt;margin-left:-41.2pt;mso-height-relative:page;mso-width-relative:page;position:absolute;z-index:251695104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779145</wp:posOffset>
                </wp:positionV>
                <wp:extent cx="164465" cy="164465"/>
                <wp:effectExtent l="0" t="0" r="6985" b="6985"/>
                <wp:wrapNone/>
                <wp:docPr id="12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93695" y="169354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83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48" style="width:12.95pt;height:12.95pt;margin-top:61.35pt;margin-left:137.85pt;mso-height-relative:page;mso-width-relative:page;position:absolute;v-text-anchor:middle;z-index:251686912" arcsize="10923f" coordsize="21600,21600" filled="t" fillcolor="#8397b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428625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93695" y="134302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83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49" style="width:12.95pt;height:12.95pt;margin-top:33.75pt;margin-left:137.85pt;mso-height-relative:page;mso-width-relative:page;position:absolute;v-text-anchor:middle;z-index:251684864" arcsize="10923f" coordsize="21600,21600" filled="t" fillcolor="#8397b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779145</wp:posOffset>
                </wp:positionV>
                <wp:extent cx="164465" cy="164465"/>
                <wp:effectExtent l="0" t="0" r="6985" b="6985"/>
                <wp:wrapNone/>
                <wp:docPr id="10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820" y="169354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83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50" style="width:12.95pt;height:12.95pt;margin-top:61.35pt;margin-left:-43.4pt;mso-height-relative:page;mso-width-relative:page;position:absolute;v-text-anchor:middle;z-index:251682816" arcsize="10923f" coordsize="21600,21600" filled="t" fillcolor="#8397b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428625</wp:posOffset>
                </wp:positionV>
                <wp:extent cx="164465" cy="164465"/>
                <wp:effectExtent l="0" t="0" r="6985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820" y="134302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83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51" style="width:12.95pt;height:12.95pt;margin-top:33.75pt;margin-left:-43.4pt;mso-height-relative:page;mso-width-relative:page;position:absolute;v-text-anchor:middle;z-index:251680768" arcsize="10923f" coordsize="21600,21600" filled="t" fillcolor="#8397b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334645</wp:posOffset>
                </wp:positionV>
                <wp:extent cx="4225925" cy="725805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3250" y="1249045"/>
                          <a:ext cx="422592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1991-10-01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2" type="#_x0000_t202" style="width:332.75pt;height:57.15pt;margin-top:26.35pt;margin-left:-42.5pt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1991-10-01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130-1300-0000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jianlimoban-ziyuan.com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</w:rPr>
                        <w:t>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-982980</wp:posOffset>
                </wp:positionV>
                <wp:extent cx="3222625" cy="6210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22625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253.75pt;height:48.9pt;margin-top:-77.4pt;margin-left:214.4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124E497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803275</wp:posOffset>
                </wp:positionV>
                <wp:extent cx="127635" cy="102870"/>
                <wp:effectExtent l="0" t="0" r="8890" b="11430"/>
                <wp:wrapNone/>
                <wp:docPr id="20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08330" y="176212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style="width:10.05pt;height:8.1pt;margin-top:63.25pt;margin-left:-42.35pt;mso-height-relative:page;mso-width-relative:page;position:absolute;z-index:251693056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-1306830</wp:posOffset>
                </wp:positionH>
                <wp:positionV relativeFrom="paragraph">
                  <wp:posOffset>-815340</wp:posOffset>
                </wp:positionV>
                <wp:extent cx="7878445" cy="360045"/>
                <wp:effectExtent l="0" t="0" r="8255" b="190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170" y="132715"/>
                          <a:ext cx="7878445" cy="360045"/>
                        </a:xfrm>
                        <a:prstGeom prst="rect">
                          <a:avLst/>
                        </a:prstGeom>
                        <a:solidFill>
                          <a:srgbClr val="83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20.35pt;height:28.35pt;margin-top:-64.2pt;margin-left:-102.9pt;mso-height-relative:page;mso-width-relative:page;position:absolute;v-text-anchor:middle;z-index:251703296" coordsize="21600,21600" filled="t" fillcolor="#8397b0" stroked="f" strokeweight="1pt">
                <v:stroke joinstyle="miter"/>
                <o:lock v:ext="edit" aspectratio="f"/>
                <v:textbox>
                  <w:txbxContent>
                    <w:p w14:paraId="564B29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7108825</wp:posOffset>
                </wp:positionV>
                <wp:extent cx="6584950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4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语言技能：英语国家四级，英语能正常交流，国语流利，粤语良好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熟悉新媒体平台等各种运营方式和推广手段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，独立策划推广方案并执行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熟练操作各类办公软件（Word、Excel、PPT等）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8.5pt;height:69pt;margin-top:559.75pt;margin-left:-51.7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79575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语言技能：英语国家四级，英语能正常交流，国语流利，粤语良好</w:t>
                      </w:r>
                    </w:p>
                    <w:p w14:paraId="638B22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熟悉新媒体平台等各种运营方式和推广手段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，独立策划推广方案并执行</w:t>
                      </w:r>
                    </w:p>
                    <w:p w14:paraId="52CDE1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熟练操作各类办公软件（Word、Excel、PPT等）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607.5pt;height:876.95pt;margin-top:-83.25pt;margin-left:-95.6pt;mso-height-relative:page;mso-width-relative:page;position:absolute;v-text-anchor:middle;z-index:-251643904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254B44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8497570</wp:posOffset>
                </wp:positionV>
                <wp:extent cx="6592570" cy="9740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257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开朗随和，擅于沟通和团队协作精神，较强的抗压能力，良好的自我驱动力，工作独立且高度积极主动能很好的处理各种问题，找到最优解决方案，有较好的用户思维，对内容推广及活动策划有独立想法，关注热点，活跃于各种社交平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9.1pt;height:76.7pt;margin-top:669.1pt;margin-left:-51.7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6545C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开朗随和，擅于沟通和团队协作精神，较强的抗压能力，良好的自我驱动力，工作独立且高度积极主动能很好的处理各种问题，找到最优解决方案，有较好的用户思维，对内容推广及活动策划有独立想法，关注热点，活跃于各种社交平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1632585</wp:posOffset>
                </wp:positionV>
                <wp:extent cx="6635115" cy="11957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115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20XX年9月-20XX年6月               华南师范大学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新闻传媒 /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新闻采访与写作、新闻编辑与评论、马列新闻论著选读、基础写作、现代汉语基础、中国文化概论、大众传播学、新闻摄影、 广播电视学、新闻事业管理、广告学、公共关系学等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22.45pt;height:94.15pt;margin-top:128.55pt;margin-left:-51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12AA27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20XX年9月-20XX年6月               华南师范大学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新闻传媒 / 本科</w:t>
                      </w:r>
                    </w:p>
                    <w:p w14:paraId="5EADD5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72FF42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新闻采访与写作、新闻编辑与评论、马列新闻论著选读、基础写作、现代汉语基础、中国文化概论、大众传播学、新闻摄影、 广播电视学、新闻事业管理、广告学、公共关系学等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主要课程。</w:t>
                      </w:r>
                    </w:p>
                    <w:p w14:paraId="5A409E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4958715</wp:posOffset>
                </wp:positionV>
                <wp:extent cx="6804660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hyperlink r:id="rId7" w:tgtFrame="https://jobs.51job.com/shanghai-jaq/_blank" w:tooltip="上海绘歆文化传播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深圳市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贸易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新媒体专员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负责公司公众号开发及管理工作，推广公众号运营，增粉并提升用户有效转化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策划并制定公众号线上/线下活动方案相结合的落地执行，复盘分析活动效果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公众号推文选题、活动内容主题制定，通过运营手段实现粉丝增涨、裂变、留存及转换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35.8pt;height:131pt;margin-top:390.45pt;margin-left:-51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9C915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hyperlink r:id="rId7" w:tgtFrame="https://jobs.51job.com/shanghai-jaq/_blank" w:tooltip="上海绘歆文化传播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深圳市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贸易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新媒体专员</w:t>
                      </w:r>
                    </w:p>
                    <w:p w14:paraId="2D52A3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881E1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负责公司公众号开发及管理工作，推广公众号运营，增粉并提升用户有效转化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F7947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策划并制定公众号线上/线下活动方案相结合的落地执行，复盘分析活动效果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734F9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公众号推文选题、活动内容主题制定，通过运营手段实现粉丝增涨、裂变、留存及转换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E955D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77A240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3383280</wp:posOffset>
                </wp:positionV>
                <wp:extent cx="6710045" cy="15773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0045" cy="157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   </w:t>
                            </w:r>
                            <w:hyperlink r:id="rId8" w:tgtFrame="https://jobs.51job.com/kaifeng/_blank" w:tooltip="郑州尚简文化传播有限公司" w:history="1">
                              <w:hyperlink r:id="rId9" w:tgtFrame="https://jobs.51job.com/guangzhou-hzq/_blank" w:tooltip="广州文石信息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广州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市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    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新媒体运营专员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负责公司现有微信公众号及微博等新媒体的内容产出及运营策划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线上及线下引流类活动（课程、讲座或实践活动等）宣传策划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根据公司及产品特点，明确各新媒体平台定位，结合政策热点及产品买点产出对应内容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策划并制定公众号线上/线下活动方案相结合的落地执行，复盘分析活动效果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28.35pt;height:124.2pt;margin-top:266.4pt;margin-left:-51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2A972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   </w:t>
                      </w:r>
                      <w:hyperlink r:id="rId8" w:tgtFrame="https://jobs.51job.com/kaifeng/_blank" w:tooltip="郑州尚简文化传播有限公司" w:history="1">
                        <w:hyperlink r:id="rId9" w:tgtFrame="https://jobs.51job.com/guangzhou-hzq/_blank" w:tooltip="广州文石信息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广州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市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XXX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    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新媒体运营专员</w:t>
                      </w:r>
                    </w:p>
                    <w:p w14:paraId="357F30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F3B0D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负责公司现有微信公众号及微博等新媒体的内容产出及运营策划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195B1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线上及线下引流类活动（课程、讲座或实践活动等）宣传策划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D3176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根据公司及产品特点，明确各新媒体平台定位，结合政策热点及产品买点产出对应内容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A4783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策划并制定公众号线上/线下活动方案相结合的落地执行，复盘分析活动效果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E7F6D"/>
    <w:rsid w:val="00C92AAA"/>
    <w:rsid w:val="00D036C3"/>
    <w:rsid w:val="00E6068F"/>
    <w:rsid w:val="00ED0EC2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3C8168E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6B7ED4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A640F"/>
    <w:rsid w:val="0A501117"/>
    <w:rsid w:val="0A5F0CEF"/>
    <w:rsid w:val="0A710701"/>
    <w:rsid w:val="0AA71C55"/>
    <w:rsid w:val="0AC60DB6"/>
    <w:rsid w:val="0AC6218B"/>
    <w:rsid w:val="0AD05B39"/>
    <w:rsid w:val="0B131F76"/>
    <w:rsid w:val="0B1F59B1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226F21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3B37FA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6FF0B78"/>
    <w:rsid w:val="171404F4"/>
    <w:rsid w:val="17195506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623B73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C9713F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646E9E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BF7404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984729"/>
    <w:rsid w:val="26A55BDC"/>
    <w:rsid w:val="26B034DD"/>
    <w:rsid w:val="26CB1F60"/>
    <w:rsid w:val="27530B9C"/>
    <w:rsid w:val="2754104E"/>
    <w:rsid w:val="27637208"/>
    <w:rsid w:val="27987F0B"/>
    <w:rsid w:val="279A2070"/>
    <w:rsid w:val="27A665C8"/>
    <w:rsid w:val="27AE362C"/>
    <w:rsid w:val="27E65A8A"/>
    <w:rsid w:val="27F9283C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B96735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244D21"/>
    <w:rsid w:val="2D2C2303"/>
    <w:rsid w:val="2D362FFF"/>
    <w:rsid w:val="2D6A48E8"/>
    <w:rsid w:val="2D8F6BF2"/>
    <w:rsid w:val="2D9049E7"/>
    <w:rsid w:val="2DB73BB9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3F606FF6"/>
    <w:rsid w:val="3FD67C28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C0731"/>
    <w:rsid w:val="43BD4CDA"/>
    <w:rsid w:val="43BE5D24"/>
    <w:rsid w:val="43CB5926"/>
    <w:rsid w:val="43E10D99"/>
    <w:rsid w:val="441279FF"/>
    <w:rsid w:val="4418479D"/>
    <w:rsid w:val="44365E73"/>
    <w:rsid w:val="44453DDE"/>
    <w:rsid w:val="44DF66BC"/>
    <w:rsid w:val="45085E14"/>
    <w:rsid w:val="45927D48"/>
    <w:rsid w:val="45B14780"/>
    <w:rsid w:val="45C2203C"/>
    <w:rsid w:val="45CE5548"/>
    <w:rsid w:val="45D0143E"/>
    <w:rsid w:val="45D2293C"/>
    <w:rsid w:val="460126F5"/>
    <w:rsid w:val="4611323B"/>
    <w:rsid w:val="46351951"/>
    <w:rsid w:val="46496BD3"/>
    <w:rsid w:val="464A7F94"/>
    <w:rsid w:val="464E2802"/>
    <w:rsid w:val="468D25D9"/>
    <w:rsid w:val="469A5ED6"/>
    <w:rsid w:val="469F52BB"/>
    <w:rsid w:val="46C51815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0920D7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7D54D2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4E18A8"/>
    <w:rsid w:val="4E777A24"/>
    <w:rsid w:val="4EAE77CF"/>
    <w:rsid w:val="4EAF7232"/>
    <w:rsid w:val="4EF53800"/>
    <w:rsid w:val="4F250EBF"/>
    <w:rsid w:val="4FD4311D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0C5E93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B624D4"/>
    <w:rsid w:val="53D23D42"/>
    <w:rsid w:val="53DB7414"/>
    <w:rsid w:val="541B187A"/>
    <w:rsid w:val="5435008D"/>
    <w:rsid w:val="54350C7B"/>
    <w:rsid w:val="54357592"/>
    <w:rsid w:val="54433EFC"/>
    <w:rsid w:val="547C2C41"/>
    <w:rsid w:val="54C97CD2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8E91FF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BEE6DF4"/>
    <w:rsid w:val="5C3A27C4"/>
    <w:rsid w:val="5C5B43DA"/>
    <w:rsid w:val="5C631D82"/>
    <w:rsid w:val="5C9E14F0"/>
    <w:rsid w:val="5CA3644F"/>
    <w:rsid w:val="5CCF78B6"/>
    <w:rsid w:val="5D32652D"/>
    <w:rsid w:val="5D553153"/>
    <w:rsid w:val="5D6A0ED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0E45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A44FB7"/>
    <w:rsid w:val="65C5024C"/>
    <w:rsid w:val="660222CF"/>
    <w:rsid w:val="662329DD"/>
    <w:rsid w:val="66806429"/>
    <w:rsid w:val="66A31EBB"/>
    <w:rsid w:val="66BC37E2"/>
    <w:rsid w:val="66BD70F1"/>
    <w:rsid w:val="66E12268"/>
    <w:rsid w:val="66F45103"/>
    <w:rsid w:val="67203A69"/>
    <w:rsid w:val="675B7BA5"/>
    <w:rsid w:val="67D71200"/>
    <w:rsid w:val="67EB2084"/>
    <w:rsid w:val="68162D58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940BA3"/>
    <w:rsid w:val="6B9B5012"/>
    <w:rsid w:val="6BBF5098"/>
    <w:rsid w:val="6BC01CB1"/>
    <w:rsid w:val="6BC61F64"/>
    <w:rsid w:val="6C367327"/>
    <w:rsid w:val="6C3704C8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7030BA"/>
    <w:rsid w:val="738F4490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011E26"/>
    <w:rsid w:val="768A4D12"/>
    <w:rsid w:val="772F60A3"/>
    <w:rsid w:val="77486A7B"/>
    <w:rsid w:val="778C7FC9"/>
    <w:rsid w:val="77AC7D34"/>
    <w:rsid w:val="77C05673"/>
    <w:rsid w:val="77C81E18"/>
    <w:rsid w:val="77F83677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B420F"/>
    <w:rsid w:val="7B1E35AB"/>
    <w:rsid w:val="7B830405"/>
    <w:rsid w:val="7B932B38"/>
    <w:rsid w:val="7BA63594"/>
    <w:rsid w:val="7BA80D0A"/>
    <w:rsid w:val="7BCD31F5"/>
    <w:rsid w:val="7BE72367"/>
    <w:rsid w:val="7C730D9C"/>
    <w:rsid w:val="7C766462"/>
    <w:rsid w:val="7CD114B9"/>
    <w:rsid w:val="7CED5FA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015BDF"/>
    <w:rsid w:val="7F266B17"/>
    <w:rsid w:val="7F663224"/>
    <w:rsid w:val="7F8263BD"/>
    <w:rsid w:val="7FB625A4"/>
    <w:rsid w:val="7FC1408E"/>
    <w:rsid w:val="7FD37624"/>
    <w:rsid w:val="7FE872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5089543.html" TargetMode="External" /><Relationship Id="rId8" Type="http://schemas.openxmlformats.org/officeDocument/2006/relationships/hyperlink" Target="https://jobs.51job.com/all/co2784628.html" TargetMode="External" /><Relationship Id="rId9" Type="http://schemas.openxmlformats.org/officeDocument/2006/relationships/hyperlink" Target="https://jobs.51job.com/all/co2494414.html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F1668DDE7AD64FDC9FAAE95D102C4C56_13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v1.0_mb_dQoyh+NB6jBDA2l8CN0eOQ==</vt:lpwstr>
  </property>
</Properties>
</file>