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F8AD794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179070</wp:posOffset>
                </wp:positionV>
                <wp:extent cx="2582545" cy="9696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81225" y="470535"/>
                          <a:ext cx="2582545" cy="969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56" w:afterLines="50"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A6B2"/>
                                <w:spacing w:val="0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A6B2"/>
                                <w:spacing w:val="0"/>
                                <w:sz w:val="52"/>
                                <w:szCs w:val="52"/>
                                <w:lang w:val="en-US" w:eastAsia="zh-CN"/>
                              </w:rPr>
                              <w:t>小狮子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56" w:afterLines="50"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A6B2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A6B2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  <w:t>求职意向：产品开发、产品经理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A6B2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A6B2"/>
                                <w:spacing w:val="28"/>
                                <w:sz w:val="56"/>
                                <w:szCs w:val="5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03.35pt;height:76.35pt;margin-top:14.1pt;margin-left:171.7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7AF4E1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56" w:afterLines="50"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A6B2"/>
                          <w:spacing w:val="0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A6B2"/>
                          <w:spacing w:val="0"/>
                          <w:sz w:val="52"/>
                          <w:szCs w:val="52"/>
                          <w:lang w:val="en-US" w:eastAsia="zh-CN"/>
                        </w:rPr>
                        <w:t>小狮子</w:t>
                      </w:r>
                    </w:p>
                    <w:p w14:paraId="4E3B9E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56" w:afterLines="50"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A6B2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A6B2"/>
                          <w:spacing w:val="0"/>
                          <w:sz w:val="21"/>
                          <w:szCs w:val="21"/>
                          <w:lang w:eastAsia="zh-CN"/>
                        </w:rPr>
                        <w:t>求职意向：产品开发、产品经理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A6B2"/>
                          <w:spacing w:val="0"/>
                          <w:sz w:val="21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0B3837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A6B2"/>
                          <w:spacing w:val="28"/>
                          <w:sz w:val="56"/>
                          <w:szCs w:val="5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9216390</wp:posOffset>
                </wp:positionV>
                <wp:extent cx="2973705" cy="344170"/>
                <wp:effectExtent l="0" t="0" r="0" b="1778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73705" cy="344170"/>
                          <a:chOff x="4817" y="14261"/>
                          <a:chExt cx="4683" cy="542"/>
                        </a:xfrm>
                      </wpg:grpSpPr>
                      <wps:wsp xmlns:wps="http://schemas.microsoft.com/office/word/2010/wordprocessingShape">
                        <wps:cNvPr id="38" name="矩形 30"/>
                        <wps:cNvSpPr/>
                        <wps:spPr>
                          <a:xfrm>
                            <a:off x="5240" y="14261"/>
                            <a:ext cx="4260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16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60A6B2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60A6B2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60A6B2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60A6B2"/>
                                  <w:sz w:val="24"/>
                                  <w:szCs w:val="24"/>
                                  <w:lang w:val="en-US" w:eastAsia="zh-CN"/>
                                </w:rPr>
                                <w:t>Self Evaluation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34" name="组合 34"/>
                        <wpg:cNvGrpSpPr/>
                        <wpg:grpSpPr>
                          <a:xfrm>
                            <a:off x="4817" y="14353"/>
                            <a:ext cx="390" cy="390"/>
                            <a:chOff x="1255" y="14353"/>
                            <a:chExt cx="390" cy="390"/>
                          </a:xfrm>
                        </wpg:grpSpPr>
                        <wps:wsp xmlns:wps="http://schemas.microsoft.com/office/word/2010/wordprocessingShape">
                          <wps:cNvPr id="25" name="椭圆 5"/>
                          <wps:cNvSpPr/>
                          <wps:spPr>
                            <a:xfrm>
                              <a:off x="1255" y="14353"/>
                              <a:ext cx="390" cy="390"/>
                            </a:xfrm>
                            <a:prstGeom prst="ellipse">
                              <a:avLst/>
                            </a:prstGeom>
                            <a:solidFill>
                              <a:srgbClr val="60A6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8" name="对话框"/>
                          <wps:cNvSpPr/>
                          <wps:spPr bwMode="auto">
                            <a:xfrm>
                              <a:off x="1326" y="14442"/>
                              <a:ext cx="248" cy="248"/>
                            </a:xfrm>
                            <a:custGeom>
                              <a:avLst/>
                              <a:gdLst>
                                <a:gd name="T0" fmla="*/ 1678361 w 3644"/>
                                <a:gd name="T1" fmla="*/ 0 h 3384"/>
                                <a:gd name="T2" fmla="*/ 122036 w 3644"/>
                                <a:gd name="T3" fmla="*/ 0 h 3384"/>
                                <a:gd name="T4" fmla="*/ 0 w 3644"/>
                                <a:gd name="T5" fmla="*/ 122102 h 3384"/>
                                <a:gd name="T6" fmla="*/ 0 w 3644"/>
                                <a:gd name="T7" fmla="*/ 1180975 h 3384"/>
                                <a:gd name="T8" fmla="*/ 122036 w 3644"/>
                                <a:gd name="T9" fmla="*/ 1303077 h 3384"/>
                                <a:gd name="T10" fmla="*/ 1012847 w 3644"/>
                                <a:gd name="T11" fmla="*/ 1303077 h 3384"/>
                                <a:gd name="T12" fmla="*/ 1269764 w 3644"/>
                                <a:gd name="T13" fmla="*/ 1672842 h 3384"/>
                                <a:gd name="T14" fmla="*/ 1253954 w 3644"/>
                                <a:gd name="T15" fmla="*/ 1303077 h 3384"/>
                                <a:gd name="T16" fmla="*/ 1678361 w 3644"/>
                                <a:gd name="T17" fmla="*/ 1303077 h 3384"/>
                                <a:gd name="T18" fmla="*/ 1800397 w 3644"/>
                                <a:gd name="T19" fmla="*/ 1180975 h 3384"/>
                                <a:gd name="T20" fmla="*/ 1800397 w 3644"/>
                                <a:gd name="T21" fmla="*/ 122102 h 3384"/>
                                <a:gd name="T22" fmla="*/ 1678361 w 3644"/>
                                <a:gd name="T23" fmla="*/ 0 h 3384"/>
                                <a:gd name="T24" fmla="*/ 1069171 w 3644"/>
                                <a:gd name="T25" fmla="*/ 932817 h 3384"/>
                                <a:gd name="T26" fmla="*/ 369566 w 3644"/>
                                <a:gd name="T27" fmla="*/ 932817 h 3384"/>
                                <a:gd name="T28" fmla="*/ 313241 w 3644"/>
                                <a:gd name="T29" fmla="*/ 876957 h 3384"/>
                                <a:gd name="T30" fmla="*/ 369566 w 3644"/>
                                <a:gd name="T31" fmla="*/ 820602 h 3384"/>
                                <a:gd name="T32" fmla="*/ 1069171 w 3644"/>
                                <a:gd name="T33" fmla="*/ 820602 h 3384"/>
                                <a:gd name="T34" fmla="*/ 1125495 w 3644"/>
                                <a:gd name="T35" fmla="*/ 876957 h 3384"/>
                                <a:gd name="T36" fmla="*/ 1069171 w 3644"/>
                                <a:gd name="T37" fmla="*/ 932817 h 3384"/>
                                <a:gd name="T38" fmla="*/ 1430831 w 3644"/>
                                <a:gd name="T39" fmla="*/ 691580 h 3384"/>
                                <a:gd name="T40" fmla="*/ 369566 w 3644"/>
                                <a:gd name="T41" fmla="*/ 691580 h 3384"/>
                                <a:gd name="T42" fmla="*/ 313241 w 3644"/>
                                <a:gd name="T43" fmla="*/ 635225 h 3384"/>
                                <a:gd name="T44" fmla="*/ 369566 w 3644"/>
                                <a:gd name="T45" fmla="*/ 579365 h 3384"/>
                                <a:gd name="T46" fmla="*/ 1430831 w 3644"/>
                                <a:gd name="T47" fmla="*/ 579365 h 3384"/>
                                <a:gd name="T48" fmla="*/ 1487156 w 3644"/>
                                <a:gd name="T49" fmla="*/ 635225 h 3384"/>
                                <a:gd name="T50" fmla="*/ 1430831 w 3644"/>
                                <a:gd name="T51" fmla="*/ 691580 h 3384"/>
                                <a:gd name="T52" fmla="*/ 1430831 w 3644"/>
                                <a:gd name="T53" fmla="*/ 450343 h 3384"/>
                                <a:gd name="T54" fmla="*/ 369566 w 3644"/>
                                <a:gd name="T55" fmla="*/ 450343 h 3384"/>
                                <a:gd name="T56" fmla="*/ 313241 w 3644"/>
                                <a:gd name="T57" fmla="*/ 393988 h 3384"/>
                                <a:gd name="T58" fmla="*/ 369566 w 3644"/>
                                <a:gd name="T59" fmla="*/ 337633 h 3384"/>
                                <a:gd name="T60" fmla="*/ 1430831 w 3644"/>
                                <a:gd name="T61" fmla="*/ 337633 h 3384"/>
                                <a:gd name="T62" fmla="*/ 1487156 w 3644"/>
                                <a:gd name="T63" fmla="*/ 393988 h 3384"/>
                                <a:gd name="T64" fmla="*/ 1430831 w 3644"/>
                                <a:gd name="T65" fmla="*/ 450343 h 3384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3384" w="3644" stroke="1">
                                  <a:moveTo>
                                    <a:pt x="3397" y="0"/>
                                  </a:moveTo>
                                  <a:cubicBezTo>
                                    <a:pt x="247" y="0"/>
                                    <a:pt x="247" y="0"/>
                                    <a:pt x="247" y="0"/>
                                  </a:cubicBezTo>
                                  <a:cubicBezTo>
                                    <a:pt x="110" y="0"/>
                                    <a:pt x="0" y="111"/>
                                    <a:pt x="0" y="247"/>
                                  </a:cubicBezTo>
                                  <a:cubicBezTo>
                                    <a:pt x="0" y="2389"/>
                                    <a:pt x="0" y="2389"/>
                                    <a:pt x="0" y="2389"/>
                                  </a:cubicBezTo>
                                  <a:cubicBezTo>
                                    <a:pt x="0" y="2525"/>
                                    <a:pt x="110" y="2636"/>
                                    <a:pt x="247" y="2636"/>
                                  </a:cubicBezTo>
                                  <a:cubicBezTo>
                                    <a:pt x="2050" y="2636"/>
                                    <a:pt x="2050" y="2636"/>
                                    <a:pt x="2050" y="2636"/>
                                  </a:cubicBezTo>
                                  <a:cubicBezTo>
                                    <a:pt x="2570" y="3384"/>
                                    <a:pt x="2570" y="3384"/>
                                    <a:pt x="2570" y="3384"/>
                                  </a:cubicBezTo>
                                  <a:cubicBezTo>
                                    <a:pt x="2538" y="2636"/>
                                    <a:pt x="2538" y="2636"/>
                                    <a:pt x="2538" y="2636"/>
                                  </a:cubicBezTo>
                                  <a:cubicBezTo>
                                    <a:pt x="3397" y="2636"/>
                                    <a:pt x="3397" y="2636"/>
                                    <a:pt x="3397" y="2636"/>
                                  </a:cubicBezTo>
                                  <a:cubicBezTo>
                                    <a:pt x="3534" y="2636"/>
                                    <a:pt x="3644" y="2525"/>
                                    <a:pt x="3644" y="2389"/>
                                  </a:cubicBezTo>
                                  <a:cubicBezTo>
                                    <a:pt x="3644" y="247"/>
                                    <a:pt x="3644" y="247"/>
                                    <a:pt x="3644" y="247"/>
                                  </a:cubicBezTo>
                                  <a:cubicBezTo>
                                    <a:pt x="3644" y="111"/>
                                    <a:pt x="3534" y="0"/>
                                    <a:pt x="3397" y="0"/>
                                  </a:cubicBezTo>
                                  <a:close/>
                                  <a:moveTo>
                                    <a:pt x="2164" y="1887"/>
                                  </a:moveTo>
                                  <a:cubicBezTo>
                                    <a:pt x="748" y="1887"/>
                                    <a:pt x="748" y="1887"/>
                                    <a:pt x="748" y="1887"/>
                                  </a:cubicBezTo>
                                  <a:cubicBezTo>
                                    <a:pt x="685" y="1887"/>
                                    <a:pt x="634" y="1837"/>
                                    <a:pt x="634" y="1774"/>
                                  </a:cubicBezTo>
                                  <a:cubicBezTo>
                                    <a:pt x="634" y="1711"/>
                                    <a:pt x="685" y="1660"/>
                                    <a:pt x="748" y="1660"/>
                                  </a:cubicBezTo>
                                  <a:cubicBezTo>
                                    <a:pt x="2164" y="1660"/>
                                    <a:pt x="2164" y="1660"/>
                                    <a:pt x="2164" y="1660"/>
                                  </a:cubicBezTo>
                                  <a:cubicBezTo>
                                    <a:pt x="2227" y="1660"/>
                                    <a:pt x="2278" y="1711"/>
                                    <a:pt x="2278" y="1774"/>
                                  </a:cubicBezTo>
                                  <a:cubicBezTo>
                                    <a:pt x="2278" y="1837"/>
                                    <a:pt x="2227" y="1887"/>
                                    <a:pt x="2164" y="1887"/>
                                  </a:cubicBezTo>
                                  <a:close/>
                                  <a:moveTo>
                                    <a:pt x="2896" y="1399"/>
                                  </a:moveTo>
                                  <a:cubicBezTo>
                                    <a:pt x="748" y="1399"/>
                                    <a:pt x="748" y="1399"/>
                                    <a:pt x="748" y="1399"/>
                                  </a:cubicBezTo>
                                  <a:cubicBezTo>
                                    <a:pt x="685" y="1399"/>
                                    <a:pt x="634" y="1348"/>
                                    <a:pt x="634" y="1285"/>
                                  </a:cubicBezTo>
                                  <a:cubicBezTo>
                                    <a:pt x="634" y="1223"/>
                                    <a:pt x="685" y="1172"/>
                                    <a:pt x="748" y="1172"/>
                                  </a:cubicBezTo>
                                  <a:cubicBezTo>
                                    <a:pt x="2896" y="1172"/>
                                    <a:pt x="2896" y="1172"/>
                                    <a:pt x="2896" y="1172"/>
                                  </a:cubicBezTo>
                                  <a:cubicBezTo>
                                    <a:pt x="2959" y="1172"/>
                                    <a:pt x="3010" y="1223"/>
                                    <a:pt x="3010" y="1285"/>
                                  </a:cubicBezTo>
                                  <a:cubicBezTo>
                                    <a:pt x="3010" y="1348"/>
                                    <a:pt x="2959" y="1399"/>
                                    <a:pt x="2896" y="1399"/>
                                  </a:cubicBezTo>
                                  <a:close/>
                                  <a:moveTo>
                                    <a:pt x="2896" y="911"/>
                                  </a:moveTo>
                                  <a:cubicBezTo>
                                    <a:pt x="748" y="911"/>
                                    <a:pt x="748" y="911"/>
                                    <a:pt x="748" y="911"/>
                                  </a:cubicBezTo>
                                  <a:cubicBezTo>
                                    <a:pt x="685" y="911"/>
                                    <a:pt x="634" y="860"/>
                                    <a:pt x="634" y="797"/>
                                  </a:cubicBezTo>
                                  <a:cubicBezTo>
                                    <a:pt x="634" y="734"/>
                                    <a:pt x="685" y="683"/>
                                    <a:pt x="748" y="683"/>
                                  </a:cubicBezTo>
                                  <a:cubicBezTo>
                                    <a:pt x="2896" y="683"/>
                                    <a:pt x="2896" y="683"/>
                                    <a:pt x="2896" y="683"/>
                                  </a:cubicBezTo>
                                  <a:cubicBezTo>
                                    <a:pt x="2959" y="683"/>
                                    <a:pt x="3010" y="734"/>
                                    <a:pt x="3010" y="797"/>
                                  </a:cubicBezTo>
                                  <a:cubicBezTo>
                                    <a:pt x="3010" y="860"/>
                                    <a:pt x="2959" y="911"/>
                                    <a:pt x="2896" y="9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34.15pt;height:27.1pt;margin-top:725.7pt;margin-left:48.6pt;mso-height-relative:page;mso-width-relative:page;position:absolute;z-index:251680768" coordorigin="4817,14261" coordsize="4683,542">
                <o:lock v:ext="edit" aspectratio="f"/>
                <v:rect id="矩形 30" o:spid="_x0000_s1027" style="width:4260;height:542;left:5240;position:absolute;top:14261" coordsize="21600,21600" filled="f" stroked="f">
                  <o:lock v:ext="edit" aspectratio="f"/>
                  <v:textbox>
                    <w:txbxContent>
                      <w:p w14:paraId="7921EBD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16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60A6B2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60A6B2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60A6B2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60A6B2"/>
                            <w:sz w:val="24"/>
                            <w:szCs w:val="24"/>
                            <w:lang w:val="en-US" w:eastAsia="zh-CN"/>
                          </w:rPr>
                          <w:t>Self Evaluation</w:t>
                        </w:r>
                      </w:p>
                    </w:txbxContent>
                  </v:textbox>
                </v:rect>
                <v:group id="_x0000_s1026" o:spid="_x0000_s1028" style="width:390;height:390;left:4817;position:absolute;top:14353" coordorigin="1255,14353" coordsize="390,390">
                  <o:lock v:ext="edit" aspectratio="f"/>
                  <v:oval id="椭圆 5" o:spid="_x0000_s1029" style="width:390;height:390;left:1255;position:absolute;top:14353;v-text-anchor:middle" coordsize="21600,21600" filled="t" fillcolor="#60a6b2" stroked="f" strokeweight="1pt">
                    <v:stroke joinstyle="miter"/>
                    <o:lock v:ext="edit" aspectratio="f"/>
                  </v:oval>
                  <v:shape id="对话框" o:spid="_x0000_s1030" style="width:248;height:248;left:1326;position:absolute;top:14442;v-text-anchor:middle-center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fillcolor="white" stroked="f">
                    <v:stroke joinstyle="miter"/>
                    <v:path o:connecttype="custom" o:connectlocs="114224,0;8305,0;0,8948;0,86548;8305,95497;68931,95497;86416,122595;85340,95497;114224,95497;122529,86548;122529,8948;114224,0;72764,68362;25151,68362;21318,64268;25151,60138;72764,60138;76597,64268;72764,68362;97378,50683;25151,50683;21318,46553;25151,42459;97378,42459;101211,46553;97378,50683;97378,33003;25151,33003;21318,28873;25151,24743;97378,24743;101211,28873;97378,33003" o:connectangles="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9572625</wp:posOffset>
                </wp:positionV>
                <wp:extent cx="6012180" cy="905510"/>
                <wp:effectExtent l="0" t="0" r="0" b="0"/>
                <wp:wrapNone/>
                <wp:docPr id="37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12180" cy="90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76" w:lineRule="auto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拥有较强的学习能力及表达沟通能力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能适应各种环境，并融入其中，能在压力环境下完成挑战性工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工作态度认真负责，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不以自我为中心，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具有团队合作精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,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有自制力，做事情坚持有始有终，从不半途而废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,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喜欢与人相交，并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虚心向他人学习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,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会用100%的热情和精力投入到工作中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/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31" type="#_x0000_t202" style="width:473.4pt;height:71.3pt;margin-top:753.75pt;margin-left:70.95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5D2D88C7">
                      <w:pPr>
                        <w:widowControl/>
                        <w:numPr>
                          <w:ilvl w:val="0"/>
                          <w:numId w:val="0"/>
                        </w:numPr>
                        <w:snapToGrid w:val="0"/>
                        <w:spacing w:line="276" w:lineRule="auto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拥有较强的学习能力及表达沟通能力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能适应各种环境，并融入其中，能在压力环境下完成挑战性工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工作态度认真负责，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不以自我为中心，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具有团队合作精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,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有自制力，做事情坚持有始有终，从不半途而废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,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喜欢与人相交，并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虚心向他人学习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,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会用100%的热情和精力投入到工作中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BB9C00B">
                      <w:pPr>
                        <w:widowControl/>
                        <w:snapToGrid w:val="0"/>
                        <w:spacing w:line="276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666E5854">
                      <w:pPr>
                        <w:widowControl/>
                        <w:snapToGrid w:val="0"/>
                        <w:spacing w:line="276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DF977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8101965</wp:posOffset>
                </wp:positionV>
                <wp:extent cx="4545965" cy="859155"/>
                <wp:effectExtent l="0" t="0" r="0" b="0"/>
                <wp:wrapNone/>
                <wp:docPr id="5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5965" cy="859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语言能力：通过全国英语四级考试，具有良好的听说读写能力。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其它能力：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获得会计从业资格证、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熟悉金融相关业务，沟通能力。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32" type="#_x0000_t202" style="width:357.95pt;height:67.65pt;margin-top:637.95pt;margin-left:70.9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144CFE6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计算机能力：获得全国计算机二级证书，并熟练OFFIC办公软件。</w:t>
                      </w:r>
                    </w:p>
                    <w:p w14:paraId="2F5E83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语言能力：通过全国英语四级考试，具有良好的听说读写能力。</w:t>
                      </w:r>
                    </w:p>
                    <w:p w14:paraId="00F358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其它能力：</w:t>
                      </w:r>
                      <w:r>
                        <w:rPr>
                          <w:rFonts w:eastAsia="微软雅黑" w:hAnsi="微软雅黑" w:cs="Times New Roman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获得会计从业资格证、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熟悉金融相关业务，沟通能力。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7735570</wp:posOffset>
                </wp:positionV>
                <wp:extent cx="2419985" cy="344170"/>
                <wp:effectExtent l="0" t="0" r="0" b="1778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19985" cy="344170"/>
                          <a:chOff x="4817" y="11312"/>
                          <a:chExt cx="3811" cy="542"/>
                        </a:xfrm>
                      </wpg:grpSpPr>
                      <wpg:grpSp>
                        <wpg:cNvPr id="44" name="组合 35"/>
                        <wpg:cNvGrpSpPr/>
                        <wpg:grpSpPr>
                          <a:xfrm>
                            <a:off x="4817" y="11387"/>
                            <a:ext cx="390" cy="390"/>
                            <a:chOff x="1255" y="11387"/>
                            <a:chExt cx="390" cy="390"/>
                          </a:xfrm>
                        </wpg:grpSpPr>
                        <wps:wsp xmlns:wps="http://schemas.microsoft.com/office/word/2010/wordprocessingShape">
                          <wps:cNvPr id="45" name="椭圆 5"/>
                          <wps:cNvSpPr/>
                          <wps:spPr>
                            <a:xfrm>
                              <a:off x="1255" y="11387"/>
                              <a:ext cx="390" cy="390"/>
                            </a:xfrm>
                            <a:prstGeom prst="ellipse">
                              <a:avLst/>
                            </a:prstGeom>
                            <a:solidFill>
                              <a:srgbClr val="60A6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奖杯"/>
                          <wps:cNvSpPr/>
                          <wps:spPr bwMode="auto">
                            <a:xfrm>
                              <a:off x="1327" y="11459"/>
                              <a:ext cx="246" cy="246"/>
                            </a:xfrm>
                            <a:custGeom>
                              <a:avLst/>
                              <a:gdLst>
                                <a:gd name="T0" fmla="*/ 2147483646 w 4409"/>
                                <a:gd name="T1" fmla="*/ 2147483646 h 4408"/>
                                <a:gd name="T2" fmla="*/ 2147483646 w 4409"/>
                                <a:gd name="T3" fmla="*/ 2147483646 h 4408"/>
                                <a:gd name="T4" fmla="*/ 2147483646 w 4409"/>
                                <a:gd name="T5" fmla="*/ 2147483646 h 4408"/>
                                <a:gd name="T6" fmla="*/ 2147483646 w 4409"/>
                                <a:gd name="T7" fmla="*/ 2147483646 h 4408"/>
                                <a:gd name="T8" fmla="*/ 2147483646 w 4409"/>
                                <a:gd name="T9" fmla="*/ 2147483646 h 4408"/>
                                <a:gd name="T10" fmla="*/ 2147483646 w 4409"/>
                                <a:gd name="T11" fmla="*/ 2147483646 h 4408"/>
                                <a:gd name="T12" fmla="*/ 2147483646 w 4409"/>
                                <a:gd name="T13" fmla="*/ 2147483646 h 4408"/>
                                <a:gd name="T14" fmla="*/ 2147483646 w 4409"/>
                                <a:gd name="T15" fmla="*/ 2147483646 h 4408"/>
                                <a:gd name="T16" fmla="*/ 481718167 w 4409"/>
                                <a:gd name="T17" fmla="*/ 2147483646 h 4408"/>
                                <a:gd name="T18" fmla="*/ 321145301 w 4409"/>
                                <a:gd name="T19" fmla="*/ 2147483646 h 4408"/>
                                <a:gd name="T20" fmla="*/ 2147483646 w 4409"/>
                                <a:gd name="T21" fmla="*/ 2147483646 h 4408"/>
                                <a:gd name="T22" fmla="*/ 2147483646 w 4409"/>
                                <a:gd name="T23" fmla="*/ 2147483646 h 4408"/>
                                <a:gd name="T24" fmla="*/ 2147483646 w 4409"/>
                                <a:gd name="T25" fmla="*/ 2147483646 h 4408"/>
                                <a:gd name="T26" fmla="*/ 2147483646 w 4409"/>
                                <a:gd name="T27" fmla="*/ 2147483646 h 4408"/>
                                <a:gd name="T28" fmla="*/ 2147483646 w 4409"/>
                                <a:gd name="T29" fmla="*/ 2147483646 h 4408"/>
                                <a:gd name="T30" fmla="*/ 2147483646 w 4409"/>
                                <a:gd name="T31" fmla="*/ 2147483646 h 4408"/>
                                <a:gd name="T32" fmla="*/ 2147483646 w 4409"/>
                                <a:gd name="T33" fmla="*/ 2147483646 h 4408"/>
                                <a:gd name="T34" fmla="*/ 2147483646 w 4409"/>
                                <a:gd name="T35" fmla="*/ 2147483646 h 4408"/>
                                <a:gd name="T36" fmla="*/ 2147483646 w 4409"/>
                                <a:gd name="T37" fmla="*/ 2147483646 h 4408"/>
                                <a:gd name="T38" fmla="*/ 2147483646 w 4409"/>
                                <a:gd name="T39" fmla="*/ 2147483646 h 4408"/>
                                <a:gd name="T40" fmla="*/ 2147483646 w 4409"/>
                                <a:gd name="T41" fmla="*/ 2147483646 h 4408"/>
                                <a:gd name="T42" fmla="*/ 2147483646 w 4409"/>
                                <a:gd name="T43" fmla="*/ 2147483646 h 4408"/>
                                <a:gd name="T44" fmla="*/ 2147483646 w 4409"/>
                                <a:gd name="T45" fmla="*/ 2147483646 h 4408"/>
                                <a:gd name="T46" fmla="*/ 2147483646 w 4409"/>
                                <a:gd name="T47" fmla="*/ 2147483646 h 4408"/>
                                <a:gd name="T48" fmla="*/ 2147483646 w 4409"/>
                                <a:gd name="T49" fmla="*/ 2147483646 h 4408"/>
                                <a:gd name="T50" fmla="*/ 2147483646 w 4409"/>
                                <a:gd name="T51" fmla="*/ 2147483646 h 4408"/>
                                <a:gd name="T52" fmla="*/ 2147483646 w 4409"/>
                                <a:gd name="T53" fmla="*/ 2147483646 h 4408"/>
                                <a:gd name="T54" fmla="*/ 2147483646 w 4409"/>
                                <a:gd name="T55" fmla="*/ 2147483646 h 4408"/>
                                <a:gd name="T56" fmla="*/ 2147483646 w 4409"/>
                                <a:gd name="T57" fmla="*/ 2147483646 h 4408"/>
                                <a:gd name="T58" fmla="*/ 2147483646 w 4409"/>
                                <a:gd name="T59" fmla="*/ 2147483646 h 4408"/>
                                <a:gd name="T60" fmla="*/ 2147483646 w 4409"/>
                                <a:gd name="T61" fmla="*/ 2147483646 h 4408"/>
                                <a:gd name="T62" fmla="*/ 2147483646 w 4409"/>
                                <a:gd name="T63" fmla="*/ 2147483646 h 4408"/>
                                <a:gd name="T64" fmla="*/ 2147483646 w 4409"/>
                                <a:gd name="T65" fmla="*/ 2147483646 h 4408"/>
                                <a:gd name="T66" fmla="*/ 2147483646 w 4409"/>
                                <a:gd name="T67" fmla="*/ 2147483646 h 4408"/>
                                <a:gd name="T68" fmla="*/ 2147483646 w 4409"/>
                                <a:gd name="T69" fmla="*/ 2147483646 h 4408"/>
                                <a:gd name="T70" fmla="*/ 2147483646 w 4409"/>
                                <a:gd name="T71" fmla="*/ 2147483646 h 4408"/>
                                <a:gd name="T72" fmla="*/ 2147483646 w 4409"/>
                                <a:gd name="T73" fmla="*/ 2147483646 h 4408"/>
                                <a:gd name="T74" fmla="*/ 2147483646 w 4409"/>
                                <a:gd name="T75" fmla="*/ 2147483646 h 4408"/>
                                <a:gd name="T76" fmla="*/ 2147483646 w 4409"/>
                                <a:gd name="T77" fmla="*/ 2147483646 h 4408"/>
                                <a:gd name="T78" fmla="*/ 2147483646 w 4409"/>
                                <a:gd name="T79" fmla="*/ 2147483646 h 4408"/>
                                <a:gd name="T80" fmla="*/ 2147483646 w 4409"/>
                                <a:gd name="T81" fmla="*/ 2147483646 h 4408"/>
                                <a:gd name="T82" fmla="*/ 2147483646 w 4409"/>
                                <a:gd name="T83" fmla="*/ 2147483646 h 4408"/>
                                <a:gd name="T84" fmla="*/ 2147483646 w 4409"/>
                                <a:gd name="T85" fmla="*/ 2147483646 h 4408"/>
                                <a:gd name="T86" fmla="*/ 2147483646 w 4409"/>
                                <a:gd name="T87" fmla="*/ 2147483646 h 4408"/>
                                <a:gd name="T88" fmla="*/ 2147483646 w 4409"/>
                                <a:gd name="T89" fmla="*/ 2147483646 h 4408"/>
                                <a:gd name="T90" fmla="*/ 2147483646 w 4409"/>
                                <a:gd name="T91" fmla="*/ 2147483646 h 4408"/>
                                <a:gd name="T92" fmla="*/ 2147483646 w 4409"/>
                                <a:gd name="T93" fmla="*/ 2147483646 h 4408"/>
                                <a:gd name="T94" fmla="*/ 2147483646 w 4409"/>
                                <a:gd name="T95" fmla="*/ 2147483646 h 4408"/>
                                <a:gd name="T96" fmla="*/ 2147483646 w 4409"/>
                                <a:gd name="T97" fmla="*/ 2147483646 h 4408"/>
                                <a:gd name="T98" fmla="*/ 2147483646 w 4409"/>
                                <a:gd name="T99" fmla="*/ 2147483646 h 4408"/>
                                <a:gd name="T100" fmla="*/ 2147483646 w 4409"/>
                                <a:gd name="T101" fmla="*/ 2147483646 h 4408"/>
                                <a:gd name="T102" fmla="*/ 2147483646 w 4409"/>
                                <a:gd name="T103" fmla="*/ 2147483646 h 4408"/>
                                <a:gd name="T104" fmla="*/ 2147483646 w 4409"/>
                                <a:gd name="T105" fmla="*/ 2147483646 h 4408"/>
                                <a:gd name="T106" fmla="*/ 2147483646 w 4409"/>
                                <a:gd name="T107" fmla="*/ 2147483646 h 4408"/>
                                <a:gd name="T108" fmla="*/ 2147483646 w 4409"/>
                                <a:gd name="T109" fmla="*/ 2147483646 h 4408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fill="norm" h="4408" w="4409" stroke="1">
                                  <a:moveTo>
                                    <a:pt x="3025" y="2127"/>
                                  </a:moveTo>
                                  <a:lnTo>
                                    <a:pt x="3025" y="2127"/>
                                  </a:lnTo>
                                  <a:lnTo>
                                    <a:pt x="3097" y="2107"/>
                                  </a:lnTo>
                                  <a:lnTo>
                                    <a:pt x="3179" y="2081"/>
                                  </a:lnTo>
                                  <a:lnTo>
                                    <a:pt x="3271" y="2053"/>
                                  </a:lnTo>
                                  <a:lnTo>
                                    <a:pt x="3375" y="2020"/>
                                  </a:lnTo>
                                  <a:lnTo>
                                    <a:pt x="3429" y="2002"/>
                                  </a:lnTo>
                                  <a:lnTo>
                                    <a:pt x="3481" y="1982"/>
                                  </a:lnTo>
                                  <a:lnTo>
                                    <a:pt x="3532" y="1961"/>
                                  </a:lnTo>
                                  <a:lnTo>
                                    <a:pt x="3580" y="1938"/>
                                  </a:lnTo>
                                  <a:lnTo>
                                    <a:pt x="3626" y="1914"/>
                                  </a:lnTo>
                                  <a:lnTo>
                                    <a:pt x="3672" y="1889"/>
                                  </a:lnTo>
                                  <a:lnTo>
                                    <a:pt x="3715" y="1861"/>
                                  </a:lnTo>
                                  <a:lnTo>
                                    <a:pt x="3756" y="1834"/>
                                  </a:lnTo>
                                  <a:lnTo>
                                    <a:pt x="3797" y="1804"/>
                                  </a:lnTo>
                                  <a:lnTo>
                                    <a:pt x="3834" y="1774"/>
                                  </a:lnTo>
                                  <a:lnTo>
                                    <a:pt x="3871" y="1744"/>
                                  </a:lnTo>
                                  <a:lnTo>
                                    <a:pt x="3906" y="1711"/>
                                  </a:lnTo>
                                  <a:lnTo>
                                    <a:pt x="3940" y="1679"/>
                                  </a:lnTo>
                                  <a:lnTo>
                                    <a:pt x="3971" y="1644"/>
                                  </a:lnTo>
                                  <a:lnTo>
                                    <a:pt x="4002" y="1610"/>
                                  </a:lnTo>
                                  <a:lnTo>
                                    <a:pt x="4031" y="1575"/>
                                  </a:lnTo>
                                  <a:lnTo>
                                    <a:pt x="4059" y="1539"/>
                                  </a:lnTo>
                                  <a:lnTo>
                                    <a:pt x="4085" y="1502"/>
                                  </a:lnTo>
                                  <a:lnTo>
                                    <a:pt x="4110" y="1466"/>
                                  </a:lnTo>
                                  <a:lnTo>
                                    <a:pt x="4134" y="1428"/>
                                  </a:lnTo>
                                  <a:lnTo>
                                    <a:pt x="4157" y="1390"/>
                                  </a:lnTo>
                                  <a:lnTo>
                                    <a:pt x="4177" y="1351"/>
                                  </a:lnTo>
                                  <a:lnTo>
                                    <a:pt x="4198" y="1312"/>
                                  </a:lnTo>
                                  <a:lnTo>
                                    <a:pt x="4217" y="1274"/>
                                  </a:lnTo>
                                  <a:lnTo>
                                    <a:pt x="4234" y="1235"/>
                                  </a:lnTo>
                                  <a:lnTo>
                                    <a:pt x="4251" y="1196"/>
                                  </a:lnTo>
                                  <a:lnTo>
                                    <a:pt x="4267" y="1156"/>
                                  </a:lnTo>
                                  <a:lnTo>
                                    <a:pt x="4281" y="1117"/>
                                  </a:lnTo>
                                  <a:lnTo>
                                    <a:pt x="4295" y="1078"/>
                                  </a:lnTo>
                                  <a:lnTo>
                                    <a:pt x="4307" y="1039"/>
                                  </a:lnTo>
                                  <a:lnTo>
                                    <a:pt x="4319" y="1000"/>
                                  </a:lnTo>
                                  <a:lnTo>
                                    <a:pt x="4329" y="961"/>
                                  </a:lnTo>
                                  <a:lnTo>
                                    <a:pt x="4340" y="923"/>
                                  </a:lnTo>
                                  <a:lnTo>
                                    <a:pt x="4349" y="884"/>
                                  </a:lnTo>
                                  <a:lnTo>
                                    <a:pt x="4357" y="847"/>
                                  </a:lnTo>
                                  <a:lnTo>
                                    <a:pt x="4365" y="809"/>
                                  </a:lnTo>
                                  <a:lnTo>
                                    <a:pt x="4377" y="736"/>
                                  </a:lnTo>
                                  <a:lnTo>
                                    <a:pt x="4387" y="665"/>
                                  </a:lnTo>
                                  <a:lnTo>
                                    <a:pt x="4395" y="598"/>
                                  </a:lnTo>
                                  <a:lnTo>
                                    <a:pt x="4401" y="534"/>
                                  </a:lnTo>
                                  <a:lnTo>
                                    <a:pt x="4405" y="474"/>
                                  </a:lnTo>
                                  <a:lnTo>
                                    <a:pt x="4407" y="418"/>
                                  </a:lnTo>
                                  <a:lnTo>
                                    <a:pt x="4409" y="367"/>
                                  </a:lnTo>
                                  <a:lnTo>
                                    <a:pt x="4409" y="321"/>
                                  </a:lnTo>
                                  <a:lnTo>
                                    <a:pt x="4409" y="281"/>
                                  </a:lnTo>
                                  <a:lnTo>
                                    <a:pt x="4407" y="247"/>
                                  </a:lnTo>
                                  <a:lnTo>
                                    <a:pt x="4404" y="201"/>
                                  </a:lnTo>
                                  <a:lnTo>
                                    <a:pt x="4403" y="183"/>
                                  </a:lnTo>
                                  <a:lnTo>
                                    <a:pt x="3786" y="183"/>
                                  </a:lnTo>
                                  <a:lnTo>
                                    <a:pt x="3491" y="183"/>
                                  </a:lnTo>
                                  <a:lnTo>
                                    <a:pt x="3491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919" y="183"/>
                                  </a:lnTo>
                                  <a:lnTo>
                                    <a:pt x="624" y="183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1" y="282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1" y="36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4" y="475"/>
                                  </a:lnTo>
                                  <a:lnTo>
                                    <a:pt x="8" y="535"/>
                                  </a:lnTo>
                                  <a:lnTo>
                                    <a:pt x="14" y="599"/>
                                  </a:lnTo>
                                  <a:lnTo>
                                    <a:pt x="22" y="667"/>
                                  </a:lnTo>
                                  <a:lnTo>
                                    <a:pt x="32" y="737"/>
                                  </a:lnTo>
                                  <a:lnTo>
                                    <a:pt x="45" y="811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61" y="886"/>
                                  </a:lnTo>
                                  <a:lnTo>
                                    <a:pt x="69" y="924"/>
                                  </a:lnTo>
                                  <a:lnTo>
                                    <a:pt x="79" y="962"/>
                                  </a:lnTo>
                                  <a:lnTo>
                                    <a:pt x="91" y="1002"/>
                                  </a:lnTo>
                                  <a:lnTo>
                                    <a:pt x="102" y="1041"/>
                                  </a:lnTo>
                                  <a:lnTo>
                                    <a:pt x="115" y="1080"/>
                                  </a:lnTo>
                                  <a:lnTo>
                                    <a:pt x="128" y="1120"/>
                                  </a:lnTo>
                                  <a:lnTo>
                                    <a:pt x="142" y="1158"/>
                                  </a:lnTo>
                                  <a:lnTo>
                                    <a:pt x="159" y="1198"/>
                                  </a:lnTo>
                                  <a:lnTo>
                                    <a:pt x="175" y="1237"/>
                                  </a:lnTo>
                                  <a:lnTo>
                                    <a:pt x="193" y="1276"/>
                                  </a:lnTo>
                                  <a:lnTo>
                                    <a:pt x="211" y="1315"/>
                                  </a:lnTo>
                                  <a:lnTo>
                                    <a:pt x="232" y="1354"/>
                                  </a:lnTo>
                                  <a:lnTo>
                                    <a:pt x="253" y="1392"/>
                                  </a:lnTo>
                                  <a:lnTo>
                                    <a:pt x="275" y="1430"/>
                                  </a:lnTo>
                                  <a:lnTo>
                                    <a:pt x="299" y="1468"/>
                                  </a:lnTo>
                                  <a:lnTo>
                                    <a:pt x="324" y="1504"/>
                                  </a:lnTo>
                                  <a:lnTo>
                                    <a:pt x="350" y="1541"/>
                                  </a:lnTo>
                                  <a:lnTo>
                                    <a:pt x="378" y="1577"/>
                                  </a:lnTo>
                                  <a:lnTo>
                                    <a:pt x="407" y="1612"/>
                                  </a:lnTo>
                                  <a:lnTo>
                                    <a:pt x="438" y="1646"/>
                                  </a:lnTo>
                                  <a:lnTo>
                                    <a:pt x="470" y="1681"/>
                                  </a:lnTo>
                                  <a:lnTo>
                                    <a:pt x="503" y="1713"/>
                                  </a:lnTo>
                                  <a:lnTo>
                                    <a:pt x="538" y="1746"/>
                                  </a:lnTo>
                                  <a:lnTo>
                                    <a:pt x="574" y="1776"/>
                                  </a:lnTo>
                                  <a:lnTo>
                                    <a:pt x="613" y="1806"/>
                                  </a:lnTo>
                                  <a:lnTo>
                                    <a:pt x="653" y="1835"/>
                                  </a:lnTo>
                                  <a:lnTo>
                                    <a:pt x="694" y="1863"/>
                                  </a:lnTo>
                                  <a:lnTo>
                                    <a:pt x="738" y="1890"/>
                                  </a:lnTo>
                                  <a:lnTo>
                                    <a:pt x="782" y="1915"/>
                                  </a:lnTo>
                                  <a:lnTo>
                                    <a:pt x="829" y="1939"/>
                                  </a:lnTo>
                                  <a:lnTo>
                                    <a:pt x="878" y="1962"/>
                                  </a:lnTo>
                                  <a:lnTo>
                                    <a:pt x="928" y="1983"/>
                                  </a:lnTo>
                                  <a:lnTo>
                                    <a:pt x="981" y="2002"/>
                                  </a:lnTo>
                                  <a:lnTo>
                                    <a:pt x="1035" y="2020"/>
                                  </a:lnTo>
                                  <a:lnTo>
                                    <a:pt x="1137" y="2053"/>
                                  </a:lnTo>
                                  <a:lnTo>
                                    <a:pt x="1230" y="2080"/>
                                  </a:lnTo>
                                  <a:lnTo>
                                    <a:pt x="1311" y="2105"/>
                                  </a:lnTo>
                                  <a:lnTo>
                                    <a:pt x="1384" y="2125"/>
                                  </a:lnTo>
                                  <a:lnTo>
                                    <a:pt x="1417" y="2164"/>
                                  </a:lnTo>
                                  <a:lnTo>
                                    <a:pt x="1452" y="2203"/>
                                  </a:lnTo>
                                  <a:lnTo>
                                    <a:pt x="1488" y="2241"/>
                                  </a:lnTo>
                                  <a:lnTo>
                                    <a:pt x="1525" y="2275"/>
                                  </a:lnTo>
                                  <a:lnTo>
                                    <a:pt x="1562" y="2309"/>
                                  </a:lnTo>
                                  <a:lnTo>
                                    <a:pt x="1600" y="2340"/>
                                  </a:lnTo>
                                  <a:lnTo>
                                    <a:pt x="1639" y="2370"/>
                                  </a:lnTo>
                                  <a:lnTo>
                                    <a:pt x="1679" y="2398"/>
                                  </a:lnTo>
                                  <a:lnTo>
                                    <a:pt x="1720" y="2424"/>
                                  </a:lnTo>
                                  <a:lnTo>
                                    <a:pt x="1761" y="2449"/>
                                  </a:lnTo>
                                  <a:lnTo>
                                    <a:pt x="1803" y="2471"/>
                                  </a:lnTo>
                                  <a:lnTo>
                                    <a:pt x="1845" y="2490"/>
                                  </a:lnTo>
                                  <a:lnTo>
                                    <a:pt x="1888" y="2508"/>
                                  </a:lnTo>
                                  <a:lnTo>
                                    <a:pt x="1933" y="2525"/>
                                  </a:lnTo>
                                  <a:lnTo>
                                    <a:pt x="1976" y="2538"/>
                                  </a:lnTo>
                                  <a:lnTo>
                                    <a:pt x="2021" y="2549"/>
                                  </a:lnTo>
                                  <a:lnTo>
                                    <a:pt x="2021" y="3864"/>
                                  </a:lnTo>
                                  <a:lnTo>
                                    <a:pt x="1963" y="3868"/>
                                  </a:lnTo>
                                  <a:lnTo>
                                    <a:pt x="1906" y="3873"/>
                                  </a:lnTo>
                                  <a:lnTo>
                                    <a:pt x="1850" y="3880"/>
                                  </a:lnTo>
                                  <a:lnTo>
                                    <a:pt x="1795" y="3887"/>
                                  </a:lnTo>
                                  <a:lnTo>
                                    <a:pt x="1741" y="3895"/>
                                  </a:lnTo>
                                  <a:lnTo>
                                    <a:pt x="1688" y="3904"/>
                                  </a:lnTo>
                                  <a:lnTo>
                                    <a:pt x="1636" y="3915"/>
                                  </a:lnTo>
                                  <a:lnTo>
                                    <a:pt x="1587" y="3926"/>
                                  </a:lnTo>
                                  <a:lnTo>
                                    <a:pt x="1537" y="3939"/>
                                  </a:lnTo>
                                  <a:lnTo>
                                    <a:pt x="1489" y="3951"/>
                                  </a:lnTo>
                                  <a:lnTo>
                                    <a:pt x="1444" y="3965"/>
                                  </a:lnTo>
                                  <a:lnTo>
                                    <a:pt x="1399" y="3980"/>
                                  </a:lnTo>
                                  <a:lnTo>
                                    <a:pt x="1355" y="3995"/>
                                  </a:lnTo>
                                  <a:lnTo>
                                    <a:pt x="1314" y="4012"/>
                                  </a:lnTo>
                                  <a:lnTo>
                                    <a:pt x="1274" y="4029"/>
                                  </a:lnTo>
                                  <a:lnTo>
                                    <a:pt x="1237" y="4046"/>
                                  </a:lnTo>
                                  <a:lnTo>
                                    <a:pt x="1200" y="4065"/>
                                  </a:lnTo>
                                  <a:lnTo>
                                    <a:pt x="1166" y="4085"/>
                                  </a:lnTo>
                                  <a:lnTo>
                                    <a:pt x="1134" y="4104"/>
                                  </a:lnTo>
                                  <a:lnTo>
                                    <a:pt x="1104" y="4124"/>
                                  </a:lnTo>
                                  <a:lnTo>
                                    <a:pt x="1076" y="4146"/>
                                  </a:lnTo>
                                  <a:lnTo>
                                    <a:pt x="1049" y="4167"/>
                                  </a:lnTo>
                                  <a:lnTo>
                                    <a:pt x="1026" y="4189"/>
                                  </a:lnTo>
                                  <a:lnTo>
                                    <a:pt x="1004" y="4211"/>
                                  </a:lnTo>
                                  <a:lnTo>
                                    <a:pt x="984" y="4235"/>
                                  </a:lnTo>
                                  <a:lnTo>
                                    <a:pt x="968" y="4259"/>
                                  </a:lnTo>
                                  <a:lnTo>
                                    <a:pt x="953" y="4282"/>
                                  </a:lnTo>
                                  <a:lnTo>
                                    <a:pt x="947" y="4295"/>
                                  </a:lnTo>
                                  <a:lnTo>
                                    <a:pt x="941" y="4307"/>
                                  </a:lnTo>
                                  <a:lnTo>
                                    <a:pt x="936" y="4320"/>
                                  </a:lnTo>
                                  <a:lnTo>
                                    <a:pt x="931" y="4332"/>
                                  </a:lnTo>
                                  <a:lnTo>
                                    <a:pt x="927" y="4344"/>
                                  </a:lnTo>
                                  <a:lnTo>
                                    <a:pt x="924" y="4358"/>
                                  </a:lnTo>
                                  <a:lnTo>
                                    <a:pt x="922" y="4370"/>
                                  </a:lnTo>
                                  <a:lnTo>
                                    <a:pt x="920" y="4383"/>
                                  </a:lnTo>
                                  <a:lnTo>
                                    <a:pt x="919" y="4396"/>
                                  </a:lnTo>
                                  <a:lnTo>
                                    <a:pt x="919" y="4408"/>
                                  </a:lnTo>
                                  <a:lnTo>
                                    <a:pt x="3491" y="4408"/>
                                  </a:lnTo>
                                  <a:lnTo>
                                    <a:pt x="3491" y="4396"/>
                                  </a:lnTo>
                                  <a:lnTo>
                                    <a:pt x="3490" y="4383"/>
                                  </a:lnTo>
                                  <a:lnTo>
                                    <a:pt x="3488" y="4370"/>
                                  </a:lnTo>
                                  <a:lnTo>
                                    <a:pt x="3486" y="4358"/>
                                  </a:lnTo>
                                  <a:lnTo>
                                    <a:pt x="3482" y="4344"/>
                                  </a:lnTo>
                                  <a:lnTo>
                                    <a:pt x="3478" y="4332"/>
                                  </a:lnTo>
                                  <a:lnTo>
                                    <a:pt x="3474" y="4320"/>
                                  </a:lnTo>
                                  <a:lnTo>
                                    <a:pt x="3469" y="4307"/>
                                  </a:lnTo>
                                  <a:lnTo>
                                    <a:pt x="3463" y="4295"/>
                                  </a:lnTo>
                                  <a:lnTo>
                                    <a:pt x="3457" y="4282"/>
                                  </a:lnTo>
                                  <a:lnTo>
                                    <a:pt x="3443" y="4259"/>
                                  </a:lnTo>
                                  <a:lnTo>
                                    <a:pt x="3426" y="4235"/>
                                  </a:lnTo>
                                  <a:lnTo>
                                    <a:pt x="3406" y="4211"/>
                                  </a:lnTo>
                                  <a:lnTo>
                                    <a:pt x="3384" y="4189"/>
                                  </a:lnTo>
                                  <a:lnTo>
                                    <a:pt x="3361" y="4167"/>
                                  </a:lnTo>
                                  <a:lnTo>
                                    <a:pt x="3334" y="4146"/>
                                  </a:lnTo>
                                  <a:lnTo>
                                    <a:pt x="3306" y="4124"/>
                                  </a:lnTo>
                                  <a:lnTo>
                                    <a:pt x="3276" y="4104"/>
                                  </a:lnTo>
                                  <a:lnTo>
                                    <a:pt x="3244" y="4085"/>
                                  </a:lnTo>
                                  <a:lnTo>
                                    <a:pt x="3210" y="4065"/>
                                  </a:lnTo>
                                  <a:lnTo>
                                    <a:pt x="3173" y="4046"/>
                                  </a:lnTo>
                                  <a:lnTo>
                                    <a:pt x="3136" y="4029"/>
                                  </a:lnTo>
                                  <a:lnTo>
                                    <a:pt x="3096" y="4012"/>
                                  </a:lnTo>
                                  <a:lnTo>
                                    <a:pt x="3054" y="3995"/>
                                  </a:lnTo>
                                  <a:lnTo>
                                    <a:pt x="3011" y="3980"/>
                                  </a:lnTo>
                                  <a:lnTo>
                                    <a:pt x="2966" y="3965"/>
                                  </a:lnTo>
                                  <a:lnTo>
                                    <a:pt x="2921" y="3951"/>
                                  </a:lnTo>
                                  <a:lnTo>
                                    <a:pt x="2873" y="3939"/>
                                  </a:lnTo>
                                  <a:lnTo>
                                    <a:pt x="2823" y="3926"/>
                                  </a:lnTo>
                                  <a:lnTo>
                                    <a:pt x="2773" y="3915"/>
                                  </a:lnTo>
                                  <a:lnTo>
                                    <a:pt x="2722" y="3904"/>
                                  </a:lnTo>
                                  <a:lnTo>
                                    <a:pt x="2669" y="3895"/>
                                  </a:lnTo>
                                  <a:lnTo>
                                    <a:pt x="2615" y="3887"/>
                                  </a:lnTo>
                                  <a:lnTo>
                                    <a:pt x="2559" y="3880"/>
                                  </a:lnTo>
                                  <a:lnTo>
                                    <a:pt x="2504" y="3873"/>
                                  </a:lnTo>
                                  <a:lnTo>
                                    <a:pt x="2447" y="3868"/>
                                  </a:lnTo>
                                  <a:lnTo>
                                    <a:pt x="2389" y="3864"/>
                                  </a:lnTo>
                                  <a:lnTo>
                                    <a:pt x="2389" y="2549"/>
                                  </a:lnTo>
                                  <a:lnTo>
                                    <a:pt x="2434" y="2538"/>
                                  </a:lnTo>
                                  <a:lnTo>
                                    <a:pt x="2477" y="2525"/>
                                  </a:lnTo>
                                  <a:lnTo>
                                    <a:pt x="2521" y="2508"/>
                                  </a:lnTo>
                                  <a:lnTo>
                                    <a:pt x="2565" y="2491"/>
                                  </a:lnTo>
                                  <a:lnTo>
                                    <a:pt x="2607" y="2471"/>
                                  </a:lnTo>
                                  <a:lnTo>
                                    <a:pt x="2649" y="2449"/>
                                  </a:lnTo>
                                  <a:lnTo>
                                    <a:pt x="2689" y="2425"/>
                                  </a:lnTo>
                                  <a:lnTo>
                                    <a:pt x="2730" y="2399"/>
                                  </a:lnTo>
                                  <a:lnTo>
                                    <a:pt x="2769" y="2370"/>
                                  </a:lnTo>
                                  <a:lnTo>
                                    <a:pt x="2809" y="2341"/>
                                  </a:lnTo>
                                  <a:lnTo>
                                    <a:pt x="2846" y="2310"/>
                                  </a:lnTo>
                                  <a:lnTo>
                                    <a:pt x="2884" y="2276"/>
                                  </a:lnTo>
                                  <a:lnTo>
                                    <a:pt x="2921" y="2242"/>
                                  </a:lnTo>
                                  <a:lnTo>
                                    <a:pt x="2956" y="2205"/>
                                  </a:lnTo>
                                  <a:lnTo>
                                    <a:pt x="2992" y="2167"/>
                                  </a:lnTo>
                                  <a:lnTo>
                                    <a:pt x="3025" y="2127"/>
                                  </a:lnTo>
                                  <a:close/>
                                  <a:moveTo>
                                    <a:pt x="3491" y="791"/>
                                  </a:moveTo>
                                  <a:lnTo>
                                    <a:pt x="3491" y="367"/>
                                  </a:lnTo>
                                  <a:lnTo>
                                    <a:pt x="3786" y="367"/>
                                  </a:lnTo>
                                  <a:lnTo>
                                    <a:pt x="4226" y="367"/>
                                  </a:lnTo>
                                  <a:lnTo>
                                    <a:pt x="4226" y="403"/>
                                  </a:lnTo>
                                  <a:lnTo>
                                    <a:pt x="4225" y="441"/>
                                  </a:lnTo>
                                  <a:lnTo>
                                    <a:pt x="4223" y="482"/>
                                  </a:lnTo>
                                  <a:lnTo>
                                    <a:pt x="4220" y="525"/>
                                  </a:lnTo>
                                  <a:lnTo>
                                    <a:pt x="4216" y="570"/>
                                  </a:lnTo>
                                  <a:lnTo>
                                    <a:pt x="4211" y="617"/>
                                  </a:lnTo>
                                  <a:lnTo>
                                    <a:pt x="4205" y="665"/>
                                  </a:lnTo>
                                  <a:lnTo>
                                    <a:pt x="4198" y="716"/>
                                  </a:lnTo>
                                  <a:lnTo>
                                    <a:pt x="4188" y="767"/>
                                  </a:lnTo>
                                  <a:lnTo>
                                    <a:pt x="4177" y="819"/>
                                  </a:lnTo>
                                  <a:lnTo>
                                    <a:pt x="4165" y="873"/>
                                  </a:lnTo>
                                  <a:lnTo>
                                    <a:pt x="4152" y="927"/>
                                  </a:lnTo>
                                  <a:lnTo>
                                    <a:pt x="4136" y="982"/>
                                  </a:lnTo>
                                  <a:lnTo>
                                    <a:pt x="4117" y="1037"/>
                                  </a:lnTo>
                                  <a:lnTo>
                                    <a:pt x="4097" y="1091"/>
                                  </a:lnTo>
                                  <a:lnTo>
                                    <a:pt x="4075" y="1146"/>
                                  </a:lnTo>
                                  <a:lnTo>
                                    <a:pt x="4050" y="1201"/>
                                  </a:lnTo>
                                  <a:lnTo>
                                    <a:pt x="4037" y="1227"/>
                                  </a:lnTo>
                                  <a:lnTo>
                                    <a:pt x="4023" y="1255"/>
                                  </a:lnTo>
                                  <a:lnTo>
                                    <a:pt x="4009" y="1281"/>
                                  </a:lnTo>
                                  <a:lnTo>
                                    <a:pt x="3994" y="1307"/>
                                  </a:lnTo>
                                  <a:lnTo>
                                    <a:pt x="3977" y="1334"/>
                                  </a:lnTo>
                                  <a:lnTo>
                                    <a:pt x="3961" y="1360"/>
                                  </a:lnTo>
                                  <a:lnTo>
                                    <a:pt x="3944" y="1385"/>
                                  </a:lnTo>
                                  <a:lnTo>
                                    <a:pt x="3926" y="1412"/>
                                  </a:lnTo>
                                  <a:lnTo>
                                    <a:pt x="3907" y="1436"/>
                                  </a:lnTo>
                                  <a:lnTo>
                                    <a:pt x="3887" y="1462"/>
                                  </a:lnTo>
                                  <a:lnTo>
                                    <a:pt x="3867" y="1486"/>
                                  </a:lnTo>
                                  <a:lnTo>
                                    <a:pt x="3847" y="1510"/>
                                  </a:lnTo>
                                  <a:lnTo>
                                    <a:pt x="3824" y="1534"/>
                                  </a:lnTo>
                                  <a:lnTo>
                                    <a:pt x="3802" y="1557"/>
                                  </a:lnTo>
                                  <a:lnTo>
                                    <a:pt x="3779" y="1579"/>
                                  </a:lnTo>
                                  <a:lnTo>
                                    <a:pt x="3754" y="1602"/>
                                  </a:lnTo>
                                  <a:lnTo>
                                    <a:pt x="3729" y="1623"/>
                                  </a:lnTo>
                                  <a:lnTo>
                                    <a:pt x="3703" y="1644"/>
                                  </a:lnTo>
                                  <a:lnTo>
                                    <a:pt x="3676" y="1664"/>
                                  </a:lnTo>
                                  <a:lnTo>
                                    <a:pt x="3649" y="1685"/>
                                  </a:lnTo>
                                  <a:lnTo>
                                    <a:pt x="3619" y="1704"/>
                                  </a:lnTo>
                                  <a:lnTo>
                                    <a:pt x="3590" y="1722"/>
                                  </a:lnTo>
                                  <a:lnTo>
                                    <a:pt x="3560" y="1740"/>
                                  </a:lnTo>
                                  <a:lnTo>
                                    <a:pt x="3528" y="1758"/>
                                  </a:lnTo>
                                  <a:lnTo>
                                    <a:pt x="3496" y="1775"/>
                                  </a:lnTo>
                                  <a:lnTo>
                                    <a:pt x="3462" y="1790"/>
                                  </a:lnTo>
                                  <a:lnTo>
                                    <a:pt x="3428" y="1805"/>
                                  </a:lnTo>
                                  <a:lnTo>
                                    <a:pt x="3392" y="1820"/>
                                  </a:lnTo>
                                  <a:lnTo>
                                    <a:pt x="3357" y="1833"/>
                                  </a:lnTo>
                                  <a:lnTo>
                                    <a:pt x="3319" y="1846"/>
                                  </a:lnTo>
                                  <a:lnTo>
                                    <a:pt x="3192" y="1886"/>
                                  </a:lnTo>
                                  <a:lnTo>
                                    <a:pt x="3227" y="1825"/>
                                  </a:lnTo>
                                  <a:lnTo>
                                    <a:pt x="3258" y="1763"/>
                                  </a:lnTo>
                                  <a:lnTo>
                                    <a:pt x="3289" y="1700"/>
                                  </a:lnTo>
                                  <a:lnTo>
                                    <a:pt x="3317" y="1635"/>
                                  </a:lnTo>
                                  <a:lnTo>
                                    <a:pt x="3345" y="1569"/>
                                  </a:lnTo>
                                  <a:lnTo>
                                    <a:pt x="3369" y="1501"/>
                                  </a:lnTo>
                                  <a:lnTo>
                                    <a:pt x="3391" y="1433"/>
                                  </a:lnTo>
                                  <a:lnTo>
                                    <a:pt x="3411" y="1364"/>
                                  </a:lnTo>
                                  <a:lnTo>
                                    <a:pt x="3430" y="1294"/>
                                  </a:lnTo>
                                  <a:lnTo>
                                    <a:pt x="3446" y="1223"/>
                                  </a:lnTo>
                                  <a:lnTo>
                                    <a:pt x="3459" y="1152"/>
                                  </a:lnTo>
                                  <a:lnTo>
                                    <a:pt x="3470" y="1080"/>
                                  </a:lnTo>
                                  <a:lnTo>
                                    <a:pt x="3475" y="1044"/>
                                  </a:lnTo>
                                  <a:lnTo>
                                    <a:pt x="3479" y="1008"/>
                                  </a:lnTo>
                                  <a:lnTo>
                                    <a:pt x="3482" y="972"/>
                                  </a:lnTo>
                                  <a:lnTo>
                                    <a:pt x="3486" y="936"/>
                                  </a:lnTo>
                                  <a:lnTo>
                                    <a:pt x="3488" y="900"/>
                                  </a:lnTo>
                                  <a:lnTo>
                                    <a:pt x="3490" y="863"/>
                                  </a:lnTo>
                                  <a:lnTo>
                                    <a:pt x="3491" y="828"/>
                                  </a:lnTo>
                                  <a:lnTo>
                                    <a:pt x="3491" y="791"/>
                                  </a:lnTo>
                                  <a:close/>
                                  <a:moveTo>
                                    <a:pt x="1091" y="1846"/>
                                  </a:moveTo>
                                  <a:lnTo>
                                    <a:pt x="1091" y="1846"/>
                                  </a:lnTo>
                                  <a:lnTo>
                                    <a:pt x="1053" y="1833"/>
                                  </a:lnTo>
                                  <a:lnTo>
                                    <a:pt x="1017" y="1820"/>
                                  </a:lnTo>
                                  <a:lnTo>
                                    <a:pt x="981" y="1805"/>
                                  </a:lnTo>
                                  <a:lnTo>
                                    <a:pt x="947" y="1791"/>
                                  </a:lnTo>
                                  <a:lnTo>
                                    <a:pt x="913" y="1775"/>
                                  </a:lnTo>
                                  <a:lnTo>
                                    <a:pt x="881" y="1759"/>
                                  </a:lnTo>
                                  <a:lnTo>
                                    <a:pt x="849" y="1741"/>
                                  </a:lnTo>
                                  <a:lnTo>
                                    <a:pt x="819" y="1723"/>
                                  </a:lnTo>
                                  <a:lnTo>
                                    <a:pt x="789" y="1705"/>
                                  </a:lnTo>
                                  <a:lnTo>
                                    <a:pt x="760" y="1686"/>
                                  </a:lnTo>
                                  <a:lnTo>
                                    <a:pt x="733" y="1665"/>
                                  </a:lnTo>
                                  <a:lnTo>
                                    <a:pt x="705" y="1645"/>
                                  </a:lnTo>
                                  <a:lnTo>
                                    <a:pt x="680" y="1624"/>
                                  </a:lnTo>
                                  <a:lnTo>
                                    <a:pt x="655" y="1603"/>
                                  </a:lnTo>
                                  <a:lnTo>
                                    <a:pt x="630" y="1580"/>
                                  </a:lnTo>
                                  <a:lnTo>
                                    <a:pt x="607" y="1558"/>
                                  </a:lnTo>
                                  <a:lnTo>
                                    <a:pt x="585" y="1535"/>
                                  </a:lnTo>
                                  <a:lnTo>
                                    <a:pt x="562" y="1511"/>
                                  </a:lnTo>
                                  <a:lnTo>
                                    <a:pt x="541" y="1487"/>
                                  </a:lnTo>
                                  <a:lnTo>
                                    <a:pt x="521" y="1463"/>
                                  </a:lnTo>
                                  <a:lnTo>
                                    <a:pt x="501" y="1438"/>
                                  </a:lnTo>
                                  <a:lnTo>
                                    <a:pt x="483" y="1413"/>
                                  </a:lnTo>
                                  <a:lnTo>
                                    <a:pt x="465" y="1387"/>
                                  </a:lnTo>
                                  <a:lnTo>
                                    <a:pt x="448" y="1361"/>
                                  </a:lnTo>
                                  <a:lnTo>
                                    <a:pt x="431" y="1336"/>
                                  </a:lnTo>
                                  <a:lnTo>
                                    <a:pt x="415" y="1309"/>
                                  </a:lnTo>
                                  <a:lnTo>
                                    <a:pt x="400" y="1283"/>
                                  </a:lnTo>
                                  <a:lnTo>
                                    <a:pt x="386" y="1256"/>
                                  </a:lnTo>
                                  <a:lnTo>
                                    <a:pt x="372" y="1229"/>
                                  </a:lnTo>
                                  <a:lnTo>
                                    <a:pt x="358" y="1202"/>
                                  </a:lnTo>
                                  <a:lnTo>
                                    <a:pt x="334" y="1147"/>
                                  </a:lnTo>
                                  <a:lnTo>
                                    <a:pt x="312" y="1092"/>
                                  </a:lnTo>
                                  <a:lnTo>
                                    <a:pt x="291" y="1038"/>
                                  </a:lnTo>
                                  <a:lnTo>
                                    <a:pt x="273" y="983"/>
                                  </a:lnTo>
                                  <a:lnTo>
                                    <a:pt x="258" y="928"/>
                                  </a:lnTo>
                                  <a:lnTo>
                                    <a:pt x="244" y="874"/>
                                  </a:lnTo>
                                  <a:lnTo>
                                    <a:pt x="232" y="820"/>
                                  </a:lnTo>
                                  <a:lnTo>
                                    <a:pt x="221" y="768"/>
                                  </a:lnTo>
                                  <a:lnTo>
                                    <a:pt x="212" y="716"/>
                                  </a:lnTo>
                                  <a:lnTo>
                                    <a:pt x="204" y="666"/>
                                  </a:lnTo>
                                  <a:lnTo>
                                    <a:pt x="198" y="618"/>
                                  </a:lnTo>
                                  <a:lnTo>
                                    <a:pt x="194" y="570"/>
                                  </a:lnTo>
                                  <a:lnTo>
                                    <a:pt x="190" y="525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85" y="441"/>
                                  </a:lnTo>
                                  <a:lnTo>
                                    <a:pt x="184" y="404"/>
                                  </a:lnTo>
                                  <a:lnTo>
                                    <a:pt x="184" y="367"/>
                                  </a:lnTo>
                                  <a:lnTo>
                                    <a:pt x="624" y="367"/>
                                  </a:lnTo>
                                  <a:lnTo>
                                    <a:pt x="919" y="367"/>
                                  </a:lnTo>
                                  <a:lnTo>
                                    <a:pt x="919" y="791"/>
                                  </a:lnTo>
                                  <a:lnTo>
                                    <a:pt x="919" y="828"/>
                                  </a:lnTo>
                                  <a:lnTo>
                                    <a:pt x="920" y="863"/>
                                  </a:lnTo>
                                  <a:lnTo>
                                    <a:pt x="922" y="900"/>
                                  </a:lnTo>
                                  <a:lnTo>
                                    <a:pt x="924" y="936"/>
                                  </a:lnTo>
                                  <a:lnTo>
                                    <a:pt x="927" y="972"/>
                                  </a:lnTo>
                                  <a:lnTo>
                                    <a:pt x="930" y="1008"/>
                                  </a:lnTo>
                                  <a:lnTo>
                                    <a:pt x="935" y="1044"/>
                                  </a:lnTo>
                                  <a:lnTo>
                                    <a:pt x="940" y="1080"/>
                                  </a:lnTo>
                                  <a:lnTo>
                                    <a:pt x="951" y="1151"/>
                                  </a:lnTo>
                                  <a:lnTo>
                                    <a:pt x="964" y="1223"/>
                                  </a:lnTo>
                                  <a:lnTo>
                                    <a:pt x="980" y="1293"/>
                                  </a:lnTo>
                                  <a:lnTo>
                                    <a:pt x="998" y="1363"/>
                                  </a:lnTo>
                                  <a:lnTo>
                                    <a:pt x="1019" y="1432"/>
                                  </a:lnTo>
                                  <a:lnTo>
                                    <a:pt x="1041" y="1501"/>
                                  </a:lnTo>
                                  <a:lnTo>
                                    <a:pt x="1065" y="1568"/>
                                  </a:lnTo>
                                  <a:lnTo>
                                    <a:pt x="1092" y="1634"/>
                                  </a:lnTo>
                                  <a:lnTo>
                                    <a:pt x="1120" y="1699"/>
                                  </a:lnTo>
                                  <a:lnTo>
                                    <a:pt x="1151" y="1763"/>
                                  </a:lnTo>
                                  <a:lnTo>
                                    <a:pt x="1183" y="1825"/>
                                  </a:lnTo>
                                  <a:lnTo>
                                    <a:pt x="1217" y="1885"/>
                                  </a:lnTo>
                                  <a:lnTo>
                                    <a:pt x="1091" y="1846"/>
                                  </a:lnTo>
                                  <a:close/>
                                  <a:moveTo>
                                    <a:pt x="2205" y="1626"/>
                                  </a:moveTo>
                                  <a:lnTo>
                                    <a:pt x="1637" y="2020"/>
                                  </a:lnTo>
                                  <a:lnTo>
                                    <a:pt x="1837" y="1359"/>
                                  </a:lnTo>
                                  <a:lnTo>
                                    <a:pt x="1287" y="940"/>
                                  </a:lnTo>
                                  <a:lnTo>
                                    <a:pt x="1978" y="927"/>
                                  </a:lnTo>
                                  <a:lnTo>
                                    <a:pt x="2205" y="274"/>
                                  </a:lnTo>
                                  <a:lnTo>
                                    <a:pt x="2433" y="927"/>
                                  </a:lnTo>
                                  <a:lnTo>
                                    <a:pt x="3123" y="940"/>
                                  </a:lnTo>
                                  <a:lnTo>
                                    <a:pt x="2573" y="1359"/>
                                  </a:lnTo>
                                  <a:lnTo>
                                    <a:pt x="2772" y="2020"/>
                                  </a:lnTo>
                                  <a:lnTo>
                                    <a:pt x="2205" y="1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47" name="矩形 27"/>
                        <wps:cNvSpPr/>
                        <wps:spPr>
                          <a:xfrm>
                            <a:off x="5240" y="11312"/>
                            <a:ext cx="3389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16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60A6B2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60A6B2"/>
                                  <w:sz w:val="28"/>
                                  <w:szCs w:val="28"/>
                                  <w:lang w:val="en-US" w:eastAsia="zh-CN"/>
                                </w:rPr>
                                <w:t>专业能力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60A6B2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60A6B2"/>
                                  <w:sz w:val="24"/>
                                  <w:szCs w:val="24"/>
                                  <w:lang w:val="en-US" w:eastAsia="zh-CN"/>
                                </w:rPr>
                                <w:t>Expertise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90.55pt;height:27.1pt;margin-top:609.1pt;margin-left:48.6pt;mso-height-relative:page;mso-width-relative:page;position:absolute;z-index:251682816" coordorigin="4817,11312" coordsize="3811,542">
                <o:lock v:ext="edit" aspectratio="f"/>
                <v:group id="组合 35" o:spid="_x0000_s1034" style="width:390;height:390;left:4817;position:absolute;top:11387" coordorigin="1255,11387" coordsize="390,390">
                  <o:lock v:ext="edit" aspectratio="f"/>
                  <v:oval id="椭圆 5" o:spid="_x0000_s1035" style="width:390;height:390;left:1255;position:absolute;top:11387;v-text-anchor:middle" coordsize="21600,21600" filled="t" fillcolor="#60a6b2" stroked="f" strokeweight="1pt">
                    <v:stroke joinstyle="miter"/>
                    <o:lock v:ext="edit" aspectratio="f"/>
                  </v:oval>
                  <v:shape id="奖杯" o:spid="_x0000_s1036" style="width:246;height:246;left:1327;position:absolute;top:11459;v-text-anchor:middle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fillcolor="white" stroked="f">
                    <v:stroke joinstyle="miter"/>
                    <v:path o:connecttype="custom" o:connectlocs="119818774,119845956;119818774,119845956;119818774,119845956;119818774,119845956;119818774,119845956;119818774,119845956;119818774,119845956;119818774,119845956;26877448,119845956;17918290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" o:connectangles="0,0,0,0,0,0,0,0,0,0,0,0,0,0,0,0,0,0,0,0,0,0,0,0,0,0,0,0,0,0,0,0,0,0,0,0,0,0,0,0,0,0,0,0,0,0,0,0,0,0,0,0,0,0,0"/>
                    <o:lock v:ext="edit" aspectratio="f"/>
                  </v:shape>
                </v:group>
                <v:rect id="矩形 27" o:spid="_x0000_s1037" style="width:3389;height:542;left:5240;position:absolute;top:11312" coordsize="21600,21600" filled="f" stroked="f">
                  <o:lock v:ext="edit" aspectratio="f"/>
                  <v:textbox>
                    <w:txbxContent>
                      <w:p w14:paraId="051ECF9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16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60A6B2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60A6B2"/>
                            <w:sz w:val="28"/>
                            <w:szCs w:val="28"/>
                            <w:lang w:val="en-US" w:eastAsia="zh-CN"/>
                          </w:rPr>
                          <w:t>专业能力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60A6B2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60A6B2"/>
                            <w:sz w:val="24"/>
                            <w:szCs w:val="24"/>
                            <w:lang w:val="en-US" w:eastAsia="zh-CN"/>
                          </w:rPr>
                          <w:t>Expertise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6030595</wp:posOffset>
                </wp:positionV>
                <wp:extent cx="2419985" cy="344170"/>
                <wp:effectExtent l="0" t="0" r="0" b="1778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19985" cy="344170"/>
                          <a:chOff x="4817" y="11312"/>
                          <a:chExt cx="3811" cy="542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4817" y="11387"/>
                            <a:ext cx="390" cy="390"/>
                            <a:chOff x="1255" y="11387"/>
                            <a:chExt cx="390" cy="390"/>
                          </a:xfrm>
                        </wpg:grpSpPr>
                        <wps:wsp xmlns:wps="http://schemas.microsoft.com/office/word/2010/wordprocessingShape">
                          <wps:cNvPr id="36" name="椭圆 5"/>
                          <wps:cNvSpPr/>
                          <wps:spPr>
                            <a:xfrm>
                              <a:off x="1255" y="11387"/>
                              <a:ext cx="390" cy="390"/>
                            </a:xfrm>
                            <a:prstGeom prst="ellipse">
                              <a:avLst/>
                            </a:prstGeom>
                            <a:solidFill>
                              <a:srgbClr val="60A6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2" name="奖杯"/>
                          <wps:cNvSpPr/>
                          <wps:spPr bwMode="auto">
                            <a:xfrm>
                              <a:off x="1327" y="11459"/>
                              <a:ext cx="246" cy="246"/>
                            </a:xfrm>
                            <a:custGeom>
                              <a:avLst/>
                              <a:gdLst>
                                <a:gd name="T0" fmla="*/ 2147483646 w 4409"/>
                                <a:gd name="T1" fmla="*/ 2147483646 h 4408"/>
                                <a:gd name="T2" fmla="*/ 2147483646 w 4409"/>
                                <a:gd name="T3" fmla="*/ 2147483646 h 4408"/>
                                <a:gd name="T4" fmla="*/ 2147483646 w 4409"/>
                                <a:gd name="T5" fmla="*/ 2147483646 h 4408"/>
                                <a:gd name="T6" fmla="*/ 2147483646 w 4409"/>
                                <a:gd name="T7" fmla="*/ 2147483646 h 4408"/>
                                <a:gd name="T8" fmla="*/ 2147483646 w 4409"/>
                                <a:gd name="T9" fmla="*/ 2147483646 h 4408"/>
                                <a:gd name="T10" fmla="*/ 2147483646 w 4409"/>
                                <a:gd name="T11" fmla="*/ 2147483646 h 4408"/>
                                <a:gd name="T12" fmla="*/ 2147483646 w 4409"/>
                                <a:gd name="T13" fmla="*/ 2147483646 h 4408"/>
                                <a:gd name="T14" fmla="*/ 2147483646 w 4409"/>
                                <a:gd name="T15" fmla="*/ 2147483646 h 4408"/>
                                <a:gd name="T16" fmla="*/ 481718167 w 4409"/>
                                <a:gd name="T17" fmla="*/ 2147483646 h 4408"/>
                                <a:gd name="T18" fmla="*/ 321145301 w 4409"/>
                                <a:gd name="T19" fmla="*/ 2147483646 h 4408"/>
                                <a:gd name="T20" fmla="*/ 2147483646 w 4409"/>
                                <a:gd name="T21" fmla="*/ 2147483646 h 4408"/>
                                <a:gd name="T22" fmla="*/ 2147483646 w 4409"/>
                                <a:gd name="T23" fmla="*/ 2147483646 h 4408"/>
                                <a:gd name="T24" fmla="*/ 2147483646 w 4409"/>
                                <a:gd name="T25" fmla="*/ 2147483646 h 4408"/>
                                <a:gd name="T26" fmla="*/ 2147483646 w 4409"/>
                                <a:gd name="T27" fmla="*/ 2147483646 h 4408"/>
                                <a:gd name="T28" fmla="*/ 2147483646 w 4409"/>
                                <a:gd name="T29" fmla="*/ 2147483646 h 4408"/>
                                <a:gd name="T30" fmla="*/ 2147483646 w 4409"/>
                                <a:gd name="T31" fmla="*/ 2147483646 h 4408"/>
                                <a:gd name="T32" fmla="*/ 2147483646 w 4409"/>
                                <a:gd name="T33" fmla="*/ 2147483646 h 4408"/>
                                <a:gd name="T34" fmla="*/ 2147483646 w 4409"/>
                                <a:gd name="T35" fmla="*/ 2147483646 h 4408"/>
                                <a:gd name="T36" fmla="*/ 2147483646 w 4409"/>
                                <a:gd name="T37" fmla="*/ 2147483646 h 4408"/>
                                <a:gd name="T38" fmla="*/ 2147483646 w 4409"/>
                                <a:gd name="T39" fmla="*/ 2147483646 h 4408"/>
                                <a:gd name="T40" fmla="*/ 2147483646 w 4409"/>
                                <a:gd name="T41" fmla="*/ 2147483646 h 4408"/>
                                <a:gd name="T42" fmla="*/ 2147483646 w 4409"/>
                                <a:gd name="T43" fmla="*/ 2147483646 h 4408"/>
                                <a:gd name="T44" fmla="*/ 2147483646 w 4409"/>
                                <a:gd name="T45" fmla="*/ 2147483646 h 4408"/>
                                <a:gd name="T46" fmla="*/ 2147483646 w 4409"/>
                                <a:gd name="T47" fmla="*/ 2147483646 h 4408"/>
                                <a:gd name="T48" fmla="*/ 2147483646 w 4409"/>
                                <a:gd name="T49" fmla="*/ 2147483646 h 4408"/>
                                <a:gd name="T50" fmla="*/ 2147483646 w 4409"/>
                                <a:gd name="T51" fmla="*/ 2147483646 h 4408"/>
                                <a:gd name="T52" fmla="*/ 2147483646 w 4409"/>
                                <a:gd name="T53" fmla="*/ 2147483646 h 4408"/>
                                <a:gd name="T54" fmla="*/ 2147483646 w 4409"/>
                                <a:gd name="T55" fmla="*/ 2147483646 h 4408"/>
                                <a:gd name="T56" fmla="*/ 2147483646 w 4409"/>
                                <a:gd name="T57" fmla="*/ 2147483646 h 4408"/>
                                <a:gd name="T58" fmla="*/ 2147483646 w 4409"/>
                                <a:gd name="T59" fmla="*/ 2147483646 h 4408"/>
                                <a:gd name="T60" fmla="*/ 2147483646 w 4409"/>
                                <a:gd name="T61" fmla="*/ 2147483646 h 4408"/>
                                <a:gd name="T62" fmla="*/ 2147483646 w 4409"/>
                                <a:gd name="T63" fmla="*/ 2147483646 h 4408"/>
                                <a:gd name="T64" fmla="*/ 2147483646 w 4409"/>
                                <a:gd name="T65" fmla="*/ 2147483646 h 4408"/>
                                <a:gd name="T66" fmla="*/ 2147483646 w 4409"/>
                                <a:gd name="T67" fmla="*/ 2147483646 h 4408"/>
                                <a:gd name="T68" fmla="*/ 2147483646 w 4409"/>
                                <a:gd name="T69" fmla="*/ 2147483646 h 4408"/>
                                <a:gd name="T70" fmla="*/ 2147483646 w 4409"/>
                                <a:gd name="T71" fmla="*/ 2147483646 h 4408"/>
                                <a:gd name="T72" fmla="*/ 2147483646 w 4409"/>
                                <a:gd name="T73" fmla="*/ 2147483646 h 4408"/>
                                <a:gd name="T74" fmla="*/ 2147483646 w 4409"/>
                                <a:gd name="T75" fmla="*/ 2147483646 h 4408"/>
                                <a:gd name="T76" fmla="*/ 2147483646 w 4409"/>
                                <a:gd name="T77" fmla="*/ 2147483646 h 4408"/>
                                <a:gd name="T78" fmla="*/ 2147483646 w 4409"/>
                                <a:gd name="T79" fmla="*/ 2147483646 h 4408"/>
                                <a:gd name="T80" fmla="*/ 2147483646 w 4409"/>
                                <a:gd name="T81" fmla="*/ 2147483646 h 4408"/>
                                <a:gd name="T82" fmla="*/ 2147483646 w 4409"/>
                                <a:gd name="T83" fmla="*/ 2147483646 h 4408"/>
                                <a:gd name="T84" fmla="*/ 2147483646 w 4409"/>
                                <a:gd name="T85" fmla="*/ 2147483646 h 4408"/>
                                <a:gd name="T86" fmla="*/ 2147483646 w 4409"/>
                                <a:gd name="T87" fmla="*/ 2147483646 h 4408"/>
                                <a:gd name="T88" fmla="*/ 2147483646 w 4409"/>
                                <a:gd name="T89" fmla="*/ 2147483646 h 4408"/>
                                <a:gd name="T90" fmla="*/ 2147483646 w 4409"/>
                                <a:gd name="T91" fmla="*/ 2147483646 h 4408"/>
                                <a:gd name="T92" fmla="*/ 2147483646 w 4409"/>
                                <a:gd name="T93" fmla="*/ 2147483646 h 4408"/>
                                <a:gd name="T94" fmla="*/ 2147483646 w 4409"/>
                                <a:gd name="T95" fmla="*/ 2147483646 h 4408"/>
                                <a:gd name="T96" fmla="*/ 2147483646 w 4409"/>
                                <a:gd name="T97" fmla="*/ 2147483646 h 4408"/>
                                <a:gd name="T98" fmla="*/ 2147483646 w 4409"/>
                                <a:gd name="T99" fmla="*/ 2147483646 h 4408"/>
                                <a:gd name="T100" fmla="*/ 2147483646 w 4409"/>
                                <a:gd name="T101" fmla="*/ 2147483646 h 4408"/>
                                <a:gd name="T102" fmla="*/ 2147483646 w 4409"/>
                                <a:gd name="T103" fmla="*/ 2147483646 h 4408"/>
                                <a:gd name="T104" fmla="*/ 2147483646 w 4409"/>
                                <a:gd name="T105" fmla="*/ 2147483646 h 4408"/>
                                <a:gd name="T106" fmla="*/ 2147483646 w 4409"/>
                                <a:gd name="T107" fmla="*/ 2147483646 h 4408"/>
                                <a:gd name="T108" fmla="*/ 2147483646 w 4409"/>
                                <a:gd name="T109" fmla="*/ 2147483646 h 4408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fill="norm" h="4408" w="4409" stroke="1">
                                  <a:moveTo>
                                    <a:pt x="3025" y="2127"/>
                                  </a:moveTo>
                                  <a:lnTo>
                                    <a:pt x="3025" y="2127"/>
                                  </a:lnTo>
                                  <a:lnTo>
                                    <a:pt x="3097" y="2107"/>
                                  </a:lnTo>
                                  <a:lnTo>
                                    <a:pt x="3179" y="2081"/>
                                  </a:lnTo>
                                  <a:lnTo>
                                    <a:pt x="3271" y="2053"/>
                                  </a:lnTo>
                                  <a:lnTo>
                                    <a:pt x="3375" y="2020"/>
                                  </a:lnTo>
                                  <a:lnTo>
                                    <a:pt x="3429" y="2002"/>
                                  </a:lnTo>
                                  <a:lnTo>
                                    <a:pt x="3481" y="1982"/>
                                  </a:lnTo>
                                  <a:lnTo>
                                    <a:pt x="3532" y="1961"/>
                                  </a:lnTo>
                                  <a:lnTo>
                                    <a:pt x="3580" y="1938"/>
                                  </a:lnTo>
                                  <a:lnTo>
                                    <a:pt x="3626" y="1914"/>
                                  </a:lnTo>
                                  <a:lnTo>
                                    <a:pt x="3672" y="1889"/>
                                  </a:lnTo>
                                  <a:lnTo>
                                    <a:pt x="3715" y="1861"/>
                                  </a:lnTo>
                                  <a:lnTo>
                                    <a:pt x="3756" y="1834"/>
                                  </a:lnTo>
                                  <a:lnTo>
                                    <a:pt x="3797" y="1804"/>
                                  </a:lnTo>
                                  <a:lnTo>
                                    <a:pt x="3834" y="1774"/>
                                  </a:lnTo>
                                  <a:lnTo>
                                    <a:pt x="3871" y="1744"/>
                                  </a:lnTo>
                                  <a:lnTo>
                                    <a:pt x="3906" y="1711"/>
                                  </a:lnTo>
                                  <a:lnTo>
                                    <a:pt x="3940" y="1679"/>
                                  </a:lnTo>
                                  <a:lnTo>
                                    <a:pt x="3971" y="1644"/>
                                  </a:lnTo>
                                  <a:lnTo>
                                    <a:pt x="4002" y="1610"/>
                                  </a:lnTo>
                                  <a:lnTo>
                                    <a:pt x="4031" y="1575"/>
                                  </a:lnTo>
                                  <a:lnTo>
                                    <a:pt x="4059" y="1539"/>
                                  </a:lnTo>
                                  <a:lnTo>
                                    <a:pt x="4085" y="1502"/>
                                  </a:lnTo>
                                  <a:lnTo>
                                    <a:pt x="4110" y="1466"/>
                                  </a:lnTo>
                                  <a:lnTo>
                                    <a:pt x="4134" y="1428"/>
                                  </a:lnTo>
                                  <a:lnTo>
                                    <a:pt x="4157" y="1390"/>
                                  </a:lnTo>
                                  <a:lnTo>
                                    <a:pt x="4177" y="1351"/>
                                  </a:lnTo>
                                  <a:lnTo>
                                    <a:pt x="4198" y="1312"/>
                                  </a:lnTo>
                                  <a:lnTo>
                                    <a:pt x="4217" y="1274"/>
                                  </a:lnTo>
                                  <a:lnTo>
                                    <a:pt x="4234" y="1235"/>
                                  </a:lnTo>
                                  <a:lnTo>
                                    <a:pt x="4251" y="1196"/>
                                  </a:lnTo>
                                  <a:lnTo>
                                    <a:pt x="4267" y="1156"/>
                                  </a:lnTo>
                                  <a:lnTo>
                                    <a:pt x="4281" y="1117"/>
                                  </a:lnTo>
                                  <a:lnTo>
                                    <a:pt x="4295" y="1078"/>
                                  </a:lnTo>
                                  <a:lnTo>
                                    <a:pt x="4307" y="1039"/>
                                  </a:lnTo>
                                  <a:lnTo>
                                    <a:pt x="4319" y="1000"/>
                                  </a:lnTo>
                                  <a:lnTo>
                                    <a:pt x="4329" y="961"/>
                                  </a:lnTo>
                                  <a:lnTo>
                                    <a:pt x="4340" y="923"/>
                                  </a:lnTo>
                                  <a:lnTo>
                                    <a:pt x="4349" y="884"/>
                                  </a:lnTo>
                                  <a:lnTo>
                                    <a:pt x="4357" y="847"/>
                                  </a:lnTo>
                                  <a:lnTo>
                                    <a:pt x="4365" y="809"/>
                                  </a:lnTo>
                                  <a:lnTo>
                                    <a:pt x="4377" y="736"/>
                                  </a:lnTo>
                                  <a:lnTo>
                                    <a:pt x="4387" y="665"/>
                                  </a:lnTo>
                                  <a:lnTo>
                                    <a:pt x="4395" y="598"/>
                                  </a:lnTo>
                                  <a:lnTo>
                                    <a:pt x="4401" y="534"/>
                                  </a:lnTo>
                                  <a:lnTo>
                                    <a:pt x="4405" y="474"/>
                                  </a:lnTo>
                                  <a:lnTo>
                                    <a:pt x="4407" y="418"/>
                                  </a:lnTo>
                                  <a:lnTo>
                                    <a:pt x="4409" y="367"/>
                                  </a:lnTo>
                                  <a:lnTo>
                                    <a:pt x="4409" y="321"/>
                                  </a:lnTo>
                                  <a:lnTo>
                                    <a:pt x="4409" y="281"/>
                                  </a:lnTo>
                                  <a:lnTo>
                                    <a:pt x="4407" y="247"/>
                                  </a:lnTo>
                                  <a:lnTo>
                                    <a:pt x="4404" y="201"/>
                                  </a:lnTo>
                                  <a:lnTo>
                                    <a:pt x="4403" y="183"/>
                                  </a:lnTo>
                                  <a:lnTo>
                                    <a:pt x="3786" y="183"/>
                                  </a:lnTo>
                                  <a:lnTo>
                                    <a:pt x="3491" y="183"/>
                                  </a:lnTo>
                                  <a:lnTo>
                                    <a:pt x="3491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919" y="183"/>
                                  </a:lnTo>
                                  <a:lnTo>
                                    <a:pt x="624" y="183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1" y="282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1" y="36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4" y="475"/>
                                  </a:lnTo>
                                  <a:lnTo>
                                    <a:pt x="8" y="535"/>
                                  </a:lnTo>
                                  <a:lnTo>
                                    <a:pt x="14" y="599"/>
                                  </a:lnTo>
                                  <a:lnTo>
                                    <a:pt x="22" y="667"/>
                                  </a:lnTo>
                                  <a:lnTo>
                                    <a:pt x="32" y="737"/>
                                  </a:lnTo>
                                  <a:lnTo>
                                    <a:pt x="45" y="811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61" y="886"/>
                                  </a:lnTo>
                                  <a:lnTo>
                                    <a:pt x="69" y="924"/>
                                  </a:lnTo>
                                  <a:lnTo>
                                    <a:pt x="79" y="962"/>
                                  </a:lnTo>
                                  <a:lnTo>
                                    <a:pt x="91" y="1002"/>
                                  </a:lnTo>
                                  <a:lnTo>
                                    <a:pt x="102" y="1041"/>
                                  </a:lnTo>
                                  <a:lnTo>
                                    <a:pt x="115" y="1080"/>
                                  </a:lnTo>
                                  <a:lnTo>
                                    <a:pt x="128" y="1120"/>
                                  </a:lnTo>
                                  <a:lnTo>
                                    <a:pt x="142" y="1158"/>
                                  </a:lnTo>
                                  <a:lnTo>
                                    <a:pt x="159" y="1198"/>
                                  </a:lnTo>
                                  <a:lnTo>
                                    <a:pt x="175" y="1237"/>
                                  </a:lnTo>
                                  <a:lnTo>
                                    <a:pt x="193" y="1276"/>
                                  </a:lnTo>
                                  <a:lnTo>
                                    <a:pt x="211" y="1315"/>
                                  </a:lnTo>
                                  <a:lnTo>
                                    <a:pt x="232" y="1354"/>
                                  </a:lnTo>
                                  <a:lnTo>
                                    <a:pt x="253" y="1392"/>
                                  </a:lnTo>
                                  <a:lnTo>
                                    <a:pt x="275" y="1430"/>
                                  </a:lnTo>
                                  <a:lnTo>
                                    <a:pt x="299" y="1468"/>
                                  </a:lnTo>
                                  <a:lnTo>
                                    <a:pt x="324" y="1504"/>
                                  </a:lnTo>
                                  <a:lnTo>
                                    <a:pt x="350" y="1541"/>
                                  </a:lnTo>
                                  <a:lnTo>
                                    <a:pt x="378" y="1577"/>
                                  </a:lnTo>
                                  <a:lnTo>
                                    <a:pt x="407" y="1612"/>
                                  </a:lnTo>
                                  <a:lnTo>
                                    <a:pt x="438" y="1646"/>
                                  </a:lnTo>
                                  <a:lnTo>
                                    <a:pt x="470" y="1681"/>
                                  </a:lnTo>
                                  <a:lnTo>
                                    <a:pt x="503" y="1713"/>
                                  </a:lnTo>
                                  <a:lnTo>
                                    <a:pt x="538" y="1746"/>
                                  </a:lnTo>
                                  <a:lnTo>
                                    <a:pt x="574" y="1776"/>
                                  </a:lnTo>
                                  <a:lnTo>
                                    <a:pt x="613" y="1806"/>
                                  </a:lnTo>
                                  <a:lnTo>
                                    <a:pt x="653" y="1835"/>
                                  </a:lnTo>
                                  <a:lnTo>
                                    <a:pt x="694" y="1863"/>
                                  </a:lnTo>
                                  <a:lnTo>
                                    <a:pt x="738" y="1890"/>
                                  </a:lnTo>
                                  <a:lnTo>
                                    <a:pt x="782" y="1915"/>
                                  </a:lnTo>
                                  <a:lnTo>
                                    <a:pt x="829" y="1939"/>
                                  </a:lnTo>
                                  <a:lnTo>
                                    <a:pt x="878" y="1962"/>
                                  </a:lnTo>
                                  <a:lnTo>
                                    <a:pt x="928" y="1983"/>
                                  </a:lnTo>
                                  <a:lnTo>
                                    <a:pt x="981" y="2002"/>
                                  </a:lnTo>
                                  <a:lnTo>
                                    <a:pt x="1035" y="2020"/>
                                  </a:lnTo>
                                  <a:lnTo>
                                    <a:pt x="1137" y="2053"/>
                                  </a:lnTo>
                                  <a:lnTo>
                                    <a:pt x="1230" y="2080"/>
                                  </a:lnTo>
                                  <a:lnTo>
                                    <a:pt x="1311" y="2105"/>
                                  </a:lnTo>
                                  <a:lnTo>
                                    <a:pt x="1384" y="2125"/>
                                  </a:lnTo>
                                  <a:lnTo>
                                    <a:pt x="1417" y="2164"/>
                                  </a:lnTo>
                                  <a:lnTo>
                                    <a:pt x="1452" y="2203"/>
                                  </a:lnTo>
                                  <a:lnTo>
                                    <a:pt x="1488" y="2241"/>
                                  </a:lnTo>
                                  <a:lnTo>
                                    <a:pt x="1525" y="2275"/>
                                  </a:lnTo>
                                  <a:lnTo>
                                    <a:pt x="1562" y="2309"/>
                                  </a:lnTo>
                                  <a:lnTo>
                                    <a:pt x="1600" y="2340"/>
                                  </a:lnTo>
                                  <a:lnTo>
                                    <a:pt x="1639" y="2370"/>
                                  </a:lnTo>
                                  <a:lnTo>
                                    <a:pt x="1679" y="2398"/>
                                  </a:lnTo>
                                  <a:lnTo>
                                    <a:pt x="1720" y="2424"/>
                                  </a:lnTo>
                                  <a:lnTo>
                                    <a:pt x="1761" y="2449"/>
                                  </a:lnTo>
                                  <a:lnTo>
                                    <a:pt x="1803" y="2471"/>
                                  </a:lnTo>
                                  <a:lnTo>
                                    <a:pt x="1845" y="2490"/>
                                  </a:lnTo>
                                  <a:lnTo>
                                    <a:pt x="1888" y="2508"/>
                                  </a:lnTo>
                                  <a:lnTo>
                                    <a:pt x="1933" y="2525"/>
                                  </a:lnTo>
                                  <a:lnTo>
                                    <a:pt x="1976" y="2538"/>
                                  </a:lnTo>
                                  <a:lnTo>
                                    <a:pt x="2021" y="2549"/>
                                  </a:lnTo>
                                  <a:lnTo>
                                    <a:pt x="2021" y="3864"/>
                                  </a:lnTo>
                                  <a:lnTo>
                                    <a:pt x="1963" y="3868"/>
                                  </a:lnTo>
                                  <a:lnTo>
                                    <a:pt x="1906" y="3873"/>
                                  </a:lnTo>
                                  <a:lnTo>
                                    <a:pt x="1850" y="3880"/>
                                  </a:lnTo>
                                  <a:lnTo>
                                    <a:pt x="1795" y="3887"/>
                                  </a:lnTo>
                                  <a:lnTo>
                                    <a:pt x="1741" y="3895"/>
                                  </a:lnTo>
                                  <a:lnTo>
                                    <a:pt x="1688" y="3904"/>
                                  </a:lnTo>
                                  <a:lnTo>
                                    <a:pt x="1636" y="3915"/>
                                  </a:lnTo>
                                  <a:lnTo>
                                    <a:pt x="1587" y="3926"/>
                                  </a:lnTo>
                                  <a:lnTo>
                                    <a:pt x="1537" y="3939"/>
                                  </a:lnTo>
                                  <a:lnTo>
                                    <a:pt x="1489" y="3951"/>
                                  </a:lnTo>
                                  <a:lnTo>
                                    <a:pt x="1444" y="3965"/>
                                  </a:lnTo>
                                  <a:lnTo>
                                    <a:pt x="1399" y="3980"/>
                                  </a:lnTo>
                                  <a:lnTo>
                                    <a:pt x="1355" y="3995"/>
                                  </a:lnTo>
                                  <a:lnTo>
                                    <a:pt x="1314" y="4012"/>
                                  </a:lnTo>
                                  <a:lnTo>
                                    <a:pt x="1274" y="4029"/>
                                  </a:lnTo>
                                  <a:lnTo>
                                    <a:pt x="1237" y="4046"/>
                                  </a:lnTo>
                                  <a:lnTo>
                                    <a:pt x="1200" y="4065"/>
                                  </a:lnTo>
                                  <a:lnTo>
                                    <a:pt x="1166" y="4085"/>
                                  </a:lnTo>
                                  <a:lnTo>
                                    <a:pt x="1134" y="4104"/>
                                  </a:lnTo>
                                  <a:lnTo>
                                    <a:pt x="1104" y="4124"/>
                                  </a:lnTo>
                                  <a:lnTo>
                                    <a:pt x="1076" y="4146"/>
                                  </a:lnTo>
                                  <a:lnTo>
                                    <a:pt x="1049" y="4167"/>
                                  </a:lnTo>
                                  <a:lnTo>
                                    <a:pt x="1026" y="4189"/>
                                  </a:lnTo>
                                  <a:lnTo>
                                    <a:pt x="1004" y="4211"/>
                                  </a:lnTo>
                                  <a:lnTo>
                                    <a:pt x="984" y="4235"/>
                                  </a:lnTo>
                                  <a:lnTo>
                                    <a:pt x="968" y="4259"/>
                                  </a:lnTo>
                                  <a:lnTo>
                                    <a:pt x="953" y="4282"/>
                                  </a:lnTo>
                                  <a:lnTo>
                                    <a:pt x="947" y="4295"/>
                                  </a:lnTo>
                                  <a:lnTo>
                                    <a:pt x="941" y="4307"/>
                                  </a:lnTo>
                                  <a:lnTo>
                                    <a:pt x="936" y="4320"/>
                                  </a:lnTo>
                                  <a:lnTo>
                                    <a:pt x="931" y="4332"/>
                                  </a:lnTo>
                                  <a:lnTo>
                                    <a:pt x="927" y="4344"/>
                                  </a:lnTo>
                                  <a:lnTo>
                                    <a:pt x="924" y="4358"/>
                                  </a:lnTo>
                                  <a:lnTo>
                                    <a:pt x="922" y="4370"/>
                                  </a:lnTo>
                                  <a:lnTo>
                                    <a:pt x="920" y="4383"/>
                                  </a:lnTo>
                                  <a:lnTo>
                                    <a:pt x="919" y="4396"/>
                                  </a:lnTo>
                                  <a:lnTo>
                                    <a:pt x="919" y="4408"/>
                                  </a:lnTo>
                                  <a:lnTo>
                                    <a:pt x="3491" y="4408"/>
                                  </a:lnTo>
                                  <a:lnTo>
                                    <a:pt x="3491" y="4396"/>
                                  </a:lnTo>
                                  <a:lnTo>
                                    <a:pt x="3490" y="4383"/>
                                  </a:lnTo>
                                  <a:lnTo>
                                    <a:pt x="3488" y="4370"/>
                                  </a:lnTo>
                                  <a:lnTo>
                                    <a:pt x="3486" y="4358"/>
                                  </a:lnTo>
                                  <a:lnTo>
                                    <a:pt x="3482" y="4344"/>
                                  </a:lnTo>
                                  <a:lnTo>
                                    <a:pt x="3478" y="4332"/>
                                  </a:lnTo>
                                  <a:lnTo>
                                    <a:pt x="3474" y="4320"/>
                                  </a:lnTo>
                                  <a:lnTo>
                                    <a:pt x="3469" y="4307"/>
                                  </a:lnTo>
                                  <a:lnTo>
                                    <a:pt x="3463" y="4295"/>
                                  </a:lnTo>
                                  <a:lnTo>
                                    <a:pt x="3457" y="4282"/>
                                  </a:lnTo>
                                  <a:lnTo>
                                    <a:pt x="3443" y="4259"/>
                                  </a:lnTo>
                                  <a:lnTo>
                                    <a:pt x="3426" y="4235"/>
                                  </a:lnTo>
                                  <a:lnTo>
                                    <a:pt x="3406" y="4211"/>
                                  </a:lnTo>
                                  <a:lnTo>
                                    <a:pt x="3384" y="4189"/>
                                  </a:lnTo>
                                  <a:lnTo>
                                    <a:pt x="3361" y="4167"/>
                                  </a:lnTo>
                                  <a:lnTo>
                                    <a:pt x="3334" y="4146"/>
                                  </a:lnTo>
                                  <a:lnTo>
                                    <a:pt x="3306" y="4124"/>
                                  </a:lnTo>
                                  <a:lnTo>
                                    <a:pt x="3276" y="4104"/>
                                  </a:lnTo>
                                  <a:lnTo>
                                    <a:pt x="3244" y="4085"/>
                                  </a:lnTo>
                                  <a:lnTo>
                                    <a:pt x="3210" y="4065"/>
                                  </a:lnTo>
                                  <a:lnTo>
                                    <a:pt x="3173" y="4046"/>
                                  </a:lnTo>
                                  <a:lnTo>
                                    <a:pt x="3136" y="4029"/>
                                  </a:lnTo>
                                  <a:lnTo>
                                    <a:pt x="3096" y="4012"/>
                                  </a:lnTo>
                                  <a:lnTo>
                                    <a:pt x="3054" y="3995"/>
                                  </a:lnTo>
                                  <a:lnTo>
                                    <a:pt x="3011" y="3980"/>
                                  </a:lnTo>
                                  <a:lnTo>
                                    <a:pt x="2966" y="3965"/>
                                  </a:lnTo>
                                  <a:lnTo>
                                    <a:pt x="2921" y="3951"/>
                                  </a:lnTo>
                                  <a:lnTo>
                                    <a:pt x="2873" y="3939"/>
                                  </a:lnTo>
                                  <a:lnTo>
                                    <a:pt x="2823" y="3926"/>
                                  </a:lnTo>
                                  <a:lnTo>
                                    <a:pt x="2773" y="3915"/>
                                  </a:lnTo>
                                  <a:lnTo>
                                    <a:pt x="2722" y="3904"/>
                                  </a:lnTo>
                                  <a:lnTo>
                                    <a:pt x="2669" y="3895"/>
                                  </a:lnTo>
                                  <a:lnTo>
                                    <a:pt x="2615" y="3887"/>
                                  </a:lnTo>
                                  <a:lnTo>
                                    <a:pt x="2559" y="3880"/>
                                  </a:lnTo>
                                  <a:lnTo>
                                    <a:pt x="2504" y="3873"/>
                                  </a:lnTo>
                                  <a:lnTo>
                                    <a:pt x="2447" y="3868"/>
                                  </a:lnTo>
                                  <a:lnTo>
                                    <a:pt x="2389" y="3864"/>
                                  </a:lnTo>
                                  <a:lnTo>
                                    <a:pt x="2389" y="2549"/>
                                  </a:lnTo>
                                  <a:lnTo>
                                    <a:pt x="2434" y="2538"/>
                                  </a:lnTo>
                                  <a:lnTo>
                                    <a:pt x="2477" y="2525"/>
                                  </a:lnTo>
                                  <a:lnTo>
                                    <a:pt x="2521" y="2508"/>
                                  </a:lnTo>
                                  <a:lnTo>
                                    <a:pt x="2565" y="2491"/>
                                  </a:lnTo>
                                  <a:lnTo>
                                    <a:pt x="2607" y="2471"/>
                                  </a:lnTo>
                                  <a:lnTo>
                                    <a:pt x="2649" y="2449"/>
                                  </a:lnTo>
                                  <a:lnTo>
                                    <a:pt x="2689" y="2425"/>
                                  </a:lnTo>
                                  <a:lnTo>
                                    <a:pt x="2730" y="2399"/>
                                  </a:lnTo>
                                  <a:lnTo>
                                    <a:pt x="2769" y="2370"/>
                                  </a:lnTo>
                                  <a:lnTo>
                                    <a:pt x="2809" y="2341"/>
                                  </a:lnTo>
                                  <a:lnTo>
                                    <a:pt x="2846" y="2310"/>
                                  </a:lnTo>
                                  <a:lnTo>
                                    <a:pt x="2884" y="2276"/>
                                  </a:lnTo>
                                  <a:lnTo>
                                    <a:pt x="2921" y="2242"/>
                                  </a:lnTo>
                                  <a:lnTo>
                                    <a:pt x="2956" y="2205"/>
                                  </a:lnTo>
                                  <a:lnTo>
                                    <a:pt x="2992" y="2167"/>
                                  </a:lnTo>
                                  <a:lnTo>
                                    <a:pt x="3025" y="2127"/>
                                  </a:lnTo>
                                  <a:close/>
                                  <a:moveTo>
                                    <a:pt x="3491" y="791"/>
                                  </a:moveTo>
                                  <a:lnTo>
                                    <a:pt x="3491" y="367"/>
                                  </a:lnTo>
                                  <a:lnTo>
                                    <a:pt x="3786" y="367"/>
                                  </a:lnTo>
                                  <a:lnTo>
                                    <a:pt x="4226" y="367"/>
                                  </a:lnTo>
                                  <a:lnTo>
                                    <a:pt x="4226" y="403"/>
                                  </a:lnTo>
                                  <a:lnTo>
                                    <a:pt x="4225" y="441"/>
                                  </a:lnTo>
                                  <a:lnTo>
                                    <a:pt x="4223" y="482"/>
                                  </a:lnTo>
                                  <a:lnTo>
                                    <a:pt x="4220" y="525"/>
                                  </a:lnTo>
                                  <a:lnTo>
                                    <a:pt x="4216" y="570"/>
                                  </a:lnTo>
                                  <a:lnTo>
                                    <a:pt x="4211" y="617"/>
                                  </a:lnTo>
                                  <a:lnTo>
                                    <a:pt x="4205" y="665"/>
                                  </a:lnTo>
                                  <a:lnTo>
                                    <a:pt x="4198" y="716"/>
                                  </a:lnTo>
                                  <a:lnTo>
                                    <a:pt x="4188" y="767"/>
                                  </a:lnTo>
                                  <a:lnTo>
                                    <a:pt x="4177" y="819"/>
                                  </a:lnTo>
                                  <a:lnTo>
                                    <a:pt x="4165" y="873"/>
                                  </a:lnTo>
                                  <a:lnTo>
                                    <a:pt x="4152" y="927"/>
                                  </a:lnTo>
                                  <a:lnTo>
                                    <a:pt x="4136" y="982"/>
                                  </a:lnTo>
                                  <a:lnTo>
                                    <a:pt x="4117" y="1037"/>
                                  </a:lnTo>
                                  <a:lnTo>
                                    <a:pt x="4097" y="1091"/>
                                  </a:lnTo>
                                  <a:lnTo>
                                    <a:pt x="4075" y="1146"/>
                                  </a:lnTo>
                                  <a:lnTo>
                                    <a:pt x="4050" y="1201"/>
                                  </a:lnTo>
                                  <a:lnTo>
                                    <a:pt x="4037" y="1227"/>
                                  </a:lnTo>
                                  <a:lnTo>
                                    <a:pt x="4023" y="1255"/>
                                  </a:lnTo>
                                  <a:lnTo>
                                    <a:pt x="4009" y="1281"/>
                                  </a:lnTo>
                                  <a:lnTo>
                                    <a:pt x="3994" y="1307"/>
                                  </a:lnTo>
                                  <a:lnTo>
                                    <a:pt x="3977" y="1334"/>
                                  </a:lnTo>
                                  <a:lnTo>
                                    <a:pt x="3961" y="1360"/>
                                  </a:lnTo>
                                  <a:lnTo>
                                    <a:pt x="3944" y="1385"/>
                                  </a:lnTo>
                                  <a:lnTo>
                                    <a:pt x="3926" y="1412"/>
                                  </a:lnTo>
                                  <a:lnTo>
                                    <a:pt x="3907" y="1436"/>
                                  </a:lnTo>
                                  <a:lnTo>
                                    <a:pt x="3887" y="1462"/>
                                  </a:lnTo>
                                  <a:lnTo>
                                    <a:pt x="3867" y="1486"/>
                                  </a:lnTo>
                                  <a:lnTo>
                                    <a:pt x="3847" y="1510"/>
                                  </a:lnTo>
                                  <a:lnTo>
                                    <a:pt x="3824" y="1534"/>
                                  </a:lnTo>
                                  <a:lnTo>
                                    <a:pt x="3802" y="1557"/>
                                  </a:lnTo>
                                  <a:lnTo>
                                    <a:pt x="3779" y="1579"/>
                                  </a:lnTo>
                                  <a:lnTo>
                                    <a:pt x="3754" y="1602"/>
                                  </a:lnTo>
                                  <a:lnTo>
                                    <a:pt x="3729" y="1623"/>
                                  </a:lnTo>
                                  <a:lnTo>
                                    <a:pt x="3703" y="1644"/>
                                  </a:lnTo>
                                  <a:lnTo>
                                    <a:pt x="3676" y="1664"/>
                                  </a:lnTo>
                                  <a:lnTo>
                                    <a:pt x="3649" y="1685"/>
                                  </a:lnTo>
                                  <a:lnTo>
                                    <a:pt x="3619" y="1704"/>
                                  </a:lnTo>
                                  <a:lnTo>
                                    <a:pt x="3590" y="1722"/>
                                  </a:lnTo>
                                  <a:lnTo>
                                    <a:pt x="3560" y="1740"/>
                                  </a:lnTo>
                                  <a:lnTo>
                                    <a:pt x="3528" y="1758"/>
                                  </a:lnTo>
                                  <a:lnTo>
                                    <a:pt x="3496" y="1775"/>
                                  </a:lnTo>
                                  <a:lnTo>
                                    <a:pt x="3462" y="1790"/>
                                  </a:lnTo>
                                  <a:lnTo>
                                    <a:pt x="3428" y="1805"/>
                                  </a:lnTo>
                                  <a:lnTo>
                                    <a:pt x="3392" y="1820"/>
                                  </a:lnTo>
                                  <a:lnTo>
                                    <a:pt x="3357" y="1833"/>
                                  </a:lnTo>
                                  <a:lnTo>
                                    <a:pt x="3319" y="1846"/>
                                  </a:lnTo>
                                  <a:lnTo>
                                    <a:pt x="3192" y="1886"/>
                                  </a:lnTo>
                                  <a:lnTo>
                                    <a:pt x="3227" y="1825"/>
                                  </a:lnTo>
                                  <a:lnTo>
                                    <a:pt x="3258" y="1763"/>
                                  </a:lnTo>
                                  <a:lnTo>
                                    <a:pt x="3289" y="1700"/>
                                  </a:lnTo>
                                  <a:lnTo>
                                    <a:pt x="3317" y="1635"/>
                                  </a:lnTo>
                                  <a:lnTo>
                                    <a:pt x="3345" y="1569"/>
                                  </a:lnTo>
                                  <a:lnTo>
                                    <a:pt x="3369" y="1501"/>
                                  </a:lnTo>
                                  <a:lnTo>
                                    <a:pt x="3391" y="1433"/>
                                  </a:lnTo>
                                  <a:lnTo>
                                    <a:pt x="3411" y="1364"/>
                                  </a:lnTo>
                                  <a:lnTo>
                                    <a:pt x="3430" y="1294"/>
                                  </a:lnTo>
                                  <a:lnTo>
                                    <a:pt x="3446" y="1223"/>
                                  </a:lnTo>
                                  <a:lnTo>
                                    <a:pt x="3459" y="1152"/>
                                  </a:lnTo>
                                  <a:lnTo>
                                    <a:pt x="3470" y="1080"/>
                                  </a:lnTo>
                                  <a:lnTo>
                                    <a:pt x="3475" y="1044"/>
                                  </a:lnTo>
                                  <a:lnTo>
                                    <a:pt x="3479" y="1008"/>
                                  </a:lnTo>
                                  <a:lnTo>
                                    <a:pt x="3482" y="972"/>
                                  </a:lnTo>
                                  <a:lnTo>
                                    <a:pt x="3486" y="936"/>
                                  </a:lnTo>
                                  <a:lnTo>
                                    <a:pt x="3488" y="900"/>
                                  </a:lnTo>
                                  <a:lnTo>
                                    <a:pt x="3490" y="863"/>
                                  </a:lnTo>
                                  <a:lnTo>
                                    <a:pt x="3491" y="828"/>
                                  </a:lnTo>
                                  <a:lnTo>
                                    <a:pt x="3491" y="791"/>
                                  </a:lnTo>
                                  <a:close/>
                                  <a:moveTo>
                                    <a:pt x="1091" y="1846"/>
                                  </a:moveTo>
                                  <a:lnTo>
                                    <a:pt x="1091" y="1846"/>
                                  </a:lnTo>
                                  <a:lnTo>
                                    <a:pt x="1053" y="1833"/>
                                  </a:lnTo>
                                  <a:lnTo>
                                    <a:pt x="1017" y="1820"/>
                                  </a:lnTo>
                                  <a:lnTo>
                                    <a:pt x="981" y="1805"/>
                                  </a:lnTo>
                                  <a:lnTo>
                                    <a:pt x="947" y="1791"/>
                                  </a:lnTo>
                                  <a:lnTo>
                                    <a:pt x="913" y="1775"/>
                                  </a:lnTo>
                                  <a:lnTo>
                                    <a:pt x="881" y="1759"/>
                                  </a:lnTo>
                                  <a:lnTo>
                                    <a:pt x="849" y="1741"/>
                                  </a:lnTo>
                                  <a:lnTo>
                                    <a:pt x="819" y="1723"/>
                                  </a:lnTo>
                                  <a:lnTo>
                                    <a:pt x="789" y="1705"/>
                                  </a:lnTo>
                                  <a:lnTo>
                                    <a:pt x="760" y="1686"/>
                                  </a:lnTo>
                                  <a:lnTo>
                                    <a:pt x="733" y="1665"/>
                                  </a:lnTo>
                                  <a:lnTo>
                                    <a:pt x="705" y="1645"/>
                                  </a:lnTo>
                                  <a:lnTo>
                                    <a:pt x="680" y="1624"/>
                                  </a:lnTo>
                                  <a:lnTo>
                                    <a:pt x="655" y="1603"/>
                                  </a:lnTo>
                                  <a:lnTo>
                                    <a:pt x="630" y="1580"/>
                                  </a:lnTo>
                                  <a:lnTo>
                                    <a:pt x="607" y="1558"/>
                                  </a:lnTo>
                                  <a:lnTo>
                                    <a:pt x="585" y="1535"/>
                                  </a:lnTo>
                                  <a:lnTo>
                                    <a:pt x="562" y="1511"/>
                                  </a:lnTo>
                                  <a:lnTo>
                                    <a:pt x="541" y="1487"/>
                                  </a:lnTo>
                                  <a:lnTo>
                                    <a:pt x="521" y="1463"/>
                                  </a:lnTo>
                                  <a:lnTo>
                                    <a:pt x="501" y="1438"/>
                                  </a:lnTo>
                                  <a:lnTo>
                                    <a:pt x="483" y="1413"/>
                                  </a:lnTo>
                                  <a:lnTo>
                                    <a:pt x="465" y="1387"/>
                                  </a:lnTo>
                                  <a:lnTo>
                                    <a:pt x="448" y="1361"/>
                                  </a:lnTo>
                                  <a:lnTo>
                                    <a:pt x="431" y="1336"/>
                                  </a:lnTo>
                                  <a:lnTo>
                                    <a:pt x="415" y="1309"/>
                                  </a:lnTo>
                                  <a:lnTo>
                                    <a:pt x="400" y="1283"/>
                                  </a:lnTo>
                                  <a:lnTo>
                                    <a:pt x="386" y="1256"/>
                                  </a:lnTo>
                                  <a:lnTo>
                                    <a:pt x="372" y="1229"/>
                                  </a:lnTo>
                                  <a:lnTo>
                                    <a:pt x="358" y="1202"/>
                                  </a:lnTo>
                                  <a:lnTo>
                                    <a:pt x="334" y="1147"/>
                                  </a:lnTo>
                                  <a:lnTo>
                                    <a:pt x="312" y="1092"/>
                                  </a:lnTo>
                                  <a:lnTo>
                                    <a:pt x="291" y="1038"/>
                                  </a:lnTo>
                                  <a:lnTo>
                                    <a:pt x="273" y="983"/>
                                  </a:lnTo>
                                  <a:lnTo>
                                    <a:pt x="258" y="928"/>
                                  </a:lnTo>
                                  <a:lnTo>
                                    <a:pt x="244" y="874"/>
                                  </a:lnTo>
                                  <a:lnTo>
                                    <a:pt x="232" y="820"/>
                                  </a:lnTo>
                                  <a:lnTo>
                                    <a:pt x="221" y="768"/>
                                  </a:lnTo>
                                  <a:lnTo>
                                    <a:pt x="212" y="716"/>
                                  </a:lnTo>
                                  <a:lnTo>
                                    <a:pt x="204" y="666"/>
                                  </a:lnTo>
                                  <a:lnTo>
                                    <a:pt x="198" y="618"/>
                                  </a:lnTo>
                                  <a:lnTo>
                                    <a:pt x="194" y="570"/>
                                  </a:lnTo>
                                  <a:lnTo>
                                    <a:pt x="190" y="525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85" y="441"/>
                                  </a:lnTo>
                                  <a:lnTo>
                                    <a:pt x="184" y="404"/>
                                  </a:lnTo>
                                  <a:lnTo>
                                    <a:pt x="184" y="367"/>
                                  </a:lnTo>
                                  <a:lnTo>
                                    <a:pt x="624" y="367"/>
                                  </a:lnTo>
                                  <a:lnTo>
                                    <a:pt x="919" y="367"/>
                                  </a:lnTo>
                                  <a:lnTo>
                                    <a:pt x="919" y="791"/>
                                  </a:lnTo>
                                  <a:lnTo>
                                    <a:pt x="919" y="828"/>
                                  </a:lnTo>
                                  <a:lnTo>
                                    <a:pt x="920" y="863"/>
                                  </a:lnTo>
                                  <a:lnTo>
                                    <a:pt x="922" y="900"/>
                                  </a:lnTo>
                                  <a:lnTo>
                                    <a:pt x="924" y="936"/>
                                  </a:lnTo>
                                  <a:lnTo>
                                    <a:pt x="927" y="972"/>
                                  </a:lnTo>
                                  <a:lnTo>
                                    <a:pt x="930" y="1008"/>
                                  </a:lnTo>
                                  <a:lnTo>
                                    <a:pt x="935" y="1044"/>
                                  </a:lnTo>
                                  <a:lnTo>
                                    <a:pt x="940" y="1080"/>
                                  </a:lnTo>
                                  <a:lnTo>
                                    <a:pt x="951" y="1151"/>
                                  </a:lnTo>
                                  <a:lnTo>
                                    <a:pt x="964" y="1223"/>
                                  </a:lnTo>
                                  <a:lnTo>
                                    <a:pt x="980" y="1293"/>
                                  </a:lnTo>
                                  <a:lnTo>
                                    <a:pt x="998" y="1363"/>
                                  </a:lnTo>
                                  <a:lnTo>
                                    <a:pt x="1019" y="1432"/>
                                  </a:lnTo>
                                  <a:lnTo>
                                    <a:pt x="1041" y="1501"/>
                                  </a:lnTo>
                                  <a:lnTo>
                                    <a:pt x="1065" y="1568"/>
                                  </a:lnTo>
                                  <a:lnTo>
                                    <a:pt x="1092" y="1634"/>
                                  </a:lnTo>
                                  <a:lnTo>
                                    <a:pt x="1120" y="1699"/>
                                  </a:lnTo>
                                  <a:lnTo>
                                    <a:pt x="1151" y="1763"/>
                                  </a:lnTo>
                                  <a:lnTo>
                                    <a:pt x="1183" y="1825"/>
                                  </a:lnTo>
                                  <a:lnTo>
                                    <a:pt x="1217" y="1885"/>
                                  </a:lnTo>
                                  <a:lnTo>
                                    <a:pt x="1091" y="1846"/>
                                  </a:lnTo>
                                  <a:close/>
                                  <a:moveTo>
                                    <a:pt x="2205" y="1626"/>
                                  </a:moveTo>
                                  <a:lnTo>
                                    <a:pt x="1637" y="2020"/>
                                  </a:lnTo>
                                  <a:lnTo>
                                    <a:pt x="1837" y="1359"/>
                                  </a:lnTo>
                                  <a:lnTo>
                                    <a:pt x="1287" y="940"/>
                                  </a:lnTo>
                                  <a:lnTo>
                                    <a:pt x="1978" y="927"/>
                                  </a:lnTo>
                                  <a:lnTo>
                                    <a:pt x="2205" y="274"/>
                                  </a:lnTo>
                                  <a:lnTo>
                                    <a:pt x="2433" y="927"/>
                                  </a:lnTo>
                                  <a:lnTo>
                                    <a:pt x="3123" y="940"/>
                                  </a:lnTo>
                                  <a:lnTo>
                                    <a:pt x="2573" y="1359"/>
                                  </a:lnTo>
                                  <a:lnTo>
                                    <a:pt x="2772" y="2020"/>
                                  </a:lnTo>
                                  <a:lnTo>
                                    <a:pt x="2205" y="1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28" name="矩形 27"/>
                        <wps:cNvSpPr/>
                        <wps:spPr>
                          <a:xfrm>
                            <a:off x="5240" y="11312"/>
                            <a:ext cx="3389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16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60A6B2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60A6B2"/>
                                  <w:sz w:val="28"/>
                                  <w:szCs w:val="28"/>
                                  <w:lang w:val="en-US" w:eastAsia="zh-CN"/>
                                </w:rPr>
                                <w:t>获得荣誉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60A6B2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60A6B2"/>
                                  <w:sz w:val="24"/>
                                  <w:szCs w:val="24"/>
                                  <w:lang w:val="en-US" w:eastAsia="zh-CN"/>
                                </w:rPr>
                                <w:t>Gain Honor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90.55pt;height:27.1pt;margin-top:474.85pt;margin-left:48.6pt;mso-height-relative:page;mso-width-relative:page;position:absolute;z-index:251678720" coordorigin="4817,11312" coordsize="3811,542">
                <o:lock v:ext="edit" aspectratio="f"/>
                <v:group id="_x0000_s1026" o:spid="_x0000_s1039" style="width:390;height:390;left:4817;position:absolute;top:11387" coordorigin="1255,11387" coordsize="390,390">
                  <o:lock v:ext="edit" aspectratio="f"/>
                  <v:oval id="椭圆 5" o:spid="_x0000_s1040" style="width:390;height:390;left:1255;position:absolute;top:11387;v-text-anchor:middle" coordsize="21600,21600" filled="t" fillcolor="#60a6b2" stroked="f" strokeweight="1pt">
                    <v:stroke joinstyle="miter"/>
                    <o:lock v:ext="edit" aspectratio="f"/>
                  </v:oval>
                  <v:shape id="奖杯" o:spid="_x0000_s1041" style="width:246;height:246;left:1327;position:absolute;top:11459;v-text-anchor:middle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fillcolor="white" stroked="f">
                    <v:stroke joinstyle="miter"/>
                    <v:path o:connecttype="custom" o:connectlocs="119818774,119845956;119818774,119845956;119818774,119845956;119818774,119845956;119818774,119845956;119818774,119845956;119818774,119845956;119818774,119845956;26877448,119845956;17918290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;119818774,119845956" o:connectangles="0,0,0,0,0,0,0,0,0,0,0,0,0,0,0,0,0,0,0,0,0,0,0,0,0,0,0,0,0,0,0,0,0,0,0,0,0,0,0,0,0,0,0,0,0,0,0,0,0,0,0,0,0,0,0"/>
                    <o:lock v:ext="edit" aspectratio="f"/>
                  </v:shape>
                </v:group>
                <v:rect id="矩形 27" o:spid="_x0000_s1042" style="width:3389;height:542;left:5240;position:absolute;top:11312" coordsize="21600,21600" filled="f" stroked="f">
                  <o:lock v:ext="edit" aspectratio="f"/>
                  <v:textbox>
                    <w:txbxContent>
                      <w:p w14:paraId="7CCF190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16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60A6B2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60A6B2"/>
                            <w:sz w:val="28"/>
                            <w:szCs w:val="28"/>
                            <w:lang w:val="en-US" w:eastAsia="zh-CN"/>
                          </w:rPr>
                          <w:t>获得荣誉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60A6B2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60A6B2"/>
                            <w:sz w:val="24"/>
                            <w:szCs w:val="24"/>
                            <w:lang w:val="en-US" w:eastAsia="zh-CN"/>
                          </w:rPr>
                          <w:t>Gain Honor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6376670</wp:posOffset>
                </wp:positionV>
                <wp:extent cx="6012180" cy="1248410"/>
                <wp:effectExtent l="0" t="0" r="0" b="0"/>
                <wp:wrapNone/>
                <wp:docPr id="2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12180" cy="1248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20xx.09 - 20xx.06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深圳大学在校期间获得国家奖学金；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20xx.09 - 20xx.06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深圳大学在校获“三好学生”称号；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20xx.09 - 20xx.06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深圳大学在校创意营销大赛一等奖；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20xx.09 - 20xx.06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深圳大学生程序大赛比赛一等奖。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43" type="#_x0000_t202" style="width:473.4pt;height:98.3pt;margin-top:502.1pt;margin-left:70.95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457957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20xx.09 - 20xx.06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深圳大学在校期间获得国家奖学金；</w:t>
                      </w:r>
                    </w:p>
                    <w:p w14:paraId="31CFF21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20xx.09 - 20xx.06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深圳大学在校获“三好学生”称号；</w:t>
                      </w:r>
                    </w:p>
                    <w:p w14:paraId="14BBA2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20xx.09 - 20xx.06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深圳大学在校创意营销大赛一等奖；</w:t>
                      </w:r>
                    </w:p>
                    <w:p w14:paraId="484A717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20xx.09 - 20xx.06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深圳大学生程序大赛比赛一等奖。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3773805</wp:posOffset>
                </wp:positionV>
                <wp:extent cx="6012180" cy="2160270"/>
                <wp:effectExtent l="0" t="0" r="0" b="0"/>
                <wp:wrapNone/>
                <wp:docPr id="32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12180" cy="216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20xx.09 - 20xx.06              深圳科技网络公司                        职位：产品运营总监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56" w:afterLines="50"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工作职责：负责技术方向、技术规划与运筹实施，业务发展提供全面技术；研究决策公司技术发展路线，规划公司服务产品技术构架；技术团队的梯队化建设及管理，培养、业绩评估和激励等；领导技术团队并组织实施年度工作计划，完成年度目标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20xx.09 - 20xx.06              深圳科技网络公司                        职位：产品运营总监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工作职责：负责基于LBS的手机交友客户产品功能策划；管理后台的功能策划，并跟进技术实施；跟踪并分析用户操作记录、各种日常运；提出产品优化建议及调整产品运营策略。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4" type="#_x0000_t202" style="width:473.4pt;height:170.1pt;margin-top:297.15pt;margin-left:70.95pt;mso-height-relative:page;mso-width-relative:page;position:absolute;z-index:251670528" coordsize="21600,21600" filled="f" stroked="f">
                <o:lock v:ext="edit" aspectratio="f"/>
                <v:textbox>
                  <w:txbxContent>
                    <w:p w14:paraId="4D421D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20xx.09 - 20xx.06              深圳科技网络公司                        职位：产品运营总监</w:t>
                      </w:r>
                    </w:p>
                    <w:p w14:paraId="1B408F0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56" w:afterLines="50"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工作职责：负责技术方向、技术规划与运筹实施，业务发展提供全面技术；研究决策公司技术发展路线，规划公司服务产品技术构架；技术团队的梯队化建设及管理，培养、业绩评估和激励等；领导技术团队并组织实施年度工作计划，完成年度目标等。</w:t>
                      </w:r>
                    </w:p>
                    <w:p w14:paraId="1B74B44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20xx.09 - 20xx.06              深圳科技网络公司                        职位：产品运营总监</w:t>
                      </w:r>
                    </w:p>
                    <w:p w14:paraId="0F5C99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工作职责：负责基于LBS的手机交友客户产品功能策划；管理后台的功能策划，并跟进技术实施；跟踪并分析用户操作记录、各种日常运；提出产品优化建议及调整产品运营策略。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3419475</wp:posOffset>
                </wp:positionV>
                <wp:extent cx="3477895" cy="344170"/>
                <wp:effectExtent l="0" t="0" r="0" b="1778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77895" cy="344170"/>
                          <a:chOff x="4817" y="6183"/>
                          <a:chExt cx="5477" cy="542"/>
                        </a:xfrm>
                      </wpg:grpSpPr>
                      <wps:wsp xmlns:wps="http://schemas.microsoft.com/office/word/2010/wordprocessingShape">
                        <wps:cNvPr id="33" name="矩形 18"/>
                        <wps:cNvSpPr/>
                        <wps:spPr>
                          <a:xfrm>
                            <a:off x="5240" y="6183"/>
                            <a:ext cx="5055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16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60A6B2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60A6B2"/>
                                  <w:sz w:val="28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60A6B2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W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60A6B2"/>
                                  <w:sz w:val="24"/>
                                  <w:szCs w:val="24"/>
                                  <w:lang w:val="en-US" w:eastAsia="zh-CN"/>
                                </w:rPr>
                                <w:t>ork Experience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39" name="组合 39"/>
                        <wpg:cNvGrpSpPr/>
                        <wpg:grpSpPr>
                          <a:xfrm>
                            <a:off x="4817" y="6265"/>
                            <a:ext cx="390" cy="390"/>
                            <a:chOff x="3592" y="6265"/>
                            <a:chExt cx="390" cy="390"/>
                          </a:xfrm>
                        </wpg:grpSpPr>
                        <wps:wsp xmlns:wps="http://schemas.microsoft.com/office/word/2010/wordprocessingShape">
                          <wps:cNvPr id="30" name="椭圆 5"/>
                          <wps:cNvSpPr/>
                          <wps:spPr>
                            <a:xfrm>
                              <a:off x="3592" y="6265"/>
                              <a:ext cx="390" cy="390"/>
                            </a:xfrm>
                            <a:prstGeom prst="ellipse">
                              <a:avLst/>
                            </a:prstGeom>
                            <a:solidFill>
                              <a:srgbClr val="60A6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31" name="图片 21" descr="工作经历 (1)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19" y="6292"/>
                              <a:ext cx="336" cy="3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273.85pt;height:27.1pt;margin-top:269.25pt;margin-left:48.6pt;mso-height-relative:page;mso-width-relative:page;position:absolute;z-index:251676672" coordorigin="4817,6183" coordsize="5477,542">
                <o:lock v:ext="edit" aspectratio="f"/>
                <v:rect id="矩形 18" o:spid="_x0000_s1046" style="width:5055;height:542;left:5240;position:absolute;top:6183" coordsize="21600,21600" filled="f" stroked="f">
                  <o:lock v:ext="edit" aspectratio="f"/>
                  <v:textbox>
                    <w:txbxContent>
                      <w:p w14:paraId="6F9DBA1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16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60A6B2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60A6B2"/>
                            <w:sz w:val="28"/>
                            <w:szCs w:val="28"/>
                            <w:lang w:val="en-US" w:eastAsia="zh-CN"/>
                          </w:rPr>
                          <w:t>工作经历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60A6B2"/>
                            <w:sz w:val="28"/>
                            <w:szCs w:val="28"/>
                            <w:lang w:val="en-US" w:eastAsia="zh-CN"/>
                          </w:rPr>
                          <w:t xml:space="preserve"> W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60A6B2"/>
                            <w:sz w:val="24"/>
                            <w:szCs w:val="24"/>
                            <w:lang w:val="en-US" w:eastAsia="zh-CN"/>
                          </w:rPr>
                          <w:t>ork Experience</w:t>
                        </w:r>
                      </w:p>
                    </w:txbxContent>
                  </v:textbox>
                </v:rect>
                <v:group id="_x0000_s1026" o:spid="_x0000_s1047" style="width:390;height:390;left:4817;position:absolute;top:6265" coordorigin="3592,6265" coordsize="390,390">
                  <o:lock v:ext="edit" aspectratio="f"/>
                  <v:oval id="椭圆 5" o:spid="_x0000_s1048" style="width:390;height:390;left:3592;position:absolute;top:6265;v-text-anchor:middle" coordsize="21600,21600" filled="t" fillcolor="#60a6b2" stroked="f" strokeweight="1pt">
                    <v:stroke joinstyle="miter"/>
                    <o:lock v:ext="edit" aspectratio="f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21" o:spid="_x0000_s1049" type="#_x0000_t75" alt="工作经历 (1)" style="width:336;height:336;left:3619;position:absolute;top:6292" coordsize="21600,21600" o:preferrelative="t" filled="f" stroked="f">
                    <v:imagedata r:id="rId5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2303145</wp:posOffset>
                </wp:positionV>
                <wp:extent cx="6447155" cy="993775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7155" cy="993775"/>
                          <a:chOff x="8736" y="4360"/>
                          <a:chExt cx="10153" cy="1565"/>
                        </a:xfrm>
                      </wpg:grpSpPr>
                      <wps:wsp xmlns:wps="http://schemas.microsoft.com/office/word/2010/wordprocessingShape">
                        <wps:cNvPr id="20" name="文本框 11"/>
                        <wps:cNvSpPr txBox="1"/>
                        <wps:spPr>
                          <a:xfrm>
                            <a:off x="9163" y="4933"/>
                            <a:ext cx="9726" cy="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12" w:lineRule="auto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20xx.09 - 20xx.06             深圳大学             信息管理与产品运营             大专学位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12" w:lineRule="auto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20xx.09 - 20xx.06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            深圳大学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            信息管理与产品运营             本科学位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12" w:lineRule="auto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22" name="组合 22"/>
                        <wpg:cNvGrpSpPr/>
                        <wpg:grpSpPr>
                          <a:xfrm>
                            <a:off x="8736" y="4360"/>
                            <a:ext cx="6405" cy="542"/>
                            <a:chOff x="8736" y="4360"/>
                            <a:chExt cx="6405" cy="542"/>
                          </a:xfrm>
                        </wpg:grpSpPr>
                        <wpg:grpSp>
                          <wpg:cNvPr id="6" name="组合 6"/>
                          <wpg:cNvGrpSpPr/>
                          <wpg:grpSpPr>
                            <a:xfrm>
                              <a:off x="8736" y="4445"/>
                              <a:ext cx="390" cy="390"/>
                              <a:chOff x="3754" y="5015"/>
                              <a:chExt cx="390" cy="390"/>
                            </a:xfrm>
                          </wpg:grpSpPr>
                          <wps:wsp xmlns:wps="http://schemas.microsoft.com/office/word/2010/wordprocessingShape">
                            <wps:cNvPr id="19" name="椭圆 5"/>
                            <wps:cNvSpPr/>
                            <wps:spPr>
                              <a:xfrm>
                                <a:off x="3754" y="5015"/>
                                <a:ext cx="390" cy="3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A6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1" name="学士帽"/>
                            <wps:cNvSpPr/>
                            <wps:spPr bwMode="auto">
                              <a:xfrm>
                                <a:off x="3788" y="5085"/>
                                <a:ext cx="322" cy="250"/>
                              </a:xfrm>
                              <a:custGeom>
                                <a:avLst/>
                                <a:gdLst>
                                  <a:gd name="T0" fmla="*/ 1395067 w 3931"/>
                                  <a:gd name="T1" fmla="*/ 589725 h 2392"/>
                                  <a:gd name="T2" fmla="*/ 928365 w 3931"/>
                                  <a:gd name="T3" fmla="*/ 389484 h 2392"/>
                                  <a:gd name="T4" fmla="*/ 403040 w 3931"/>
                                  <a:gd name="T5" fmla="*/ 589725 h 2392"/>
                                  <a:gd name="T6" fmla="*/ 256480 w 3931"/>
                                  <a:gd name="T7" fmla="*/ 528782 h 2392"/>
                                  <a:gd name="T8" fmla="*/ 256480 w 3931"/>
                                  <a:gd name="T9" fmla="*/ 708403 h 2392"/>
                                  <a:gd name="T10" fmla="*/ 296326 w 3931"/>
                                  <a:gd name="T11" fmla="*/ 763389 h 2392"/>
                                  <a:gd name="T12" fmla="*/ 255564 w 3931"/>
                                  <a:gd name="T13" fmla="*/ 818375 h 2392"/>
                                  <a:gd name="T14" fmla="*/ 299074 w 3931"/>
                                  <a:gd name="T15" fmla="*/ 1011742 h 2392"/>
                                  <a:gd name="T16" fmla="*/ 170834 w 3931"/>
                                  <a:gd name="T17" fmla="*/ 1011742 h 2392"/>
                                  <a:gd name="T18" fmla="*/ 214802 w 3931"/>
                                  <a:gd name="T19" fmla="*/ 817458 h 2392"/>
                                  <a:gd name="T20" fmla="*/ 179078 w 3931"/>
                                  <a:gd name="T21" fmla="*/ 763389 h 2392"/>
                                  <a:gd name="T22" fmla="*/ 213428 w 3931"/>
                                  <a:gd name="T23" fmla="*/ 709777 h 2392"/>
                                  <a:gd name="T24" fmla="*/ 213428 w 3931"/>
                                  <a:gd name="T25" fmla="*/ 510911 h 2392"/>
                                  <a:gd name="T26" fmla="*/ 0 w 3931"/>
                                  <a:gd name="T27" fmla="*/ 421559 h 2392"/>
                                  <a:gd name="T28" fmla="*/ 938899 w 3931"/>
                                  <a:gd name="T29" fmla="*/ 0 h 2392"/>
                                  <a:gd name="T30" fmla="*/ 1800397 w 3931"/>
                                  <a:gd name="T31" fmla="*/ 427058 h 2392"/>
                                  <a:gd name="T32" fmla="*/ 1395067 w 3931"/>
                                  <a:gd name="T33" fmla="*/ 589725 h 2392"/>
                                  <a:gd name="T34" fmla="*/ 917831 w 3931"/>
                                  <a:gd name="T35" fmla="*/ 491208 h 2392"/>
                                  <a:gd name="T36" fmla="*/ 1341481 w 3931"/>
                                  <a:gd name="T37" fmla="*/ 635088 h 2392"/>
                                  <a:gd name="T38" fmla="*/ 1341481 w 3931"/>
                                  <a:gd name="T39" fmla="*/ 983791 h 2392"/>
                                  <a:gd name="T40" fmla="*/ 896306 w 3931"/>
                                  <a:gd name="T41" fmla="*/ 1096054 h 2392"/>
                                  <a:gd name="T42" fmla="*/ 503342 w 3931"/>
                                  <a:gd name="T43" fmla="*/ 983791 h 2392"/>
                                  <a:gd name="T44" fmla="*/ 503342 w 3931"/>
                                  <a:gd name="T45" fmla="*/ 635088 h 2392"/>
                                  <a:gd name="T46" fmla="*/ 917831 w 3931"/>
                                  <a:gd name="T47" fmla="*/ 491208 h 2392"/>
                                  <a:gd name="T48" fmla="*/ 912335 w 3931"/>
                                  <a:gd name="T49" fmla="*/ 1031904 h 2392"/>
                                  <a:gd name="T50" fmla="*/ 1254003 w 3931"/>
                                  <a:gd name="T51" fmla="*/ 946675 h 2392"/>
                                  <a:gd name="T52" fmla="*/ 912335 w 3931"/>
                                  <a:gd name="T53" fmla="*/ 860989 h 2392"/>
                                  <a:gd name="T54" fmla="*/ 571126 w 3931"/>
                                  <a:gd name="T55" fmla="*/ 946675 h 2392"/>
                                  <a:gd name="T56" fmla="*/ 912335 w 3931"/>
                                  <a:gd name="T57" fmla="*/ 1031904 h 2392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</a:gdLst>
                                <a:cxnLst>
                                  <a:cxn ang="T58">
                                    <a:pos x="T0" y="T1"/>
                                  </a:cxn>
                                  <a:cxn ang="T59">
                                    <a:pos x="T2" y="T3"/>
                                  </a:cxn>
                                  <a:cxn ang="T60">
                                    <a:pos x="T4" y="T5"/>
                                  </a:cxn>
                                  <a:cxn ang="T61">
                                    <a:pos x="T6" y="T7"/>
                                  </a:cxn>
                                  <a:cxn ang="T62">
                                    <a:pos x="T8" y="T9"/>
                                  </a:cxn>
                                  <a:cxn ang="T63">
                                    <a:pos x="T10" y="T11"/>
                                  </a:cxn>
                                  <a:cxn ang="T64">
                                    <a:pos x="T12" y="T13"/>
                                  </a:cxn>
                                  <a:cxn ang="T65">
                                    <a:pos x="T14" y="T15"/>
                                  </a:cxn>
                                  <a:cxn ang="T66">
                                    <a:pos x="T16" y="T17"/>
                                  </a:cxn>
                                  <a:cxn ang="T67">
                                    <a:pos x="T18" y="T19"/>
                                  </a:cxn>
                                  <a:cxn ang="T68">
                                    <a:pos x="T20" y="T21"/>
                                  </a:cxn>
                                  <a:cxn ang="T69">
                                    <a:pos x="T22" y="T23"/>
                                  </a:cxn>
                                  <a:cxn ang="T70">
                                    <a:pos x="T24" y="T25"/>
                                  </a:cxn>
                                  <a:cxn ang="T71">
                                    <a:pos x="T26" y="T27"/>
                                  </a:cxn>
                                  <a:cxn ang="T72">
                                    <a:pos x="T28" y="T29"/>
                                  </a:cxn>
                                  <a:cxn ang="T73">
                                    <a:pos x="T30" y="T31"/>
                                  </a:cxn>
                                  <a:cxn ang="T74">
                                    <a:pos x="T32" y="T33"/>
                                  </a:cxn>
                                  <a:cxn ang="T75">
                                    <a:pos x="T34" y="T35"/>
                                  </a:cxn>
                                  <a:cxn ang="T76">
                                    <a:pos x="T36" y="T37"/>
                                  </a:cxn>
                                  <a:cxn ang="T77">
                                    <a:pos x="T38" y="T39"/>
                                  </a:cxn>
                                  <a:cxn ang="T78">
                                    <a:pos x="T40" y="T41"/>
                                  </a:cxn>
                                  <a:cxn ang="T79">
                                    <a:pos x="T42" y="T43"/>
                                  </a:cxn>
                                  <a:cxn ang="T80">
                                    <a:pos x="T44" y="T45"/>
                                  </a:cxn>
                                  <a:cxn ang="T81">
                                    <a:pos x="T46" y="T47"/>
                                  </a:cxn>
                                  <a:cxn ang="T82">
                                    <a:pos x="T48" y="T49"/>
                                  </a:cxn>
                                  <a:cxn ang="T83">
                                    <a:pos x="T50" y="T51"/>
                                  </a:cxn>
                                  <a:cxn ang="T84">
                                    <a:pos x="T52" y="T53"/>
                                  </a:cxn>
                                  <a:cxn ang="T85">
                                    <a:pos x="T54" y="T55"/>
                                  </a:cxn>
                                  <a:cxn ang="T86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fill="norm" h="2392" w="3931" stroke="1">
                                    <a:moveTo>
                                      <a:pt x="3046" y="1287"/>
                                    </a:moveTo>
                                    <a:cubicBezTo>
                                      <a:pt x="3046" y="1287"/>
                                      <a:pt x="2618" y="850"/>
                                      <a:pt x="2027" y="850"/>
                                    </a:cubicBezTo>
                                    <a:cubicBezTo>
                                      <a:pt x="1450" y="850"/>
                                      <a:pt x="880" y="1287"/>
                                      <a:pt x="880" y="1287"/>
                                    </a:cubicBezTo>
                                    <a:cubicBezTo>
                                      <a:pt x="560" y="1154"/>
                                      <a:pt x="560" y="1154"/>
                                      <a:pt x="560" y="1154"/>
                                    </a:cubicBezTo>
                                    <a:cubicBezTo>
                                      <a:pt x="560" y="1546"/>
                                      <a:pt x="560" y="1546"/>
                                      <a:pt x="560" y="1546"/>
                                    </a:cubicBezTo>
                                    <a:cubicBezTo>
                                      <a:pt x="610" y="1563"/>
                                      <a:pt x="647" y="1610"/>
                                      <a:pt x="647" y="1666"/>
                                    </a:cubicBezTo>
                                    <a:cubicBezTo>
                                      <a:pt x="647" y="1723"/>
                                      <a:pt x="609" y="1769"/>
                                      <a:pt x="558" y="1786"/>
                                    </a:cubicBezTo>
                                    <a:cubicBezTo>
                                      <a:pt x="653" y="2208"/>
                                      <a:pt x="653" y="2208"/>
                                      <a:pt x="653" y="2208"/>
                                    </a:cubicBezTo>
                                    <a:cubicBezTo>
                                      <a:pt x="373" y="2208"/>
                                      <a:pt x="373" y="2208"/>
                                      <a:pt x="373" y="2208"/>
                                    </a:cubicBezTo>
                                    <a:cubicBezTo>
                                      <a:pt x="469" y="1784"/>
                                      <a:pt x="469" y="1784"/>
                                      <a:pt x="469" y="1784"/>
                                    </a:cubicBezTo>
                                    <a:cubicBezTo>
                                      <a:pt x="423" y="1764"/>
                                      <a:pt x="391" y="1719"/>
                                      <a:pt x="391" y="1666"/>
                                    </a:cubicBezTo>
                                    <a:cubicBezTo>
                                      <a:pt x="391" y="1614"/>
                                      <a:pt x="422" y="1570"/>
                                      <a:pt x="466" y="1549"/>
                                    </a:cubicBezTo>
                                    <a:cubicBezTo>
                                      <a:pt x="466" y="1115"/>
                                      <a:pt x="466" y="1115"/>
                                      <a:pt x="466" y="1115"/>
                                    </a:cubicBezTo>
                                    <a:cubicBezTo>
                                      <a:pt x="0" y="920"/>
                                      <a:pt x="0" y="920"/>
                                      <a:pt x="0" y="920"/>
                                    </a:cubicBezTo>
                                    <a:cubicBezTo>
                                      <a:pt x="2050" y="0"/>
                                      <a:pt x="2050" y="0"/>
                                      <a:pt x="2050" y="0"/>
                                    </a:cubicBezTo>
                                    <a:cubicBezTo>
                                      <a:pt x="3931" y="932"/>
                                      <a:pt x="3931" y="932"/>
                                      <a:pt x="3931" y="932"/>
                                    </a:cubicBezTo>
                                    <a:lnTo>
                                      <a:pt x="3046" y="1287"/>
                                    </a:lnTo>
                                    <a:close/>
                                    <a:moveTo>
                                      <a:pt x="2004" y="1072"/>
                                    </a:moveTo>
                                    <a:cubicBezTo>
                                      <a:pt x="2598" y="1072"/>
                                      <a:pt x="2929" y="1386"/>
                                      <a:pt x="2929" y="1386"/>
                                    </a:cubicBezTo>
                                    <a:cubicBezTo>
                                      <a:pt x="2929" y="2147"/>
                                      <a:pt x="2929" y="2147"/>
                                      <a:pt x="2929" y="2147"/>
                                    </a:cubicBezTo>
                                    <a:cubicBezTo>
                                      <a:pt x="2929" y="2147"/>
                                      <a:pt x="2586" y="2392"/>
                                      <a:pt x="1957" y="2392"/>
                                    </a:cubicBezTo>
                                    <a:cubicBezTo>
                                      <a:pt x="1328" y="2392"/>
                                      <a:pt x="1099" y="2147"/>
                                      <a:pt x="1099" y="2147"/>
                                    </a:cubicBezTo>
                                    <a:cubicBezTo>
                                      <a:pt x="1099" y="1386"/>
                                      <a:pt x="1099" y="1386"/>
                                      <a:pt x="1099" y="1386"/>
                                    </a:cubicBezTo>
                                    <a:cubicBezTo>
                                      <a:pt x="1099" y="1386"/>
                                      <a:pt x="1410" y="1072"/>
                                      <a:pt x="2004" y="1072"/>
                                    </a:cubicBezTo>
                                    <a:close/>
                                    <a:moveTo>
                                      <a:pt x="1992" y="2252"/>
                                    </a:moveTo>
                                    <a:cubicBezTo>
                                      <a:pt x="2404" y="2252"/>
                                      <a:pt x="2738" y="2168"/>
                                      <a:pt x="2738" y="2066"/>
                                    </a:cubicBezTo>
                                    <a:cubicBezTo>
                                      <a:pt x="2738" y="1963"/>
                                      <a:pt x="2404" y="1879"/>
                                      <a:pt x="1992" y="1879"/>
                                    </a:cubicBezTo>
                                    <a:cubicBezTo>
                                      <a:pt x="1581" y="1879"/>
                                      <a:pt x="1247" y="1963"/>
                                      <a:pt x="1247" y="2066"/>
                                    </a:cubicBezTo>
                                    <a:cubicBezTo>
                                      <a:pt x="1247" y="2168"/>
                                      <a:pt x="1581" y="2252"/>
                                      <a:pt x="1992" y="225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</wpg:grpSp>
                        <wps:wsp xmlns:wps="http://schemas.microsoft.com/office/word/2010/wordprocessingShape">
                          <wps:cNvPr id="21" name="矩形 15"/>
                          <wps:cNvSpPr/>
                          <wps:spPr>
                            <a:xfrm>
                              <a:off x="9159" y="4360"/>
                              <a:ext cx="5983" cy="54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16" w:lineRule="auto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 Light" w:eastAsia="微软雅黑 Light" w:hAnsi="微软雅黑 Light" w:cs="微软雅黑 Light" w:hint="eastAsia"/>
                                    <w:b w:val="0"/>
                                    <w:bCs w:val="0"/>
                                    <w:color w:val="60A6B2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微软雅黑 Light" w:hint="eastAsia"/>
                                    <w:b/>
                                    <w:bCs/>
                                    <w:color w:val="60A6B2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 Light" w:eastAsia="微软雅黑 Light" w:hAnsi="微软雅黑 Light" w:cs="微软雅黑 Light" w:hint="eastAsia"/>
                                    <w:b w:val="0"/>
                                    <w:bCs w:val="0"/>
                                    <w:color w:val="60A6B2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 Light" w:eastAsia="微软雅黑 Light" w:hAnsi="微软雅黑 Light" w:cs="微软雅黑 Light" w:hint="eastAsia"/>
                                    <w:b w:val="0"/>
                                    <w:bCs w:val="0"/>
                                    <w:color w:val="60A6B2"/>
                                    <w:sz w:val="24"/>
                                    <w:szCs w:val="24"/>
                                    <w:lang w:val="en-US" w:eastAsia="zh-CN"/>
                                  </w:rPr>
                                  <w:t>Educational Background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07.65pt;height:78.25pt;margin-top:181.35pt;margin-left:48.6pt;mso-height-relative:page;mso-width-relative:page;position:absolute;z-index:251666432" coordorigin="8736,4360" coordsize="10153,1565">
                <o:lock v:ext="edit" aspectratio="f"/>
                <v:shape id="文本框 11" o:spid="_x0000_s1051" type="#_x0000_t202" style="width:9726;height:993;left:9163;position:absolute;top:4933" coordsize="21600,21600" filled="f" stroked="f">
                  <o:lock v:ext="edit" aspectratio="f"/>
                  <v:textbox>
                    <w:txbxContent>
                      <w:p w14:paraId="3FDE46A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12" w:lineRule="auto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20xx.09 - 20xx.06             深圳大学             信息管理与产品运营             大专学位  </w:t>
                        </w:r>
                      </w:p>
                      <w:p w14:paraId="42176A8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12" w:lineRule="auto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20xx.09 - 20xx.06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            深圳大学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            信息管理与产品运营             本科学位</w:t>
                        </w:r>
                      </w:p>
                      <w:p w14:paraId="479A54A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12" w:lineRule="auto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_x0000_s1026" o:spid="_x0000_s1052" style="width:6405;height:542;left:8736;position:absolute;top:4360" coordorigin="8736,4360" coordsize="6405,542">
                  <o:lock v:ext="edit" aspectratio="f"/>
                  <v:group id="_x0000_s1026" o:spid="_x0000_s1053" style="width:390;height:390;left:8736;position:absolute;top:4445" coordorigin="3754,5015" coordsize="390,390">
                    <o:lock v:ext="edit" aspectratio="f"/>
                    <v:oval id="椭圆 5" o:spid="_x0000_s1054" style="width:390;height:390;left:3754;position:absolute;top:5015;v-text-anchor:middle" coordsize="21600,21600" filled="t" fillcolor="#60a6b2" stroked="f" strokeweight="1pt">
                      <v:stroke joinstyle="miter"/>
                      <o:lock v:ext="edit" aspectratio="f"/>
                    </v:oval>
                    <v:shape id="学士帽" o:spid="_x0000_s1055" style="width:322;height:250;left:3788;position:absolute;top:5085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    <v:stroke joinstyle="miter"/>
                      <v:path o:connecttype="custom" o:connectlocs="114274,61635;76045,40706;33014,61635;21009,55265;21009,74038;24272,79785;20934,85532;24498,105742;13993,105742;17595,85436;14668,79785;17482,74182;17482,53397;0,44059;76908,0;147475,44633;114274,61635;75182,51338;109884,66376;109884,102820;73419,114554;41230,102820;41230,66376;75182,51338;74732,107849;102719,98941;74732,89986;46782,98941;74732,107849" o:connectangles="0,0,0,0,0,0,0,0,0,0,0,0,0,0,0,0,0,0,0,0,0,0,0,0,0,0,0,0,0"/>
                      <o:lock v:ext="edit" aspectratio="f"/>
                    </v:shape>
                  </v:group>
                  <v:rect id="矩形 15" o:spid="_x0000_s1056" style="width:5983;height:542;left:9159;position:absolute;top:4360" coordsize="21600,21600" filled="f" stroked="f">
                    <o:lock v:ext="edit" aspectratio="f"/>
                    <v:textbox>
                      <w:txbxContent>
                        <w:p w14:paraId="5FF56DE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16" w:lineRule="auto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 Light" w:eastAsia="微软雅黑 Light" w:hAnsi="微软雅黑 Light" w:cs="微软雅黑 Light" w:hint="eastAsia"/>
                              <w:b w:val="0"/>
                              <w:bCs w:val="0"/>
                              <w:color w:val="60A6B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微软雅黑 Light" w:hint="eastAsia"/>
                              <w:b/>
                              <w:bCs/>
                              <w:color w:val="60A6B2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  <w:r>
                            <w:rPr>
                              <w:rFonts w:ascii="微软雅黑 Light" w:eastAsia="微软雅黑 Light" w:hAnsi="微软雅黑 Light" w:cs="微软雅黑 Light" w:hint="eastAsia"/>
                              <w:b w:val="0"/>
                              <w:bCs w:val="0"/>
                              <w:color w:val="60A6B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 Light" w:eastAsia="微软雅黑 Light" w:hAnsi="微软雅黑 Light" w:cs="微软雅黑 Light" w:hint="eastAsia"/>
                              <w:b w:val="0"/>
                              <w:bCs w:val="0"/>
                              <w:color w:val="60A6B2"/>
                              <w:sz w:val="24"/>
                              <w:szCs w:val="24"/>
                              <w:lang w:val="en-US" w:eastAsia="zh-CN"/>
                            </w:rPr>
                            <w:t>Educational Background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2087880</wp:posOffset>
                </wp:positionV>
                <wp:extent cx="8999855" cy="635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99855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57" style="mso-height-relative:page;mso-width-relative:page;position:absolute;z-index:251659264" from="-6.1pt,164.4pt" to="702.55pt,164.45pt" coordsize="21600,21600" stroked="t" strokecolor="#f2f2f2" strokeweight="3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1223010</wp:posOffset>
                </wp:positionV>
                <wp:extent cx="3417570" cy="53086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294890" y="1486535"/>
                          <a:ext cx="3417570" cy="530860"/>
                          <a:chOff x="4074" y="1690"/>
                          <a:chExt cx="5382" cy="836"/>
                        </a:xfrm>
                        <a:effectLst/>
                      </wpg:grpSpPr>
                      <wpg:grpSp>
                        <wpg:cNvPr id="12" name="组合 10"/>
                        <wpg:cNvGrpSpPr/>
                        <wpg:grpSpPr>
                          <a:xfrm>
                            <a:off x="6816" y="1690"/>
                            <a:ext cx="2641" cy="836"/>
                            <a:chOff x="6776" y="2435"/>
                            <a:chExt cx="2641" cy="836"/>
                          </a:xfrm>
                          <a:effectLst/>
                        </wpg:grpSpPr>
                        <wps:wsp xmlns:wps="http://schemas.microsoft.com/office/word/2010/wordprocessingShape">
                          <wps:cNvPr id="8" name="文本框 11"/>
                          <wps:cNvSpPr txBox="1"/>
                          <wps:spPr>
                            <a:xfrm>
                              <a:off x="7047" y="2435"/>
                              <a:ext cx="2370" cy="8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5" w:lineRule="auto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60A6B2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60A6B2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</w:rPr>
                                  <w:t>138-xxxx-8888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5" w:lineRule="auto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60A6B2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60A6B2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</w:rPr>
                                  <w:t>xxxx@qq.com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5" w:lineRule="auto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color w:val="60A6B2"/>
                                    <w:spacing w:val="0"/>
                                    <w:sz w:val="21"/>
                                    <w:szCs w:val="21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g:grpSp>
                          <wpg:cNvPr id="11" name="组合 12"/>
                          <wpg:cNvGrpSpPr/>
                          <wpg:grpSpPr>
                            <a:xfrm>
                              <a:off x="6776" y="2585"/>
                              <a:ext cx="226" cy="567"/>
                              <a:chOff x="3913" y="3295"/>
                              <a:chExt cx="226" cy="567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9" name="Freeform 127"/>
                            <wps:cNvSpPr>
                              <a:spLocks noChangeAspect="1"/>
                            </wps:cNvSpPr>
                            <wps:spPr>
                              <a:xfrm>
                                <a:off x="3913" y="3295"/>
                                <a:ext cx="226" cy="22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0151" y="83358"/>
                                  </a:cxn>
                                  <a:cxn ang="0">
                                    <a:pos x="41111" y="50141"/>
                                  </a:cxn>
                                  <a:cxn ang="0">
                                    <a:pos x="41963" y="18345"/>
                                  </a:cxn>
                                  <a:cxn ang="0">
                                    <a:pos x="9314" y="22165"/>
                                  </a:cxn>
                                  <a:cxn ang="0">
                                    <a:pos x="43100" y="100409"/>
                                  </a:cxn>
                                  <a:cxn ang="0">
                                    <a:pos x="121344" y="134195"/>
                                  </a:cxn>
                                  <a:cxn ang="0">
                                    <a:pos x="125164" y="101577"/>
                                  </a:cxn>
                                  <a:cxn ang="0">
                                    <a:pos x="93368" y="102398"/>
                                  </a:cxn>
                                  <a:cxn ang="0">
                                    <a:pos x="60151" y="83358"/>
                                  </a:cxn>
                                  <a:cxn ang="0">
                                    <a:pos x="60151" y="83358"/>
                                  </a:cxn>
                                </a:cxnLst>
                                <a:pathLst>
                                  <a:path fill="norm" h="4545" w="4545" stroke="1">
                                    <a:moveTo>
                                      <a:pt x="1905" y="2640"/>
                                    </a:moveTo>
                                    <a:cubicBezTo>
                                      <a:pt x="1502" y="2238"/>
                                      <a:pt x="1118" y="1772"/>
                                      <a:pt x="1302" y="1588"/>
                                    </a:cubicBezTo>
                                    <a:cubicBezTo>
                                      <a:pt x="1566" y="1324"/>
                                      <a:pt x="1795" y="1162"/>
                                      <a:pt x="1329" y="581"/>
                                    </a:cubicBezTo>
                                    <a:cubicBezTo>
                                      <a:pt x="862" y="0"/>
                                      <a:pt x="550" y="446"/>
                                      <a:pt x="295" y="702"/>
                                    </a:cubicBezTo>
                                    <a:cubicBezTo>
                                      <a:pt x="0" y="996"/>
                                      <a:pt x="279" y="2095"/>
                                      <a:pt x="1365" y="3180"/>
                                    </a:cubicBezTo>
                                    <a:cubicBezTo>
                                      <a:pt x="2450" y="4265"/>
                                      <a:pt x="3549" y="4545"/>
                                      <a:pt x="3843" y="4250"/>
                                    </a:cubicBezTo>
                                    <a:cubicBezTo>
                                      <a:pt x="4099" y="3995"/>
                                      <a:pt x="4545" y="3684"/>
                                      <a:pt x="3964" y="3217"/>
                                    </a:cubicBezTo>
                                    <a:cubicBezTo>
                                      <a:pt x="3383" y="2750"/>
                                      <a:pt x="3221" y="2979"/>
                                      <a:pt x="2957" y="3243"/>
                                    </a:cubicBezTo>
                                    <a:cubicBezTo>
                                      <a:pt x="2773" y="3426"/>
                                      <a:pt x="2307" y="3042"/>
                                      <a:pt x="1905" y="2640"/>
                                    </a:cubicBezTo>
                                    <a:cubicBezTo>
                                      <a:pt x="1905" y="2640"/>
                                      <a:pt x="1905" y="2640"/>
                                      <a:pt x="1905" y="264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0A6B2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0" name="Freeform 190"/>
                            <wps:cNvSpPr>
                              <a:spLocks noChangeAspect="1"/>
                            </wps:cNvSpPr>
                            <wps:spPr>
                              <a:xfrm>
                                <a:off x="3913" y="3678"/>
                                <a:ext cx="226" cy="18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25514" y="117475"/>
                                  </a:cxn>
                                  <a:cxn ang="0">
                                    <a:pos x="17995" y="117475"/>
                                  </a:cxn>
                                  <a:cxn ang="0">
                                    <a:pos x="0" y="100682"/>
                                  </a:cxn>
                                  <a:cxn ang="0">
                                    <a:pos x="0" y="31485"/>
                                  </a:cxn>
                                  <a:cxn ang="0">
                                    <a:pos x="66415" y="70457"/>
                                  </a:cxn>
                                  <a:cxn ang="0">
                                    <a:pos x="67186" y="71261"/>
                                  </a:cxn>
                                  <a:cxn ang="0">
                                    <a:pos x="75693" y="71261"/>
                                  </a:cxn>
                                  <a:cxn ang="0">
                                    <a:pos x="143510" y="31695"/>
                                  </a:cxn>
                                  <a:cxn ang="0">
                                    <a:pos x="143510" y="100682"/>
                                  </a:cxn>
                                  <a:cxn ang="0">
                                    <a:pos x="125514" y="117475"/>
                                  </a:cxn>
                                  <a:cxn ang="0">
                                    <a:pos x="71737" y="63530"/>
                                  </a:cxn>
                                  <a:cxn ang="0">
                                    <a:pos x="4201" y="23928"/>
                                  </a:cxn>
                                  <a:cxn ang="0">
                                    <a:pos x="0" y="22284"/>
                                  </a:cxn>
                                  <a:cxn ang="0">
                                    <a:pos x="0" y="16757"/>
                                  </a:cxn>
                                  <a:cxn ang="0">
                                    <a:pos x="17995" y="0"/>
                                  </a:cxn>
                                  <a:cxn ang="0">
                                    <a:pos x="125514" y="0"/>
                                  </a:cxn>
                                  <a:cxn ang="0">
                                    <a:pos x="143510" y="16757"/>
                                  </a:cxn>
                                  <a:cxn ang="0">
                                    <a:pos x="143510" y="22389"/>
                                  </a:cxn>
                                  <a:cxn ang="0">
                                    <a:pos x="139448" y="23998"/>
                                  </a:cxn>
                                  <a:cxn ang="0">
                                    <a:pos x="71737" y="63530"/>
                                  </a:cxn>
                                </a:cxnLst>
                                <a:pathLst>
                                  <a:path fill="norm" h="3358" w="4099" stroke="1">
                                    <a:moveTo>
                                      <a:pt x="3585" y="3358"/>
                                    </a:moveTo>
                                    <a:cubicBezTo>
                                      <a:pt x="514" y="3358"/>
                                      <a:pt x="514" y="3358"/>
                                      <a:pt x="514" y="3358"/>
                                    </a:cubicBezTo>
                                    <a:cubicBezTo>
                                      <a:pt x="230" y="3358"/>
                                      <a:pt x="0" y="3143"/>
                                      <a:pt x="0" y="2878"/>
                                    </a:cubicBezTo>
                                    <a:cubicBezTo>
                                      <a:pt x="0" y="900"/>
                                      <a:pt x="0" y="900"/>
                                      <a:pt x="0" y="900"/>
                                    </a:cubicBezTo>
                                    <a:cubicBezTo>
                                      <a:pt x="1897" y="2014"/>
                                      <a:pt x="1897" y="2014"/>
                                      <a:pt x="1897" y="2014"/>
                                    </a:cubicBezTo>
                                    <a:cubicBezTo>
                                      <a:pt x="1904" y="2021"/>
                                      <a:pt x="1910" y="2028"/>
                                      <a:pt x="1919" y="2037"/>
                                    </a:cubicBezTo>
                                    <a:cubicBezTo>
                                      <a:pt x="1986" y="2100"/>
                                      <a:pt x="2095" y="2100"/>
                                      <a:pt x="2162" y="2037"/>
                                    </a:cubicBezTo>
                                    <a:cubicBezTo>
                                      <a:pt x="4099" y="906"/>
                                      <a:pt x="4099" y="906"/>
                                      <a:pt x="4099" y="906"/>
                                    </a:cubicBezTo>
                                    <a:cubicBezTo>
                                      <a:pt x="4099" y="2878"/>
                                      <a:pt x="4099" y="2878"/>
                                      <a:pt x="4099" y="2878"/>
                                    </a:cubicBezTo>
                                    <a:cubicBezTo>
                                      <a:pt x="4099" y="3143"/>
                                      <a:pt x="3869" y="3358"/>
                                      <a:pt x="3585" y="3358"/>
                                    </a:cubicBezTo>
                                    <a:close/>
                                    <a:moveTo>
                                      <a:pt x="2049" y="1816"/>
                                    </a:moveTo>
                                    <a:cubicBezTo>
                                      <a:pt x="120" y="684"/>
                                      <a:pt x="120" y="684"/>
                                      <a:pt x="120" y="684"/>
                                    </a:cubicBezTo>
                                    <a:cubicBezTo>
                                      <a:pt x="87" y="653"/>
                                      <a:pt x="43" y="637"/>
                                      <a:pt x="0" y="637"/>
                                    </a:cubicBezTo>
                                    <a:cubicBezTo>
                                      <a:pt x="0" y="479"/>
                                      <a:pt x="0" y="479"/>
                                      <a:pt x="0" y="479"/>
                                    </a:cubicBezTo>
                                    <a:cubicBezTo>
                                      <a:pt x="0" y="214"/>
                                      <a:pt x="230" y="0"/>
                                      <a:pt x="514" y="0"/>
                                    </a:cubicBezTo>
                                    <a:cubicBezTo>
                                      <a:pt x="3585" y="0"/>
                                      <a:pt x="3585" y="0"/>
                                      <a:pt x="3585" y="0"/>
                                    </a:cubicBezTo>
                                    <a:cubicBezTo>
                                      <a:pt x="3869" y="0"/>
                                      <a:pt x="4099" y="214"/>
                                      <a:pt x="4099" y="479"/>
                                    </a:cubicBezTo>
                                    <a:cubicBezTo>
                                      <a:pt x="4099" y="640"/>
                                      <a:pt x="4099" y="640"/>
                                      <a:pt x="4099" y="640"/>
                                    </a:cubicBezTo>
                                    <a:cubicBezTo>
                                      <a:pt x="4057" y="641"/>
                                      <a:pt x="4015" y="656"/>
                                      <a:pt x="3983" y="686"/>
                                    </a:cubicBezTo>
                                    <a:lnTo>
                                      <a:pt x="2049" y="18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0A6B2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wpg:grpSp>
                      </wpg:grpSp>
                      <wpg:grpSp>
                        <wpg:cNvPr id="17" name="组合 15"/>
                        <wpg:cNvGrpSpPr/>
                        <wpg:grpSpPr>
                          <a:xfrm>
                            <a:off x="4074" y="1690"/>
                            <a:ext cx="2637" cy="820"/>
                            <a:chOff x="3926" y="2435"/>
                            <a:chExt cx="2637" cy="820"/>
                          </a:xfrm>
                          <a:effectLst/>
                        </wpg:grpSpPr>
                        <wps:wsp xmlns:wps="http://schemas.microsoft.com/office/word/2010/wordprocessingShape">
                          <wps:cNvPr id="13" name="文本框 16"/>
                          <wps:cNvSpPr txBox="1"/>
                          <wps:spPr>
                            <a:xfrm>
                              <a:off x="4193" y="2435"/>
                              <a:ext cx="2370" cy="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5" w:lineRule="auto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60A6B2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60A6B2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</w:rPr>
                                  <w:t>21岁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5" w:lineRule="auto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color w:val="60A6B2"/>
                                    <w:spacing w:val="0"/>
                                    <w:sz w:val="21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60A6B2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zh-CN" w:eastAsia="zh-CN"/>
                                  </w:rPr>
                                  <w:t>广东省深圳市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g:grpSp>
                          <wpg:cNvPr id="16" name="组合 17"/>
                          <wpg:cNvGrpSpPr/>
                          <wpg:grpSpPr>
                            <a:xfrm>
                              <a:off x="3926" y="2585"/>
                              <a:ext cx="198" cy="575"/>
                              <a:chOff x="3926" y="2585"/>
                              <a:chExt cx="198" cy="575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14" name="Freeform 81"/>
                            <wps:cNvSpPr>
                              <a:spLocks noChangeAspect="1"/>
                            </wps:cNvSpPr>
                            <wps:spPr>
                              <a:xfrm>
                                <a:off x="3936" y="2934"/>
                                <a:ext cx="178" cy="22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6515" y="0"/>
                                  </a:cxn>
                                  <a:cxn ang="0">
                                    <a:pos x="0" y="56510"/>
                                  </a:cxn>
                                  <a:cxn ang="0">
                                    <a:pos x="44286" y="135570"/>
                                  </a:cxn>
                                  <a:cxn ang="0">
                                    <a:pos x="68798" y="135515"/>
                                  </a:cxn>
                                  <a:cxn ang="0">
                                    <a:pos x="113030" y="56510"/>
                                  </a:cxn>
                                  <a:cxn ang="0">
                                    <a:pos x="56515" y="0"/>
                                  </a:cxn>
                                  <a:cxn ang="0">
                                    <a:pos x="56515" y="80879"/>
                                  </a:cxn>
                                  <a:cxn ang="0">
                                    <a:pos x="30405" y="54746"/>
                                  </a:cxn>
                                  <a:cxn ang="0">
                                    <a:pos x="56515" y="28558"/>
                                  </a:cxn>
                                  <a:cxn ang="0">
                                    <a:pos x="82624" y="54746"/>
                                  </a:cxn>
                                  <a:cxn ang="0">
                                    <a:pos x="56515" y="80879"/>
                                  </a:cxn>
                                </a:cxnLst>
                                <a:pathLst>
                                  <a:path fill="norm" h="2603" w="2052" stroke="1">
                                    <a:moveTo>
                                      <a:pt x="1026" y="0"/>
                                    </a:moveTo>
                                    <a:cubicBezTo>
                                      <a:pt x="460" y="0"/>
                                      <a:pt x="0" y="459"/>
                                      <a:pt x="0" y="1025"/>
                                    </a:cubicBezTo>
                                    <a:cubicBezTo>
                                      <a:pt x="0" y="1592"/>
                                      <a:pt x="804" y="2459"/>
                                      <a:pt x="804" y="2459"/>
                                    </a:cubicBezTo>
                                    <a:cubicBezTo>
                                      <a:pt x="927" y="2602"/>
                                      <a:pt x="1127" y="2603"/>
                                      <a:pt x="1249" y="2458"/>
                                    </a:cubicBezTo>
                                    <a:cubicBezTo>
                                      <a:pt x="1249" y="2458"/>
                                      <a:pt x="2052" y="1592"/>
                                      <a:pt x="2052" y="1025"/>
                                    </a:cubicBezTo>
                                    <a:cubicBezTo>
                                      <a:pt x="2052" y="459"/>
                                      <a:pt x="1592" y="0"/>
                                      <a:pt x="1026" y="0"/>
                                    </a:cubicBezTo>
                                    <a:close/>
                                    <a:moveTo>
                                      <a:pt x="1026" y="1467"/>
                                    </a:moveTo>
                                    <a:cubicBezTo>
                                      <a:pt x="764" y="1467"/>
                                      <a:pt x="552" y="1255"/>
                                      <a:pt x="552" y="993"/>
                                    </a:cubicBezTo>
                                    <a:cubicBezTo>
                                      <a:pt x="552" y="731"/>
                                      <a:pt x="764" y="518"/>
                                      <a:pt x="1026" y="518"/>
                                    </a:cubicBezTo>
                                    <a:cubicBezTo>
                                      <a:pt x="1288" y="518"/>
                                      <a:pt x="1500" y="731"/>
                                      <a:pt x="1500" y="993"/>
                                    </a:cubicBezTo>
                                    <a:cubicBezTo>
                                      <a:pt x="1500" y="1255"/>
                                      <a:pt x="1288" y="1467"/>
                                      <a:pt x="1026" y="14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0A6B2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5" name="Freeform 5"/>
                            <wps:cNvSpPr>
                              <a:spLocks noChangeAspect="1"/>
                            </wps:cNvSpPr>
                            <wps:spPr>
                              <a:xfrm>
                                <a:off x="3926" y="2585"/>
                                <a:ext cx="198" cy="21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77702" y="194925"/>
                                  </a:cxn>
                                  <a:cxn ang="0">
                                    <a:pos x="6782" y="196850"/>
                                  </a:cxn>
                                  <a:cxn ang="0">
                                    <a:pos x="0" y="190115"/>
                                  </a:cxn>
                                  <a:cxn ang="0">
                                    <a:pos x="2002" y="22321"/>
                                  </a:cxn>
                                  <a:cxn ang="0">
                                    <a:pos x="27646" y="20332"/>
                                  </a:cxn>
                                  <a:cxn ang="0">
                                    <a:pos x="48382" y="47528"/>
                                  </a:cxn>
                                  <a:cxn ang="0">
                                    <a:pos x="69117" y="20332"/>
                                  </a:cxn>
                                  <a:cxn ang="0">
                                    <a:pos x="110587" y="27131"/>
                                  </a:cxn>
                                  <a:cxn ang="0">
                                    <a:pos x="152058" y="27131"/>
                                  </a:cxn>
                                  <a:cxn ang="0">
                                    <a:pos x="172922" y="20332"/>
                                  </a:cxn>
                                  <a:cxn ang="0">
                                    <a:pos x="179705" y="27067"/>
                                  </a:cxn>
                                  <a:cxn ang="0">
                                    <a:pos x="165881" y="67861"/>
                                  </a:cxn>
                                  <a:cxn ang="0">
                                    <a:pos x="13823" y="183316"/>
                                  </a:cxn>
                                  <a:cxn ang="0">
                                    <a:pos x="165881" y="67861"/>
                                  </a:cxn>
                                  <a:cxn ang="0">
                                    <a:pos x="27646" y="101792"/>
                                  </a:cxn>
                                  <a:cxn ang="0">
                                    <a:pos x="48382" y="81459"/>
                                  </a:cxn>
                                  <a:cxn ang="0">
                                    <a:pos x="48382" y="135787"/>
                                  </a:cxn>
                                  <a:cxn ang="0">
                                    <a:pos x="27646" y="115390"/>
                                  </a:cxn>
                                  <a:cxn ang="0">
                                    <a:pos x="48382" y="135787"/>
                                  </a:cxn>
                                  <a:cxn ang="0">
                                    <a:pos x="27646" y="169718"/>
                                  </a:cxn>
                                  <a:cxn ang="0">
                                    <a:pos x="48382" y="149321"/>
                                  </a:cxn>
                                  <a:cxn ang="0">
                                    <a:pos x="82940" y="101792"/>
                                  </a:cxn>
                                  <a:cxn ang="0">
                                    <a:pos x="62205" y="81459"/>
                                  </a:cxn>
                                  <a:cxn ang="0">
                                    <a:pos x="82940" y="101792"/>
                                  </a:cxn>
                                  <a:cxn ang="0">
                                    <a:pos x="62205" y="135787"/>
                                  </a:cxn>
                                  <a:cxn ang="0">
                                    <a:pos x="82940" y="115390"/>
                                  </a:cxn>
                                  <a:cxn ang="0">
                                    <a:pos x="82940" y="169718"/>
                                  </a:cxn>
                                  <a:cxn ang="0">
                                    <a:pos x="62205" y="149321"/>
                                  </a:cxn>
                                  <a:cxn ang="0">
                                    <a:pos x="82940" y="169718"/>
                                  </a:cxn>
                                  <a:cxn ang="0">
                                    <a:pos x="96764" y="101792"/>
                                  </a:cxn>
                                  <a:cxn ang="0">
                                    <a:pos x="117499" y="81459"/>
                                  </a:cxn>
                                  <a:cxn ang="0">
                                    <a:pos x="117499" y="135787"/>
                                  </a:cxn>
                                  <a:cxn ang="0">
                                    <a:pos x="96764" y="115390"/>
                                  </a:cxn>
                                  <a:cxn ang="0">
                                    <a:pos x="117499" y="135787"/>
                                  </a:cxn>
                                  <a:cxn ang="0">
                                    <a:pos x="96764" y="169718"/>
                                  </a:cxn>
                                  <a:cxn ang="0">
                                    <a:pos x="117499" y="149321"/>
                                  </a:cxn>
                                  <a:cxn ang="0">
                                    <a:pos x="152058" y="101792"/>
                                  </a:cxn>
                                  <a:cxn ang="0">
                                    <a:pos x="131322" y="81459"/>
                                  </a:cxn>
                                  <a:cxn ang="0">
                                    <a:pos x="152058" y="101792"/>
                                  </a:cxn>
                                  <a:cxn ang="0">
                                    <a:pos x="131322" y="135787"/>
                                  </a:cxn>
                                  <a:cxn ang="0">
                                    <a:pos x="152058" y="115390"/>
                                  </a:cxn>
                                  <a:cxn ang="0">
                                    <a:pos x="152058" y="169718"/>
                                  </a:cxn>
                                  <a:cxn ang="0">
                                    <a:pos x="131322" y="149321"/>
                                  </a:cxn>
                                  <a:cxn ang="0">
                                    <a:pos x="152058" y="169718"/>
                                  </a:cxn>
                                  <a:cxn ang="0">
                                    <a:pos x="117499" y="27324"/>
                                  </a:cxn>
                                  <a:cxn ang="0">
                                    <a:pos x="131129" y="0"/>
                                  </a:cxn>
                                  <a:cxn ang="0">
                                    <a:pos x="144694" y="27324"/>
                                  </a:cxn>
                                  <a:cxn ang="0">
                                    <a:pos x="48188" y="40729"/>
                                  </a:cxn>
                                  <a:cxn ang="0">
                                    <a:pos x="34558" y="13341"/>
                                  </a:cxn>
                                  <a:cxn ang="0">
                                    <a:pos x="61818" y="13341"/>
                                  </a:cxn>
                                  <a:cxn ang="0">
                                    <a:pos x="48188" y="40729"/>
                                  </a:cxn>
                                </a:cxnLst>
                                <a:pathLst>
                                  <a:path fill="norm" h="3069" w="2782" stroke="1">
                                    <a:moveTo>
                                      <a:pt x="2782" y="2964"/>
                                    </a:moveTo>
                                    <a:cubicBezTo>
                                      <a:pt x="2782" y="2991"/>
                                      <a:pt x="2772" y="3018"/>
                                      <a:pt x="2751" y="3039"/>
                                    </a:cubicBezTo>
                                    <a:cubicBezTo>
                                      <a:pt x="2731" y="3059"/>
                                      <a:pt x="2704" y="3069"/>
                                      <a:pt x="2677" y="3069"/>
                                    </a:cubicBezTo>
                                    <a:cubicBezTo>
                                      <a:pt x="105" y="3069"/>
                                      <a:pt x="105" y="3069"/>
                                      <a:pt x="105" y="3069"/>
                                    </a:cubicBezTo>
                                    <a:cubicBezTo>
                                      <a:pt x="78" y="3069"/>
                                      <a:pt x="51" y="3059"/>
                                      <a:pt x="31" y="3039"/>
                                    </a:cubicBezTo>
                                    <a:cubicBezTo>
                                      <a:pt x="10" y="3018"/>
                                      <a:pt x="0" y="2991"/>
                                      <a:pt x="0" y="2964"/>
                                    </a:cubicBezTo>
                                    <a:cubicBezTo>
                                      <a:pt x="0" y="422"/>
                                      <a:pt x="0" y="422"/>
                                      <a:pt x="0" y="422"/>
                                    </a:cubicBezTo>
                                    <a:cubicBezTo>
                                      <a:pt x="0" y="395"/>
                                      <a:pt x="10" y="368"/>
                                      <a:pt x="31" y="348"/>
                                    </a:cubicBezTo>
                                    <a:cubicBezTo>
                                      <a:pt x="51" y="328"/>
                                      <a:pt x="78" y="317"/>
                                      <a:pt x="105" y="317"/>
                                    </a:cubicBezTo>
                                    <a:cubicBezTo>
                                      <a:pt x="428" y="317"/>
                                      <a:pt x="428" y="317"/>
                                      <a:pt x="428" y="317"/>
                                    </a:cubicBezTo>
                                    <a:cubicBezTo>
                                      <a:pt x="428" y="423"/>
                                      <a:pt x="428" y="423"/>
                                      <a:pt x="428" y="423"/>
                                    </a:cubicBezTo>
                                    <a:cubicBezTo>
                                      <a:pt x="428" y="599"/>
                                      <a:pt x="572" y="741"/>
                                      <a:pt x="749" y="741"/>
                                    </a:cubicBezTo>
                                    <a:cubicBezTo>
                                      <a:pt x="926" y="741"/>
                                      <a:pt x="1070" y="599"/>
                                      <a:pt x="1070" y="423"/>
                                    </a:cubicBezTo>
                                    <a:cubicBezTo>
                                      <a:pt x="1070" y="317"/>
                                      <a:pt x="1070" y="317"/>
                                      <a:pt x="1070" y="317"/>
                                    </a:cubicBezTo>
                                    <a:cubicBezTo>
                                      <a:pt x="1712" y="317"/>
                                      <a:pt x="1712" y="317"/>
                                      <a:pt x="1712" y="317"/>
                                    </a:cubicBezTo>
                                    <a:cubicBezTo>
                                      <a:pt x="1712" y="423"/>
                                      <a:pt x="1712" y="423"/>
                                      <a:pt x="1712" y="423"/>
                                    </a:cubicBezTo>
                                    <a:cubicBezTo>
                                      <a:pt x="1712" y="599"/>
                                      <a:pt x="1856" y="741"/>
                                      <a:pt x="2033" y="741"/>
                                    </a:cubicBezTo>
                                    <a:cubicBezTo>
                                      <a:pt x="2210" y="741"/>
                                      <a:pt x="2354" y="599"/>
                                      <a:pt x="2354" y="423"/>
                                    </a:cubicBezTo>
                                    <a:cubicBezTo>
                                      <a:pt x="2354" y="317"/>
                                      <a:pt x="2354" y="317"/>
                                      <a:pt x="2354" y="317"/>
                                    </a:cubicBezTo>
                                    <a:cubicBezTo>
                                      <a:pt x="2677" y="317"/>
                                      <a:pt x="2677" y="317"/>
                                      <a:pt x="2677" y="317"/>
                                    </a:cubicBezTo>
                                    <a:cubicBezTo>
                                      <a:pt x="2704" y="317"/>
                                      <a:pt x="2731" y="328"/>
                                      <a:pt x="2751" y="348"/>
                                    </a:cubicBezTo>
                                    <a:cubicBezTo>
                                      <a:pt x="2772" y="368"/>
                                      <a:pt x="2782" y="395"/>
                                      <a:pt x="2782" y="422"/>
                                    </a:cubicBezTo>
                                    <a:cubicBezTo>
                                      <a:pt x="2782" y="2964"/>
                                      <a:pt x="2782" y="2964"/>
                                      <a:pt x="2782" y="2964"/>
                                    </a:cubicBezTo>
                                    <a:close/>
                                    <a:moveTo>
                                      <a:pt x="2568" y="1058"/>
                                    </a:moveTo>
                                    <a:cubicBezTo>
                                      <a:pt x="214" y="1058"/>
                                      <a:pt x="214" y="1058"/>
                                      <a:pt x="214" y="1058"/>
                                    </a:cubicBezTo>
                                    <a:cubicBezTo>
                                      <a:pt x="214" y="2858"/>
                                      <a:pt x="214" y="2858"/>
                                      <a:pt x="214" y="2858"/>
                                    </a:cubicBezTo>
                                    <a:cubicBezTo>
                                      <a:pt x="2568" y="2858"/>
                                      <a:pt x="2568" y="2858"/>
                                      <a:pt x="2568" y="2858"/>
                                    </a:cubicBezTo>
                                    <a:cubicBezTo>
                                      <a:pt x="2568" y="1058"/>
                                      <a:pt x="2568" y="1058"/>
                                      <a:pt x="2568" y="1058"/>
                                    </a:cubicBezTo>
                                    <a:close/>
                                    <a:moveTo>
                                      <a:pt x="749" y="1587"/>
                                    </a:moveTo>
                                    <a:cubicBezTo>
                                      <a:pt x="428" y="1587"/>
                                      <a:pt x="428" y="1587"/>
                                      <a:pt x="428" y="1587"/>
                                    </a:cubicBezTo>
                                    <a:cubicBezTo>
                                      <a:pt x="428" y="1270"/>
                                      <a:pt x="428" y="1270"/>
                                      <a:pt x="428" y="1270"/>
                                    </a:cubicBezTo>
                                    <a:cubicBezTo>
                                      <a:pt x="749" y="1270"/>
                                      <a:pt x="749" y="1270"/>
                                      <a:pt x="749" y="1270"/>
                                    </a:cubicBezTo>
                                    <a:lnTo>
                                      <a:pt x="749" y="1587"/>
                                    </a:lnTo>
                                    <a:close/>
                                    <a:moveTo>
                                      <a:pt x="749" y="2117"/>
                                    </a:moveTo>
                                    <a:cubicBezTo>
                                      <a:pt x="428" y="2117"/>
                                      <a:pt x="428" y="2117"/>
                                      <a:pt x="428" y="2117"/>
                                    </a:cubicBezTo>
                                    <a:cubicBezTo>
                                      <a:pt x="428" y="1799"/>
                                      <a:pt x="428" y="1799"/>
                                      <a:pt x="428" y="1799"/>
                                    </a:cubicBezTo>
                                    <a:cubicBezTo>
                                      <a:pt x="749" y="1799"/>
                                      <a:pt x="749" y="1799"/>
                                      <a:pt x="749" y="1799"/>
                                    </a:cubicBezTo>
                                    <a:lnTo>
                                      <a:pt x="749" y="2117"/>
                                    </a:lnTo>
                                    <a:close/>
                                    <a:moveTo>
                                      <a:pt x="749" y="2646"/>
                                    </a:moveTo>
                                    <a:cubicBezTo>
                                      <a:pt x="428" y="2646"/>
                                      <a:pt x="428" y="2646"/>
                                      <a:pt x="428" y="2646"/>
                                    </a:cubicBezTo>
                                    <a:cubicBezTo>
                                      <a:pt x="428" y="2328"/>
                                      <a:pt x="428" y="2328"/>
                                      <a:pt x="428" y="2328"/>
                                    </a:cubicBezTo>
                                    <a:cubicBezTo>
                                      <a:pt x="749" y="2328"/>
                                      <a:pt x="749" y="2328"/>
                                      <a:pt x="749" y="2328"/>
                                    </a:cubicBezTo>
                                    <a:lnTo>
                                      <a:pt x="749" y="2646"/>
                                    </a:lnTo>
                                    <a:close/>
                                    <a:moveTo>
                                      <a:pt x="1284" y="1587"/>
                                    </a:moveTo>
                                    <a:cubicBezTo>
                                      <a:pt x="963" y="1587"/>
                                      <a:pt x="963" y="1587"/>
                                      <a:pt x="963" y="1587"/>
                                    </a:cubicBezTo>
                                    <a:cubicBezTo>
                                      <a:pt x="963" y="1270"/>
                                      <a:pt x="963" y="1270"/>
                                      <a:pt x="963" y="1270"/>
                                    </a:cubicBezTo>
                                    <a:cubicBezTo>
                                      <a:pt x="1284" y="1270"/>
                                      <a:pt x="1284" y="1270"/>
                                      <a:pt x="1284" y="1270"/>
                                    </a:cubicBezTo>
                                    <a:lnTo>
                                      <a:pt x="1284" y="1587"/>
                                    </a:lnTo>
                                    <a:close/>
                                    <a:moveTo>
                                      <a:pt x="1284" y="2117"/>
                                    </a:moveTo>
                                    <a:cubicBezTo>
                                      <a:pt x="963" y="2117"/>
                                      <a:pt x="963" y="2117"/>
                                      <a:pt x="963" y="2117"/>
                                    </a:cubicBezTo>
                                    <a:cubicBezTo>
                                      <a:pt x="963" y="1799"/>
                                      <a:pt x="963" y="1799"/>
                                      <a:pt x="963" y="1799"/>
                                    </a:cubicBezTo>
                                    <a:cubicBezTo>
                                      <a:pt x="1284" y="1799"/>
                                      <a:pt x="1284" y="1799"/>
                                      <a:pt x="1284" y="1799"/>
                                    </a:cubicBezTo>
                                    <a:lnTo>
                                      <a:pt x="1284" y="2117"/>
                                    </a:lnTo>
                                    <a:close/>
                                    <a:moveTo>
                                      <a:pt x="1284" y="2646"/>
                                    </a:moveTo>
                                    <a:cubicBezTo>
                                      <a:pt x="963" y="2646"/>
                                      <a:pt x="963" y="2646"/>
                                      <a:pt x="963" y="2646"/>
                                    </a:cubicBezTo>
                                    <a:cubicBezTo>
                                      <a:pt x="963" y="2328"/>
                                      <a:pt x="963" y="2328"/>
                                      <a:pt x="963" y="2328"/>
                                    </a:cubicBezTo>
                                    <a:cubicBezTo>
                                      <a:pt x="1284" y="2328"/>
                                      <a:pt x="1284" y="2328"/>
                                      <a:pt x="1284" y="2328"/>
                                    </a:cubicBezTo>
                                    <a:lnTo>
                                      <a:pt x="1284" y="2646"/>
                                    </a:lnTo>
                                    <a:close/>
                                    <a:moveTo>
                                      <a:pt x="1819" y="1587"/>
                                    </a:moveTo>
                                    <a:cubicBezTo>
                                      <a:pt x="1498" y="1587"/>
                                      <a:pt x="1498" y="1587"/>
                                      <a:pt x="1498" y="1587"/>
                                    </a:cubicBezTo>
                                    <a:cubicBezTo>
                                      <a:pt x="1498" y="1270"/>
                                      <a:pt x="1498" y="1270"/>
                                      <a:pt x="1498" y="1270"/>
                                    </a:cubicBezTo>
                                    <a:cubicBezTo>
                                      <a:pt x="1819" y="1270"/>
                                      <a:pt x="1819" y="1270"/>
                                      <a:pt x="1819" y="1270"/>
                                    </a:cubicBezTo>
                                    <a:lnTo>
                                      <a:pt x="1819" y="1587"/>
                                    </a:lnTo>
                                    <a:close/>
                                    <a:moveTo>
                                      <a:pt x="1819" y="2117"/>
                                    </a:moveTo>
                                    <a:cubicBezTo>
                                      <a:pt x="1498" y="2117"/>
                                      <a:pt x="1498" y="2117"/>
                                      <a:pt x="1498" y="2117"/>
                                    </a:cubicBezTo>
                                    <a:cubicBezTo>
                                      <a:pt x="1498" y="1799"/>
                                      <a:pt x="1498" y="1799"/>
                                      <a:pt x="1498" y="1799"/>
                                    </a:cubicBezTo>
                                    <a:cubicBezTo>
                                      <a:pt x="1819" y="1799"/>
                                      <a:pt x="1819" y="1799"/>
                                      <a:pt x="1819" y="1799"/>
                                    </a:cubicBezTo>
                                    <a:lnTo>
                                      <a:pt x="1819" y="2117"/>
                                    </a:lnTo>
                                    <a:close/>
                                    <a:moveTo>
                                      <a:pt x="1819" y="2646"/>
                                    </a:moveTo>
                                    <a:cubicBezTo>
                                      <a:pt x="1498" y="2646"/>
                                      <a:pt x="1498" y="2646"/>
                                      <a:pt x="1498" y="2646"/>
                                    </a:cubicBezTo>
                                    <a:cubicBezTo>
                                      <a:pt x="1498" y="2328"/>
                                      <a:pt x="1498" y="2328"/>
                                      <a:pt x="1498" y="2328"/>
                                    </a:cubicBezTo>
                                    <a:cubicBezTo>
                                      <a:pt x="1819" y="2328"/>
                                      <a:pt x="1819" y="2328"/>
                                      <a:pt x="1819" y="2328"/>
                                    </a:cubicBezTo>
                                    <a:lnTo>
                                      <a:pt x="1819" y="2646"/>
                                    </a:lnTo>
                                    <a:close/>
                                    <a:moveTo>
                                      <a:pt x="2354" y="1587"/>
                                    </a:moveTo>
                                    <a:cubicBezTo>
                                      <a:pt x="2033" y="1587"/>
                                      <a:pt x="2033" y="1587"/>
                                      <a:pt x="2033" y="1587"/>
                                    </a:cubicBezTo>
                                    <a:cubicBezTo>
                                      <a:pt x="2033" y="1270"/>
                                      <a:pt x="2033" y="1270"/>
                                      <a:pt x="2033" y="1270"/>
                                    </a:cubicBezTo>
                                    <a:cubicBezTo>
                                      <a:pt x="2354" y="1270"/>
                                      <a:pt x="2354" y="1270"/>
                                      <a:pt x="2354" y="1270"/>
                                    </a:cubicBezTo>
                                    <a:lnTo>
                                      <a:pt x="2354" y="1587"/>
                                    </a:lnTo>
                                    <a:close/>
                                    <a:moveTo>
                                      <a:pt x="2354" y="2117"/>
                                    </a:moveTo>
                                    <a:cubicBezTo>
                                      <a:pt x="2033" y="2117"/>
                                      <a:pt x="2033" y="2117"/>
                                      <a:pt x="2033" y="2117"/>
                                    </a:cubicBezTo>
                                    <a:cubicBezTo>
                                      <a:pt x="2033" y="1799"/>
                                      <a:pt x="2033" y="1799"/>
                                      <a:pt x="2033" y="1799"/>
                                    </a:cubicBezTo>
                                    <a:cubicBezTo>
                                      <a:pt x="2354" y="1799"/>
                                      <a:pt x="2354" y="1799"/>
                                      <a:pt x="2354" y="1799"/>
                                    </a:cubicBezTo>
                                    <a:lnTo>
                                      <a:pt x="2354" y="2117"/>
                                    </a:lnTo>
                                    <a:close/>
                                    <a:moveTo>
                                      <a:pt x="2354" y="2646"/>
                                    </a:moveTo>
                                    <a:cubicBezTo>
                                      <a:pt x="2033" y="2646"/>
                                      <a:pt x="2033" y="2646"/>
                                      <a:pt x="2033" y="2646"/>
                                    </a:cubicBezTo>
                                    <a:cubicBezTo>
                                      <a:pt x="2033" y="2328"/>
                                      <a:pt x="2033" y="2328"/>
                                      <a:pt x="2033" y="2328"/>
                                    </a:cubicBezTo>
                                    <a:cubicBezTo>
                                      <a:pt x="2354" y="2328"/>
                                      <a:pt x="2354" y="2328"/>
                                      <a:pt x="2354" y="2328"/>
                                    </a:cubicBezTo>
                                    <a:lnTo>
                                      <a:pt x="2354" y="2646"/>
                                    </a:lnTo>
                                    <a:close/>
                                    <a:moveTo>
                                      <a:pt x="2030" y="635"/>
                                    </a:moveTo>
                                    <a:cubicBezTo>
                                      <a:pt x="1914" y="635"/>
                                      <a:pt x="1819" y="542"/>
                                      <a:pt x="1819" y="426"/>
                                    </a:cubicBezTo>
                                    <a:cubicBezTo>
                                      <a:pt x="1819" y="208"/>
                                      <a:pt x="1819" y="208"/>
                                      <a:pt x="1819" y="208"/>
                                    </a:cubicBezTo>
                                    <a:cubicBezTo>
                                      <a:pt x="1819" y="93"/>
                                      <a:pt x="1914" y="0"/>
                                      <a:pt x="2030" y="0"/>
                                    </a:cubicBezTo>
                                    <a:cubicBezTo>
                                      <a:pt x="2146" y="0"/>
                                      <a:pt x="2240" y="93"/>
                                      <a:pt x="2240" y="208"/>
                                    </a:cubicBezTo>
                                    <a:cubicBezTo>
                                      <a:pt x="2240" y="426"/>
                                      <a:pt x="2240" y="426"/>
                                      <a:pt x="2240" y="426"/>
                                    </a:cubicBezTo>
                                    <a:cubicBezTo>
                                      <a:pt x="2240" y="542"/>
                                      <a:pt x="2146" y="635"/>
                                      <a:pt x="2030" y="635"/>
                                    </a:cubicBezTo>
                                    <a:close/>
                                    <a:moveTo>
                                      <a:pt x="746" y="635"/>
                                    </a:moveTo>
                                    <a:cubicBezTo>
                                      <a:pt x="630" y="635"/>
                                      <a:pt x="535" y="542"/>
                                      <a:pt x="535" y="426"/>
                                    </a:cubicBezTo>
                                    <a:cubicBezTo>
                                      <a:pt x="535" y="208"/>
                                      <a:pt x="535" y="208"/>
                                      <a:pt x="535" y="208"/>
                                    </a:cubicBezTo>
                                    <a:cubicBezTo>
                                      <a:pt x="535" y="93"/>
                                      <a:pt x="630" y="0"/>
                                      <a:pt x="746" y="0"/>
                                    </a:cubicBezTo>
                                    <a:cubicBezTo>
                                      <a:pt x="862" y="0"/>
                                      <a:pt x="957" y="93"/>
                                      <a:pt x="957" y="208"/>
                                    </a:cubicBezTo>
                                    <a:cubicBezTo>
                                      <a:pt x="957" y="426"/>
                                      <a:pt x="957" y="426"/>
                                      <a:pt x="957" y="426"/>
                                    </a:cubicBezTo>
                                    <a:cubicBezTo>
                                      <a:pt x="957" y="542"/>
                                      <a:pt x="862" y="635"/>
                                      <a:pt x="746" y="63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0A6B2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269.1pt;height:41.8pt;margin-top:96.3pt;margin-left:180.7pt;mso-height-relative:page;mso-width-relative:page;position:absolute;z-index:251663360" coordorigin="4074,1690" coordsize="5382,836">
                <o:lock v:ext="edit" aspectratio="f"/>
                <v:group id="组合 10" o:spid="_x0000_s1059" style="width:2641;height:836;left:6816;position:absolute;top:1690" coordorigin="6776,2435" coordsize="2641,836">
                  <o:lock v:ext="edit" aspectratio="f"/>
                  <v:shape id="文本框 11" o:spid="_x0000_s1060" type="#_x0000_t202" style="width:2370;height:837;left:7047;position:absolute;top:2435" coordsize="21600,21600" filled="f" stroked="f">
                    <o:lock v:ext="edit" aspectratio="f"/>
                    <v:textbox>
                      <w:txbxContent>
                        <w:p w14:paraId="22C7C25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5" w:lineRule="auto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60A6B2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60A6B2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  <w:t>138-xxxx-8888</w:t>
                          </w:r>
                        </w:p>
                        <w:p w14:paraId="7E42044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5" w:lineRule="auto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60A6B2"/>
                              <w:spacing w:val="0"/>
                              <w:sz w:val="21"/>
                              <w:szCs w:val="21"/>
                              <w:shd w:val="clear" w:color="auto" w:fill="FFFFFF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60A6B2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  <w:t>xxxx@qq.com</w:t>
                          </w:r>
                        </w:p>
                        <w:p w14:paraId="6E74440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5" w:lineRule="auto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color w:val="60A6B2"/>
                              <w:spacing w:val="0"/>
                              <w:sz w:val="21"/>
                              <w:szCs w:val="21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group id="组合 12" o:spid="_x0000_s1061" style="width:226;height:567;left:6776;position:absolute;top:2585" coordorigin="3913,3295" coordsize="226,567">
                    <o:lock v:ext="edit" aspectratio="f"/>
                    <v:shape id="Freeform 127" o:spid="_x0000_s1062" style="width:226;height:226;left:3913;position:absolute;top:3295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60a6b2" stroked="f">
                      <v:stroke joinstyle="miter"/>
                      <v:path o:connecttype="custom" o:connectlocs="60151,83358;41111,50141;41963,18345;9314,22165;43100,100409;121344,134195;125164,101577;93368,102398;60151,83358;60151,83358" o:connectangles="0,0,0,0,0,0,0,0,0,0"/>
                      <o:lock v:ext="edit" aspectratio="t"/>
                    </v:shape>
                    <v:shape id="Freeform 190" o:spid="_x0000_s1063" style="width:226;height:185;left:3913;position:absolute;top:3678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60a6b2" stroked="f">
                      <v:stroke joinstyle="miter"/>
      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      <o:lock v:ext="edit" aspectratio="t"/>
                    </v:shape>
                  </v:group>
                </v:group>
                <v:group id="组合 15" o:spid="_x0000_s1064" style="width:2637;height:820;left:4074;position:absolute;top:1690" coordorigin="3926,2435" coordsize="2637,820">
                  <o:lock v:ext="edit" aspectratio="f"/>
                  <v:shape id="文本框 16" o:spid="_x0000_s1065" type="#_x0000_t202" style="width:2370;height:820;left:4193;position:absolute;top:2435" coordsize="21600,21600" filled="f" stroked="f">
                    <o:lock v:ext="edit" aspectratio="f"/>
                    <v:textbox>
                      <w:txbxContent>
                        <w:p w14:paraId="7D5E4B9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5" w:lineRule="auto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60A6B2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60A6B2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  <w:t>21岁</w:t>
                          </w:r>
                        </w:p>
                        <w:p w14:paraId="15AAEF4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5" w:lineRule="auto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color w:val="60A6B2"/>
                              <w:spacing w:val="0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60A6B2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zh-CN" w:eastAsia="zh-CN"/>
                            </w:rPr>
                            <w:t>广东省深圳市</w:t>
                          </w:r>
                        </w:p>
                      </w:txbxContent>
                    </v:textbox>
                  </v:shape>
                  <v:group id="组合 17" o:spid="_x0000_s1066" style="width:198;height:575;left:3926;position:absolute;top:2585" coordorigin="3926,2585" coordsize="198,575">
                    <o:lock v:ext="edit" aspectratio="f"/>
                    <v:shape id="Freeform 81" o:spid="_x0000_s1067" style="width:178;height:226;left:3936;position:absolute;top:2934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60a6b2" stroked="f">
                      <v:stroke joinstyle="miter"/>
                      <v:path o:connecttype="custom" o:connectlocs="56515,0;0,56510;44286,135570;68798,135515;113030,56510;56515,0;56515,80879;30405,54746;56515,28558;82624,54746;56515,80879" o:connectangles="0,0,0,0,0,0,0,0,0,0,0"/>
                      <o:lock v:ext="edit" aspectratio="t"/>
                    </v:shape>
                    <v:shape id="Freeform 5" o:spid="_x0000_s1068" style="width:198;height:217;left:3926;position:absolute;top:2585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60a6b2" stroked="f">
                      <v:stroke joinstyle="miter"/>
      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346075</wp:posOffset>
            </wp:positionV>
            <wp:extent cx="1050290" cy="1424305"/>
            <wp:effectExtent l="102870" t="106680" r="104140" b="107315"/>
            <wp:wrapNone/>
            <wp:docPr id="5" name="图片 2" descr="D:\新建文件夹\头像-logo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D:\新建文件夹\头像-logo\1.jp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424305"/>
                    </a:xfrm>
                    <a:prstGeom prst="rect">
                      <a:avLst/>
                    </a:prstGeom>
                    <a:ln w="38100">
                      <a:solidFill>
                        <a:srgbClr val="F9F6F2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10562590</wp:posOffset>
                </wp:positionV>
                <wp:extent cx="7715885" cy="147320"/>
                <wp:effectExtent l="0" t="0" r="18415" b="508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65200" y="7308850"/>
                          <a:ext cx="7715885" cy="147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607.55pt;height:11.6pt;margin-top:831.7pt;margin-left:-2.7pt;mso-height-relative:page;mso-width-relative:page;position:absolute;v-text-anchor:middle;z-index:25166848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7D00FD"/>
    <w:rsid w:val="1B9007B3"/>
    <w:rsid w:val="1E0F6BDC"/>
    <w:rsid w:val="2E266EA5"/>
    <w:rsid w:val="2FC67359"/>
    <w:rsid w:val="34C50AC5"/>
    <w:rsid w:val="38CF29F5"/>
    <w:rsid w:val="60064A55"/>
    <w:rsid w:val="619B695D"/>
    <w:rsid w:val="6D535020"/>
    <w:rsid w:val="747D00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2823;&#38596;\AppData\Roaming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8031C55113AF47D7AC797191CCA2DDBD_13</vt:lpwstr>
  </property>
  <property fmtid="{D5CDD505-2E9C-101B-9397-08002B2CF9AE}" pid="3" name="KSOProductBuildVer">
    <vt:lpwstr>2052-12.1.0.18276</vt:lpwstr>
  </property>
</Properties>
</file>