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BB7DF05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-38735</wp:posOffset>
                </wp:positionV>
                <wp:extent cx="7595870" cy="162560"/>
                <wp:effectExtent l="0" t="0" r="0" b="0"/>
                <wp:wrapNone/>
                <wp:docPr id="20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5870" cy="1625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5" style="width:598.1pt;height:12.8pt;margin-top:-3.05pt;margin-left:-3pt;mso-height-relative:page;mso-width-relative:page;position:absolute;z-index:251692032" coordsize="21600,21600" filled="t" fillcolor="#4472c4" stroked="f">
                <o:lock v:ext="edit" aspectratio="f"/>
              </v:rect>
            </w:pict>
          </mc:Fallback>
        </mc:AlternateContent>
      </w:r>
    </w:p>
    <w:p w14:paraId="3B8A14E6">
      <w:pPr>
        <w:adjustRightInd w:val="0"/>
        <w:snapToGrid w:val="0"/>
      </w:pPr>
    </w:p>
    <w:p w14:paraId="4364B4FE">
      <w:pPr>
        <w:adjustRightInd w:val="0"/>
        <w:snapToGrid w:val="0"/>
      </w:pP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38100</wp:posOffset>
            </wp:positionV>
            <wp:extent cx="1268730" cy="1475740"/>
            <wp:effectExtent l="0" t="0" r="1270" b="10160"/>
            <wp:wrapNone/>
            <wp:docPr id="21" name="图片 21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lenovo/Pictures/图片2-1(1).jpg图片2-1(1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t="6031" b="6031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150495</wp:posOffset>
                </wp:positionV>
                <wp:extent cx="1948180" cy="1440815"/>
                <wp:effectExtent l="3175" t="0" r="1270" b="0"/>
                <wp:wrapNone/>
                <wp:docPr id="1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32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路888号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1234567890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@mail.com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6" type="#_x0000_t202" style="width:153.4pt;height:113.45pt;margin-top:11.85pt;margin-left:396.2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7E9C257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32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岁</w:t>
                      </w:r>
                    </w:p>
                    <w:p w14:paraId="3582EE6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上海市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路888号</w:t>
                      </w:r>
                    </w:p>
                    <w:p w14:paraId="20310E9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1234567890</w:t>
                      </w:r>
                    </w:p>
                    <w:p w14:paraId="2A432FE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  <w:lang w:val="en-US" w:eastAsia="zh-CN"/>
                        </w:rPr>
                        <w:t>LINXE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@mail.com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F3F13C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92710</wp:posOffset>
                </wp:positionV>
                <wp:extent cx="215900" cy="215900"/>
                <wp:effectExtent l="5080" t="0" r="7620" b="3175"/>
                <wp:wrapNone/>
                <wp:docPr id="18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330748 w 790"/>
                            <a:gd name="T1" fmla="*/ 277519 h 790"/>
                            <a:gd name="T2" fmla="*/ 339847 w 790"/>
                            <a:gd name="T3" fmla="*/ 261570 h 790"/>
                            <a:gd name="T4" fmla="*/ 341667 w 790"/>
                            <a:gd name="T5" fmla="*/ 257924 h 790"/>
                            <a:gd name="T6" fmla="*/ 347581 w 790"/>
                            <a:gd name="T7" fmla="*/ 244253 h 790"/>
                            <a:gd name="T8" fmla="*/ 349401 w 790"/>
                            <a:gd name="T9" fmla="*/ 238785 h 790"/>
                            <a:gd name="T10" fmla="*/ 353496 w 790"/>
                            <a:gd name="T11" fmla="*/ 226025 h 790"/>
                            <a:gd name="T12" fmla="*/ 354861 w 790"/>
                            <a:gd name="T13" fmla="*/ 219646 h 790"/>
                            <a:gd name="T14" fmla="*/ 357590 w 790"/>
                            <a:gd name="T15" fmla="*/ 205975 h 790"/>
                            <a:gd name="T16" fmla="*/ 358500 w 790"/>
                            <a:gd name="T17" fmla="*/ 200051 h 790"/>
                            <a:gd name="T18" fmla="*/ 359410 w 790"/>
                            <a:gd name="T19" fmla="*/ 180000 h 790"/>
                            <a:gd name="T20" fmla="*/ 179705 w 790"/>
                            <a:gd name="T21" fmla="*/ 0 h 790"/>
                            <a:gd name="T22" fmla="*/ 0 w 790"/>
                            <a:gd name="T23" fmla="*/ 180000 h 790"/>
                            <a:gd name="T24" fmla="*/ 910 w 790"/>
                            <a:gd name="T25" fmla="*/ 200051 h 790"/>
                            <a:gd name="T26" fmla="*/ 1820 w 790"/>
                            <a:gd name="T27" fmla="*/ 205975 h 790"/>
                            <a:gd name="T28" fmla="*/ 4549 w 790"/>
                            <a:gd name="T29" fmla="*/ 219646 h 790"/>
                            <a:gd name="T30" fmla="*/ 5914 w 790"/>
                            <a:gd name="T31" fmla="*/ 226025 h 790"/>
                            <a:gd name="T32" fmla="*/ 10009 w 790"/>
                            <a:gd name="T33" fmla="*/ 238785 h 790"/>
                            <a:gd name="T34" fmla="*/ 11829 w 790"/>
                            <a:gd name="T35" fmla="*/ 244253 h 790"/>
                            <a:gd name="T36" fmla="*/ 17743 w 790"/>
                            <a:gd name="T37" fmla="*/ 257924 h 790"/>
                            <a:gd name="T38" fmla="*/ 19563 w 790"/>
                            <a:gd name="T39" fmla="*/ 261570 h 790"/>
                            <a:gd name="T40" fmla="*/ 28662 w 790"/>
                            <a:gd name="T41" fmla="*/ 277519 h 790"/>
                            <a:gd name="T42" fmla="*/ 29117 w 790"/>
                            <a:gd name="T43" fmla="*/ 277975 h 790"/>
                            <a:gd name="T44" fmla="*/ 179705 w 790"/>
                            <a:gd name="T45" fmla="*/ 360000 h 790"/>
                            <a:gd name="T46" fmla="*/ 330293 w 790"/>
                            <a:gd name="T47" fmla="*/ 277975 h 790"/>
                            <a:gd name="T48" fmla="*/ 330748 w 790"/>
                            <a:gd name="T49" fmla="*/ 277519 h 790"/>
                            <a:gd name="T50" fmla="*/ 179705 w 790"/>
                            <a:gd name="T51" fmla="*/ 86127 h 790"/>
                            <a:gd name="T52" fmla="*/ 245673 w 790"/>
                            <a:gd name="T53" fmla="*/ 152203 h 790"/>
                            <a:gd name="T54" fmla="*/ 179705 w 790"/>
                            <a:gd name="T55" fmla="*/ 218734 h 790"/>
                            <a:gd name="T56" fmla="*/ 113737 w 790"/>
                            <a:gd name="T57" fmla="*/ 152203 h 790"/>
                            <a:gd name="T58" fmla="*/ 179705 w 790"/>
                            <a:gd name="T59" fmla="*/ 86127 h 790"/>
                            <a:gd name="T60" fmla="*/ 70517 w 790"/>
                            <a:gd name="T61" fmla="*/ 292557 h 790"/>
                            <a:gd name="T62" fmla="*/ 179705 w 790"/>
                            <a:gd name="T63" fmla="*/ 221013 h 790"/>
                            <a:gd name="T64" fmla="*/ 288893 w 790"/>
                            <a:gd name="T65" fmla="*/ 292557 h 790"/>
                            <a:gd name="T66" fmla="*/ 179705 w 790"/>
                            <a:gd name="T67" fmla="*/ 337215 h 790"/>
                            <a:gd name="T68" fmla="*/ 70517 w 790"/>
                            <a:gd name="T69" fmla="*/ 292557 h 79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790" w="790" stroke="1">
                              <a:moveTo>
                                <a:pt x="727" y="609"/>
                              </a:moveTo>
                              <a:cubicBezTo>
                                <a:pt x="734" y="598"/>
                                <a:pt x="741" y="586"/>
                                <a:pt x="747" y="574"/>
                              </a:cubicBezTo>
                              <a:cubicBezTo>
                                <a:pt x="748" y="571"/>
                                <a:pt x="750" y="569"/>
                                <a:pt x="751" y="566"/>
                              </a:cubicBezTo>
                              <a:cubicBezTo>
                                <a:pt x="756" y="556"/>
                                <a:pt x="760" y="546"/>
                                <a:pt x="764" y="536"/>
                              </a:cubicBezTo>
                              <a:cubicBezTo>
                                <a:pt x="765" y="532"/>
                                <a:pt x="767" y="528"/>
                                <a:pt x="768" y="524"/>
                              </a:cubicBezTo>
                              <a:cubicBezTo>
                                <a:pt x="771" y="515"/>
                                <a:pt x="774" y="505"/>
                                <a:pt x="777" y="496"/>
                              </a:cubicBezTo>
                              <a:cubicBezTo>
                                <a:pt x="778" y="491"/>
                                <a:pt x="779" y="487"/>
                                <a:pt x="780" y="482"/>
                              </a:cubicBezTo>
                              <a:cubicBezTo>
                                <a:pt x="783" y="472"/>
                                <a:pt x="784" y="462"/>
                                <a:pt x="786" y="452"/>
                              </a:cubicBezTo>
                              <a:cubicBezTo>
                                <a:pt x="786" y="448"/>
                                <a:pt x="787" y="443"/>
                                <a:pt x="788" y="439"/>
                              </a:cubicBezTo>
                              <a:cubicBezTo>
                                <a:pt x="789" y="425"/>
                                <a:pt x="790" y="410"/>
                                <a:pt x="790" y="395"/>
                              </a:cubicBezTo>
                              <a:cubicBezTo>
                                <a:pt x="790" y="177"/>
                                <a:pt x="613" y="0"/>
                                <a:pt x="395" y="0"/>
                              </a:cubicBezTo>
                              <a:cubicBezTo>
                                <a:pt x="177" y="0"/>
                                <a:pt x="0" y="177"/>
                                <a:pt x="0" y="395"/>
                              </a:cubicBezTo>
                              <a:cubicBezTo>
                                <a:pt x="0" y="410"/>
                                <a:pt x="1" y="425"/>
                                <a:pt x="2" y="439"/>
                              </a:cubicBezTo>
                              <a:cubicBezTo>
                                <a:pt x="3" y="443"/>
                                <a:pt x="4" y="448"/>
                                <a:pt x="4" y="452"/>
                              </a:cubicBezTo>
                              <a:cubicBezTo>
                                <a:pt x="6" y="462"/>
                                <a:pt x="7" y="472"/>
                                <a:pt x="10" y="482"/>
                              </a:cubicBezTo>
                              <a:cubicBezTo>
                                <a:pt x="11" y="487"/>
                                <a:pt x="12" y="491"/>
                                <a:pt x="13" y="496"/>
                              </a:cubicBezTo>
                              <a:cubicBezTo>
                                <a:pt x="16" y="505"/>
                                <a:pt x="19" y="515"/>
                                <a:pt x="22" y="524"/>
                              </a:cubicBezTo>
                              <a:cubicBezTo>
                                <a:pt x="23" y="528"/>
                                <a:pt x="25" y="532"/>
                                <a:pt x="26" y="536"/>
                              </a:cubicBezTo>
                              <a:cubicBezTo>
                                <a:pt x="30" y="546"/>
                                <a:pt x="34" y="556"/>
                                <a:pt x="39" y="566"/>
                              </a:cubicBezTo>
                              <a:cubicBezTo>
                                <a:pt x="40" y="569"/>
                                <a:pt x="42" y="571"/>
                                <a:pt x="43" y="574"/>
                              </a:cubicBezTo>
                              <a:cubicBezTo>
                                <a:pt x="49" y="586"/>
                                <a:pt x="56" y="598"/>
                                <a:pt x="63" y="609"/>
                              </a:cubicBezTo>
                              <a:cubicBezTo>
                                <a:pt x="63" y="609"/>
                                <a:pt x="63" y="610"/>
                                <a:pt x="64" y="610"/>
                              </a:cubicBezTo>
                              <a:cubicBezTo>
                                <a:pt x="134" y="718"/>
                                <a:pt x="256" y="790"/>
                                <a:pt x="395" y="790"/>
                              </a:cubicBezTo>
                              <a:cubicBezTo>
                                <a:pt x="534" y="790"/>
                                <a:pt x="656" y="718"/>
                                <a:pt x="726" y="610"/>
                              </a:cubicBezTo>
                              <a:cubicBezTo>
                                <a:pt x="726" y="610"/>
                                <a:pt x="727" y="609"/>
                                <a:pt x="727" y="609"/>
                              </a:cubicBezTo>
                              <a:close/>
                              <a:moveTo>
                                <a:pt x="395" y="189"/>
                              </a:moveTo>
                              <a:cubicBezTo>
                                <a:pt x="475" y="189"/>
                                <a:pt x="540" y="254"/>
                                <a:pt x="540" y="334"/>
                              </a:cubicBezTo>
                              <a:cubicBezTo>
                                <a:pt x="540" y="415"/>
                                <a:pt x="475" y="480"/>
                                <a:pt x="395" y="480"/>
                              </a:cubicBezTo>
                              <a:cubicBezTo>
                                <a:pt x="315" y="480"/>
                                <a:pt x="250" y="415"/>
                                <a:pt x="250" y="334"/>
                              </a:cubicBezTo>
                              <a:cubicBezTo>
                                <a:pt x="250" y="254"/>
                                <a:pt x="315" y="189"/>
                                <a:pt x="395" y="189"/>
                              </a:cubicBezTo>
                              <a:close/>
                              <a:moveTo>
                                <a:pt x="155" y="642"/>
                              </a:moveTo>
                              <a:cubicBezTo>
                                <a:pt x="196" y="548"/>
                                <a:pt x="290" y="485"/>
                                <a:pt x="395" y="485"/>
                              </a:cubicBezTo>
                              <a:cubicBezTo>
                                <a:pt x="500" y="485"/>
                                <a:pt x="594" y="548"/>
                                <a:pt x="635" y="642"/>
                              </a:cubicBezTo>
                              <a:cubicBezTo>
                                <a:pt x="573" y="703"/>
                                <a:pt x="488" y="740"/>
                                <a:pt x="395" y="740"/>
                              </a:cubicBezTo>
                              <a:cubicBezTo>
                                <a:pt x="302" y="740"/>
                                <a:pt x="217" y="703"/>
                                <a:pt x="155" y="6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7" style="width:17pt;height:17pt;margin-top:7.3pt;margin-left:368.65pt;mso-height-relative:page;mso-width-relative:page;position:absolute;z-index:251685888" coordsize="790,790" o:spt="100" adj="-11796480,,5400" path="m727,609c734,598,741,586,747,574c748,571,750,569,751,566c756,556,760,546,764,536c765,532,767,528,768,524c771,515,774,505,777,496c778,491,779,487,780,482c783,472,784,462,786,452c786,448,787,443,788,439c789,425,790,410,790,395c790,177,613,,395,c177,,,177,,395c,410,1,425,2,439c3,443,4,448,4,452c6,462,7,472,10,482c11,487,12,491,13,496c16,505,19,515,22,524c23,528,25,532,26,536c30,546,34,556,39,566c40,569,42,571,43,574c49,586,56,598,63,609c63,609,63,610,64,610c134,718,256,790,395,790c534,790,656,718,726,610c726,610,727,609,727,609xm395,189c475,189,540,254,540,334c540,415,475,480,395,480c315,480,250,415,250,334c250,254,315,189,395,189xm155,642c196,548,290,485,395,485c500,485,594,548,635,642c573,703,488,740,395,740c302,740,217,703,155,642xe" filled="t" fillcolor="#4472c4" stroked="f">
                <v:stroke joinstyle="miter"/>
                <v:path o:connecttype="custom" o:connectlocs="90390497,75843483;92877173,71484763;93374563,70488343;94990807,66752180;95488197,65257824;96607324,61770629;96980366,60027305;97726178,56291142;97974873,54672165;98223568,49192405;49111784,0;0,49192405;248694,54672165;497389,56291142;1243201,60027305;1616243,61770629;2735371,65257824;3232760,66752180;4849004,70488343;5346394,71484763;7833070,75843483;7957418,75968104;49111784,98384810;90266150,75968104;90390497,75843483;49111784,23537745;67140254,41595731;49111784,59778064;31083314,41595731;49111784,23537745;19271671,79953235;49111784,60400894;78951897,79953235;49111784,92157871;19271671,79953235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1C6BC79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47625</wp:posOffset>
                </wp:positionV>
                <wp:extent cx="2134235" cy="929640"/>
                <wp:effectExtent l="0" t="3810" r="0" b="0"/>
                <wp:wrapNone/>
                <wp:docPr id="1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2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50"/>
                                <w:szCs w:val="5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50"/>
                                <w:szCs w:val="50"/>
                                <w:lang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采购经理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8" type="#_x0000_t202" style="width:168.05pt;height:73.2pt;margin-top:3.75pt;margin-left:169.45pt;mso-wrap-distance-bottom:0;mso-wrap-distance-left:9pt;mso-wrap-distance-right:9pt;mso-wrap-distance-top:0;position:absolute;v-text-anchor:top;z-index:251664384" filled="f" fillcolor="this" stroked="f">
                <v:textbox style="mso-fit-shape-to-text:t">
                  <w:txbxContent>
                    <w:p w14:paraId="0DAF4B4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50"/>
                          <w:szCs w:val="5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50"/>
                          <w:szCs w:val="50"/>
                          <w:lang w:eastAsia="zh-CN"/>
                        </w:rPr>
                        <w:t>xxx</w:t>
                      </w:r>
                    </w:p>
                    <w:p w14:paraId="52DEDDB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b/>
                          <w:color w:val="000000"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8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8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8"/>
                          <w:szCs w:val="40"/>
                        </w:rPr>
                        <w:t>采购经理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583C7D95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64770</wp:posOffset>
                </wp:positionV>
                <wp:extent cx="215900" cy="215900"/>
                <wp:effectExtent l="6350" t="2540" r="6350" b="635"/>
                <wp:wrapNone/>
                <wp:docPr id="14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6585" y="1041"/>
                          <a:chExt cx="340" cy="340"/>
                        </a:xfrm>
                      </wpg:grpSpPr>
                      <wps:wsp xmlns:wps="http://schemas.microsoft.com/office/word/2010/wordprocessingShape">
                        <wps:cNvPr id="15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6585" y="1041"/>
                            <a:ext cx="340" cy="340"/>
                          </a:xfrm>
                          <a:prstGeom prst="ellipse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Freeform 116"/>
                        <wps:cNvSpPr>
                          <a:spLocks noEditPoints="1"/>
                        </wps:cNvSpPr>
                        <wps:spPr bwMode="auto">
                          <a:xfrm>
                            <a:off x="6655" y="1118"/>
                            <a:ext cx="200" cy="176"/>
                          </a:xfrm>
                          <a:custGeom>
                            <a:avLst/>
                            <a:gdLst>
                              <a:gd name="T0" fmla="*/ 311687 w 221"/>
                              <a:gd name="T1" fmla="*/ 141676 h 195"/>
                              <a:gd name="T2" fmla="*/ 311687 w 221"/>
                              <a:gd name="T3" fmla="*/ 122288 h 195"/>
                              <a:gd name="T4" fmla="*/ 329583 w 221"/>
                              <a:gd name="T5" fmla="*/ 122288 h 195"/>
                              <a:gd name="T6" fmla="*/ 329583 w 221"/>
                              <a:gd name="T7" fmla="*/ 110358 h 195"/>
                              <a:gd name="T8" fmla="*/ 164046 w 221"/>
                              <a:gd name="T9" fmla="*/ 0 h 195"/>
                              <a:gd name="T10" fmla="*/ 0 w 221"/>
                              <a:gd name="T11" fmla="*/ 110358 h 195"/>
                              <a:gd name="T12" fmla="*/ 0 w 221"/>
                              <a:gd name="T13" fmla="*/ 122288 h 195"/>
                              <a:gd name="T14" fmla="*/ 14913 w 221"/>
                              <a:gd name="T15" fmla="*/ 122288 h 195"/>
                              <a:gd name="T16" fmla="*/ 14913 w 221"/>
                              <a:gd name="T17" fmla="*/ 141676 h 195"/>
                              <a:gd name="T18" fmla="*/ 34300 w 221"/>
                              <a:gd name="T19" fmla="*/ 141676 h 195"/>
                              <a:gd name="T20" fmla="*/ 34300 w 221"/>
                              <a:gd name="T21" fmla="*/ 247560 h 195"/>
                              <a:gd name="T22" fmla="*/ 14913 w 221"/>
                              <a:gd name="T23" fmla="*/ 247560 h 195"/>
                              <a:gd name="T24" fmla="*/ 14913 w 221"/>
                              <a:gd name="T25" fmla="*/ 266947 h 195"/>
                              <a:gd name="T26" fmla="*/ 0 w 221"/>
                              <a:gd name="T27" fmla="*/ 266947 h 195"/>
                              <a:gd name="T28" fmla="*/ 0 w 221"/>
                              <a:gd name="T29" fmla="*/ 290808 h 195"/>
                              <a:gd name="T30" fmla="*/ 329583 w 221"/>
                              <a:gd name="T31" fmla="*/ 290808 h 195"/>
                              <a:gd name="T32" fmla="*/ 329583 w 221"/>
                              <a:gd name="T33" fmla="*/ 266947 h 195"/>
                              <a:gd name="T34" fmla="*/ 311687 w 221"/>
                              <a:gd name="T35" fmla="*/ 266947 h 195"/>
                              <a:gd name="T36" fmla="*/ 311687 w 221"/>
                              <a:gd name="T37" fmla="*/ 247560 h 195"/>
                              <a:gd name="T38" fmla="*/ 293791 w 221"/>
                              <a:gd name="T39" fmla="*/ 247560 h 195"/>
                              <a:gd name="T40" fmla="*/ 293791 w 221"/>
                              <a:gd name="T41" fmla="*/ 141676 h 195"/>
                              <a:gd name="T42" fmla="*/ 311687 w 221"/>
                              <a:gd name="T43" fmla="*/ 141676 h 195"/>
                              <a:gd name="T44" fmla="*/ 108867 w 221"/>
                              <a:gd name="T45" fmla="*/ 247560 h 195"/>
                              <a:gd name="T46" fmla="*/ 73075 w 221"/>
                              <a:gd name="T47" fmla="*/ 247560 h 195"/>
                              <a:gd name="T48" fmla="*/ 73075 w 221"/>
                              <a:gd name="T49" fmla="*/ 141676 h 195"/>
                              <a:gd name="T50" fmla="*/ 108867 w 221"/>
                              <a:gd name="T51" fmla="*/ 141676 h 195"/>
                              <a:gd name="T52" fmla="*/ 108867 w 221"/>
                              <a:gd name="T53" fmla="*/ 247560 h 195"/>
                              <a:gd name="T54" fmla="*/ 181942 w 221"/>
                              <a:gd name="T55" fmla="*/ 247560 h 195"/>
                              <a:gd name="T56" fmla="*/ 147641 w 221"/>
                              <a:gd name="T57" fmla="*/ 247560 h 195"/>
                              <a:gd name="T58" fmla="*/ 147641 w 221"/>
                              <a:gd name="T59" fmla="*/ 141676 h 195"/>
                              <a:gd name="T60" fmla="*/ 181942 w 221"/>
                              <a:gd name="T61" fmla="*/ 141676 h 195"/>
                              <a:gd name="T62" fmla="*/ 181942 w 221"/>
                              <a:gd name="T63" fmla="*/ 247560 h 195"/>
                              <a:gd name="T64" fmla="*/ 255017 w 221"/>
                              <a:gd name="T65" fmla="*/ 247560 h 195"/>
                              <a:gd name="T66" fmla="*/ 220716 w 221"/>
                              <a:gd name="T67" fmla="*/ 247560 h 195"/>
                              <a:gd name="T68" fmla="*/ 220716 w 221"/>
                              <a:gd name="T69" fmla="*/ 141676 h 195"/>
                              <a:gd name="T70" fmla="*/ 255017 w 221"/>
                              <a:gd name="T71" fmla="*/ 141676 h 195"/>
                              <a:gd name="T72" fmla="*/ 255017 w 221"/>
                              <a:gd name="T73" fmla="*/ 247560 h 195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fill="norm" h="195" w="221" stroke="1">
                                <a:moveTo>
                                  <a:pt x="209" y="95"/>
                                </a:moveTo>
                                <a:lnTo>
                                  <a:pt x="209" y="82"/>
                                </a:lnTo>
                                <a:lnTo>
                                  <a:pt x="221" y="82"/>
                                </a:lnTo>
                                <a:lnTo>
                                  <a:pt x="221" y="74"/>
                                </a:lnTo>
                                <a:lnTo>
                                  <a:pt x="110" y="0"/>
                                </a:lnTo>
                                <a:lnTo>
                                  <a:pt x="0" y="74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95"/>
                                </a:lnTo>
                                <a:lnTo>
                                  <a:pt x="23" y="95"/>
                                </a:lnTo>
                                <a:lnTo>
                                  <a:pt x="23" y="166"/>
                                </a:lnTo>
                                <a:lnTo>
                                  <a:pt x="10" y="166"/>
                                </a:lnTo>
                                <a:lnTo>
                                  <a:pt x="10" y="179"/>
                                </a:lnTo>
                                <a:lnTo>
                                  <a:pt x="0" y="179"/>
                                </a:lnTo>
                                <a:lnTo>
                                  <a:pt x="0" y="195"/>
                                </a:lnTo>
                                <a:lnTo>
                                  <a:pt x="221" y="195"/>
                                </a:lnTo>
                                <a:lnTo>
                                  <a:pt x="221" y="179"/>
                                </a:lnTo>
                                <a:lnTo>
                                  <a:pt x="209" y="179"/>
                                </a:lnTo>
                                <a:lnTo>
                                  <a:pt x="209" y="166"/>
                                </a:lnTo>
                                <a:lnTo>
                                  <a:pt x="197" y="166"/>
                                </a:lnTo>
                                <a:lnTo>
                                  <a:pt x="197" y="95"/>
                                </a:lnTo>
                                <a:lnTo>
                                  <a:pt x="209" y="95"/>
                                </a:lnTo>
                                <a:close/>
                                <a:moveTo>
                                  <a:pt x="73" y="166"/>
                                </a:moveTo>
                                <a:lnTo>
                                  <a:pt x="49" y="166"/>
                                </a:lnTo>
                                <a:lnTo>
                                  <a:pt x="49" y="95"/>
                                </a:lnTo>
                                <a:lnTo>
                                  <a:pt x="73" y="95"/>
                                </a:lnTo>
                                <a:lnTo>
                                  <a:pt x="73" y="166"/>
                                </a:lnTo>
                                <a:close/>
                                <a:moveTo>
                                  <a:pt x="122" y="166"/>
                                </a:moveTo>
                                <a:lnTo>
                                  <a:pt x="99" y="166"/>
                                </a:lnTo>
                                <a:lnTo>
                                  <a:pt x="99" y="95"/>
                                </a:lnTo>
                                <a:lnTo>
                                  <a:pt x="122" y="95"/>
                                </a:lnTo>
                                <a:lnTo>
                                  <a:pt x="122" y="166"/>
                                </a:lnTo>
                                <a:close/>
                                <a:moveTo>
                                  <a:pt x="171" y="166"/>
                                </a:moveTo>
                                <a:lnTo>
                                  <a:pt x="148" y="166"/>
                                </a:lnTo>
                                <a:lnTo>
                                  <a:pt x="148" y="95"/>
                                </a:lnTo>
                                <a:lnTo>
                                  <a:pt x="171" y="95"/>
                                </a:lnTo>
                                <a:lnTo>
                                  <a:pt x="17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29" style="width:17pt;height:17pt;margin-top:5.1pt;margin-left:369.5pt;mso-height-relative:page;mso-width-relative:page;position:absolute;z-index:251687936" coordorigin="6585,1041" coordsize="340,340">
                <o:lock v:ext="edit" aspectratio="f"/>
                <v:oval id="Oval 20" o:spid="_x0000_s1030" style="width:340;height:340;left:6585;position:absolute;top:1041" coordsize="21600,21600" filled="t" fillcolor="#4472c4" stroked="f">
                  <o:lock v:ext="edit" aspectratio="f"/>
                </v:oval>
                <v:shape id="Freeform 116" o:spid="_x0000_s1031" style="width:200;height:176;left:6655;position:absolute;top:1118" coordsize="221,195" o:spt="100" adj="-11796480,,5400" path="m209,95l209,82,221,82,221,74,110,,,74,,82,10,82,10,95,23,95,23,166,10,166,10,179,,179,,195,221,195,221,179,209,179,209,166,197,166,197,95,209,95xm73,166l49,166,49,95,73,95,73,166xm122,166l99,166,99,95,122,95,122,166xm171,166l148,166,148,95,171,95,171,166xe" filled="t" fillcolor="white" stroked="f">
                  <v:stroke joinstyle="miter"/>
                  <v:path o:connecttype="custom" o:connectlocs="282069,127871;282069,110372;298265,110372;298265,99605;148457,0;0,99605;0,110372;13495,110372;13495,127871;31040,127871;31040,223438;13495,223438;13495,240936;0,240936;0,262472;298265,262472;298265,240936;282069,240936;282069,223438;265874,223438;265874,127871;282069,127871;98522,223438;66131,223438;66131,127871;98522,127871;98522,223438;164653,223438;133611,223438;133611,127871;164653,127871;164653,223438;230784,223438;199742,223438;199742,127871;230784,127871;230784,223438" o:connectangles="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2396ACE7">
      <w:pPr>
        <w:adjustRightInd w:val="0"/>
        <w:snapToGrid w:val="0"/>
      </w:pPr>
    </w:p>
    <w:p w14:paraId="00C6522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24765</wp:posOffset>
                </wp:positionV>
                <wp:extent cx="215900" cy="215900"/>
                <wp:effectExtent l="6350" t="2540" r="6350" b="635"/>
                <wp:wrapNone/>
                <wp:docPr id="1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682"/>
                            <a:gd name="T1" fmla="*/ 150502 h 3685"/>
                            <a:gd name="T2" fmla="*/ 0 w 3682"/>
                            <a:gd name="T3" fmla="*/ 141681 h 3685"/>
                            <a:gd name="T4" fmla="*/ 625 w 3682"/>
                            <a:gd name="T5" fmla="*/ 137387 h 3685"/>
                            <a:gd name="T6" fmla="*/ 1953 w 3682"/>
                            <a:gd name="T7" fmla="*/ 123961 h 3685"/>
                            <a:gd name="T8" fmla="*/ 37031 w 3682"/>
                            <a:gd name="T9" fmla="*/ 50818 h 3685"/>
                            <a:gd name="T10" fmla="*/ 161015 w 3682"/>
                            <a:gd name="T11" fmla="*/ 6245 h 3685"/>
                            <a:gd name="T12" fmla="*/ 243436 w 3682"/>
                            <a:gd name="T13" fmla="*/ 48632 h 3685"/>
                            <a:gd name="T14" fmla="*/ 280077 w 3682"/>
                            <a:gd name="T15" fmla="*/ 168924 h 3685"/>
                            <a:gd name="T16" fmla="*/ 210546 w 3682"/>
                            <a:gd name="T17" fmla="*/ 268140 h 3685"/>
                            <a:gd name="T18" fmla="*/ 133281 w 3682"/>
                            <a:gd name="T19" fmla="*/ 286094 h 3685"/>
                            <a:gd name="T20" fmla="*/ 82265 w 3682"/>
                            <a:gd name="T21" fmla="*/ 273448 h 3685"/>
                            <a:gd name="T22" fmla="*/ 19844 w 3682"/>
                            <a:gd name="T23" fmla="*/ 217088 h 3685"/>
                            <a:gd name="T24" fmla="*/ 1797 w 3682"/>
                            <a:gd name="T25" fmla="*/ 165724 h 3685"/>
                            <a:gd name="T26" fmla="*/ 0 w 3682"/>
                            <a:gd name="T27" fmla="*/ 150502 h 3685"/>
                            <a:gd name="T28" fmla="*/ 178280 w 3682"/>
                            <a:gd name="T29" fmla="*/ 239569 h 3685"/>
                            <a:gd name="T30" fmla="*/ 186093 w 3682"/>
                            <a:gd name="T31" fmla="*/ 238789 h 3685"/>
                            <a:gd name="T32" fmla="*/ 204530 w 3682"/>
                            <a:gd name="T33" fmla="*/ 230280 h 3685"/>
                            <a:gd name="T34" fmla="*/ 208593 w 3682"/>
                            <a:gd name="T35" fmla="*/ 217088 h 3685"/>
                            <a:gd name="T36" fmla="*/ 192890 w 3682"/>
                            <a:gd name="T37" fmla="*/ 192577 h 3685"/>
                            <a:gd name="T38" fmla="*/ 174687 w 3682"/>
                            <a:gd name="T39" fmla="*/ 188049 h 3685"/>
                            <a:gd name="T40" fmla="*/ 161484 w 3682"/>
                            <a:gd name="T41" fmla="*/ 194138 h 3685"/>
                            <a:gd name="T42" fmla="*/ 149765 w 3682"/>
                            <a:gd name="T43" fmla="*/ 193826 h 3685"/>
                            <a:gd name="T44" fmla="*/ 138515 w 3682"/>
                            <a:gd name="T45" fmla="*/ 183912 h 3685"/>
                            <a:gd name="T46" fmla="*/ 113593 w 3682"/>
                            <a:gd name="T47" fmla="*/ 144023 h 3685"/>
                            <a:gd name="T48" fmla="*/ 105859 w 3682"/>
                            <a:gd name="T49" fmla="*/ 120058 h 3685"/>
                            <a:gd name="T50" fmla="*/ 112265 w 3682"/>
                            <a:gd name="T51" fmla="*/ 107178 h 3685"/>
                            <a:gd name="T52" fmla="*/ 120859 w 3682"/>
                            <a:gd name="T53" fmla="*/ 101714 h 3685"/>
                            <a:gd name="T54" fmla="*/ 128984 w 3682"/>
                            <a:gd name="T55" fmla="*/ 85633 h 3685"/>
                            <a:gd name="T56" fmla="*/ 113750 w 3682"/>
                            <a:gd name="T57" fmla="*/ 54409 h 3685"/>
                            <a:gd name="T58" fmla="*/ 107109 w 3682"/>
                            <a:gd name="T59" fmla="*/ 51754 h 3685"/>
                            <a:gd name="T60" fmla="*/ 90468 w 3682"/>
                            <a:gd name="T61" fmla="*/ 58624 h 3685"/>
                            <a:gd name="T62" fmla="*/ 73359 w 3682"/>
                            <a:gd name="T63" fmla="*/ 96093 h 3685"/>
                            <a:gd name="T64" fmla="*/ 79531 w 3682"/>
                            <a:gd name="T65" fmla="*/ 128332 h 3685"/>
                            <a:gd name="T66" fmla="*/ 105078 w 3682"/>
                            <a:gd name="T67" fmla="*/ 179540 h 3685"/>
                            <a:gd name="T68" fmla="*/ 137187 w 3682"/>
                            <a:gd name="T69" fmla="*/ 221771 h 3685"/>
                            <a:gd name="T70" fmla="*/ 178280 w 3682"/>
                            <a:gd name="T71" fmla="*/ 239569 h 36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685" w="3682" stroke="1">
                              <a:moveTo>
                                <a:pt x="0" y="1928"/>
                              </a:moveTo>
                              <a:cubicBezTo>
                                <a:pt x="0" y="1890"/>
                                <a:pt x="0" y="1853"/>
                                <a:pt x="0" y="1815"/>
                              </a:cubicBezTo>
                              <a:cubicBezTo>
                                <a:pt x="3" y="1797"/>
                                <a:pt x="6" y="1778"/>
                                <a:pt x="8" y="1760"/>
                              </a:cubicBezTo>
                              <a:cubicBezTo>
                                <a:pt x="14" y="1703"/>
                                <a:pt x="16" y="1645"/>
                                <a:pt x="25" y="1588"/>
                              </a:cubicBezTo>
                              <a:cubicBezTo>
                                <a:pt x="82" y="1231"/>
                                <a:pt x="227" y="914"/>
                                <a:pt x="474" y="651"/>
                              </a:cubicBezTo>
                              <a:cubicBezTo>
                                <a:pt x="905" y="192"/>
                                <a:pt x="1437" y="0"/>
                                <a:pt x="2061" y="80"/>
                              </a:cubicBezTo>
                              <a:cubicBezTo>
                                <a:pt x="2477" y="133"/>
                                <a:pt x="2831" y="318"/>
                                <a:pt x="3116" y="623"/>
                              </a:cubicBezTo>
                              <a:cubicBezTo>
                                <a:pt x="3521" y="1059"/>
                                <a:pt x="3682" y="1577"/>
                                <a:pt x="3585" y="2164"/>
                              </a:cubicBezTo>
                              <a:cubicBezTo>
                                <a:pt x="3492" y="2726"/>
                                <a:pt x="3185" y="3150"/>
                                <a:pt x="2695" y="3435"/>
                              </a:cubicBezTo>
                              <a:cubicBezTo>
                                <a:pt x="2391" y="3612"/>
                                <a:pt x="2058" y="3685"/>
                                <a:pt x="1706" y="3665"/>
                              </a:cubicBezTo>
                              <a:cubicBezTo>
                                <a:pt x="1478" y="3652"/>
                                <a:pt x="1260" y="3600"/>
                                <a:pt x="1053" y="3503"/>
                              </a:cubicBezTo>
                              <a:cubicBezTo>
                                <a:pt x="712" y="3345"/>
                                <a:pt x="446" y="3104"/>
                                <a:pt x="254" y="2781"/>
                              </a:cubicBezTo>
                              <a:cubicBezTo>
                                <a:pt x="132" y="2578"/>
                                <a:pt x="55" y="2358"/>
                                <a:pt x="23" y="2123"/>
                              </a:cubicBezTo>
                              <a:cubicBezTo>
                                <a:pt x="14" y="2058"/>
                                <a:pt x="8" y="1993"/>
                                <a:pt x="0" y="1928"/>
                              </a:cubicBezTo>
                              <a:close/>
                              <a:moveTo>
                                <a:pt x="2282" y="3069"/>
                              </a:moveTo>
                              <a:cubicBezTo>
                                <a:pt x="2310" y="3067"/>
                                <a:pt x="2346" y="3065"/>
                                <a:pt x="2382" y="3059"/>
                              </a:cubicBezTo>
                              <a:cubicBezTo>
                                <a:pt x="2471" y="3044"/>
                                <a:pt x="2552" y="3013"/>
                                <a:pt x="2618" y="2950"/>
                              </a:cubicBezTo>
                              <a:cubicBezTo>
                                <a:pt x="2667" y="2904"/>
                                <a:pt x="2692" y="2848"/>
                                <a:pt x="2670" y="2781"/>
                              </a:cubicBezTo>
                              <a:cubicBezTo>
                                <a:pt x="2630" y="2659"/>
                                <a:pt x="2564" y="2553"/>
                                <a:pt x="2469" y="2467"/>
                              </a:cubicBezTo>
                              <a:cubicBezTo>
                                <a:pt x="2402" y="2407"/>
                                <a:pt x="2323" y="2381"/>
                                <a:pt x="2236" y="2409"/>
                              </a:cubicBezTo>
                              <a:cubicBezTo>
                                <a:pt x="2178" y="2428"/>
                                <a:pt x="2122" y="2458"/>
                                <a:pt x="2067" y="2487"/>
                              </a:cubicBezTo>
                              <a:cubicBezTo>
                                <a:pt x="2015" y="2514"/>
                                <a:pt x="1963" y="2517"/>
                                <a:pt x="1917" y="2483"/>
                              </a:cubicBezTo>
                              <a:cubicBezTo>
                                <a:pt x="1866" y="2446"/>
                                <a:pt x="1814" y="2404"/>
                                <a:pt x="1773" y="2356"/>
                              </a:cubicBezTo>
                              <a:cubicBezTo>
                                <a:pt x="1641" y="2202"/>
                                <a:pt x="1543" y="2026"/>
                                <a:pt x="1454" y="1845"/>
                              </a:cubicBezTo>
                              <a:cubicBezTo>
                                <a:pt x="1407" y="1748"/>
                                <a:pt x="1364" y="1648"/>
                                <a:pt x="1355" y="1538"/>
                              </a:cubicBezTo>
                              <a:cubicBezTo>
                                <a:pt x="1350" y="1467"/>
                                <a:pt x="1368" y="1408"/>
                                <a:pt x="1437" y="1373"/>
                              </a:cubicBezTo>
                              <a:cubicBezTo>
                                <a:pt x="1476" y="1353"/>
                                <a:pt x="1513" y="1329"/>
                                <a:pt x="1547" y="1303"/>
                              </a:cubicBezTo>
                              <a:cubicBezTo>
                                <a:pt x="1613" y="1251"/>
                                <a:pt x="1658" y="1183"/>
                                <a:pt x="1651" y="1097"/>
                              </a:cubicBezTo>
                              <a:cubicBezTo>
                                <a:pt x="1639" y="939"/>
                                <a:pt x="1569" y="806"/>
                                <a:pt x="1456" y="697"/>
                              </a:cubicBezTo>
                              <a:cubicBezTo>
                                <a:pt x="1436" y="677"/>
                                <a:pt x="1400" y="666"/>
                                <a:pt x="1371" y="663"/>
                              </a:cubicBezTo>
                              <a:cubicBezTo>
                                <a:pt x="1286" y="656"/>
                                <a:pt x="1219" y="699"/>
                                <a:pt x="1158" y="751"/>
                              </a:cubicBezTo>
                              <a:cubicBezTo>
                                <a:pt x="1012" y="877"/>
                                <a:pt x="949" y="1042"/>
                                <a:pt x="939" y="1231"/>
                              </a:cubicBezTo>
                              <a:cubicBezTo>
                                <a:pt x="931" y="1375"/>
                                <a:pt x="969" y="1511"/>
                                <a:pt x="1018" y="1644"/>
                              </a:cubicBezTo>
                              <a:cubicBezTo>
                                <a:pt x="1105" y="1874"/>
                                <a:pt x="1216" y="2091"/>
                                <a:pt x="1345" y="2300"/>
                              </a:cubicBezTo>
                              <a:cubicBezTo>
                                <a:pt x="1465" y="2493"/>
                                <a:pt x="1591" y="2682"/>
                                <a:pt x="1756" y="2841"/>
                              </a:cubicBezTo>
                              <a:cubicBezTo>
                                <a:pt x="1899" y="2980"/>
                                <a:pt x="2070" y="3062"/>
                                <a:pt x="2282" y="30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2" style="width:17pt;height:17pt;margin-top:1.95pt;margin-left:369.5pt;mso-height-relative:page;mso-width-relative:page;position:absolute;z-index:251669504" coordsize="3682,3685" o:spt="100" adj="-11796480,,5400" path="m,1928c,1890,,1853,,1815c3,1797,6,1778,8,1760c14,1703,16,1645,25,1588c82,1231,227,914,474,651c905,192,1437,,2061,80c2477,133,2831,318,3116,623c3521,1059,3682,1577,3585,2164c3492,2726,3185,3150,2695,3435c2391,3612,2058,3685,1706,3665c1478,3652,1260,3600,1053,3503c712,3345,446,3104,254,2781c132,2578,55,2358,23,2123c14,2058,8,1993,,1928xm2282,3069c2310,3067,2346,3065,2382,3059c2471,3044,2552,3013,2618,2950c2667,2904,2692,2848,2670,2781c2630,2659,2564,2553,2469,2467c2402,2407,2323,2381,2236,2409c2178,2428,2122,2458,2067,2487c2015,2514,1963,2517,1917,2483c1866,2446,1814,2404,1773,2356c1641,2202,1543,2026,1454,1845c1407,1748,1364,1648,1355,1538c1350,1467,1368,1408,1437,1373c1476,1353,1513,1329,1547,1303c1613,1251,1658,1183,1651,1097c1639,939,1569,806,1456,697c1436,677,1400,666,1371,663c1286,656,1219,699,1158,751c1012,877,949,1042,939,1231c931,1375,969,1511,1018,1644c1105,1874,1216,2091,1345,2300c1465,2493,1591,2682,1756,2841c1899,2980,2070,3062,2282,3069xe" filled="t" fillcolor="#4472c4" stroked="f">
                <v:stroke joinstyle="miter"/>
                <v:path o:connecttype="custom" o:connectlocs="0,8817742;0,8300930;36647,8049349;114517,7262735;2171372,2977369;9441373,365887;14274261,2849294;16422765,9897066;12345703,15710020;7815146,16761925;4823740,16021010;1163584,12718941;105369,9709582;0,8817742;10453734,14036077;10911862,13990378;11992945,13491845;12231186,12718941;11310415,11282869;10243053,11017579;9468874,11374326;8781711,11356047;8122050,10775196;6660708,8438145;6207212,7034063;6582839,6279438;7086762,5959308;7563184,5017141;6669914,3187762;6280508,3032208;5304736,3434714;4301523,5629980;4663428,7518827;6161417,10519046;8044180,12993313;10453734,14036077" o:connectangles="0,0,0,0,0,0,0,0,0,0,0,0,0,0,0,0,0,0,0,0,0,0,0,0,0,0,0,0,0,0,0,0,0,0,0,0"/>
                <o:lock v:ext="edit" aspectratio="f"/>
              </v:shape>
            </w:pict>
          </mc:Fallback>
        </mc:AlternateContent>
      </w:r>
    </w:p>
    <w:p w14:paraId="1391BB6D">
      <w:pPr>
        <w:adjustRightInd w:val="0"/>
        <w:snapToGrid w:val="0"/>
      </w:pPr>
    </w:p>
    <w:p w14:paraId="0BD4B80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16510</wp:posOffset>
                </wp:positionV>
                <wp:extent cx="215900" cy="215900"/>
                <wp:effectExtent l="6350" t="5715" r="6350" b="6985"/>
                <wp:wrapNone/>
                <wp:docPr id="1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2669"/>
                            <a:gd name="T1" fmla="*/ 143828 h 2670"/>
                            <a:gd name="T2" fmla="*/ 144097 w 2669"/>
                            <a:gd name="T3" fmla="*/ 0 h 2670"/>
                            <a:gd name="T4" fmla="*/ 287655 w 2669"/>
                            <a:gd name="T5" fmla="*/ 144043 h 2670"/>
                            <a:gd name="T6" fmla="*/ 143235 w 2669"/>
                            <a:gd name="T7" fmla="*/ 287547 h 2670"/>
                            <a:gd name="T8" fmla="*/ 0 w 2669"/>
                            <a:gd name="T9" fmla="*/ 143828 h 2670"/>
                            <a:gd name="T10" fmla="*/ 61109 w 2669"/>
                            <a:gd name="T11" fmla="*/ 88667 h 2670"/>
                            <a:gd name="T12" fmla="*/ 143774 w 2669"/>
                            <a:gd name="T13" fmla="*/ 160419 h 2670"/>
                            <a:gd name="T14" fmla="*/ 226546 w 2669"/>
                            <a:gd name="T15" fmla="*/ 88667 h 2670"/>
                            <a:gd name="T16" fmla="*/ 61109 w 2669"/>
                            <a:gd name="T17" fmla="*/ 88667 h 2670"/>
                            <a:gd name="T18" fmla="*/ 226438 w 2669"/>
                            <a:gd name="T19" fmla="*/ 204375 h 2670"/>
                            <a:gd name="T20" fmla="*/ 165868 w 2669"/>
                            <a:gd name="T21" fmla="*/ 152446 h 2670"/>
                            <a:gd name="T22" fmla="*/ 143774 w 2669"/>
                            <a:gd name="T23" fmla="*/ 170761 h 2670"/>
                            <a:gd name="T24" fmla="*/ 121356 w 2669"/>
                            <a:gd name="T25" fmla="*/ 152446 h 2670"/>
                            <a:gd name="T26" fmla="*/ 61109 w 2669"/>
                            <a:gd name="T27" fmla="*/ 204375 h 2670"/>
                            <a:gd name="T28" fmla="*/ 226438 w 2669"/>
                            <a:gd name="T29" fmla="*/ 204375 h 2670"/>
                            <a:gd name="T30" fmla="*/ 232042 w 2669"/>
                            <a:gd name="T31" fmla="*/ 198881 h 2670"/>
                            <a:gd name="T32" fmla="*/ 232042 w 2669"/>
                            <a:gd name="T33" fmla="*/ 94269 h 2670"/>
                            <a:gd name="T34" fmla="*/ 171472 w 2669"/>
                            <a:gd name="T35" fmla="*/ 146521 h 2670"/>
                            <a:gd name="T36" fmla="*/ 232042 w 2669"/>
                            <a:gd name="T37" fmla="*/ 198881 h 2670"/>
                            <a:gd name="T38" fmla="*/ 55397 w 2669"/>
                            <a:gd name="T39" fmla="*/ 198988 h 2670"/>
                            <a:gd name="T40" fmla="*/ 116075 w 2669"/>
                            <a:gd name="T41" fmla="*/ 146521 h 2670"/>
                            <a:gd name="T42" fmla="*/ 55397 w 2669"/>
                            <a:gd name="T43" fmla="*/ 94161 h 2670"/>
                            <a:gd name="T44" fmla="*/ 55397 w 2669"/>
                            <a:gd name="T45" fmla="*/ 198988 h 267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3" style="width:17pt;height:17pt;margin-top:1.3pt;margin-left:369.5pt;mso-height-relative:page;mso-width-relative:page;position:absolute;z-index:251671552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4472c4" stroked="f">
                <v:stroke joinstyle="miter"/>
                <v:path o:connecttype="custom" o:connectlocs="0,11630136;11656254,0;23268907,11647521;11586525,23251459;0,11630136;4943212,7169739;11630126,12971708;18325695,7169739;4943212,7169739;18316959,16526053;13417347,12327000;11630126,13807977;9816695,12327000;4943212,16526053;18316959,16526053;18770276,16081800;18770276,7622725;13870664,11847896;18770276,16081800;4481158,16090452;9389506,11847896;4481158,7613992;4481158,16090452" o:connectangles="0,0,0,0,0,0,0,0,0,0,0,0,0,0,0,0,0,0,0,0,0,0,0"/>
                <o:lock v:ext="edit" aspectratio="f"/>
              </v:shape>
            </w:pict>
          </mc:Fallback>
        </mc:AlternateContent>
      </w:r>
    </w:p>
    <w:p w14:paraId="68759DC3">
      <w:pPr>
        <w:adjustRightInd w:val="0"/>
        <w:snapToGrid w:val="0"/>
      </w:pPr>
    </w:p>
    <w:p w14:paraId="2C7E8F65">
      <w:pPr>
        <w:adjustRightInd w:val="0"/>
        <w:snapToGrid w:val="0"/>
      </w:pPr>
    </w:p>
    <w:p w14:paraId="00E47F2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57785</wp:posOffset>
                </wp:positionV>
                <wp:extent cx="7595870" cy="36195"/>
                <wp:effectExtent l="0" t="2540" r="0" b="0"/>
                <wp:wrapNone/>
                <wp:docPr id="11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5870" cy="3619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34" style="width:598.1pt;height:2.85pt;margin-top:4.55pt;margin-left:-3pt;mso-height-relative:page;mso-width-relative:page;position:absolute;z-index:251689984" coordsize="21600,21600" filled="t" fillcolor="#4472c4" stroked="f">
                <o:lock v:ext="edit" aspectratio="f"/>
              </v:rect>
            </w:pict>
          </mc:Fallback>
        </mc:AlternateContent>
      </w:r>
    </w:p>
    <w:p w14:paraId="4D396FFE">
      <w:pPr>
        <w:adjustRightInd w:val="0"/>
        <w:snapToGrid w:val="0"/>
      </w:pPr>
    </w:p>
    <w:p w14:paraId="69C2CF8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136525</wp:posOffset>
                </wp:positionV>
                <wp:extent cx="935355" cy="391795"/>
                <wp:effectExtent l="4445" t="0" r="3175" b="1270"/>
                <wp:wrapNone/>
                <wp:docPr id="10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35" type="#_x0000_t202" style="width:73.65pt;height:30.85pt;margin-top:10.75pt;margin-left:46.1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1FCCDE46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0993131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12065</wp:posOffset>
                </wp:positionV>
                <wp:extent cx="1224280" cy="288290"/>
                <wp:effectExtent l="0" t="0" r="0" b="0"/>
                <wp:wrapNone/>
                <wp:docPr id="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882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36" style="width:96.4pt;height:22.7pt;margin-top:0.95pt;margin-left:35.2pt;mso-height-relative:page;mso-width-relative:page;position:absolute;z-index:-251657216" coordsize="21600,21600" filled="t" fillcolor="#4472c4" stroked="f">
                <o:lock v:ext="edit" aspectratio="f"/>
              </v:rect>
            </w:pict>
          </mc:Fallback>
        </mc:AlternateContent>
      </w:r>
    </w:p>
    <w:p w14:paraId="77B12E1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150495</wp:posOffset>
                </wp:positionV>
                <wp:extent cx="6840220" cy="643890"/>
                <wp:effectExtent l="0" t="3810" r="0" b="0"/>
                <wp:wrapNone/>
                <wp:docPr id="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2008.09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通过大学英语四六级；熟练使用office系列办公软件，持有C1驾照。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7" type="#_x0000_t202" style="width:538.6pt;height:50.7pt;margin-top:11.85pt;margin-left:27.7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71C40D9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2008.09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本科学位</w:t>
                      </w:r>
                    </w:p>
                    <w:p w14:paraId="5164492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通过大学英语四六级；熟练使用office系列办公软件，持有C1驾照。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08044C">
      <w:pPr>
        <w:adjustRightInd w:val="0"/>
        <w:snapToGrid w:val="0"/>
      </w:pPr>
    </w:p>
    <w:p w14:paraId="4F155CFA">
      <w:pPr>
        <w:adjustRightInd w:val="0"/>
        <w:snapToGrid w:val="0"/>
      </w:pPr>
    </w:p>
    <w:p w14:paraId="66F28DC8">
      <w:pPr>
        <w:adjustRightInd w:val="0"/>
        <w:snapToGrid w:val="0"/>
      </w:pPr>
    </w:p>
    <w:p w14:paraId="31A0B919">
      <w:pPr>
        <w:adjustRightInd w:val="0"/>
        <w:snapToGrid w:val="0"/>
      </w:pPr>
    </w:p>
    <w:p w14:paraId="2BDE1C29">
      <w:pPr>
        <w:adjustRightInd w:val="0"/>
        <w:snapToGrid w:val="0"/>
      </w:pPr>
    </w:p>
    <w:p w14:paraId="4433831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144780</wp:posOffset>
                </wp:positionV>
                <wp:extent cx="935355" cy="391795"/>
                <wp:effectExtent l="0" t="3810" r="1905" b="4445"/>
                <wp:wrapNone/>
                <wp:docPr id="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38" type="#_x0000_t202" style="width:73.65pt;height:30.85pt;margin-top:11.4pt;margin-left:46.2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499D8167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3854CB0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10795</wp:posOffset>
                </wp:positionV>
                <wp:extent cx="1224280" cy="288290"/>
                <wp:effectExtent l="0" t="3810" r="0" b="3175"/>
                <wp:wrapNone/>
                <wp:docPr id="6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882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39" style="width:96.4pt;height:22.7pt;margin-top:0.85pt;margin-left:35.2pt;mso-height-relative:page;mso-width-relative:page;position:absolute;z-index:-251655168" coordsize="21600,21600" filled="t" fillcolor="#4472c4" stroked="f">
                <o:lock v:ext="edit" aspectratio="f"/>
              </v:rect>
            </w:pict>
          </mc:Fallback>
        </mc:AlternateContent>
      </w:r>
    </w:p>
    <w:p w14:paraId="10D525D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148590</wp:posOffset>
                </wp:positionV>
                <wp:extent cx="6840220" cy="4457700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办公有限公司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采购经理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供应商开发与管理：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完善采购管理体系，制定、参与定期审查供应商；分析市场和货运配送系统，确定短期和长期的供应商和供应渠道；负责应付款的审查工作；组织对物资市场信息的收集和分析；维持与供应商的关系，协商竞争价格和劳务合同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采购流程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严格遵守公司的各项规章制度和有关规定；根据生产计划和资金情况,编制采购计划；全面负责公司生产所用的原料、包装材料的采购工作；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掌握好实际库存和在途物料情况；合理安排采购顺序，对紧缺物料及需长距离采购的原料应提前安排采购计划及时购进；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每个年度都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参与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左右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项目的采购工作，每年完成采购总额达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万元左右，，为公司节约成本占整体金额15%左右。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2012.05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办公有限公司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采购专员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对供应商的交付进行统计和分析，并对供应商的交付绩效进行考核；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负责日常采购订单的处理，确认、安排货物的交期及质量标准。完成采购主管安排的其它工作。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538.6pt;height:351pt;margin-top:11.7pt;margin-left:27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0437DF2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办公有限公司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采购经理</w:t>
                      </w:r>
                    </w:p>
                    <w:p w14:paraId="470C695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供应商开发与管理：</w:t>
                      </w:r>
                    </w:p>
                    <w:p w14:paraId="6773399B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</w:p>
                    <w:p w14:paraId="5AF7143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完善采购管理体系，制定、参与定期审查供应商；分析市场和货运配送系统，确定短期和长期的供应商和供应渠道；负责应付款的审查工作；组织对物资市场信息的收集和分析；维持与供应商的关系，协商竞争价格和劳务合同。</w:t>
                      </w:r>
                    </w:p>
                    <w:p w14:paraId="533BD4D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采购流程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管理：</w:t>
                      </w:r>
                    </w:p>
                    <w:p w14:paraId="7355311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严格遵守公司的各项规章制度和有关规定；根据生产计划和资金情况,编制采购计划；全面负责公司生产所用的原料、包装材料的采购工作；</w:t>
                      </w:r>
                    </w:p>
                    <w:p w14:paraId="37BC150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掌握好实际库存和在途物料情况；合理安排采购顺序，对紧缺物料及需长距离采购的原料应提前安排采购计划及时购进；</w:t>
                      </w:r>
                    </w:p>
                    <w:p w14:paraId="7C35B57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工作业绩：</w:t>
                      </w:r>
                    </w:p>
                    <w:p w14:paraId="0B58F23B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每个年度都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参与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30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个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左右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项目的采购工作，每年完成采购总额达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500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万元左右，，为公司节约成本占整体金额15%左右。</w:t>
                      </w:r>
                    </w:p>
                    <w:p w14:paraId="52C5766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2012.05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办公有限公司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采购专员</w:t>
                      </w:r>
                    </w:p>
                    <w:p w14:paraId="5C12138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</w:r>
                    </w:p>
                    <w:p w14:paraId="331FEF8B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对供应商的交付进行统计和分析，并对供应商的交付绩效进行考核；</w:t>
                      </w:r>
                    </w:p>
                    <w:p w14:paraId="4D556C43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负责日常采购订单的处理，确认、安排货物的交期及质量标准。完成采购主管安排的其它工作。</w:t>
                      </w:r>
                    </w:p>
                    <w:p w14:paraId="4BA1151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BAE9BB">
      <w:pPr>
        <w:adjustRightInd w:val="0"/>
        <w:snapToGrid w:val="0"/>
      </w:pPr>
    </w:p>
    <w:p w14:paraId="700E518F">
      <w:pPr>
        <w:adjustRightInd w:val="0"/>
        <w:snapToGrid w:val="0"/>
      </w:pPr>
    </w:p>
    <w:p w14:paraId="61B4CEB9">
      <w:pPr>
        <w:tabs>
          <w:tab w:val="left" w:pos="1843"/>
          <w:tab w:val="left" w:pos="3119"/>
        </w:tabs>
        <w:adjustRightInd w:val="0"/>
        <w:snapToGrid w:val="0"/>
      </w:pPr>
    </w:p>
    <w:p w14:paraId="30425D7D">
      <w:pPr>
        <w:adjustRightInd w:val="0"/>
        <w:snapToGrid w:val="0"/>
      </w:pPr>
    </w:p>
    <w:p w14:paraId="1792951A">
      <w:pPr>
        <w:adjustRightInd w:val="0"/>
        <w:snapToGrid w:val="0"/>
      </w:pPr>
    </w:p>
    <w:p w14:paraId="189A0689">
      <w:pPr>
        <w:adjustRightInd w:val="0"/>
        <w:snapToGrid w:val="0"/>
      </w:pPr>
    </w:p>
    <w:p w14:paraId="66CC1BB8">
      <w:pPr>
        <w:adjustRightInd w:val="0"/>
        <w:snapToGrid w:val="0"/>
      </w:pPr>
    </w:p>
    <w:p w14:paraId="1DE603C5">
      <w:pPr>
        <w:adjustRightInd w:val="0"/>
        <w:snapToGrid w:val="0"/>
      </w:pPr>
    </w:p>
    <w:p w14:paraId="60742ACC">
      <w:pPr>
        <w:adjustRightInd w:val="0"/>
        <w:snapToGrid w:val="0"/>
      </w:pPr>
    </w:p>
    <w:p w14:paraId="1A268117">
      <w:pPr>
        <w:adjustRightInd w:val="0"/>
        <w:snapToGrid w:val="0"/>
      </w:pPr>
    </w:p>
    <w:p w14:paraId="39C352ED">
      <w:pPr>
        <w:adjustRightInd w:val="0"/>
        <w:snapToGrid w:val="0"/>
      </w:pPr>
    </w:p>
    <w:p w14:paraId="74D26A4D">
      <w:pPr>
        <w:adjustRightInd w:val="0"/>
        <w:snapToGrid w:val="0"/>
      </w:pPr>
    </w:p>
    <w:p w14:paraId="0000E4BE">
      <w:pPr>
        <w:adjustRightInd w:val="0"/>
        <w:snapToGrid w:val="0"/>
      </w:pPr>
    </w:p>
    <w:p w14:paraId="0A70493C">
      <w:pPr>
        <w:adjustRightInd w:val="0"/>
        <w:snapToGrid w:val="0"/>
      </w:pPr>
    </w:p>
    <w:p w14:paraId="06944CCB">
      <w:pPr>
        <w:adjustRightInd w:val="0"/>
        <w:snapToGrid w:val="0"/>
      </w:pPr>
    </w:p>
    <w:p w14:paraId="12546FCC">
      <w:pPr>
        <w:adjustRightInd w:val="0"/>
        <w:snapToGrid w:val="0"/>
      </w:pPr>
    </w:p>
    <w:p w14:paraId="0C71F6F5">
      <w:pPr>
        <w:adjustRightInd w:val="0"/>
        <w:snapToGrid w:val="0"/>
      </w:pPr>
    </w:p>
    <w:p w14:paraId="1712D0CB">
      <w:pPr>
        <w:adjustRightInd w:val="0"/>
        <w:snapToGrid w:val="0"/>
      </w:pPr>
    </w:p>
    <w:p w14:paraId="350A6D30">
      <w:pPr>
        <w:adjustRightInd w:val="0"/>
        <w:snapToGrid w:val="0"/>
      </w:pPr>
    </w:p>
    <w:p w14:paraId="29F3A213">
      <w:pPr>
        <w:adjustRightInd w:val="0"/>
        <w:snapToGrid w:val="0"/>
      </w:pPr>
    </w:p>
    <w:p w14:paraId="55E60274">
      <w:pPr>
        <w:adjustRightInd w:val="0"/>
        <w:snapToGrid w:val="0"/>
      </w:pPr>
    </w:p>
    <w:p w14:paraId="021C4846">
      <w:pPr>
        <w:adjustRightInd w:val="0"/>
        <w:snapToGrid w:val="0"/>
      </w:pPr>
    </w:p>
    <w:p w14:paraId="021D2121">
      <w:pPr>
        <w:adjustRightInd w:val="0"/>
        <w:snapToGrid w:val="0"/>
      </w:pPr>
    </w:p>
    <w:p w14:paraId="7D9F6646">
      <w:pPr>
        <w:adjustRightInd w:val="0"/>
        <w:snapToGrid w:val="0"/>
      </w:pPr>
    </w:p>
    <w:p w14:paraId="12003025">
      <w:pPr>
        <w:adjustRightInd w:val="0"/>
        <w:snapToGrid w:val="0"/>
      </w:pPr>
    </w:p>
    <w:p w14:paraId="3F3CE8E2">
      <w:pPr>
        <w:adjustRightInd w:val="0"/>
        <w:snapToGrid w:val="0"/>
      </w:pPr>
    </w:p>
    <w:p w14:paraId="736C598F">
      <w:pPr>
        <w:adjustRightInd w:val="0"/>
        <w:snapToGrid w:val="0"/>
      </w:pPr>
    </w:p>
    <w:p w14:paraId="2EC03B41">
      <w:pPr>
        <w:adjustRightInd w:val="0"/>
        <w:snapToGrid w:val="0"/>
      </w:pPr>
    </w:p>
    <w:p w14:paraId="20686C34">
      <w:pPr>
        <w:adjustRightInd w:val="0"/>
        <w:snapToGrid w:val="0"/>
      </w:pPr>
    </w:p>
    <w:p w14:paraId="09F5BF27"/>
    <w:p w14:paraId="620015B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40640</wp:posOffset>
                </wp:positionV>
                <wp:extent cx="935355" cy="391795"/>
                <wp:effectExtent l="0" t="3810" r="1905" b="4445"/>
                <wp:wrapNone/>
                <wp:docPr id="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41" type="#_x0000_t202" style="width:73.65pt;height:30.85pt;margin-top:3.2pt;margin-left:46.2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760DC66D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59690</wp:posOffset>
                </wp:positionV>
                <wp:extent cx="1224280" cy="288290"/>
                <wp:effectExtent l="0" t="3810" r="0" b="3175"/>
                <wp:wrapNone/>
                <wp:docPr id="3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8829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42" style="width:96.4pt;height:22.7pt;margin-top:4.7pt;margin-left:35.2pt;mso-height-relative:page;mso-width-relative:page;position:absolute;z-index:-251653120" coordsize="21600,21600" filled="t" fillcolor="#4472c4" stroked="f">
                <o:lock v:ext="edit" aspectratio="f"/>
              </v:rect>
            </w:pict>
          </mc:Fallback>
        </mc:AlternateContent>
      </w:r>
    </w:p>
    <w:p w14:paraId="15D3EB7B">
      <w:pPr>
        <w:adjustRightInd w:val="0"/>
        <w:snapToGrid w:val="0"/>
      </w:pPr>
    </w:p>
    <w:p w14:paraId="320E959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39370</wp:posOffset>
                </wp:positionV>
                <wp:extent cx="6840220" cy="1452880"/>
                <wp:effectExtent l="0" t="4445" r="0" b="0"/>
                <wp:wrapNone/>
                <wp:docPr id="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45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具备较强的供应商开发和管理能力，有丰富的供应商资源积累，具有较强的商务谈判决策能力和技巧及组织协调能力，有成本意识，对成本敏感，曾通过谈判降低采购成本20%；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自主学习意愿强，具备一定的管理知识经验，主动参与ISO培训和采购技能培训，提升自身专业技能。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具备良好的组织和协调能力，良好的谈判、人际沟通能力，团队协作能力强，具备较强职业道德素质。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3" type="#_x0000_t202" style="width:538.6pt;height:114.4pt;margin-top:3.1pt;margin-left:27.7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23E5CA5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</w:r>
                    </w:p>
                    <w:p w14:paraId="1CDCBE6C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具备较强的供应商开发和管理能力，有丰富的供应商资源积累，具有较强的商务谈判决策能力和技巧及组织协调能力，有成本意识，对成本敏感，曾通过谈判降低采购成本20%；</w:t>
                      </w:r>
                    </w:p>
                    <w:p w14:paraId="1BFF245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自主学习意愿强，具备一定的管理知识经验，主动参与ISO培训和采购技能培训，提升自身专业技能。</w:t>
                      </w:r>
                    </w:p>
                    <w:p w14:paraId="153D2888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具备良好的组织和协调能力，良好的谈判、人际沟通能力，团队协作能力强，具备较强职业道德素质。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0C917F">
      <w:pPr>
        <w:adjustRightInd w:val="0"/>
        <w:snapToGrid w:val="0"/>
      </w:pPr>
    </w:p>
    <w:p w14:paraId="6F77DEE0">
      <w:pPr>
        <w:adjustRightInd w:val="0"/>
        <w:snapToGrid w:val="0"/>
      </w:pPr>
    </w:p>
    <w:p w14:paraId="056307C4">
      <w:pPr>
        <w:adjustRightInd w:val="0"/>
        <w:snapToGrid w:val="0"/>
      </w:pPr>
    </w:p>
    <w:p w14:paraId="06542FC3">
      <w:pPr>
        <w:adjustRightInd w:val="0"/>
        <w:snapToGrid w:val="0"/>
      </w:pPr>
    </w:p>
    <w:p w14:paraId="15534430">
      <w:pPr>
        <w:adjustRightInd w:val="0"/>
        <w:snapToGrid w:val="0"/>
      </w:pPr>
    </w:p>
    <w:p w14:paraId="3B3F068F">
      <w:pPr>
        <w:adjustRightInd w:val="0"/>
        <w:snapToGrid w:val="0"/>
      </w:pPr>
    </w:p>
    <w:p w14:paraId="7ECF14EC">
      <w:pPr>
        <w:adjustRightInd w:val="0"/>
        <w:snapToGrid w:val="0"/>
      </w:pPr>
    </w:p>
    <w:p w14:paraId="59392FF8">
      <w:pPr>
        <w:adjustRightInd w:val="0"/>
        <w:snapToGrid w:val="0"/>
      </w:pPr>
    </w:p>
    <w:p w14:paraId="628C63AF"/>
    <w:p w14:paraId="00CFEBA2"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171450</wp:posOffset>
                </wp:positionV>
                <wp:extent cx="7595870" cy="123825"/>
                <wp:effectExtent l="0" t="0" r="0" b="0"/>
                <wp:wrapNone/>
                <wp:docPr id="1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595870" cy="1238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9" o:spid="_x0000_s1044" style="width:598.1pt;height:9.75pt;margin-top:13.5pt;margin-left:-2.25pt;flip:y;mso-height-relative:page;mso-width-relative:page;position:absolute;z-index:251694080" coordsize="21600,21600" filled="t" fillcolor="#4472c4" stroked="f">
                <o:lock v:ext="edit" aspectratio="f"/>
              </v:rect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00AD1"/>
    <w:multiLevelType w:val="multilevel"/>
    <w:tmpl w:val="14E00AD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"/>
      <w:lvlJc w:val="left"/>
      <w:pPr>
        <w:ind w:left="823" w:hanging="420"/>
      </w:pPr>
      <w:rPr>
        <w:rFonts w:ascii="Wingdings" w:hAnsi="Wingdings" w:hint="default"/>
        <w:color w:val="323E4F"/>
        <w:sz w:val="16"/>
        <w:szCs w:val="16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1F5C4FE2"/>
    <w:multiLevelType w:val="multilevel"/>
    <w:tmpl w:val="1F5C4F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23E4F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B2"/>
    <w:rsid w:val="00030B24"/>
    <w:rsid w:val="0003398C"/>
    <w:rsid w:val="00035334"/>
    <w:rsid w:val="00173231"/>
    <w:rsid w:val="00236A12"/>
    <w:rsid w:val="00310396"/>
    <w:rsid w:val="00321F6A"/>
    <w:rsid w:val="0032465B"/>
    <w:rsid w:val="004721DB"/>
    <w:rsid w:val="004C434F"/>
    <w:rsid w:val="004C7048"/>
    <w:rsid w:val="004D7CC6"/>
    <w:rsid w:val="0050138B"/>
    <w:rsid w:val="005A17FB"/>
    <w:rsid w:val="005B4C10"/>
    <w:rsid w:val="006D76D1"/>
    <w:rsid w:val="007079EC"/>
    <w:rsid w:val="00725463"/>
    <w:rsid w:val="00750289"/>
    <w:rsid w:val="00777A6F"/>
    <w:rsid w:val="00805B49"/>
    <w:rsid w:val="00806B63"/>
    <w:rsid w:val="008447F7"/>
    <w:rsid w:val="00845B5A"/>
    <w:rsid w:val="008C0D48"/>
    <w:rsid w:val="008C2598"/>
    <w:rsid w:val="00904E25"/>
    <w:rsid w:val="00950235"/>
    <w:rsid w:val="009B3198"/>
    <w:rsid w:val="00A000EE"/>
    <w:rsid w:val="00A10D4F"/>
    <w:rsid w:val="00A473E3"/>
    <w:rsid w:val="00AB1C0F"/>
    <w:rsid w:val="00AB35A4"/>
    <w:rsid w:val="00B01AE1"/>
    <w:rsid w:val="00B07514"/>
    <w:rsid w:val="00B260DA"/>
    <w:rsid w:val="00B46CC4"/>
    <w:rsid w:val="00B76FB7"/>
    <w:rsid w:val="00C3537F"/>
    <w:rsid w:val="00CD370D"/>
    <w:rsid w:val="00CE719A"/>
    <w:rsid w:val="00DB1CB5"/>
    <w:rsid w:val="00DD5B2C"/>
    <w:rsid w:val="00E85FB2"/>
    <w:rsid w:val="00EE7E4E"/>
    <w:rsid w:val="00F5460E"/>
    <w:rsid w:val="00F61CD9"/>
    <w:rsid w:val="18954769"/>
    <w:rsid w:val="1AA53BC5"/>
    <w:rsid w:val="30213D29"/>
    <w:rsid w:val="43514836"/>
    <w:rsid w:val="436D6D56"/>
    <w:rsid w:val="4FF0602A"/>
    <w:rsid w:val="5D5D3D8D"/>
    <w:rsid w:val="6D53502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Footer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ZhaoLili\Documents\Tencent%20Files\498854250\FileRecv\Go%20for%20it-&#31532;&#20108;&#25209;-20\&#37202;&#24215;&#32463;&#29702;1%20-%20&#21103;&#26412;%20(3)\&#37202;&#24215;&#32463;&#29702;4.dot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酒店经理4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2019-06-12T08:23:00Z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880A8D3FC17C4081BDEA32D4D0088D25_13</vt:lpwstr>
  </property>
  <property fmtid="{D5CDD505-2E9C-101B-9397-08002B2CF9AE}" pid="3" name="KSOProductBuildVer">
    <vt:lpwstr>2052-12.1.0.18276</vt:lpwstr>
  </property>
</Properties>
</file>