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2F357F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1257300</wp:posOffset>
            </wp:positionV>
            <wp:extent cx="1160780" cy="1160780"/>
            <wp:effectExtent l="0" t="0" r="7620" b="7620"/>
            <wp:wrapNone/>
            <wp:docPr id="11" name="图片 95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5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7" b="27"/>
                    <a:stretch>
                      <a:fillRect/>
                    </a:stretch>
                  </pic:blipFill>
                  <pic:spPr>
                    <a:xfrm>
                      <a:off x="436245" y="1234440"/>
                      <a:ext cx="1160780" cy="116078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1148715</wp:posOffset>
                </wp:positionV>
                <wp:extent cx="1352550" cy="1352550"/>
                <wp:effectExtent l="0" t="0" r="6350" b="6350"/>
                <wp:wrapNone/>
                <wp:docPr id="10" name="椭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9725" y="1148715"/>
                          <a:ext cx="1352550" cy="13525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96" o:spid="_x0000_s1025" style="width:106.5pt;height:106.5pt;margin-top:90.45pt;margin-left:26.75pt;mso-height-relative:page;mso-width-relative:page;position:absolute;v-text-anchor:middle;z-index:251661312" coordsize="21600,21600" filled="t" fillcolor="#40404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3007995</wp:posOffset>
                </wp:positionV>
                <wp:extent cx="5255895" cy="1134110"/>
                <wp:effectExtent l="0" t="0" r="1905" b="0"/>
                <wp:wrapNone/>
                <wp:docPr id="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82495" y="2827020"/>
                          <a:ext cx="5255895" cy="1134110"/>
                          <a:chOff x="4264" y="3765"/>
                          <a:chExt cx="8277" cy="1786"/>
                        </a:xfrm>
                      </wpg:grpSpPr>
                      <wpg:grpSp>
                        <wpg:cNvPr id="5" name="组合 7"/>
                        <wpg:cNvGrpSpPr/>
                        <wpg:grpSpPr>
                          <a:xfrm>
                            <a:off x="4264" y="3765"/>
                            <a:ext cx="8277" cy="459"/>
                            <a:chOff x="3514" y="3780"/>
                            <a:chExt cx="8277" cy="459"/>
                          </a:xfrm>
                        </wpg:grpSpPr>
                        <wps:wsp xmlns:wps="http://schemas.microsoft.com/office/word/2010/wordprocessingShape">
                          <wps:cNvPr id="6" name="矩形 5"/>
                          <wps:cNvSpPr/>
                          <wps:spPr>
                            <a:xfrm>
                              <a:off x="3514" y="3780"/>
                              <a:ext cx="8277" cy="4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求职意向"/>
                          <wps:cNvSpPr txBox="1"/>
                          <wps:spPr>
                            <a:xfrm>
                              <a:off x="3531" y="3788"/>
                              <a:ext cx="1502" cy="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" name="文本框 4"/>
                        <wps:cNvSpPr txBox="1"/>
                        <wps:spPr>
                          <a:xfrm>
                            <a:off x="4298" y="4520"/>
                            <a:ext cx="8228" cy="10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849B" w:themeColor="text2" w:themeShade="BF"/>
                                  <w:sz w:val="24"/>
                                  <w:szCs w:val="32"/>
                                  <w:lang w:val="en-US" w:eastAsia="zh-CN"/>
                                </w:rPr>
                                <w:t>商务英语/本科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849B" w:themeColor="text2" w:themeShade="BF"/>
                                  <w:sz w:val="24"/>
                                  <w:szCs w:val="3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晓恩外语外贸大学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2013-2016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主修：商务英语、国际贸易、电子商务、跨境贸易、报关实务、计算机基础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style="width:413.85pt;height:89.3pt;margin-top:236.85pt;margin-left:171.85pt;mso-height-relative:page;mso-width-relative:page;position:absolute;z-index:251676672" coordorigin="4264,3765" coordsize="8277,1786">
                <o:lock v:ext="edit" aspectratio="f"/>
                <v:group id="组合 7" o:spid="_x0000_s1027" style="width:8277;height:459;left:4264;position:absolute;top:3765" coordorigin="3514,3780" coordsize="8277,459">
                  <o:lock v:ext="edit" aspectratio="f"/>
                  <v:rect id="矩形 5" o:spid="_x0000_s1028" style="width:8277;height:450;left:3514;position:absolute;top:3780;v-text-anchor:middle" coordsize="21600,21600" filled="t" fillcolor="#3c849b" stroked="f" strokeweight="1pt">
                    <v:stroke joinstyle="miter"/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求职意向" o:spid="_x0000_s1029" type="#_x0000_t202" style="width:1502;height:451;left:3531;position:absolute;top:3788" coordsize="21600,21600" filled="f" stroked="f" strokeweight="0.5pt">
                    <o:lock v:ext="edit" aspectratio="f"/>
                    <v:textbox>
                      <w:txbxContent>
                        <w:p w14:paraId="44011FB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4" o:spid="_x0000_s1030" type="#_x0000_t202" style="width:8228;height:1031;left:4298;position:absolute;top:4520" coordsize="21600,21600" filled="f" stroked="f" strokeweight="0.5pt">
                  <o:lock v:ext="edit" aspectratio="f"/>
                  <v:textbox>
                    <w:txbxContent>
                      <w:p w14:paraId="038A09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849B" w:themeColor="text2" w:themeShade="BF"/>
                            <w:sz w:val="24"/>
                            <w:szCs w:val="32"/>
                            <w:lang w:val="en-US" w:eastAsia="zh-CN"/>
                          </w:rPr>
                          <w:t>商务英语/本科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849B" w:themeColor="text2" w:themeShade="BF"/>
                            <w:sz w:val="24"/>
                            <w:szCs w:val="3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晓恩外语外贸大学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2013-2016</w:t>
                        </w:r>
                      </w:p>
                      <w:p w14:paraId="0338FA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主修：商务英语、国际贸易、电子商务、跨境贸易、报关实务、计算机基础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8928735</wp:posOffset>
                </wp:positionV>
                <wp:extent cx="5255895" cy="1401445"/>
                <wp:effectExtent l="0" t="0" r="1905" b="0"/>
                <wp:wrapNone/>
                <wp:docPr id="6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82495" y="8632190"/>
                          <a:ext cx="5255895" cy="1401445"/>
                          <a:chOff x="4264" y="3765"/>
                          <a:chExt cx="8277" cy="2207"/>
                        </a:xfrm>
                      </wpg:grpSpPr>
                      <wpg:grpSp>
                        <wpg:cNvPr id="63" name="组合 7"/>
                        <wpg:cNvGrpSpPr/>
                        <wpg:grpSpPr>
                          <a:xfrm>
                            <a:off x="4264" y="3765"/>
                            <a:ext cx="8277" cy="459"/>
                            <a:chOff x="3514" y="3780"/>
                            <a:chExt cx="8277" cy="459"/>
                          </a:xfrm>
                        </wpg:grpSpPr>
                        <wps:wsp xmlns:wps="http://schemas.microsoft.com/office/word/2010/wordprocessingShape">
                          <wps:cNvPr id="64" name="矩形 5"/>
                          <wps:cNvSpPr/>
                          <wps:spPr>
                            <a:xfrm>
                              <a:off x="3514" y="3780"/>
                              <a:ext cx="8277" cy="4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5" name="求职意向"/>
                          <wps:cNvSpPr txBox="1"/>
                          <wps:spPr>
                            <a:xfrm>
                              <a:off x="3531" y="3788"/>
                              <a:ext cx="1502" cy="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6" name="文本框 4"/>
                        <wps:cNvSpPr txBox="1"/>
                        <wps:spPr>
                          <a:xfrm>
                            <a:off x="4298" y="4532"/>
                            <a:ext cx="8228" cy="1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电脑：熟悉办公软件，熟悉采购系统；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英语：口语水平良好，交流无障碍，能看懂英文信函；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其他：具有优质的采购渠道资源；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31" style="width:413.85pt;height:110.35pt;margin-top:703.05pt;margin-left:171.85pt;mso-height-relative:page;mso-width-relative:page;position:absolute;z-index:251680768" coordorigin="4264,3765" coordsize="8277,2207">
                <o:lock v:ext="edit" aspectratio="f"/>
                <v:group id="组合 7" o:spid="_x0000_s1032" style="width:8277;height:459;left:4264;position:absolute;top:3765" coordorigin="3514,3780" coordsize="8277,459">
                  <o:lock v:ext="edit" aspectratio="f"/>
                  <v:rect id="矩形 5" o:spid="_x0000_s1033" style="width:8277;height:450;left:3514;position:absolute;top:3780;v-text-anchor:middle" coordsize="21600,21600" filled="t" fillcolor="#3c849b" stroked="f" strokeweight="1pt">
                    <v:stroke joinstyle="miter"/>
                    <o:lock v:ext="edit" aspectratio="f"/>
                  </v:rect>
                  <v:shape id="求职意向" o:spid="_x0000_s1034" type="#_x0000_t202" style="width:1502;height:451;left:3531;position:absolute;top:3788" coordsize="21600,21600" filled="f" stroked="f" strokeweight="0.5pt">
                    <o:lock v:ext="edit" aspectratio="f"/>
                    <v:textbox>
                      <w:txbxContent>
                        <w:p w14:paraId="17ECB53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技能水平</w:t>
                          </w:r>
                        </w:p>
                      </w:txbxContent>
                    </v:textbox>
                  </v:shape>
                </v:group>
                <v:shape id="文本框 4" o:spid="_x0000_s1035" type="#_x0000_t202" style="width:8228;height:1440;left:4298;position:absolute;top:4532" coordsize="21600,21600" filled="f" stroked="f" strokeweight="0.5pt">
                  <o:lock v:ext="edit" aspectratio="f"/>
                  <v:textbox>
                    <w:txbxContent>
                      <w:p w14:paraId="6E98E1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电脑：熟悉办公软件，熟悉采购系统；</w:t>
                        </w:r>
                      </w:p>
                      <w:p w14:paraId="634DA4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英语：口语水平良好，交流无障碍，能看懂英文信函；</w:t>
                        </w:r>
                      </w:p>
                      <w:p w14:paraId="3BBA8C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其他：具有优质的采购渠道资源；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532130</wp:posOffset>
                </wp:positionV>
                <wp:extent cx="5040630" cy="286385"/>
                <wp:effectExtent l="635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0630" cy="286385"/>
                          <a:chOff x="4233" y="18422"/>
                          <a:chExt cx="7938" cy="451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233" y="18422"/>
                            <a:ext cx="2578" cy="451"/>
                            <a:chOff x="4233" y="18422"/>
                            <a:chExt cx="2578" cy="451"/>
                          </a:xfrm>
                        </wpg:grpSpPr>
                        <wps:wsp xmlns:wps="http://schemas.microsoft.com/office/word/2010/wordprocessingShape">
                          <wps:cNvPr id="18" name="求职意向"/>
                          <wps:cNvSpPr txBox="1"/>
                          <wps:spPr>
                            <a:xfrm>
                              <a:off x="4505" y="18422"/>
                              <a:ext cx="2306" cy="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高级计算机证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9" name="矩形 19"/>
                          <wps:cNvSpPr/>
                          <wps:spPr>
                            <a:xfrm>
                              <a:off x="4233" y="18529"/>
                              <a:ext cx="217" cy="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7388" y="18422"/>
                            <a:ext cx="1697" cy="451"/>
                            <a:chOff x="4173" y="18422"/>
                            <a:chExt cx="1697" cy="451"/>
                          </a:xfrm>
                        </wpg:grpSpPr>
                        <wps:wsp xmlns:wps="http://schemas.microsoft.com/office/word/2010/wordprocessingShape">
                          <wps:cNvPr id="22" name="求职意向"/>
                          <wps:cNvSpPr txBox="1"/>
                          <wps:spPr>
                            <a:xfrm>
                              <a:off x="4445" y="18422"/>
                              <a:ext cx="1425" cy="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CET-4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3" name="矩形 19"/>
                          <wps:cNvSpPr/>
                          <wps:spPr>
                            <a:xfrm>
                              <a:off x="4173" y="18529"/>
                              <a:ext cx="217" cy="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9693" y="18422"/>
                            <a:ext cx="2478" cy="451"/>
                            <a:chOff x="4173" y="18422"/>
                            <a:chExt cx="2478" cy="451"/>
                          </a:xfrm>
                        </wpg:grpSpPr>
                        <wps:wsp xmlns:wps="http://schemas.microsoft.com/office/word/2010/wordprocessingShape">
                          <wps:cNvPr id="34" name="求职意向"/>
                          <wps:cNvSpPr txBox="1"/>
                          <wps:spPr>
                            <a:xfrm>
                              <a:off x="4445" y="18422"/>
                              <a:ext cx="2206" cy="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C1机动驾驶证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5" name="矩形 19"/>
                          <wps:cNvSpPr/>
                          <wps:spPr>
                            <a:xfrm>
                              <a:off x="4173" y="18529"/>
                              <a:ext cx="217" cy="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96.9pt;height:22.55pt;margin-top:41.9pt;margin-left:180.55pt;mso-height-relative:page;mso-width-relative:page;position:absolute;z-index:251670528" coordorigin="4233,18422" coordsize="7938,451">
                <o:lock v:ext="edit" aspectratio="f"/>
                <v:group id="_x0000_s1026" o:spid="_x0000_s1037" style="width:2578;height:451;left:4233;position:absolute;top:18422" coordorigin="4233,18422" coordsize="2578,451">
                  <o:lock v:ext="edit" aspectratio="f"/>
                  <v:shape id="求职意向" o:spid="_x0000_s1038" type="#_x0000_t202" style="width:2306;height:451;left:4505;position:absolute;top:18422" coordsize="21600,21600" filled="f" stroked="f" strokeweight="0.5pt">
                    <o:lock v:ext="edit" aspectratio="f"/>
                    <v:textbox>
                      <w:txbxContent>
                        <w:p w14:paraId="659A91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高级计算机证</w:t>
                          </w:r>
                        </w:p>
                      </w:txbxContent>
                    </v:textbox>
                  </v:shape>
                  <v:rect id="_x0000_s1026" o:spid="_x0000_s1039" style="width:217;height:217;left:4233;position:absolute;top:18529;v-text-anchor:middle" coordsize="21600,21600" filled="f" stroked="t" strokecolor="#404040" strokeweight="1pt">
                    <v:stroke joinstyle="miter"/>
                    <o:lock v:ext="edit" aspectratio="f"/>
                  </v:rect>
                </v:group>
                <v:group id="_x0000_s1026" o:spid="_x0000_s1040" style="width:1697;height:451;left:7388;position:absolute;top:18422" coordorigin="4173,18422" coordsize="1697,451">
                  <o:lock v:ext="edit" aspectratio="f"/>
                  <v:shape id="求职意向" o:spid="_x0000_s1041" type="#_x0000_t202" style="width:1425;height:451;left:4445;position:absolute;top:18422" coordsize="21600,21600" filled="f" stroked="f" strokeweight="0.5pt">
                    <o:lock v:ext="edit" aspectratio="f"/>
                    <v:textbox>
                      <w:txbxContent>
                        <w:p w14:paraId="48D2609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CET-4</w:t>
                          </w:r>
                        </w:p>
                      </w:txbxContent>
                    </v:textbox>
                  </v:shape>
                  <v:rect id="矩形 19" o:spid="_x0000_s1042" style="width:217;height:217;left:4173;position:absolute;top:18529;v-text-anchor:middle" coordsize="21600,21600" filled="f" stroked="t" strokecolor="#404040" strokeweight="1pt">
                    <v:stroke joinstyle="miter"/>
                    <o:lock v:ext="edit" aspectratio="f"/>
                  </v:rect>
                </v:group>
                <v:group id="_x0000_s1026" o:spid="_x0000_s1043" style="width:2478;height:451;left:9693;position:absolute;top:18422" coordorigin="4173,18422" coordsize="2478,451">
                  <o:lock v:ext="edit" aspectratio="f"/>
                  <v:shape id="求职意向" o:spid="_x0000_s1044" type="#_x0000_t202" style="width:2206;height:451;left:4445;position:absolute;top:18422" coordsize="21600,21600" filled="f" stroked="f" strokeweight="0.5pt">
                    <o:lock v:ext="edit" aspectratio="f"/>
                    <v:textbox>
                      <w:txbxContent>
                        <w:p w14:paraId="4E25EDD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C1机动驾驶证</w:t>
                          </w:r>
                        </w:p>
                      </w:txbxContent>
                    </v:textbox>
                  </v:shape>
                  <v:rect id="矩形 19" o:spid="_x0000_s1045" style="width:217;height:217;left:4173;position:absolute;top:18529;v-text-anchor:middle" coordsize="21600,21600" filled="f" stroked="t" strokecolor="#404040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3140075</wp:posOffset>
                </wp:positionV>
                <wp:extent cx="1461770" cy="72009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1770" cy="720090"/>
                          <a:chOff x="5543" y="21764"/>
                          <a:chExt cx="2302" cy="1134"/>
                        </a:xfrm>
                      </wpg:grpSpPr>
                      <wps:wsp xmlns:wps="http://schemas.microsoft.com/office/word/2010/wordprocessingShape">
                        <wps:cNvPr id="15" name="求职意向"/>
                        <wps:cNvSpPr txBox="1"/>
                        <wps:spPr>
                          <a:xfrm>
                            <a:off x="5943" y="21764"/>
                            <a:ext cx="1502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求职意向"/>
                        <wps:cNvSpPr txBox="1"/>
                        <wps:spPr>
                          <a:xfrm>
                            <a:off x="5543" y="22448"/>
                            <a:ext cx="2302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意向：采购助理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46" style="width:115.1pt;height:56.7pt;margin-top:247.25pt;margin-left:22.45pt;mso-wrap-distance-bottom:0;mso-wrap-distance-left:9pt;mso-wrap-distance-right:9pt;mso-wrap-distance-top:0;position:absolute;z-index:251667456" coordorigin="52010,414552" coordsize="21600,21600">
                <v:shape id="_x0000_s1047" type="#_x0000_t202" style="width:14093;height:12381;left:55764;position:absolute;top:414552;v-text-anchor:top" filled="f" fillcolor="this" stroked="f" strokeweight="0.5pt">
                  <v:textbox>
                    <w:txbxContent>
                      <w:p w14:paraId="74561B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48" type="#_x0000_t202" style="width:21600;height:8590;left:52011;position:absolute;top:427581;v-text-anchor:top" filled="f" fillcolor="this" stroked="f" strokeweight="0.5pt">
                  <v:textbox>
                    <w:txbxContent>
                      <w:p w14:paraId="4D2FEF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意向：采购助理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4549140</wp:posOffset>
                </wp:positionV>
                <wp:extent cx="5255895" cy="4067175"/>
                <wp:effectExtent l="0" t="0" r="1905" b="0"/>
                <wp:wrapNone/>
                <wp:docPr id="5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82495" y="4310380"/>
                          <a:ext cx="5255895" cy="4067175"/>
                          <a:chOff x="4264" y="3765"/>
                          <a:chExt cx="8277" cy="6405"/>
                        </a:xfrm>
                      </wpg:grpSpPr>
                      <wpg:grpSp>
                        <wpg:cNvPr id="58" name="组合 7"/>
                        <wpg:cNvGrpSpPr/>
                        <wpg:grpSpPr>
                          <a:xfrm>
                            <a:off x="4264" y="3765"/>
                            <a:ext cx="8277" cy="459"/>
                            <a:chOff x="3514" y="3780"/>
                            <a:chExt cx="8277" cy="459"/>
                          </a:xfrm>
                        </wpg:grpSpPr>
                        <wps:wsp xmlns:wps="http://schemas.microsoft.com/office/word/2010/wordprocessingShape">
                          <wps:cNvPr id="59" name="矩形 5"/>
                          <wps:cNvSpPr/>
                          <wps:spPr>
                            <a:xfrm>
                              <a:off x="3514" y="3780"/>
                              <a:ext cx="8277" cy="4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求职意向"/>
                          <wps:cNvSpPr txBox="1"/>
                          <wps:spPr>
                            <a:xfrm>
                              <a:off x="3531" y="3788"/>
                              <a:ext cx="1502" cy="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1" name="文本框 4"/>
                        <wps:cNvSpPr txBox="1"/>
                        <wps:spPr>
                          <a:xfrm>
                            <a:off x="4298" y="4520"/>
                            <a:ext cx="8228" cy="5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849B" w:themeColor="text2" w:themeShade="BF"/>
                                  <w:sz w:val="24"/>
                                  <w:szCs w:val="32"/>
                                  <w:lang w:val="en-US" w:eastAsia="zh-CN"/>
                                </w:rPr>
                                <w:t>采购助理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上海晓恩药业有限公司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2016-2020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负责采购部的全面管理工作，对部门员工工作计划、协调、督办职责；  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负责配合业务需求制定采购计划；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负责对产品进行询价议价并采购；                       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负责监督采购部跟进预付款到货及入库情况；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负责配合财务部核算每月的《应付账单》结款消账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负责对供应商、厂家的开发；                                                                         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负责监控滞销与近效期品种，并制定相关促销政策；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负责协调公司与厂商之间的日常工作与突发事件处理；                  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负责依据采购价格和市场行情制定销售价格并适时调整；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定期核对追收返利;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负责审核与厂商的合同;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49" style="width:413.85pt;height:320.25pt;margin-top:358.2pt;margin-left:171.85pt;mso-height-relative:page;mso-width-relative:page;position:absolute;z-index:251678720" coordorigin="4264,3765" coordsize="8277,6405">
                <o:lock v:ext="edit" aspectratio="f"/>
                <v:group id="组合 7" o:spid="_x0000_s1050" style="width:8277;height:459;left:4264;position:absolute;top:3765" coordorigin="3514,3780" coordsize="8277,459">
                  <o:lock v:ext="edit" aspectratio="f"/>
                  <v:rect id="矩形 5" o:spid="_x0000_s1051" style="width:8277;height:450;left:3514;position:absolute;top:3780;v-text-anchor:middle" coordsize="21600,21600" filled="t" fillcolor="#3c849b" stroked="f" strokeweight="1pt">
                    <v:stroke joinstyle="miter"/>
                    <o:lock v:ext="edit" aspectratio="f"/>
                  </v:rect>
                  <v:shape id="求职意向" o:spid="_x0000_s1052" type="#_x0000_t202" style="width:1502;height:451;left:3531;position:absolute;top:3788" coordsize="21600,21600" filled="f" stroked="f" strokeweight="0.5pt">
                    <o:lock v:ext="edit" aspectratio="f"/>
                    <v:textbox>
                      <w:txbxContent>
                        <w:p w14:paraId="4597D5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4" o:spid="_x0000_s1053" type="#_x0000_t202" style="width:8228;height:5650;left:4298;position:absolute;top:4520" coordsize="21600,21600" filled="f" stroked="f" strokeweight="0.5pt">
                  <o:lock v:ext="edit" aspectratio="f"/>
                  <v:textbox>
                    <w:txbxContent>
                      <w:p w14:paraId="379CD6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849B" w:themeColor="text2" w:themeShade="BF"/>
                            <w:sz w:val="24"/>
                            <w:szCs w:val="32"/>
                            <w:lang w:val="en-US" w:eastAsia="zh-CN"/>
                          </w:rPr>
                          <w:t>采购助理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上海晓恩药业有限公司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2016-2020</w:t>
                        </w:r>
                      </w:p>
                      <w:p w14:paraId="50B06F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783E11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负责采购部的全面管理工作，对部门员工工作计划、协调、督办职责；                                                     </w:t>
                        </w:r>
                      </w:p>
                      <w:p w14:paraId="7984088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负责配合业务需求制定采购计划；</w:t>
                        </w:r>
                      </w:p>
                      <w:p w14:paraId="6A61DB0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负责对产品进行询价议价并采购；                                                                          </w:t>
                        </w:r>
                      </w:p>
                      <w:p w14:paraId="18C4156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负责监督采购部跟进预付款到货及入库情况；</w:t>
                        </w:r>
                      </w:p>
                      <w:p w14:paraId="253897D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负责配合财务部核算每月的《应付账单》结款消账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;</w:t>
                        </w:r>
                      </w:p>
                      <w:p w14:paraId="18A03D1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负责对供应商、厂家的开发；                                                                                                                            </w:t>
                        </w:r>
                      </w:p>
                      <w:p w14:paraId="07C581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负责监控滞销与近效期品种，并制定相关促销政策；</w:t>
                        </w:r>
                      </w:p>
                      <w:p w14:paraId="2093A06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负责协调公司与厂商之间的日常工作与突发事件处理；                                                                     </w:t>
                        </w:r>
                      </w:p>
                      <w:p w14:paraId="36A1105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负责依据采购价格和市场行情制定销售价格并适时调整；</w:t>
                        </w:r>
                      </w:p>
                      <w:p w14:paraId="4BCB3B8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定期核对追收返利;</w:t>
                        </w:r>
                      </w:p>
                      <w:p w14:paraId="0F853E3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负责审核与厂商的合同;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1223010</wp:posOffset>
                </wp:positionV>
                <wp:extent cx="5203825" cy="1156335"/>
                <wp:effectExtent l="0" t="0" r="0" b="0"/>
                <wp:wrapNone/>
                <wp:docPr id="5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3825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4年药品采购工作经验，熟悉采购专业管理知识、物料品类管理、供应商选择标准，熟悉操作excel\powerpoint等相关办公软件，具有高度的责任感及保密意识，性格外向、开朗，应变能力强；具有良好的沟通能力、较强的执行能力，能够主动接受工作任务，承担相应的工作和职责，能适应加班、出差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4" type="#_x0000_t202" style="width:409.75pt;height:91.05pt;margin-top:96.3pt;margin-left:174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2DE15E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4年药品采购工作经验，熟悉采购专业管理知识、物料品类管理、供应商选择标准，熟悉操作excel\powerpoint等相关办公软件，具有高度的责任感及保密意识，性格外向、开朗，应变能力强；具有良好的沟通能力、较强的执行能力，能够主动接受工作任务，承担相应的工作和职责，能适应加班、出差工作。</w:t>
                      </w:r>
                    </w:p>
                    <w:p w14:paraId="155BA6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11D4B64">
                      <w:pPr>
                        <w:jc w:val="left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1047115</wp:posOffset>
                </wp:positionV>
                <wp:extent cx="7947660" cy="1524000"/>
                <wp:effectExtent l="0" t="0" r="1524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5280" y="1056640"/>
                          <a:ext cx="7947660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25.8pt;height:120pt;margin-top:82.45pt;margin-left:-16.75pt;mso-height-relative:page;mso-width-relative:page;position:absolute;v-text-anchor:middle;z-index:-251652096" coordsize="21600,21600" filled="t" fillcolor="#f2f2f2" stroked="f" strokeweight="1pt">
                <v:fill opacity="0.5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281305</wp:posOffset>
                </wp:positionV>
                <wp:extent cx="2044065" cy="282575"/>
                <wp:effectExtent l="0" t="0" r="0" b="0"/>
                <wp:wrapNone/>
                <wp:docPr id="14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065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56" type="#_x0000_t202" style="width:160.95pt;height:22.25pt;margin-top:22.15pt;margin-left:3.3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5E8D3C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4598035</wp:posOffset>
                </wp:positionV>
                <wp:extent cx="1819275" cy="5055235"/>
                <wp:effectExtent l="1270" t="6350" r="8255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9275" cy="5055235"/>
                          <a:chOff x="3131" y="24645"/>
                          <a:chExt cx="3069" cy="7961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3131" y="24645"/>
                            <a:ext cx="3069" cy="7961"/>
                            <a:chOff x="14396" y="7524"/>
                            <a:chExt cx="3069" cy="7961"/>
                          </a:xfrm>
                        </wpg:grpSpPr>
                        <wpg:grpSp>
                          <wpg:cNvPr id="171" name="组合 13"/>
                          <wpg:cNvGrpSpPr/>
                          <wpg:grpSpPr>
                            <a:xfrm>
                              <a:off x="14405" y="7524"/>
                              <a:ext cx="3060" cy="2813"/>
                              <a:chOff x="4273" y="3765"/>
                              <a:chExt cx="3060" cy="2813"/>
                            </a:xfrm>
                          </wpg:grpSpPr>
                          <wpg:grpSp>
                            <wpg:cNvPr id="172" name="组合 7"/>
                            <wpg:cNvGrpSpPr/>
                            <wpg:grpSpPr>
                              <a:xfrm>
                                <a:off x="4273" y="3765"/>
                                <a:ext cx="3060" cy="458"/>
                                <a:chOff x="3523" y="3780"/>
                                <a:chExt cx="3060" cy="458"/>
                              </a:xfrm>
                            </wpg:grpSpPr>
                            <wps:wsp xmlns:wps="http://schemas.microsoft.com/office/word/2010/wordprocessingShape">
                              <wps:cNvPr id="173" name="矩形 5"/>
                              <wps:cNvSpPr/>
                              <wps:spPr>
                                <a:xfrm>
                                  <a:off x="3523" y="3780"/>
                                  <a:ext cx="306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62" name="求职意向"/>
                              <wps:cNvSpPr txBox="1"/>
                              <wps:spPr>
                                <a:xfrm>
                                  <a:off x="4187" y="3787"/>
                                  <a:ext cx="1732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个人信息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174" name="文本框 4"/>
                            <wps:cNvSpPr txBox="1"/>
                            <wps:spPr>
                              <a:xfrm>
                                <a:off x="4277" y="4364"/>
                                <a:ext cx="2787" cy="22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生日：1992.06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年龄：28岁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身高：173cm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籍贯：上海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婚姻：未婚未育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157" name="组合 28"/>
                          <wpg:cNvGrpSpPr/>
                          <wpg:grpSpPr>
                            <a:xfrm>
                              <a:off x="14396" y="11196"/>
                              <a:ext cx="2995" cy="4289"/>
                              <a:chOff x="4277" y="3772"/>
                              <a:chExt cx="2995" cy="4289"/>
                            </a:xfrm>
                          </wpg:grpSpPr>
                          <wps:wsp xmlns:wps="http://schemas.microsoft.com/office/word/2010/wordprocessingShape">
                            <wps:cNvPr id="160" name="求职意向"/>
                            <wps:cNvSpPr txBox="1"/>
                            <wps:spPr>
                              <a:xfrm>
                                <a:off x="4949" y="3772"/>
                                <a:ext cx="1735" cy="4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联系方式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61" name="文本框 4"/>
                            <wps:cNvSpPr txBox="1"/>
                            <wps:spPr>
                              <a:xfrm>
                                <a:off x="4277" y="4364"/>
                                <a:ext cx="2995" cy="36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电话：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12345677890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right="0" w:firstLine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hyperlink r:id="rId6" w:history="1"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info@126.com</w:t>
                                    </w:r>
                                  </w:hyperlink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微信：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right="0" w:firstLine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手机同号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地址：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right="0" w:firstLine="42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上海市浦东区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68" name="矩形 5"/>
                        <wps:cNvSpPr/>
                        <wps:spPr>
                          <a:xfrm>
                            <a:off x="3140" y="28308"/>
                            <a:ext cx="30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43.25pt;height:398.05pt;margin-top:362.05pt;margin-left:8.35pt;mso-height-relative:page;mso-width-relative:page;position:absolute;z-index:251672576" coordorigin="3131,24645" coordsize="3069,7961">
                <o:lock v:ext="edit" aspectratio="f"/>
                <v:group id="_x0000_s1026" o:spid="_x0000_s1058" style="width:3069;height:7961;left:3131;position:absolute;top:24645" coordorigin="14396,7524" coordsize="3069,7961">
                  <o:lock v:ext="edit" aspectratio="f"/>
                  <v:group id="组合 13" o:spid="_x0000_s1059" style="width:3060;height:2813;left:14405;position:absolute;top:7524" coordorigin="4273,3765" coordsize="3060,2813">
                    <o:lock v:ext="edit" aspectratio="f"/>
                    <v:group id="组合 7" o:spid="_x0000_s1060" style="width:3060;height:458;left:4273;position:absolute;top:3765" coordorigin="3523,3780" coordsize="3060,458">
                      <o:lock v:ext="edit" aspectratio="f"/>
                      <v:rect id="矩形 5" o:spid="_x0000_s1061" style="width:3060;height:450;left:3523;position:absolute;top:3780;v-text-anchor:middle" coordsize="21600,21600" filled="f" stroked="t" strokecolor="white" strokeweight="1pt">
                        <v:stroke joinstyle="miter"/>
                        <o:lock v:ext="edit" aspectratio="f"/>
                      </v:rect>
                      <v:shape id="求职意向" o:spid="_x0000_s1062" type="#_x0000_t202" style="width:1732;height:451;left:4187;position:absolute;top:3787" coordsize="21600,21600" filled="f" stroked="f" strokeweight="0.5pt">
                        <o:lock v:ext="edit" aspectratio="f"/>
                        <v:textbox>
                          <w:txbxContent>
                            <w:p w14:paraId="6155609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63" type="#_x0000_t202" style="width:2787;height:2214;left:4277;position:absolute;top:4364" coordsize="21600,21600" filled="f" stroked="f" strokeweight="0.5pt">
                      <o:lock v:ext="edit" aspectratio="f"/>
                      <v:textbox>
                        <w:txbxContent>
                          <w:p w14:paraId="5EFB0F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生日：1992.06</w:t>
                            </w:r>
                          </w:p>
                          <w:p w14:paraId="1C58E9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年龄：28岁</w:t>
                            </w:r>
                          </w:p>
                          <w:p w14:paraId="7F2BE6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身高：173cm</w:t>
                            </w:r>
                          </w:p>
                          <w:p w14:paraId="7B18E8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 w14:paraId="150920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婚姻：未婚未育</w:t>
                            </w:r>
                          </w:p>
                        </w:txbxContent>
                      </v:textbox>
                    </v:shape>
                  </v:group>
                  <v:group id="组合 28" o:spid="_x0000_s1064" style="width:2995;height:4289;left:14396;position:absolute;top:11196" coordorigin="4277,3772" coordsize="2995,4289">
                    <o:lock v:ext="edit" aspectratio="f"/>
                    <v:shape id="求职意向" o:spid="_x0000_s1065" type="#_x0000_t202" style="width:1735;height:451;left:4949;position:absolute;top:3772" coordsize="21600,21600" filled="f" stroked="f" strokeweight="0.5pt">
                      <o:lock v:ext="edit" aspectratio="f"/>
                      <v:textbox>
                        <w:txbxContent>
                          <w:p w14:paraId="776E05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v:textbox>
                    </v:shape>
                    <v:shape id="文本框 4" o:spid="_x0000_s1066" type="#_x0000_t202" style="width:2995;height:3697;left:4277;position:absolute;top:4364" coordsize="21600,21600" filled="f" stroked="f" strokeweight="0.5pt">
                      <o:lock v:ext="edit" aspectratio="f"/>
                      <v:textbox>
                        <w:txbxContent>
                          <w:p w14:paraId="1FF64B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</w:p>
                          <w:p w14:paraId="394CDE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  <w:p w14:paraId="786F3E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  <w:p w14:paraId="553C42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firstLine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info@126.com</w:t>
                              </w:r>
                            </w:hyperlink>
                          </w:p>
                          <w:p w14:paraId="69E8A7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 w14:paraId="728B81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firstLine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手机同号</w:t>
                            </w:r>
                          </w:p>
                          <w:p w14:paraId="74F40C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</w:t>
                            </w:r>
                          </w:p>
                          <w:p w14:paraId="3F271A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firstLine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上海市浦东区</w:t>
                            </w:r>
                          </w:p>
                        </w:txbxContent>
                      </v:textbox>
                    </v:shape>
                  </v:group>
                </v:group>
                <v:rect id="矩形 5" o:spid="_x0000_s1067" style="width:3060;height:450;left:3140;position:absolute;top:28308;v-text-anchor:middle" coordsize="21600,21600" filled="f" stroked="t" strokecolor="white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089785" cy="10668000"/>
                <wp:effectExtent l="0" t="0" r="5715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65325" y="982345"/>
                          <a:ext cx="2089785" cy="1066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164.55pt;height:840pt;margin-top:0.65pt;margin-left:0;mso-height-relative:page;mso-width-relative:page;position:absolute;v-text-anchor:middle;z-index:-251657216" coordsize="21600,21600" filled="t" fillcolor="#3c849b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40270"/>
    <w:multiLevelType w:val="singleLevel"/>
    <w:tmpl w:val="03540270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abstractNum w:abstractNumId="1">
    <w:nsid w:val="50230D09"/>
    <w:multiLevelType w:val="singleLevel"/>
    <w:tmpl w:val="50230D0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F76D0E"/>
    <w:rsid w:val="021B6EF9"/>
    <w:rsid w:val="04551C7E"/>
    <w:rsid w:val="04F36D72"/>
    <w:rsid w:val="08BB2BAB"/>
    <w:rsid w:val="090A4E5D"/>
    <w:rsid w:val="0A0103EB"/>
    <w:rsid w:val="0A634117"/>
    <w:rsid w:val="0DCC14EE"/>
    <w:rsid w:val="12CE680A"/>
    <w:rsid w:val="132559E9"/>
    <w:rsid w:val="14F81396"/>
    <w:rsid w:val="189754F7"/>
    <w:rsid w:val="18E82F31"/>
    <w:rsid w:val="196A7826"/>
    <w:rsid w:val="196B457C"/>
    <w:rsid w:val="19E31502"/>
    <w:rsid w:val="1A3B3885"/>
    <w:rsid w:val="1A816561"/>
    <w:rsid w:val="1A87382D"/>
    <w:rsid w:val="1B124C61"/>
    <w:rsid w:val="1D1A6A94"/>
    <w:rsid w:val="1D7C788C"/>
    <w:rsid w:val="1DAB734B"/>
    <w:rsid w:val="1DD96785"/>
    <w:rsid w:val="1E381509"/>
    <w:rsid w:val="1F867EB6"/>
    <w:rsid w:val="1F944ADC"/>
    <w:rsid w:val="1FF62795"/>
    <w:rsid w:val="212F65F9"/>
    <w:rsid w:val="21C72ED5"/>
    <w:rsid w:val="22ED03D1"/>
    <w:rsid w:val="237D2B05"/>
    <w:rsid w:val="25BF22E8"/>
    <w:rsid w:val="262A3215"/>
    <w:rsid w:val="26993F87"/>
    <w:rsid w:val="26E37D1F"/>
    <w:rsid w:val="27511CE8"/>
    <w:rsid w:val="2856758B"/>
    <w:rsid w:val="290A21F8"/>
    <w:rsid w:val="2A826996"/>
    <w:rsid w:val="2B733739"/>
    <w:rsid w:val="2BAA5EBB"/>
    <w:rsid w:val="2C2559B1"/>
    <w:rsid w:val="2D524EAE"/>
    <w:rsid w:val="315B3B45"/>
    <w:rsid w:val="31DD4F3A"/>
    <w:rsid w:val="324008AC"/>
    <w:rsid w:val="362B51A4"/>
    <w:rsid w:val="370B1F71"/>
    <w:rsid w:val="39222597"/>
    <w:rsid w:val="3A987988"/>
    <w:rsid w:val="3B6447D4"/>
    <w:rsid w:val="3C715D3F"/>
    <w:rsid w:val="3DC1305B"/>
    <w:rsid w:val="3DD04842"/>
    <w:rsid w:val="410E08D7"/>
    <w:rsid w:val="42311F2D"/>
    <w:rsid w:val="43B85BD1"/>
    <w:rsid w:val="44C37B5A"/>
    <w:rsid w:val="48045179"/>
    <w:rsid w:val="483E3B63"/>
    <w:rsid w:val="497743F5"/>
    <w:rsid w:val="49897D65"/>
    <w:rsid w:val="4B4B5D42"/>
    <w:rsid w:val="4B9C6B04"/>
    <w:rsid w:val="4BA711C9"/>
    <w:rsid w:val="4E8163D8"/>
    <w:rsid w:val="4EFB2EB5"/>
    <w:rsid w:val="4F9015C4"/>
    <w:rsid w:val="4FAD570B"/>
    <w:rsid w:val="504E5D6D"/>
    <w:rsid w:val="53195B25"/>
    <w:rsid w:val="546E0AE3"/>
    <w:rsid w:val="551A062A"/>
    <w:rsid w:val="55590FB6"/>
    <w:rsid w:val="55B95459"/>
    <w:rsid w:val="55F74A1F"/>
    <w:rsid w:val="564F0F98"/>
    <w:rsid w:val="57BA656E"/>
    <w:rsid w:val="5B85010A"/>
    <w:rsid w:val="5C8B33F8"/>
    <w:rsid w:val="5CA345EB"/>
    <w:rsid w:val="5D2D6A81"/>
    <w:rsid w:val="5DA448F7"/>
    <w:rsid w:val="5E320C56"/>
    <w:rsid w:val="6087689C"/>
    <w:rsid w:val="60F76D0E"/>
    <w:rsid w:val="612B1BD6"/>
    <w:rsid w:val="61B52B80"/>
    <w:rsid w:val="61E72DAB"/>
    <w:rsid w:val="62B6038C"/>
    <w:rsid w:val="63C84D13"/>
    <w:rsid w:val="65897908"/>
    <w:rsid w:val="68730F10"/>
    <w:rsid w:val="6971456D"/>
    <w:rsid w:val="6BCB7B59"/>
    <w:rsid w:val="6E163737"/>
    <w:rsid w:val="6EA27237"/>
    <w:rsid w:val="6F354B48"/>
    <w:rsid w:val="7354409D"/>
    <w:rsid w:val="745665F6"/>
    <w:rsid w:val="74702CFF"/>
    <w:rsid w:val="753A27CA"/>
    <w:rsid w:val="79375A79"/>
    <w:rsid w:val="7D301021"/>
    <w:rsid w:val="7FCD6788"/>
  </w:rsids>
  <w:docVars>
    <w:docVar w:name="commondata" w:val="eyJjb3VudCI6My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jink21**@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d7924b8a-a3b4-6026-0505-88ab69ea2e76\&#22806;&#36152;&#19994;&#21153;&#21592;&#21830;&#21153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时尚混搭风">
      <a:dk1>
        <a:srgbClr val="000000"/>
      </a:dk1>
      <a:lt1>
        <a:srgbClr val="FFFFFF"/>
      </a:lt1>
      <a:dk2>
        <a:srgbClr val="5EA9C1"/>
      </a:dk2>
      <a:lt2>
        <a:srgbClr val="4E889C"/>
      </a:lt2>
      <a:accent1>
        <a:srgbClr val="3D6D84"/>
      </a:accent1>
      <a:accent2>
        <a:srgbClr val="243848"/>
      </a:accent2>
      <a:accent3>
        <a:srgbClr val="BDC7B7"/>
      </a:accent3>
      <a:accent4>
        <a:srgbClr val="9FC5BB"/>
      </a:accent4>
      <a:accent5>
        <a:srgbClr val="E18786"/>
      </a:accent5>
      <a:accent6>
        <a:srgbClr val="518C67"/>
      </a:accent6>
      <a:hlink>
        <a:srgbClr val="C6CBBB"/>
      </a:hlink>
      <a:folHlink>
        <a:srgbClr val="5799A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外贸业务员商务简历.docx</Template>
  <TotalTime>14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D82C1A18898B4CCA8EEB0BB7903CFF1A_13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v1.0_mb_4+5e+mgFN3KTgcKX5x4l9A==</vt:lpwstr>
  </property>
</Properties>
</file>