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EB857F7">
      <w:pPr>
        <w:adjustRightInd w:val="0"/>
        <w:snapToGrid w:val="0"/>
        <w:rPr>
          <w:lang w:val="x-none"/>
        </w:rPr>
      </w:pPr>
      <w:bookmarkStart w:id="0" w:name="_GoBack"/>
      <w:bookmarkEnd w:id="0"/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-38100</wp:posOffset>
                </wp:positionV>
                <wp:extent cx="107950" cy="11160125"/>
                <wp:effectExtent l="0" t="0" r="6350" b="3175"/>
                <wp:wrapNone/>
                <wp:docPr id="32" name="矩形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7950" cy="11160125"/>
                        </a:xfrm>
                        <a:prstGeom prst="rect">
                          <a:avLst/>
                        </a:prstGeom>
                        <a:solidFill>
                          <a:srgbClr val="323E4F"/>
                        </a:solidFill>
                        <a:ln>
                          <a:noFill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84" o:spid="_x0000_s1025" style="width:8.5pt;height:878.75pt;margin-top:-3pt;margin-left:-0.4pt;mso-height-relative:page;mso-width-relative:page;position:absolute;z-index:251698176" coordsize="21600,21600" filled="t" fillcolor="#323e4f" stroked="f">
                <o:lock v:ext="edit" aspectratio="f"/>
              </v:rect>
            </w:pict>
          </mc:Fallback>
        </mc:AlternateContent>
      </w:r>
    </w:p>
    <w:p w14:paraId="14EA833A">
      <w:pPr>
        <w:adjustRightInd w:val="0"/>
        <w:snapToGrid w:val="0"/>
        <w:rPr>
          <w:lang w:val="x-none"/>
        </w:rPr>
      </w:pPr>
    </w:p>
    <w:p w14:paraId="7BCCD8DA">
      <w:pPr>
        <w:adjustRightInd w:val="0"/>
        <w:snapToGrid w:val="0"/>
        <w:rPr>
          <w:lang w:val="x-none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117475</wp:posOffset>
                </wp:positionV>
                <wp:extent cx="1339850" cy="1543050"/>
                <wp:effectExtent l="4445" t="4445" r="8255" b="14605"/>
                <wp:wrapNone/>
                <wp:docPr id="34" name="矩形 94" descr="01-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39850" cy="1543050"/>
                        </a:xfrm>
                        <a:prstGeom prst="rect">
                          <a:avLst/>
                        </a:prstGeom>
                        <a:blipFill rotWithShape="0"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D9D9D9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94" o:spid="_x0000_s1026" alt="01-1" style="width:105.5pt;height:121.5pt;margin-top:9.25pt;margin-left:36.25pt;mso-height-relative:page;mso-width-relative:page;position:absolute;z-index:251702272" coordsize="21600,21600" filled="t" fillcolor="white" stroked="t" strokecolor="#d9d9d9">
                <v:fill r:id="rId5" o:title="01-1" recolor="t" type="frame"/>
                <v:stroke joinstyle="miter"/>
                <o:lock v:ext="edit" aspectratio="f"/>
              </v:rect>
            </w:pict>
          </mc:Fallback>
        </mc:AlternateContent>
      </w:r>
    </w:p>
    <w:p w14:paraId="22121752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134620</wp:posOffset>
                </wp:positionV>
                <wp:extent cx="4900295" cy="473710"/>
                <wp:effectExtent l="0" t="0" r="14605" b="2540"/>
                <wp:wrapNone/>
                <wp:docPr id="15" name="组合 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900295" cy="473710"/>
                          <a:chOff x="3398" y="936"/>
                          <a:chExt cx="7118" cy="746"/>
                        </a:xfrm>
                      </wpg:grpSpPr>
                      <wps:wsp xmlns:wps="http://schemas.microsoft.com/office/word/2010/wordprocessingShape">
                        <wps:cNvPr id="13" name="矩形 3"/>
                        <wps:cNvSpPr/>
                        <wps:spPr>
                          <a:xfrm>
                            <a:off x="3488" y="1023"/>
                            <a:ext cx="6982" cy="659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2237697" y="655320"/>
                              </a:cxn>
                              <a:cxn ang="0">
                                <a:pos x="0" y="65532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65532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2237697" y="6553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6B0">
                              <a:alpha val="56078"/>
                            </a:srgbClr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14" name="矩形 2"/>
                        <wps:cNvSpPr/>
                        <wps:spPr>
                          <a:xfrm>
                            <a:off x="3398" y="936"/>
                            <a:ext cx="7118" cy="74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1996440" y="716280"/>
                              </a:cxn>
                              <a:cxn ang="0">
                                <a:pos x="0" y="71628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71628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1996440" y="716280"/>
                                </a:lnTo>
                                <a:lnTo>
                                  <a:pt x="0" y="716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E4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2" o:spid="_x0000_s1027" style="width:385.85pt;height:37.3pt;margin-top:10.6pt;margin-left:169.9pt;mso-height-relative:page;mso-width-relative:page;position:absolute;z-index:-251649024" coordorigin="3398,936" coordsize="7118,746">
                <o:lock v:ext="edit" aspectratio="f"/>
                <v:shape id="矩形 3" o:spid="_x0000_s1028" style="width:6982;height:659;left:3488;position:absolute;top:1023;v-text-anchor:middle" coordsize="2392680,655320" o:spt="100" adj="-11796480,,5400" path="m,l2392680,,2237697,655320,,655320,,xe" filled="t" fillcolor="#8496b0" stroked="f" strokeweight="1pt">
                  <v:fill opacity="36751f"/>
                  <v:stroke joinstyle="miter"/>
                  <v:path o:connecttype="custom" o:connectlocs="0,0;2392680,0;2237697,655320;0,655320;0,0" o:connectangles="0,0,0,0,0"/>
                  <o:lock v:ext="edit" aspectratio="f"/>
                </v:shape>
                <v:shape id="矩形 2" o:spid="_x0000_s1029" style="width:7118;height:740;left:3398;position:absolute;top:936;v-text-anchor:middle" coordsize="2392680,716280" o:spt="100" adj="-11796480,,5400" path="m,l2392680,,1996440,716280,,716280,,xe" filled="t" fillcolor="#323e4f" stroked="f" strokeweight="1pt">
                  <v:stroke joinstyle="miter"/>
                  <v:path o:connecttype="custom" o:connectlocs="0,0;2392680,0;1996440,716280;0,716280;0,0" o:connectangles="0,0,0,0,0"/>
                  <o:lock v:ext="edit" aspectratio="f"/>
                </v:shape>
              </v:group>
            </w:pict>
          </mc:Fallback>
        </mc:AlternateContent>
      </w:r>
    </w:p>
    <w:p w14:paraId="493A00A1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2180590</wp:posOffset>
                </wp:positionH>
                <wp:positionV relativeFrom="paragraph">
                  <wp:posOffset>28575</wp:posOffset>
                </wp:positionV>
                <wp:extent cx="4001135" cy="396240"/>
                <wp:effectExtent l="0" t="0" r="0" b="0"/>
                <wp:wrapNone/>
                <wp:docPr id="1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0113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jc w:val="center"/>
                              <w:rPr>
                                <w:rFonts w:hint="eastAsia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0"/>
                                <w:szCs w:val="40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50"/>
                                <w:szCs w:val="50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50"/>
                                <w:szCs w:val="5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应聘岗位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26"/>
                                <w:szCs w:val="26"/>
                              </w:rPr>
                              <w:t>采购经理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30" type="#_x0000_t202" style="width:315.05pt;height:31.2pt;margin-top:2.25pt;margin-left:171.7pt;mso-wrap-distance-bottom:0;mso-wrap-distance-left:9pt;mso-wrap-distance-right:9pt;mso-wrap-distance-top:0;position:absolute;v-text-anchor:top;z-index:251668480" filled="f" fillcolor="this" stroked="f">
                <v:textbox>
                  <w:txbxContent>
                    <w:p w14:paraId="530B2AE5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jc w:val="center"/>
                        <w:rPr>
                          <w:rFonts w:hint="eastAsia"/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0"/>
                          <w:szCs w:val="40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50"/>
                          <w:szCs w:val="50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50"/>
                          <w:szCs w:val="50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26"/>
                          <w:szCs w:val="26"/>
                        </w:rPr>
                        <w:t>应聘岗位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kern w:val="24"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26"/>
                          <w:szCs w:val="26"/>
                        </w:rPr>
                        <w:t>采购经理</w:t>
                      </w:r>
                    </w:p>
                  </w:txbxContent>
                </v:textbox>
              </v:shape>
            </w:pict>
          </mc:Fallback>
        </mc:AlternateContent>
      </w:r>
    </w:p>
    <w:p w14:paraId="48B98CBB">
      <w:pPr>
        <w:adjustRightInd w:val="0"/>
        <w:snapToGrid w:val="0"/>
        <w:rPr>
          <w:lang w:val="x-none"/>
        </w:rPr>
      </w:pPr>
    </w:p>
    <w:p w14:paraId="09C5F877">
      <w:pPr>
        <w:adjustRightInd w:val="0"/>
        <w:snapToGrid w:val="0"/>
        <w:rPr>
          <w:lang w:val="x-none"/>
        </w:rPr>
      </w:pPr>
    </w:p>
    <w:p w14:paraId="118829A2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86360</wp:posOffset>
                </wp:positionV>
                <wp:extent cx="2092325" cy="716915"/>
                <wp:effectExtent l="0" t="0" r="0" b="0"/>
                <wp:wrapNone/>
                <wp:docPr id="20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9232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13800000000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：123456789@qq.com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1" type="#_x0000_t202" style="width:164.75pt;height:56.45pt;margin-top:6.8pt;margin-left:381.15pt;mso-height-relative:page;mso-width-relative:page;position:absolute;z-index:251677696" coordsize="21600,21600" filled="f" stroked="f">
                <o:lock v:ext="edit" aspectratio="f"/>
                <v:textbox>
                  <w:txbxContent>
                    <w:p w14:paraId="700CFA7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电话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13800000000</w:t>
                      </w:r>
                    </w:p>
                    <w:p w14:paraId="6F172C7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邮箱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：123456789@qq.com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ragraph">
                  <wp:posOffset>86360</wp:posOffset>
                </wp:positionV>
                <wp:extent cx="1386840" cy="726440"/>
                <wp:effectExtent l="0" t="0" r="0" b="0"/>
                <wp:wrapNone/>
                <wp:docPr id="33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684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：32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岁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4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现居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/>
                                <w:kern w:val="24"/>
                                <w:sz w:val="22"/>
                                <w:szCs w:val="19"/>
                              </w:rPr>
                              <w:t>杨浦区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32" type="#_x0000_t202" style="width:109.2pt;height:57.2pt;margin-top:6.8pt;margin-left:205.3pt;mso-height-relative:page;mso-width-relative:page;position:absolute;z-index:251700224" coordsize="21600,21600" filled="f" stroked="f">
                <o:lock v:ext="edit" aspectratio="f"/>
                <v:textbox>
                  <w:txbxContent>
                    <w:p w14:paraId="6CAD43BF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年龄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：32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岁</w:t>
                      </w:r>
                    </w:p>
                    <w:p w14:paraId="5E56BDF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4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现居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2"/>
                          <w:szCs w:val="19"/>
                        </w:rPr>
                        <w:t>上海</w:t>
                      </w:r>
                      <w:r>
                        <w:rPr>
                          <w:rFonts w:ascii="微软雅黑" w:eastAsia="微软雅黑" w:hAnsi="微软雅黑"/>
                          <w:color w:val="000000"/>
                          <w:kern w:val="24"/>
                          <w:sz w:val="22"/>
                          <w:szCs w:val="19"/>
                        </w:rPr>
                        <w:t>杨浦区</w:t>
                      </w:r>
                    </w:p>
                  </w:txbxContent>
                </v:textbox>
              </v:shape>
            </w:pict>
          </mc:Fallback>
        </mc:AlternateContent>
      </w:r>
    </w:p>
    <w:p w14:paraId="33FA6DC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27305</wp:posOffset>
                </wp:positionV>
                <wp:extent cx="215900" cy="215900"/>
                <wp:effectExtent l="0" t="0" r="12700" b="16510"/>
                <wp:wrapNone/>
                <wp:docPr id="18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150502"/>
                            </a:cxn>
                            <a:cxn ang="0">
                              <a:pos x="0" y="141681"/>
                            </a:cxn>
                            <a:cxn ang="0">
                              <a:pos x="625" y="137387"/>
                            </a:cxn>
                            <a:cxn ang="0">
                              <a:pos x="1953" y="123961"/>
                            </a:cxn>
                            <a:cxn ang="0">
                              <a:pos x="37031" y="50818"/>
                            </a:cxn>
                            <a:cxn ang="0">
                              <a:pos x="161015" y="6245"/>
                            </a:cxn>
                            <a:cxn ang="0">
                              <a:pos x="243436" y="48632"/>
                            </a:cxn>
                            <a:cxn ang="0">
                              <a:pos x="280077" y="168924"/>
                            </a:cxn>
                            <a:cxn ang="0">
                              <a:pos x="210546" y="268140"/>
                            </a:cxn>
                            <a:cxn ang="0">
                              <a:pos x="133281" y="286094"/>
                            </a:cxn>
                            <a:cxn ang="0">
                              <a:pos x="82265" y="273448"/>
                            </a:cxn>
                            <a:cxn ang="0">
                              <a:pos x="19844" y="217088"/>
                            </a:cxn>
                            <a:cxn ang="0">
                              <a:pos x="1797" y="165724"/>
                            </a:cxn>
                            <a:cxn ang="0">
                              <a:pos x="0" y="150502"/>
                            </a:cxn>
                            <a:cxn ang="0">
                              <a:pos x="178280" y="239569"/>
                            </a:cxn>
                            <a:cxn ang="0">
                              <a:pos x="186093" y="238789"/>
                            </a:cxn>
                            <a:cxn ang="0">
                              <a:pos x="204530" y="230280"/>
                            </a:cxn>
                            <a:cxn ang="0">
                              <a:pos x="208593" y="217088"/>
                            </a:cxn>
                            <a:cxn ang="0">
                              <a:pos x="192890" y="192577"/>
                            </a:cxn>
                            <a:cxn ang="0">
                              <a:pos x="174687" y="188049"/>
                            </a:cxn>
                            <a:cxn ang="0">
                              <a:pos x="161484" y="194138"/>
                            </a:cxn>
                            <a:cxn ang="0">
                              <a:pos x="149765" y="193826"/>
                            </a:cxn>
                            <a:cxn ang="0">
                              <a:pos x="138515" y="183912"/>
                            </a:cxn>
                            <a:cxn ang="0">
                              <a:pos x="113593" y="144023"/>
                            </a:cxn>
                            <a:cxn ang="0">
                              <a:pos x="105859" y="120058"/>
                            </a:cxn>
                            <a:cxn ang="0">
                              <a:pos x="112265" y="107178"/>
                            </a:cxn>
                            <a:cxn ang="0">
                              <a:pos x="120859" y="101714"/>
                            </a:cxn>
                            <a:cxn ang="0">
                              <a:pos x="128984" y="85633"/>
                            </a:cxn>
                            <a:cxn ang="0">
                              <a:pos x="113750" y="54409"/>
                            </a:cxn>
                            <a:cxn ang="0">
                              <a:pos x="107109" y="51754"/>
                            </a:cxn>
                            <a:cxn ang="0">
                              <a:pos x="90468" y="58624"/>
                            </a:cxn>
                            <a:cxn ang="0">
                              <a:pos x="73359" y="96093"/>
                            </a:cxn>
                            <a:cxn ang="0">
                              <a:pos x="79531" y="128332"/>
                            </a:cxn>
                            <a:cxn ang="0">
                              <a:pos x="105078" y="179540"/>
                            </a:cxn>
                            <a:cxn ang="0">
                              <a:pos x="137187" y="221771"/>
                            </a:cxn>
                            <a:cxn ang="0">
                              <a:pos x="178280" y="239569"/>
                            </a:cxn>
                          </a:cxnLst>
                          <a:pathLst>
                            <a:path fill="norm" h="3685" w="3682" stroke="1">
                              <a:moveTo>
                                <a:pt x="0" y="1928"/>
                              </a:moveTo>
                              <a:cubicBezTo>
                                <a:pt x="0" y="1890"/>
                                <a:pt x="0" y="1853"/>
                                <a:pt x="0" y="1815"/>
                              </a:cubicBezTo>
                              <a:cubicBezTo>
                                <a:pt x="3" y="1797"/>
                                <a:pt x="6" y="1778"/>
                                <a:pt x="8" y="1760"/>
                              </a:cubicBezTo>
                              <a:cubicBezTo>
                                <a:pt x="14" y="1703"/>
                                <a:pt x="16" y="1645"/>
                                <a:pt x="25" y="1588"/>
                              </a:cubicBezTo>
                              <a:cubicBezTo>
                                <a:pt x="82" y="1231"/>
                                <a:pt x="227" y="914"/>
                                <a:pt x="474" y="651"/>
                              </a:cubicBezTo>
                              <a:cubicBezTo>
                                <a:pt x="905" y="192"/>
                                <a:pt x="1437" y="0"/>
                                <a:pt x="2061" y="80"/>
                              </a:cubicBezTo>
                              <a:cubicBezTo>
                                <a:pt x="2477" y="133"/>
                                <a:pt x="2831" y="318"/>
                                <a:pt x="3116" y="623"/>
                              </a:cubicBezTo>
                              <a:cubicBezTo>
                                <a:pt x="3521" y="1059"/>
                                <a:pt x="3682" y="1577"/>
                                <a:pt x="3585" y="2164"/>
                              </a:cubicBezTo>
                              <a:cubicBezTo>
                                <a:pt x="3492" y="2726"/>
                                <a:pt x="3185" y="3150"/>
                                <a:pt x="2695" y="3435"/>
                              </a:cubicBezTo>
                              <a:cubicBezTo>
                                <a:pt x="2391" y="3612"/>
                                <a:pt x="2058" y="3685"/>
                                <a:pt x="1706" y="3665"/>
                              </a:cubicBezTo>
                              <a:cubicBezTo>
                                <a:pt x="1478" y="3652"/>
                                <a:pt x="1260" y="3600"/>
                                <a:pt x="1053" y="3503"/>
                              </a:cubicBezTo>
                              <a:cubicBezTo>
                                <a:pt x="712" y="3345"/>
                                <a:pt x="446" y="3104"/>
                                <a:pt x="254" y="2781"/>
                              </a:cubicBezTo>
                              <a:cubicBezTo>
                                <a:pt x="132" y="2578"/>
                                <a:pt x="55" y="2358"/>
                                <a:pt x="23" y="2123"/>
                              </a:cubicBezTo>
                              <a:cubicBezTo>
                                <a:pt x="14" y="2058"/>
                                <a:pt x="8" y="1993"/>
                                <a:pt x="0" y="1928"/>
                              </a:cubicBezTo>
                              <a:close/>
                              <a:moveTo>
                                <a:pt x="2282" y="3069"/>
                              </a:moveTo>
                              <a:cubicBezTo>
                                <a:pt x="2310" y="3067"/>
                                <a:pt x="2346" y="3065"/>
                                <a:pt x="2382" y="3059"/>
                              </a:cubicBezTo>
                              <a:cubicBezTo>
                                <a:pt x="2471" y="3044"/>
                                <a:pt x="2552" y="3013"/>
                                <a:pt x="2618" y="2950"/>
                              </a:cubicBezTo>
                              <a:cubicBezTo>
                                <a:pt x="2667" y="2904"/>
                                <a:pt x="2692" y="2848"/>
                                <a:pt x="2670" y="2781"/>
                              </a:cubicBezTo>
                              <a:cubicBezTo>
                                <a:pt x="2630" y="2659"/>
                                <a:pt x="2564" y="2553"/>
                                <a:pt x="2469" y="2467"/>
                              </a:cubicBezTo>
                              <a:cubicBezTo>
                                <a:pt x="2402" y="2407"/>
                                <a:pt x="2323" y="2381"/>
                                <a:pt x="2236" y="2409"/>
                              </a:cubicBezTo>
                              <a:cubicBezTo>
                                <a:pt x="2178" y="2428"/>
                                <a:pt x="2122" y="2458"/>
                                <a:pt x="2067" y="2487"/>
                              </a:cubicBezTo>
                              <a:cubicBezTo>
                                <a:pt x="2015" y="2514"/>
                                <a:pt x="1963" y="2517"/>
                                <a:pt x="1917" y="2483"/>
                              </a:cubicBezTo>
                              <a:cubicBezTo>
                                <a:pt x="1866" y="2446"/>
                                <a:pt x="1814" y="2404"/>
                                <a:pt x="1773" y="2356"/>
                              </a:cubicBezTo>
                              <a:cubicBezTo>
                                <a:pt x="1641" y="2202"/>
                                <a:pt x="1543" y="2026"/>
                                <a:pt x="1454" y="1845"/>
                              </a:cubicBezTo>
                              <a:cubicBezTo>
                                <a:pt x="1407" y="1748"/>
                                <a:pt x="1364" y="1648"/>
                                <a:pt x="1355" y="1538"/>
                              </a:cubicBezTo>
                              <a:cubicBezTo>
                                <a:pt x="1350" y="1467"/>
                                <a:pt x="1368" y="1408"/>
                                <a:pt x="1437" y="1373"/>
                              </a:cubicBezTo>
                              <a:cubicBezTo>
                                <a:pt x="1476" y="1353"/>
                                <a:pt x="1513" y="1329"/>
                                <a:pt x="1547" y="1303"/>
                              </a:cubicBezTo>
                              <a:cubicBezTo>
                                <a:pt x="1613" y="1251"/>
                                <a:pt x="1658" y="1183"/>
                                <a:pt x="1651" y="1097"/>
                              </a:cubicBezTo>
                              <a:cubicBezTo>
                                <a:pt x="1639" y="939"/>
                                <a:pt x="1569" y="806"/>
                                <a:pt x="1456" y="697"/>
                              </a:cubicBezTo>
                              <a:cubicBezTo>
                                <a:pt x="1436" y="677"/>
                                <a:pt x="1400" y="666"/>
                                <a:pt x="1371" y="663"/>
                              </a:cubicBezTo>
                              <a:cubicBezTo>
                                <a:pt x="1286" y="656"/>
                                <a:pt x="1219" y="699"/>
                                <a:pt x="1158" y="751"/>
                              </a:cubicBezTo>
                              <a:cubicBezTo>
                                <a:pt x="1012" y="877"/>
                                <a:pt x="949" y="1042"/>
                                <a:pt x="939" y="1231"/>
                              </a:cubicBezTo>
                              <a:cubicBezTo>
                                <a:pt x="931" y="1375"/>
                                <a:pt x="969" y="1511"/>
                                <a:pt x="1018" y="1644"/>
                              </a:cubicBezTo>
                              <a:cubicBezTo>
                                <a:pt x="1105" y="1874"/>
                                <a:pt x="1216" y="2091"/>
                                <a:pt x="1345" y="2300"/>
                              </a:cubicBezTo>
                              <a:cubicBezTo>
                                <a:pt x="1465" y="2493"/>
                                <a:pt x="1591" y="2682"/>
                                <a:pt x="1756" y="2841"/>
                              </a:cubicBezTo>
                              <a:cubicBezTo>
                                <a:pt x="1899" y="2980"/>
                                <a:pt x="2070" y="3062"/>
                                <a:pt x="2282" y="30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3" style="width:17pt;height:17pt;margin-top:2.15pt;margin-left:363.15pt;mso-height-relative:page;mso-width-relative:page;position:absolute;z-index:251673600" coordsize="3682,3685" o:spt="100" adj="-11796480,,5400" path="m,1928c,1890,,1853,,1815c3,1797,6,1778,8,1760c14,1703,16,1645,25,1588c82,1231,227,914,474,651c905,192,1437,,2061,80c2477,133,2831,318,3116,623c3521,1059,3682,1577,3585,2164c3492,2726,3185,3150,2695,3435c2391,3612,2058,3685,1706,3665c1478,3652,1260,3600,1053,3503c712,3345,446,3104,254,2781c132,2578,55,2358,23,2123c14,2058,8,1993,,1928xm2282,3069c2310,3067,2346,3065,2382,3059c2471,3044,2552,3013,2618,2950c2667,2904,2692,2848,2670,2781c2630,2659,2564,2553,2469,2467c2402,2407,2323,2381,2236,2409c2178,2428,2122,2458,2067,2487c2015,2514,1963,2517,1917,2483c1866,2446,1814,2404,1773,2356c1641,2202,1543,2026,1454,1845c1407,1748,1364,1648,1355,1538c1350,1467,1368,1408,1437,1373c1476,1353,1513,1329,1547,1303c1613,1251,1658,1183,1651,1097c1639,939,1569,806,1456,697c1436,677,1400,666,1371,663c1286,656,1219,699,1158,751c1012,877,949,1042,939,1231c931,1375,969,1511,1018,1644c1105,1874,1216,2091,1345,2300c1465,2493,1591,2682,1756,2841c1899,2980,2070,3062,2282,3069xe" filled="t" fillcolor="black" stroked="f">
                <v:stroke joinstyle="miter"/>
                <v:path o:connecttype="custom" o:connectlocs="0,150502;0,141681;625,137387;1953,123961;37031,50818;161015,6245;243436,48632;280077,168924;210546,268140;133281,286094;82265,273448;19844,217088;1797,165724;0,150502;178280,239569;186093,238789;204530,230280;208593,217088;192890,192577;174687,188049;161484,194138;149765,193826;138515,183912;113593,144023;105859,120058;112265,107178;120859,101714;128984,85633;113750,54409;107109,51754;90468,58624;73359,96093;79531,128332;105078,179540;137187,221771;178280,239569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46990</wp:posOffset>
                </wp:positionV>
                <wp:extent cx="215900" cy="215900"/>
                <wp:effectExtent l="0" t="0" r="12700" b="12700"/>
                <wp:wrapNone/>
                <wp:docPr id="26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330748" y="277519"/>
                            </a:cxn>
                            <a:cxn ang="0">
                              <a:pos x="339847" y="261570"/>
                            </a:cxn>
                            <a:cxn ang="0">
                              <a:pos x="341667" y="257924"/>
                            </a:cxn>
                            <a:cxn ang="0">
                              <a:pos x="347581" y="244253"/>
                            </a:cxn>
                            <a:cxn ang="0">
                              <a:pos x="349401" y="238785"/>
                            </a:cxn>
                            <a:cxn ang="0">
                              <a:pos x="353496" y="226025"/>
                            </a:cxn>
                            <a:cxn ang="0">
                              <a:pos x="354861" y="219646"/>
                            </a:cxn>
                            <a:cxn ang="0">
                              <a:pos x="357590" y="205975"/>
                            </a:cxn>
                            <a:cxn ang="0">
                              <a:pos x="358500" y="200051"/>
                            </a:cxn>
                            <a:cxn ang="0">
                              <a:pos x="359410" y="180000"/>
                            </a:cxn>
                            <a:cxn ang="0">
                              <a:pos x="179705" y="0"/>
                            </a:cxn>
                            <a:cxn ang="0">
                              <a:pos x="0" y="180000"/>
                            </a:cxn>
                            <a:cxn ang="0">
                              <a:pos x="910" y="200051"/>
                            </a:cxn>
                            <a:cxn ang="0">
                              <a:pos x="1820" y="205975"/>
                            </a:cxn>
                            <a:cxn ang="0">
                              <a:pos x="4549" y="219646"/>
                            </a:cxn>
                            <a:cxn ang="0">
                              <a:pos x="5914" y="226025"/>
                            </a:cxn>
                            <a:cxn ang="0">
                              <a:pos x="10009" y="238785"/>
                            </a:cxn>
                            <a:cxn ang="0">
                              <a:pos x="11829" y="244253"/>
                            </a:cxn>
                            <a:cxn ang="0">
                              <a:pos x="17743" y="257924"/>
                            </a:cxn>
                            <a:cxn ang="0">
                              <a:pos x="19563" y="261570"/>
                            </a:cxn>
                            <a:cxn ang="0">
                              <a:pos x="28662" y="277519"/>
                            </a:cxn>
                            <a:cxn ang="0">
                              <a:pos x="29117" y="277975"/>
                            </a:cxn>
                            <a:cxn ang="0">
                              <a:pos x="179705" y="360000"/>
                            </a:cxn>
                            <a:cxn ang="0">
                              <a:pos x="330293" y="277975"/>
                            </a:cxn>
                            <a:cxn ang="0">
                              <a:pos x="330748" y="277519"/>
                            </a:cxn>
                            <a:cxn ang="0">
                              <a:pos x="179705" y="86127"/>
                            </a:cxn>
                            <a:cxn ang="0">
                              <a:pos x="245673" y="152203"/>
                            </a:cxn>
                            <a:cxn ang="0">
                              <a:pos x="179705" y="218734"/>
                            </a:cxn>
                            <a:cxn ang="0">
                              <a:pos x="113737" y="152203"/>
                            </a:cxn>
                            <a:cxn ang="0">
                              <a:pos x="179705" y="86127"/>
                            </a:cxn>
                            <a:cxn ang="0">
                              <a:pos x="70517" y="292557"/>
                            </a:cxn>
                            <a:cxn ang="0">
                              <a:pos x="179705" y="221013"/>
                            </a:cxn>
                            <a:cxn ang="0">
                              <a:pos x="288893" y="292557"/>
                            </a:cxn>
                            <a:cxn ang="0">
                              <a:pos x="179705" y="337215"/>
                            </a:cxn>
                            <a:cxn ang="0">
                              <a:pos x="70517" y="292557"/>
                            </a:cxn>
                          </a:cxnLst>
                          <a:pathLst>
                            <a:path fill="norm" h="790" w="790" stroke="1">
                              <a:moveTo>
                                <a:pt x="727" y="609"/>
                              </a:moveTo>
                              <a:cubicBezTo>
                                <a:pt x="734" y="598"/>
                                <a:pt x="741" y="586"/>
                                <a:pt x="747" y="574"/>
                              </a:cubicBezTo>
                              <a:cubicBezTo>
                                <a:pt x="748" y="571"/>
                                <a:pt x="750" y="569"/>
                                <a:pt x="751" y="566"/>
                              </a:cubicBezTo>
                              <a:cubicBezTo>
                                <a:pt x="756" y="556"/>
                                <a:pt x="760" y="546"/>
                                <a:pt x="764" y="536"/>
                              </a:cubicBezTo>
                              <a:cubicBezTo>
                                <a:pt x="765" y="532"/>
                                <a:pt x="767" y="528"/>
                                <a:pt x="768" y="524"/>
                              </a:cubicBezTo>
                              <a:cubicBezTo>
                                <a:pt x="771" y="515"/>
                                <a:pt x="774" y="505"/>
                                <a:pt x="777" y="496"/>
                              </a:cubicBezTo>
                              <a:cubicBezTo>
                                <a:pt x="778" y="491"/>
                                <a:pt x="779" y="487"/>
                                <a:pt x="780" y="482"/>
                              </a:cubicBezTo>
                              <a:cubicBezTo>
                                <a:pt x="783" y="472"/>
                                <a:pt x="784" y="462"/>
                                <a:pt x="786" y="452"/>
                              </a:cubicBezTo>
                              <a:cubicBezTo>
                                <a:pt x="786" y="448"/>
                                <a:pt x="787" y="443"/>
                                <a:pt x="788" y="439"/>
                              </a:cubicBezTo>
                              <a:cubicBezTo>
                                <a:pt x="789" y="425"/>
                                <a:pt x="790" y="410"/>
                                <a:pt x="790" y="395"/>
                              </a:cubicBezTo>
                              <a:cubicBezTo>
                                <a:pt x="790" y="177"/>
                                <a:pt x="613" y="0"/>
                                <a:pt x="395" y="0"/>
                              </a:cubicBezTo>
                              <a:cubicBezTo>
                                <a:pt x="177" y="0"/>
                                <a:pt x="0" y="177"/>
                                <a:pt x="0" y="395"/>
                              </a:cubicBezTo>
                              <a:cubicBezTo>
                                <a:pt x="0" y="410"/>
                                <a:pt x="1" y="425"/>
                                <a:pt x="2" y="439"/>
                              </a:cubicBezTo>
                              <a:cubicBezTo>
                                <a:pt x="3" y="443"/>
                                <a:pt x="4" y="448"/>
                                <a:pt x="4" y="452"/>
                              </a:cubicBezTo>
                              <a:cubicBezTo>
                                <a:pt x="6" y="462"/>
                                <a:pt x="7" y="472"/>
                                <a:pt x="10" y="482"/>
                              </a:cubicBezTo>
                              <a:cubicBezTo>
                                <a:pt x="11" y="487"/>
                                <a:pt x="12" y="491"/>
                                <a:pt x="13" y="496"/>
                              </a:cubicBezTo>
                              <a:cubicBezTo>
                                <a:pt x="16" y="505"/>
                                <a:pt x="19" y="515"/>
                                <a:pt x="22" y="524"/>
                              </a:cubicBezTo>
                              <a:cubicBezTo>
                                <a:pt x="23" y="528"/>
                                <a:pt x="25" y="532"/>
                                <a:pt x="26" y="536"/>
                              </a:cubicBezTo>
                              <a:cubicBezTo>
                                <a:pt x="30" y="546"/>
                                <a:pt x="34" y="556"/>
                                <a:pt x="39" y="566"/>
                              </a:cubicBezTo>
                              <a:cubicBezTo>
                                <a:pt x="40" y="569"/>
                                <a:pt x="42" y="571"/>
                                <a:pt x="43" y="574"/>
                              </a:cubicBezTo>
                              <a:cubicBezTo>
                                <a:pt x="49" y="586"/>
                                <a:pt x="56" y="598"/>
                                <a:pt x="63" y="609"/>
                              </a:cubicBezTo>
                              <a:cubicBezTo>
                                <a:pt x="63" y="609"/>
                                <a:pt x="63" y="610"/>
                                <a:pt x="64" y="610"/>
                              </a:cubicBezTo>
                              <a:cubicBezTo>
                                <a:pt x="134" y="718"/>
                                <a:pt x="256" y="790"/>
                                <a:pt x="395" y="790"/>
                              </a:cubicBezTo>
                              <a:cubicBezTo>
                                <a:pt x="534" y="790"/>
                                <a:pt x="656" y="718"/>
                                <a:pt x="726" y="610"/>
                              </a:cubicBezTo>
                              <a:cubicBezTo>
                                <a:pt x="726" y="610"/>
                                <a:pt x="727" y="609"/>
                                <a:pt x="727" y="609"/>
                              </a:cubicBezTo>
                              <a:close/>
                              <a:moveTo>
                                <a:pt x="395" y="189"/>
                              </a:moveTo>
                              <a:cubicBezTo>
                                <a:pt x="475" y="189"/>
                                <a:pt x="540" y="254"/>
                                <a:pt x="540" y="334"/>
                              </a:cubicBezTo>
                              <a:cubicBezTo>
                                <a:pt x="540" y="415"/>
                                <a:pt x="475" y="480"/>
                                <a:pt x="395" y="480"/>
                              </a:cubicBezTo>
                              <a:cubicBezTo>
                                <a:pt x="315" y="480"/>
                                <a:pt x="250" y="415"/>
                                <a:pt x="250" y="334"/>
                              </a:cubicBezTo>
                              <a:cubicBezTo>
                                <a:pt x="250" y="254"/>
                                <a:pt x="315" y="189"/>
                                <a:pt x="395" y="189"/>
                              </a:cubicBezTo>
                              <a:close/>
                              <a:moveTo>
                                <a:pt x="155" y="642"/>
                              </a:moveTo>
                              <a:cubicBezTo>
                                <a:pt x="196" y="548"/>
                                <a:pt x="290" y="485"/>
                                <a:pt x="395" y="485"/>
                              </a:cubicBezTo>
                              <a:cubicBezTo>
                                <a:pt x="500" y="485"/>
                                <a:pt x="594" y="548"/>
                                <a:pt x="635" y="642"/>
                              </a:cubicBezTo>
                              <a:cubicBezTo>
                                <a:pt x="573" y="703"/>
                                <a:pt x="488" y="740"/>
                                <a:pt x="395" y="740"/>
                              </a:cubicBezTo>
                              <a:cubicBezTo>
                                <a:pt x="302" y="740"/>
                                <a:pt x="217" y="703"/>
                                <a:pt x="155" y="64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34" style="width:17pt;height:17pt;margin-top:3.7pt;margin-left:187.55pt;mso-height-relative:page;mso-width-relative:page;position:absolute;z-index:251689984" o:bwmode="auto" coordsize="790,790" o:spt="100" adj="-11796480,,5400" path="m727,609c734,598,741,586,747,574c748,571,750,569,751,566c756,556,760,546,764,536c765,532,767,528,768,524c771,515,774,505,777,496c778,491,779,487,780,482c783,472,784,462,786,452c786,448,787,443,788,439c789,425,790,410,790,395c790,177,613,,395,c177,,,177,,395c,410,1,425,2,439c3,443,4,448,4,452c6,462,7,472,10,482c11,487,12,491,13,496c16,505,19,515,22,524c23,528,25,532,26,536c30,546,34,556,39,566c40,569,42,571,43,574c49,586,56,598,63,609c63,609,63,610,64,610c134,718,256,790,395,790c534,790,656,718,726,610c726,610,727,609,727,609xm395,189c475,189,540,254,540,334c540,415,475,480,395,480c315,480,250,415,250,334c250,254,315,189,395,189xm155,642c196,548,290,485,395,485c500,485,594,548,635,642c573,703,488,740,395,740c302,740,217,703,155,642xe" filled="t" fillcolor="black" stroked="f">
                <v:stroke joinstyle="miter"/>
                <v:path o:connecttype="custom" o:connectlocs="330748,277519;339847,261570;341667,257924;347581,244253;349401,238785;353496,226025;354861,219646;357590,205975;358500,200051;359410,180000;179705,0;0,180000;910,200051;1820,205975;4549,219646;5914,226025;10009,238785;11829,244253;17743,257924;19563,261570;28662,277519;29117,277975;179705,360000;330293,277975;330748,277519;179705,86127;245673,152203;179705,218734;113737,152203;179705,86127;70517,292557;179705,221013;288893,292557;179705,337215;70517,292557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325755</wp:posOffset>
                </wp:positionV>
                <wp:extent cx="215900" cy="215900"/>
                <wp:effectExtent l="0" t="0" r="12700" b="12700"/>
                <wp:wrapNone/>
                <wp:docPr id="29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5900" cy="215900"/>
                          <a:chOff x="6585" y="1041"/>
                          <a:chExt cx="340" cy="340"/>
                        </a:xfrm>
                      </wpg:grpSpPr>
                      <wps:wsp xmlns:wps="http://schemas.microsoft.com/office/word/2010/wordprocessingShape">
                        <wps:cNvPr id="27" name="Oval 20"/>
                        <wps:cNvSpPr/>
                        <wps:spPr>
                          <a:xfrm>
                            <a:off x="6585" y="1041"/>
                            <a:ext cx="340" cy="34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wrap="square" upright="1"/>
                      </wps:wsp>
                      <wps:wsp xmlns:wps="http://schemas.microsoft.com/office/word/2010/wordprocessingShape">
                        <wps:cNvPr id="28" name="Freeform 116"/>
                        <wps:cNvSpPr>
                          <a:spLocks noEditPoints="1"/>
                        </wps:cNvSpPr>
                        <wps:spPr>
                          <a:xfrm>
                            <a:off x="6655" y="1118"/>
                            <a:ext cx="200" cy="17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11687" y="141676"/>
                              </a:cxn>
                              <a:cxn ang="0">
                                <a:pos x="311687" y="122288"/>
                              </a:cxn>
                              <a:cxn ang="0">
                                <a:pos x="329583" y="122288"/>
                              </a:cxn>
                              <a:cxn ang="0">
                                <a:pos x="329583" y="110358"/>
                              </a:cxn>
                              <a:cxn ang="0">
                                <a:pos x="164046" y="0"/>
                              </a:cxn>
                              <a:cxn ang="0">
                                <a:pos x="0" y="110358"/>
                              </a:cxn>
                              <a:cxn ang="0">
                                <a:pos x="0" y="122288"/>
                              </a:cxn>
                              <a:cxn ang="0">
                                <a:pos x="14913" y="122288"/>
                              </a:cxn>
                              <a:cxn ang="0">
                                <a:pos x="14913" y="141676"/>
                              </a:cxn>
                              <a:cxn ang="0">
                                <a:pos x="34300" y="141676"/>
                              </a:cxn>
                              <a:cxn ang="0">
                                <a:pos x="34300" y="247560"/>
                              </a:cxn>
                              <a:cxn ang="0">
                                <a:pos x="14913" y="247560"/>
                              </a:cxn>
                              <a:cxn ang="0">
                                <a:pos x="14913" y="266947"/>
                              </a:cxn>
                              <a:cxn ang="0">
                                <a:pos x="0" y="266947"/>
                              </a:cxn>
                              <a:cxn ang="0">
                                <a:pos x="0" y="290808"/>
                              </a:cxn>
                              <a:cxn ang="0">
                                <a:pos x="329583" y="290808"/>
                              </a:cxn>
                              <a:cxn ang="0">
                                <a:pos x="329583" y="266947"/>
                              </a:cxn>
                              <a:cxn ang="0">
                                <a:pos x="311687" y="266947"/>
                              </a:cxn>
                              <a:cxn ang="0">
                                <a:pos x="311687" y="247560"/>
                              </a:cxn>
                              <a:cxn ang="0">
                                <a:pos x="293791" y="247560"/>
                              </a:cxn>
                              <a:cxn ang="0">
                                <a:pos x="293791" y="141676"/>
                              </a:cxn>
                              <a:cxn ang="0">
                                <a:pos x="311687" y="141676"/>
                              </a:cxn>
                              <a:cxn ang="0">
                                <a:pos x="108867" y="247560"/>
                              </a:cxn>
                              <a:cxn ang="0">
                                <a:pos x="73075" y="247560"/>
                              </a:cxn>
                              <a:cxn ang="0">
                                <a:pos x="73075" y="141676"/>
                              </a:cxn>
                              <a:cxn ang="0">
                                <a:pos x="108867" y="141676"/>
                              </a:cxn>
                              <a:cxn ang="0">
                                <a:pos x="108867" y="247560"/>
                              </a:cxn>
                              <a:cxn ang="0">
                                <a:pos x="181942" y="247560"/>
                              </a:cxn>
                              <a:cxn ang="0">
                                <a:pos x="147641" y="247560"/>
                              </a:cxn>
                              <a:cxn ang="0">
                                <a:pos x="147641" y="141676"/>
                              </a:cxn>
                              <a:cxn ang="0">
                                <a:pos x="181942" y="141676"/>
                              </a:cxn>
                              <a:cxn ang="0">
                                <a:pos x="181942" y="247560"/>
                              </a:cxn>
                              <a:cxn ang="0">
                                <a:pos x="255017" y="247560"/>
                              </a:cxn>
                              <a:cxn ang="0">
                                <a:pos x="220716" y="247560"/>
                              </a:cxn>
                              <a:cxn ang="0">
                                <a:pos x="220716" y="141676"/>
                              </a:cxn>
                              <a:cxn ang="0">
                                <a:pos x="255017" y="141676"/>
                              </a:cxn>
                              <a:cxn ang="0">
                                <a:pos x="255017" y="247560"/>
                              </a:cxn>
                            </a:cxnLst>
                            <a:pathLst>
                              <a:path fill="norm" h="195" w="221" stroke="1">
                                <a:moveTo>
                                  <a:pt x="209" y="95"/>
                                </a:moveTo>
                                <a:lnTo>
                                  <a:pt x="209" y="82"/>
                                </a:lnTo>
                                <a:lnTo>
                                  <a:pt x="221" y="82"/>
                                </a:lnTo>
                                <a:lnTo>
                                  <a:pt x="221" y="74"/>
                                </a:lnTo>
                                <a:lnTo>
                                  <a:pt x="110" y="0"/>
                                </a:lnTo>
                                <a:lnTo>
                                  <a:pt x="0" y="74"/>
                                </a:lnTo>
                                <a:lnTo>
                                  <a:pt x="0" y="82"/>
                                </a:lnTo>
                                <a:lnTo>
                                  <a:pt x="10" y="82"/>
                                </a:lnTo>
                                <a:lnTo>
                                  <a:pt x="10" y="95"/>
                                </a:lnTo>
                                <a:lnTo>
                                  <a:pt x="23" y="95"/>
                                </a:lnTo>
                                <a:lnTo>
                                  <a:pt x="23" y="166"/>
                                </a:lnTo>
                                <a:lnTo>
                                  <a:pt x="10" y="166"/>
                                </a:lnTo>
                                <a:lnTo>
                                  <a:pt x="10" y="179"/>
                                </a:lnTo>
                                <a:lnTo>
                                  <a:pt x="0" y="179"/>
                                </a:lnTo>
                                <a:lnTo>
                                  <a:pt x="0" y="195"/>
                                </a:lnTo>
                                <a:lnTo>
                                  <a:pt x="221" y="195"/>
                                </a:lnTo>
                                <a:lnTo>
                                  <a:pt x="221" y="179"/>
                                </a:lnTo>
                                <a:lnTo>
                                  <a:pt x="209" y="179"/>
                                </a:lnTo>
                                <a:lnTo>
                                  <a:pt x="209" y="166"/>
                                </a:lnTo>
                                <a:lnTo>
                                  <a:pt x="197" y="166"/>
                                </a:lnTo>
                                <a:lnTo>
                                  <a:pt x="197" y="95"/>
                                </a:lnTo>
                                <a:lnTo>
                                  <a:pt x="209" y="95"/>
                                </a:lnTo>
                                <a:close/>
                                <a:moveTo>
                                  <a:pt x="73" y="166"/>
                                </a:moveTo>
                                <a:lnTo>
                                  <a:pt x="49" y="166"/>
                                </a:lnTo>
                                <a:lnTo>
                                  <a:pt x="49" y="95"/>
                                </a:lnTo>
                                <a:lnTo>
                                  <a:pt x="73" y="95"/>
                                </a:lnTo>
                                <a:lnTo>
                                  <a:pt x="73" y="166"/>
                                </a:lnTo>
                                <a:close/>
                                <a:moveTo>
                                  <a:pt x="122" y="166"/>
                                </a:moveTo>
                                <a:lnTo>
                                  <a:pt x="99" y="166"/>
                                </a:lnTo>
                                <a:lnTo>
                                  <a:pt x="99" y="95"/>
                                </a:lnTo>
                                <a:lnTo>
                                  <a:pt x="122" y="95"/>
                                </a:lnTo>
                                <a:lnTo>
                                  <a:pt x="122" y="166"/>
                                </a:lnTo>
                                <a:close/>
                                <a:moveTo>
                                  <a:pt x="171" y="166"/>
                                </a:moveTo>
                                <a:lnTo>
                                  <a:pt x="148" y="166"/>
                                </a:lnTo>
                                <a:lnTo>
                                  <a:pt x="148" y="95"/>
                                </a:lnTo>
                                <a:lnTo>
                                  <a:pt x="171" y="95"/>
                                </a:lnTo>
                                <a:lnTo>
                                  <a:pt x="171" y="1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100000"/>
                            </a:srgb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anchor="t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35" style="width:17pt;height:17pt;margin-top:25.65pt;margin-left:188.4pt;mso-height-relative:page;mso-width-relative:page;position:absolute;z-index:251692032" coordorigin="6585,1041" coordsize="340,340">
                <o:lock v:ext="edit" aspectratio="f"/>
                <v:oval id="Oval 20" o:spid="_x0000_s1036" style="width:340;height:340;left:6585;position:absolute;top:1041" coordsize="21600,21600" filled="t" fillcolor="black" stroked="f">
                  <o:lock v:ext="edit" aspectratio="f"/>
                </v:oval>
                <v:shape id="Freeform 116" o:spid="_x0000_s1037" style="width:200;height:176;left:6655;position:absolute;top:1118" coordsize="221,195" o:spt="100" adj="-11796480,,5400" path="m209,95l209,82,221,82,221,74,110,,,74,,82,10,82,10,95,23,95,23,166,10,166,10,179,,179,,195,221,195,221,179,209,179,209,166,197,166,197,95,209,95xm73,166l49,166,49,95,73,95,73,166xm122,166l99,166,99,95,122,95,122,166xm171,166l148,166,148,95,171,95,171,166xe" filled="t" fillcolor="white" stroked="f">
                  <v:stroke joinstyle="miter"/>
                  <v:path o:connecttype="custom" o:connectlocs="311687,141676;311687,122288;329583,122288;329583,110358;164046,0;0,110358;0,122288;14913,122288;14913,141676;34300,141676;34300,247560;14913,247560;14913,266947;0,266947;0,290808;329583,290808;329583,266947;311687,266947;311687,247560;293791,247560;293791,141676;311687,141676;108867,247560;73075,247560;73075,141676;108867,141676;108867,247560;181942,247560;147641,247560;147641,141676;181942,141676;181942,247560;255017,247560;220716,247560;220716,141676;255017,141676;255017,247560" o:connectangles="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</w:p>
    <w:p w14:paraId="22BB7DED">
      <w:pPr>
        <w:adjustRightInd w:val="0"/>
        <w:snapToGrid w:val="0"/>
        <w:rPr>
          <w:lang w:val="x-none"/>
        </w:rPr>
      </w:pPr>
    </w:p>
    <w:p w14:paraId="4A3AEA78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19050</wp:posOffset>
                </wp:positionV>
                <wp:extent cx="215900" cy="215900"/>
                <wp:effectExtent l="0" t="0" r="12700" b="12700"/>
                <wp:wrapNone/>
                <wp:docPr id="19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cxnLst>
                            <a:cxn ang="0">
                              <a:pos x="0" y="143828"/>
                            </a:cxn>
                            <a:cxn ang="0">
                              <a:pos x="144097" y="0"/>
                            </a:cxn>
                            <a:cxn ang="0">
                              <a:pos x="287655" y="144043"/>
                            </a:cxn>
                            <a:cxn ang="0">
                              <a:pos x="143235" y="287547"/>
                            </a:cxn>
                            <a:cxn ang="0">
                              <a:pos x="0" y="143828"/>
                            </a:cxn>
                            <a:cxn ang="0">
                              <a:pos x="61109" y="88667"/>
                            </a:cxn>
                            <a:cxn ang="0">
                              <a:pos x="143774" y="160419"/>
                            </a:cxn>
                            <a:cxn ang="0">
                              <a:pos x="226546" y="88667"/>
                            </a:cxn>
                            <a:cxn ang="0">
                              <a:pos x="61109" y="88667"/>
                            </a:cxn>
                            <a:cxn ang="0">
                              <a:pos x="226438" y="204375"/>
                            </a:cxn>
                            <a:cxn ang="0">
                              <a:pos x="165868" y="152446"/>
                            </a:cxn>
                            <a:cxn ang="0">
                              <a:pos x="143774" y="170761"/>
                            </a:cxn>
                            <a:cxn ang="0">
                              <a:pos x="121356" y="152446"/>
                            </a:cxn>
                            <a:cxn ang="0">
                              <a:pos x="61109" y="204375"/>
                            </a:cxn>
                            <a:cxn ang="0">
                              <a:pos x="226438" y="204375"/>
                            </a:cxn>
                            <a:cxn ang="0">
                              <a:pos x="232042" y="198881"/>
                            </a:cxn>
                            <a:cxn ang="0">
                              <a:pos x="232042" y="94269"/>
                            </a:cxn>
                            <a:cxn ang="0">
                              <a:pos x="171472" y="146521"/>
                            </a:cxn>
                            <a:cxn ang="0">
                              <a:pos x="232042" y="198881"/>
                            </a:cxn>
                            <a:cxn ang="0">
                              <a:pos x="55397" y="198988"/>
                            </a:cxn>
                            <a:cxn ang="0">
                              <a:pos x="116075" y="146521"/>
                            </a:cxn>
                            <a:cxn ang="0">
                              <a:pos x="55397" y="94161"/>
                            </a:cxn>
                            <a:cxn ang="0">
                              <a:pos x="55397" y="198988"/>
                            </a:cxn>
                          </a:cxnLst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38" style="width:17pt;height:17pt;margin-top:1.5pt;margin-left:363.15pt;mso-height-relative:page;mso-width-relative:page;position:absolute;z-index:251675648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black" stroked="f">
                <v:stroke joinstyle="miter"/>
                <v:path o:connecttype="custom" o:connectlocs="0,143828;144097,0;287655,144043;143235,287547;0,143828;61109,88667;143774,160419;226546,88667;61109,88667;226438,204375;165868,152446;143774,170761;121356,152446;61109,204375;226438,204375;232042,198881;232042,94269;171472,146521;232042,198881;55397,198988;116075,146521;55397,94161;55397,198988" o:connectangles="0,0,0,0,0,0,0,0,0,0,0,0,0,0,0,0,0,0,0,0,0,0,0"/>
                <o:lock v:ext="edit" aspectratio="f"/>
              </v:shape>
            </w:pict>
          </mc:Fallback>
        </mc:AlternateContent>
      </w:r>
    </w:p>
    <w:p w14:paraId="18095350">
      <w:pPr>
        <w:adjustRightInd w:val="0"/>
        <w:snapToGrid w:val="0"/>
        <w:rPr>
          <w:lang w:val="x-none"/>
        </w:rPr>
      </w:pPr>
    </w:p>
    <w:p w14:paraId="313A0A0C">
      <w:pPr>
        <w:adjustRightInd w:val="0"/>
        <w:snapToGrid w:val="0"/>
        <w:rPr>
          <w:lang w:val="x-none"/>
        </w:rPr>
      </w:pPr>
    </w:p>
    <w:p w14:paraId="41C14C88">
      <w:pPr>
        <w:adjustRightInd w:val="0"/>
        <w:snapToGrid w:val="0"/>
        <w:rPr>
          <w:lang w:val="x-none"/>
        </w:rPr>
      </w:pPr>
    </w:p>
    <w:p w14:paraId="21378B84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136525</wp:posOffset>
                </wp:positionV>
                <wp:extent cx="935355" cy="391795"/>
                <wp:effectExtent l="0" t="0" r="0" b="0"/>
                <wp:wrapNone/>
                <wp:docPr id="2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1" o:spid="_x0000_s1039" type="#_x0000_t202" style="width:73.65pt;height:30.85pt;margin-top:10.75pt;margin-left:41.6pt;mso-height-relative:page;mso-width-relative:page;position:absolute;z-index:251679744" coordsize="21600,21600" filled="f" stroked="f" strokeweight="1.25pt">
                <o:lock v:ext="edit" aspectratio="f"/>
                <v:textbox>
                  <w:txbxContent>
                    <w:p w14:paraId="3B10AD81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144780</wp:posOffset>
                </wp:positionV>
                <wp:extent cx="1150620" cy="326390"/>
                <wp:effectExtent l="0" t="0" r="11430" b="16510"/>
                <wp:wrapNone/>
                <wp:docPr id="3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0620" cy="326390"/>
                          <a:chOff x="3927" y="3144"/>
                          <a:chExt cx="1812" cy="514"/>
                        </a:xfrm>
                      </wpg:grpSpPr>
                      <wps:wsp xmlns:wps="http://schemas.microsoft.com/office/word/2010/wordprocessingShape">
                        <wps:cNvPr id="1" name="矩形 3"/>
                        <wps:cNvSpPr/>
                        <wps:spPr>
                          <a:xfrm>
                            <a:off x="3927" y="3204"/>
                            <a:ext cx="1812" cy="45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2237697" y="655320"/>
                              </a:cxn>
                              <a:cxn ang="0">
                                <a:pos x="0" y="65532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65532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2237697" y="6553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6B0">
                              <a:alpha val="56078"/>
                            </a:srgbClr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3927" y="3144"/>
                            <a:ext cx="1786" cy="51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1996440" y="716280"/>
                              </a:cxn>
                              <a:cxn ang="0">
                                <a:pos x="0" y="71628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71628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1996440" y="716280"/>
                                </a:lnTo>
                                <a:lnTo>
                                  <a:pt x="0" y="716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E4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2" o:spid="_x0000_s1040" style="width:90.6pt;height:25.7pt;margin-top:11.4pt;margin-left:36.35pt;mso-height-relative:page;mso-width-relative:page;position:absolute;z-index:-251657216" coordorigin="3927,3144" coordsize="1812,514">
                <o:lock v:ext="edit" aspectratio="f"/>
                <v:shape id="矩形 3" o:spid="_x0000_s1041" style="width:1812;height:454;left:3927;position:absolute;top:3204;v-text-anchor:middle" coordsize="2392680,655320" o:spt="100" adj="-11796480,,5400" path="m,l2392680,,2237697,655320,,655320,,xe" filled="t" fillcolor="#8496b0" stroked="f" strokeweight="1pt">
                  <v:fill opacity="36751f"/>
                  <v:stroke joinstyle="miter"/>
                  <v:path o:connecttype="custom" o:connectlocs="0,0;2392680,0;2237697,655320;0,655320;0,0" o:connectangles="0,0,0,0,0"/>
                  <o:lock v:ext="edit" aspectratio="f"/>
                </v:shape>
                <v:shape id="矩形 2" o:spid="_x0000_s1042" style="width:1786;height:510;left:3927;position:absolute;top:3144;v-text-anchor:middle" coordsize="2392680,716280" o:spt="100" adj="-11796480,,5400" path="m,l2392680,,1996440,716280,,716280,,xe" filled="t" fillcolor="#323e4f" stroked="f" strokeweight="1pt">
                  <v:stroke joinstyle="miter"/>
                  <v:path o:connecttype="custom" o:connectlocs="0,0;2392680,0;1996440,716280;0,716280;0,0" o:connectangles="0,0,0,0,0"/>
                  <o:lock v:ext="edit" aspectratio="f"/>
                </v:shape>
              </v:group>
            </w:pict>
          </mc:Fallback>
        </mc:AlternateContent>
      </w:r>
    </w:p>
    <w:p w14:paraId="281287F5">
      <w:pPr>
        <w:adjustRightInd w:val="0"/>
        <w:snapToGrid w:val="0"/>
        <w:rPr>
          <w:lang w:val="x-none"/>
        </w:rPr>
      </w:pPr>
    </w:p>
    <w:p w14:paraId="4BD8ED8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150495</wp:posOffset>
                </wp:positionV>
                <wp:extent cx="6840220" cy="643890"/>
                <wp:effectExtent l="0" t="0" r="0" b="0"/>
                <wp:wrapNone/>
                <wp:docPr id="17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2008.09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.07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合肥工业大学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市场营销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00"/>
                                <w:kern w:val="24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000000"/>
                                <w:kern w:val="24"/>
                                <w:sz w:val="21"/>
                              </w:rPr>
                              <w:t>本科学位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/>
                                <w:kern w:val="24"/>
                                <w:sz w:val="21"/>
                              </w:rPr>
                              <w:t>通过大学英语四六级；熟练使用office系列办公软件，持有C1驾照。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3" type="#_x0000_t202" style="width:538.6pt;height:50.7pt;margin-top:11.85pt;margin-left:27.35pt;mso-height-relative:page;mso-width-relative:page;position:absolute;z-index:251671552" coordsize="21600,21600" filled="f" stroked="f">
                <o:lock v:ext="edit" aspectratio="f"/>
                <v:textbox>
                  <w:txbxContent>
                    <w:p w14:paraId="0F4D7A99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2008.09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.07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合肥工业大学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市场营销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color w:val="000000"/>
                          <w:kern w:val="24"/>
                          <w:sz w:val="21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000000"/>
                          <w:kern w:val="24"/>
                          <w:sz w:val="21"/>
                        </w:rPr>
                        <w:t>本科学位</w:t>
                      </w:r>
                    </w:p>
                    <w:p w14:paraId="540D4F58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/>
                          <w:kern w:val="24"/>
                          <w:sz w:val="21"/>
                        </w:rPr>
                        <w:t>通过大学英语四六级；熟练使用office系列办公软件，持有C1驾照。</w:t>
                      </w:r>
                    </w:p>
                  </w:txbxContent>
                </v:textbox>
              </v:shape>
            </w:pict>
          </mc:Fallback>
        </mc:AlternateContent>
      </w:r>
    </w:p>
    <w:p w14:paraId="6DD256E3">
      <w:pPr>
        <w:adjustRightInd w:val="0"/>
        <w:snapToGrid w:val="0"/>
        <w:rPr>
          <w:lang w:val="x-none"/>
        </w:rPr>
      </w:pPr>
    </w:p>
    <w:p w14:paraId="28A16300">
      <w:pPr>
        <w:adjustRightInd w:val="0"/>
        <w:snapToGrid w:val="0"/>
        <w:rPr>
          <w:lang w:val="x-none"/>
        </w:rPr>
      </w:pPr>
    </w:p>
    <w:p w14:paraId="76689264">
      <w:pPr>
        <w:adjustRightInd w:val="0"/>
        <w:snapToGrid w:val="0"/>
        <w:rPr>
          <w:lang w:val="x-none"/>
        </w:rPr>
      </w:pPr>
    </w:p>
    <w:p w14:paraId="3E7AF4C6">
      <w:pPr>
        <w:adjustRightInd w:val="0"/>
        <w:snapToGrid w:val="0"/>
        <w:rPr>
          <w:lang w:val="x-none"/>
        </w:rPr>
      </w:pPr>
    </w:p>
    <w:p w14:paraId="23D5104F">
      <w:pPr>
        <w:adjustRightInd w:val="0"/>
        <w:snapToGrid w:val="0"/>
        <w:rPr>
          <w:lang w:val="x-none"/>
        </w:rPr>
      </w:pPr>
    </w:p>
    <w:p w14:paraId="4700448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144780</wp:posOffset>
                </wp:positionV>
                <wp:extent cx="935355" cy="391795"/>
                <wp:effectExtent l="0" t="0" r="0" b="0"/>
                <wp:wrapNone/>
                <wp:docPr id="22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4" o:spid="_x0000_s1044" type="#_x0000_t202" style="width:73.65pt;height:30.85pt;margin-top:11.4pt;margin-left:41.6pt;mso-height-relative:page;mso-width-relative:page;position:absolute;z-index:251681792" coordsize="21600,21600" filled="f" stroked="f" strokeweight="1.25pt">
                <o:lock v:ext="edit" aspectratio="f"/>
                <v:textbox>
                  <w:txbxContent>
                    <w:p w14:paraId="29DEAA51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144780</wp:posOffset>
                </wp:positionV>
                <wp:extent cx="1150620" cy="326390"/>
                <wp:effectExtent l="0" t="0" r="11430" b="16510"/>
                <wp:wrapNone/>
                <wp:docPr id="6" name="组合 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0620" cy="326390"/>
                          <a:chOff x="3927" y="3144"/>
                          <a:chExt cx="1812" cy="514"/>
                        </a:xfrm>
                      </wpg:grpSpPr>
                      <wps:wsp xmlns:wps="http://schemas.microsoft.com/office/word/2010/wordprocessingShape">
                        <wps:cNvPr id="4" name="矩形 3"/>
                        <wps:cNvSpPr/>
                        <wps:spPr>
                          <a:xfrm>
                            <a:off x="3927" y="3204"/>
                            <a:ext cx="1812" cy="45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2237697" y="655320"/>
                              </a:cxn>
                              <a:cxn ang="0">
                                <a:pos x="0" y="65532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65532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2237697" y="6553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6B0">
                              <a:alpha val="56078"/>
                            </a:srgbClr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5" name="矩形 2"/>
                        <wps:cNvSpPr/>
                        <wps:spPr>
                          <a:xfrm>
                            <a:off x="3927" y="3144"/>
                            <a:ext cx="1786" cy="51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1996440" y="716280"/>
                              </a:cxn>
                              <a:cxn ang="0">
                                <a:pos x="0" y="71628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71628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1996440" y="716280"/>
                                </a:lnTo>
                                <a:lnTo>
                                  <a:pt x="0" y="716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E4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3" o:spid="_x0000_s1045" style="width:90.6pt;height:25.7pt;margin-top:11.4pt;margin-left:36.35pt;mso-height-relative:page;mso-width-relative:page;position:absolute;z-index:-251655168" coordorigin="3927,3144" coordsize="1812,514">
                <o:lock v:ext="edit" aspectratio="f"/>
                <v:shape id="矩形 3" o:spid="_x0000_s1046" style="width:1812;height:454;left:3927;position:absolute;top:3204;v-text-anchor:middle" coordsize="2392680,655320" o:spt="100" adj="-11796480,,5400" path="m,l2392680,,2237697,655320,,655320,,xe" filled="t" fillcolor="#8496b0" stroked="f" strokeweight="1pt">
                  <v:fill opacity="36751f"/>
                  <v:stroke joinstyle="miter"/>
                  <v:path o:connecttype="custom" o:connectlocs="0,0;2392680,0;2237697,655320;0,655320;0,0" o:connectangles="0,0,0,0,0"/>
                  <o:lock v:ext="edit" aspectratio="f"/>
                </v:shape>
                <v:shape id="矩形 2" o:spid="_x0000_s1047" style="width:1786;height:510;left:3927;position:absolute;top:3144;v-text-anchor:middle" coordsize="2392680,716280" o:spt="100" adj="-11796480,,5400" path="m,l2392680,,1996440,716280,,716280,,xe" filled="t" fillcolor="#323e4f" stroked="f" strokeweight="1pt">
                  <v:stroke joinstyle="miter"/>
                  <v:path o:connecttype="custom" o:connectlocs="0,0;2392680,0;1996440,716280;0,716280;0,0" o:connectangles="0,0,0,0,0"/>
                  <o:lock v:ext="edit" aspectratio="f"/>
                </v:shape>
              </v:group>
            </w:pict>
          </mc:Fallback>
        </mc:AlternateContent>
      </w:r>
    </w:p>
    <w:p w14:paraId="11F06B19">
      <w:pPr>
        <w:adjustRightInd w:val="0"/>
        <w:snapToGrid w:val="0"/>
        <w:rPr>
          <w:lang w:val="x-none"/>
        </w:rPr>
      </w:pPr>
    </w:p>
    <w:p w14:paraId="2CCF4C77">
      <w:pPr>
        <w:adjustRightInd w:val="0"/>
        <w:snapToGrid w:val="0"/>
        <w:rPr>
          <w:lang w:val="x-none"/>
        </w:rPr>
      </w:pPr>
    </w:p>
    <w:p w14:paraId="0C26EC0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62230</wp:posOffset>
                </wp:positionV>
                <wp:extent cx="6840220" cy="3457575"/>
                <wp:effectExtent l="0" t="0" r="0" b="0"/>
                <wp:wrapNone/>
                <wp:docPr id="23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345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~至今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技术股份有限公司  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 xml:space="preserve"> 采购经理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供应商开发与管理：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维持与供应商的关系，协商竞争价格和劳务合同。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采购流程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管理：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严格遵守公司的各项规章制度和有关规定；根据生产计划和资金情况,编制采购计划；全面负责公司生产所用的原料、包装材料的采购工作；掌握好实际库存和在途物料情况；合理安排采购顺序。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2"/>
                              </w:rPr>
                              <w:t>工作业绩：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每个年度都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参与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30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个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左右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项目的采购工作，每年完成采购总额达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500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万元左右。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2012.05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上海市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  <w:lang w:eastAsia="zh-CN"/>
                              </w:rPr>
                              <w:t>晓恩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股份有限公司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采购专员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ind w:left="420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负责日常采购订单的处理，确认、安排货物的交期及质量标准。完成采购主管安排的其它工作。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48" type="#_x0000_t202" style="width:538.6pt;height:272.25pt;margin-top:4.9pt;margin-left:27.35pt;mso-height-relative:page;mso-width-relative:page;position:absolute;z-index:251683840" coordsize="21600,21600" filled="f" stroked="f">
                <o:lock v:ext="edit" aspectratio="f"/>
                <v:textbox>
                  <w:txbxContent>
                    <w:p w14:paraId="3C145E5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~至今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上海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技术股份有限公司  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 xml:space="preserve"> 采购经理</w:t>
                      </w:r>
                    </w:p>
                    <w:p w14:paraId="72D3EF50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供应商开发与管理：</w:t>
                      </w:r>
                    </w:p>
                    <w:p w14:paraId="67A21E6C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通过参加展会、网络渠道、市场调研、朋友推荐等方式完成供应商的开发工作，根据产品质量、价格支持力度、账期支持、业务配合的及时有效性多维度筛选出合适的供应商；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</w:p>
                    <w:p w14:paraId="222A491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维持与供应商的关系，协商竞争价格和劳务合同。</w:t>
                      </w:r>
                    </w:p>
                    <w:p w14:paraId="7C4481CB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采购流程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  <w:t>管理：</w:t>
                      </w:r>
                    </w:p>
                    <w:p w14:paraId="5847734E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严格遵守公司的各项规章制度和有关规定；根据生产计划和资金情况,编制采购计划；全面负责公司生产所用的原料、包装材料的采购工作；掌握好实际库存和在途物料情况；合理安排采购顺序。</w:t>
                      </w:r>
                    </w:p>
                    <w:p w14:paraId="31C4BF1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2"/>
                        </w:rPr>
                        <w:t>工作业绩：</w:t>
                      </w:r>
                    </w:p>
                    <w:p w14:paraId="5CE5CC3A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每个年度都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参与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30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个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左右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项目的采购工作，每年完成采购总额达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500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万元左右。</w:t>
                      </w:r>
                    </w:p>
                    <w:p w14:paraId="1D74C2DE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  <w:p w14:paraId="339E438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2012.05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上海市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  <w:lang w:eastAsia="zh-CN"/>
                        </w:rPr>
                        <w:t>晓恩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股份有限公司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采购专员</w:t>
                      </w:r>
                    </w:p>
                    <w:p w14:paraId="3A875E34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按照公司规定的采购流程进行采购的实施与跟进，协调解决采购物料、生产使用、客户服务过程中所产生的供货及质量问题，确保采购按时、按质、按量进行，满足公司要求；</w:t>
                      </w:r>
                    </w:p>
                    <w:p w14:paraId="35DD4B7D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ind w:left="420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负责日常采购订单的处理，确认、安排货物的交期及质量标准。完成采购主管安排的其它工作。</w:t>
                      </w:r>
                    </w:p>
                    <w:p w14:paraId="6CDCDBD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20BA31">
      <w:pPr>
        <w:adjustRightInd w:val="0"/>
        <w:snapToGrid w:val="0"/>
        <w:rPr>
          <w:lang w:val="x-none"/>
        </w:rPr>
      </w:pPr>
    </w:p>
    <w:p w14:paraId="649B1617">
      <w:pPr>
        <w:tabs>
          <w:tab w:val="left" w:pos="1843"/>
          <w:tab w:val="left" w:pos="3119"/>
        </w:tabs>
        <w:adjustRightInd w:val="0"/>
        <w:snapToGrid w:val="0"/>
        <w:rPr>
          <w:lang w:val="x-none"/>
        </w:rPr>
      </w:pPr>
    </w:p>
    <w:p w14:paraId="7C2DF58C">
      <w:pPr>
        <w:adjustRightInd w:val="0"/>
        <w:snapToGrid w:val="0"/>
        <w:rPr>
          <w:lang w:val="x-none"/>
        </w:rPr>
      </w:pPr>
    </w:p>
    <w:p w14:paraId="7998F2BE">
      <w:pPr>
        <w:adjustRightInd w:val="0"/>
        <w:snapToGrid w:val="0"/>
        <w:rPr>
          <w:lang w:val="x-none"/>
        </w:rPr>
      </w:pPr>
    </w:p>
    <w:p w14:paraId="0DF510D6">
      <w:pPr>
        <w:adjustRightInd w:val="0"/>
        <w:snapToGrid w:val="0"/>
        <w:rPr>
          <w:lang w:val="x-none"/>
        </w:rPr>
      </w:pPr>
    </w:p>
    <w:p w14:paraId="1475A109">
      <w:pPr>
        <w:adjustRightInd w:val="0"/>
        <w:snapToGrid w:val="0"/>
        <w:rPr>
          <w:lang w:val="x-none"/>
        </w:rPr>
      </w:pPr>
    </w:p>
    <w:p w14:paraId="4AC4A33C">
      <w:pPr>
        <w:adjustRightInd w:val="0"/>
        <w:snapToGrid w:val="0"/>
        <w:rPr>
          <w:lang w:val="x-none"/>
        </w:rPr>
      </w:pPr>
    </w:p>
    <w:p w14:paraId="08722024">
      <w:pPr>
        <w:adjustRightInd w:val="0"/>
        <w:snapToGrid w:val="0"/>
        <w:rPr>
          <w:lang w:val="x-none"/>
        </w:rPr>
      </w:pPr>
    </w:p>
    <w:p w14:paraId="37F8A24F">
      <w:pPr>
        <w:adjustRightInd w:val="0"/>
        <w:snapToGrid w:val="0"/>
        <w:rPr>
          <w:lang w:val="x-none"/>
        </w:rPr>
      </w:pPr>
    </w:p>
    <w:p w14:paraId="602C7929">
      <w:pPr>
        <w:adjustRightInd w:val="0"/>
        <w:snapToGrid w:val="0"/>
        <w:rPr>
          <w:lang w:val="x-none"/>
        </w:rPr>
      </w:pPr>
    </w:p>
    <w:p w14:paraId="5011F4E4">
      <w:pPr>
        <w:adjustRightInd w:val="0"/>
        <w:snapToGrid w:val="0"/>
        <w:rPr>
          <w:lang w:val="x-none"/>
        </w:rPr>
      </w:pPr>
    </w:p>
    <w:p w14:paraId="64600066">
      <w:pPr>
        <w:adjustRightInd w:val="0"/>
        <w:snapToGrid w:val="0"/>
        <w:rPr>
          <w:lang w:val="x-none"/>
        </w:rPr>
      </w:pPr>
    </w:p>
    <w:p w14:paraId="0C9D5829">
      <w:pPr>
        <w:adjustRightInd w:val="0"/>
        <w:snapToGrid w:val="0"/>
        <w:rPr>
          <w:lang w:val="x-none"/>
        </w:rPr>
      </w:pPr>
    </w:p>
    <w:p w14:paraId="4E75C84F">
      <w:pPr>
        <w:adjustRightInd w:val="0"/>
        <w:snapToGrid w:val="0"/>
        <w:rPr>
          <w:lang w:val="x-none"/>
        </w:rPr>
      </w:pPr>
    </w:p>
    <w:p w14:paraId="18A85AA0">
      <w:pPr>
        <w:adjustRightInd w:val="0"/>
        <w:snapToGrid w:val="0"/>
        <w:rPr>
          <w:lang w:val="x-none"/>
        </w:rPr>
      </w:pPr>
    </w:p>
    <w:p w14:paraId="5C4085B5">
      <w:pPr>
        <w:adjustRightInd w:val="0"/>
        <w:snapToGrid w:val="0"/>
        <w:rPr>
          <w:lang w:val="x-none"/>
        </w:rPr>
      </w:pPr>
    </w:p>
    <w:p w14:paraId="4C8E6340">
      <w:pPr>
        <w:adjustRightInd w:val="0"/>
        <w:snapToGrid w:val="0"/>
        <w:rPr>
          <w:lang w:val="x-none"/>
        </w:rPr>
      </w:pPr>
    </w:p>
    <w:p w14:paraId="4124CD26">
      <w:pPr>
        <w:adjustRightInd w:val="0"/>
        <w:snapToGrid w:val="0"/>
        <w:rPr>
          <w:lang w:val="x-none"/>
        </w:rPr>
      </w:pPr>
    </w:p>
    <w:p w14:paraId="007B5BF9">
      <w:pPr>
        <w:adjustRightInd w:val="0"/>
        <w:snapToGrid w:val="0"/>
        <w:rPr>
          <w:lang w:val="x-none"/>
        </w:rPr>
      </w:pPr>
    </w:p>
    <w:p w14:paraId="2B7672A1">
      <w:pPr>
        <w:adjustRightInd w:val="0"/>
        <w:snapToGrid w:val="0"/>
        <w:rPr>
          <w:lang w:val="x-none"/>
        </w:rPr>
      </w:pPr>
    </w:p>
    <w:p w14:paraId="68829FCA">
      <w:pPr>
        <w:adjustRightInd w:val="0"/>
        <w:snapToGrid w:val="0"/>
        <w:rPr>
          <w:lang w:val="x-none"/>
        </w:rPr>
      </w:pPr>
    </w:p>
    <w:p w14:paraId="7B952EE6">
      <w:pPr>
        <w:adjustRightInd w:val="0"/>
        <w:snapToGrid w:val="0"/>
        <w:rPr>
          <w:lang w:val="x-none"/>
        </w:rPr>
      </w:pPr>
    </w:p>
    <w:p w14:paraId="3D11D30C">
      <w:pPr>
        <w:adjustRightInd w:val="0"/>
        <w:snapToGrid w:val="0"/>
        <w:rPr>
          <w:lang w:val="x-none"/>
        </w:rPr>
      </w:pPr>
    </w:p>
    <w:p w14:paraId="3B1EC4C4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61595</wp:posOffset>
                </wp:positionV>
                <wp:extent cx="1150620" cy="326390"/>
                <wp:effectExtent l="0" t="0" r="11430" b="16510"/>
                <wp:wrapNone/>
                <wp:docPr id="12" name="组合 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0620" cy="326390"/>
                          <a:chOff x="3927" y="3144"/>
                          <a:chExt cx="1812" cy="514"/>
                        </a:xfrm>
                      </wpg:grpSpPr>
                      <wps:wsp xmlns:wps="http://schemas.microsoft.com/office/word/2010/wordprocessingShape">
                        <wps:cNvPr id="10" name="矩形 3"/>
                        <wps:cNvSpPr/>
                        <wps:spPr>
                          <a:xfrm>
                            <a:off x="3927" y="3204"/>
                            <a:ext cx="1812" cy="45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2237697" y="655320"/>
                              </a:cxn>
                              <a:cxn ang="0">
                                <a:pos x="0" y="65532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65532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2237697" y="6553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6B0">
                              <a:alpha val="56078"/>
                            </a:srgbClr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11" name="矩形 2"/>
                        <wps:cNvSpPr/>
                        <wps:spPr>
                          <a:xfrm>
                            <a:off x="3927" y="3144"/>
                            <a:ext cx="1786" cy="51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1996440" y="716280"/>
                              </a:cxn>
                              <a:cxn ang="0">
                                <a:pos x="0" y="71628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71628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1996440" y="716280"/>
                                </a:lnTo>
                                <a:lnTo>
                                  <a:pt x="0" y="716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E4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9" o:spid="_x0000_s1049" style="width:90.6pt;height:25.7pt;margin-top:4.85pt;margin-left:36.35pt;mso-height-relative:page;mso-width-relative:page;position:absolute;z-index:-251651072" coordorigin="3927,3144" coordsize="1812,514">
                <o:lock v:ext="edit" aspectratio="f"/>
                <v:shape id="矩形 3" o:spid="_x0000_s1050" style="width:1812;height:454;left:3927;position:absolute;top:3204;v-text-anchor:middle" coordsize="2392680,655320" o:spt="100" adj="-11796480,,5400" path="m,l2392680,,2237697,655320,,655320,,xe" filled="t" fillcolor="#8496b0" stroked="f" strokeweight="1pt">
                  <v:fill opacity="36751f"/>
                  <v:stroke joinstyle="miter"/>
                  <v:path o:connecttype="custom" o:connectlocs="0,0;2392680,0;2237697,655320;0,655320;0,0" o:connectangles="0,0,0,0,0"/>
                  <o:lock v:ext="edit" aspectratio="f"/>
                </v:shape>
                <v:shape id="矩形 2" o:spid="_x0000_s1051" style="width:1786;height:510;left:3927;position:absolute;top:3144;v-text-anchor:middle" coordsize="2392680,716280" o:spt="100" adj="-11796480,,5400" path="m,l2392680,,1996440,716280,,716280,,xe" filled="t" fillcolor="#323e4f" stroked="f" strokeweight="1pt">
                  <v:stroke joinstyle="miter"/>
                  <v:path o:connecttype="custom" o:connectlocs="0,0;2392680,0;1996440,716280;0,716280;0,0" o:connectangles="0,0,0,0,0"/>
                  <o:lock v:ext="edit" aspectratio="f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62865</wp:posOffset>
                </wp:positionV>
                <wp:extent cx="935355" cy="391795"/>
                <wp:effectExtent l="0" t="0" r="0" b="0"/>
                <wp:wrapNone/>
                <wp:docPr id="30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项目经历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52" type="#_x0000_t202" style="width:73.65pt;height:30.85pt;margin-top:4.95pt;margin-left:41.6pt;mso-height-relative:page;mso-width-relative:page;position:absolute;z-index:251694080" coordsize="21600,21600" filled="f" stroked="f" strokeweight="1.25pt">
                <o:lock v:ext="edit" aspectratio="f"/>
                <v:textbox>
                  <w:txbxContent>
                    <w:p w14:paraId="0F2E2ED1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项目经历</w:t>
                      </w:r>
                    </w:p>
                  </w:txbxContent>
                </v:textbox>
              </v:shape>
            </w:pict>
          </mc:Fallback>
        </mc:AlternateContent>
      </w:r>
    </w:p>
    <w:p w14:paraId="2F7E6C47">
      <w:pPr>
        <w:adjustRightInd w:val="0"/>
        <w:snapToGrid w:val="0"/>
        <w:rPr>
          <w:lang w:val="x-none"/>
        </w:rPr>
      </w:pPr>
    </w:p>
    <w:p w14:paraId="055D7DEC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137795</wp:posOffset>
                </wp:positionV>
                <wp:extent cx="6840220" cy="784860"/>
                <wp:effectExtent l="0" t="0" r="0" b="0"/>
                <wp:wrapNone/>
                <wp:docPr id="31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2012.05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XXXXXXXX项目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采购负责人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2012.05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XXXXXXXX项目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采购负责人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12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2012.05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XXXXXXXX项目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 xml:space="preserve">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采购负责人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3" type="#_x0000_t202" style="width:538.6pt;height:61.8pt;margin-top:10.85pt;margin-left:27.35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14CA0D92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04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2012.05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XXXXXXXX项目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采购负责人</w:t>
                      </w:r>
                    </w:p>
                    <w:p w14:paraId="234A76F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04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2012.05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XXXXXXXX项目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采购负责人</w:t>
                      </w:r>
                    </w:p>
                    <w:p w14:paraId="593FDD36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12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.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04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~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>2012.05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XXXXXXXX项目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/>
                          <w:kern w:val="24"/>
                          <w:sz w:val="21"/>
                        </w:rPr>
                        <w:t xml:space="preserve">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/>
                          <w:kern w:val="24"/>
                          <w:sz w:val="21"/>
                        </w:rPr>
                        <w:t>采购负责人</w:t>
                      </w:r>
                    </w:p>
                    <w:p w14:paraId="49C5D3E7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8DA058">
      <w:pPr>
        <w:adjustRightInd w:val="0"/>
        <w:snapToGrid w:val="0"/>
        <w:rPr>
          <w:lang w:val="x-none"/>
        </w:rPr>
      </w:pPr>
    </w:p>
    <w:p w14:paraId="586A6F7B">
      <w:pPr>
        <w:adjustRightInd w:val="0"/>
        <w:snapToGrid w:val="0"/>
        <w:rPr>
          <w:lang w:val="x-none"/>
        </w:rPr>
      </w:pPr>
    </w:p>
    <w:p w14:paraId="3CAD76A5">
      <w:pPr>
        <w:rPr>
          <w:lang w:val="x-none"/>
        </w:rPr>
      </w:pPr>
    </w:p>
    <w:p w14:paraId="3227C7E5">
      <w:pPr>
        <w:adjustRightInd w:val="0"/>
        <w:snapToGrid w:val="0"/>
        <w:rPr>
          <w:lang w:val="x-none"/>
        </w:rPr>
      </w:pPr>
    </w:p>
    <w:p w14:paraId="04D4956D">
      <w:pPr>
        <w:adjustRightInd w:val="0"/>
        <w:snapToGrid w:val="0"/>
        <w:rPr>
          <w:lang w:val="x-none"/>
        </w:rPr>
      </w:pPr>
    </w:p>
    <w:p w14:paraId="69AEF2A2">
      <w:pPr>
        <w:adjustRightInd w:val="0"/>
        <w:snapToGrid w:val="0"/>
        <w:rPr>
          <w:lang w:val="x-none"/>
        </w:rPr>
      </w:pPr>
    </w:p>
    <w:p w14:paraId="66D3A3FB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8255</wp:posOffset>
                </wp:positionV>
                <wp:extent cx="1150620" cy="326390"/>
                <wp:effectExtent l="0" t="0" r="11430" b="16510"/>
                <wp:wrapNone/>
                <wp:docPr id="9" name="组合 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50620" cy="326390"/>
                          <a:chOff x="3927" y="3144"/>
                          <a:chExt cx="1812" cy="514"/>
                        </a:xfrm>
                      </wpg:grpSpPr>
                      <wps:wsp xmlns:wps="http://schemas.microsoft.com/office/word/2010/wordprocessingShape">
                        <wps:cNvPr id="7" name="矩形 3"/>
                        <wps:cNvSpPr/>
                        <wps:spPr>
                          <a:xfrm>
                            <a:off x="3927" y="3204"/>
                            <a:ext cx="1812" cy="45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2237697" y="655320"/>
                              </a:cxn>
                              <a:cxn ang="0">
                                <a:pos x="0" y="65532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65532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2237697" y="655320"/>
                                </a:lnTo>
                                <a:lnTo>
                                  <a:pt x="0" y="655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496B0">
                              <a:alpha val="56078"/>
                            </a:srgbClr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  <wps:wsp xmlns:wps="http://schemas.microsoft.com/office/word/2010/wordprocessingShape">
                        <wps:cNvPr id="8" name="矩形 2"/>
                        <wps:cNvSpPr/>
                        <wps:spPr>
                          <a:xfrm>
                            <a:off x="3927" y="3144"/>
                            <a:ext cx="1786" cy="51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0"/>
                              </a:cxn>
                              <a:cxn ang="0">
                                <a:pos x="2392680" y="0"/>
                              </a:cxn>
                              <a:cxn ang="0">
                                <a:pos x="1996440" y="716280"/>
                              </a:cxn>
                              <a:cxn ang="0">
                                <a:pos x="0" y="716280"/>
                              </a:cxn>
                              <a:cxn ang="0">
                                <a:pos x="0" y="0"/>
                              </a:cxn>
                            </a:cxnLst>
                            <a:pathLst>
                              <a:path fill="norm" h="716280" w="2392680" stroke="1">
                                <a:moveTo>
                                  <a:pt x="0" y="0"/>
                                </a:moveTo>
                                <a:lnTo>
                                  <a:pt x="2392680" y="0"/>
                                </a:lnTo>
                                <a:lnTo>
                                  <a:pt x="1996440" y="716280"/>
                                </a:lnTo>
                                <a:lnTo>
                                  <a:pt x="0" y="7162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23E4F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bodyPr vert="horz" wrap="square" anchor="ctr" anchorCtr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6" o:spid="_x0000_s1054" style="width:90.6pt;height:25.7pt;margin-top:0.65pt;margin-left:36.35pt;mso-height-relative:page;mso-width-relative:page;position:absolute;z-index:-251653120" coordorigin="3927,3144" coordsize="1812,514">
                <o:lock v:ext="edit" aspectratio="f"/>
                <v:shape id="矩形 3" o:spid="_x0000_s1055" style="width:1812;height:454;left:3927;position:absolute;top:3204;v-text-anchor:middle" coordsize="2392680,655320" o:spt="100" adj="-11796480,,5400" path="m,l2392680,,2237697,655320,,655320,,xe" filled="t" fillcolor="#8496b0" stroked="f" strokeweight="1pt">
                  <v:fill opacity="36751f"/>
                  <v:stroke joinstyle="miter"/>
                  <v:path o:connecttype="custom" o:connectlocs="0,0;2392680,0;2237697,655320;0,655320;0,0" o:connectangles="0,0,0,0,0"/>
                  <o:lock v:ext="edit" aspectratio="f"/>
                </v:shape>
                <v:shape id="矩形 2" o:spid="_x0000_s1056" style="width:1786;height:510;left:3927;position:absolute;top:3144;v-text-anchor:middle" coordsize="2392680,716280" o:spt="100" adj="-11796480,,5400" path="m,l2392680,,1996440,716280,,716280,,xe" filled="t" fillcolor="#323e4f" stroked="f" strokeweight="1pt">
                  <v:stroke joinstyle="miter"/>
                  <v:path o:connecttype="custom" o:connectlocs="0,0;2392680,0;1996440,716280;0,716280;0,0" o:connectangles="0,0,0,0,0"/>
                  <o:lock v:ext="edit" aspectratio="f"/>
                </v:shape>
              </v:group>
            </w:pict>
          </mc:Fallback>
        </mc:AlternateContent>
      </w: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19050</wp:posOffset>
                </wp:positionV>
                <wp:extent cx="935355" cy="391795"/>
                <wp:effectExtent l="0" t="0" r="0" b="0"/>
                <wp:wrapNone/>
                <wp:docPr id="24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355" cy="39179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40" w:lineRule="exact"/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58" o:spid="_x0000_s1057" type="#_x0000_t202" style="width:73.65pt;height:30.85pt;margin-top:1.5pt;margin-left:41.6pt;mso-height-relative:page;mso-width-relative:page;position:absolute;z-index:251685888" coordsize="21600,21600" filled="f" stroked="f" strokeweight="1.25pt">
                <o:lock v:ext="edit" aspectratio="f"/>
                <v:textbox>
                  <w:txbxContent>
                    <w:p w14:paraId="56D72843">
                      <w:pPr>
                        <w:adjustRightInd w:val="0"/>
                        <w:snapToGrid w:val="0"/>
                        <w:spacing w:line="340" w:lineRule="exact"/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31EB86A1">
      <w:pPr>
        <w:adjustRightInd w:val="0"/>
        <w:snapToGrid w:val="0"/>
        <w:rPr>
          <w:lang w:val="x-none"/>
        </w:rPr>
      </w:pPr>
    </w:p>
    <w:p w14:paraId="062777A4">
      <w:pPr>
        <w:adjustRightInd w:val="0"/>
        <w:snapToGrid w:val="0"/>
        <w:rPr>
          <w:lang w:val="x-none"/>
        </w:rPr>
      </w:pPr>
      <w:r>
        <w:rPr>
          <w:lang w:val="x-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347345</wp:posOffset>
                </wp:positionH>
                <wp:positionV relativeFrom="paragraph">
                  <wp:posOffset>98425</wp:posOffset>
                </wp:positionV>
                <wp:extent cx="6840220" cy="829310"/>
                <wp:effectExtent l="0" t="0" r="0" b="0"/>
                <wp:wrapNone/>
                <wp:docPr id="25" name="文本框 8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40220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40" w:lineRule="exact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 w:val="21"/>
                              </w:rPr>
                              <w:t>具备较强的供应商开发和管理能力，有丰富的供应商资源积累，具有较强的商务谈判决策能力。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8" o:spid="_x0000_s1058" type="#_x0000_t202" style="width:538.6pt;height:65.3pt;margin-top:7.75pt;margin-left:27.35pt;mso-height-relative:page;mso-width-relative:page;position:absolute;z-index:251687936" coordsize="21600,21600" filled="f" stroked="f">
                <o:lock v:ext="edit" aspectratio="f"/>
                <v:textbox>
                  <w:txbxContent>
                    <w:p w14:paraId="6696C074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/>
                          <w:bCs/>
                          <w:color w:val="000000"/>
                          <w:kern w:val="24"/>
                          <w:sz w:val="21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年以上相关采购行业管理工作经验；熟悉采购流程，熟悉采购、物料知识，了解生产、计划、仓储、物流管理工作基本流程；熟悉供应商评估、考核，熟悉相关质量体系标准；</w:t>
                      </w:r>
                    </w:p>
                    <w:p w14:paraId="2AF3FEE5">
                      <w:pPr>
                        <w:pStyle w:val="NormalWeb"/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before="0" w:beforeAutospacing="0" w:after="0" w:afterAutospacing="0" w:line="340" w:lineRule="exact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 w:val="21"/>
                        </w:rPr>
                        <w:t>具备较强的供应商开发和管理能力，有丰富的供应商资源积累，具有较强的商务谈判决策能力。</w:t>
                      </w:r>
                    </w:p>
                  </w:txbxContent>
                </v:textbox>
              </v:shape>
            </w:pict>
          </mc:Fallback>
        </mc:AlternateContent>
      </w:r>
    </w:p>
    <w:p w14:paraId="1CC77444">
      <w:pPr>
        <w:adjustRightInd w:val="0"/>
        <w:snapToGrid w:val="0"/>
        <w:rPr>
          <w:lang w:val="x-none"/>
        </w:rPr>
      </w:pPr>
    </w:p>
    <w:p w14:paraId="5E8F4114">
      <w:pPr>
        <w:adjustRightInd w:val="0"/>
        <w:snapToGrid w:val="0"/>
        <w:rPr>
          <w:lang w:val="x-none"/>
        </w:rPr>
      </w:pPr>
    </w:p>
    <w:p w14:paraId="1EB62E6E">
      <w:pPr>
        <w:adjustRightInd w:val="0"/>
        <w:snapToGrid w:val="0"/>
        <w:rPr>
          <w:lang w:val="x-none"/>
        </w:rPr>
      </w:pPr>
    </w:p>
    <w:p w14:paraId="43B28AB7">
      <w:pPr>
        <w:adjustRightInd w:val="0"/>
        <w:snapToGrid w:val="0"/>
        <w:rPr>
          <w:lang w:val="x-none"/>
        </w:rPr>
      </w:pPr>
    </w:p>
    <w:p w14:paraId="321D4365">
      <w:pPr>
        <w:adjustRightInd w:val="0"/>
        <w:snapToGrid w:val="0"/>
        <w:rPr>
          <w:lang w:val="x-none"/>
        </w:rPr>
      </w:pPr>
    </w:p>
    <w:p w14:paraId="1B6245A4">
      <w:pPr>
        <w:rPr>
          <w:lang w:val="x-none"/>
        </w:rPr>
      </w:pPr>
    </w:p>
    <w:p w14:paraId="15CC2B52">
      <w:pPr>
        <w:rPr>
          <w:rFonts w:hint="eastAsia"/>
        </w:rPr>
      </w:pPr>
    </w:p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E00AD1"/>
    <w:multiLevelType w:val="multilevel"/>
    <w:tmpl w:val="14E00AD1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color w:val="323E4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E83751"/>
    <w:multiLevelType w:val="multilevel"/>
    <w:tmpl w:val="14E83751"/>
    <w:lvl w:ilvl="0">
      <w:start w:val="1"/>
      <w:numFmt w:val="bullet"/>
      <w:lvlText w:val=""/>
      <w:lvlJc w:val="left"/>
      <w:pPr>
        <w:ind w:left="823" w:hanging="420"/>
      </w:pPr>
      <w:rPr>
        <w:rFonts w:ascii="Wingdings" w:hAnsi="Wingdings" w:hint="default"/>
        <w:color w:val="323E4F"/>
        <w:sz w:val="16"/>
        <w:szCs w:val="16"/>
      </w:rPr>
    </w:lvl>
    <w:lvl w:ilvl="1">
      <w:start w:val="1"/>
      <w:numFmt w:val="bullet"/>
      <w:lvlText w:val=""/>
      <w:lvlJc w:val="left"/>
      <w:pPr>
        <w:ind w:left="1243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6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03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2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63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>
    <w:nsid w:val="1F5C4FE2"/>
    <w:multiLevelType w:val="multilevel"/>
    <w:tmpl w:val="1F5C4F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323E4F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213D29"/>
    <w:rsid w:val="00030B24"/>
    <w:rsid w:val="0003398C"/>
    <w:rsid w:val="00035334"/>
    <w:rsid w:val="002058E9"/>
    <w:rsid w:val="00236A12"/>
    <w:rsid w:val="00310396"/>
    <w:rsid w:val="00321F6A"/>
    <w:rsid w:val="0032465B"/>
    <w:rsid w:val="004721DB"/>
    <w:rsid w:val="00472444"/>
    <w:rsid w:val="004C7048"/>
    <w:rsid w:val="004D7CC6"/>
    <w:rsid w:val="0050138B"/>
    <w:rsid w:val="005A17FB"/>
    <w:rsid w:val="005B4C10"/>
    <w:rsid w:val="00654C54"/>
    <w:rsid w:val="006D76D1"/>
    <w:rsid w:val="007079EC"/>
    <w:rsid w:val="00725463"/>
    <w:rsid w:val="00750289"/>
    <w:rsid w:val="007522E9"/>
    <w:rsid w:val="00777A6F"/>
    <w:rsid w:val="00806B63"/>
    <w:rsid w:val="00835191"/>
    <w:rsid w:val="008447F7"/>
    <w:rsid w:val="00845B5A"/>
    <w:rsid w:val="008C0D48"/>
    <w:rsid w:val="008C2598"/>
    <w:rsid w:val="00904E25"/>
    <w:rsid w:val="00950235"/>
    <w:rsid w:val="009B3198"/>
    <w:rsid w:val="00A000EE"/>
    <w:rsid w:val="00A10D4F"/>
    <w:rsid w:val="00A473E3"/>
    <w:rsid w:val="00AB1C0F"/>
    <w:rsid w:val="00AB35A4"/>
    <w:rsid w:val="00AC4E01"/>
    <w:rsid w:val="00B01AE1"/>
    <w:rsid w:val="00B07514"/>
    <w:rsid w:val="00B46CC4"/>
    <w:rsid w:val="00B76FB7"/>
    <w:rsid w:val="00C3537F"/>
    <w:rsid w:val="00CD370D"/>
    <w:rsid w:val="00CE719A"/>
    <w:rsid w:val="00DB1CB5"/>
    <w:rsid w:val="00DD2321"/>
    <w:rsid w:val="00EE7E4E"/>
    <w:rsid w:val="00F067ED"/>
    <w:rsid w:val="00F5460E"/>
    <w:rsid w:val="00F61CD9"/>
    <w:rsid w:val="18954769"/>
    <w:rsid w:val="2802028B"/>
    <w:rsid w:val="30213D29"/>
    <w:rsid w:val="436D6D56"/>
    <w:rsid w:val="4DDE02DA"/>
    <w:rsid w:val="4FC16BBA"/>
    <w:rsid w:val="4FF0602A"/>
    <w:rsid w:val="6B4209A1"/>
    <w:rsid w:val="6D535020"/>
  </w:rsids>
  <w:docVars>
    <w:docVar w:name="commondata" w:val="eyJoZGlkIjoiYjI1MWMxNTZiMTJhNWJjZjQ5ZDYwNDkxNDMyYjg5NTA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hAnsi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Style w:val="TableNormal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ww\AppData\Roaming\Kingsoft\wps\addons\pool\win-i386\knewfileres_1.0.0.1\wps\0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A15E2559B4FE43B3A4C9C8C35F0123C7_13</vt:lpwstr>
  </property>
  <property fmtid="{D5CDD505-2E9C-101B-9397-08002B2CF9AE}" pid="3" name="KSOProductBuildVer">
    <vt:lpwstr>2052-12.1.0.18276</vt:lpwstr>
  </property>
</Properties>
</file>