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B18E9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2644140</wp:posOffset>
                </wp:positionV>
                <wp:extent cx="3886835" cy="172847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86835" cy="1728470"/>
                          <a:chOff x="6000" y="5804"/>
                          <a:chExt cx="6121" cy="2722"/>
                        </a:xfrm>
                      </wpg:grpSpPr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7925" y="7463"/>
                            <a:ext cx="4196" cy="1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精诚合作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携手共进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6000" y="5804"/>
                            <a:ext cx="6105" cy="2051"/>
                            <a:chOff x="6000" y="5379"/>
                            <a:chExt cx="6105" cy="2051"/>
                          </a:xfrm>
                        </wpg:grpSpPr>
                        <wps:wsp xmlns:wps="http://schemas.microsoft.com/office/word/2010/wordprocessingShape">
                          <wps:cNvPr id="21" name="文本框 21"/>
                          <wps:cNvSpPr txBox="1"/>
                          <wps:spPr>
                            <a:xfrm>
                              <a:off x="6000" y="5379"/>
                              <a:ext cx="6105" cy="12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>C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OOPERATE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WITH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5" name="文本框 25"/>
                          <wps:cNvSpPr txBox="1"/>
                          <wps:spPr>
                            <a:xfrm>
                              <a:off x="6000" y="6112"/>
                              <a:ext cx="6105" cy="13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>H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AND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IN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HAND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06.05pt;height:136.1pt;margin-top:208.2pt;margin-left:135.45pt;mso-height-relative:page;mso-width-relative:page;position:absolute;z-index:251683840" coordorigin="6000,5804" coordsize="6121,2722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4196;height:1063;left:7925;position:absolute;top:7463" coordsize="21600,21600" filled="f" stroked="f" strokeweight="0.5pt">
                  <o:lock v:ext="edit" aspectratio="f"/>
                  <v:textbox>
                    <w:txbxContent>
                      <w:p w14:paraId="3EF4A343"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精诚合作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携手共进</w:t>
                        </w:r>
                      </w:p>
                    </w:txbxContent>
                  </v:textbox>
                </v:shape>
                <v:group id="_x0000_s1026" o:spid="_x0000_s1027" style="width:6105;height:2051;left:6000;position:absolute;top:5804" coordorigin="6000,5379" coordsize="6105,2051">
                  <o:lock v:ext="edit" aspectratio="f"/>
                  <v:shape id="_x0000_s1026" o:spid="_x0000_s1028" type="#_x0000_t202" style="width:6105;height:1293;left:6000;position:absolute;top:5379" coordsize="21600,21600" filled="f" stroked="f" strokeweight="0.5pt">
                    <o:lock v:ext="edit" aspectratio="f"/>
                    <v:textbox>
                      <w:txbxContent>
                        <w:p w14:paraId="660DFE76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>C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OOPERATE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WITH</w:t>
                          </w:r>
                        </w:p>
                      </w:txbxContent>
                    </v:textbox>
                  </v:shape>
                  <v:shape id="_x0000_s1026" o:spid="_x0000_s1029" type="#_x0000_t202" style="width:6105;height:1318;left:6000;position:absolute;top:6112" coordsize="21600,21600" filled="f" stroked="f" strokeweight="0.5pt">
                    <o:lock v:ext="edit" aspectratio="f"/>
                    <v:textbox>
                      <w:txbxContent>
                        <w:p w14:paraId="01A77C3B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>H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AND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IN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HAND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  <w:p w14:paraId="244F8B8F">
                          <w:pPr>
                            <w:rPr>
                              <w:rFonts w:hint="eastAsia"/>
                              <w:color w:val="0070C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-1312545</wp:posOffset>
                </wp:positionH>
                <wp:positionV relativeFrom="paragraph">
                  <wp:posOffset>5100955</wp:posOffset>
                </wp:positionV>
                <wp:extent cx="8353425" cy="3780790"/>
                <wp:effectExtent l="0" t="0" r="85725" b="1016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53425" cy="3780790"/>
                          <a:chOff x="2227" y="9711"/>
                          <a:chExt cx="13155" cy="5954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2227" y="9996"/>
                            <a:ext cx="12440" cy="566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平行四边形 40"/>
                        <wps:cNvSpPr/>
                        <wps:spPr>
                          <a:xfrm flipV="1">
                            <a:off x="9846" y="9819"/>
                            <a:ext cx="5536" cy="907"/>
                          </a:xfrm>
                          <a:prstGeom prst="parallelogram">
                            <a:avLst>
                              <a:gd name="adj" fmla="val 71014"/>
                            </a:avLst>
                          </a:prstGeom>
                          <a:solidFill>
                            <a:srgbClr val="0070C0"/>
                          </a:solidFill>
                          <a:ln w="76200" cap="rnd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11145" y="9711"/>
                            <a:ext cx="1984" cy="1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8678" y="10997"/>
                            <a:ext cx="4423" cy="2011"/>
                            <a:chOff x="8987" y="13196"/>
                            <a:chExt cx="4423" cy="2011"/>
                          </a:xfrm>
                        </wpg:grpSpPr>
                        <wps:wsp xmlns:wps="http://schemas.microsoft.com/office/word/2010/wordprocessingShape">
                          <wps:cNvPr id="44" name="文本框 11"/>
                          <wps:cNvSpPr txBox="1"/>
                          <wps:spPr>
                            <a:xfrm>
                              <a:off x="8987" y="13196"/>
                              <a:ext cx="4423" cy="7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求职意向：市场营销类岗位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1" name="文本框 31"/>
                          <wps:cNvSpPr txBox="1"/>
                          <wps:spPr>
                            <a:xfrm>
                              <a:off x="8987" y="13841"/>
                              <a:ext cx="4423" cy="7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联系电话：159 8888 8888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6" name="文本框 32"/>
                          <wps:cNvSpPr txBox="1"/>
                          <wps:spPr>
                            <a:xfrm>
                              <a:off x="8987" y="14456"/>
                              <a:ext cx="4423" cy="7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电子邮箱：4567@qq.com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657.75pt;height:297.7pt;margin-top:401.65pt;margin-left:-103.35pt;mso-height-relative:page;mso-width-relative:page;position:absolute;z-index:251685888" coordorigin="2227,9711" coordsize="13155,5954">
                <o:lock v:ext="edit" aspectratio="f"/>
                <v:rect id="_x0000_s1026" o:spid="_x0000_s1031" style="width:12440;height:5669;left:2227;position:absolute;top:9996;v-text-anchor:middle" coordsize="21600,21600" filled="t" fillcolor="#0070c0" stroked="f" strokeweight="2.25pt">
                  <v:stroke joinstyle="miter"/>
                  <o:lock v:ext="edit" aspectratio="f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32" type="#_x0000_t7" style="width:5536;height:907;flip:y;left:9846;position:absolute;top:9819;v-text-anchor:middle" coordsize="21600,21600" adj="2513" filled="t" fillcolor="#0070c0" stroked="t" strokecolor="white" strokeweight="6pt">
                  <v:stroke joinstyle="miter" endcap="round"/>
                  <o:lock v:ext="edit" aspectratio="f"/>
                </v:shape>
                <v:shape id="_x0000_s1026" o:spid="_x0000_s1033" type="#_x0000_t202" style="width:1984;height:1034;left:11145;position:absolute;top:9711" coordsize="21600,21600" filled="f" stroked="f" strokeweight="0.5pt">
                  <o:lock v:ext="edit" aspectratio="f"/>
                  <v:textbox>
                    <w:txbxContent>
                      <w:p w14:paraId="3AFA09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group id="_x0000_s1026" o:spid="_x0000_s1034" style="width:4423;height:2011;left:8678;position:absolute;top:10997" coordorigin="8987,13196" coordsize="4423,2011">
                  <o:lock v:ext="edit" aspectratio="f"/>
                  <v:shape id="文本框 11" o:spid="_x0000_s1035" type="#_x0000_t202" style="width:4423;height:751;left:8987;position:absolute;top:13196" coordsize="21600,21600" filled="f" stroked="f" strokeweight="0.5pt">
                    <o:lock v:ext="edit" aspectratio="f"/>
                    <v:textbox>
                      <w:txbxContent>
                        <w:p w14:paraId="69CC060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求职意向：市场营销类岗位</w:t>
                          </w:r>
                        </w:p>
                      </w:txbxContent>
                    </v:textbox>
                  </v:shape>
                  <v:shape id="_x0000_s1026" o:spid="_x0000_s1036" type="#_x0000_t202" style="width:4423;height:751;left:8987;position:absolute;top:13841" coordsize="21600,21600" filled="f" stroked="f" strokeweight="0.5pt">
                    <o:lock v:ext="edit" aspectratio="f"/>
                    <v:textbox>
                      <w:txbxContent>
                        <w:p w14:paraId="619680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联系电话：159 8888 8888</w:t>
                          </w:r>
                        </w:p>
                      </w:txbxContent>
                    </v:textbox>
                  </v:shape>
                  <v:shape id="文本框 32" o:spid="_x0000_s1037" type="#_x0000_t202" style="width:4423;height:751;left:8987;position:absolute;top:14456" coordsize="21600,21600" filled="f" stroked="f" strokeweight="0.5pt">
                    <o:lock v:ext="edit" aspectratio="f"/>
                    <v:textbox>
                      <w:txbxContent>
                        <w:p w14:paraId="2B72672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电子邮箱：4567@qq.com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-111760</wp:posOffset>
                </wp:positionV>
                <wp:extent cx="3241040" cy="2065655"/>
                <wp:effectExtent l="13970" t="0" r="0" b="1143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1040" cy="2065655"/>
                          <a:chOff x="7554" y="1947"/>
                          <a:chExt cx="5104" cy="3253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7554" y="1947"/>
                            <a:ext cx="5104" cy="3242"/>
                            <a:chOff x="6879" y="1872"/>
                            <a:chExt cx="5104" cy="3242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9548" y="1977"/>
                              <a:ext cx="2435" cy="3137"/>
                              <a:chOff x="9548" y="1977"/>
                              <a:chExt cx="2435" cy="3137"/>
                            </a:xfrm>
                          </wpg:grpSpPr>
                          <wps:wsp xmlns:wps="http://schemas.microsoft.com/office/word/2010/wordprocessingShape">
                            <wps:cNvPr id="11" name="文本框 124"/>
                            <wps:cNvSpPr txBox="1"/>
                            <wps:spPr>
                              <a:xfrm>
                                <a:off x="9548" y="2122"/>
                                <a:ext cx="2173" cy="29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0"/>
                                      <w:szCs w:val="16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w w:val="100"/>
                                      <w:sz w:val="160"/>
                                      <w:szCs w:val="16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9" name="文本框 9"/>
                            <wps:cNvSpPr txBox="1"/>
                            <wps:spPr>
                              <a:xfrm>
                                <a:off x="9639" y="1977"/>
                                <a:ext cx="2344" cy="10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40"/>
                                      <w:szCs w:val="4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40"/>
                                      <w:szCs w:val="4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8" name="组合 8"/>
                          <wpg:cNvGrpSpPr/>
                          <wpg:grpSpPr>
                            <a:xfrm>
                              <a:off x="6879" y="2146"/>
                              <a:ext cx="2550" cy="2550"/>
                              <a:chOff x="6879" y="2146"/>
                              <a:chExt cx="2550" cy="2550"/>
                            </a:xfrm>
                          </wpg:grpSpPr>
                          <wps:wsp xmlns:wps="http://schemas.microsoft.com/office/word/2010/wordprocessingShape">
                            <wps:cNvPr id="4" name="对角圆角矩形 4"/>
                            <wps:cNvSpPr/>
                            <wps:spPr>
                              <a:xfrm>
                                <a:off x="6879" y="2146"/>
                                <a:ext cx="2551" cy="2551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857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" name="对角圆角矩形 7"/>
                            <wps:cNvSpPr/>
                            <wps:spPr>
                              <a:xfrm>
                                <a:off x="7162" y="2406"/>
                                <a:ext cx="1984" cy="1984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0" name="文本框 124"/>
                          <wps:cNvSpPr txBox="1"/>
                          <wps:spPr>
                            <a:xfrm>
                              <a:off x="7173" y="1872"/>
                              <a:ext cx="2173" cy="2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70C0"/>
                                    <w:w w:val="100"/>
                                    <w:sz w:val="160"/>
                                    <w:szCs w:val="16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70C0"/>
                                    <w:w w:val="100"/>
                                    <w:sz w:val="160"/>
                                    <w:szCs w:val="160"/>
                                    <w:lang w:val="en-US" w:eastAsia="zh-CN"/>
                                  </w:rPr>
                                  <w:t>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0" name="等腰三角形 20"/>
                        <wps:cNvSpPr/>
                        <wps:spPr>
                          <a:xfrm flipV="1">
                            <a:off x="8506" y="4690"/>
                            <a:ext cx="624" cy="51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55.2pt;height:162.65pt;margin-top:-8.8pt;margin-left:213.15pt;mso-height-relative:page;mso-width-relative:page;position:absolute;z-index:251681792" coordorigin="7554,1947" coordsize="5104,3253">
                <o:lock v:ext="edit" aspectratio="f"/>
                <v:group id="_x0000_s1026" o:spid="_x0000_s1039" style="width:5104;height:3242;left:7554;position:absolute;top:1947" coordorigin="6879,1872" coordsize="5104,3242">
                  <o:lock v:ext="edit" aspectratio="f"/>
                  <v:group id="_x0000_s1026" o:spid="_x0000_s1040" style="width:2435;height:3137;left:9548;position:absolute;top:1977" coordorigin="9548,1977" coordsize="2435,3137">
                    <o:lock v:ext="edit" aspectratio="f"/>
                    <v:shape id="文本框 124" o:spid="_x0000_s1041" type="#_x0000_t202" style="width:2173;height:2992;left:9548;position:absolute;top:2122" coordsize="21600,21600" filled="f" stroked="f" strokeweight="0.5pt">
                      <o:lock v:ext="edit" aspectratio="f"/>
                      <v:textbox>
                        <w:txbxContent>
                          <w:p w14:paraId="3BCFB7FD">
                            <w:pPr>
                              <w:rPr>
                                <w:rFonts w:hint="eastAsia"/>
                                <w:sz w:val="160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w w:val="100"/>
                                <w:sz w:val="160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v:textbox>
                    </v:shape>
                    <v:shape id="_x0000_s1026" o:spid="_x0000_s1042" type="#_x0000_t202" style="width:2344;height:1063;left:9639;position:absolute;top:1977" coordsize="21600,21600" filled="f" stroked="f" strokeweight="0.5pt">
                      <o:lock v:ext="edit" aspectratio="f"/>
                      <v:textbox>
                        <w:txbxContent>
                          <w:p w14:paraId="7EAF583B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v:textbox>
                    </v:shape>
                  </v:group>
                  <v:group id="_x0000_s1026" o:spid="_x0000_s1043" style="width:2550;height:2550;left:6879;position:absolute;top:2146" coordorigin="6879,2146" coordsize="2550,2550">
                    <o:lock v:ext="edit" aspectratio="f"/>
                    <v:shape id="_x0000_s1026" o:spid="_x0000_s1044" style="width:2551;height:2551;left:6879;position:absolute;top:2146;v-text-anchor:middle" coordsize="2551,2551" path="m425,l2551,,2551,,2551,2125c2551,2360,2361,2550,2126,2550l,2551,,2551,,425c,190,190,,425,xe" filled="t" fillcolor="#0070c0" stroked="t" strokecolor="white" strokeweight="2.25pt">
                      <v:stroke joinstyle="miter" opacity="0"/>
                      <v:path o:connecttype="custom" o:connectlocs="2551,1275;1275,2551;0,1275;1275,0" o:connectangles="0,82,164,247"/>
                      <o:lock v:ext="edit" aspectratio="f"/>
                    </v:shape>
                    <v:shape id="_x0000_s1026" o:spid="_x0000_s1045" style="width:1984;height:1984;left:7162;position:absolute;top:2406;v-text-anchor:middle" coordsize="1984,1984" path="m330,l1984,,1984,,1984,1653c1984,1835,1836,1983,1654,1983l,1984,,1984,,330c,148,148,,330,xe" filled="t" fillcolor="white" stroked="t" strokecolor="white" strokeweight="2.25pt">
                      <v:stroke joinstyle="miter" opacity="0"/>
                      <v:path o:connecttype="custom" o:connectlocs="1984,992;992,1984;0,992;992,0" o:connectangles="0,82,164,247"/>
                      <o:lock v:ext="edit" aspectratio="f"/>
                    </v:shape>
                  </v:group>
                  <v:shape id="文本框 124" o:spid="_x0000_s1046" type="#_x0000_t202" style="width:2173;height:2992;left:7173;position:absolute;top:1872" coordsize="21600,21600" filled="f" stroked="f" strokeweight="0.5pt">
                    <o:lock v:ext="edit" aspectratio="f"/>
                    <v:textbox>
                      <w:txbxContent>
                        <w:p w14:paraId="590999D1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70C0"/>
                              <w:w w:val="100"/>
                              <w:sz w:val="160"/>
                              <w:szCs w:val="16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70C0"/>
                              <w:w w:val="100"/>
                              <w:sz w:val="160"/>
                              <w:szCs w:val="160"/>
                              <w:lang w:val="en-US" w:eastAsia="zh-CN"/>
                            </w:rPr>
                            <w:t>简</w:t>
                          </w:r>
                        </w:p>
                      </w:txbxContent>
                    </v:textbox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47" type="#_x0000_t5" style="width:624;height:510;flip:y;left:8506;position:absolute;top:4690;v-text-anchor:middle" coordsize="21600,21600" adj="10800" filled="t" fillcolor="#0070c0" stroked="f" strokeweight="2.25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6C7E1EA7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146050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21355" y="106045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籍贯：广东省汕头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手机：159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1997.09.01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4567@qq.com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302.6pt;height:57.65pt;margin-top:11.5pt;margin-left:163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CAE6C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籍贯：广东省汕头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手机：159 8888 8888</w:t>
                      </w:r>
                    </w:p>
                    <w:p w14:paraId="7E78E6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1997.09.01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4567@qq.com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3A91BD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2BCB8BD7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-866775</wp:posOffset>
                </wp:positionV>
                <wp:extent cx="2152650" cy="40894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7295" y="2143125"/>
                          <a:ext cx="215265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69.5pt;height:32.2pt;margin-top:-68.25pt;margin-left:310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F1521E6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-546735</wp:posOffset>
            </wp:positionV>
            <wp:extent cx="1439545" cy="1440180"/>
            <wp:effectExtent l="19050" t="19050" r="19685" b="19050"/>
            <wp:wrapNone/>
            <wp:docPr id="53" name="图片 5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-593725</wp:posOffset>
                </wp:positionV>
                <wp:extent cx="4300855" cy="71310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300855" cy="713105"/>
                          <a:chOff x="2434" y="16794"/>
                          <a:chExt cx="6773" cy="1123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34" y="16794"/>
                            <a:ext cx="2254" cy="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824" y="17139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38.65pt;height:56.15pt;margin-top:-46.75pt;margin-left:139.7pt;mso-height-relative:page;mso-width-relative:page;position:absolute;z-index:251665408" coordorigin="2434,16794" coordsize="6773,1123">
                <o:lock v:ext="edit" aspectratio="f"/>
                <v:shape id="_x0000_s1026" o:spid="_x0000_s1051" type="#_x0000_t202" style="width:2254;height:1100;left:2434;position:absolute;top:16794" coordsize="21600,21600" filled="f" stroked="f" strokeweight="0.5pt">
                  <o:lock v:ext="edit" aspectratio="f"/>
                  <v:textbox inset="7.2pt,0,7.2pt,0">
                    <w:txbxContent>
                      <w:p w14:paraId="6A249869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52" type="#_x0000_t202" style="width:3383;height:778;left:5824;position:absolute;top:17139" coordsize="21600,21600" filled="f" stroked="f" strokeweight="0.5pt">
                  <o:lock v:ext="edit" aspectratio="f"/>
                  <v:textbox style="mso-fit-shape-to-text:t">
                    <w:txbxContent>
                      <w:p w14:paraId="3913A68C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-809625</wp:posOffset>
                </wp:positionV>
                <wp:extent cx="3515360" cy="396240"/>
                <wp:effectExtent l="36830" t="19050" r="48260" b="22860"/>
                <wp:wrapNone/>
                <wp:docPr id="72" name="平行四边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3515360" cy="396240"/>
                        </a:xfrm>
                        <a:prstGeom prst="parallelogram">
                          <a:avLst>
                            <a:gd name="adj" fmla="val 71014"/>
                          </a:avLst>
                        </a:prstGeom>
                        <a:solidFill>
                          <a:srgbClr val="0070C0"/>
                        </a:solidFill>
                        <a:ln w="38100" cap="rnd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7" style="width:276.8pt;height:31.2pt;margin-top:-63.75pt;margin-left:287.35pt;flip:y;mso-height-relative:page;mso-width-relative:page;position:absolute;v-text-anchor:middle;z-index:251688960" coordsize="21600,21600" adj="1729" filled="t" fillcolor="#0070c0" stroked="t" strokecolor="white" strokeweight="3pt">
                <v:stroke joinstyle="miter" endcap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-1179195</wp:posOffset>
                </wp:positionH>
                <wp:positionV relativeFrom="paragraph">
                  <wp:posOffset>-739140</wp:posOffset>
                </wp:positionV>
                <wp:extent cx="7632065" cy="1800225"/>
                <wp:effectExtent l="0" t="0" r="6985" b="95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18002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0.95pt;height:141.75pt;margin-top:-58.2pt;margin-left:-92.85pt;mso-height-relative:page;mso-width-relative:page;position:absolute;v-text-anchor:middle;z-index:-251657216" coordsize="21600,21600" filled="t" fillcolor="#0070c0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22D53994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38735</wp:posOffset>
                </wp:positionV>
                <wp:extent cx="2306955" cy="501650"/>
                <wp:effectExtent l="0" t="0" r="0" b="12700"/>
                <wp:wrapNone/>
                <wp:docPr id="129" name="组合 3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1490" y="1151255"/>
                          <a:ext cx="2306955" cy="501650"/>
                          <a:chOff x="1292" y="19366"/>
                          <a:chExt cx="3633" cy="790"/>
                        </a:xfrm>
                        <a:solidFill>
                          <a:srgbClr val="0070C0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1292" y="19902"/>
                            <a:ext cx="258" cy="254"/>
                            <a:chOff x="285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722" y="19366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673" y="19958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311" y="19388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6" o:spid="_x0000_s1055" style="width:181.65pt;height:39.5pt;margin-top:3.05pt;margin-left:148.7pt;mso-height-relative:page;mso-width-relative:page;position:absolute;z-index:251679744" coordorigin="1292,19366" coordsize="3633,790">
                <o:lock v:ext="edit" aspectratio="f"/>
                <v:group id="组合 88" o:spid="_x0000_s1056" style="width:258;height:254;left:1292;position:absolute;top:19902" coordorigin="2851,2518" coordsize="258,254">
                  <o:lock v:ext="edit" aspectratio="f"/>
                  <v:shape id="Freeform 31" o:spid="_x0000_s1057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58" style="width:59;height:122;left:296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59" style="width:156;height:270;left:4722;mso-wrap-style:none;position:absolute;top:193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60" style="width:252;height:156;left:4673;mso-wrap-style:none;position:absolute;top:1995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61" style="width:223;height:212;left:1311;mso-wrap-style:none;position:absolute;top:1938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17145</wp:posOffset>
                </wp:positionV>
                <wp:extent cx="2361565" cy="551180"/>
                <wp:effectExtent l="0" t="0" r="635" b="1270"/>
                <wp:wrapNone/>
                <wp:docPr id="122" name="组合 3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07995" y="1129665"/>
                          <a:ext cx="2361565" cy="551180"/>
                          <a:chOff x="1248" y="18897"/>
                          <a:chExt cx="3719" cy="86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0" name="圆角矩形 310"/>
                        <wps:cNvSpPr/>
                        <wps:spPr>
                          <a:xfrm>
                            <a:off x="1251" y="1889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3" name="圆角矩形 311"/>
                        <wps:cNvSpPr/>
                        <wps:spPr>
                          <a:xfrm>
                            <a:off x="1248" y="1942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2" name="圆角矩形 312"/>
                        <wps:cNvSpPr/>
                        <wps:spPr>
                          <a:xfrm>
                            <a:off x="4626" y="19427"/>
                            <a:ext cx="341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4" name="圆角矩形 313"/>
                        <wps:cNvSpPr/>
                        <wps:spPr>
                          <a:xfrm>
                            <a:off x="4620" y="1889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1" o:spid="_x0000_s1062" style="width:185.95pt;height:43.4pt;margin-top:1.35pt;margin-left:146.85pt;mso-height-relative:page;mso-width-relative:page;position:absolute;z-index:251677696" coordorigin="1248,18897" coordsize="3719,868">
                <o:lock v:ext="edit" aspectratio="f"/>
                <v:oval id="圆角矩形 310" o:spid="_x0000_s1063" style="width:340;height:338;left:1251;position:absolute;top:18897;v-text-anchor:middle" coordsize="21600,21600" filled="t" stroked="f" strokeweight="1pt">
                  <v:stroke joinstyle="miter"/>
                  <o:lock v:ext="edit" aspectratio="f"/>
                </v:oval>
                <v:oval id="圆角矩形 311" o:spid="_x0000_s1064" style="width:340;height:338;left:1248;position:absolute;top:19427;v-text-anchor:middle" coordsize="21600,21600" filled="t" stroked="f" strokeweight="1pt">
                  <v:stroke joinstyle="miter"/>
                  <o:lock v:ext="edit" aspectratio="f"/>
                </v:oval>
                <v:oval id="圆角矩形 312" o:spid="_x0000_s1065" style="width:341;height:338;left:4626;position:absolute;top:19427;v-text-anchor:middle" coordsize="21600,21600" filled="t" stroked="f" strokeweight="1pt">
                  <v:stroke joinstyle="miter"/>
                  <o:lock v:ext="edit" aspectratio="f"/>
                </v:oval>
                <v:oval id="圆角矩形 313" o:spid="_x0000_s1066" style="width:340;height:338;left:4620;position:absolute;top:18897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7884E793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3C2E3B7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20A8EE0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</wp:posOffset>
                </wp:positionV>
                <wp:extent cx="1080135" cy="7154545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55955" y="2185035"/>
                          <a:ext cx="1080258" cy="7154545"/>
                          <a:chOff x="3277" y="38043"/>
                          <a:chExt cx="1870" cy="11267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676"/>
                            <a:ext cx="187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163"/>
                            <a:ext cx="1869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8043"/>
                            <a:ext cx="1869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08"/>
                            <a:ext cx="1869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85.05pt;height:563.35pt;margin-top:1.65pt;margin-left:-35.85pt;mso-height-relative:page;mso-width-relative:page;position:absolute;z-index:251671552" coordorigin="3277,38043" coordsize="1870,11267">
                <o:lock v:ext="edit" aspectratio="f"/>
                <v:shape id="文本框 10" o:spid="_x0000_s1068" type="#_x0000_t202" style="width:1870;height:634;left:3277;position:absolute;top:4867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270FA4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9" type="#_x0000_t202" style="width:1869;height:634;left:3277;position:absolute;top:4616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F31989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70" type="#_x0000_t202" style="width:1869;height:634;left:3277;position:absolute;top:3804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7DCF20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71" type="#_x0000_t202" style="width:1869;height:668;left:3277;position:absolute;top:40808" coordsize="21600,21600" filled="f" stroked="f" strokeweight="0.5pt">
                  <o:lock v:ext="edit" aspectratio="f"/>
                  <v:textbox inset="7.2pt,0,7.2pt,0">
                    <w:txbxContent>
                      <w:p w14:paraId="19117BB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81280</wp:posOffset>
                </wp:positionV>
                <wp:extent cx="1367790" cy="7042150"/>
                <wp:effectExtent l="6350" t="6350" r="1651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561340" y="2245360"/>
                          <a:ext cx="1367790" cy="7042150"/>
                          <a:chOff x="2798" y="38483"/>
                          <a:chExt cx="511" cy="11090"/>
                        </a:xfrm>
                        <a:solidFill>
                          <a:srgbClr val="0070C0"/>
                        </a:solidFill>
                      </wpg:grpSpPr>
                      <wps:wsp xmlns:wps="http://schemas.microsoft.com/office/word/2010/wordprocessingShape">
                        <wps:cNvPr id="79" name="平行四边形 27"/>
                        <wps:cNvSpPr/>
                        <wps:spPr>
                          <a:xfrm>
                            <a:off x="2798" y="49119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平行四边形 25"/>
                        <wps:cNvSpPr/>
                        <wps:spPr>
                          <a:xfrm>
                            <a:off x="2799" y="46343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2"/>
                        <wps:cNvSpPr/>
                        <wps:spPr>
                          <a:xfrm>
                            <a:off x="2799" y="38483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平行四边形 23"/>
                        <wps:cNvSpPr/>
                        <wps:spPr>
                          <a:xfrm>
                            <a:off x="2799" y="40995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07.7pt;height:554.5pt;margin-top:6.4pt;margin-left:-45.8pt;flip:y;mso-height-relative:page;mso-width-relative:page;position:absolute;z-index:251669504" coordorigin="2798,38483" coordsize="511,11090">
                <o:lock v:ext="edit" aspectratio="f"/>
                <v:rect id="平行四边形 27" o:spid="_x0000_s1073" style="width:510;height:454;left:2798;position:absolute;top:49119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5" o:spid="_x0000_s1074" style="width:510;height:454;left:2799;position:absolute;top:46343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2" o:spid="_x0000_s1075" style="width:510;height:454;left:2799;position:absolute;top:38483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3" o:spid="_x0000_s1076" style="width:510;height:454;left:2799;position:absolute;top:40995;v-text-anchor:middle" coordsize="21600,21600" filled="t" stroked="t" strokecolor="black" strokeweight="1pt">
                  <v:stroke joinstyle="miter" opacity="0"/>
                  <o:lock v:ext="edit" aspectratio="f"/>
                </v:rect>
              </v:group>
            </w:pict>
          </mc:Fallback>
        </mc:AlternateContent>
      </w:r>
    </w:p>
    <w:p w14:paraId="2B8B20B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234315</wp:posOffset>
                </wp:positionV>
                <wp:extent cx="6626225" cy="765175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7360" y="2618740"/>
                          <a:ext cx="6626225" cy="7651750"/>
                          <a:chOff x="2643" y="21611"/>
                          <a:chExt cx="10435" cy="12050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43" y="32246"/>
                            <a:ext cx="10431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能与同事协作，服从安排，能尽快适应新的环境及工作为人诚恳、有上进心、富有团队合作精神、沟通能力强。工作遇到的各种问题及时发现，分析、处理级力强；对如何提高一个团队的执行速度、准确、精度，有着丰富的执行贯彻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47" y="29748"/>
                            <a:ext cx="7026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20xx年获得国家奖学金；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20xx年获得学院创意营销大赛一等奖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20xx年获得高级营销员，国家资格证四级。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47" y="26483"/>
                            <a:ext cx="10431" cy="2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7" w:tgtFrame="https://jobs.51job.com/shenzhen-nsq/_blank" w:tooltip="盛纬伦（深圳）通信技术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070C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盛纬伦（深圳）通信技术有限公司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w w:val="102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市场营销专员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负责公司产品线上线下营销推广工作、展会计划及展会布置工作，获取目标客户的有效信息；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负责公司官方网站、微信公众号等平台的日常运营，负责相关文案撰写、发布以及公司产品手册制作等；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负责品牌推广文案、企宣文案、产品文案、创意文案、宣传物料等的创意发掘和提炼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47" y="24381"/>
                            <a:ext cx="10431" cy="21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8" w:tgtFrame="https://jobs.51job.com/guangzhou-hzq/_blank" w:tooltip="广州好衣信息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070C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广州好衣信息科技有限公司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市场营销专员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负责在Facebook、Google+、Instagram、Linkedin等SNS平台进行推广；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搜集与业务主题相关的文章素材，进行内容优化和关键词搭建，增强品牌知名度及曝光；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 Facebook 、Youtube、Google+、Twitter、等 SNS 平台进行社会化媒体运营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47" y="21611"/>
                            <a:ext cx="10431" cy="1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  <w:t>暨南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市场营销/本科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21.75pt;height:602.5pt;margin-top:18.45pt;margin-left:-53.15pt;mso-height-relative:page;mso-width-relative:page;position:absolute;z-index:251673600" coordorigin="2643,21611" coordsize="10435,12050">
                <o:lock v:ext="edit" aspectratio="f"/>
                <v:shape id="文本框 83" o:spid="_x0000_s1078" type="#_x0000_t202" style="width:10431;height:1415;left:2643;position:absolute;top:32246" coordsize="21600,21600" filled="f" stroked="f" strokeweight="0.5pt">
                  <o:lock v:ext="edit" aspectratio="f"/>
                  <v:textbox>
                    <w:txbxContent>
                      <w:p w14:paraId="5FFE25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能与同事协作，服从安排，能尽快适应新的环境及工作为人诚恳、有上进心、富有团队合作精神、沟通能力强。工作遇到的各种问题及时发现，分析、处理级力强；对如何提高一个团队的执行速度、准确、精度，有着丰富的执行贯彻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219993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F332D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1252A7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ABB44F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2BAE0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79" type="#_x0000_t202" style="width:7026;height:1408;left:2647;position:absolute;top:29748" coordsize="21600,21600" filled="f" stroked="f" strokeweight="0.5pt">
                  <o:lock v:ext="edit" aspectratio="f"/>
                  <v:textbox>
                    <w:txbxContent>
                      <w:p w14:paraId="005E3C4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20xx年获得国家奖学金；             </w:t>
                        </w:r>
                      </w:p>
                      <w:p w14:paraId="65F020A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20xx年获得学院创意营销大赛一等奖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</w:t>
                        </w:r>
                      </w:p>
                      <w:p w14:paraId="36B785D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20xx年获得高级营销员，国家资格证四级。</w:t>
                        </w:r>
                      </w:p>
                    </w:txbxContent>
                  </v:textbox>
                </v:shape>
                <v:shape id="文本框 19" o:spid="_x0000_s1080" type="#_x0000_t202" style="width:10431;height:2154;left:2647;position:absolute;top:26483" coordsize="21600,21600" filled="f" stroked="f" strokeweight="0.5pt">
                  <o:lock v:ext="edit" aspectratio="f"/>
                  <v:textbox>
                    <w:txbxContent>
                      <w:p w14:paraId="6E99B3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</w:t>
                        </w:r>
                      </w:p>
                      <w:p w14:paraId="498AD8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7" w:tgtFrame="https://jobs.51job.com/shenzhen-nsq/_blank" w:tooltip="盛纬伦（深圳）通信技术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070C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盛纬伦（深圳）通信技术有限公司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w w:val="102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市场营销专员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0188C64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负责公司产品线上线下营销推广工作、展会计划及展会布置工作，获取目标客户的有效信息；</w:t>
                        </w:r>
                      </w:p>
                      <w:p w14:paraId="76A9BA9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负责公司官方网站、微信公众号等平台的日常运营，负责相关文案撰写、发布以及公司产品手册制作等；</w:t>
                        </w:r>
                      </w:p>
                      <w:p w14:paraId="661D17A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负责品牌推广文案、企宣文案、产品文案、创意文案、宣传物料等的创意发掘和提炼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81" type="#_x0000_t202" style="width:10431;height:2158;left:2647;position:absolute;top:24381" coordsize="21600,21600" filled="f" stroked="f" strokeweight="0.5pt">
                  <o:lock v:ext="edit" aspectratio="f"/>
                  <v:textbox>
                    <w:txbxContent>
                      <w:p w14:paraId="4D9536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</w:t>
                        </w:r>
                      </w:p>
                      <w:p w14:paraId="5909FA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8" w:tgtFrame="https://jobs.51job.com/guangzhou-hzq/_blank" w:tooltip="广州好衣信息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070C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广州好衣信息科技有限公司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市场营销专员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</w:p>
                      <w:p w14:paraId="3275D88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负责在Facebook、Google+、Instagram、Linkedin等SNS平台进行推广；</w:t>
                        </w:r>
                      </w:p>
                      <w:p w14:paraId="2DED45D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搜集与业务主题相关的文章素材，进行内容优化和关键词搭建，增强品牌知名度及曝光；</w:t>
                        </w:r>
                      </w:p>
                      <w:p w14:paraId="20271E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 Facebook 、Youtube、Google+、Twitter、等 SNS 平台进行社会化媒体运营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5D8020D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79" o:spid="_x0000_s1082" type="#_x0000_t202" style="width:10431;height:1804;left:2647;position:absolute;top:21611" coordsize="21600,21600" filled="f" stroked="f" strokeweight="0.5pt">
                  <o:lock v:ext="edit" aspectratio="f"/>
                  <v:textbox>
                    <w:txbxContent>
                      <w:p w14:paraId="0B8C12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</w:t>
                        </w:r>
                      </w:p>
                      <w:p w14:paraId="56E844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  <w:t>暨南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2"/>
                            <w:szCs w:val="22"/>
                            <w:lang w:val="en-US" w:eastAsia="zh-CN"/>
                          </w:rPr>
                          <w:t xml:space="preserve">市场营销/本科  </w:t>
                        </w:r>
                      </w:p>
                      <w:p w14:paraId="2099CD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83FB68">
      <w:pPr>
        <w:pStyle w:val="NormalWeb"/>
        <w:bidi w:val="0"/>
        <w:rPr>
          <w:rFonts w:eastAsiaTheme="minorEastAsia" w:hint="eastAsia"/>
          <w:lang w:eastAsia="zh-CN"/>
        </w:rPr>
      </w:pPr>
    </w:p>
    <w:p w14:paraId="682FE04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118FC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674D3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9C0C27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5F4332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F6DE48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D349AB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2DBB2F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20F2B7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E804CF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15914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5EE8B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C6EB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DE389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898B2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184F2E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39994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37CC2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530C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BE73C5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6BB5A2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76D07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0AB0F2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B6D265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A6857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4452F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5A15BD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6E0B1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-861695</wp:posOffset>
                </wp:positionV>
                <wp:extent cx="3202305" cy="60896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59935" y="36195"/>
                          <a:ext cx="320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SELF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52.15pt;height:47.95pt;margin-top:-67.85pt;margin-left:310.2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071188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SELF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-469265</wp:posOffset>
                </wp:positionV>
                <wp:extent cx="2268220" cy="1276350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7655" y="415925"/>
                          <a:ext cx="226822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84" type="#_x0000_t202" style="width:178.6pt;height:100.5pt;margin-top:-36.95pt;margin-left:118.3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AFB9C4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37F125E2">
                      <w:pPr>
                        <w:jc w:val="distribute"/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7346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F5FBA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4C816F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-1528445</wp:posOffset>
                </wp:positionV>
                <wp:extent cx="3515360" cy="396240"/>
                <wp:effectExtent l="36830" t="19050" r="48260" b="22860"/>
                <wp:wrapNone/>
                <wp:docPr id="102" name="平行四边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3515360" cy="396240"/>
                        </a:xfrm>
                        <a:prstGeom prst="parallelogram">
                          <a:avLst>
                            <a:gd name="adj" fmla="val 71014"/>
                          </a:avLst>
                        </a:prstGeom>
                        <a:solidFill>
                          <a:srgbClr val="0070C0"/>
                        </a:solidFill>
                        <a:ln w="38100" cap="rnd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7" style="width:276.8pt;height:31.2pt;margin-top:-120.35pt;margin-left:287.35pt;flip:y;mso-height-relative:page;mso-width-relative:page;position:absolute;v-text-anchor:middle;z-index:251693056" coordsize="21600,21600" adj="1729" filled="t" fillcolor="#0070c0" stroked="t" strokecolor="white" strokeweight="3pt">
                <v:stroke joinstyle="miter" endcap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-1179195</wp:posOffset>
                </wp:positionH>
                <wp:positionV relativeFrom="paragraph">
                  <wp:posOffset>-1457960</wp:posOffset>
                </wp:positionV>
                <wp:extent cx="7632065" cy="1800225"/>
                <wp:effectExtent l="0" t="0" r="6985" b="952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18002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600.95pt;height:141.75pt;margin-top:-114.8pt;margin-left:-92.85pt;mso-height-relative:page;mso-width-relative:page;position:absolute;v-text-anchor:middle;z-index:-251653120" coordsize="21600,21600" filled="t" fillcolor="#0070c0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54091E3B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316230</wp:posOffset>
                </wp:positionV>
                <wp:extent cx="6623685" cy="746569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746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叫陈舒淇，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暨南大学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21.55pt;height:587.85pt;margin-top:24.9pt;margin-left:-53.1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65F6DD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5B4FD84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64719E4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叫陈舒淇，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暨南大学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2D3EF13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105553F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6F5AE55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4D97A12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73B64028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4D30169F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6F29E6B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5D92B14B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时间：20xx年x月xx日</w:t>
                      </w:r>
                    </w:p>
                    <w:p w14:paraId="74A435B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AD710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A013EF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93669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4C6ABFD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1BBE618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0B6BE8A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br w:type="page"/>
      </w:r>
    </w:p>
    <w:p w14:paraId="75444893">
      <w:pPr>
        <w:rPr>
          <w:sz w:val="21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135890</wp:posOffset>
                </wp:positionV>
                <wp:extent cx="3886835" cy="172847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86835" cy="1728470"/>
                          <a:chOff x="6000" y="5804"/>
                          <a:chExt cx="6121" cy="2722"/>
                        </a:xfrm>
                      </wpg:grpSpPr>
                      <wps:wsp xmlns:wps="http://schemas.microsoft.com/office/word/2010/wordprocessingShape">
                        <wps:cNvPr id="19" name="文本框 16"/>
                        <wps:cNvSpPr txBox="1"/>
                        <wps:spPr>
                          <a:xfrm>
                            <a:off x="7925" y="7463"/>
                            <a:ext cx="4196" cy="1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精诚合作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携手共进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3" name="组合 28"/>
                        <wpg:cNvGrpSpPr/>
                        <wpg:grpSpPr>
                          <a:xfrm>
                            <a:off x="6000" y="5804"/>
                            <a:ext cx="6105" cy="2051"/>
                            <a:chOff x="6000" y="5379"/>
                            <a:chExt cx="6105" cy="2051"/>
                          </a:xfrm>
                        </wpg:grpSpPr>
                        <wps:wsp xmlns:wps="http://schemas.microsoft.com/office/word/2010/wordprocessingShape">
                          <wps:cNvPr id="24" name="文本框 21"/>
                          <wps:cNvSpPr txBox="1"/>
                          <wps:spPr>
                            <a:xfrm>
                              <a:off x="6000" y="5379"/>
                              <a:ext cx="6105" cy="12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>C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OOPERATE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WITH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文本框 25"/>
                          <wps:cNvSpPr txBox="1"/>
                          <wps:spPr>
                            <a:xfrm>
                              <a:off x="6000" y="6112"/>
                              <a:ext cx="6105" cy="13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>H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AND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IN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  <w:lang w:val="en-US" w:eastAsia="zh-CN"/>
                                  </w:rPr>
                                  <w:t>HAND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306.05pt;height:136.1pt;margin-top:10.7pt;margin-left:137.1pt;mso-height-relative:page;mso-width-relative:page;position:absolute;z-index:251702272" coordorigin="6000,5804" coordsize="6121,2722">
                <o:lock v:ext="edit" aspectratio="f"/>
                <v:shape id="文本框 16" o:spid="_x0000_s1089" type="#_x0000_t202" style="width:4196;height:1063;left:7925;position:absolute;top:7463" coordsize="21600,21600" filled="f" stroked="f" strokeweight="0.5pt">
                  <o:lock v:ext="edit" aspectratio="f"/>
                  <v:textbox>
                    <w:txbxContent>
                      <w:p w14:paraId="5E18CDDA"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精诚合作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携手共进</w:t>
                        </w:r>
                      </w:p>
                    </w:txbxContent>
                  </v:textbox>
                </v:shape>
                <v:group id="组合 28" o:spid="_x0000_s1090" style="width:6105;height:2051;left:6000;position:absolute;top:5804" coordorigin="6000,5379" coordsize="6105,2051">
                  <o:lock v:ext="edit" aspectratio="f"/>
                  <v:shape id="文本框 21" o:spid="_x0000_s1091" type="#_x0000_t202" style="width:6105;height:1293;left:6000;position:absolute;top:5379" coordsize="21600,21600" filled="f" stroked="f" strokeweight="0.5pt">
                    <o:lock v:ext="edit" aspectratio="f"/>
                    <v:textbox>
                      <w:txbxContent>
                        <w:p w14:paraId="61D0846A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>C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OOPERATE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WITH</w:t>
                          </w:r>
                        </w:p>
                      </w:txbxContent>
                    </v:textbox>
                  </v:shape>
                  <v:shape id="文本框 25" o:spid="_x0000_s1092" type="#_x0000_t202" style="width:6105;height:1318;left:6000;position:absolute;top:6112" coordsize="21600,21600" filled="f" stroked="f" strokeweight="0.5pt">
                    <o:lock v:ext="edit" aspectratio="f"/>
                    <v:textbox>
                      <w:txbxContent>
                        <w:p w14:paraId="66E0C6AB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>H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AND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IN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  <w:lang w:val="en-US" w:eastAsia="zh-CN"/>
                            </w:rPr>
                            <w:t>HAND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70C0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  <w:p w14:paraId="795CF1AE">
                          <w:pPr>
                            <w:rPr>
                              <w:rFonts w:hint="eastAsia"/>
                              <w:color w:val="0070C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3392805</wp:posOffset>
                </wp:positionV>
                <wp:extent cx="4457065" cy="1213485"/>
                <wp:effectExtent l="0" t="0" r="0" b="0"/>
                <wp:wrapNone/>
                <wp:docPr id="6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7065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80"/>
                                <w:szCs w:val="8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:vertAlign w:val="baseline"/>
                                <w:lang w:val="en-US" w:eastAsia="zh-CN"/>
                              </w:rPr>
                              <w:t>期待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80"/>
                                <w:szCs w:val="80"/>
                                <w:vertAlign w:val="baseline"/>
                                <w:lang w:val="en-US" w:eastAsia="zh-CN"/>
                              </w:rPr>
                              <w:t>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93" type="#_x0000_t202" style="width:350.95pt;height:95.55pt;margin-top:267.15pt;margin-left:31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20AC8DE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80"/>
                          <w:szCs w:val="8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80"/>
                          <w:szCs w:val="80"/>
                          <w:vertAlign w:val="baseline"/>
                          <w:lang w:val="en-US" w:eastAsia="zh-CN"/>
                        </w:rPr>
                        <w:t>期待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80"/>
                          <w:szCs w:val="80"/>
                          <w:vertAlign w:val="baseline"/>
                          <w:lang w:val="en-US" w:eastAsia="zh-CN"/>
                        </w:rPr>
                        <w:t>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-1263650</wp:posOffset>
                </wp:positionH>
                <wp:positionV relativeFrom="paragraph">
                  <wp:posOffset>6997700</wp:posOffset>
                </wp:positionV>
                <wp:extent cx="7800975" cy="1842770"/>
                <wp:effectExtent l="0" t="0" r="1905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00975" cy="18427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614.25pt;height:145.1pt;margin-top:551pt;margin-left:-99.5pt;mso-height-relative:page;mso-width-relative:page;position:absolute;v-text-anchor:middle;z-index:-251649024" coordsize="21600,21600" filled="t" fillcolor="#0070c0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35EC68F5">
      <w:pPr>
        <w:bidi w:val="0"/>
        <w:rPr>
          <w:rFonts w:asciiTheme="minorHAnsi" w:eastAsiaTheme="minorEastAsia" w:hAnsiTheme="minorHAnsi" w:cstheme="minorBidi" w:hint="default"/>
          <w:kern w:val="0"/>
          <w:sz w:val="24"/>
          <w:szCs w:val="24"/>
          <w:lang w:val="en-US" w:eastAsia="zh-CN" w:bidi="ar"/>
        </w:rPr>
      </w:pPr>
    </w:p>
    <w:p w14:paraId="58389E0C">
      <w:pPr>
        <w:bidi w:val="0"/>
        <w:rPr>
          <w:rFonts w:hint="default"/>
          <w:lang w:val="en-US" w:eastAsia="zh-CN"/>
        </w:rPr>
      </w:pPr>
    </w:p>
    <w:p w14:paraId="078D9C6D">
      <w:pPr>
        <w:bidi w:val="0"/>
        <w:rPr>
          <w:rFonts w:hint="default"/>
          <w:lang w:val="en-US" w:eastAsia="zh-CN"/>
        </w:rPr>
      </w:pPr>
    </w:p>
    <w:p w14:paraId="1CFFE5C0">
      <w:pPr>
        <w:bidi w:val="0"/>
        <w:rPr>
          <w:rFonts w:hint="default"/>
          <w:lang w:val="en-US" w:eastAsia="zh-CN"/>
        </w:rPr>
      </w:pPr>
    </w:p>
    <w:p w14:paraId="182FF461">
      <w:pPr>
        <w:bidi w:val="0"/>
        <w:rPr>
          <w:rFonts w:hint="default"/>
          <w:lang w:val="en-US" w:eastAsia="zh-CN"/>
        </w:rPr>
      </w:pPr>
    </w:p>
    <w:p w14:paraId="0B2B980B">
      <w:pPr>
        <w:bidi w:val="0"/>
        <w:rPr>
          <w:rFonts w:hint="default"/>
          <w:lang w:val="en-US" w:eastAsia="zh-CN"/>
        </w:rPr>
      </w:pPr>
    </w:p>
    <w:p w14:paraId="0179C2EA">
      <w:pPr>
        <w:bidi w:val="0"/>
        <w:rPr>
          <w:rFonts w:hint="default"/>
          <w:lang w:val="en-US" w:eastAsia="zh-CN"/>
        </w:rPr>
      </w:pPr>
    </w:p>
    <w:p w14:paraId="6DCD8EBE">
      <w:pPr>
        <w:bidi w:val="0"/>
        <w:rPr>
          <w:rFonts w:hint="default"/>
          <w:lang w:val="en-US" w:eastAsia="zh-CN"/>
        </w:rPr>
      </w:pPr>
    </w:p>
    <w:p w14:paraId="6B19F9E0">
      <w:pPr>
        <w:bidi w:val="0"/>
        <w:rPr>
          <w:rFonts w:hint="default"/>
          <w:lang w:val="en-US" w:eastAsia="zh-CN"/>
        </w:rPr>
      </w:pPr>
    </w:p>
    <w:p w14:paraId="76F450C9">
      <w:pPr>
        <w:bidi w:val="0"/>
        <w:rPr>
          <w:rFonts w:hint="default"/>
          <w:lang w:val="en-US" w:eastAsia="zh-CN"/>
        </w:rPr>
      </w:pPr>
    </w:p>
    <w:p w14:paraId="211BB6EF">
      <w:pPr>
        <w:bidi w:val="0"/>
        <w:rPr>
          <w:rFonts w:hint="default"/>
          <w:lang w:val="en-US" w:eastAsia="zh-CN"/>
        </w:rPr>
      </w:pPr>
    </w:p>
    <w:p w14:paraId="735CBCCC">
      <w:pPr>
        <w:bidi w:val="0"/>
        <w:rPr>
          <w:rFonts w:hint="default"/>
          <w:lang w:val="en-US" w:eastAsia="zh-CN"/>
        </w:rPr>
      </w:pPr>
    </w:p>
    <w:p w14:paraId="6FFDF08E">
      <w:pPr>
        <w:bidi w:val="0"/>
        <w:rPr>
          <w:rFonts w:hint="default"/>
          <w:lang w:val="en-US" w:eastAsia="zh-CN"/>
        </w:rPr>
      </w:pPr>
    </w:p>
    <w:p w14:paraId="3A9ACE03">
      <w:pPr>
        <w:bidi w:val="0"/>
        <w:rPr>
          <w:rFonts w:hint="default"/>
          <w:lang w:val="en-US" w:eastAsia="zh-CN"/>
        </w:rPr>
      </w:pPr>
    </w:p>
    <w:p w14:paraId="349571DF">
      <w:pPr>
        <w:bidi w:val="0"/>
        <w:rPr>
          <w:rFonts w:hint="default"/>
          <w:lang w:val="en-US" w:eastAsia="zh-CN"/>
        </w:rPr>
      </w:pPr>
    </w:p>
    <w:p w14:paraId="47EF5F22">
      <w:pPr>
        <w:bidi w:val="0"/>
        <w:rPr>
          <w:rFonts w:hint="default"/>
          <w:lang w:val="en-US" w:eastAsia="zh-CN"/>
        </w:rPr>
      </w:pPr>
    </w:p>
    <w:p w14:paraId="081A371A">
      <w:pPr>
        <w:bidi w:val="0"/>
        <w:rPr>
          <w:rFonts w:hint="default"/>
          <w:lang w:val="en-US" w:eastAsia="zh-CN"/>
        </w:rPr>
      </w:pPr>
    </w:p>
    <w:p w14:paraId="1ADCF924">
      <w:pPr>
        <w:bidi w:val="0"/>
        <w:rPr>
          <w:rFonts w:hint="default"/>
          <w:lang w:val="en-US" w:eastAsia="zh-CN"/>
        </w:rPr>
      </w:pPr>
    </w:p>
    <w:p w14:paraId="1DF97554">
      <w:pPr>
        <w:bidi w:val="0"/>
        <w:rPr>
          <w:rFonts w:hint="default"/>
          <w:lang w:val="en-US" w:eastAsia="zh-CN"/>
        </w:rPr>
      </w:pPr>
    </w:p>
    <w:p w14:paraId="1A8AF215">
      <w:pPr>
        <w:bidi w:val="0"/>
        <w:rPr>
          <w:rFonts w:hint="default"/>
          <w:lang w:val="en-US" w:eastAsia="zh-CN"/>
        </w:rPr>
      </w:pPr>
    </w:p>
    <w:p w14:paraId="43B71639">
      <w:pPr>
        <w:bidi w:val="0"/>
        <w:rPr>
          <w:rFonts w:hint="default"/>
          <w:lang w:val="en-US" w:eastAsia="zh-CN"/>
        </w:rPr>
      </w:pPr>
    </w:p>
    <w:p w14:paraId="0C4C6C20">
      <w:pPr>
        <w:bidi w:val="0"/>
        <w:rPr>
          <w:rFonts w:hint="default"/>
          <w:lang w:val="en-US" w:eastAsia="zh-CN"/>
        </w:rPr>
      </w:pPr>
    </w:p>
    <w:p w14:paraId="24681853">
      <w:pPr>
        <w:bidi w:val="0"/>
        <w:rPr>
          <w:rFonts w:hint="default"/>
          <w:lang w:val="en-US" w:eastAsia="zh-CN"/>
        </w:rPr>
      </w:pPr>
    </w:p>
    <w:p w14:paraId="53BA0EB3">
      <w:pPr>
        <w:bidi w:val="0"/>
        <w:rPr>
          <w:rFonts w:hint="default"/>
          <w:lang w:val="en-US" w:eastAsia="zh-CN"/>
        </w:rPr>
      </w:pPr>
    </w:p>
    <w:p w14:paraId="6C562F14">
      <w:pPr>
        <w:bidi w:val="0"/>
        <w:rPr>
          <w:rFonts w:hint="default"/>
          <w:lang w:val="en-US" w:eastAsia="zh-CN"/>
        </w:rPr>
      </w:pPr>
    </w:p>
    <w:p w14:paraId="62A6328A">
      <w:pPr>
        <w:bidi w:val="0"/>
        <w:rPr>
          <w:rFonts w:hint="default"/>
          <w:lang w:val="en-US" w:eastAsia="zh-CN"/>
        </w:rPr>
      </w:pPr>
    </w:p>
    <w:p w14:paraId="5AFD96B2">
      <w:pPr>
        <w:bidi w:val="0"/>
        <w:rPr>
          <w:rFonts w:hint="default"/>
          <w:lang w:val="en-US" w:eastAsia="zh-CN"/>
        </w:rPr>
      </w:pPr>
    </w:p>
    <w:p w14:paraId="58CE668B">
      <w:pPr>
        <w:bidi w:val="0"/>
        <w:jc w:val="center"/>
        <w:rPr>
          <w:rFonts w:hint="default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2003425</wp:posOffset>
            </wp:positionH>
            <wp:positionV relativeFrom="paragraph">
              <wp:posOffset>-709295</wp:posOffset>
            </wp:positionV>
            <wp:extent cx="1333500" cy="1333500"/>
            <wp:effectExtent l="0" t="0" r="0" b="0"/>
            <wp:wrapNone/>
            <wp:docPr id="17" name="图片 17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6838E3"/>
    <w:multiLevelType w:val="singleLevel"/>
    <w:tmpl w:val="D06838E3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C54D5"/>
    <w:rsid w:val="00A01F14"/>
    <w:rsid w:val="00C955E7"/>
    <w:rsid w:val="012865DC"/>
    <w:rsid w:val="015948FC"/>
    <w:rsid w:val="01606F2F"/>
    <w:rsid w:val="016E687E"/>
    <w:rsid w:val="02626FDB"/>
    <w:rsid w:val="026505A9"/>
    <w:rsid w:val="02A04D11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724444"/>
    <w:rsid w:val="06884BD2"/>
    <w:rsid w:val="06CA367C"/>
    <w:rsid w:val="07A41C7D"/>
    <w:rsid w:val="07A85433"/>
    <w:rsid w:val="07BA00A5"/>
    <w:rsid w:val="084B11B6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C913B4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746C43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60A4D1C"/>
    <w:rsid w:val="161718AA"/>
    <w:rsid w:val="16831654"/>
    <w:rsid w:val="173A0A3B"/>
    <w:rsid w:val="17721C2A"/>
    <w:rsid w:val="191C5544"/>
    <w:rsid w:val="1985510A"/>
    <w:rsid w:val="19FB07DA"/>
    <w:rsid w:val="1AB82DDD"/>
    <w:rsid w:val="1B921FA3"/>
    <w:rsid w:val="1C415AEF"/>
    <w:rsid w:val="1D0C20CC"/>
    <w:rsid w:val="1DAF16EC"/>
    <w:rsid w:val="1DBD5022"/>
    <w:rsid w:val="1DF91003"/>
    <w:rsid w:val="1EA1081C"/>
    <w:rsid w:val="1EAE688F"/>
    <w:rsid w:val="1F220A11"/>
    <w:rsid w:val="1F871D4D"/>
    <w:rsid w:val="206E2640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5FB4CA7"/>
    <w:rsid w:val="26187B39"/>
    <w:rsid w:val="26607738"/>
    <w:rsid w:val="267C54D5"/>
    <w:rsid w:val="269C7498"/>
    <w:rsid w:val="27066CC8"/>
    <w:rsid w:val="288758C0"/>
    <w:rsid w:val="28AB6764"/>
    <w:rsid w:val="29227566"/>
    <w:rsid w:val="29404517"/>
    <w:rsid w:val="296915A7"/>
    <w:rsid w:val="2A4C6326"/>
    <w:rsid w:val="2A830874"/>
    <w:rsid w:val="2CE35829"/>
    <w:rsid w:val="2E390411"/>
    <w:rsid w:val="2E946766"/>
    <w:rsid w:val="2F095648"/>
    <w:rsid w:val="2F641EBE"/>
    <w:rsid w:val="2F794504"/>
    <w:rsid w:val="2FAF0147"/>
    <w:rsid w:val="2FC1523E"/>
    <w:rsid w:val="31685009"/>
    <w:rsid w:val="327F0F71"/>
    <w:rsid w:val="329955A7"/>
    <w:rsid w:val="32B14A24"/>
    <w:rsid w:val="32F95EB8"/>
    <w:rsid w:val="33351DAA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1A1C58"/>
    <w:rsid w:val="36DE6184"/>
    <w:rsid w:val="3706239C"/>
    <w:rsid w:val="375234F4"/>
    <w:rsid w:val="376F5106"/>
    <w:rsid w:val="37ED0CE1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CD2519A"/>
    <w:rsid w:val="3E466A5C"/>
    <w:rsid w:val="3E8B0691"/>
    <w:rsid w:val="3E9B792E"/>
    <w:rsid w:val="3EC6498E"/>
    <w:rsid w:val="3F2F376F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80A3D4C"/>
    <w:rsid w:val="48145542"/>
    <w:rsid w:val="485348C6"/>
    <w:rsid w:val="487D657B"/>
    <w:rsid w:val="48CE382D"/>
    <w:rsid w:val="49720C9D"/>
    <w:rsid w:val="49A40D80"/>
    <w:rsid w:val="49D645FD"/>
    <w:rsid w:val="4AAF5E66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4275F"/>
    <w:rsid w:val="4F4A5757"/>
    <w:rsid w:val="4F801660"/>
    <w:rsid w:val="4F923741"/>
    <w:rsid w:val="4FA97D0A"/>
    <w:rsid w:val="507A4545"/>
    <w:rsid w:val="50B56338"/>
    <w:rsid w:val="50C2348C"/>
    <w:rsid w:val="50CE04FF"/>
    <w:rsid w:val="510F3C0B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4AE5F70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CF45D0"/>
    <w:rsid w:val="5CFF2752"/>
    <w:rsid w:val="5D114FAC"/>
    <w:rsid w:val="5D3B05CE"/>
    <w:rsid w:val="5E433D45"/>
    <w:rsid w:val="5F3A367B"/>
    <w:rsid w:val="5F4E14F4"/>
    <w:rsid w:val="5F6C13D9"/>
    <w:rsid w:val="5FEB3022"/>
    <w:rsid w:val="6001183A"/>
    <w:rsid w:val="609D6C90"/>
    <w:rsid w:val="60B15756"/>
    <w:rsid w:val="61262616"/>
    <w:rsid w:val="612E53CB"/>
    <w:rsid w:val="62B750D0"/>
    <w:rsid w:val="62D11AC6"/>
    <w:rsid w:val="637C0EDD"/>
    <w:rsid w:val="645D596A"/>
    <w:rsid w:val="648A0F80"/>
    <w:rsid w:val="64A35119"/>
    <w:rsid w:val="65F16D65"/>
    <w:rsid w:val="65F20CE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8A15EF"/>
    <w:rsid w:val="6DA50BD1"/>
    <w:rsid w:val="6EF42AB9"/>
    <w:rsid w:val="6F1F103D"/>
    <w:rsid w:val="6F2B0D91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1326D"/>
    <w:rsid w:val="744A5C88"/>
    <w:rsid w:val="74DA21D0"/>
    <w:rsid w:val="753E7F7F"/>
    <w:rsid w:val="75602E22"/>
    <w:rsid w:val="758B53B2"/>
    <w:rsid w:val="75A2043A"/>
    <w:rsid w:val="75E81A7F"/>
    <w:rsid w:val="7637391C"/>
    <w:rsid w:val="769A2557"/>
    <w:rsid w:val="77004E17"/>
    <w:rsid w:val="770A4842"/>
    <w:rsid w:val="772439A9"/>
    <w:rsid w:val="775B672B"/>
    <w:rsid w:val="779B69B2"/>
    <w:rsid w:val="77EB5B5E"/>
    <w:rsid w:val="7878098F"/>
    <w:rsid w:val="78F22DC3"/>
    <w:rsid w:val="79016DD0"/>
    <w:rsid w:val="794E559A"/>
    <w:rsid w:val="7A0F76C5"/>
    <w:rsid w:val="7A3159CE"/>
    <w:rsid w:val="7A4F49F3"/>
    <w:rsid w:val="7A753155"/>
    <w:rsid w:val="7A7D20FA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D9D70D5"/>
    <w:rsid w:val="7E9666B0"/>
    <w:rsid w:val="7EB304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jobs.51job.com/all/co5561211.html" TargetMode="External" /><Relationship Id="rId8" Type="http://schemas.openxmlformats.org/officeDocument/2006/relationships/hyperlink" Target="https://jobs.51job.com/all/co5242125.html" TargetMode="External" /><Relationship Id="rId9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86d65c8e-6833-4632-af04-39155abf3d23\&#24066;&#22330;&#33829;&#38144;&#24212;&#23626;&#29983;&#22871;&#35013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alpha val="80000"/>
          </a:srgbClr>
        </a:solidFill>
        <a:ln w="28575">
          <a:solidFill>
            <a:schemeClr val="bg1">
              <a:alpha val="0"/>
            </a:schemeClr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市场营销应届生套装简历.docx</Template>
  <TotalTime>0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C15DBD70CD9343909C13654212E6469B_13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v1.0_mb_9A5RabJuIGfqfE40eyymRA==</vt:lpwstr>
  </property>
</Properties>
</file>