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578BBFD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-995680</wp:posOffset>
                </wp:positionH>
                <wp:positionV relativeFrom="paragraph">
                  <wp:posOffset>-775335</wp:posOffset>
                </wp:positionV>
                <wp:extent cx="1175385" cy="4476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70785" y="74295"/>
                          <a:ext cx="117538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92.55pt;height:35.25pt;margin-top:-61.05pt;margin-left:-78.4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40ED6BB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-767080</wp:posOffset>
                </wp:positionV>
                <wp:extent cx="1586865" cy="4254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84575" y="73025"/>
                          <a:ext cx="158686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24.95pt;height:33.5pt;margin-top:-60.4pt;margin-left:10.4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1B7F295">
                      <w:pPr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1212850</wp:posOffset>
                </wp:positionV>
                <wp:extent cx="6446520" cy="354330"/>
                <wp:effectExtent l="0" t="0" r="11430" b="762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54330"/>
                          <a:chOff x="1755" y="3678"/>
                          <a:chExt cx="10152" cy="558"/>
                        </a:xfrm>
                      </wpg:grpSpPr>
                      <wps:wsp xmlns:wps="http://schemas.microsoft.com/office/word/2010/wordprocessingShape">
                        <wps:cNvPr id="31" name="直接连接符 31"/>
                        <wps:cNvCnPr/>
                        <wps:spPr>
                          <a:xfrm>
                            <a:off x="3895" y="3957"/>
                            <a:ext cx="80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DEB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8" name="椭圆 48"/>
                        <wps:cNvSpPr/>
                        <wps:spPr>
                          <a:xfrm>
                            <a:off x="1755" y="3678"/>
                            <a:ext cx="558" cy="558"/>
                          </a:xfrm>
                          <a:prstGeom prst="ellipse">
                            <a:avLst/>
                          </a:prstGeom>
                          <a:solidFill>
                            <a:srgbClr val="E16D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07.6pt;height:27.9pt;margin-top:95.5pt;margin-left:-45.45pt;mso-height-relative:page;mso-width-relative:page;position:absolute;z-index:251663360" coordorigin="1755,3678" coordsize="10152,558">
                <o:lock v:ext="edit" aspectratio="f"/>
                <v:line id="_x0000_s1026" o:spid="_x0000_s1028" style="position:absolute" from="3895,3957" to="11908,3957" coordsize="21600,21600" stroked="t" strokecolor="#edebec" strokeweight="1pt">
                  <v:stroke joinstyle="miter"/>
                  <o:lock v:ext="edit" aspectratio="f"/>
                </v:line>
                <v:oval id="_x0000_s1026" o:spid="_x0000_s1029" style="width:558;height:558;left:1755;position:absolute;top:3678;v-text-anchor:middle" coordsize="21600,21600" filled="t" fillcolor="#e16d00" stroked="f" strokeweight="1pt">
                  <v:stroke joinstyle="miter"/>
                  <o:lock v:ext="edit" aspectratio="f"/>
                  <v:textbox>
                    <w:txbxContent>
                      <w:p w14:paraId="419DD8CC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1149350</wp:posOffset>
                </wp:positionV>
                <wp:extent cx="922655" cy="391795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2810" y="3134995"/>
                          <a:ext cx="92265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0" type="#_x0000_t202" style="width:72.65pt;height:30.85pt;margin-top:90.5pt;margin-left:-14.9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D4C936B"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1681480</wp:posOffset>
                </wp:positionV>
                <wp:extent cx="6544945" cy="8597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4945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16D0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武汉学院 - 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20XX.06-20XX.09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工程力学、流体力学、岩土力学、地基与基础、工程地质学、工程水文学、工程制图、计算机应用、建筑材料、混凝土结构、钢结构、工程结构等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15.35pt;height:67.7pt;margin-top:132.4pt;margin-left:-49.2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0812EE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16D00"/>
                          <w:sz w:val="21"/>
                          <w:szCs w:val="21"/>
                          <w:u w:val="none"/>
                          <w:lang w:val="en-US" w:eastAsia="zh-CN"/>
                        </w:rPr>
                        <w:t>武汉学院 - 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20XX.06-20XX.09</w:t>
                      </w:r>
                    </w:p>
                    <w:p w14:paraId="7FC25C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工程力学、流体力学、岩土力学、地基与基础、工程地质学、工程水文学、工程制图、计算机应用、建筑材料、混凝土结构、钢结构、工程结构等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1315085</wp:posOffset>
                </wp:positionV>
                <wp:extent cx="222885" cy="164465"/>
                <wp:effectExtent l="0" t="0" r="5715" b="7620"/>
                <wp:wrapNone/>
                <wp:docPr id="16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769100" y="2419985"/>
                          <a:ext cx="222885" cy="16446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32" style="width:17.55pt;height:12.95pt;margin-top:103.55pt;margin-left:-40pt;mso-height-relative:page;mso-width-relative:page;position:absolute;z-index:25168998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7139940</wp:posOffset>
                </wp:positionV>
                <wp:extent cx="6567805" cy="81026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7805" cy="810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语言技能： 英语四级（较强英语听说读写能力），普通话二级甲等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专业技能： 熟悉国家及地方相关法规、政策，熟悉土建类施工图、施工管理和有关土建的施工规范及要求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办公技能： 熟练操作CAD、AI、Indesign、Sketchup、PS、Office Word、Powerpoint等专业软件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17.15pt;height:63.8pt;margin-top:562.2pt;margin-left:-50.1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39B200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语言技能： 英语四级（较强英语听说读写能力），普通话二级甲等</w:t>
                      </w:r>
                    </w:p>
                    <w:p w14:paraId="3D4D4D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专业技能： 熟悉国家及地方相关法规、政策，熟悉土建类施工图、施工管理和有关土建的施工规范及要求</w:t>
                      </w:r>
                    </w:p>
                    <w:p w14:paraId="47143F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办公技能： 熟练操作CAD、AI、Indesign、Sketchup、PS、Office Word、Powerpoint等专业软件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8633460</wp:posOffset>
                </wp:positionV>
                <wp:extent cx="6543040" cy="8286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304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本人积极主动、工作踏实、认真，服从公司安排，执行力强，抗压能力强，计划组织能力高，控制能力好，原则性强，有良好的沟通协调能力、团队精神及合作意识，有较强的现场施工组织能力、沟通协调能力、管理能力，学习能力较强，敢于挑战，能承受一定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5.2pt;height:65.25pt;margin-top:679.8pt;margin-left:-50.1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9636E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本人积极主动、工作踏实、认真，服从公司安排，执行力强，抗压能力强，计划组织能力高，控制能力好，原则性强，有良好的沟通协调能力、团队精神及合作意识，有较强的现场施工组织能力、沟通协调能力、管理能力，学习能力较强，敢于挑战，能承受一定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4311650</wp:posOffset>
                </wp:positionV>
                <wp:extent cx="6826250" cy="107061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6250" cy="1070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16D0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武汉学院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E16D0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学生会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E16D0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E16D0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副主席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                                 20XX.04-20XX.07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担任校学生会副主席，负责社团组织建设，社团结构的管理与协调工作；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组织社团的各种大会、团队培训、招新团员等活动；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负责学校员工活动，各种会议安排、组织、文体活动安排等。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37.5pt;height:84.3pt;margin-top:339.5pt;margin-left:-49.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4FFD95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16D00"/>
                          <w:sz w:val="21"/>
                          <w:szCs w:val="21"/>
                          <w:u w:val="none"/>
                          <w:lang w:val="en-US" w:eastAsia="zh-CN"/>
                        </w:rPr>
                        <w:t>武汉学院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E16D0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学生会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E16D0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E16D0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副主席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                                                      20XX.04-20XX.07</w:t>
                      </w:r>
                    </w:p>
                    <w:p w14:paraId="01E68D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担任校学生会副主席，负责社团组织建设，社团结构的管理与协调工作；</w:t>
                      </w:r>
                    </w:p>
                    <w:p w14:paraId="4F1861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组织社团的各种大会、团队培训、招新团员等活动；</w:t>
                      </w:r>
                    </w:p>
                    <w:p w14:paraId="4A4198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负责学校员工活动，各种会议安排、组织、文体活动安排等。</w:t>
                      </w:r>
                    </w:p>
                    <w:p w14:paraId="420DCC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3115945</wp:posOffset>
                </wp:positionV>
                <wp:extent cx="6748145" cy="120142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7167245"/>
                          <a:ext cx="6748145" cy="120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16D0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武汉建筑工程有限公司 - 项目工程师实习生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                                       20XX.09-20XX.08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负责编制钢结构模块建筑项目总体实施规划书；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负责项目实施阶段工程的协调、沟通，管理工作，执行建筑行业的施工程序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参与编制项目质量计划、项目安全、环境管理计划，管控施工进度；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负责技术资料的收集整理归档工作，及协调工厂生产和现场施工的沟通工作。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05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31.35pt;height:94.6pt;margin-top:245.35pt;margin-left:-49.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B4364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16D00"/>
                          <w:sz w:val="21"/>
                          <w:szCs w:val="21"/>
                          <w:u w:val="none"/>
                          <w:lang w:val="en-US" w:eastAsia="zh-CN"/>
                        </w:rPr>
                        <w:t>武汉建筑工程有限公司 - 项目工程师实习生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                                      20XX.09-20XX.08</w:t>
                      </w:r>
                    </w:p>
                    <w:p w14:paraId="13A4E29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负责编制钢结构模块建筑项目总体实施规划书；</w:t>
                      </w:r>
                    </w:p>
                    <w:p w14:paraId="6AF6A2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负责项目实施阶段工程的协调、沟通，管理工作，执行建筑行业的施工程序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>；</w:t>
                      </w:r>
                    </w:p>
                    <w:p w14:paraId="7FFF2E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参与编制项目质量计划、项目安全、环境管理计划，管控施工进度；</w:t>
                      </w:r>
                    </w:p>
                    <w:p w14:paraId="48B22A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负责技术资料的收集整理归档工作，及协调工厂生产和现场施工的沟通工作。</w:t>
                      </w:r>
                    </w:p>
                    <w:p w14:paraId="40A710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05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-579120</wp:posOffset>
                </wp:positionV>
                <wp:extent cx="2240280" cy="1529080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0280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面 群：中共党员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138-0000-0001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000000@000.cn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7" type="#_x0000_t202" style="width:176.4pt;height:120.4pt;margin-top:-45.6pt;margin-left:165.4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5362940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25岁</w:t>
                      </w:r>
                    </w:p>
                    <w:p w14:paraId="32A924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面 群：中共党员</w:t>
                      </w:r>
                    </w:p>
                    <w:p w14:paraId="54801A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138-0000-0001</w:t>
                      </w:r>
                    </w:p>
                    <w:p w14:paraId="3E913E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000000@000.cn</w:t>
                        </w:r>
                      </w:hyperlink>
                    </w:p>
                    <w:p w14:paraId="048386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-579120</wp:posOffset>
                </wp:positionV>
                <wp:extent cx="1445260" cy="1445260"/>
                <wp:effectExtent l="9525" t="9525" r="12065" b="1206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5260" cy="1445260"/>
                          <a:chOff x="6242" y="872"/>
                          <a:chExt cx="2366" cy="2366"/>
                        </a:xfrm>
                      </wpg:grpSpPr>
                      <wps:wsp xmlns:wps="http://schemas.microsoft.com/office/word/2010/wordprocessingShape">
                        <wps:cNvPr id="25" name="椭圆 25"/>
                        <wps:cNvSpPr/>
                        <wps:spPr>
                          <a:xfrm>
                            <a:off x="6346" y="976"/>
                            <a:ext cx="2158" cy="2158"/>
                          </a:xfrm>
                          <a:prstGeom prst="ellipse">
                            <a:avLst/>
                          </a:prstGeom>
                          <a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6242" y="872"/>
                            <a:ext cx="2366" cy="2366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16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13.8pt;height:113.8pt;margin-top:-45.6pt;margin-left:356.7pt;mso-height-relative:page;mso-width-relative:page;position:absolute;z-index:251716608" coordorigin="6242,872" coordsize="2366,2366">
                <o:lock v:ext="edit" aspectratio="f"/>
                <v:oval id="_x0000_s1026" o:spid="_x0000_s1039" style="width:2158;height:2158;left:6346;position:absolute;top:976;v-text-anchor:middle" coordsize="21600,21600" filled="t" stroked="f" strokeweight="1pt">
                  <v:fill r:id="rId6" o:title="" recolor="t" rotate="t" type="frame"/>
                  <v:stroke joinstyle="miter"/>
                  <o:lock v:ext="edit" aspectratio="f"/>
                  <v:textbox>
                    <w:txbxContent>
                      <w:p w14:paraId="43C85C2E">
                        <w:pPr>
                          <w:jc w:val="center"/>
                        </w:pPr>
                      </w:p>
                    </w:txbxContent>
                  </v:textbox>
                </v:oval>
                <v:oval id="_x0000_s1026" o:spid="_x0000_s1040" style="width:2366;height:2366;left:6242;position:absolute;top:872;v-text-anchor:middle" coordsize="21600,21600" filled="f" stroked="t" strokecolor="#e16d00" strokeweight="1.5pt">
                  <v:stroke joinstyle="miter"/>
                  <o:lock v:ext="edit" aspectratio="f"/>
                  <v:textbox>
                    <w:txbxContent>
                      <w:p w14:paraId="485394C3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-1263015</wp:posOffset>
                </wp:positionH>
                <wp:positionV relativeFrom="paragraph">
                  <wp:posOffset>-718820</wp:posOffset>
                </wp:positionV>
                <wp:extent cx="3142615" cy="381000"/>
                <wp:effectExtent l="0" t="0" r="635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0530" y="137795"/>
                          <a:ext cx="3142615" cy="381000"/>
                        </a:xfrm>
                        <a:prstGeom prst="rect">
                          <a:avLst/>
                        </a:prstGeom>
                        <a:solidFill>
                          <a:srgbClr val="E16D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247.45pt;height:30pt;margin-top:-56.6pt;margin-left:-99.45pt;mso-height-relative:page;mso-width-relative:page;position:absolute;v-text-anchor:middle;z-index:251661312" coordsize="21600,21600" filled="t" fillcolor="#e16d00" stroked="f" strokeweight="1pt">
                <v:stroke joinstyle="miter"/>
                <o:lock v:ext="edit" aspectratio="f"/>
                <v:textbox>
                  <w:txbxContent>
                    <w:p w14:paraId="5A4A3A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-1213485</wp:posOffset>
                </wp:positionH>
                <wp:positionV relativeFrom="paragraph">
                  <wp:posOffset>-981075</wp:posOffset>
                </wp:positionV>
                <wp:extent cx="7702550" cy="1999615"/>
                <wp:effectExtent l="0" t="0" r="12700" b="6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0500" y="58420"/>
                          <a:ext cx="7702550" cy="199961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06.5pt;height:157.45pt;margin-top:-77.25pt;margin-left:-95.55pt;mso-height-relative:page;mso-width-relative:page;position:absolute;v-text-anchor:middle;z-index:251659264" coordsize="21600,21600" filled="t" fillcolor="#404040" stroked="f" strokeweight="1pt">
                <v:stroke joinstyle="miter"/>
                <o:lock v:ext="edit" aspectratio="f"/>
                <v:textbox>
                  <w:txbxContent>
                    <w:p w14:paraId="3ACCDE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-253365</wp:posOffset>
                </wp:positionV>
                <wp:extent cx="1073150" cy="478790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315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3" type="#_x0000_t202" style="width:84.5pt;height:37.7pt;margin-top:-19.95pt;margin-left:-50.15pt;mso-wrap-distance-bottom:0;mso-wrap-distance-left:9pt;mso-wrap-distance-right:9pt;mso-wrap-distance-top:0;position:absolute;v-text-anchor:top;z-index:251709440" filled="f" fillcolor="this" stroked="f" strokeweight="0.5pt">
                <v:textbox>
                  <w:txbxContent>
                    <w:p w14:paraId="798372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207010</wp:posOffset>
                </wp:positionV>
                <wp:extent cx="1619250" cy="302895"/>
                <wp:effectExtent l="0" t="0" r="0" b="0"/>
                <wp:wrapNone/>
                <wp:docPr id="19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25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求职意向：项目工程师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4" type="#_x0000_t202" style="width:127.5pt;height:23.85pt;margin-top:16.3pt;margin-left:-50.1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2EE85B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求职意向：项目工程师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520700</wp:posOffset>
                </wp:positionV>
                <wp:extent cx="2677795" cy="302895"/>
                <wp:effectExtent l="0" t="0" r="0" b="0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7779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期望薪资：7-8K/月   到岗时间：随时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5" type="#_x0000_t202" style="width:210.85pt;height:23.85pt;margin-top:41pt;margin-left:-50.1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7299C0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期望薪资：7-8K/月   到岗时间：随时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6007735</wp:posOffset>
                </wp:positionV>
                <wp:extent cx="6445885" cy="39687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3570" y="7085965"/>
                          <a:ext cx="644588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二级建造师证书、高级工程师职称证书、监理工程师证书、施工员证书、英语四级证书、计算机等级证书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07.55pt;height:31.25pt;margin-top:473.05pt;margin-left:-50.1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AEA65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二级建造师证书、高级工程师职称证书、监理工程师证书、施工员证书、英语四级证书、计算机等级证书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5560060</wp:posOffset>
                </wp:positionV>
                <wp:extent cx="226695" cy="230505"/>
                <wp:effectExtent l="0" t="0" r="1905" b="17145"/>
                <wp:wrapNone/>
                <wp:docPr id="218" name="Freeform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770370" y="6280150"/>
                          <a:ext cx="226695" cy="230505"/>
                        </a:xfrm>
                        <a:custGeom>
                          <a:avLst/>
                          <a:gdLst>
                            <a:gd name="T0" fmla="*/ 130 w 485"/>
                            <a:gd name="T1" fmla="*/ 298 h 515"/>
                            <a:gd name="T2" fmla="*/ 0 w 485"/>
                            <a:gd name="T3" fmla="*/ 421 h 515"/>
                            <a:gd name="T4" fmla="*/ 104 w 485"/>
                            <a:gd name="T5" fmla="*/ 508 h 515"/>
                            <a:gd name="T6" fmla="*/ 241 w 485"/>
                            <a:gd name="T7" fmla="*/ 321 h 515"/>
                            <a:gd name="T8" fmla="*/ 357 w 485"/>
                            <a:gd name="T9" fmla="*/ 265 h 515"/>
                            <a:gd name="T10" fmla="*/ 286 w 485"/>
                            <a:gd name="T11" fmla="*/ 295 h 515"/>
                            <a:gd name="T12" fmla="*/ 239 w 485"/>
                            <a:gd name="T13" fmla="*/ 331 h 515"/>
                            <a:gd name="T14" fmla="*/ 383 w 485"/>
                            <a:gd name="T15" fmla="*/ 411 h 515"/>
                            <a:gd name="T16" fmla="*/ 357 w 485"/>
                            <a:gd name="T17" fmla="*/ 265 h 515"/>
                            <a:gd name="T18" fmla="*/ 348 w 485"/>
                            <a:gd name="T19" fmla="*/ 234 h 515"/>
                            <a:gd name="T20" fmla="*/ 286 w 485"/>
                            <a:gd name="T21" fmla="*/ 281 h 515"/>
                            <a:gd name="T22" fmla="*/ 201 w 485"/>
                            <a:gd name="T23" fmla="*/ 281 h 515"/>
                            <a:gd name="T24" fmla="*/ 140 w 485"/>
                            <a:gd name="T25" fmla="*/ 234 h 515"/>
                            <a:gd name="T26" fmla="*/ 114 w 485"/>
                            <a:gd name="T27" fmla="*/ 156 h 515"/>
                            <a:gd name="T28" fmla="*/ 140 w 485"/>
                            <a:gd name="T29" fmla="*/ 78 h 515"/>
                            <a:gd name="T30" fmla="*/ 201 w 485"/>
                            <a:gd name="T31" fmla="*/ 31 h 515"/>
                            <a:gd name="T32" fmla="*/ 286 w 485"/>
                            <a:gd name="T33" fmla="*/ 31 h 515"/>
                            <a:gd name="T34" fmla="*/ 348 w 485"/>
                            <a:gd name="T35" fmla="*/ 78 h 515"/>
                            <a:gd name="T36" fmla="*/ 374 w 485"/>
                            <a:gd name="T37" fmla="*/ 156 h 515"/>
                            <a:gd name="T38" fmla="*/ 400 w 485"/>
                            <a:gd name="T39" fmla="*/ 208 h 515"/>
                            <a:gd name="T40" fmla="*/ 362 w 485"/>
                            <a:gd name="T41" fmla="*/ 194 h 515"/>
                            <a:gd name="T42" fmla="*/ 362 w 485"/>
                            <a:gd name="T43" fmla="*/ 116 h 515"/>
                            <a:gd name="T44" fmla="*/ 322 w 485"/>
                            <a:gd name="T45" fmla="*/ 57 h 515"/>
                            <a:gd name="T46" fmla="*/ 244 w 485"/>
                            <a:gd name="T47" fmla="*/ 38 h 515"/>
                            <a:gd name="T48" fmla="*/ 166 w 485"/>
                            <a:gd name="T49" fmla="*/ 57 h 515"/>
                            <a:gd name="T50" fmla="*/ 126 w 485"/>
                            <a:gd name="T51" fmla="*/ 116 h 515"/>
                            <a:gd name="T52" fmla="*/ 126 w 485"/>
                            <a:gd name="T53" fmla="*/ 194 h 515"/>
                            <a:gd name="T54" fmla="*/ 166 w 485"/>
                            <a:gd name="T55" fmla="*/ 253 h 515"/>
                            <a:gd name="T56" fmla="*/ 244 w 485"/>
                            <a:gd name="T57" fmla="*/ 274 h 515"/>
                            <a:gd name="T58" fmla="*/ 322 w 485"/>
                            <a:gd name="T59" fmla="*/ 253 h 515"/>
                            <a:gd name="T60" fmla="*/ 362 w 485"/>
                            <a:gd name="T61" fmla="*/ 194 h 515"/>
                            <a:gd name="T62" fmla="*/ 362 w 485"/>
                            <a:gd name="T63" fmla="*/ 194 h 515"/>
                            <a:gd name="T64" fmla="*/ 298 w 485"/>
                            <a:gd name="T65" fmla="*/ 196 h 515"/>
                            <a:gd name="T66" fmla="*/ 267 w 485"/>
                            <a:gd name="T67" fmla="*/ 220 h 515"/>
                            <a:gd name="T68" fmla="*/ 222 w 485"/>
                            <a:gd name="T69" fmla="*/ 220 h 515"/>
                            <a:gd name="T70" fmla="*/ 189 w 485"/>
                            <a:gd name="T71" fmla="*/ 196 h 515"/>
                            <a:gd name="T72" fmla="*/ 175 w 485"/>
                            <a:gd name="T73" fmla="*/ 156 h 515"/>
                            <a:gd name="T74" fmla="*/ 189 w 485"/>
                            <a:gd name="T75" fmla="*/ 116 h 515"/>
                            <a:gd name="T76" fmla="*/ 222 w 485"/>
                            <a:gd name="T77" fmla="*/ 90 h 515"/>
                            <a:gd name="T78" fmla="*/ 267 w 485"/>
                            <a:gd name="T79" fmla="*/ 90 h 515"/>
                            <a:gd name="T80" fmla="*/ 298 w 485"/>
                            <a:gd name="T81" fmla="*/ 116 h 515"/>
                            <a:gd name="T82" fmla="*/ 312 w 485"/>
                            <a:gd name="T83" fmla="*/ 156 h 515"/>
                            <a:gd name="T84" fmla="*/ 324 w 485"/>
                            <a:gd name="T85" fmla="*/ 182 h 515"/>
                            <a:gd name="T86" fmla="*/ 324 w 485"/>
                            <a:gd name="T87" fmla="*/ 182 h 5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515" w="485" stroke="1">
                              <a:moveTo>
                                <a:pt x="201" y="291"/>
                              </a:moveTo>
                              <a:lnTo>
                                <a:pt x="130" y="298"/>
                              </a:lnTo>
                              <a:lnTo>
                                <a:pt x="130" y="262"/>
                              </a:lnTo>
                              <a:lnTo>
                                <a:pt x="0" y="421"/>
                              </a:lnTo>
                              <a:lnTo>
                                <a:pt x="102" y="402"/>
                              </a:lnTo>
                              <a:lnTo>
                                <a:pt x="104" y="508"/>
                              </a:lnTo>
                              <a:lnTo>
                                <a:pt x="251" y="328"/>
                              </a:lnTo>
                              <a:lnTo>
                                <a:pt x="241" y="321"/>
                              </a:lnTo>
                              <a:lnTo>
                                <a:pt x="201" y="291"/>
                              </a:lnTo>
                              <a:moveTo>
                                <a:pt x="357" y="265"/>
                              </a:moveTo>
                              <a:lnTo>
                                <a:pt x="357" y="300"/>
                              </a:lnTo>
                              <a:lnTo>
                                <a:pt x="286" y="295"/>
                              </a:lnTo>
                              <a:lnTo>
                                <a:pt x="275" y="302"/>
                              </a:lnTo>
                              <a:lnTo>
                                <a:pt x="239" y="331"/>
                              </a:lnTo>
                              <a:lnTo>
                                <a:pt x="376" y="515"/>
                              </a:lnTo>
                              <a:lnTo>
                                <a:pt x="383" y="411"/>
                              </a:lnTo>
                              <a:lnTo>
                                <a:pt x="485" y="435"/>
                              </a:lnTo>
                              <a:lnTo>
                                <a:pt x="357" y="265"/>
                              </a:lnTo>
                              <a:moveTo>
                                <a:pt x="400" y="208"/>
                              </a:moveTo>
                              <a:lnTo>
                                <a:pt x="348" y="234"/>
                              </a:lnTo>
                              <a:lnTo>
                                <a:pt x="348" y="286"/>
                              </a:lnTo>
                              <a:lnTo>
                                <a:pt x="286" y="281"/>
                              </a:lnTo>
                              <a:lnTo>
                                <a:pt x="244" y="312"/>
                              </a:lnTo>
                              <a:lnTo>
                                <a:pt x="201" y="281"/>
                              </a:lnTo>
                              <a:lnTo>
                                <a:pt x="140" y="286"/>
                              </a:lnTo>
                              <a:lnTo>
                                <a:pt x="140" y="234"/>
                              </a:lnTo>
                              <a:lnTo>
                                <a:pt x="88" y="208"/>
                              </a:lnTo>
                              <a:lnTo>
                                <a:pt x="114" y="156"/>
                              </a:lnTo>
                              <a:lnTo>
                                <a:pt x="88" y="102"/>
                              </a:lnTo>
                              <a:lnTo>
                                <a:pt x="140" y="78"/>
                              </a:lnTo>
                              <a:lnTo>
                                <a:pt x="140" y="26"/>
                              </a:lnTo>
                              <a:lnTo>
                                <a:pt x="201" y="31"/>
                              </a:lnTo>
                              <a:lnTo>
                                <a:pt x="244" y="0"/>
                              </a:lnTo>
                              <a:lnTo>
                                <a:pt x="286" y="31"/>
                              </a:lnTo>
                              <a:lnTo>
                                <a:pt x="348" y="26"/>
                              </a:lnTo>
                              <a:lnTo>
                                <a:pt x="348" y="78"/>
                              </a:lnTo>
                              <a:lnTo>
                                <a:pt x="400" y="104"/>
                              </a:lnTo>
                              <a:lnTo>
                                <a:pt x="374" y="156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moveTo>
                                <a:pt x="362" y="194"/>
                              </a:moveTo>
                              <a:lnTo>
                                <a:pt x="343" y="156"/>
                              </a:lnTo>
                              <a:lnTo>
                                <a:pt x="362" y="116"/>
                              </a:lnTo>
                              <a:lnTo>
                                <a:pt x="322" y="97"/>
                              </a:lnTo>
                              <a:lnTo>
                                <a:pt x="322" y="57"/>
                              </a:lnTo>
                              <a:lnTo>
                                <a:pt x="277" y="59"/>
                              </a:lnTo>
                              <a:lnTo>
                                <a:pt x="244" y="38"/>
                              </a:lnTo>
                              <a:lnTo>
                                <a:pt x="211" y="59"/>
                              </a:lnTo>
                              <a:lnTo>
                                <a:pt x="166" y="57"/>
                              </a:lnTo>
                              <a:lnTo>
                                <a:pt x="166" y="97"/>
                              </a:lnTo>
                              <a:lnTo>
                                <a:pt x="126" y="116"/>
                              </a:lnTo>
                              <a:lnTo>
                                <a:pt x="144" y="156"/>
                              </a:lnTo>
                              <a:lnTo>
                                <a:pt x="126" y="194"/>
                              </a:lnTo>
                              <a:lnTo>
                                <a:pt x="166" y="215"/>
                              </a:lnTo>
                              <a:lnTo>
                                <a:pt x="166" y="253"/>
                              </a:lnTo>
                              <a:lnTo>
                                <a:pt x="211" y="250"/>
                              </a:lnTo>
                              <a:lnTo>
                                <a:pt x="244" y="274"/>
                              </a:lnTo>
                              <a:lnTo>
                                <a:pt x="277" y="250"/>
                              </a:lnTo>
                              <a:lnTo>
                                <a:pt x="322" y="253"/>
                              </a:lnTo>
                              <a:lnTo>
                                <a:pt x="322" y="215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moveTo>
                                <a:pt x="324" y="182"/>
                              </a:moveTo>
                              <a:lnTo>
                                <a:pt x="298" y="196"/>
                              </a:lnTo>
                              <a:lnTo>
                                <a:pt x="298" y="222"/>
                              </a:lnTo>
                              <a:lnTo>
                                <a:pt x="267" y="220"/>
                              </a:lnTo>
                              <a:lnTo>
                                <a:pt x="244" y="236"/>
                              </a:lnTo>
                              <a:lnTo>
                                <a:pt x="222" y="220"/>
                              </a:lnTo>
                              <a:lnTo>
                                <a:pt x="189" y="222"/>
                              </a:lnTo>
                              <a:lnTo>
                                <a:pt x="189" y="196"/>
                              </a:lnTo>
                              <a:lnTo>
                                <a:pt x="163" y="182"/>
                              </a:lnTo>
                              <a:lnTo>
                                <a:pt x="175" y="156"/>
                              </a:lnTo>
                              <a:lnTo>
                                <a:pt x="163" y="128"/>
                              </a:lnTo>
                              <a:lnTo>
                                <a:pt x="189" y="116"/>
                              </a:lnTo>
                              <a:lnTo>
                                <a:pt x="189" y="87"/>
                              </a:lnTo>
                              <a:lnTo>
                                <a:pt x="222" y="90"/>
                              </a:lnTo>
                              <a:lnTo>
                                <a:pt x="244" y="73"/>
                              </a:lnTo>
                              <a:lnTo>
                                <a:pt x="267" y="90"/>
                              </a:lnTo>
                              <a:lnTo>
                                <a:pt x="298" y="87"/>
                              </a:lnTo>
                              <a:lnTo>
                                <a:pt x="298" y="116"/>
                              </a:lnTo>
                              <a:lnTo>
                                <a:pt x="324" y="128"/>
                              </a:lnTo>
                              <a:lnTo>
                                <a:pt x="312" y="156"/>
                              </a:lnTo>
                              <a:lnTo>
                                <a:pt x="324" y="182"/>
                              </a:lnTo>
                              <a:lnTo>
                                <a:pt x="324" y="182"/>
                              </a:lnTo>
                              <a:moveTo>
                                <a:pt x="324" y="182"/>
                              </a:moveTo>
                              <a:lnTo>
                                <a:pt x="324" y="182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47" style="width:17.85pt;height:18.15pt;margin-top:437.8pt;margin-left:-40.65pt;mso-height-relative:page;mso-width-relative:page;position:absolute;z-index:251698176" coordsize="485,515" o:spt="100" adj="-11796480,,5400" path="m201,291l130,298,130,262,,421,102,402,104,508,251,328,241,321,201,291m357,265l357,300,286,295,275,302,239,331,376,515,383,411,485,435,357,265m400,208l348,234,348,286,286,281,244,312,201,281,140,286,140,234,88,208,114,156,88,102,140,78,140,26,201,31,244,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 filled="t" fillcolor="white" stroked="f">
                <v:stroke joinstyle="miter"/>
                <v:path o:connecttype="custom" o:connectlocs="60763,133379;0,188432;48610,227371;112646,143673;166866,118609;133679,132036;111711,148149;179018,183956;166866,118609;162659,104734;133679,125770;93949,125770;65437,104734;53285,69822;65437,34911;93949,13875;133679,13875;162659,34911;174812,69822;186964,93097;169203,86831;169203,51919;150506,25512;114048,17008;77590,25512;58893,51919;58893,86831;77590,113238;114048,122637;150506,113238;169203,86831;169203,86831;139288,87726;124799,98468;103765,98468;88340,87726;81797,69822;88340,51919;103765,40282;124799,40282;139288,51919;145832,69822;151441,81460;151441,8146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5505450</wp:posOffset>
                </wp:positionV>
                <wp:extent cx="6446520" cy="354330"/>
                <wp:effectExtent l="0" t="0" r="11430" b="762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54330"/>
                          <a:chOff x="1755" y="3678"/>
                          <a:chExt cx="10152" cy="558"/>
                        </a:xfrm>
                      </wpg:grpSpPr>
                      <wps:wsp xmlns:wps="http://schemas.microsoft.com/office/word/2010/wordprocessingShape">
                        <wps:cNvPr id="63" name="直接连接符 31"/>
                        <wps:cNvCnPr/>
                        <wps:spPr>
                          <a:xfrm>
                            <a:off x="3895" y="3957"/>
                            <a:ext cx="80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DEB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4" name="椭圆 48"/>
                        <wps:cNvSpPr/>
                        <wps:spPr>
                          <a:xfrm>
                            <a:off x="1755" y="3678"/>
                            <a:ext cx="558" cy="558"/>
                          </a:xfrm>
                          <a:prstGeom prst="ellipse">
                            <a:avLst/>
                          </a:prstGeom>
                          <a:solidFill>
                            <a:srgbClr val="E16D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07.6pt;height:27.9pt;margin-top:433.5pt;margin-left:-45.45pt;mso-height-relative:page;mso-width-relative:page;position:absolute;z-index:251696128" coordorigin="1755,3678" coordsize="10152,558">
                <o:lock v:ext="edit" aspectratio="f"/>
                <v:line id="直接连接符 31" o:spid="_x0000_s1049" style="position:absolute" from="3895,3957" to="11908,3957" coordsize="21600,21600" stroked="t" strokecolor="#edebec" strokeweight="1pt">
                  <v:stroke joinstyle="miter"/>
                  <o:lock v:ext="edit" aspectratio="f"/>
                </v:line>
                <v:oval id="椭圆 48" o:spid="_x0000_s1050" style="width:558;height:558;left:1755;position:absolute;top:3678;v-text-anchor:middle" coordsize="21600,21600" filled="t" fillcolor="#e16d00" stroked="f" strokeweight="1pt">
                  <v:stroke joinstyle="miter"/>
                  <o:lock v:ext="edit" aspectratio="f"/>
                  <v:textbox>
                    <w:txbxContent>
                      <w:p w14:paraId="6F4A5DF8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5452745</wp:posOffset>
                </wp:positionV>
                <wp:extent cx="929005" cy="435610"/>
                <wp:effectExtent l="0" t="0" r="0" b="0"/>
                <wp:wrapNone/>
                <wp:docPr id="9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90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1" type="#_x0000_t202" style="width:73.15pt;height:34.3pt;margin-top:429.35pt;margin-left:-14.9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23D9AB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6696710</wp:posOffset>
                </wp:positionV>
                <wp:extent cx="191135" cy="192405"/>
                <wp:effectExtent l="0" t="0" r="18415" b="0"/>
                <wp:wrapNone/>
                <wp:docPr id="118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771005" y="7654925"/>
                          <a:ext cx="191135" cy="192405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52" style="width:15.05pt;height:15.15pt;margin-top:527.3pt;margin-left:-38.9pt;mso-height-relative:page;mso-width-relative:page;position:absolute;v-text-anchor:middle-center;z-index:251702272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white" stroked="f">
                <v:stroke joinstyle="miter"/>
                <v:path o:connecttype="custom" o:connectlocs="57981510,46024336;66640348,47750830;89497758,24525830;89171909,20599808;72948251,38243246;57632347,35428830;52371884,20528856;69852460,1537321;66640348,1277145;43782889,24525830;45691554,33796923;23881585,60876992;19808197,60262104;5702732,74618093;19808197,88950447;33936976,74618093;32889536,69202069;57981510,46024336;19808197,82233644;12313219,74618093;19808197,66978907;27326488,74618093;19808197,82233644;21181535,28026136;34542195,41956410;40966469,35428830;27582545,21498506;30794657,18234742;12848596,0;0,13031575;17969374,31266267;21181535,28026136;44225159,65465271;44248423,65465271;44225159,65465271;62799703,49075294;44248423,65465271;64475626,86514428;77300909,86514428;82445001,81311262;82445001,68279686;62799703,49075294;71644755,82919485;68432593,82919485;51929664,66174796;51929664,62887296;55165090,62887296;71644755,79655670;71644755,82919485;78906990,75540475;75671564,75540475;59191899,58795736;59191899,55531921;62427325,55531921;78906990,72276660;78906990,75540475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6609715</wp:posOffset>
                </wp:positionV>
                <wp:extent cx="6446520" cy="354330"/>
                <wp:effectExtent l="0" t="0" r="11430" b="762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54330"/>
                          <a:chOff x="1755" y="3678"/>
                          <a:chExt cx="10152" cy="558"/>
                        </a:xfrm>
                      </wpg:grpSpPr>
                      <wps:wsp xmlns:wps="http://schemas.microsoft.com/office/word/2010/wordprocessingShape">
                        <wps:cNvPr id="68" name="直接连接符 31"/>
                        <wps:cNvCnPr/>
                        <wps:spPr>
                          <a:xfrm>
                            <a:off x="3895" y="3957"/>
                            <a:ext cx="80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DEB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9" name="椭圆 48"/>
                        <wps:cNvSpPr/>
                        <wps:spPr>
                          <a:xfrm>
                            <a:off x="1755" y="3678"/>
                            <a:ext cx="558" cy="558"/>
                          </a:xfrm>
                          <a:prstGeom prst="ellipse">
                            <a:avLst/>
                          </a:prstGeom>
                          <a:solidFill>
                            <a:srgbClr val="E16D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07.6pt;height:27.9pt;margin-top:520.45pt;margin-left:-45.45pt;mso-height-relative:page;mso-width-relative:page;position:absolute;z-index:251700224" coordorigin="1755,3678" coordsize="10152,558">
                <o:lock v:ext="edit" aspectratio="f"/>
                <v:line id="直接连接符 31" o:spid="_x0000_s1054" style="position:absolute" from="3895,3957" to="11908,3957" coordsize="21600,21600" stroked="t" strokecolor="#edebec" strokeweight="1pt">
                  <v:stroke joinstyle="miter"/>
                  <o:lock v:ext="edit" aspectratio="f"/>
                </v:line>
                <v:oval id="椭圆 48" o:spid="_x0000_s1055" style="width:558;height:558;left:1755;position:absolute;top:3678;v-text-anchor:middle" coordsize="21600,21600" filled="t" fillcolor="#e16d00" stroked="f" strokeweight="1pt">
                  <v:stroke joinstyle="miter"/>
                  <o:lock v:ext="edit" aspectratio="f"/>
                  <v:textbox>
                    <w:txbxContent>
                      <w:p w14:paraId="3F52CA70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6558280</wp:posOffset>
                </wp:positionV>
                <wp:extent cx="933450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2810" y="8081645"/>
                          <a:ext cx="93345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6" type="#_x0000_t202" style="width:73.5pt;height:34.3pt;margin-top:516.4pt;margin-left:-14.9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BBB619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8239125</wp:posOffset>
                </wp:positionV>
                <wp:extent cx="176530" cy="177165"/>
                <wp:effectExtent l="0" t="0" r="13970" b="13970"/>
                <wp:wrapNone/>
                <wp:docPr id="50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779260" y="9153525"/>
                          <a:ext cx="176530" cy="177165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57" style="width:13.9pt;height:13.95pt;margin-top:648.75pt;margin-left:-38.1pt;mso-height-relative:page;mso-width-relative:page;position:absolute;v-text-anchor:middle-center;z-index:251706368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white" stroked="f">
                <v:stroke joinstyle="miter"/>
                <v:path o:connecttype="custom" o:connectlocs="79456121,13892252;75706825,17613394;63243546,5188931;66992842,1447088;71813365,1302397;79600330,9054764;79456121,13892252;46392326,46865645;33929003,34420525;61348288,7070182;73811611,19515302;46392326,46865645;44661865,48581502;27213266,53563726;32198586,36157040;44661865,48581502;15862391,10233127;8075382,18068168;8075382,65285302;15862391,73099686;62934540,73099686;70721505,65285302;70721505,34255132;78776298,26420091;78776298,68158821;65530210,81203496;12998937,81203496;0,68158821;0,15980210;12998937,2129317;54591329,2129317;46783731,10233127;15862391,10233127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8091805</wp:posOffset>
                </wp:positionV>
                <wp:extent cx="908685" cy="435610"/>
                <wp:effectExtent l="0" t="0" r="0" b="0"/>
                <wp:wrapNone/>
                <wp:docPr id="7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6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8" type="#_x0000_t202" style="width:71.55pt;height:34.3pt;margin-top:637.15pt;margin-left:-14.9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B097A6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8148955</wp:posOffset>
                </wp:positionV>
                <wp:extent cx="6446520" cy="354330"/>
                <wp:effectExtent l="0" t="0" r="11430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54330"/>
                          <a:chOff x="1755" y="3678"/>
                          <a:chExt cx="10152" cy="558"/>
                        </a:xfrm>
                      </wpg:grpSpPr>
                      <wps:wsp xmlns:wps="http://schemas.microsoft.com/office/word/2010/wordprocessingShape">
                        <wps:cNvPr id="7" name="直接连接符 31"/>
                        <wps:cNvCnPr/>
                        <wps:spPr>
                          <a:xfrm>
                            <a:off x="3895" y="3957"/>
                            <a:ext cx="80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DEB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椭圆 48"/>
                        <wps:cNvSpPr/>
                        <wps:spPr>
                          <a:xfrm>
                            <a:off x="1755" y="3678"/>
                            <a:ext cx="558" cy="558"/>
                          </a:xfrm>
                          <a:prstGeom prst="ellipse">
                            <a:avLst/>
                          </a:prstGeom>
                          <a:solidFill>
                            <a:srgbClr val="E16D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07.6pt;height:27.9pt;margin-top:641.65pt;margin-left:-45.45pt;mso-height-relative:page;mso-width-relative:page;position:absolute;z-index:251704320" coordorigin="1755,3678" coordsize="10152,558">
                <o:lock v:ext="edit" aspectratio="f"/>
                <v:line id="直接连接符 31" o:spid="_x0000_s1060" style="position:absolute" from="3895,3957" to="11908,3957" coordsize="21600,21600" stroked="t" strokecolor="#edebec" strokeweight="1pt">
                  <v:stroke joinstyle="miter"/>
                  <o:lock v:ext="edit" aspectratio="f"/>
                </v:line>
                <v:oval id="椭圆 48" o:spid="_x0000_s1061" style="width:558;height:558;left:1755;position:absolute;top:3678;v-text-anchor:middle" coordsize="21600,21600" filled="t" fillcolor="#e16d00" stroked="f" strokeweight="1pt">
                  <v:stroke joinstyle="miter"/>
                  <o:lock v:ext="edit" aspectratio="f"/>
                  <v:textbox>
                    <w:txbxContent>
                      <w:p w14:paraId="4FABDEB5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2736850</wp:posOffset>
                </wp:positionV>
                <wp:extent cx="186055" cy="165100"/>
                <wp:effectExtent l="0" t="0" r="4445" b="6350"/>
                <wp:wrapNone/>
                <wp:docPr id="49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73545" y="4164330"/>
                          <a:ext cx="186055" cy="16510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62" style="width:14.65pt;height:13pt;margin-top:215.5pt;margin-left:-38.7pt;mso-height-relative:page;mso-width-relative:page;position:absolute;v-text-anchor:middle;z-index:25169408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2644140</wp:posOffset>
                </wp:positionV>
                <wp:extent cx="6446520" cy="354330"/>
                <wp:effectExtent l="0" t="0" r="11430" b="762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54330"/>
                          <a:chOff x="1755" y="3678"/>
                          <a:chExt cx="10152" cy="558"/>
                        </a:xfrm>
                      </wpg:grpSpPr>
                      <wps:wsp xmlns:wps="http://schemas.microsoft.com/office/word/2010/wordprocessingShape">
                        <wps:cNvPr id="54" name="直接连接符 31"/>
                        <wps:cNvCnPr/>
                        <wps:spPr>
                          <a:xfrm>
                            <a:off x="3895" y="3957"/>
                            <a:ext cx="80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DEB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6" name="椭圆 48"/>
                        <wps:cNvSpPr/>
                        <wps:spPr>
                          <a:xfrm>
                            <a:off x="1755" y="3678"/>
                            <a:ext cx="558" cy="558"/>
                          </a:xfrm>
                          <a:prstGeom prst="ellipse">
                            <a:avLst/>
                          </a:prstGeom>
                          <a:solidFill>
                            <a:srgbClr val="E16D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07.6pt;height:27.9pt;margin-top:208.2pt;margin-left:-45.45pt;mso-height-relative:page;mso-width-relative:page;position:absolute;z-index:251692032" coordorigin="1755,3678" coordsize="10152,558">
                <o:lock v:ext="edit" aspectratio="f"/>
                <v:line id="直接连接符 31" o:spid="_x0000_s1064" style="position:absolute" from="3895,3957" to="11908,3957" coordsize="21600,21600" stroked="t" strokecolor="#edebec" strokeweight="1pt">
                  <v:stroke joinstyle="miter"/>
                  <o:lock v:ext="edit" aspectratio="f"/>
                </v:line>
                <v:oval id="椭圆 48" o:spid="_x0000_s1065" style="width:558;height:558;left:1755;position:absolute;top:3678;v-text-anchor:middle" coordsize="21600,21600" filled="t" fillcolor="#e16d00" stroked="f" strokeweight="1pt">
                  <v:stroke joinstyle="miter"/>
                  <o:lock v:ext="edit" aspectratio="f"/>
                  <v:textbox>
                    <w:txbxContent>
                      <w:p w14:paraId="61CA430F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2588895</wp:posOffset>
                </wp:positionV>
                <wp:extent cx="929005" cy="435610"/>
                <wp:effectExtent l="0" t="0" r="0" b="0"/>
                <wp:wrapNone/>
                <wp:docPr id="8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4834890"/>
                          <a:ext cx="9290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6" type="#_x0000_t202" style="width:73.15pt;height:34.3pt;margin-top:203.85pt;margin-left:-14.9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A7F96A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style="width:607.5pt;height:876.95pt;margin-top:-83.25pt;margin-left:-94pt;mso-height-relative:page;mso-width-relative:page;position:absolute;v-text-anchor:middle;z-index:-251651072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510F66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9B1D38D4-400A-4651-BE4F-268B0338E4BC}"/>
    <w:embedBold r:id="rId2" w:subsetted="1" w:fontKey="{FBAAAB96-990F-4A0B-95AD-1D4B3D231FB1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51D6B8CD-68BD-43B2-AE76-8D653DEE4713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1B5AAB5"/>
    <w:multiLevelType w:val="singleLevel"/>
    <w:tmpl w:val="B1B5AAB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7C08C09"/>
    <w:multiLevelType w:val="singleLevel"/>
    <w:tmpl w:val="37C08C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E77D11F"/>
    <w:multiLevelType w:val="singleLevel"/>
    <w:tmpl w:val="4E77D11F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ED7D31" w:themeColor="accent2"/>
        <w14:textFill>
          <w14:solidFill>
            <w14:schemeClr w14:val="accent2"/>
          </w14:solidFill>
        </w14:textFill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0C4A4F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DC3BFA"/>
    <w:rsid w:val="00E6068F"/>
    <w:rsid w:val="012968A8"/>
    <w:rsid w:val="01421EC1"/>
    <w:rsid w:val="01701FD7"/>
    <w:rsid w:val="01894E35"/>
    <w:rsid w:val="018B7EFC"/>
    <w:rsid w:val="019250D4"/>
    <w:rsid w:val="02262F06"/>
    <w:rsid w:val="02340563"/>
    <w:rsid w:val="02353540"/>
    <w:rsid w:val="023772EA"/>
    <w:rsid w:val="02466DF4"/>
    <w:rsid w:val="02491B6D"/>
    <w:rsid w:val="026B1029"/>
    <w:rsid w:val="026C4797"/>
    <w:rsid w:val="02A1157D"/>
    <w:rsid w:val="031D5ED8"/>
    <w:rsid w:val="033B01D3"/>
    <w:rsid w:val="0353306A"/>
    <w:rsid w:val="035D76AB"/>
    <w:rsid w:val="036A60C3"/>
    <w:rsid w:val="03746426"/>
    <w:rsid w:val="03790736"/>
    <w:rsid w:val="0384091E"/>
    <w:rsid w:val="03AE6DD7"/>
    <w:rsid w:val="03BC2831"/>
    <w:rsid w:val="040A0742"/>
    <w:rsid w:val="04160CB4"/>
    <w:rsid w:val="04237D89"/>
    <w:rsid w:val="04272C86"/>
    <w:rsid w:val="042C3E7C"/>
    <w:rsid w:val="043158F8"/>
    <w:rsid w:val="04395400"/>
    <w:rsid w:val="0489456D"/>
    <w:rsid w:val="049F4EAB"/>
    <w:rsid w:val="04AB0032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A64363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181EDB"/>
    <w:rsid w:val="073D5688"/>
    <w:rsid w:val="07405CDC"/>
    <w:rsid w:val="075057EF"/>
    <w:rsid w:val="076D2A28"/>
    <w:rsid w:val="076E74F9"/>
    <w:rsid w:val="07820B94"/>
    <w:rsid w:val="07C7693D"/>
    <w:rsid w:val="07E317F8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692781"/>
    <w:rsid w:val="098F22C3"/>
    <w:rsid w:val="09931565"/>
    <w:rsid w:val="09AC0570"/>
    <w:rsid w:val="09B36064"/>
    <w:rsid w:val="0A273913"/>
    <w:rsid w:val="0A304215"/>
    <w:rsid w:val="0A476236"/>
    <w:rsid w:val="0A4A640F"/>
    <w:rsid w:val="0A501117"/>
    <w:rsid w:val="0A5F0CEF"/>
    <w:rsid w:val="0A851447"/>
    <w:rsid w:val="0AC60DB6"/>
    <w:rsid w:val="0AC6218B"/>
    <w:rsid w:val="0AD05B39"/>
    <w:rsid w:val="0B1F59B1"/>
    <w:rsid w:val="0B492593"/>
    <w:rsid w:val="0B6F6730"/>
    <w:rsid w:val="0B903ADE"/>
    <w:rsid w:val="0BA61BD1"/>
    <w:rsid w:val="0C653676"/>
    <w:rsid w:val="0C6725E8"/>
    <w:rsid w:val="0C851D03"/>
    <w:rsid w:val="0CAC4B4C"/>
    <w:rsid w:val="0CBB5AEB"/>
    <w:rsid w:val="0CC42705"/>
    <w:rsid w:val="0CCE2B10"/>
    <w:rsid w:val="0CFA5AB9"/>
    <w:rsid w:val="0D450288"/>
    <w:rsid w:val="0D5C49B1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EC43E16"/>
    <w:rsid w:val="0F2C51F5"/>
    <w:rsid w:val="0F377A67"/>
    <w:rsid w:val="0F580654"/>
    <w:rsid w:val="0F9A5C31"/>
    <w:rsid w:val="0FAF0F65"/>
    <w:rsid w:val="0FC01E54"/>
    <w:rsid w:val="0FEF2A05"/>
    <w:rsid w:val="105C1A17"/>
    <w:rsid w:val="10790C35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B9410E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3E3FE7"/>
    <w:rsid w:val="12435A12"/>
    <w:rsid w:val="12471B05"/>
    <w:rsid w:val="126526DE"/>
    <w:rsid w:val="128F4427"/>
    <w:rsid w:val="12912080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4BB7CD1"/>
    <w:rsid w:val="152509A4"/>
    <w:rsid w:val="152B0805"/>
    <w:rsid w:val="152C2D85"/>
    <w:rsid w:val="15895010"/>
    <w:rsid w:val="15CC5805"/>
    <w:rsid w:val="15CE099A"/>
    <w:rsid w:val="16175528"/>
    <w:rsid w:val="161D553A"/>
    <w:rsid w:val="162E6712"/>
    <w:rsid w:val="163A376E"/>
    <w:rsid w:val="165750CB"/>
    <w:rsid w:val="16704F85"/>
    <w:rsid w:val="16B7108E"/>
    <w:rsid w:val="16BA53EF"/>
    <w:rsid w:val="16DF0C31"/>
    <w:rsid w:val="17203766"/>
    <w:rsid w:val="172F50E9"/>
    <w:rsid w:val="175E0287"/>
    <w:rsid w:val="17667BAA"/>
    <w:rsid w:val="17860118"/>
    <w:rsid w:val="179C678F"/>
    <w:rsid w:val="17C72C5B"/>
    <w:rsid w:val="18052C23"/>
    <w:rsid w:val="18066A1E"/>
    <w:rsid w:val="181B31B5"/>
    <w:rsid w:val="181D2ACE"/>
    <w:rsid w:val="18420CED"/>
    <w:rsid w:val="185D7493"/>
    <w:rsid w:val="188A0D17"/>
    <w:rsid w:val="18A647FB"/>
    <w:rsid w:val="18B74A50"/>
    <w:rsid w:val="18B97B94"/>
    <w:rsid w:val="18C16234"/>
    <w:rsid w:val="18DA394F"/>
    <w:rsid w:val="18F72A28"/>
    <w:rsid w:val="18FC11D9"/>
    <w:rsid w:val="19126181"/>
    <w:rsid w:val="193405B1"/>
    <w:rsid w:val="19400582"/>
    <w:rsid w:val="19473BBD"/>
    <w:rsid w:val="194F0A68"/>
    <w:rsid w:val="19716871"/>
    <w:rsid w:val="198163B3"/>
    <w:rsid w:val="19AA2992"/>
    <w:rsid w:val="19BA30CC"/>
    <w:rsid w:val="19D27EB7"/>
    <w:rsid w:val="19F96CFC"/>
    <w:rsid w:val="1A047433"/>
    <w:rsid w:val="1A8C17C0"/>
    <w:rsid w:val="1A920B66"/>
    <w:rsid w:val="1A9466BB"/>
    <w:rsid w:val="1AB5423B"/>
    <w:rsid w:val="1AC2035B"/>
    <w:rsid w:val="1ACC4CC5"/>
    <w:rsid w:val="1AD37C69"/>
    <w:rsid w:val="1AD40C4E"/>
    <w:rsid w:val="1AEE3428"/>
    <w:rsid w:val="1AF07B26"/>
    <w:rsid w:val="1AFE50A2"/>
    <w:rsid w:val="1B003E05"/>
    <w:rsid w:val="1B536BEB"/>
    <w:rsid w:val="1B7D2CDE"/>
    <w:rsid w:val="1BA01C5A"/>
    <w:rsid w:val="1BA87E53"/>
    <w:rsid w:val="1BC11527"/>
    <w:rsid w:val="1BCA3093"/>
    <w:rsid w:val="1BCA4DEA"/>
    <w:rsid w:val="1BE86F08"/>
    <w:rsid w:val="1C0E2D99"/>
    <w:rsid w:val="1C2B6B65"/>
    <w:rsid w:val="1C393BCD"/>
    <w:rsid w:val="1C4F04A0"/>
    <w:rsid w:val="1C5C5D7C"/>
    <w:rsid w:val="1C6534D5"/>
    <w:rsid w:val="1CC14CD6"/>
    <w:rsid w:val="1CC444AA"/>
    <w:rsid w:val="1CDB3B52"/>
    <w:rsid w:val="1CEC3AC7"/>
    <w:rsid w:val="1D1E1D0B"/>
    <w:rsid w:val="1D3922D9"/>
    <w:rsid w:val="1D50022B"/>
    <w:rsid w:val="1D563AB5"/>
    <w:rsid w:val="1D886D0B"/>
    <w:rsid w:val="1D9E609E"/>
    <w:rsid w:val="1DBD39A9"/>
    <w:rsid w:val="1DC076F7"/>
    <w:rsid w:val="1DE212EF"/>
    <w:rsid w:val="1DED372A"/>
    <w:rsid w:val="1DEE64BF"/>
    <w:rsid w:val="1E3434A5"/>
    <w:rsid w:val="1E70600C"/>
    <w:rsid w:val="1E707ECB"/>
    <w:rsid w:val="1EBC1EF4"/>
    <w:rsid w:val="1EBC2096"/>
    <w:rsid w:val="1ED41662"/>
    <w:rsid w:val="1F2A443D"/>
    <w:rsid w:val="1F306B2E"/>
    <w:rsid w:val="1F903A73"/>
    <w:rsid w:val="1FA40790"/>
    <w:rsid w:val="1FD75C38"/>
    <w:rsid w:val="1FF22AB9"/>
    <w:rsid w:val="204E4BD9"/>
    <w:rsid w:val="205276F9"/>
    <w:rsid w:val="20667F4B"/>
    <w:rsid w:val="208378F8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6961A8"/>
    <w:rsid w:val="21790FFE"/>
    <w:rsid w:val="21AB3F96"/>
    <w:rsid w:val="222F27FB"/>
    <w:rsid w:val="225919EB"/>
    <w:rsid w:val="22830324"/>
    <w:rsid w:val="22840F03"/>
    <w:rsid w:val="228A78F1"/>
    <w:rsid w:val="228D434D"/>
    <w:rsid w:val="22A11895"/>
    <w:rsid w:val="22A56D84"/>
    <w:rsid w:val="22A9285D"/>
    <w:rsid w:val="22EA57D7"/>
    <w:rsid w:val="22F63329"/>
    <w:rsid w:val="230E04A1"/>
    <w:rsid w:val="231B494E"/>
    <w:rsid w:val="23375DB3"/>
    <w:rsid w:val="233E615E"/>
    <w:rsid w:val="23586583"/>
    <w:rsid w:val="23BC11FA"/>
    <w:rsid w:val="23BE2423"/>
    <w:rsid w:val="23D36806"/>
    <w:rsid w:val="241114BD"/>
    <w:rsid w:val="24145847"/>
    <w:rsid w:val="241846CC"/>
    <w:rsid w:val="24225F77"/>
    <w:rsid w:val="243E65BE"/>
    <w:rsid w:val="245B5D30"/>
    <w:rsid w:val="247C6B1D"/>
    <w:rsid w:val="24967F5F"/>
    <w:rsid w:val="24AB6C23"/>
    <w:rsid w:val="24C611D6"/>
    <w:rsid w:val="2513099B"/>
    <w:rsid w:val="2564604E"/>
    <w:rsid w:val="25A1630B"/>
    <w:rsid w:val="25C70BBB"/>
    <w:rsid w:val="25D753BC"/>
    <w:rsid w:val="25DB23F1"/>
    <w:rsid w:val="25E90BDC"/>
    <w:rsid w:val="25F00F1A"/>
    <w:rsid w:val="2622585A"/>
    <w:rsid w:val="26341541"/>
    <w:rsid w:val="266A65CC"/>
    <w:rsid w:val="266C4583"/>
    <w:rsid w:val="268714FF"/>
    <w:rsid w:val="26B034DD"/>
    <w:rsid w:val="26EC1F68"/>
    <w:rsid w:val="270B5A87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627C64"/>
    <w:rsid w:val="287F4463"/>
    <w:rsid w:val="28854825"/>
    <w:rsid w:val="28944117"/>
    <w:rsid w:val="289D2958"/>
    <w:rsid w:val="28B615CC"/>
    <w:rsid w:val="28C6526E"/>
    <w:rsid w:val="28E3255D"/>
    <w:rsid w:val="290106E0"/>
    <w:rsid w:val="292C2C40"/>
    <w:rsid w:val="29564034"/>
    <w:rsid w:val="298B05D7"/>
    <w:rsid w:val="29A51846"/>
    <w:rsid w:val="29EE7AE3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AFA0B1C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73502A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A056F"/>
    <w:rsid w:val="2E0E59B7"/>
    <w:rsid w:val="2E173713"/>
    <w:rsid w:val="2E2F0C89"/>
    <w:rsid w:val="2E601AD4"/>
    <w:rsid w:val="2E6B5FB9"/>
    <w:rsid w:val="2E7653DA"/>
    <w:rsid w:val="2E824F6F"/>
    <w:rsid w:val="2E983BD6"/>
    <w:rsid w:val="2EEA406D"/>
    <w:rsid w:val="2F065AC7"/>
    <w:rsid w:val="2F0D113F"/>
    <w:rsid w:val="2F0D4596"/>
    <w:rsid w:val="2F165E67"/>
    <w:rsid w:val="2F255DE2"/>
    <w:rsid w:val="2F552474"/>
    <w:rsid w:val="2F5704C4"/>
    <w:rsid w:val="2F6D2DF6"/>
    <w:rsid w:val="2F6D372F"/>
    <w:rsid w:val="2F970735"/>
    <w:rsid w:val="2FB1324F"/>
    <w:rsid w:val="2FB406CF"/>
    <w:rsid w:val="2FC57D55"/>
    <w:rsid w:val="30013F99"/>
    <w:rsid w:val="301C491F"/>
    <w:rsid w:val="309D61D2"/>
    <w:rsid w:val="30C80FB3"/>
    <w:rsid w:val="30DE5136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71649E"/>
    <w:rsid w:val="329B3304"/>
    <w:rsid w:val="32A17336"/>
    <w:rsid w:val="32A27C71"/>
    <w:rsid w:val="32AF3948"/>
    <w:rsid w:val="32BF1A24"/>
    <w:rsid w:val="32DC0DD1"/>
    <w:rsid w:val="32E761C4"/>
    <w:rsid w:val="33305E77"/>
    <w:rsid w:val="335B4520"/>
    <w:rsid w:val="33881E32"/>
    <w:rsid w:val="338F6883"/>
    <w:rsid w:val="339B7DBF"/>
    <w:rsid w:val="33AA0345"/>
    <w:rsid w:val="33AF78C9"/>
    <w:rsid w:val="33BA1E63"/>
    <w:rsid w:val="33F74B00"/>
    <w:rsid w:val="34070D26"/>
    <w:rsid w:val="34341569"/>
    <w:rsid w:val="34481AFC"/>
    <w:rsid w:val="34484F30"/>
    <w:rsid w:val="3469732B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CA7F80"/>
    <w:rsid w:val="37DB0ECC"/>
    <w:rsid w:val="38330051"/>
    <w:rsid w:val="38423AA3"/>
    <w:rsid w:val="384F7445"/>
    <w:rsid w:val="385F0C77"/>
    <w:rsid w:val="387605F5"/>
    <w:rsid w:val="3879584B"/>
    <w:rsid w:val="38A67788"/>
    <w:rsid w:val="38BA17E2"/>
    <w:rsid w:val="38FF429D"/>
    <w:rsid w:val="39051985"/>
    <w:rsid w:val="392A2DC2"/>
    <w:rsid w:val="392C0473"/>
    <w:rsid w:val="394D008C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9B19D4"/>
    <w:rsid w:val="3ABE0451"/>
    <w:rsid w:val="3AD92455"/>
    <w:rsid w:val="3B122A11"/>
    <w:rsid w:val="3B270265"/>
    <w:rsid w:val="3B567D25"/>
    <w:rsid w:val="3B6960BF"/>
    <w:rsid w:val="3B8C1BE2"/>
    <w:rsid w:val="3BBB51D0"/>
    <w:rsid w:val="3BCC57B1"/>
    <w:rsid w:val="3BF03FA1"/>
    <w:rsid w:val="3BF607B4"/>
    <w:rsid w:val="3C004173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2B449F"/>
    <w:rsid w:val="3D383DBA"/>
    <w:rsid w:val="3D4637E1"/>
    <w:rsid w:val="3DF61F78"/>
    <w:rsid w:val="3E32349B"/>
    <w:rsid w:val="3E3361A8"/>
    <w:rsid w:val="3E46115A"/>
    <w:rsid w:val="3E4E4053"/>
    <w:rsid w:val="3E6A7D7E"/>
    <w:rsid w:val="3E7B12F8"/>
    <w:rsid w:val="3E81719E"/>
    <w:rsid w:val="3E847E51"/>
    <w:rsid w:val="3ECF1C51"/>
    <w:rsid w:val="3EEB161B"/>
    <w:rsid w:val="3F1A237F"/>
    <w:rsid w:val="3F4674F1"/>
    <w:rsid w:val="3F8F1825"/>
    <w:rsid w:val="3FA116B8"/>
    <w:rsid w:val="3FAD2C3B"/>
    <w:rsid w:val="3FBA1ED5"/>
    <w:rsid w:val="3FCA5F3C"/>
    <w:rsid w:val="40185D56"/>
    <w:rsid w:val="403A69F2"/>
    <w:rsid w:val="40486C8E"/>
    <w:rsid w:val="40587E62"/>
    <w:rsid w:val="4074251B"/>
    <w:rsid w:val="40875682"/>
    <w:rsid w:val="40994C08"/>
    <w:rsid w:val="414046AA"/>
    <w:rsid w:val="41561554"/>
    <w:rsid w:val="41572D65"/>
    <w:rsid w:val="41712063"/>
    <w:rsid w:val="41754D1F"/>
    <w:rsid w:val="4184032E"/>
    <w:rsid w:val="41955490"/>
    <w:rsid w:val="41A22DAB"/>
    <w:rsid w:val="41AD7E17"/>
    <w:rsid w:val="41D6397F"/>
    <w:rsid w:val="423B4745"/>
    <w:rsid w:val="423C1A41"/>
    <w:rsid w:val="42604EB2"/>
    <w:rsid w:val="427609FD"/>
    <w:rsid w:val="428622B0"/>
    <w:rsid w:val="429174CE"/>
    <w:rsid w:val="42E27E1C"/>
    <w:rsid w:val="4300499A"/>
    <w:rsid w:val="43010085"/>
    <w:rsid w:val="43156590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B0064D"/>
    <w:rsid w:val="44C716A7"/>
    <w:rsid w:val="44CD30D2"/>
    <w:rsid w:val="44DF66BC"/>
    <w:rsid w:val="4561558A"/>
    <w:rsid w:val="45927D48"/>
    <w:rsid w:val="45B14780"/>
    <w:rsid w:val="45B875A4"/>
    <w:rsid w:val="45C2203C"/>
    <w:rsid w:val="45CE5548"/>
    <w:rsid w:val="45D2293C"/>
    <w:rsid w:val="460126F5"/>
    <w:rsid w:val="46351951"/>
    <w:rsid w:val="463B6739"/>
    <w:rsid w:val="464A7F94"/>
    <w:rsid w:val="464E2802"/>
    <w:rsid w:val="468D25D9"/>
    <w:rsid w:val="469A5ED6"/>
    <w:rsid w:val="469F52BB"/>
    <w:rsid w:val="46A316E5"/>
    <w:rsid w:val="46BF3155"/>
    <w:rsid w:val="46C76B35"/>
    <w:rsid w:val="46D26669"/>
    <w:rsid w:val="46E1438B"/>
    <w:rsid w:val="477052EA"/>
    <w:rsid w:val="479730E4"/>
    <w:rsid w:val="47A3011A"/>
    <w:rsid w:val="47AE4CDA"/>
    <w:rsid w:val="47B97FF5"/>
    <w:rsid w:val="47C40320"/>
    <w:rsid w:val="47CB1285"/>
    <w:rsid w:val="47DD14A5"/>
    <w:rsid w:val="47F3708B"/>
    <w:rsid w:val="47F606D6"/>
    <w:rsid w:val="481B4975"/>
    <w:rsid w:val="48234FB9"/>
    <w:rsid w:val="483E2FF0"/>
    <w:rsid w:val="486C312C"/>
    <w:rsid w:val="486D0FEC"/>
    <w:rsid w:val="48860AFB"/>
    <w:rsid w:val="48C9031A"/>
    <w:rsid w:val="48F34C13"/>
    <w:rsid w:val="48F42103"/>
    <w:rsid w:val="49235724"/>
    <w:rsid w:val="492C50E1"/>
    <w:rsid w:val="49395942"/>
    <w:rsid w:val="49444A16"/>
    <w:rsid w:val="495B5813"/>
    <w:rsid w:val="495F7D92"/>
    <w:rsid w:val="49875C07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025E91"/>
    <w:rsid w:val="4B2101C4"/>
    <w:rsid w:val="4B387A70"/>
    <w:rsid w:val="4B3B7D86"/>
    <w:rsid w:val="4B4C251E"/>
    <w:rsid w:val="4B680EB6"/>
    <w:rsid w:val="4B7340AE"/>
    <w:rsid w:val="4B84420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BA370F"/>
    <w:rsid w:val="4CD34FA2"/>
    <w:rsid w:val="4CD7314E"/>
    <w:rsid w:val="4CE409DD"/>
    <w:rsid w:val="4CE640FE"/>
    <w:rsid w:val="4D146BC3"/>
    <w:rsid w:val="4D290B4E"/>
    <w:rsid w:val="4D2C4451"/>
    <w:rsid w:val="4D4F11C5"/>
    <w:rsid w:val="4D5D54B5"/>
    <w:rsid w:val="4D6128F8"/>
    <w:rsid w:val="4DB62700"/>
    <w:rsid w:val="4DBF3025"/>
    <w:rsid w:val="4DC63704"/>
    <w:rsid w:val="4DCF4F68"/>
    <w:rsid w:val="4DF43E5D"/>
    <w:rsid w:val="4E121B55"/>
    <w:rsid w:val="4E323AFF"/>
    <w:rsid w:val="4E3C1A0A"/>
    <w:rsid w:val="4E416111"/>
    <w:rsid w:val="4E777A24"/>
    <w:rsid w:val="4E7E1F98"/>
    <w:rsid w:val="4E8B6267"/>
    <w:rsid w:val="4EAE77CF"/>
    <w:rsid w:val="4EAF7232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863C3E"/>
    <w:rsid w:val="50C93269"/>
    <w:rsid w:val="50CC56A2"/>
    <w:rsid w:val="50CC5E28"/>
    <w:rsid w:val="50E631AF"/>
    <w:rsid w:val="50F87728"/>
    <w:rsid w:val="515A15AA"/>
    <w:rsid w:val="518277D6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C41019"/>
    <w:rsid w:val="52DE645B"/>
    <w:rsid w:val="52ED65B5"/>
    <w:rsid w:val="53606524"/>
    <w:rsid w:val="5393041A"/>
    <w:rsid w:val="539546B8"/>
    <w:rsid w:val="53D0378F"/>
    <w:rsid w:val="53D23D42"/>
    <w:rsid w:val="53F72C97"/>
    <w:rsid w:val="541B187A"/>
    <w:rsid w:val="542142AD"/>
    <w:rsid w:val="5435008D"/>
    <w:rsid w:val="54350C7B"/>
    <w:rsid w:val="54357592"/>
    <w:rsid w:val="54433EFC"/>
    <w:rsid w:val="547C2C41"/>
    <w:rsid w:val="54BF6735"/>
    <w:rsid w:val="54FC0E6B"/>
    <w:rsid w:val="54FE4287"/>
    <w:rsid w:val="551E7D0C"/>
    <w:rsid w:val="5557524A"/>
    <w:rsid w:val="55646DDC"/>
    <w:rsid w:val="55740673"/>
    <w:rsid w:val="55A4094D"/>
    <w:rsid w:val="55DF20DF"/>
    <w:rsid w:val="560B0BE3"/>
    <w:rsid w:val="560E1F74"/>
    <w:rsid w:val="56312D95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7CC0489"/>
    <w:rsid w:val="58383450"/>
    <w:rsid w:val="583E4329"/>
    <w:rsid w:val="585303BA"/>
    <w:rsid w:val="58D93E38"/>
    <w:rsid w:val="58DE6796"/>
    <w:rsid w:val="58E37794"/>
    <w:rsid w:val="590E4D67"/>
    <w:rsid w:val="590F7087"/>
    <w:rsid w:val="593D2D3F"/>
    <w:rsid w:val="59781E97"/>
    <w:rsid w:val="598705F0"/>
    <w:rsid w:val="59963B53"/>
    <w:rsid w:val="59A93B20"/>
    <w:rsid w:val="59D83A01"/>
    <w:rsid w:val="5A070962"/>
    <w:rsid w:val="5A091B3D"/>
    <w:rsid w:val="5A0971BA"/>
    <w:rsid w:val="5A1D5393"/>
    <w:rsid w:val="5A423875"/>
    <w:rsid w:val="5A5F3294"/>
    <w:rsid w:val="5A671054"/>
    <w:rsid w:val="5A7F38A9"/>
    <w:rsid w:val="5A804EE2"/>
    <w:rsid w:val="5A8D606C"/>
    <w:rsid w:val="5AC018DC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CF54B1C"/>
    <w:rsid w:val="5D2F34D2"/>
    <w:rsid w:val="5D4038C1"/>
    <w:rsid w:val="5D553153"/>
    <w:rsid w:val="5D915875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A77CE6"/>
    <w:rsid w:val="5EB0148F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0EE1FAE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BF6483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1E41BA"/>
    <w:rsid w:val="63224615"/>
    <w:rsid w:val="633E70B8"/>
    <w:rsid w:val="635D4115"/>
    <w:rsid w:val="63701DA1"/>
    <w:rsid w:val="637552C3"/>
    <w:rsid w:val="637C0EDD"/>
    <w:rsid w:val="63827FAD"/>
    <w:rsid w:val="63902C60"/>
    <w:rsid w:val="644B3D4B"/>
    <w:rsid w:val="644C54F8"/>
    <w:rsid w:val="648A0F80"/>
    <w:rsid w:val="64910EE0"/>
    <w:rsid w:val="64920659"/>
    <w:rsid w:val="64B818DE"/>
    <w:rsid w:val="64BB6734"/>
    <w:rsid w:val="64EA5102"/>
    <w:rsid w:val="6536344C"/>
    <w:rsid w:val="65430DA7"/>
    <w:rsid w:val="654B280B"/>
    <w:rsid w:val="65681BDD"/>
    <w:rsid w:val="65A44FB7"/>
    <w:rsid w:val="65B1658D"/>
    <w:rsid w:val="65C5024C"/>
    <w:rsid w:val="662329DD"/>
    <w:rsid w:val="66314B53"/>
    <w:rsid w:val="665C6F88"/>
    <w:rsid w:val="66A31EBB"/>
    <w:rsid w:val="66A524D2"/>
    <w:rsid w:val="66B75B08"/>
    <w:rsid w:val="66BC37E2"/>
    <w:rsid w:val="66BF3F57"/>
    <w:rsid w:val="66CA0A6F"/>
    <w:rsid w:val="66E12268"/>
    <w:rsid w:val="67203A69"/>
    <w:rsid w:val="675B7BA5"/>
    <w:rsid w:val="67D71200"/>
    <w:rsid w:val="684E050E"/>
    <w:rsid w:val="685F0A6E"/>
    <w:rsid w:val="68733E71"/>
    <w:rsid w:val="6873416A"/>
    <w:rsid w:val="68C356C6"/>
    <w:rsid w:val="68C92469"/>
    <w:rsid w:val="68CC2A0E"/>
    <w:rsid w:val="68CE2F67"/>
    <w:rsid w:val="69033CCB"/>
    <w:rsid w:val="69067B6A"/>
    <w:rsid w:val="69322E49"/>
    <w:rsid w:val="696856B4"/>
    <w:rsid w:val="697B3E37"/>
    <w:rsid w:val="69877F2E"/>
    <w:rsid w:val="69F1312B"/>
    <w:rsid w:val="6A9D14BF"/>
    <w:rsid w:val="6AA37957"/>
    <w:rsid w:val="6ABD0E0A"/>
    <w:rsid w:val="6ACA59B0"/>
    <w:rsid w:val="6ACF5F59"/>
    <w:rsid w:val="6AD432D5"/>
    <w:rsid w:val="6AD56E0B"/>
    <w:rsid w:val="6ADB3225"/>
    <w:rsid w:val="6B2233BA"/>
    <w:rsid w:val="6B540E7F"/>
    <w:rsid w:val="6B6E566B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0A28AE"/>
    <w:rsid w:val="6D535020"/>
    <w:rsid w:val="6D7E6881"/>
    <w:rsid w:val="6D853C9A"/>
    <w:rsid w:val="6D8E1F49"/>
    <w:rsid w:val="6DA56A0C"/>
    <w:rsid w:val="6DC7036B"/>
    <w:rsid w:val="6DE756AC"/>
    <w:rsid w:val="6E8971F7"/>
    <w:rsid w:val="6E9A21D9"/>
    <w:rsid w:val="6EF42AB9"/>
    <w:rsid w:val="6F106739"/>
    <w:rsid w:val="6F15482A"/>
    <w:rsid w:val="6F290081"/>
    <w:rsid w:val="6F5E6FA0"/>
    <w:rsid w:val="6F834FEC"/>
    <w:rsid w:val="6FA42641"/>
    <w:rsid w:val="6FB45C2C"/>
    <w:rsid w:val="6FBF6F46"/>
    <w:rsid w:val="6FC851A3"/>
    <w:rsid w:val="6FD53C37"/>
    <w:rsid w:val="6FDB390B"/>
    <w:rsid w:val="6FE21C8C"/>
    <w:rsid w:val="6FE7780C"/>
    <w:rsid w:val="6FF1787F"/>
    <w:rsid w:val="6FF62952"/>
    <w:rsid w:val="7024009B"/>
    <w:rsid w:val="70553C06"/>
    <w:rsid w:val="705B4EA4"/>
    <w:rsid w:val="706B74A1"/>
    <w:rsid w:val="70B07A9B"/>
    <w:rsid w:val="70B908CC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AC3EF5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063195"/>
    <w:rsid w:val="74224686"/>
    <w:rsid w:val="742720C3"/>
    <w:rsid w:val="74535840"/>
    <w:rsid w:val="74C019A6"/>
    <w:rsid w:val="74D626D4"/>
    <w:rsid w:val="74DD2969"/>
    <w:rsid w:val="753C190E"/>
    <w:rsid w:val="759432AE"/>
    <w:rsid w:val="75982C9F"/>
    <w:rsid w:val="75E1239D"/>
    <w:rsid w:val="76004DC0"/>
    <w:rsid w:val="76167424"/>
    <w:rsid w:val="76316D58"/>
    <w:rsid w:val="764B35A7"/>
    <w:rsid w:val="768A4D12"/>
    <w:rsid w:val="771B0251"/>
    <w:rsid w:val="772F60A3"/>
    <w:rsid w:val="77363E4C"/>
    <w:rsid w:val="774626EC"/>
    <w:rsid w:val="77486A7B"/>
    <w:rsid w:val="778C7FC9"/>
    <w:rsid w:val="77AC7D34"/>
    <w:rsid w:val="77B5517C"/>
    <w:rsid w:val="77C05673"/>
    <w:rsid w:val="78052087"/>
    <w:rsid w:val="782E4DD1"/>
    <w:rsid w:val="78331878"/>
    <w:rsid w:val="783D2A16"/>
    <w:rsid w:val="786945CD"/>
    <w:rsid w:val="788E20A8"/>
    <w:rsid w:val="789119C8"/>
    <w:rsid w:val="795B528B"/>
    <w:rsid w:val="79715B94"/>
    <w:rsid w:val="79883EEA"/>
    <w:rsid w:val="79932ACB"/>
    <w:rsid w:val="79BC6C95"/>
    <w:rsid w:val="79C220D6"/>
    <w:rsid w:val="79C87ACE"/>
    <w:rsid w:val="79C96961"/>
    <w:rsid w:val="79D46A4F"/>
    <w:rsid w:val="79FB1989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8C5EDA"/>
    <w:rsid w:val="7AB0176A"/>
    <w:rsid w:val="7AB44AC2"/>
    <w:rsid w:val="7ACB208B"/>
    <w:rsid w:val="7AD24886"/>
    <w:rsid w:val="7AEB29FD"/>
    <w:rsid w:val="7AEF523A"/>
    <w:rsid w:val="7AF73507"/>
    <w:rsid w:val="7B12724C"/>
    <w:rsid w:val="7B1E35AB"/>
    <w:rsid w:val="7B830405"/>
    <w:rsid w:val="7B8A0716"/>
    <w:rsid w:val="7B932B38"/>
    <w:rsid w:val="7B981AAD"/>
    <w:rsid w:val="7BA63594"/>
    <w:rsid w:val="7BCD31F5"/>
    <w:rsid w:val="7BE72367"/>
    <w:rsid w:val="7C4B35E7"/>
    <w:rsid w:val="7C730D9C"/>
    <w:rsid w:val="7C766462"/>
    <w:rsid w:val="7CD114B9"/>
    <w:rsid w:val="7CDF5601"/>
    <w:rsid w:val="7CED5FAC"/>
    <w:rsid w:val="7D0079C6"/>
    <w:rsid w:val="7D5C0E39"/>
    <w:rsid w:val="7D687CAA"/>
    <w:rsid w:val="7E263FB5"/>
    <w:rsid w:val="7E3171B7"/>
    <w:rsid w:val="7E321063"/>
    <w:rsid w:val="7E486EB2"/>
    <w:rsid w:val="7E5336D1"/>
    <w:rsid w:val="7E742D92"/>
    <w:rsid w:val="7E851F07"/>
    <w:rsid w:val="7E934D87"/>
    <w:rsid w:val="7E951169"/>
    <w:rsid w:val="7E9A0D84"/>
    <w:rsid w:val="7E9B4418"/>
    <w:rsid w:val="7EA637B6"/>
    <w:rsid w:val="7F266B17"/>
    <w:rsid w:val="7F3B1986"/>
    <w:rsid w:val="7F402841"/>
    <w:rsid w:val="7F4A3CB3"/>
    <w:rsid w:val="7F663224"/>
    <w:rsid w:val="7F713678"/>
    <w:rsid w:val="7F8263BD"/>
    <w:rsid w:val="7FAD3BDA"/>
    <w:rsid w:val="7FB625A4"/>
    <w:rsid w:val="7FD3762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09970ABC68BE417C94867E5F15A44A8B_13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