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61CD8C">
      <w:pPr>
        <w:widowControl/>
        <w:jc w:val="left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6028690</wp:posOffset>
            </wp:positionH>
            <wp:positionV relativeFrom="paragraph">
              <wp:posOffset>509270</wp:posOffset>
            </wp:positionV>
            <wp:extent cx="1059180" cy="1483360"/>
            <wp:effectExtent l="9525" t="9525" r="17145" b="12065"/>
            <wp:wrapNone/>
            <wp:docPr id="15" name="图片 15" descr="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83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7994650</wp:posOffset>
                </wp:positionV>
                <wp:extent cx="5328285" cy="95250"/>
                <wp:effectExtent l="0" t="0" r="5715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19.55pt;height:7.5pt;margin-top:629.5pt;margin-left:140.75pt;mso-height-relative:page;mso-width-relative:page;position:absolute;v-text-anchor:middle;z-index:251704320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4201160</wp:posOffset>
                </wp:positionV>
                <wp:extent cx="5328285" cy="95250"/>
                <wp:effectExtent l="0" t="0" r="571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19.55pt;height:7.5pt;margin-top:330.8pt;margin-left:140.75pt;mso-height-relative:page;mso-width-relative:page;position:absolute;v-text-anchor:middle;z-index:251700224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6338570</wp:posOffset>
                </wp:positionV>
                <wp:extent cx="5328285" cy="95250"/>
                <wp:effectExtent l="0" t="0" r="571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19.55pt;height:7.5pt;margin-top:499.1pt;margin-left:140.75pt;mso-height-relative:page;mso-width-relative:page;position:absolute;v-text-anchor:middle;z-index:251702272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2331720</wp:posOffset>
                </wp:positionV>
                <wp:extent cx="5328285" cy="95250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7360" y="2346325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19.55pt;height:7.5pt;margin-top:183.6pt;margin-left:140.75pt;mso-height-relative:page;mso-width-relative:page;position:absolute;v-text-anchor:middle;z-index:251698176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8305165</wp:posOffset>
                </wp:positionV>
                <wp:extent cx="6802120" cy="1802130"/>
                <wp:effectExtent l="0" t="0" r="0" b="0"/>
                <wp:wrapNone/>
                <wp:docPr id="9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2120" cy="180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非常喜爱客服工作，普通话标准，文案功底好，打字速度快，思维敏捷，接受新鲜事物快。性格随和，沉着冷静。工作独立性较强，做事认真细致，思路清晰主次分明。工作积极，责任心与上进心较强，具有良好的沟通协调能力与合作的团队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" o:spid="_x0000_s1029" type="#_x0000_t202" style="width:535.6pt;height:141.9pt;margin-top:653.95pt;margin-left:30.8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6551C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</w:r>
                    </w:p>
                    <w:p w14:paraId="470E78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非常喜爱客服工作，普通话标准，文案功底好，打字速度快，思维敏捷，接受新鲜事物快。性格随和，沉着冷静。工作独立性较强，做事认真细致，思路清晰主次分明。工作积极，责任心与上进心较强，具有良好的沟通协调能力与合作的团队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7978140</wp:posOffset>
                </wp:positionV>
                <wp:extent cx="180975" cy="151765"/>
                <wp:effectExtent l="0" t="0" r="9525" b="635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51765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30" style="width:14.25pt;height:11.95pt;margin-top:628.2pt;margin-left:37.5pt;mso-height-relative:page;mso-width-relative:page;position:absolute;v-text-anchor:middle;z-index:251673600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#727ca3" stroked="f" strokeweight="1pt">
                <v:stroke joinstyle="miter"/>
                <v:path o:connecttype="custom" o:connectlocs="75997,119075;169310,119075;180975,130855;169310,142635;75997,142635;64333,130855;75997,119075;21460,109945;26708,113184;30149,120311;37905,121430;42628,125436;41170,131503;35514,137039;36797,144402;36972,145874;31140,151765;28400,151058;21460,147347;14521,151058;11780,151765;8398,150586;6065,144873;7407,137039;1750,131503;292,125436;5016,121430;12771,120311;16212,113184;21460,109945;75997,64060;169310,64060;180975,75839;169310,87619;75997,87619;64333,75839;75997,64060;21460,54951;26708,58248;30149,65371;37905,66490;42628,70493;41170,76556;35514,82090;36797,89449;36972,90862;31140,96749;28400,96102;21460,92393;14521,96102;11780,96749;8398,95631;6065,89861;7407,82090;1750,76556;292,70493;5016,66490;12771,65371;16212,58248;21460,54951;75997,9130;169310,9130;180975,20910;169310,32689;75997,32689;64333,20910;75997,9130;21460,0;26708,3296;30149,10361;37905,11538;42628,15541;41170,21546;35514,27080;36797,34498;36972,35911;31140,41798;28400,41092;21460,37441;14521,41092;11780,41798;8398,40679;6065,34910;7407,27080;1750,21546;292,15541;5016,11538;12771,10361;16212,3296;21460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6226175</wp:posOffset>
                </wp:positionV>
                <wp:extent cx="1264285" cy="3136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99.55pt;height:24.7pt;margin-top:490.25pt;margin-left:59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5E7A152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个人技能</w:t>
                      </w:r>
                    </w:p>
                    <w:p w14:paraId="69786382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6313805</wp:posOffset>
                </wp:positionV>
                <wp:extent cx="172720" cy="187960"/>
                <wp:effectExtent l="0" t="0" r="17780" b="2540"/>
                <wp:wrapNone/>
                <wp:docPr id="49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8796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32" style="width:13.6pt;height:14.8pt;margin-top:497.15pt;margin-left:37.85pt;mso-height-relative:page;mso-width-relative:page;position:absolute;v-text-anchor:middle;z-index:251671552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#727ca3" stroked="f" strokeweight="1pt">
                <v:stroke joinstyle="miter"/>
                <v:path o:connecttype="custom" o:connectlocs="24829,118401;36381,138993;62298,142902;70046,150280;48292,185076;37567,184553;26952,163384;6163,163384;1034,153831;146550,116390;171672,153830;166570,163383;145750,163383;135161,184553;124434,185076;102208,149563;108909,142901;134830,138992;146550,116390;85624,46761;110232,71334;85624,95906;61016,71334;85624,46761;85616,34469;48691,71333;85616,108198;122540,71333;85616,34469;85616,0;102851,11810;106711,13077;127614,13627;134591,33312;136990,36589;153563,49281;147965,68800;147965,73866;153563,93386;136990,106078;134591,109382;127614,129039;106711,129590;102851,130856;85616,142667;68381,130856;64520,129590;43618,129039;36641,109354;34269,106078;17669,93386;23597,73371;23597,69296;17669,49281;34269,36589;36641,33312;43618,13627;64520,13077;68381,11838;85616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6637655</wp:posOffset>
                </wp:positionV>
                <wp:extent cx="6786880" cy="3200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8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专业证书：大学英语四级证书、全国计算机二级证书；普通话一级甲等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掌握技能：具有客服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经验，有一定的文案基础，熟悉微信/微博/抖音等媒体平台后台交流功能，熟练使用office办公软件，会进行各类数据的统计及文字的处理工作。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534.4pt;height:25.2pt;margin-top:522.65pt;margin-left:30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414B9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专业证书：大学英语四级证书、全国计算机二级证书；普通话一级甲等</w:t>
                      </w:r>
                    </w:p>
                    <w:p w14:paraId="77067F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掌握技能：具有客服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经验，有一定的文案基础，熟悉微信/微博/抖音等媒体平台后台交流功能，熟练使用office办公软件，会进行各类数据的统计及文字的处理工作。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4478020</wp:posOffset>
                </wp:positionV>
                <wp:extent cx="6786880" cy="1515110"/>
                <wp:effectExtent l="0" t="0" r="0" b="0"/>
                <wp:wrapNone/>
                <wp:docPr id="1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880" cy="151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在校期间任学生会外联干部，多次参与学院大型活动的准备工作。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负责为学校活动拉取赞助，策划活动流程，上门拜访企业并与之建立合作关系。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负责过某互联网产品的校园推广，进行了很好的策划和宣传，吸引了5000+用户注册使用。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课外时间还做过家教、派发传单、问卷调查、淘宝客服等兼职工作，不同工作的让我积累了一定的处事方法和社会经验，锻炼了吃苦耐劳的精神。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34" type="#_x0000_t202" style="width:534.4pt;height:119.3pt;margin-top:352.6pt;margin-left:30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C23FD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在校期间任学生会外联干部，多次参与学院大型活动的准备工作。</w:t>
                      </w:r>
                    </w:p>
                    <w:p w14:paraId="183203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负责为学校活动拉取赞助，策划活动流程，上门拜访企业并与之建立合作关系。</w:t>
                      </w:r>
                    </w:p>
                    <w:p w14:paraId="71622F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负责过某互联网产品的校园推广，进行了很好的策划和宣传，吸引了5000+用户注册使用。</w:t>
                      </w:r>
                    </w:p>
                    <w:p w14:paraId="68C8B7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课外时间还做过家教、派发传单、问卷调查、淘宝客服等兼职工作，不同工作的让我积累了一定的处事方法和社会经验，锻炼了吃苦耐劳的精神。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4190365</wp:posOffset>
                </wp:positionV>
                <wp:extent cx="170180" cy="159385"/>
                <wp:effectExtent l="0" t="0" r="1270" b="12065"/>
                <wp:wrapNone/>
                <wp:docPr id="54" name="science-book_71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" cy="159385"/>
                        </a:xfrm>
                        <a:custGeom>
                          <a:avLst/>
                          <a:gdLst>
                            <a:gd name="connsiteX0" fmla="*/ 420884 w 608697"/>
                            <a:gd name="connsiteY0" fmla="*/ 485137 h 568475"/>
                            <a:gd name="connsiteX1" fmla="*/ 589080 w 608697"/>
                            <a:gd name="connsiteY1" fmla="*/ 485137 h 568475"/>
                            <a:gd name="connsiteX2" fmla="*/ 608697 w 608697"/>
                            <a:gd name="connsiteY2" fmla="*/ 504650 h 568475"/>
                            <a:gd name="connsiteX3" fmla="*/ 608697 w 608697"/>
                            <a:gd name="connsiteY3" fmla="*/ 511203 h 568475"/>
                            <a:gd name="connsiteX4" fmla="*/ 589080 w 608697"/>
                            <a:gd name="connsiteY4" fmla="*/ 530716 h 568475"/>
                            <a:gd name="connsiteX5" fmla="*/ 418721 w 608697"/>
                            <a:gd name="connsiteY5" fmla="*/ 530716 h 568475"/>
                            <a:gd name="connsiteX6" fmla="*/ 330483 w 608697"/>
                            <a:gd name="connsiteY6" fmla="*/ 564900 h 568475"/>
                            <a:gd name="connsiteX7" fmla="*/ 320861 w 608697"/>
                            <a:gd name="connsiteY7" fmla="*/ 568475 h 568475"/>
                            <a:gd name="connsiteX8" fmla="*/ 320861 w 608697"/>
                            <a:gd name="connsiteY8" fmla="*/ 526992 h 568475"/>
                            <a:gd name="connsiteX9" fmla="*/ 328096 w 608697"/>
                            <a:gd name="connsiteY9" fmla="*/ 513438 h 568475"/>
                            <a:gd name="connsiteX10" fmla="*/ 420884 w 608697"/>
                            <a:gd name="connsiteY10" fmla="*/ 485137 h 568475"/>
                            <a:gd name="connsiteX11" fmla="*/ 19622 w 608697"/>
                            <a:gd name="connsiteY11" fmla="*/ 485137 h 568475"/>
                            <a:gd name="connsiteX12" fmla="*/ 187860 w 608697"/>
                            <a:gd name="connsiteY12" fmla="*/ 485137 h 568475"/>
                            <a:gd name="connsiteX13" fmla="*/ 280670 w 608697"/>
                            <a:gd name="connsiteY13" fmla="*/ 513438 h 568475"/>
                            <a:gd name="connsiteX14" fmla="*/ 287907 w 608697"/>
                            <a:gd name="connsiteY14" fmla="*/ 526992 h 568475"/>
                            <a:gd name="connsiteX15" fmla="*/ 287907 w 608697"/>
                            <a:gd name="connsiteY15" fmla="*/ 568475 h 568475"/>
                            <a:gd name="connsiteX16" fmla="*/ 278134 w 608697"/>
                            <a:gd name="connsiteY16" fmla="*/ 564826 h 568475"/>
                            <a:gd name="connsiteX17" fmla="*/ 187860 w 608697"/>
                            <a:gd name="connsiteY17" fmla="*/ 530716 h 568475"/>
                            <a:gd name="connsiteX18" fmla="*/ 19622 w 608697"/>
                            <a:gd name="connsiteY18" fmla="*/ 530716 h 568475"/>
                            <a:gd name="connsiteX19" fmla="*/ 0 w 608697"/>
                            <a:gd name="connsiteY19" fmla="*/ 511203 h 568475"/>
                            <a:gd name="connsiteX20" fmla="*/ 0 w 608697"/>
                            <a:gd name="connsiteY20" fmla="*/ 504650 h 568475"/>
                            <a:gd name="connsiteX21" fmla="*/ 19622 w 608697"/>
                            <a:gd name="connsiteY21" fmla="*/ 485137 h 568475"/>
                            <a:gd name="connsiteX22" fmla="*/ 420884 w 608697"/>
                            <a:gd name="connsiteY22" fmla="*/ 29920 h 568475"/>
                            <a:gd name="connsiteX23" fmla="*/ 438710 w 608697"/>
                            <a:gd name="connsiteY23" fmla="*/ 29920 h 568475"/>
                            <a:gd name="connsiteX24" fmla="*/ 438710 w 608697"/>
                            <a:gd name="connsiteY24" fmla="*/ 162804 h 568475"/>
                            <a:gd name="connsiteX25" fmla="*/ 450421 w 608697"/>
                            <a:gd name="connsiteY25" fmla="*/ 193343 h 568475"/>
                            <a:gd name="connsiteX26" fmla="*/ 473469 w 608697"/>
                            <a:gd name="connsiteY26" fmla="*/ 218817 h 568475"/>
                            <a:gd name="connsiteX27" fmla="*/ 500097 w 608697"/>
                            <a:gd name="connsiteY27" fmla="*/ 230661 h 568475"/>
                            <a:gd name="connsiteX28" fmla="*/ 526799 w 608697"/>
                            <a:gd name="connsiteY28" fmla="*/ 218817 h 568475"/>
                            <a:gd name="connsiteX29" fmla="*/ 549772 w 608697"/>
                            <a:gd name="connsiteY29" fmla="*/ 193343 h 568475"/>
                            <a:gd name="connsiteX30" fmla="*/ 561557 w 608697"/>
                            <a:gd name="connsiteY30" fmla="*/ 162804 h 568475"/>
                            <a:gd name="connsiteX31" fmla="*/ 561557 w 608697"/>
                            <a:gd name="connsiteY31" fmla="*/ 29920 h 568475"/>
                            <a:gd name="connsiteX32" fmla="*/ 589080 w 608697"/>
                            <a:gd name="connsiteY32" fmla="*/ 29920 h 568475"/>
                            <a:gd name="connsiteX33" fmla="*/ 608697 w 608697"/>
                            <a:gd name="connsiteY33" fmla="*/ 49435 h 568475"/>
                            <a:gd name="connsiteX34" fmla="*/ 608697 w 608697"/>
                            <a:gd name="connsiteY34" fmla="*/ 440489 h 568475"/>
                            <a:gd name="connsiteX35" fmla="*/ 589080 w 608697"/>
                            <a:gd name="connsiteY35" fmla="*/ 460004 h 568475"/>
                            <a:gd name="connsiteX36" fmla="*/ 420884 w 608697"/>
                            <a:gd name="connsiteY36" fmla="*/ 460004 h 568475"/>
                            <a:gd name="connsiteX37" fmla="*/ 320861 w 608697"/>
                            <a:gd name="connsiteY37" fmla="*/ 497769 h 568475"/>
                            <a:gd name="connsiteX38" fmla="*/ 320861 w 608697"/>
                            <a:gd name="connsiteY38" fmla="*/ 67610 h 568475"/>
                            <a:gd name="connsiteX39" fmla="*/ 420884 w 608697"/>
                            <a:gd name="connsiteY39" fmla="*/ 29920 h 568475"/>
                            <a:gd name="connsiteX40" fmla="*/ 19622 w 608697"/>
                            <a:gd name="connsiteY40" fmla="*/ 29920 h 568475"/>
                            <a:gd name="connsiteX41" fmla="*/ 187860 w 608697"/>
                            <a:gd name="connsiteY41" fmla="*/ 29920 h 568475"/>
                            <a:gd name="connsiteX42" fmla="*/ 287907 w 608697"/>
                            <a:gd name="connsiteY42" fmla="*/ 67610 h 568475"/>
                            <a:gd name="connsiteX43" fmla="*/ 287907 w 608697"/>
                            <a:gd name="connsiteY43" fmla="*/ 497769 h 568475"/>
                            <a:gd name="connsiteX44" fmla="*/ 187860 w 608697"/>
                            <a:gd name="connsiteY44" fmla="*/ 460004 h 568475"/>
                            <a:gd name="connsiteX45" fmla="*/ 19622 w 608697"/>
                            <a:gd name="connsiteY45" fmla="*/ 460004 h 568475"/>
                            <a:gd name="connsiteX46" fmla="*/ 0 w 608697"/>
                            <a:gd name="connsiteY46" fmla="*/ 440489 h 568475"/>
                            <a:gd name="connsiteX47" fmla="*/ 0 w 608697"/>
                            <a:gd name="connsiteY47" fmla="*/ 49435 h 568475"/>
                            <a:gd name="connsiteX48" fmla="*/ 19622 w 608697"/>
                            <a:gd name="connsiteY48" fmla="*/ 29920 h 568475"/>
                            <a:gd name="connsiteX49" fmla="*/ 484356 w 608697"/>
                            <a:gd name="connsiteY49" fmla="*/ 0 h 568475"/>
                            <a:gd name="connsiteX50" fmla="*/ 515833 w 608697"/>
                            <a:gd name="connsiteY50" fmla="*/ 0 h 568475"/>
                            <a:gd name="connsiteX51" fmla="*/ 535450 w 608697"/>
                            <a:gd name="connsiteY51" fmla="*/ 19586 h 568475"/>
                            <a:gd name="connsiteX52" fmla="*/ 535450 w 608697"/>
                            <a:gd name="connsiteY52" fmla="*/ 29937 h 568475"/>
                            <a:gd name="connsiteX53" fmla="*/ 535450 w 608697"/>
                            <a:gd name="connsiteY53" fmla="*/ 162791 h 568475"/>
                            <a:gd name="connsiteX54" fmla="*/ 530378 w 608697"/>
                            <a:gd name="connsiteY54" fmla="*/ 175898 h 568475"/>
                            <a:gd name="connsiteX55" fmla="*/ 507404 w 608697"/>
                            <a:gd name="connsiteY55" fmla="*/ 201367 h 568475"/>
                            <a:gd name="connsiteX56" fmla="*/ 500095 w 608697"/>
                            <a:gd name="connsiteY56" fmla="*/ 204569 h 568475"/>
                            <a:gd name="connsiteX57" fmla="*/ 492860 w 608697"/>
                            <a:gd name="connsiteY57" fmla="*/ 201367 h 568475"/>
                            <a:gd name="connsiteX58" fmla="*/ 469811 w 608697"/>
                            <a:gd name="connsiteY58" fmla="*/ 175898 h 568475"/>
                            <a:gd name="connsiteX59" fmla="*/ 464814 w 608697"/>
                            <a:gd name="connsiteY59" fmla="*/ 162791 h 568475"/>
                            <a:gd name="connsiteX60" fmla="*/ 464814 w 608697"/>
                            <a:gd name="connsiteY60" fmla="*/ 29937 h 568475"/>
                            <a:gd name="connsiteX61" fmla="*/ 464814 w 608697"/>
                            <a:gd name="connsiteY61" fmla="*/ 19586 h 568475"/>
                            <a:gd name="connsiteX62" fmla="*/ 484356 w 608697"/>
                            <a:gd name="connsiteY62" fmla="*/ 0 h 5684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fill="norm" h="568475" w="608697" stroke="1">
                              <a:moveTo>
                                <a:pt x="420884" y="485137"/>
                              </a:moveTo>
                              <a:lnTo>
                                <a:pt x="589080" y="485137"/>
                              </a:lnTo>
                              <a:cubicBezTo>
                                <a:pt x="599896" y="485137"/>
                                <a:pt x="608697" y="493851"/>
                                <a:pt x="608697" y="504650"/>
                              </a:cubicBezTo>
                              <a:lnTo>
                                <a:pt x="608697" y="511203"/>
                              </a:lnTo>
                              <a:cubicBezTo>
                                <a:pt x="608697" y="522002"/>
                                <a:pt x="599896" y="530716"/>
                                <a:pt x="589080" y="530716"/>
                              </a:cubicBezTo>
                              <a:lnTo>
                                <a:pt x="418721" y="530716"/>
                              </a:lnTo>
                              <a:cubicBezTo>
                                <a:pt x="386051" y="530716"/>
                                <a:pt x="355172" y="543526"/>
                                <a:pt x="330483" y="564900"/>
                              </a:cubicBezTo>
                              <a:cubicBezTo>
                                <a:pt x="327723" y="567283"/>
                                <a:pt x="324292" y="568475"/>
                                <a:pt x="320861" y="568475"/>
                              </a:cubicBezTo>
                              <a:lnTo>
                                <a:pt x="320861" y="526992"/>
                              </a:lnTo>
                              <a:cubicBezTo>
                                <a:pt x="320861" y="521556"/>
                                <a:pt x="323621" y="516491"/>
                                <a:pt x="328096" y="513438"/>
                              </a:cubicBezTo>
                              <a:cubicBezTo>
                                <a:pt x="355395" y="495042"/>
                                <a:pt x="387617" y="485137"/>
                                <a:pt x="420884" y="485137"/>
                              </a:cubicBezTo>
                              <a:close/>
                              <a:moveTo>
                                <a:pt x="19622" y="485137"/>
                              </a:moveTo>
                              <a:lnTo>
                                <a:pt x="187860" y="485137"/>
                              </a:lnTo>
                              <a:cubicBezTo>
                                <a:pt x="221134" y="485137"/>
                                <a:pt x="253364" y="495042"/>
                                <a:pt x="280670" y="513438"/>
                              </a:cubicBezTo>
                              <a:cubicBezTo>
                                <a:pt x="285147" y="516491"/>
                                <a:pt x="287907" y="521556"/>
                                <a:pt x="287907" y="526992"/>
                              </a:cubicBezTo>
                              <a:lnTo>
                                <a:pt x="287907" y="568475"/>
                              </a:lnTo>
                              <a:cubicBezTo>
                                <a:pt x="284400" y="568475"/>
                                <a:pt x="280969" y="567283"/>
                                <a:pt x="278134" y="564826"/>
                              </a:cubicBezTo>
                              <a:cubicBezTo>
                                <a:pt x="253215" y="542856"/>
                                <a:pt x="221134" y="530716"/>
                                <a:pt x="187860" y="530716"/>
                              </a:cubicBezTo>
                              <a:lnTo>
                                <a:pt x="19622" y="530716"/>
                              </a:lnTo>
                              <a:cubicBezTo>
                                <a:pt x="8804" y="530716"/>
                                <a:pt x="0" y="522002"/>
                                <a:pt x="0" y="511203"/>
                              </a:cubicBezTo>
                              <a:lnTo>
                                <a:pt x="0" y="504650"/>
                              </a:lnTo>
                              <a:cubicBezTo>
                                <a:pt x="0" y="493851"/>
                                <a:pt x="8804" y="485137"/>
                                <a:pt x="19622" y="485137"/>
                              </a:cubicBezTo>
                              <a:close/>
                              <a:moveTo>
                                <a:pt x="420884" y="29920"/>
                              </a:moveTo>
                              <a:lnTo>
                                <a:pt x="438710" y="29920"/>
                              </a:lnTo>
                              <a:lnTo>
                                <a:pt x="438710" y="162804"/>
                              </a:lnTo>
                              <a:cubicBezTo>
                                <a:pt x="438710" y="174126"/>
                                <a:pt x="442887" y="184926"/>
                                <a:pt x="450421" y="193343"/>
                              </a:cubicBezTo>
                              <a:lnTo>
                                <a:pt x="473469" y="218817"/>
                              </a:lnTo>
                              <a:cubicBezTo>
                                <a:pt x="480256" y="226341"/>
                                <a:pt x="489953" y="230661"/>
                                <a:pt x="500097" y="230661"/>
                              </a:cubicBezTo>
                              <a:cubicBezTo>
                                <a:pt x="510241" y="230661"/>
                                <a:pt x="520012" y="226341"/>
                                <a:pt x="526799" y="218817"/>
                              </a:cubicBezTo>
                              <a:lnTo>
                                <a:pt x="549772" y="193343"/>
                              </a:lnTo>
                              <a:cubicBezTo>
                                <a:pt x="557380" y="184926"/>
                                <a:pt x="561557" y="174126"/>
                                <a:pt x="561557" y="162804"/>
                              </a:cubicBezTo>
                              <a:lnTo>
                                <a:pt x="561557" y="29920"/>
                              </a:lnTo>
                              <a:lnTo>
                                <a:pt x="589080" y="29920"/>
                              </a:lnTo>
                              <a:cubicBezTo>
                                <a:pt x="599896" y="29920"/>
                                <a:pt x="608697" y="38635"/>
                                <a:pt x="608697" y="49435"/>
                              </a:cubicBezTo>
                              <a:lnTo>
                                <a:pt x="608697" y="440489"/>
                              </a:lnTo>
                              <a:cubicBezTo>
                                <a:pt x="608697" y="451289"/>
                                <a:pt x="599896" y="460004"/>
                                <a:pt x="589080" y="460004"/>
                              </a:cubicBezTo>
                              <a:lnTo>
                                <a:pt x="420884" y="460004"/>
                              </a:lnTo>
                              <a:cubicBezTo>
                                <a:pt x="384037" y="460004"/>
                                <a:pt x="348533" y="473412"/>
                                <a:pt x="320861" y="497769"/>
                              </a:cubicBezTo>
                              <a:lnTo>
                                <a:pt x="320861" y="67610"/>
                              </a:lnTo>
                              <a:cubicBezTo>
                                <a:pt x="348533" y="43327"/>
                                <a:pt x="384037" y="29920"/>
                                <a:pt x="420884" y="29920"/>
                              </a:cubicBezTo>
                              <a:close/>
                              <a:moveTo>
                                <a:pt x="19622" y="29920"/>
                              </a:moveTo>
                              <a:lnTo>
                                <a:pt x="187860" y="29920"/>
                              </a:lnTo>
                              <a:cubicBezTo>
                                <a:pt x="224715" y="29920"/>
                                <a:pt x="260228" y="43327"/>
                                <a:pt x="287907" y="67610"/>
                              </a:cubicBezTo>
                              <a:lnTo>
                                <a:pt x="287907" y="497769"/>
                              </a:lnTo>
                              <a:cubicBezTo>
                                <a:pt x="260228" y="473412"/>
                                <a:pt x="224715" y="460004"/>
                                <a:pt x="187860" y="460004"/>
                              </a:cubicBezTo>
                              <a:lnTo>
                                <a:pt x="19622" y="460004"/>
                              </a:lnTo>
                              <a:cubicBezTo>
                                <a:pt x="8804" y="460004"/>
                                <a:pt x="0" y="451289"/>
                                <a:pt x="0" y="440489"/>
                              </a:cubicBezTo>
                              <a:lnTo>
                                <a:pt x="0" y="49435"/>
                              </a:lnTo>
                              <a:cubicBezTo>
                                <a:pt x="0" y="38635"/>
                                <a:pt x="8804" y="29920"/>
                                <a:pt x="19622" y="29920"/>
                              </a:cubicBezTo>
                              <a:close/>
                              <a:moveTo>
                                <a:pt x="484356" y="0"/>
                              </a:moveTo>
                              <a:lnTo>
                                <a:pt x="515833" y="0"/>
                              </a:lnTo>
                              <a:cubicBezTo>
                                <a:pt x="526648" y="0"/>
                                <a:pt x="535450" y="8787"/>
                                <a:pt x="535450" y="19586"/>
                              </a:cubicBezTo>
                              <a:lnTo>
                                <a:pt x="535450" y="29937"/>
                              </a:lnTo>
                              <a:lnTo>
                                <a:pt x="535450" y="162791"/>
                              </a:lnTo>
                              <a:cubicBezTo>
                                <a:pt x="535450" y="167632"/>
                                <a:pt x="533660" y="172249"/>
                                <a:pt x="530378" y="175898"/>
                              </a:cubicBezTo>
                              <a:lnTo>
                                <a:pt x="507404" y="201367"/>
                              </a:lnTo>
                              <a:cubicBezTo>
                                <a:pt x="505465" y="203526"/>
                                <a:pt x="502780" y="204569"/>
                                <a:pt x="500095" y="204569"/>
                              </a:cubicBezTo>
                              <a:cubicBezTo>
                                <a:pt x="497409" y="204569"/>
                                <a:pt x="494799" y="203526"/>
                                <a:pt x="492860" y="201367"/>
                              </a:cubicBezTo>
                              <a:lnTo>
                                <a:pt x="469811" y="175898"/>
                              </a:lnTo>
                              <a:cubicBezTo>
                                <a:pt x="466604" y="172249"/>
                                <a:pt x="464814" y="167632"/>
                                <a:pt x="464814" y="162791"/>
                              </a:cubicBezTo>
                              <a:lnTo>
                                <a:pt x="464814" y="29937"/>
                              </a:lnTo>
                              <a:lnTo>
                                <a:pt x="464814" y="19586"/>
                              </a:lnTo>
                              <a:cubicBezTo>
                                <a:pt x="464814" y="8787"/>
                                <a:pt x="473541" y="0"/>
                                <a:pt x="484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cience-book_71286" o:spid="_x0000_s1035" style="width:13.4pt;height:12.55pt;margin-top:329.95pt;margin-left:37.95pt;mso-height-relative:page;mso-width-relative:page;position:absolute;v-text-anchor:middle;z-index:251685888" coordsize="608697,568475" o:spt="100" adj="-11796480,,5400" path="m420884,485137l589080,485137c599896,485137,608697,493851,608697,504650l608697,511203c608697,522002,599896,530716,589080,530716l418721,530716c386051,530716,355172,543526,330483,564900c327723,567283,324292,568475,320861,568475l320861,526992c320861,521556,323621,516491,328096,513438c355395,495042,387617,485137,420884,485137xm19622,485137l187860,485137c221134,485137,253364,495042,280670,513438c285147,516491,287907,521556,287907,526992l287907,568475c284400,568475,280969,567283,278134,564826c253215,542856,221134,530716,187860,530716l19622,530716c8804,530716,,522002,,511203l,504650c,493851,8804,485137,19622,485137xm420884,29920l438710,29920,438710,162804c438710,174126,442887,184926,450421,193343l473469,218817c480256,226341,489953,230661,500097,230661c510241,230661,520012,226341,526799,218817l549772,193343c557380,184926,561557,174126,561557,162804l561557,29920,589080,29920c599896,29920,608697,38635,608697,49435l608697,440489c608697,451289,599896,460004,589080,460004l420884,460004c384037,460004,348533,473412,320861,497769l320861,67610c348533,43327,384037,29920,420884,29920xm19622,29920l187860,29920c224715,29920,260228,43327,287907,67610l287907,497769c260228,473412,224715,460004,187860,460004l19622,460004c8804,460004,,451289,,440489l,49435c,38635,8804,29920,19622,29920xm484356,l515833,c526648,,535450,8787,535450,19586l535450,29937,535450,162791c535450,167632,533660,172249,530378,175898l507404,201367c505465,203526,502780,204569,500095,204569c497409,204569,494799,203526,492860,201367l469811,175898c466604,172249,464814,167632,464814,162791l464814,29937,464814,19586c464814,8787,473541,,484356,xe" filled="t" fillcolor="#727ca3" stroked="f" strokeweight="1pt">
                <v:stroke joinstyle="miter"/>
                <v:path o:connecttype="custom" o:connectlocs="117671,136019;164695,136019;170180,141490;170180,143327;164695,148798;117066,148798;92396,158382;89706,159385;89706,147754;91729,143954;117671,136019;5485,136019;52522,136019;78469,143954;80493,147754;80493,159385;77760,158361;52522,148798;5485,148798;0,143327;0,141490;5485,136019;117671,8388;122654,8388;122654,45645;125929,54208;132372,61350;139817,64671;147282,61350;153705,54208;157000,45645;157000,8388;164695,8388;170180,13860;170180,123501;164695,128972;117671,128972;89706,139560;89706,18956;117671,8388;5485,8388;52522,8388;80493,18956;80493,139560;52522,128972;5485,128972;0,123501;0,13860;5485,8388;135416,0;144217,0;149701,5491;149701,8393;149701,45642;148283,49317;141860,56457;139816,57355;137794,56457;131350,49317;129953,45642;129953,8393;129953,5491;135416,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4095115</wp:posOffset>
                </wp:positionV>
                <wp:extent cx="1264285" cy="3136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99.55pt;height:24.7pt;margin-top:322.45pt;margin-left:59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81DCD77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经历</w:t>
                      </w:r>
                    </w:p>
                    <w:p w14:paraId="16E2BBF0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2215515</wp:posOffset>
                </wp:positionV>
                <wp:extent cx="1264285" cy="3136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9.55pt;height:24.7pt;margin-top:174.45pt;margin-left:59.4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C4F3836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经历</w:t>
                      </w:r>
                    </w:p>
                    <w:p w14:paraId="7ABD37A3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2583180</wp:posOffset>
                </wp:positionV>
                <wp:extent cx="695134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13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547.35pt;height:25.2pt;margin-top:203.4pt;margin-left:30.8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CFF2EE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2892425</wp:posOffset>
                </wp:positionV>
                <wp:extent cx="6819900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校内荣誉：连续2年获得校综合奖学金“励志奖”，学习成绩优异，获校三好学生。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width:537pt;height:79.2pt;margin-top:227.75pt;margin-left:30.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A9B523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：管理学、微观经济学、宏观经济学、管理信息系统、统计学、运筹学、会计学、财务管理、市场营销、经济法、消费者行为学、消费心理学等。</w:t>
                      </w:r>
                    </w:p>
                    <w:p w14:paraId="3973E5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校内荣誉：连续2年获得校综合奖学金“励志奖”，学习成绩优异，获校三好学生。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2315210</wp:posOffset>
                </wp:positionV>
                <wp:extent cx="222885" cy="140970"/>
                <wp:effectExtent l="0" t="0" r="5715" b="1143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14097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40" style="width:17.55pt;height:11.1pt;margin-top:182.3pt;margin-left:35.85pt;mso-height-relative:page;mso-width-relative:page;position:absolute;v-text-anchor:middle;z-index:251669504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#727ca3" stroked="f" strokeweight="1pt">
                <v:stroke joinstyle="miter"/>
                <v:path o:connecttype="custom" o:connectlocs="38534,76857;57564,76857;96435,91816;110184,94078;125385,91353;159846,76857;180906,76857;180906,100165;168955,118314;121381,138839;97537,138839;50428,118314;38534,100165;110931,1;123164,1734;214241,34144;217026,42204;217141,42204;217141,99893;222885,118563;206874,118563;212443,100067;212443,44407;122874,82151;98799,82557;4996,46436;5054,37217;98742,1965;110931,1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7879080</wp:posOffset>
                </wp:positionV>
                <wp:extent cx="1264285" cy="3136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99.55pt;height:24.7pt;margin-top:620.4pt;margin-left:59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4E98981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</w:p>
                    <w:p w14:paraId="7FC5EC5A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586740</wp:posOffset>
                </wp:positionV>
                <wp:extent cx="5212080" cy="1377950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208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客服专员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22岁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    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北京市朝阳区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7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47828100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2" type="#_x0000_t202" style="width:410.4pt;height:108.5pt;margin-top:46.2pt;margin-left:30.8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14:paraId="3E89E6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姓    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客服专员</w:t>
                      </w:r>
                    </w:p>
                    <w:p w14:paraId="49E20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年    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22岁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</w:rPr>
                        <w:t>中共党员</w:t>
                      </w:r>
                    </w:p>
                    <w:p w14:paraId="658693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188-8888-8888</w:t>
                      </w:r>
                    </w:p>
                    <w:p w14:paraId="16593E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地    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北京市朝阳区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hyperlink r:id="rId7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47828100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  <w:p w14:paraId="76A888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 w14:paraId="664A61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484FE4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 w14:paraId="11558A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广东广州市</w:t>
                      </w:r>
                    </w:p>
                    <w:p w14:paraId="685F4F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  <w:p w14:paraId="2A6EC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-3175</wp:posOffset>
                </wp:positionV>
                <wp:extent cx="5278755" cy="335280"/>
                <wp:effectExtent l="0" t="0" r="17145" b="7620"/>
                <wp:wrapNone/>
                <wp:docPr id="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78755" cy="335280"/>
                        </a:xfrm>
                        <a:prstGeom prst="parallelogram">
                          <a:avLst>
                            <a:gd name="adj" fmla="val 3775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自选图形 23" o:spid="_x0000_s1043" type="#_x0000_t7" style="width:415.65pt;height:26.4pt;margin-top:-0.25pt;margin-left:-12.5pt;mso-height-relative:page;mso-width-relative:page;position:absolute;z-index:251687936" coordsize="21600,21600" adj="518" filled="t" fillcolor="#727ca3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-87630</wp:posOffset>
                </wp:positionV>
                <wp:extent cx="1334770" cy="4800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477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05.1pt;height:37.8pt;margin-top:-6.9pt;margin-left:462.4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E8F24F7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-87630</wp:posOffset>
                </wp:positionV>
                <wp:extent cx="3482340" cy="480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23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74.2pt;height:37.8pt;margin-top:-6.9pt;margin-left:26.6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B6C83EF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-3175</wp:posOffset>
                </wp:positionV>
                <wp:extent cx="2834005" cy="335280"/>
                <wp:effectExtent l="0" t="0" r="4445" b="7620"/>
                <wp:wrapNone/>
                <wp:docPr id="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4005" cy="335280"/>
                        </a:xfrm>
                        <a:prstGeom prst="parallelogram">
                          <a:avLst>
                            <a:gd name="adj" fmla="val 37755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6" type="#_x0000_t7" style="width:223.15pt;height:26.4pt;margin-top:-0.25pt;margin-left:398.25pt;mso-height-relative:page;mso-width-relative:page;position:absolute;z-index:251659264" coordsize="21600,21600" adj="965" filled="t" fillcolor="#9fb8cd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10584815</wp:posOffset>
                </wp:positionV>
                <wp:extent cx="8869680" cy="335280"/>
                <wp:effectExtent l="0" t="0" r="7620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8869680" cy="335280"/>
                          <a:chOff x="7291" y="16763"/>
                          <a:chExt cx="13968" cy="528"/>
                        </a:xfrm>
                      </wpg:grpSpPr>
                      <wps:wsp xmlns:wps="http://schemas.microsoft.com/office/word/2010/wordprocessingShape">
                        <wps:cNvPr id="18" name="自选图形 23"/>
                        <wps:cNvSpPr/>
                        <wps:spPr>
                          <a:xfrm>
                            <a:off x="16796" y="16763"/>
                            <a:ext cx="4463" cy="528"/>
                          </a:xfrm>
                          <a:prstGeom prst="parallelogram">
                            <a:avLst>
                              <a:gd name="adj" fmla="val 37755"/>
                            </a:avLst>
                          </a:prstGeom>
                          <a:solidFill>
                            <a:schemeClr val="accent2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自选图形 23"/>
                        <wps:cNvSpPr/>
                        <wps:spPr>
                          <a:xfrm>
                            <a:off x="7291" y="16763"/>
                            <a:ext cx="9603" cy="528"/>
                          </a:xfrm>
                          <a:prstGeom prst="parallelogram">
                            <a:avLst>
                              <a:gd name="adj" fmla="val 37755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698.4pt;height:26.4pt;margin-top:833.45pt;margin-left:-90.55pt;flip:x y;mso-height-relative:page;mso-width-relative:page;position:absolute;z-index:251696128" coordorigin="7291,16763" coordsize="13968,528">
                <o:lock v:ext="edit" aspectratio="f"/>
                <v:shape id="自选图形 23" o:spid="_x0000_s1048" type="#_x0000_t7" style="width:4463;height:528;left:16796;position:absolute;top:16763" coordsize="21600,21600" adj="965" filled="t" fillcolor="#9fb8cd" stroked="f">
                  <o:lock v:ext="edit" aspectratio="f"/>
                </v:shape>
                <v:shape id="自选图形 23" o:spid="_x0000_s1049" type="#_x0000_t7" style="width:9603;height:528;left:7291;position:absolute;top:16763" coordsize="21600,21600" adj="448" filled="t" fillcolor="#727ca3" stroked="f"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A1104A"/>
    <w:multiLevelType w:val="singleLevel"/>
    <w:tmpl w:val="E9A110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97FB22F"/>
    <w:multiLevelType w:val="singleLevel"/>
    <w:tmpl w:val="297FB2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C1562"/>
    <w:rsid w:val="000A38E8"/>
    <w:rsid w:val="000E04DC"/>
    <w:rsid w:val="000F3CFC"/>
    <w:rsid w:val="001B704A"/>
    <w:rsid w:val="004C0BF6"/>
    <w:rsid w:val="004F165B"/>
    <w:rsid w:val="005325AA"/>
    <w:rsid w:val="005D0173"/>
    <w:rsid w:val="006C0442"/>
    <w:rsid w:val="00735C23"/>
    <w:rsid w:val="008D7B16"/>
    <w:rsid w:val="0093402B"/>
    <w:rsid w:val="009545D0"/>
    <w:rsid w:val="00AC2E33"/>
    <w:rsid w:val="00B0303F"/>
    <w:rsid w:val="00B250DE"/>
    <w:rsid w:val="00B4022F"/>
    <w:rsid w:val="00B8632B"/>
    <w:rsid w:val="00BF28F4"/>
    <w:rsid w:val="00C749ED"/>
    <w:rsid w:val="00D46F8C"/>
    <w:rsid w:val="00D81C6A"/>
    <w:rsid w:val="00EF260F"/>
    <w:rsid w:val="00F03BAC"/>
    <w:rsid w:val="00FF6531"/>
    <w:rsid w:val="03BD1814"/>
    <w:rsid w:val="0A051ECF"/>
    <w:rsid w:val="0B4470A9"/>
    <w:rsid w:val="0F434A68"/>
    <w:rsid w:val="101F673B"/>
    <w:rsid w:val="14EA24B1"/>
    <w:rsid w:val="1C572F09"/>
    <w:rsid w:val="1D0C4F61"/>
    <w:rsid w:val="27FC1562"/>
    <w:rsid w:val="2887541B"/>
    <w:rsid w:val="292A4D9B"/>
    <w:rsid w:val="35FC2F60"/>
    <w:rsid w:val="372A01EB"/>
    <w:rsid w:val="376A74E5"/>
    <w:rsid w:val="3C312761"/>
    <w:rsid w:val="48195648"/>
    <w:rsid w:val="523476C8"/>
    <w:rsid w:val="6D311295"/>
    <w:rsid w:val="70902A07"/>
    <w:rsid w:val="76F05DBA"/>
    <w:rsid w:val="7B1E55B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B292CA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85a4bf96-047a-4e8f-88d1-85888ab3cf9f\&#24212;&#23626;&#29983;&#26080;&#32463;&#39564;&#23458;&#26381;&#31179;&#25307;&#24212;&#32856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应届生无经验客服秋招应聘简历.docx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78A44EE3E1BF40D6946BBBCD39CA4201_13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v1.0_mb_92KnXbNpqDXLwsRSgzs3YQ==</vt:lpwstr>
  </property>
</Properties>
</file>