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FA37092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6250305</wp:posOffset>
                </wp:positionV>
                <wp:extent cx="3406140" cy="1257300"/>
                <wp:effectExtent l="0" t="0" r="0" b="0"/>
                <wp:wrapNone/>
                <wp:docPr id="2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65880" y="7164705"/>
                          <a:ext cx="3406140" cy="12573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获2013-2014学年度“省双优”称号 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获2013-2014学年度“优秀干部”称号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获2013-2014学年度“三好学生”称号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获2012-2013学年度“国家励志奖学金”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snapToGrid w:val="0"/>
                              <w:ind w:left="840"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25" style="width:268.2pt;height:99pt;margin-top:492.15pt;margin-left:214.4pt;mso-height-relative:page;mso-width-relative:page;position:absolute;v-text-anchor:middle;z-index:251686912" coordsize="21600,21600" filled="f" stroked="f" strokeweight="2pt">
                <o:lock v:ext="edit" aspectratio="f"/>
                <v:textbox>
                  <w:txbxContent>
                    <w:p w14:paraId="430770AE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获2013-2014学年度“省双优”称号  </w:t>
                      </w:r>
                    </w:p>
                    <w:p w14:paraId="45EBE106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获2013-2014学年度“优秀干部”称号</w:t>
                      </w:r>
                    </w:p>
                    <w:p w14:paraId="056714A7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获2013-2014学年度“三好学生”称号</w:t>
                      </w:r>
                    </w:p>
                    <w:p w14:paraId="7EB953E5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获2012-2013学年度“国家励志奖学金”</w:t>
                      </w:r>
                    </w:p>
                    <w:p w14:paraId="5BC74352">
                      <w:pPr>
                        <w:pStyle w:val="1"/>
                        <w:tabs>
                          <w:tab w:val="left" w:pos="720"/>
                        </w:tabs>
                        <w:snapToGrid w:val="0"/>
                        <w:ind w:left="840" w:firstLine="0" w:firstLineChars="0"/>
                        <w:rPr>
                          <w:rFonts w:ascii="微软雅黑" w:eastAsia="微软雅黑" w:hAnsi="微软雅黑"/>
                          <w:kern w:val="24"/>
                          <w:sz w:val="21"/>
                          <w:szCs w:val="20"/>
                        </w:rPr>
                      </w:pPr>
                    </w:p>
                    <w:p w14:paraId="7BFC3F32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6215380</wp:posOffset>
                </wp:positionV>
                <wp:extent cx="3168015" cy="1254760"/>
                <wp:effectExtent l="0" t="0" r="0" b="0"/>
                <wp:wrapNone/>
                <wp:docPr id="3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3585" y="7005955"/>
                          <a:ext cx="3168015" cy="12547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国家计算机等级二级证书（C语言）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width:249.45pt;height:98.8pt;margin-top:489.4pt;margin-left:-33.2pt;mso-height-relative:page;mso-width-relative:page;position:absolute;v-text-anchor:middle;z-index:251688960" coordsize="21600,21600" filled="f" stroked="f" strokeweight="2pt">
                <o:lock v:ext="edit" aspectratio="f"/>
                <v:textbox>
                  <w:txbxContent>
                    <w:p w14:paraId="0C4D9D5C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大学英语四级证书</w:t>
                      </w:r>
                    </w:p>
                    <w:p w14:paraId="6DF67BFF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会计资格证书</w:t>
                      </w:r>
                    </w:p>
                    <w:p w14:paraId="33510A57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国家计算机等级二级证书（C语言）</w:t>
                      </w:r>
                    </w:p>
                    <w:p w14:paraId="14753615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-591820</wp:posOffset>
            </wp:positionV>
            <wp:extent cx="963295" cy="1446530"/>
            <wp:effectExtent l="9525" t="9525" r="17780" b="10795"/>
            <wp:wrapNone/>
            <wp:docPr id="6" name="图片 1" descr="D:\桌面\桌面文件\登记照4\0018.jpg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D:\桌面\桌面文件\登记照4\0018.jpg00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4465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7748905</wp:posOffset>
                </wp:positionV>
                <wp:extent cx="6277610" cy="494665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24230" y="8663305"/>
                          <a:ext cx="6277610" cy="494665"/>
                          <a:chOff x="5121" y="11025"/>
                          <a:chExt cx="9886" cy="779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5121" y="11025"/>
                            <a:ext cx="1631" cy="644"/>
                            <a:chOff x="5121" y="11025"/>
                            <a:chExt cx="1631" cy="644"/>
                          </a:xfrm>
                        </wpg:grpSpPr>
                        <wps:wsp xmlns:wps="http://schemas.microsoft.com/office/word/2010/wordprocessingShape">
                          <wps:cNvPr id="7" name="自选图形 14"/>
                          <wps:cNvSpPr/>
                          <wps:spPr>
                            <a:xfrm>
                              <a:off x="5121" y="11218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" name="文本框 15"/>
                          <wps:cNvSpPr txBox="1"/>
                          <wps:spPr>
                            <a:xfrm>
                              <a:off x="5204" y="11025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8" name="直线 25"/>
                        <wps:cNvCnPr/>
                        <wps:spPr>
                          <a:xfrm flipV="1">
                            <a:off x="5121" y="11804"/>
                            <a:ext cx="988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6679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494.3pt;height:38.95pt;margin-top:610.15pt;margin-left:-25.1pt;mso-height-relative:page;mso-width-relative:page;position:absolute;z-index:251680768" coordorigin="5121,11025" coordsize="9886,779">
                <o:lock v:ext="edit" aspectratio="f"/>
                <v:group id="_x0000_s1026" o:spid="_x0000_s1028" style="width:1631;height:644;left:5121;position:absolute;top:11025" coordorigin="5121,11025" coordsize="1631,644">
                  <o:lock v:ext="edit" aspectratio="f"/>
                  <v:roundrect id="自选图形 14" o:spid="_x0000_s1029" style="width:1527;height:412;left:5121;position:absolute;top:11218" arcsize="10923f" coordsize="21600,21600" filled="t" fillcolor="#466797" stroked="f">
                    <o:lock v:ext="edit" aspectratio="f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5" o:spid="_x0000_s1030" type="#_x0000_t202" style="width:1548;height:645;left:5204;position:absolute;top:11025" coordsize="21600,21600" filled="f" stroked="f">
                    <o:lock v:ext="edit" aspectratio="f"/>
                    <v:textbox>
                      <w:txbxContent>
                        <w:p w14:paraId="7F1C0A75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line id="直线 25" o:spid="_x0000_s1031" style="flip:y;position:absolute" from="5121,11804" to="15008,11804" coordsize="21600,21600" stroked="t" strokecolor="#466797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8324215</wp:posOffset>
                </wp:positionV>
                <wp:extent cx="6608445" cy="982345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1040" y="9238615"/>
                          <a:ext cx="660844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具备销售、市场推广等相关实践经验，有较强的领导力、沟通能力、组织能力和团队精神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做事有条理，责任感强，具有较强的抗压能力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做事有条理，责任感强，具有较强的抗压能力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840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2" type="#_x0000_t202" style="width:520.35pt;height:77.35pt;margin-top:655.45pt;margin-left:-34.8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06968311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具备销售、市场推广等相关实践经验，有较强的领导力、沟通能力、组织能力和团队精神</w:t>
                      </w:r>
                    </w:p>
                    <w:p w14:paraId="20BBD3D6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做事有条理，责任感强，具有较强的抗压能力</w:t>
                      </w:r>
                    </w:p>
                    <w:p w14:paraId="7D628342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做事有条理，责任感强，具有较强的抗压能力</w:t>
                      </w:r>
                    </w:p>
                    <w:p w14:paraId="58747BF4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840"/>
                        <w:rPr>
                          <w:rFonts w:ascii="微软雅黑" w:eastAsia="微软雅黑" w:hAnsi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  <w:p w14:paraId="164653BC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-473075</wp:posOffset>
                </wp:positionV>
                <wp:extent cx="2128520" cy="438150"/>
                <wp:effectExtent l="0" t="0" r="0" b="0"/>
                <wp:wrapNone/>
                <wp:docPr id="19" name="文本框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85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销售顾问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76092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1" o:spid="_x0000_s1033" type="#_x0000_t202" style="width:167.6pt;height:34.5pt;margin-top:-37.25pt;margin-left:301.4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5F36BF01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60" w:lineRule="exact"/>
                        <w:ind w:firstLine="0" w:firstLineChars="0"/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销售顾问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76092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-513080</wp:posOffset>
                </wp:positionV>
                <wp:extent cx="1200150" cy="568960"/>
                <wp:effectExtent l="0" t="0" r="0" b="0"/>
                <wp:wrapNone/>
                <wp:docPr id="2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015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小狮子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4" type="#_x0000_t202" style="width:94.5pt;height:44.8pt;margin-top:-40.4pt;margin-left:153.7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7B76B9A6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-517525</wp:posOffset>
                </wp:positionV>
                <wp:extent cx="4291330" cy="523240"/>
                <wp:effectExtent l="0" t="0" r="13970" b="10160"/>
                <wp:wrapNone/>
                <wp:docPr id="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600000">
                          <a:off x="0" y="0"/>
                          <a:ext cx="429133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6679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63" o:spid="_x0000_s1035" style="width:337.9pt;height:41.2pt;margin-top:-40.75pt;margin-left:126.9pt;mso-height-relative:page;mso-width-relative:page;position:absolute;z-index:-251621376" arcsize="10923f" coordsize="21600,21600" filled="t" fillcolor="#466797" stroked="f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300990</wp:posOffset>
                </wp:positionV>
                <wp:extent cx="222885" cy="560070"/>
                <wp:effectExtent l="4445" t="4445" r="20320" b="698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885" cy="560070"/>
                          <a:chOff x="4706" y="2197"/>
                          <a:chExt cx="351" cy="882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4706" y="2197"/>
                            <a:ext cx="351" cy="351"/>
                            <a:chOff x="4678" y="2766"/>
                            <a:chExt cx="351" cy="351"/>
                          </a:xfrm>
                        </wpg:grpSpPr>
                        <wps:wsp xmlns:wps="http://schemas.microsoft.com/office/word/2010/wordprocessingShape">
                          <wps:cNvPr id="2050" name="人"/>
                          <wps:cNvSpPr/>
                          <wps:spPr bwMode="auto">
                            <a:xfrm>
                              <a:off x="4777" y="2830"/>
                              <a:ext cx="154" cy="210"/>
                            </a:xfrm>
                            <a:custGeom>
                              <a:avLst/>
                              <a:gdLst>
                                <a:gd name="T0" fmla="*/ 0 w 2244"/>
                                <a:gd name="T1" fmla="*/ 1192026366 h 2719"/>
                                <a:gd name="T2" fmla="*/ 124849370 w 2244"/>
                                <a:gd name="T3" fmla="*/ 900047615 h 2719"/>
                                <a:gd name="T4" fmla="*/ 247945988 w 2244"/>
                                <a:gd name="T5" fmla="*/ 802721585 h 2719"/>
                                <a:gd name="T6" fmla="*/ 752599742 w 2244"/>
                                <a:gd name="T7" fmla="*/ 802721585 h 2719"/>
                                <a:gd name="T8" fmla="*/ 878762849 w 2244"/>
                                <a:gd name="T9" fmla="*/ 900047615 h 2719"/>
                                <a:gd name="T10" fmla="*/ 983022837 w 2244"/>
                                <a:gd name="T11" fmla="*/ 1192026366 h 2719"/>
                                <a:gd name="T12" fmla="*/ 0 w 2244"/>
                                <a:gd name="T13" fmla="*/ 1192026366 h 2719"/>
                                <a:gd name="T14" fmla="*/ 489758997 w 2244"/>
                                <a:gd name="T15" fmla="*/ 778171257 h 2719"/>
                                <a:gd name="T16" fmla="*/ 100755144 w 2244"/>
                                <a:gd name="T17" fmla="*/ 389304781 h 2719"/>
                                <a:gd name="T18" fmla="*/ 489758997 w 2244"/>
                                <a:gd name="T19" fmla="*/ 0 h 2719"/>
                                <a:gd name="T20" fmla="*/ 878762849 w 2244"/>
                                <a:gd name="T21" fmla="*/ 389304781 h 2719"/>
                                <a:gd name="T22" fmla="*/ 489758997 w 2244"/>
                                <a:gd name="T23" fmla="*/ 778171257 h 2719"/>
                                <a:gd name="T24" fmla="*/ 425801067 w 2244"/>
                                <a:gd name="T25" fmla="*/ 105655795 h 2719"/>
                                <a:gd name="T26" fmla="*/ 191435436 w 2244"/>
                                <a:gd name="T27" fmla="*/ 389304781 h 2719"/>
                                <a:gd name="T28" fmla="*/ 489758997 w 2244"/>
                                <a:gd name="T29" fmla="*/ 687859418 h 2719"/>
                                <a:gd name="T30" fmla="*/ 788083219 w 2244"/>
                                <a:gd name="T31" fmla="*/ 389304781 h 2719"/>
                                <a:gd name="T32" fmla="*/ 425801067 w 2244"/>
                                <a:gd name="T33" fmla="*/ 105655795 h 2719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fill="norm" h="2719" w="2244" stroke="1">
                                  <a:moveTo>
                                    <a:pt x="0" y="2719"/>
                                  </a:moveTo>
                                  <a:cubicBezTo>
                                    <a:pt x="285" y="2053"/>
                                    <a:pt x="285" y="2053"/>
                                    <a:pt x="285" y="2053"/>
                                  </a:cubicBezTo>
                                  <a:cubicBezTo>
                                    <a:pt x="285" y="2053"/>
                                    <a:pt x="347" y="1831"/>
                                    <a:pt x="566" y="1831"/>
                                  </a:cubicBezTo>
                                  <a:cubicBezTo>
                                    <a:pt x="1718" y="1831"/>
                                    <a:pt x="1718" y="1831"/>
                                    <a:pt x="1718" y="1831"/>
                                  </a:cubicBezTo>
                                  <a:cubicBezTo>
                                    <a:pt x="1938" y="1831"/>
                                    <a:pt x="2006" y="2053"/>
                                    <a:pt x="2006" y="2053"/>
                                  </a:cubicBezTo>
                                  <a:cubicBezTo>
                                    <a:pt x="2244" y="2719"/>
                                    <a:pt x="2244" y="2719"/>
                                    <a:pt x="2244" y="2719"/>
                                  </a:cubicBezTo>
                                  <a:lnTo>
                                    <a:pt x="0" y="2719"/>
                                  </a:lnTo>
                                  <a:close/>
                                  <a:moveTo>
                                    <a:pt x="1118" y="1775"/>
                                  </a:moveTo>
                                  <a:cubicBezTo>
                                    <a:pt x="627" y="1775"/>
                                    <a:pt x="230" y="1378"/>
                                    <a:pt x="230" y="888"/>
                                  </a:cubicBezTo>
                                  <a:cubicBezTo>
                                    <a:pt x="230" y="397"/>
                                    <a:pt x="627" y="0"/>
                                    <a:pt x="1118" y="0"/>
                                  </a:cubicBezTo>
                                  <a:cubicBezTo>
                                    <a:pt x="1608" y="0"/>
                                    <a:pt x="2006" y="397"/>
                                    <a:pt x="2006" y="888"/>
                                  </a:cubicBezTo>
                                  <a:cubicBezTo>
                                    <a:pt x="2006" y="1378"/>
                                    <a:pt x="1608" y="1775"/>
                                    <a:pt x="1118" y="1775"/>
                                  </a:cubicBezTo>
                                  <a:close/>
                                  <a:moveTo>
                                    <a:pt x="972" y="241"/>
                                  </a:moveTo>
                                  <a:cubicBezTo>
                                    <a:pt x="700" y="338"/>
                                    <a:pt x="1033" y="685"/>
                                    <a:pt x="437" y="888"/>
                                  </a:cubicBezTo>
                                  <a:cubicBezTo>
                                    <a:pt x="437" y="1264"/>
                                    <a:pt x="742" y="1569"/>
                                    <a:pt x="1118" y="1569"/>
                                  </a:cubicBezTo>
                                  <a:cubicBezTo>
                                    <a:pt x="1494" y="1569"/>
                                    <a:pt x="1799" y="1264"/>
                                    <a:pt x="1799" y="888"/>
                                  </a:cubicBezTo>
                                  <a:cubicBezTo>
                                    <a:pt x="1452" y="602"/>
                                    <a:pt x="870" y="734"/>
                                    <a:pt x="972" y="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 xmlns:wps="http://schemas.microsoft.com/office/word/2010/wordprocessingShape">
                          <wps:cNvPr id="47" name="椭圆 40"/>
                          <wps:cNvSpPr/>
                          <wps:spPr>
                            <a:xfrm>
                              <a:off x="4678" y="2766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3" name="组合 53"/>
                        <wpg:cNvGrpSpPr/>
                        <wpg:grpSpPr>
                          <a:xfrm>
                            <a:off x="4707" y="2729"/>
                            <a:ext cx="350" cy="350"/>
                            <a:chOff x="4699" y="2765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52" name="椭圆 40"/>
                          <wps:cNvSpPr/>
                          <wps:spPr>
                            <a:xfrm>
                              <a:off x="4699" y="2765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0" name="定位"/>
                          <wps:cNvSpPr/>
                          <wps:spPr>
                            <a:xfrm>
                              <a:off x="4815" y="2842"/>
                              <a:ext cx="119" cy="19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955625" w="559792" stroke="1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91440" tIns="45720" rIns="91440" bIns="32400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7.55pt;height:44.1pt;margin-top:23.7pt;margin-left:130.45pt;mso-height-relative:page;mso-width-relative:page;position:absolute;z-index:251693056" coordorigin="4706,2197" coordsize="351,882">
                <o:lock v:ext="edit" aspectratio="f"/>
                <v:group id="_x0000_s1026" o:spid="_x0000_s1037" style="width:351;height:351;left:4706;position:absolute;top:2197" coordorigin="4678,2766" coordsize="351,351">
                  <o:lock v:ext="edit" aspectratio="f"/>
                  <v:shape id="人" o:spid="_x0000_s1038" style="width:154;height:210;left:4777;position:absolute;top:2830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#466797" stroked="f">
                    <v:stroke joinstyle="miter"/>
                    <v:path o:connecttype="custom" o:connectlocs="0,92065294;8568094,69514527;17015901,61997621;51649001,61997621;60307254,69514527;67462351,92065294;0,92065294;33610911,60101494;6914568,30067673;33610911,0;60307254,30067673;33610911,60101494;29221641,8160248;13137726,30067673;33610911,53126325;54084142,30067673;29221641,8160248" o:connectangles="0,0,0,0,0,0,0,0,0,0,0,0,0,0,0,0,0"/>
                    <o:lock v:ext="edit" aspectratio="f"/>
                  </v:shape>
                  <v:oval id="椭圆 40" o:spid="_x0000_s1039" style="width:351;height:351;left:4678;position:absolute;top:2766;v-text-anchor:middle" coordsize="21600,21600" filled="f" stroked="t" strokecolor="#466797">
                    <v:stroke joinstyle="round"/>
                    <o:lock v:ext="edit" aspectratio="f"/>
                  </v:oval>
                </v:group>
                <v:group id="_x0000_s1026" o:spid="_x0000_s1040" style="width:350;height:350;left:4707;position:absolute;top:2729" coordorigin="4699,2765" coordsize="350,350">
                  <o:lock v:ext="edit" aspectratio="f"/>
                  <v:oval id="椭圆 40" o:spid="_x0000_s1041" style="width:351;height:351;left:4699;position:absolute;top:2765;v-text-anchor:middle" coordsize="21600,21600" filled="f" stroked="t" strokecolor="#466797">
                    <v:stroke joinstyle="round"/>
                    <o:lock v:ext="edit" aspectratio="f"/>
                  </v:oval>
                  <v:shape id="定位" o:spid="_x0000_s1042" style="width:119;height:198;left:4815;position:absolute;top:2842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66797" stroked="f" strokeweight="2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300990</wp:posOffset>
                </wp:positionV>
                <wp:extent cx="222250" cy="560070"/>
                <wp:effectExtent l="4445" t="4445" r="20955" b="698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250" cy="560070"/>
                          <a:chOff x="7396" y="2197"/>
                          <a:chExt cx="350" cy="882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7396" y="2729"/>
                            <a:ext cx="350" cy="350"/>
                            <a:chOff x="7406" y="2729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324" name="信息"/>
                          <wps:cNvSpPr/>
                          <wps:spPr>
                            <a:xfrm>
                              <a:off x="7472" y="2831"/>
                              <a:ext cx="219" cy="14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320682" w="4974795" stroke="1">
                                  <a:moveTo>
                                    <a:pt x="1897867" y="1805825"/>
                                  </a:moveTo>
                                  <a:lnTo>
                                    <a:pt x="2485737" y="2315734"/>
                                  </a:lnTo>
                                  <a:lnTo>
                                    <a:pt x="3073607" y="1805825"/>
                                  </a:lnTo>
                                  <a:lnTo>
                                    <a:pt x="4820061" y="3320682"/>
                                  </a:lnTo>
                                  <a:lnTo>
                                    <a:pt x="151413" y="3320682"/>
                                  </a:lnTo>
                                  <a:close/>
                                  <a:moveTo>
                                    <a:pt x="0" y="159634"/>
                                  </a:moveTo>
                                  <a:lnTo>
                                    <a:pt x="1788328" y="1710812"/>
                                  </a:lnTo>
                                  <a:lnTo>
                                    <a:pt x="0" y="3261996"/>
                                  </a:lnTo>
                                  <a:close/>
                                  <a:moveTo>
                                    <a:pt x="4974795" y="156753"/>
                                  </a:moveTo>
                                  <a:lnTo>
                                    <a:pt x="4974795" y="3264872"/>
                                  </a:lnTo>
                                  <a:lnTo>
                                    <a:pt x="3183146" y="1710812"/>
                                  </a:lnTo>
                                  <a:close/>
                                  <a:moveTo>
                                    <a:pt x="35040" y="0"/>
                                  </a:moveTo>
                                  <a:lnTo>
                                    <a:pt x="4936434" y="0"/>
                                  </a:lnTo>
                                  <a:lnTo>
                                    <a:pt x="2485737" y="21257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40" name="椭圆 40"/>
                          <wps:cNvSpPr/>
                          <wps:spPr>
                            <a:xfrm>
                              <a:off x="7406" y="2729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5" name="组合 45"/>
                        <wpg:cNvGrpSpPr/>
                        <wpg:grpSpPr>
                          <a:xfrm>
                            <a:off x="7396" y="2197"/>
                            <a:ext cx="350" cy="350"/>
                            <a:chOff x="7421" y="2197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44" name="椭圆 40"/>
                          <wps:cNvSpPr/>
                          <wps:spPr>
                            <a:xfrm>
                              <a:off x="7421" y="2197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4" name="电话"/>
                          <wps:cNvSpPr/>
                          <wps:spPr>
                            <a:xfrm>
                              <a:off x="7506" y="2270"/>
                              <a:ext cx="181" cy="205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69210" w="396520" stroke="1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7.5pt;height:44.1pt;margin-top:23.7pt;margin-left:265.65pt;mso-height-relative:page;mso-width-relative:page;position:absolute;z-index:251697152" coordorigin="7396,2197" coordsize="350,882">
                <o:lock v:ext="edit" aspectratio="f"/>
                <v:group id="_x0000_s1026" o:spid="_x0000_s1044" style="width:350;height:350;left:7396;position:absolute;top:2729" coordorigin="7406,2729" coordsize="350,350">
                  <o:lock v:ext="edit" aspectratio="f"/>
                  <v:shape id="信息" o:spid="_x0000_s1045" style="width:219;height:148;left:7472;position:absolute;top:2831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466797" stroked="f" strokeweight="2pt">
                    <v:stroke joinstyle="miter"/>
                    <o:lock v:ext="edit" aspectratio="f"/>
                  </v:shape>
                  <v:oval id="_x0000_s1026" o:spid="_x0000_s1046" style="width:351;height:351;left:7406;position:absolute;top:2729;v-text-anchor:middle" coordsize="21600,21600" filled="f" stroked="t" strokecolor="#466797">
                    <v:stroke joinstyle="round"/>
                    <o:lock v:ext="edit" aspectratio="f"/>
                  </v:oval>
                </v:group>
                <v:group id="_x0000_s1026" o:spid="_x0000_s1047" style="width:350;height:350;left:7396;position:absolute;top:2197" coordorigin="7421,2197" coordsize="350,350">
                  <o:lock v:ext="edit" aspectratio="f"/>
                  <v:oval id="椭圆 40" o:spid="_x0000_s1048" style="width:351;height:351;left:7421;position:absolute;top:2197;v-text-anchor:middle" coordsize="21600,21600" filled="f" stroked="t" strokecolor="#466797">
                    <v:stroke joinstyle="round"/>
                    <o:lock v:ext="edit" aspectratio="f"/>
                  </v:oval>
                  <v:shape id="电话" o:spid="_x0000_s1049" style="width:181;height:205;left:7506;position:absolute;top:2270;v-text-anchor:middle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#466797" stroked="f" strokeweight="2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1480185</wp:posOffset>
                </wp:positionV>
                <wp:extent cx="6237605" cy="1005840"/>
                <wp:effectExtent l="0" t="0" r="0" b="0"/>
                <wp:wrapNone/>
                <wp:docPr id="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3760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2013.09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2017.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6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河北财经大学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市场营销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 管理学、经济学、管理信息系统、信息经济学、信息检索、计算机开发技术、数据库原理与应用、应用统计学等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50" type="#_x0000_t202" style="width:491.15pt;height:79.2pt;margin-top:116.55pt;margin-left:-33.2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50510013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2013.09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2017.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6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河北财经大学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               市场营销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 w14:paraId="5F7F4EFC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 管理学、经济学、管理信息系统、信息经济学、信息检索、计算机开发技术、数据库原理与应用、应用统计学等</w:t>
                      </w:r>
                    </w:p>
                    <w:p w14:paraId="7A2208F5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5734685</wp:posOffset>
                </wp:positionV>
                <wp:extent cx="6191250" cy="502285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54075" y="6649085"/>
                          <a:ext cx="6191250" cy="502285"/>
                          <a:chOff x="5168" y="13948"/>
                          <a:chExt cx="9750" cy="791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5170" y="13948"/>
                            <a:ext cx="1625" cy="694"/>
                            <a:chOff x="1630" y="13948"/>
                            <a:chExt cx="1625" cy="694"/>
                          </a:xfrm>
                        </wpg:grpSpPr>
                        <wps:wsp xmlns:wps="http://schemas.microsoft.com/office/word/2010/wordprocessingShape">
                          <wps:cNvPr id="3" name="自选图形 60"/>
                          <wps:cNvSpPr/>
                          <wps:spPr>
                            <a:xfrm>
                              <a:off x="1630" y="14147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" name="文本框 55"/>
                          <wps:cNvSpPr txBox="1"/>
                          <wps:spPr>
                            <a:xfrm>
                              <a:off x="1729" y="13948"/>
                              <a:ext cx="1527" cy="6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rFonts w:ascii="微软雅黑" w:eastAsia="微软雅黑" w:hAnsi="微软雅黑"/>
                                    <w:b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 w:val="32"/>
                                    <w:szCs w:val="32"/>
                                  </w:rPr>
                                  <w:t xml:space="preserve">                              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/>
                                    <w:color w:val="0F243E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F243E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28" name="自选图形 56"/>
                        <wps:cNvCnPr/>
                        <wps:spPr>
                          <a:xfrm>
                            <a:off x="5168" y="14739"/>
                            <a:ext cx="9751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46679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10171" y="13960"/>
                            <a:ext cx="1616" cy="694"/>
                            <a:chOff x="6631" y="13960"/>
                            <a:chExt cx="1616" cy="694"/>
                          </a:xfrm>
                        </wpg:grpSpPr>
                        <wps:wsp xmlns:wps="http://schemas.microsoft.com/office/word/2010/wordprocessingShape">
                          <wps:cNvPr id="31" name="自选图形 61"/>
                          <wps:cNvSpPr/>
                          <wps:spPr>
                            <a:xfrm>
                              <a:off x="6631" y="14147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2" name="文本框 62"/>
                          <wps:cNvSpPr txBox="1"/>
                          <wps:spPr>
                            <a:xfrm>
                              <a:off x="6721" y="13960"/>
                              <a:ext cx="1527" cy="6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rFonts w:ascii="微软雅黑" w:eastAsia="微软雅黑" w:hAnsi="微软雅黑"/>
                                    <w:b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获得荣誉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 w:val="32"/>
                                    <w:szCs w:val="32"/>
                                  </w:rPr>
                                  <w:t xml:space="preserve">                             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/>
                                    <w:color w:val="0F243E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F243E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487.5pt;height:39.55pt;margin-top:451.55pt;margin-left:-25.1pt;mso-height-relative:page;mso-width-relative:page;position:absolute;z-index:251691008" coordorigin="5168,13948" coordsize="9750,791">
                <o:lock v:ext="edit" aspectratio="f"/>
                <v:group id="_x0000_s1026" o:spid="_x0000_s1052" style="width:1625;height:694;left:5170;position:absolute;top:13948" coordorigin="1630,13948" coordsize="1625,694">
                  <o:lock v:ext="edit" aspectratio="f"/>
                  <v:roundrect id="自选图形 60" o:spid="_x0000_s1053" style="width:1527;height:412;left:1630;position:absolute;top:14147" arcsize="10923f" coordsize="21600,21600" filled="t" fillcolor="#466797" stroked="f">
                    <o:lock v:ext="edit" aspectratio="f"/>
                  </v:roundrect>
                  <v:shape id="文本框 55" o:spid="_x0000_s1054" type="#_x0000_t202" style="width:1527;height:695;left:1729;position:absolute;top:13948" coordsize="21600,21600" filled="f" stroked="f">
                    <o:lock v:ext="edit" aspectratio="f"/>
                    <v:textbox>
                      <w:txbxContent>
                        <w:p w14:paraId="66CC737E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rFonts w:ascii="微软雅黑" w:eastAsia="微软雅黑" w:hAnsi="微软雅黑"/>
                              <w:b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 w:val="32"/>
                              <w:szCs w:val="3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E6979B7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/>
                              <w:color w:val="0F243E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F243E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56" o:spid="_x0000_s1055" type="#_x0000_t32" style="width:9751;height:0;left:5168;position:absolute;top:14739" coordsize="21600,21600" filled="f" stroked="t" strokecolor="#466797">
                  <v:stroke joinstyle="round"/>
                  <o:lock v:ext="edit" aspectratio="f"/>
                </v:shape>
                <v:group id="_x0000_s1026" o:spid="_x0000_s1056" style="width:1616;height:694;left:10171;position:absolute;top:13960" coordorigin="6631,13960" coordsize="1616,694">
                  <o:lock v:ext="edit" aspectratio="f"/>
                  <v:roundrect id="自选图形 61" o:spid="_x0000_s1057" style="width:1527;height:412;left:6631;position:absolute;top:14147" arcsize="10923f" coordsize="21600,21600" filled="t" fillcolor="#466797" stroked="f">
                    <o:lock v:ext="edit" aspectratio="f"/>
                  </v:roundrect>
                  <v:shape id="文本框 62" o:spid="_x0000_s1058" type="#_x0000_t202" style="width:1527;height:695;left:6721;position:absolute;top:13960" coordsize="21600,21600" filled="f" stroked="f">
                    <o:lock v:ext="edit" aspectratio="f"/>
                    <v:textbox>
                      <w:txbxContent>
                        <w:p w14:paraId="1ADB1CF8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rFonts w:ascii="微软雅黑" w:eastAsia="微软雅黑" w:hAnsi="微软雅黑"/>
                              <w:b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获得荣誉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 w:val="32"/>
                              <w:szCs w:val="32"/>
                            </w:rPr>
                            <w:t xml:space="preserve">                             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2AAC1167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/>
                              <w:color w:val="0F243E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F243E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-906780</wp:posOffset>
                </wp:positionV>
                <wp:extent cx="7248525" cy="10753725"/>
                <wp:effectExtent l="0" t="0" r="9525" b="9525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8525" cy="1075372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59" style="width:570.75pt;height:846.75pt;margin-top:-71.4pt;margin-left:-63pt;mso-height-relative:page;mso-width-relative:page;position:absolute;z-index:-251657216" coordsize="21600,21600" filled="t" fillcolor="#fafafa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2440305</wp:posOffset>
                </wp:positionV>
                <wp:extent cx="6174740" cy="476250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74740" cy="476250"/>
                          <a:chOff x="1609" y="5566"/>
                          <a:chExt cx="9724" cy="750"/>
                        </a:xfrm>
                      </wpg:grpSpPr>
                      <wps:wsp xmlns:wps="http://schemas.microsoft.com/office/word/2010/wordprocessingShape">
                        <wps:cNvPr id="12" name="直线 19"/>
                        <wps:cNvCnPr/>
                        <wps:spPr>
                          <a:xfrm flipV="1">
                            <a:off x="1609" y="6316"/>
                            <a:ext cx="97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6679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1616" y="5566"/>
                            <a:ext cx="1631" cy="644"/>
                            <a:chOff x="1616" y="5566"/>
                            <a:chExt cx="1631" cy="644"/>
                          </a:xfrm>
                        </wpg:grpSpPr>
                        <wps:wsp xmlns:wps="http://schemas.microsoft.com/office/word/2010/wordprocessingShape">
                          <wps:cNvPr id="13" name="自选图形 20"/>
                          <wps:cNvSpPr/>
                          <wps:spPr>
                            <a:xfrm>
                              <a:off x="1616" y="5759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4" name="文本框 21"/>
                          <wps:cNvSpPr txBox="1"/>
                          <wps:spPr>
                            <a:xfrm>
                              <a:off x="1699" y="5566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实习实践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486.2pt;height:37.5pt;margin-top:192.15pt;margin-left:-25.1pt;mso-height-relative:page;mso-width-relative:page;position:absolute;z-index:251669504" coordorigin="1609,5566" coordsize="9724,750">
                <o:lock v:ext="edit" aspectratio="f"/>
                <v:line id="直线 19" o:spid="_x0000_s1061" style="flip:y;position:absolute" from="1609,6316" to="11334,6316" coordsize="21600,21600" stroked="t" strokecolor="#466797">
                  <v:stroke joinstyle="round"/>
                  <o:lock v:ext="edit" aspectratio="f"/>
                </v:line>
                <v:group id="_x0000_s1026" o:spid="_x0000_s1062" style="width:1631;height:644;left:1616;position:absolute;top:5566" coordorigin="1616,5566" coordsize="1631,644">
                  <o:lock v:ext="edit" aspectratio="f"/>
                  <v:roundrect id="自选图形 20" o:spid="_x0000_s1063" style="width:1527;height:412;left:1616;position:absolute;top:5759" arcsize="10923f" coordsize="21600,21600" filled="t" fillcolor="#466797" stroked="f">
                    <o:lock v:ext="edit" aspectratio="f"/>
                  </v:roundrect>
                  <v:shape id="文本框 21" o:spid="_x0000_s1064" type="#_x0000_t202" style="width:1548;height:645;left:1699;position:absolute;top:5566" coordsize="21600,21600" filled="f" stroked="f">
                    <o:lock v:ext="edit" aspectratio="f"/>
                    <v:textbox>
                      <w:txbxContent>
                        <w:p w14:paraId="58633494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实习实践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3009900</wp:posOffset>
                </wp:positionV>
                <wp:extent cx="6381115" cy="1254760"/>
                <wp:effectExtent l="0" t="0" r="0" b="0"/>
                <wp:wrapNone/>
                <wp:docPr id="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115" cy="125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至今               上海耳音文化发展有限公司            自媒体运营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主要负责撰写软文，协助运营执行推广活动；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业绩：所负责的微博热点活动参与量单条超过3,000人，获2,000次转发。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65" style="width:502.45pt;height:98.8pt;margin-top:237pt;margin-left:-33.2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39DEF038">
                      <w:pPr>
                        <w:adjustRightInd w:val="0"/>
                        <w:snapToGrid w:val="0"/>
                        <w:spacing w:line="420" w:lineRule="exact"/>
                        <w:jc w:val="left"/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至今               上海耳音文化发展有限公司            自媒体运营</w:t>
                      </w:r>
                    </w:p>
                    <w:p w14:paraId="73100781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负责公司自媒体（如微博、微信公众）的信息发布及维护；</w:t>
                      </w:r>
                    </w:p>
                    <w:p w14:paraId="6F0827D8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主要负责撰写软文，协助运营执行推广活动；</w:t>
                      </w:r>
                    </w:p>
                    <w:p w14:paraId="1DB422F2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业绩：所负责的微博热点活动参与量单条超过3,000人，获2,000次转发。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4193540</wp:posOffset>
                </wp:positionV>
                <wp:extent cx="6519545" cy="1497965"/>
                <wp:effectExtent l="0" t="0" r="0" b="0"/>
                <wp:wrapNone/>
                <wp:docPr id="15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9545" cy="149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2011.09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     院学生会编辑部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部长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负责学院活动的赞助拉取，制作活动赞助方案，并上门拜访企业拉取赞助，建立良好的合作关系；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负责院刊的策划编辑工作，统筹小部分任务。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完成领导布置的其他任务。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66" style="width:513.35pt;height:117.95pt;margin-top:330.2pt;margin-left:-33.2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5914F38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2011.09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.06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     院学生会编辑部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部长</w:t>
                      </w:r>
                    </w:p>
                    <w:p w14:paraId="12D417FD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积极参与学生会的各项活动，领导其他干事一起参与各类学生活动的策划；</w:t>
                      </w:r>
                    </w:p>
                    <w:p w14:paraId="0092EA0F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负责学院活动的赞助拉取，制作活动赞助方案，并上门拜访企业拉取赞助，建立良好的合作关系；</w:t>
                      </w:r>
                    </w:p>
                    <w:p w14:paraId="41E8F7FD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负责院刊的策划编辑工作，统筹小部分任务。</w:t>
                      </w:r>
                    </w:p>
                    <w:p w14:paraId="3F7913B4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完成领导布置的其他任务。</w:t>
                      </w:r>
                    </w:p>
                    <w:p w14:paraId="6E55EE14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1007110</wp:posOffset>
                </wp:positionV>
                <wp:extent cx="6174740" cy="473075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74740" cy="473075"/>
                          <a:chOff x="1609" y="3309"/>
                          <a:chExt cx="9724" cy="745"/>
                        </a:xfrm>
                      </wpg:grpSpPr>
                      <wps:wsp xmlns:wps="http://schemas.microsoft.com/office/word/2010/wordprocessingShape">
                        <wps:cNvPr id="11" name="直线 18"/>
                        <wps:cNvCnPr/>
                        <wps:spPr>
                          <a:xfrm flipV="1">
                            <a:off x="1609" y="4054"/>
                            <a:ext cx="97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6679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59" name="组合 59"/>
                        <wpg:cNvGrpSpPr/>
                        <wpg:grpSpPr>
                          <a:xfrm>
                            <a:off x="1613" y="3309"/>
                            <a:ext cx="1631" cy="644"/>
                            <a:chOff x="1613" y="3309"/>
                            <a:chExt cx="1631" cy="644"/>
                          </a:xfrm>
                        </wpg:grpSpPr>
                        <wps:wsp xmlns:wps="http://schemas.microsoft.com/office/word/2010/wordprocessingShape">
                          <wps:cNvPr id="16" name="自选图形 23"/>
                          <wps:cNvSpPr/>
                          <wps:spPr>
                            <a:xfrm>
                              <a:off x="1613" y="3502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7" name="文本框 24"/>
                          <wps:cNvSpPr txBox="1"/>
                          <wps:spPr>
                            <a:xfrm>
                              <a:off x="1696" y="3309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486.2pt;height:37.25pt;margin-top:79.3pt;margin-left:-25.1pt;mso-height-relative:page;mso-width-relative:page;position:absolute;z-index:251676672" coordorigin="1609,3309" coordsize="9724,745">
                <o:lock v:ext="edit" aspectratio="f"/>
                <v:line id="直线 18" o:spid="_x0000_s1068" style="flip:y;position:absolute" from="1609,4054" to="11334,4054" coordsize="21600,21600" stroked="t" strokecolor="#466797">
                  <v:stroke joinstyle="round"/>
                  <o:lock v:ext="edit" aspectratio="f"/>
                </v:line>
                <v:group id="_x0000_s1026" o:spid="_x0000_s1069" style="width:1631;height:644;left:1613;position:absolute;top:3309" coordorigin="1613,3309" coordsize="1631,644">
                  <o:lock v:ext="edit" aspectratio="f"/>
                  <v:roundrect id="自选图形 23" o:spid="_x0000_s1070" style="width:1527;height:412;left:1613;position:absolute;top:3502" arcsize="10923f" coordsize="21600,21600" filled="t" fillcolor="#466797" stroked="f">
                    <o:lock v:ext="edit" aspectratio="f"/>
                  </v:roundrect>
                  <v:shape id="文本框 24" o:spid="_x0000_s1071" type="#_x0000_t202" style="width:1548;height:645;left:1696;position:absolute;top:3309" coordsize="21600,21600" filled="f" stroked="f">
                    <o:lock v:ext="edit" aspectratio="f"/>
                    <v:textbox>
                      <w:txbxContent>
                        <w:p w14:paraId="2064BD73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165735</wp:posOffset>
                </wp:positionV>
                <wp:extent cx="1438275" cy="878840"/>
                <wp:effectExtent l="0" t="0" r="0" b="0"/>
                <wp:wrapNone/>
                <wp:docPr id="21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8275" cy="87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年龄：26岁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A2F12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住址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：北京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A2F12"/>
                                <w:kern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72" type="#_x0000_t202" style="width:113.25pt;height:69.2pt;margin-top:13.05pt;margin-left:152.2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615BE4DD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年龄：26岁</w:t>
                      </w:r>
                    </w:p>
                    <w:p w14:paraId="4EB9D570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/>
                          <w:color w:val="4A2F12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住址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：北京 </w:t>
                      </w:r>
                      <w:r>
                        <w:rPr>
                          <w:rFonts w:ascii="微软雅黑" w:eastAsia="微软雅黑" w:hAnsi="微软雅黑" w:hint="eastAsia"/>
                          <w:color w:val="auto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4A2F12"/>
                          <w:kern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-963930</wp:posOffset>
                </wp:positionV>
                <wp:extent cx="389255" cy="10753725"/>
                <wp:effectExtent l="0" t="0" r="10795" b="952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9255" cy="10753725"/>
                        </a:xfrm>
                        <a:prstGeom prst="rect">
                          <a:avLst/>
                        </a:prstGeom>
                        <a:solidFill>
                          <a:srgbClr val="46679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73" style="width:30.65pt;height:846.75pt;margin-top:-75.9pt;margin-left:-93.65pt;mso-height-relative:page;mso-width-relative:page;position:absolute;z-index:251661312" coordsize="21600,21600" filled="t" fillcolor="#466797" stroked="f"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177165</wp:posOffset>
                </wp:positionV>
                <wp:extent cx="2582545" cy="890270"/>
                <wp:effectExtent l="0" t="0" r="0" b="0"/>
                <wp:wrapNone/>
                <wp:docPr id="2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254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电话：(+186)18600000000        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邮箱：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234567890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74" type="#_x0000_t202" style="width:203.35pt;height:70.1pt;margin-top:13.95pt;margin-left:287.2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33417DB4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电话：(+186)18600000000         </w:t>
                      </w:r>
                    </w:p>
                    <w:p w14:paraId="4758AFE5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邮箱：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234567890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F1D2E1"/>
    <w:multiLevelType w:val="singleLevel"/>
    <w:tmpl w:val="57F1D2E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376092" w:themeColor="accent1" w:themeShade="BF"/>
      </w:rPr>
    </w:lvl>
  </w:abstractNum>
  <w:abstractNum w:abstractNumId="1">
    <w:nsid w:val="57F69446"/>
    <w:multiLevelType w:val="singleLevel"/>
    <w:tmpl w:val="57F6944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 w:leftChars="0" w:firstLineChars="0"/>
      </w:pPr>
      <w:rPr>
        <w:rFonts w:ascii="Wingdings" w:hAnsi="Wingdings" w:hint="default"/>
        <w:color w:val="376092" w:themeColor="accent1" w:themeShade="B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401D52"/>
    <w:rsid w:val="001C47BD"/>
    <w:rsid w:val="003673AE"/>
    <w:rsid w:val="00592115"/>
    <w:rsid w:val="0060148D"/>
    <w:rsid w:val="0068212C"/>
    <w:rsid w:val="006E7E80"/>
    <w:rsid w:val="007916BC"/>
    <w:rsid w:val="0081325B"/>
    <w:rsid w:val="00833991"/>
    <w:rsid w:val="00937838"/>
    <w:rsid w:val="00BB3973"/>
    <w:rsid w:val="00C1483D"/>
    <w:rsid w:val="00D10703"/>
    <w:rsid w:val="00D77FFC"/>
    <w:rsid w:val="00DB1EB3"/>
    <w:rsid w:val="00E21B0A"/>
    <w:rsid w:val="00E8372E"/>
    <w:rsid w:val="00FA520C"/>
    <w:rsid w:val="00FE2A36"/>
    <w:rsid w:val="050701C2"/>
    <w:rsid w:val="05925983"/>
    <w:rsid w:val="062E2E51"/>
    <w:rsid w:val="18320A4C"/>
    <w:rsid w:val="1B2F6F40"/>
    <w:rsid w:val="1D2B032E"/>
    <w:rsid w:val="1E5B684D"/>
    <w:rsid w:val="1ED325B6"/>
    <w:rsid w:val="218D76F1"/>
    <w:rsid w:val="25781D74"/>
    <w:rsid w:val="2CC73098"/>
    <w:rsid w:val="37B06929"/>
    <w:rsid w:val="3BF769C5"/>
    <w:rsid w:val="3FA11776"/>
    <w:rsid w:val="4A27264A"/>
    <w:rsid w:val="52401D52"/>
    <w:rsid w:val="56430491"/>
    <w:rsid w:val="588E017E"/>
    <w:rsid w:val="5BD9622F"/>
    <w:rsid w:val="5CA31E75"/>
    <w:rsid w:val="5EFD2197"/>
    <w:rsid w:val="61002342"/>
    <w:rsid w:val="674B3C18"/>
    <w:rsid w:val="67506E80"/>
    <w:rsid w:val="67914DBB"/>
    <w:rsid w:val="699A1661"/>
    <w:rsid w:val="6AD06270"/>
    <w:rsid w:val="6EF327D0"/>
    <w:rsid w:val="70B0200B"/>
    <w:rsid w:val="717C4ECA"/>
    <w:rsid w:val="75C36A6F"/>
    <w:rsid w:val="7A2644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7491;&#24335;&#31616;&#21382;&#31616;&#32422;&#31616;&#21382;&#21830;&#21153;&#31616;&#21382;&#31616;&#27905;&#31616;&#21382;&#27714;&#32844;&#31616;&#21382;334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简历-正式简历简约简历商务简历简洁简历求职简历334.docx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B5E29BAB40FB492CA8DC371DE1DBC2EB_13</vt:lpwstr>
  </property>
  <property fmtid="{D5CDD505-2E9C-101B-9397-08002B2CF9AE}" pid="3" name="KSOProductBuildVer">
    <vt:lpwstr>2052-12.1.0.18276</vt:lpwstr>
  </property>
</Properties>
</file>