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A5B4835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8091805</wp:posOffset>
                </wp:positionV>
                <wp:extent cx="6376670" cy="60071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6670" cy="600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工作积极认真，细心负责，熟练运用办公自动化软件，善于在工作中提出问题、发现问题、解决问题，有较强的分析能力；勤奋好学，踏实肯干，动手能力强，有很强的社会责任感；喜欢和勇于迎接新挑战。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02.1pt;height:47.3pt;margin-top:637.15pt;margin-left:-49.1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7DA58F8A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工作积极认真，细心负责，熟练运用办公自动化软件，善于在工作中提出问题、发现问题、解决问题，有较强的分析能力；勤奋好学，踏实肯干，动手能力强，有很强的社会责任感；喜欢和勇于迎接新挑战。</w:t>
                      </w:r>
                    </w:p>
                    <w:p w14:paraId="49D143A3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-975360</wp:posOffset>
                </wp:positionH>
                <wp:positionV relativeFrom="paragraph">
                  <wp:posOffset>7705090</wp:posOffset>
                </wp:positionV>
                <wp:extent cx="6772910" cy="351790"/>
                <wp:effectExtent l="0" t="0" r="8890" b="2921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2910" cy="351790"/>
                          <a:chOff x="2488" y="12217"/>
                          <a:chExt cx="10666" cy="554"/>
                        </a:xfrm>
                      </wpg:grpSpPr>
                      <wps:wsp xmlns:wps="http://schemas.microsoft.com/office/word/2010/wordprocessingShape">
                        <wps:cNvPr id="53" name="KSO_Shape"/>
                        <wps:cNvSpPr/>
                        <wps:spPr bwMode="auto">
                          <a:xfrm rot="10800000" flipH="1" flipV="1">
                            <a:off x="3260" y="12370"/>
                            <a:ext cx="279" cy="284"/>
                          </a:xfrm>
                          <a:custGeom>
                            <a:avLst/>
                            <a:gdLst>
                              <a:gd name="T0" fmla="*/ 1524318 w 3543300"/>
                              <a:gd name="T1" fmla="*/ 1132523 h 3617913"/>
                              <a:gd name="T2" fmla="*/ 1313498 w 3543300"/>
                              <a:gd name="T3" fmla="*/ 1253173 h 3617913"/>
                              <a:gd name="T4" fmla="*/ 1155382 w 3543300"/>
                              <a:gd name="T5" fmla="*/ 1435418 h 3617913"/>
                              <a:gd name="T6" fmla="*/ 1066122 w 3543300"/>
                              <a:gd name="T7" fmla="*/ 1663327 h 3617913"/>
                              <a:gd name="T8" fmla="*/ 1059774 w 3543300"/>
                              <a:gd name="T9" fmla="*/ 1918696 h 3617913"/>
                              <a:gd name="T10" fmla="*/ 1138484 w 3543300"/>
                              <a:gd name="T11" fmla="*/ 2152467 h 3617913"/>
                              <a:gd name="T12" fmla="*/ 1287651 w 3543300"/>
                              <a:gd name="T13" fmla="*/ 2342088 h 3617913"/>
                              <a:gd name="T14" fmla="*/ 1491724 w 3543300"/>
                              <a:gd name="T15" fmla="*/ 2472632 h 3617913"/>
                              <a:gd name="T16" fmla="*/ 1734517 w 3543300"/>
                              <a:gd name="T17" fmla="*/ 2528533 h 3617913"/>
                              <a:gd name="T18" fmla="*/ 1985879 w 3543300"/>
                              <a:gd name="T19" fmla="*/ 2496771 h 3617913"/>
                              <a:gd name="T20" fmla="*/ 2202647 w 3543300"/>
                              <a:gd name="T21" fmla="*/ 2386238 h 3617913"/>
                              <a:gd name="T22" fmla="*/ 2368635 w 3543300"/>
                              <a:gd name="T23" fmla="*/ 2211863 h 3617913"/>
                              <a:gd name="T24" fmla="*/ 2469244 w 3543300"/>
                              <a:gd name="T25" fmla="*/ 1988891 h 3617913"/>
                              <a:gd name="T26" fmla="*/ 2487969 w 3543300"/>
                              <a:gd name="T27" fmla="*/ 1735110 h 3617913"/>
                              <a:gd name="T28" fmla="*/ 2420685 w 3543300"/>
                              <a:gd name="T29" fmla="*/ 1496257 h 3617913"/>
                              <a:gd name="T30" fmla="*/ 2280920 w 3543300"/>
                              <a:gd name="T31" fmla="*/ 1299528 h 3617913"/>
                              <a:gd name="T32" fmla="*/ 2083752 w 3543300"/>
                              <a:gd name="T33" fmla="*/ 1159510 h 3617913"/>
                              <a:gd name="T34" fmla="*/ 1845310 w 3543300"/>
                              <a:gd name="T35" fmla="*/ 1092518 h 3617913"/>
                              <a:gd name="T36" fmla="*/ 1957705 w 3543300"/>
                              <a:gd name="T37" fmla="*/ 6985 h 3617913"/>
                              <a:gd name="T38" fmla="*/ 2011998 w 3543300"/>
                              <a:gd name="T39" fmla="*/ 89217 h 3617913"/>
                              <a:gd name="T40" fmla="*/ 2341562 w 3543300"/>
                              <a:gd name="T41" fmla="*/ 485457 h 3617913"/>
                              <a:gd name="T42" fmla="*/ 2646362 w 3543300"/>
                              <a:gd name="T43" fmla="*/ 240665 h 3617913"/>
                              <a:gd name="T44" fmla="*/ 2970848 w 3543300"/>
                              <a:gd name="T45" fmla="*/ 446087 h 3617913"/>
                              <a:gd name="T46" fmla="*/ 2979738 w 3543300"/>
                              <a:gd name="T47" fmla="*/ 554990 h 3617913"/>
                              <a:gd name="T48" fmla="*/ 2996248 w 3543300"/>
                              <a:gd name="T49" fmla="*/ 1049655 h 3617913"/>
                              <a:gd name="T50" fmla="*/ 3393440 w 3543300"/>
                              <a:gd name="T51" fmla="*/ 1051243 h 3617913"/>
                              <a:gd name="T52" fmla="*/ 3542030 w 3543300"/>
                              <a:gd name="T53" fmla="*/ 1406843 h 3617913"/>
                              <a:gd name="T54" fmla="*/ 3490278 w 3543300"/>
                              <a:gd name="T55" fmla="*/ 1502728 h 3617913"/>
                              <a:gd name="T56" fmla="*/ 3210242 w 3543300"/>
                              <a:gd name="T57" fmla="*/ 1889125 h 3617913"/>
                              <a:gd name="T58" fmla="*/ 3529330 w 3543300"/>
                              <a:gd name="T59" fmla="*/ 2149158 h 3617913"/>
                              <a:gd name="T60" fmla="*/ 3442335 w 3543300"/>
                              <a:gd name="T61" fmla="*/ 2520315 h 3617913"/>
                              <a:gd name="T62" fmla="*/ 3346450 w 3543300"/>
                              <a:gd name="T63" fmla="*/ 2572068 h 3617913"/>
                              <a:gd name="T64" fmla="*/ 2905125 w 3543300"/>
                              <a:gd name="T65" fmla="*/ 2698115 h 3617913"/>
                              <a:gd name="T66" fmla="*/ 2994025 w 3543300"/>
                              <a:gd name="T67" fmla="*/ 3108643 h 3617913"/>
                              <a:gd name="T68" fmla="*/ 2709228 w 3543300"/>
                              <a:gd name="T69" fmla="*/ 3363913 h 3617913"/>
                              <a:gd name="T70" fmla="*/ 2600325 w 3543300"/>
                              <a:gd name="T71" fmla="*/ 3355023 h 3617913"/>
                              <a:gd name="T72" fmla="*/ 2193608 w 3543300"/>
                              <a:gd name="T73" fmla="*/ 3187066 h 3617913"/>
                              <a:gd name="T74" fmla="*/ 2005012 w 3543300"/>
                              <a:gd name="T75" fmla="*/ 3563621 h 3617913"/>
                              <a:gd name="T76" fmla="*/ 1620520 w 3543300"/>
                              <a:gd name="T77" fmla="*/ 3617913 h 3617913"/>
                              <a:gd name="T78" fmla="*/ 1535430 w 3543300"/>
                              <a:gd name="T79" fmla="*/ 3555366 h 3617913"/>
                              <a:gd name="T80" fmla="*/ 1324928 w 3543300"/>
                              <a:gd name="T81" fmla="*/ 3179128 h 3617913"/>
                              <a:gd name="T82" fmla="*/ 935990 w 3543300"/>
                              <a:gd name="T83" fmla="*/ 3361056 h 3617913"/>
                              <a:gd name="T84" fmla="*/ 830262 w 3543300"/>
                              <a:gd name="T85" fmla="*/ 3361056 h 3617913"/>
                              <a:gd name="T86" fmla="*/ 550545 w 3543300"/>
                              <a:gd name="T87" fmla="*/ 3100071 h 3617913"/>
                              <a:gd name="T88" fmla="*/ 638492 w 3543300"/>
                              <a:gd name="T89" fmla="*/ 2698115 h 3617913"/>
                              <a:gd name="T90" fmla="*/ 196850 w 3543300"/>
                              <a:gd name="T91" fmla="*/ 2572068 h 3617913"/>
                              <a:gd name="T92" fmla="*/ 101282 w 3543300"/>
                              <a:gd name="T93" fmla="*/ 2520315 h 3617913"/>
                              <a:gd name="T94" fmla="*/ 13970 w 3543300"/>
                              <a:gd name="T95" fmla="*/ 2149158 h 3617913"/>
                              <a:gd name="T96" fmla="*/ 334962 w 3543300"/>
                              <a:gd name="T97" fmla="*/ 1915478 h 3617913"/>
                              <a:gd name="T98" fmla="*/ 57467 w 3543300"/>
                              <a:gd name="T99" fmla="*/ 1504633 h 3617913"/>
                              <a:gd name="T100" fmla="*/ 635 w 3543300"/>
                              <a:gd name="T101" fmla="*/ 1411288 h 3617913"/>
                              <a:gd name="T102" fmla="*/ 134620 w 3543300"/>
                              <a:gd name="T103" fmla="*/ 1058863 h 3617913"/>
                              <a:gd name="T104" fmla="*/ 520382 w 3543300"/>
                              <a:gd name="T105" fmla="*/ 1095375 h 3617913"/>
                              <a:gd name="T106" fmla="*/ 742632 w 3543300"/>
                              <a:gd name="T107" fmla="*/ 801052 h 3617913"/>
                              <a:gd name="T108" fmla="*/ 558482 w 3543300"/>
                              <a:gd name="T109" fmla="*/ 467677 h 3617913"/>
                              <a:gd name="T110" fmla="*/ 862648 w 3543300"/>
                              <a:gd name="T111" fmla="*/ 242252 h 3617913"/>
                              <a:gd name="T112" fmla="*/ 955040 w 3543300"/>
                              <a:gd name="T113" fmla="*/ 276542 h 3617913"/>
                              <a:gd name="T114" fmla="*/ 1452245 w 3543300"/>
                              <a:gd name="T115" fmla="*/ 404177 h 3617913"/>
                              <a:gd name="T116" fmla="*/ 1557655 w 3543300"/>
                              <a:gd name="T117" fmla="*/ 26352 h 36179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46A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g:grpSp>
                        <wpg:cNvPr id="54" name="组合 6"/>
                        <wpg:cNvGrpSpPr/>
                        <wpg:grpSpPr>
                          <a:xfrm>
                            <a:off x="2488" y="12217"/>
                            <a:ext cx="10666" cy="555"/>
                            <a:chOff x="1642" y="4241"/>
                            <a:chExt cx="10666" cy="555"/>
                          </a:xfrm>
                        </wpg:grpSpPr>
                        <wpg:grpSp>
                          <wpg:cNvPr id="55" name="组合 2"/>
                          <wpg:cNvGrpSpPr/>
                          <wpg:grpSpPr>
                            <a:xfrm>
                              <a:off x="1642" y="4274"/>
                              <a:ext cx="10666" cy="523"/>
                              <a:chOff x="1642" y="4274"/>
                              <a:chExt cx="10666" cy="523"/>
                            </a:xfrm>
                          </wpg:grpSpPr>
                          <wps:wsp xmlns:wps="http://schemas.microsoft.com/office/word/2010/wordprocessingShape">
                            <wps:cNvPr id="56" name="椭圆 13"/>
                            <wps:cNvSpPr/>
                            <wps:spPr>
                              <a:xfrm>
                                <a:off x="2289" y="4274"/>
                                <a:ext cx="523" cy="523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44546A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57" name="直接连接符 24"/>
                            <wps:cNvCnPr/>
                            <wps:spPr>
                              <a:xfrm>
                                <a:off x="6239" y="4510"/>
                                <a:ext cx="606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546A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58" name="直接连接符 39"/>
                            <wps:cNvCnPr/>
                            <wps:spPr>
                              <a:xfrm>
                                <a:off x="1642" y="4510"/>
                                <a:ext cx="25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546A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59" name="文本框 3"/>
                          <wps:cNvSpPr txBox="1"/>
                          <wps:spPr>
                            <a:xfrm>
                              <a:off x="2869" y="4241"/>
                              <a:ext cx="3337" cy="51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240" w:afterAutospacing="0" w:line="360" w:lineRule="exact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bCs/>
                                    <w:color w:val="333F50" w:themeColor="text2" w:themeShade="BF"/>
                                    <w:kern w:val="24"/>
                                    <w:sz w:val="28"/>
                                    <w:szCs w:val="28"/>
                                  </w:rPr>
                                  <w:t>自我评价 / About Me</w:t>
                                </w:r>
                              </w:p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33.3pt;height:27.7pt;margin-top:606.7pt;margin-left:-76.8pt;mso-height-relative:page;mso-width-relative:page;position:absolute;z-index:251697152" coordorigin="2488,12217" coordsize="10666,554">
                <o:lock v:ext="edit" aspectratio="f"/>
                <v:shape id="KSO_Shape" o:spid="_x0000_s1027" style="width:279;height:284;flip:x y;left:3260;position:absolute;rotation:180;top:12370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#333f50" stroked="f">
                  <v:stroke joinstyle="miter"/>
                  <v:path o:connecttype="custom" o:connectlocs="120,88;103,98;90,112;83,130;83,150;89,168;101,183;117,194;136,198;156,195;173,187;186,173;194,156;195,136;190,117;179,102;164,91;145,85;154,0;158,7;184,38;208,18;233,35;234,43;235,82;267,82;278,110;274,117;252,148;277,168;271,197;263,201;228,211;235,244;213,264;204,263;172,250;157,279;127,284;120,279;104,249;73,263;65,263;43,243;50,211;15,201;7,197;1,168;26,150;4,118;0,110;10,83;40,85;58,62;43,36;67,19;75,21;114,31;122,2" o:connectangles="0,0,0,0,0,0,0,0,0,0,0,0,0,0,0,0,0,0,0,0,0,0,0,0,0,0,0,0,0,0,0,0,0,0,0,0,0,0,0,0,0,0,0,0,0,0,0,0,0,0,0,0,0,0,0,0,0,0,0"/>
                  <o:lock v:ext="edit" aspectratio="f"/>
                </v:shape>
                <v:group id="组合 6" o:spid="_x0000_s1028" style="width:10666;height:555;left:2488;position:absolute;top:12217" coordorigin="1642,4241" coordsize="10666,555">
                  <o:lock v:ext="edit" aspectratio="f"/>
                  <v:group id="组合 2" o:spid="_x0000_s1029" style="width:10666;height:523;left:1642;position:absolute;top:4274" coordorigin="1642,4274" coordsize="10666,523">
                    <o:lock v:ext="edit" aspectratio="f"/>
                    <v:oval id="椭圆 13" o:spid="_x0000_s1030" style="width:523;height:523;left:2289;position:absolute;top:4274;v-text-anchor:middle" coordsize="21600,21600" filled="f" stroked="t" strokecolor="#333f50" strokeweight="2.25pt">
                      <v:stroke joinstyle="miter"/>
                      <o:lock v:ext="edit" aspectratio="f"/>
                    </v:oval>
                    <v:line id="直接连接符 24" o:spid="_x0000_s1031" style="position:absolute" from="6239,4510" to="12308,4510" coordsize="21600,21600" stroked="t" strokecolor="#333f50" strokeweight="1.5pt">
                      <v:stroke joinstyle="miter"/>
                      <o:lock v:ext="edit" aspectratio="f"/>
                    </v:line>
                    <v:line id="直接连接符 39" o:spid="_x0000_s1032" style="position:absolute" from="1642,4510" to="1894,4510" coordsize="21600,21600" stroked="t" strokecolor="#333f50" strokeweight="1.5pt">
                      <v:stroke joinstyle="miter"/>
                      <o:lock v:ext="edit" aspectratio="f"/>
                    </v:line>
                  </v:group>
                  <v:shape id="文本框 3" o:spid="_x0000_s1033" type="#_x0000_t202" style="width:3337;height:511;left:2869;position:absolute;top:4241" coordsize="21600,21600" filled="f" stroked="f" strokeweight="0.5pt">
                    <o:lock v:ext="edit" aspectratio="f"/>
                    <v:textbox>
                      <w:txbxContent>
                        <w:p w14:paraId="5F7C5F75">
                          <w:pPr>
                            <w:pStyle w:val="NormalWeb"/>
                            <w:spacing w:before="0" w:beforeAutospacing="0" w:after="240" w:afterAutospacing="0" w:line="360" w:lineRule="exact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bCs/>
                              <w:color w:val="333F50" w:themeColor="text2" w:themeShade="BF"/>
                              <w:kern w:val="24"/>
                              <w:sz w:val="28"/>
                              <w:szCs w:val="28"/>
                            </w:rPr>
                            <w:t>自我评价 / About Me</w:t>
                          </w:r>
                        </w:p>
                        <w:p w14:paraId="53BCF486"/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7075170</wp:posOffset>
                </wp:positionV>
                <wp:extent cx="6376670" cy="60071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6670" cy="600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技能类：CET-6（520分通过）、高等秘书证、人力资源管理证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荣誉类：二等国家励志奖学金、优秀团干部、暑期实践先进个人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02.1pt;height:47.3pt;margin-top:557.1pt;margin-left:-48.4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04004F5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技能类：CET-6（520分通过）、高等秘书证、人力资源管理证</w:t>
                      </w:r>
                    </w:p>
                    <w:p w14:paraId="2CAD3F1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荣誉类：二等国家励志奖学金、优秀团干部、暑期实践先进个人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-926465</wp:posOffset>
                </wp:positionH>
                <wp:positionV relativeFrom="paragraph">
                  <wp:posOffset>6663690</wp:posOffset>
                </wp:positionV>
                <wp:extent cx="6772910" cy="351790"/>
                <wp:effectExtent l="0" t="0" r="8890" b="2921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2910" cy="351790"/>
                          <a:chOff x="2488" y="12217"/>
                          <a:chExt cx="10666" cy="554"/>
                        </a:xfrm>
                      </wpg:grpSpPr>
                      <wps:wsp xmlns:wps="http://schemas.microsoft.com/office/word/2010/wordprocessingShape">
                        <wps:cNvPr id="48" name="KSO_Shape"/>
                        <wps:cNvSpPr/>
                        <wps:spPr bwMode="auto">
                          <a:xfrm rot="10800000" flipH="1" flipV="1">
                            <a:off x="3260" y="12370"/>
                            <a:ext cx="279" cy="284"/>
                          </a:xfrm>
                          <a:custGeom>
                            <a:avLst/>
                            <a:gdLst>
                              <a:gd name="T0" fmla="*/ 1524318 w 3543300"/>
                              <a:gd name="T1" fmla="*/ 1132523 h 3617913"/>
                              <a:gd name="T2" fmla="*/ 1313498 w 3543300"/>
                              <a:gd name="T3" fmla="*/ 1253173 h 3617913"/>
                              <a:gd name="T4" fmla="*/ 1155382 w 3543300"/>
                              <a:gd name="T5" fmla="*/ 1435418 h 3617913"/>
                              <a:gd name="T6" fmla="*/ 1066122 w 3543300"/>
                              <a:gd name="T7" fmla="*/ 1663327 h 3617913"/>
                              <a:gd name="T8" fmla="*/ 1059774 w 3543300"/>
                              <a:gd name="T9" fmla="*/ 1918696 h 3617913"/>
                              <a:gd name="T10" fmla="*/ 1138484 w 3543300"/>
                              <a:gd name="T11" fmla="*/ 2152467 h 3617913"/>
                              <a:gd name="T12" fmla="*/ 1287651 w 3543300"/>
                              <a:gd name="T13" fmla="*/ 2342088 h 3617913"/>
                              <a:gd name="T14" fmla="*/ 1491724 w 3543300"/>
                              <a:gd name="T15" fmla="*/ 2472632 h 3617913"/>
                              <a:gd name="T16" fmla="*/ 1734517 w 3543300"/>
                              <a:gd name="T17" fmla="*/ 2528533 h 3617913"/>
                              <a:gd name="T18" fmla="*/ 1985879 w 3543300"/>
                              <a:gd name="T19" fmla="*/ 2496771 h 3617913"/>
                              <a:gd name="T20" fmla="*/ 2202647 w 3543300"/>
                              <a:gd name="T21" fmla="*/ 2386238 h 3617913"/>
                              <a:gd name="T22" fmla="*/ 2368635 w 3543300"/>
                              <a:gd name="T23" fmla="*/ 2211863 h 3617913"/>
                              <a:gd name="T24" fmla="*/ 2469244 w 3543300"/>
                              <a:gd name="T25" fmla="*/ 1988891 h 3617913"/>
                              <a:gd name="T26" fmla="*/ 2487969 w 3543300"/>
                              <a:gd name="T27" fmla="*/ 1735110 h 3617913"/>
                              <a:gd name="T28" fmla="*/ 2420685 w 3543300"/>
                              <a:gd name="T29" fmla="*/ 1496257 h 3617913"/>
                              <a:gd name="T30" fmla="*/ 2280920 w 3543300"/>
                              <a:gd name="T31" fmla="*/ 1299528 h 3617913"/>
                              <a:gd name="T32" fmla="*/ 2083752 w 3543300"/>
                              <a:gd name="T33" fmla="*/ 1159510 h 3617913"/>
                              <a:gd name="T34" fmla="*/ 1845310 w 3543300"/>
                              <a:gd name="T35" fmla="*/ 1092518 h 3617913"/>
                              <a:gd name="T36" fmla="*/ 1957705 w 3543300"/>
                              <a:gd name="T37" fmla="*/ 6985 h 3617913"/>
                              <a:gd name="T38" fmla="*/ 2011998 w 3543300"/>
                              <a:gd name="T39" fmla="*/ 89217 h 3617913"/>
                              <a:gd name="T40" fmla="*/ 2341562 w 3543300"/>
                              <a:gd name="T41" fmla="*/ 485457 h 3617913"/>
                              <a:gd name="T42" fmla="*/ 2646362 w 3543300"/>
                              <a:gd name="T43" fmla="*/ 240665 h 3617913"/>
                              <a:gd name="T44" fmla="*/ 2970848 w 3543300"/>
                              <a:gd name="T45" fmla="*/ 446087 h 3617913"/>
                              <a:gd name="T46" fmla="*/ 2979738 w 3543300"/>
                              <a:gd name="T47" fmla="*/ 554990 h 3617913"/>
                              <a:gd name="T48" fmla="*/ 2996248 w 3543300"/>
                              <a:gd name="T49" fmla="*/ 1049655 h 3617913"/>
                              <a:gd name="T50" fmla="*/ 3393440 w 3543300"/>
                              <a:gd name="T51" fmla="*/ 1051243 h 3617913"/>
                              <a:gd name="T52" fmla="*/ 3542030 w 3543300"/>
                              <a:gd name="T53" fmla="*/ 1406843 h 3617913"/>
                              <a:gd name="T54" fmla="*/ 3490278 w 3543300"/>
                              <a:gd name="T55" fmla="*/ 1502728 h 3617913"/>
                              <a:gd name="T56" fmla="*/ 3210242 w 3543300"/>
                              <a:gd name="T57" fmla="*/ 1889125 h 3617913"/>
                              <a:gd name="T58" fmla="*/ 3529330 w 3543300"/>
                              <a:gd name="T59" fmla="*/ 2149158 h 3617913"/>
                              <a:gd name="T60" fmla="*/ 3442335 w 3543300"/>
                              <a:gd name="T61" fmla="*/ 2520315 h 3617913"/>
                              <a:gd name="T62" fmla="*/ 3346450 w 3543300"/>
                              <a:gd name="T63" fmla="*/ 2572068 h 3617913"/>
                              <a:gd name="T64" fmla="*/ 2905125 w 3543300"/>
                              <a:gd name="T65" fmla="*/ 2698115 h 3617913"/>
                              <a:gd name="T66" fmla="*/ 2994025 w 3543300"/>
                              <a:gd name="T67" fmla="*/ 3108643 h 3617913"/>
                              <a:gd name="T68" fmla="*/ 2709228 w 3543300"/>
                              <a:gd name="T69" fmla="*/ 3363913 h 3617913"/>
                              <a:gd name="T70" fmla="*/ 2600325 w 3543300"/>
                              <a:gd name="T71" fmla="*/ 3355023 h 3617913"/>
                              <a:gd name="T72" fmla="*/ 2193608 w 3543300"/>
                              <a:gd name="T73" fmla="*/ 3187066 h 3617913"/>
                              <a:gd name="T74" fmla="*/ 2005012 w 3543300"/>
                              <a:gd name="T75" fmla="*/ 3563621 h 3617913"/>
                              <a:gd name="T76" fmla="*/ 1620520 w 3543300"/>
                              <a:gd name="T77" fmla="*/ 3617913 h 3617913"/>
                              <a:gd name="T78" fmla="*/ 1535430 w 3543300"/>
                              <a:gd name="T79" fmla="*/ 3555366 h 3617913"/>
                              <a:gd name="T80" fmla="*/ 1324928 w 3543300"/>
                              <a:gd name="T81" fmla="*/ 3179128 h 3617913"/>
                              <a:gd name="T82" fmla="*/ 935990 w 3543300"/>
                              <a:gd name="T83" fmla="*/ 3361056 h 3617913"/>
                              <a:gd name="T84" fmla="*/ 830262 w 3543300"/>
                              <a:gd name="T85" fmla="*/ 3361056 h 3617913"/>
                              <a:gd name="T86" fmla="*/ 550545 w 3543300"/>
                              <a:gd name="T87" fmla="*/ 3100071 h 3617913"/>
                              <a:gd name="T88" fmla="*/ 638492 w 3543300"/>
                              <a:gd name="T89" fmla="*/ 2698115 h 3617913"/>
                              <a:gd name="T90" fmla="*/ 196850 w 3543300"/>
                              <a:gd name="T91" fmla="*/ 2572068 h 3617913"/>
                              <a:gd name="T92" fmla="*/ 101282 w 3543300"/>
                              <a:gd name="T93" fmla="*/ 2520315 h 3617913"/>
                              <a:gd name="T94" fmla="*/ 13970 w 3543300"/>
                              <a:gd name="T95" fmla="*/ 2149158 h 3617913"/>
                              <a:gd name="T96" fmla="*/ 334962 w 3543300"/>
                              <a:gd name="T97" fmla="*/ 1915478 h 3617913"/>
                              <a:gd name="T98" fmla="*/ 57467 w 3543300"/>
                              <a:gd name="T99" fmla="*/ 1504633 h 3617913"/>
                              <a:gd name="T100" fmla="*/ 635 w 3543300"/>
                              <a:gd name="T101" fmla="*/ 1411288 h 3617913"/>
                              <a:gd name="T102" fmla="*/ 134620 w 3543300"/>
                              <a:gd name="T103" fmla="*/ 1058863 h 3617913"/>
                              <a:gd name="T104" fmla="*/ 520382 w 3543300"/>
                              <a:gd name="T105" fmla="*/ 1095375 h 3617913"/>
                              <a:gd name="T106" fmla="*/ 742632 w 3543300"/>
                              <a:gd name="T107" fmla="*/ 801052 h 3617913"/>
                              <a:gd name="T108" fmla="*/ 558482 w 3543300"/>
                              <a:gd name="T109" fmla="*/ 467677 h 3617913"/>
                              <a:gd name="T110" fmla="*/ 862648 w 3543300"/>
                              <a:gd name="T111" fmla="*/ 242252 h 3617913"/>
                              <a:gd name="T112" fmla="*/ 955040 w 3543300"/>
                              <a:gd name="T113" fmla="*/ 276542 h 3617913"/>
                              <a:gd name="T114" fmla="*/ 1452245 w 3543300"/>
                              <a:gd name="T115" fmla="*/ 404177 h 3617913"/>
                              <a:gd name="T116" fmla="*/ 1557655 w 3543300"/>
                              <a:gd name="T117" fmla="*/ 26352 h 36179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46A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g:grpSp>
                        <wpg:cNvPr id="42" name="组合 6"/>
                        <wpg:cNvGrpSpPr/>
                        <wpg:grpSpPr>
                          <a:xfrm>
                            <a:off x="2488" y="12217"/>
                            <a:ext cx="10666" cy="555"/>
                            <a:chOff x="1642" y="4241"/>
                            <a:chExt cx="10666" cy="555"/>
                          </a:xfrm>
                        </wpg:grpSpPr>
                        <wpg:grpSp>
                          <wpg:cNvPr id="43" name="组合 2"/>
                          <wpg:cNvGrpSpPr/>
                          <wpg:grpSpPr>
                            <a:xfrm>
                              <a:off x="1642" y="4274"/>
                              <a:ext cx="10666" cy="523"/>
                              <a:chOff x="1642" y="4274"/>
                              <a:chExt cx="10666" cy="523"/>
                            </a:xfrm>
                          </wpg:grpSpPr>
                          <wps:wsp xmlns:wps="http://schemas.microsoft.com/office/word/2010/wordprocessingShape">
                            <wps:cNvPr id="44" name="椭圆 13"/>
                            <wps:cNvSpPr/>
                            <wps:spPr>
                              <a:xfrm>
                                <a:off x="2289" y="4274"/>
                                <a:ext cx="523" cy="523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44546A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45" name="直接连接符 24"/>
                            <wps:cNvCnPr/>
                            <wps:spPr>
                              <a:xfrm>
                                <a:off x="6239" y="4510"/>
                                <a:ext cx="606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546A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46" name="直接连接符 39"/>
                            <wps:cNvCnPr/>
                            <wps:spPr>
                              <a:xfrm>
                                <a:off x="1642" y="4510"/>
                                <a:ext cx="25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546A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47" name="文本框 3"/>
                          <wps:cNvSpPr txBox="1"/>
                          <wps:spPr>
                            <a:xfrm>
                              <a:off x="2869" y="4241"/>
                              <a:ext cx="3337" cy="51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240" w:afterAutospacing="0" w:line="360" w:lineRule="exact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bCs/>
                                    <w:color w:val="333F50" w:themeColor="text2" w:themeShade="BF"/>
                                    <w:kern w:val="24"/>
                                    <w:sz w:val="28"/>
                                    <w:szCs w:val="28"/>
                                  </w:rPr>
                                  <w:t>荣誉奖励 / Certificate</w:t>
                                </w:r>
                              </w:p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33.3pt;height:27.7pt;margin-top:524.7pt;margin-left:-72.95pt;mso-height-relative:page;mso-width-relative:page;position:absolute;z-index:251691008" coordorigin="2488,12217" coordsize="10666,554">
                <o:lock v:ext="edit" aspectratio="f"/>
                <v:shape id="KSO_Shape" o:spid="_x0000_s1036" style="width:279;height:284;flip:x y;left:3260;position:absolute;rotation:180;top:12370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#333f50" stroked="f">
                  <v:stroke joinstyle="miter"/>
                  <v:path o:connecttype="custom" o:connectlocs="120,88;103,98;90,112;83,130;83,150;89,168;101,183;117,194;136,198;156,195;173,187;186,173;194,156;195,136;190,117;179,102;164,91;145,85;154,0;158,7;184,38;208,18;233,35;234,43;235,82;267,82;278,110;274,117;252,148;277,168;271,197;263,201;228,211;235,244;213,264;204,263;172,250;157,279;127,284;120,279;104,249;73,263;65,263;43,243;50,211;15,201;7,197;1,168;26,150;4,118;0,110;10,83;40,85;58,62;43,36;67,19;75,21;114,31;122,2" o:connectangles="0,0,0,0,0,0,0,0,0,0,0,0,0,0,0,0,0,0,0,0,0,0,0,0,0,0,0,0,0,0,0,0,0,0,0,0,0,0,0,0,0,0,0,0,0,0,0,0,0,0,0,0,0,0,0,0,0,0,0"/>
                  <o:lock v:ext="edit" aspectratio="f"/>
                </v:shape>
                <v:group id="组合 6" o:spid="_x0000_s1037" style="width:10666;height:555;left:2488;position:absolute;top:12217" coordorigin="1642,4241" coordsize="10666,555">
                  <o:lock v:ext="edit" aspectratio="f"/>
                  <v:group id="组合 2" o:spid="_x0000_s1038" style="width:10666;height:523;left:1642;position:absolute;top:4274" coordorigin="1642,4274" coordsize="10666,523">
                    <o:lock v:ext="edit" aspectratio="f"/>
                    <v:oval id="椭圆 13" o:spid="_x0000_s1039" style="width:523;height:523;left:2289;position:absolute;top:4274;v-text-anchor:middle" coordsize="21600,21600" filled="f" stroked="t" strokecolor="#333f50" strokeweight="2.25pt">
                      <v:stroke joinstyle="miter"/>
                      <o:lock v:ext="edit" aspectratio="f"/>
                    </v:oval>
                    <v:line id="直接连接符 24" o:spid="_x0000_s1040" style="position:absolute" from="6239,4510" to="12308,4510" coordsize="21600,21600" stroked="t" strokecolor="#333f50" strokeweight="1.5pt">
                      <v:stroke joinstyle="miter"/>
                      <o:lock v:ext="edit" aspectratio="f"/>
                    </v:line>
                    <v:line id="直接连接符 39" o:spid="_x0000_s1041" style="position:absolute" from="1642,4510" to="1894,4510" coordsize="21600,21600" stroked="t" strokecolor="#333f50" strokeweight="1.5pt">
                      <v:stroke joinstyle="miter"/>
                      <o:lock v:ext="edit" aspectratio="f"/>
                    </v:line>
                  </v:group>
                  <v:shape id="文本框 3" o:spid="_x0000_s1042" type="#_x0000_t202" style="width:3337;height:511;left:2869;position:absolute;top:4241" coordsize="21600,21600" filled="f" stroked="f" strokeweight="0.5pt">
                    <o:lock v:ext="edit" aspectratio="f"/>
                    <v:textbox>
                      <w:txbxContent>
                        <w:p w14:paraId="1AC18E13">
                          <w:pPr>
                            <w:pStyle w:val="NormalWeb"/>
                            <w:spacing w:before="0" w:beforeAutospacing="0" w:after="240" w:afterAutospacing="0" w:line="360" w:lineRule="exact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bCs/>
                              <w:color w:val="333F50" w:themeColor="text2" w:themeShade="BF"/>
                              <w:kern w:val="24"/>
                              <w:sz w:val="28"/>
                              <w:szCs w:val="28"/>
                            </w:rPr>
                            <w:t>荣誉奖励 / Certificate</w:t>
                          </w:r>
                        </w:p>
                        <w:p w14:paraId="47D83FC9"/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5710555</wp:posOffset>
                </wp:positionV>
                <wp:extent cx="6376670" cy="81788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6670" cy="817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>.09 –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 xml:space="preserve">.06                       学院青年志愿者协会财务部      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 xml:space="preserve">副部长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完成资料整理、档案管理；社团财产登记、储存；海报（通知等）设计、书写、张贴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讨论本室干事任免、报主席团审核，考核本室干事；完成社团的各项工作总结报告等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02.1pt;height:64.4pt;margin-top:449.65pt;margin-left:-47.2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49C3A9A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>.09 –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 xml:space="preserve">.06                       学院青年志愿者协会财务部         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 xml:space="preserve">副部长             </w:t>
                      </w:r>
                    </w:p>
                    <w:p w14:paraId="00C402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完成资料整理、档案管理；社团财产登记、储存；海报（通知等）设计、书写、张贴</w:t>
                      </w:r>
                    </w:p>
                    <w:p w14:paraId="0D3F48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讨论本室干事任免、报主席团审核，考核本室干事；完成社团的各项工作总结报告等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-926465</wp:posOffset>
                </wp:positionH>
                <wp:positionV relativeFrom="paragraph">
                  <wp:posOffset>5299710</wp:posOffset>
                </wp:positionV>
                <wp:extent cx="6772910" cy="351790"/>
                <wp:effectExtent l="0" t="0" r="8890" b="2921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2910" cy="351790"/>
                          <a:chOff x="2616" y="10069"/>
                          <a:chExt cx="10666" cy="554"/>
                        </a:xfrm>
                      </wpg:grpSpPr>
                      <wps:wsp xmlns:wps="http://schemas.microsoft.com/office/word/2010/wordprocessingShape">
                        <wps:cNvPr id="40" name="KSO_Shape"/>
                        <wps:cNvSpPr/>
                        <wps:spPr>
                          <a:xfrm flipH="1">
                            <a:off x="3375" y="10248"/>
                            <a:ext cx="277" cy="196"/>
                          </a:xfrm>
                          <a:custGeom>
                            <a:avLst/>
                            <a:gdLst>
                              <a:gd name="connsiteX0" fmla="*/ 7782622 w 7782622"/>
                              <a:gd name="connsiteY0" fmla="*/ 1956116 h 5514836"/>
                              <a:gd name="connsiteX1" fmla="*/ 1120218 w 7782622"/>
                              <a:gd name="connsiteY1" fmla="*/ 1956116 h 5514836"/>
                              <a:gd name="connsiteX2" fmla="*/ 4 w 7782622"/>
                              <a:gd name="connsiteY2" fmla="*/ 5514836 h 5514836"/>
                              <a:gd name="connsiteX3" fmla="*/ 6662408 w 7782622"/>
                              <a:gd name="connsiteY3" fmla="*/ 5514836 h 5514836"/>
                              <a:gd name="connsiteX4" fmla="*/ 2210075 w 7782622"/>
                              <a:gd name="connsiteY4" fmla="*/ 0 h 5514836"/>
                              <a:gd name="connsiteX5" fmla="*/ 0 w 7782622"/>
                              <a:gd name="connsiteY5" fmla="*/ 0 h 5514836"/>
                              <a:gd name="connsiteX6" fmla="*/ 0 w 7782622"/>
                              <a:gd name="connsiteY6" fmla="*/ 1356040 h 5514836"/>
                              <a:gd name="connsiteX7" fmla="*/ 2 w 7782622"/>
                              <a:gd name="connsiteY7" fmla="*/ 1356040 h 5514836"/>
                              <a:gd name="connsiteX8" fmla="*/ 2 w 7782622"/>
                              <a:gd name="connsiteY8" fmla="*/ 4425111 h 5514836"/>
                              <a:gd name="connsiteX9" fmla="*/ 872566 w 7782622"/>
                              <a:gd name="connsiteY9" fmla="*/ 1653131 h 5514836"/>
                              <a:gd name="connsiteX10" fmla="*/ 6705945 w 7782622"/>
                              <a:gd name="connsiteY10" fmla="*/ 1653131 h 5514836"/>
                              <a:gd name="connsiteX11" fmla="*/ 6705945 w 7782622"/>
                              <a:gd name="connsiteY11" fmla="*/ 984566 h 5514836"/>
                              <a:gd name="connsiteX12" fmla="*/ 2611236 w 7782622"/>
                              <a:gd name="connsiteY12" fmla="*/ 984566 h 551483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fill="norm" h="5514836" w="7782622" stroke="1">
                                <a:moveTo>
                                  <a:pt x="7782622" y="1956116"/>
                                </a:moveTo>
                                <a:lnTo>
                                  <a:pt x="1120218" y="1956116"/>
                                </a:lnTo>
                                <a:lnTo>
                                  <a:pt x="4" y="5514836"/>
                                </a:lnTo>
                                <a:lnTo>
                                  <a:pt x="6662408" y="5514836"/>
                                </a:lnTo>
                                <a:close/>
                                <a:moveTo>
                                  <a:pt x="2210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040"/>
                                </a:lnTo>
                                <a:lnTo>
                                  <a:pt x="2" y="1356040"/>
                                </a:lnTo>
                                <a:lnTo>
                                  <a:pt x="2" y="4425111"/>
                                </a:lnTo>
                                <a:lnTo>
                                  <a:pt x="872566" y="1653131"/>
                                </a:lnTo>
                                <a:lnTo>
                                  <a:pt x="6705945" y="1653131"/>
                                </a:lnTo>
                                <a:lnTo>
                                  <a:pt x="6705945" y="984566"/>
                                </a:lnTo>
                                <a:lnTo>
                                  <a:pt x="2611236" y="984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46A">
                              <a:lumMod val="7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g:grpSp>
                        <wpg:cNvPr id="25" name="组合 6"/>
                        <wpg:cNvGrpSpPr/>
                        <wpg:grpSpPr>
                          <a:xfrm>
                            <a:off x="2616" y="10069"/>
                            <a:ext cx="10666" cy="555"/>
                            <a:chOff x="1642" y="4241"/>
                            <a:chExt cx="10666" cy="555"/>
                          </a:xfrm>
                        </wpg:grpSpPr>
                        <wpg:grpSp>
                          <wpg:cNvPr id="26" name="组合 2"/>
                          <wpg:cNvGrpSpPr/>
                          <wpg:grpSpPr>
                            <a:xfrm>
                              <a:off x="1642" y="4274"/>
                              <a:ext cx="10666" cy="523"/>
                              <a:chOff x="1642" y="4274"/>
                              <a:chExt cx="10666" cy="523"/>
                            </a:xfrm>
                          </wpg:grpSpPr>
                          <wps:wsp xmlns:wps="http://schemas.microsoft.com/office/word/2010/wordprocessingShape">
                            <wps:cNvPr id="27" name="椭圆 13"/>
                            <wps:cNvSpPr/>
                            <wps:spPr>
                              <a:xfrm>
                                <a:off x="2289" y="4274"/>
                                <a:ext cx="523" cy="523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44546A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28" name="直接连接符 24"/>
                            <wps:cNvCnPr/>
                            <wps:spPr>
                              <a:xfrm>
                                <a:off x="6239" y="4510"/>
                                <a:ext cx="606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546A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37" name="直接连接符 39"/>
                            <wps:cNvCnPr/>
                            <wps:spPr>
                              <a:xfrm>
                                <a:off x="1642" y="4510"/>
                                <a:ext cx="25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546A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38" name="文本框 3"/>
                          <wps:cNvSpPr txBox="1"/>
                          <wps:spPr>
                            <a:xfrm>
                              <a:off x="2869" y="4241"/>
                              <a:ext cx="3337" cy="51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240" w:afterAutospacing="0" w:line="360" w:lineRule="exact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bCs/>
                                    <w:color w:val="333F50" w:themeColor="text2" w:themeShade="BF"/>
                                    <w:kern w:val="24"/>
                                    <w:sz w:val="28"/>
                                    <w:szCs w:val="28"/>
                                  </w:rPr>
                                  <w:t>其他经历 / Intership</w:t>
                                </w:r>
                              </w:p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33.3pt;height:27.7pt;margin-top:417.3pt;margin-left:-72.95pt;mso-height-relative:page;mso-width-relative:page;position:absolute;z-index:251693056" coordorigin="2616,10069" coordsize="10666,554">
                <o:lock v:ext="edit" aspectratio="f"/>
                <v:shape id="KSO_Shape" o:spid="_x0000_s1045" style="width:277;height:196;flip:x;left:3375;position:absolute;top:10248;v-text-anchor:middle" coordsize="7782622,5514836" o:spt="100" adj="-11796480,,5400" path="m7782622,1956116l1120218,1956116,4,5514836,6662408,5514836xm2210075,l,,,1356040,2,1356040,2,4425111,872566,1653131,6705945,1653131,6705945,984566,2611236,984566xe" filled="t" fillcolor="#333f50" stroked="f" strokeweight="1pt">
                  <v:stroke joinstyle="miter"/>
                  <v:path o:connecttype="custom" o:connectlocs="277,69;39,69;0,196;237,196;78,0;0,0;0,48;0,48;0,157;31,58;238,58;238,34;92,34" o:connectangles="0,0,0,0,0,0,0,0,0,0,0,0,0"/>
                  <o:lock v:ext="edit" aspectratio="f"/>
                </v:shape>
                <v:group id="组合 6" o:spid="_x0000_s1046" style="width:10666;height:555;left:2616;position:absolute;top:10069" coordorigin="1642,4241" coordsize="10666,555">
                  <o:lock v:ext="edit" aspectratio="f"/>
                  <v:group id="组合 2" o:spid="_x0000_s1047" style="width:10666;height:523;left:1642;position:absolute;top:4274" coordorigin="1642,4274" coordsize="10666,523">
                    <o:lock v:ext="edit" aspectratio="f"/>
                    <v:oval id="椭圆 13" o:spid="_x0000_s1048" style="width:523;height:523;left:2289;position:absolute;top:4274;v-text-anchor:middle" coordsize="21600,21600" filled="f" stroked="t" strokecolor="#333f50" strokeweight="2.25pt">
                      <v:stroke joinstyle="miter"/>
                      <o:lock v:ext="edit" aspectratio="f"/>
                    </v:oval>
                    <v:line id="直接连接符 24" o:spid="_x0000_s1049" style="position:absolute" from="6239,4510" to="12308,4510" coordsize="21600,21600" stroked="t" strokecolor="#333f50" strokeweight="1.5pt">
                      <v:stroke joinstyle="miter"/>
                      <o:lock v:ext="edit" aspectratio="f"/>
                    </v:line>
                    <v:line id="直接连接符 39" o:spid="_x0000_s1050" style="position:absolute" from="1642,4510" to="1894,4510" coordsize="21600,21600" stroked="t" strokecolor="#333f50" strokeweight="1.5pt">
                      <v:stroke joinstyle="miter"/>
                      <o:lock v:ext="edit" aspectratio="f"/>
                    </v:line>
                  </v:group>
                  <v:shape id="文本框 3" o:spid="_x0000_s1051" type="#_x0000_t202" style="width:3337;height:511;left:2869;position:absolute;top:4241" coordsize="21600,21600" filled="f" stroked="f" strokeweight="0.5pt">
                    <o:lock v:ext="edit" aspectratio="f"/>
                    <v:textbox>
                      <w:txbxContent>
                        <w:p w14:paraId="463CF37B">
                          <w:pPr>
                            <w:pStyle w:val="NormalWeb"/>
                            <w:spacing w:before="0" w:beforeAutospacing="0" w:after="240" w:afterAutospacing="0" w:line="360" w:lineRule="exact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bCs/>
                              <w:color w:val="333F50" w:themeColor="text2" w:themeShade="BF"/>
                              <w:kern w:val="24"/>
                              <w:sz w:val="28"/>
                              <w:szCs w:val="28"/>
                            </w:rPr>
                            <w:t>其他经历 / Intership</w:t>
                          </w:r>
                        </w:p>
                        <w:p w14:paraId="0EBA8F58"/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3289300</wp:posOffset>
                </wp:positionV>
                <wp:extent cx="6376670" cy="193992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6670" cy="1939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>.09 –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>.06                        天津金米特科技股份有限公司            人事总监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根据公司的发展战略，制定公司人力资源发展规划、组织架构及定岗定编工作，资源的合理配置；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制定人力资源管理体系，研究、设计人力资源管理模式，包含招聘、培训、绩效、薪酬、后勤行政事务及员工发展等体系的全面建设，制定和完善区域人力资源管理制度；</w:t>
                            </w:r>
                          </w:p>
                          <w:p>
                            <w:pPr>
                              <w:pStyle w:val="ListParagraph"/>
                              <w:spacing w:line="360" w:lineRule="exact"/>
                              <w:ind w:left="720" w:firstLine="0" w:firstLineChars="0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>.09 –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>.06                        北京莉持投资有限公司                  人事经理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负责培训管理体系的建立和完善工作，编制、修订相关培训管理制度及文件；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制定新员工及在职员工培训计划，并具体开展新员工培训工作和在职员工培训工作；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02.1pt;height:152.75pt;margin-top:259pt;margin-left:-47.2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6DC62D9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>.09 –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>.06                        天津金米特科技股份有限公司            人事总监</w:t>
                      </w:r>
                    </w:p>
                    <w:p w14:paraId="11B56B0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根据公司的发展战略，制定公司人力资源发展规划、组织架构及定岗定编工作，资源的合理配置；</w:t>
                      </w:r>
                    </w:p>
                    <w:p w14:paraId="0703A3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制定人力资源管理体系，研究、设计人力资源管理模式，包含招聘、培训、绩效、薪酬、后勤行政事务及员工发展等体系的全面建设，制定和完善区域人力资源管理制度；</w:t>
                      </w:r>
                    </w:p>
                    <w:p w14:paraId="00D1ED8B">
                      <w:pPr>
                        <w:pStyle w:val="ListParagraph"/>
                        <w:spacing w:line="360" w:lineRule="exact"/>
                        <w:ind w:left="720" w:firstLine="0" w:firstLineChars="0"/>
                        <w:rPr>
                          <w:rFonts w:hint="eastAsia"/>
                          <w:sz w:val="21"/>
                        </w:rPr>
                      </w:pPr>
                    </w:p>
                    <w:p w14:paraId="3236561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>.09 –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>.06                        北京莉持投资有限公司                  人事经理</w:t>
                      </w:r>
                    </w:p>
                    <w:p w14:paraId="3DB4E51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负责培训管理体系的建立和完善工作，编制、修订相关培训管理制度及文件；</w:t>
                      </w:r>
                    </w:p>
                    <w:p w14:paraId="7E16ADD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制定新员工及在职员工培训计划，并具体开展新员工培训工作和在职员工培训工作；</w:t>
                      </w:r>
                    </w:p>
                    <w:p w14:paraId="183F8531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-926465</wp:posOffset>
                </wp:positionH>
                <wp:positionV relativeFrom="paragraph">
                  <wp:posOffset>2910205</wp:posOffset>
                </wp:positionV>
                <wp:extent cx="6772910" cy="351790"/>
                <wp:effectExtent l="0" t="0" r="8890" b="2921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2910" cy="351790"/>
                          <a:chOff x="1642" y="6426"/>
                          <a:chExt cx="10666" cy="554"/>
                        </a:xfrm>
                      </wpg:grpSpPr>
                      <wps:wsp xmlns:wps="http://schemas.microsoft.com/office/word/2010/wordprocessingShape">
                        <wps:cNvPr id="19" name="KSO_Shape"/>
                        <wps:cNvSpPr/>
                        <wps:spPr>
                          <a:xfrm flipH="1">
                            <a:off x="2411" y="6600"/>
                            <a:ext cx="257" cy="217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4546A">
                              <a:lumMod val="7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g:grpSp>
                        <wpg:cNvPr id="6" name="组合 6"/>
                        <wpg:cNvGrpSpPr/>
                        <wpg:grpSpPr>
                          <a:xfrm>
                            <a:off x="1642" y="6426"/>
                            <a:ext cx="10666" cy="555"/>
                            <a:chOff x="1642" y="4241"/>
                            <a:chExt cx="10666" cy="555"/>
                          </a:xfrm>
                        </wpg:grpSpPr>
                        <wpg:grpSp>
                          <wpg:cNvPr id="9" name="组合 2"/>
                          <wpg:cNvGrpSpPr/>
                          <wpg:grpSpPr>
                            <a:xfrm>
                              <a:off x="1642" y="4274"/>
                              <a:ext cx="10666" cy="523"/>
                              <a:chOff x="1642" y="4274"/>
                              <a:chExt cx="10666" cy="523"/>
                            </a:xfrm>
                          </wpg:grpSpPr>
                          <wps:wsp xmlns:wps="http://schemas.microsoft.com/office/word/2010/wordprocessingShape">
                            <wps:cNvPr id="12" name="椭圆 13"/>
                            <wps:cNvSpPr/>
                            <wps:spPr>
                              <a:xfrm>
                                <a:off x="2289" y="4274"/>
                                <a:ext cx="523" cy="523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44546A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16" name="直接连接符 24"/>
                            <wps:cNvCnPr/>
                            <wps:spPr>
                              <a:xfrm>
                                <a:off x="6239" y="4510"/>
                                <a:ext cx="606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546A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17" name="直接连接符 39"/>
                            <wps:cNvCnPr/>
                            <wps:spPr>
                              <a:xfrm>
                                <a:off x="1642" y="4510"/>
                                <a:ext cx="25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44546A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18" name="文本框 3"/>
                          <wps:cNvSpPr txBox="1"/>
                          <wps:spPr>
                            <a:xfrm>
                              <a:off x="2869" y="4241"/>
                              <a:ext cx="3337" cy="51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240" w:afterAutospacing="0" w:line="360" w:lineRule="exact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bCs/>
                                    <w:color w:val="333F50" w:themeColor="text2" w:themeShade="BF"/>
                                    <w:kern w:val="24"/>
                                    <w:sz w:val="28"/>
                                    <w:szCs w:val="28"/>
                                  </w:rPr>
                                  <w:t>工作经历 / Experience</w:t>
                                </w:r>
                              </w:p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33.3pt;height:27.7pt;margin-top:229.15pt;margin-left:-72.95pt;mso-height-relative:page;mso-width-relative:page;position:absolute;z-index:251686912" coordorigin="1642,6426" coordsize="10666,554">
                <o:lock v:ext="edit" aspectratio="f"/>
                <v:shape id="KSO_Shape" o:spid="_x0000_s1054" style="width:257;height:217;flip:x;left:2411;position:absolute;top:6600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333f50" stroked="f" strokeweight="1pt">
                  <v:stroke joinstyle="miter"/>
                  <v:path o:connecttype="custom" o:connectlocs="257,108;257,206;256,207;256,208;256,209;255,210;255,211;254,212;253,213;252,214;250,215;247,216;244,216;241,217;15,217;12,216;9,216;6,215;4,214;3,213;2,212;1,211;1,210;0,209;0,208;0,207;0,206;0,108;15,113;32,117;52,121;62,124;73,126;84,129;94,131;104,132;113,133;121,134;125,135;128,135;131,135;135,134;143,133;152,132;162,131;172,129;183,126;194,124;205,121;224,117;241,112;118,94;111,101;111,103;118,110;138,110;145,103;145,101;138,94;128,13;87,36;87,38;169,38;169,36;128,13;128,0;178,38;178,38;241,38;244,38;247,39;250,40;252,41;253,42;254,43;255,44;255,44;256,45;256,46;256,47;257,49;257,104;256,104;256,104;241,108;224,112;205,117;194,119;183,122;172,124;162,126;152,128;143,129;135,130;131,130;128,130;125,130;121,130;113,129;104,128;94,126;84,124;73,122;62,120;52,117;32,112;15,108;0,104;0,104;0,104;0,76;0,49;0,47;0,46;0,45;1,44;1,44;2,43;3,42;4,41;6,40;9,39;12,38;15,38;78,38;78,38;128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  <v:group id="_x0000_s1026" o:spid="_x0000_s1055" style="width:10666;height:555;left:1642;position:absolute;top:6426" coordorigin="1642,4241" coordsize="10666,555">
                  <o:lock v:ext="edit" aspectratio="f"/>
                  <v:group id="组合 2" o:spid="_x0000_s1056" style="width:10666;height:523;left:1642;position:absolute;top:4274" coordorigin="1642,4274" coordsize="10666,523">
                    <o:lock v:ext="edit" aspectratio="f"/>
                    <v:oval id="椭圆 13" o:spid="_x0000_s1057" style="width:523;height:523;left:2289;position:absolute;top:4274;v-text-anchor:middle" coordsize="21600,21600" filled="f" stroked="t" strokecolor="#333f50" strokeweight="2.25pt">
                      <v:stroke joinstyle="miter"/>
                      <o:lock v:ext="edit" aspectratio="f"/>
                    </v:oval>
                    <v:line id="直接连接符 24" o:spid="_x0000_s1058" style="position:absolute" from="6239,4510" to="12308,4510" coordsize="21600,21600" stroked="t" strokecolor="#333f50" strokeweight="1.5pt">
                      <v:stroke joinstyle="miter"/>
                      <o:lock v:ext="edit" aspectratio="f"/>
                    </v:line>
                    <v:line id="直接连接符 39" o:spid="_x0000_s1059" style="position:absolute" from="1642,4510" to="1894,4510" coordsize="21600,21600" stroked="t" strokecolor="#333f50" strokeweight="1.5pt">
                      <v:stroke joinstyle="miter"/>
                      <o:lock v:ext="edit" aspectratio="f"/>
                    </v:line>
                  </v:group>
                  <v:shape id="文本框 3" o:spid="_x0000_s1060" type="#_x0000_t202" style="width:3337;height:511;left:2869;position:absolute;top:4241" coordsize="21600,21600" filled="f" stroked="f" strokeweight="0.5pt">
                    <o:lock v:ext="edit" aspectratio="f"/>
                    <v:textbox>
                      <w:txbxContent>
                        <w:p w14:paraId="3E3CDB23">
                          <w:pPr>
                            <w:pStyle w:val="NormalWeb"/>
                            <w:spacing w:before="0" w:beforeAutospacing="0" w:after="240" w:afterAutospacing="0" w:line="360" w:lineRule="exact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bCs/>
                              <w:color w:val="333F50" w:themeColor="text2" w:themeShade="BF"/>
                              <w:kern w:val="24"/>
                              <w:sz w:val="28"/>
                              <w:szCs w:val="28"/>
                            </w:rPr>
                            <w:t>工作经历 / Experience</w:t>
                          </w:r>
                        </w:p>
                        <w:p w14:paraId="6DE910BB"/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-532130</wp:posOffset>
                </wp:positionH>
                <wp:positionV relativeFrom="paragraph">
                  <wp:posOffset>2027555</wp:posOffset>
                </wp:positionV>
                <wp:extent cx="6376670" cy="76009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6670" cy="760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>.09 –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>.06                     珠海金山科技大学 / 管理学院      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毛泽东思想概论、马克思主义政治经济学原理、社会学概论、当代中国政治制度、普通逻辑、行政法与行政诉讼法、领导科学、行政组织理论、国家公务员制度、西方行政学说史、涉外企业法、英语口语等。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502.1pt;height:59.85pt;margin-top:159.65pt;margin-left:-41.9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3A78B49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>.09 –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>.06                     珠海金山科技大学 / 管理学院      行政管理专业 / 本科</w:t>
                      </w:r>
                    </w:p>
                    <w:p w14:paraId="1DA8A8BA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毛泽东思想概论、马克思主义政治经济学原理、社会学概论、当代中国政治制度、普通逻辑、行政法与行政诉讼法、领导科学、行政组织理论、国家公务员制度、西方行政学说史、涉外企业法、英语口语等。</w:t>
                      </w:r>
                    </w:p>
                    <w:p w14:paraId="2E53D5B8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-926465</wp:posOffset>
                </wp:positionH>
                <wp:positionV relativeFrom="paragraph">
                  <wp:posOffset>1598930</wp:posOffset>
                </wp:positionV>
                <wp:extent cx="6772910" cy="352425"/>
                <wp:effectExtent l="0" t="0" r="8890" b="2857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2910" cy="352425"/>
                          <a:chOff x="1642" y="4241"/>
                          <a:chExt cx="10666" cy="555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1642" y="4274"/>
                            <a:ext cx="10666" cy="523"/>
                            <a:chOff x="1642" y="4274"/>
                            <a:chExt cx="10666" cy="523"/>
                          </a:xfrm>
                        </wpg:grpSpPr>
                        <wpg:grpSp>
                          <wpg:cNvPr id="1" name="组合 1"/>
                          <wpg:cNvGrpSpPr/>
                          <wpg:grpSpPr>
                            <a:xfrm>
                              <a:off x="2289" y="4274"/>
                              <a:ext cx="523" cy="523"/>
                              <a:chOff x="2289" y="4274"/>
                              <a:chExt cx="523" cy="523"/>
                            </a:xfrm>
                          </wpg:grpSpPr>
                          <wps:wsp xmlns:wps="http://schemas.microsoft.com/office/word/2010/wordprocessingShape">
                            <wps:cNvPr id="13" name="椭圆 13"/>
                            <wps:cNvSpPr/>
                            <wps:spPr>
                              <a:xfrm>
                                <a:off x="2289" y="4274"/>
                                <a:ext cx="523" cy="523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44546A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14" name="Freeform 142"/>
                            <wps:cNvSpPr>
                              <a:spLocks noChangeAspect="1" noEditPoints="1"/>
                            </wps:cNvSpPr>
                            <wps:spPr bwMode="auto">
                              <a:xfrm flipH="1">
                                <a:off x="2377" y="4433"/>
                                <a:ext cx="321" cy="22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55" y="42"/>
                                  </a:cxn>
                                  <a:cxn ang="0">
                                    <a:pos x="140" y="2"/>
                                  </a:cxn>
                                  <a:cxn ang="0">
                                    <a:pos x="127" y="2"/>
                                  </a:cxn>
                                  <a:cxn ang="0">
                                    <a:pos x="11" y="42"/>
                                  </a:cxn>
                                  <a:cxn ang="0">
                                    <a:pos x="11" y="51"/>
                                  </a:cxn>
                                  <a:cxn ang="0">
                                    <a:pos x="38" y="61"/>
                                  </a:cxn>
                                  <a:cxn ang="0">
                                    <a:pos x="25" y="99"/>
                                  </a:cxn>
                                  <a:cxn ang="0">
                                    <a:pos x="17" y="111"/>
                                  </a:cxn>
                                  <a:cxn ang="0">
                                    <a:pos x="24" y="122"/>
                                  </a:cxn>
                                  <a:cxn ang="0">
                                    <a:pos x="0" y="173"/>
                                  </a:cxn>
                                  <a:cxn ang="0">
                                    <a:pos x="19" y="184"/>
                                  </a:cxn>
                                  <a:cxn ang="0">
                                    <a:pos x="37" y="121"/>
                                  </a:cxn>
                                  <a:cxn ang="0">
                                    <a:pos x="42" y="111"/>
                                  </a:cxn>
                                  <a:cxn ang="0">
                                    <a:pos x="36" y="100"/>
                                  </a:cxn>
                                  <a:cxn ang="0">
                                    <a:pos x="50" y="66"/>
                                  </a:cxn>
                                  <a:cxn ang="0">
                                    <a:pos x="51" y="65"/>
                                  </a:cxn>
                                  <a:cxn ang="0">
                                    <a:pos x="131" y="33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5" y="44"/>
                                  </a:cxn>
                                  <a:cxn ang="0">
                                    <a:pos x="68" y="71"/>
                                  </a:cxn>
                                  <a:cxn ang="0">
                                    <a:pos x="128" y="91"/>
                                  </a:cxn>
                                  <a:cxn ang="0">
                                    <a:pos x="141" y="91"/>
                                  </a:cxn>
                                  <a:cxn ang="0">
                                    <a:pos x="256" y="5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55" y="100"/>
                                  </a:cxn>
                                  <a:cxn ang="0">
                                    <a:pos x="61" y="114"/>
                                  </a:cxn>
                                  <a:cxn ang="0">
                                    <a:pos x="56" y="127"/>
                                  </a:cxn>
                                  <a:cxn ang="0">
                                    <a:pos x="61" y="134"/>
                                  </a:cxn>
                                  <a:cxn ang="0">
                                    <a:pos x="209" y="131"/>
                                  </a:cxn>
                                  <a:cxn ang="0">
                                    <a:pos x="215" y="121"/>
                                  </a:cxn>
                                  <a:cxn ang="0">
                                    <a:pos x="215" y="81"/>
                                  </a:cxn>
                                  <a:cxn ang="0">
                                    <a:pos x="141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</a:cxnLst>
                                <a:rect l="0" t="0" r="r" b="b"/>
                                <a:pathLst>
                                  <a:path fill="norm" h="184" w="263" stroke="1">
                                    <a:moveTo>
                                      <a:pt x="255" y="42"/>
                                    </a:moveTo>
                                    <a:cubicBezTo>
                                      <a:pt x="140" y="2"/>
                                      <a:pt x="140" y="2"/>
                                      <a:pt x="140" y="2"/>
                                    </a:cubicBezTo>
                                    <a:cubicBezTo>
                                      <a:pt x="133" y="0"/>
                                      <a:pt x="134" y="0"/>
                                      <a:pt x="127" y="2"/>
                                    </a:cubicBezTo>
                                    <a:cubicBezTo>
                                      <a:pt x="11" y="42"/>
                                      <a:pt x="11" y="42"/>
                                      <a:pt x="11" y="42"/>
                                    </a:cubicBezTo>
                                    <a:cubicBezTo>
                                      <a:pt x="3" y="44"/>
                                      <a:pt x="3" y="49"/>
                                      <a:pt x="11" y="51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26" y="73"/>
                                      <a:pt x="25" y="85"/>
                                      <a:pt x="25" y="99"/>
                                    </a:cubicBezTo>
                                    <a:cubicBezTo>
                                      <a:pt x="20" y="101"/>
                                      <a:pt x="17" y="106"/>
                                      <a:pt x="17" y="111"/>
                                    </a:cubicBezTo>
                                    <a:cubicBezTo>
                                      <a:pt x="17" y="116"/>
                                      <a:pt x="20" y="120"/>
                                      <a:pt x="24" y="122"/>
                                    </a:cubicBezTo>
                                    <a:cubicBezTo>
                                      <a:pt x="22" y="137"/>
                                      <a:pt x="16" y="153"/>
                                      <a:pt x="0" y="173"/>
                                    </a:cubicBezTo>
                                    <a:cubicBezTo>
                                      <a:pt x="8" y="179"/>
                                      <a:pt x="12" y="181"/>
                                      <a:pt x="19" y="184"/>
                                    </a:cubicBezTo>
                                    <a:cubicBezTo>
                                      <a:pt x="42" y="174"/>
                                      <a:pt x="39" y="147"/>
                                      <a:pt x="37" y="121"/>
                                    </a:cubicBezTo>
                                    <a:cubicBezTo>
                                      <a:pt x="40" y="119"/>
                                      <a:pt x="42" y="115"/>
                                      <a:pt x="42" y="111"/>
                                    </a:cubicBezTo>
                                    <a:cubicBezTo>
                                      <a:pt x="42" y="106"/>
                                      <a:pt x="40" y="102"/>
                                      <a:pt x="36" y="100"/>
                                    </a:cubicBezTo>
                                    <a:cubicBezTo>
                                      <a:pt x="37" y="86"/>
                                      <a:pt x="40" y="74"/>
                                      <a:pt x="50" y="66"/>
                                    </a:cubicBezTo>
                                    <a:cubicBezTo>
                                      <a:pt x="50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131" y="33"/>
                                      <a:pt x="131" y="33"/>
                                      <a:pt x="131" y="33"/>
                                    </a:cubicBezTo>
                                    <a:cubicBezTo>
                                      <a:pt x="134" y="32"/>
                                      <a:pt x="137" y="33"/>
                                      <a:pt x="138" y="36"/>
                                    </a:cubicBezTo>
                                    <a:cubicBezTo>
                                      <a:pt x="138" y="36"/>
                                      <a:pt x="138" y="36"/>
                                      <a:pt x="138" y="36"/>
                                    </a:cubicBezTo>
                                    <a:cubicBezTo>
                                      <a:pt x="139" y="39"/>
                                      <a:pt x="138" y="43"/>
                                      <a:pt x="135" y="44"/>
                                    </a:cubicBezTo>
                                    <a:cubicBezTo>
                                      <a:pt x="68" y="71"/>
                                      <a:pt x="68" y="71"/>
                                      <a:pt x="68" y="71"/>
                                    </a:cubicBezTo>
                                    <a:cubicBezTo>
                                      <a:pt x="128" y="91"/>
                                      <a:pt x="128" y="91"/>
                                      <a:pt x="128" y="91"/>
                                    </a:cubicBezTo>
                                    <a:cubicBezTo>
                                      <a:pt x="135" y="94"/>
                                      <a:pt x="134" y="94"/>
                                      <a:pt x="141" y="91"/>
                                    </a:cubicBezTo>
                                    <a:cubicBezTo>
                                      <a:pt x="256" y="52"/>
                                      <a:pt x="256" y="52"/>
                                      <a:pt x="256" y="52"/>
                                    </a:cubicBezTo>
                                    <a:cubicBezTo>
                                      <a:pt x="263" y="49"/>
                                      <a:pt x="263" y="45"/>
                                      <a:pt x="255" y="42"/>
                                    </a:cubicBezTo>
                                    <a:cubicBezTo>
                                      <a:pt x="255" y="42"/>
                                      <a:pt x="255" y="42"/>
                                      <a:pt x="255" y="42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55" y="82"/>
                                      <a:pt x="55" y="82"/>
                                      <a:pt x="55" y="82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9" y="104"/>
                                      <a:pt x="61" y="109"/>
                                      <a:pt x="61" y="114"/>
                                    </a:cubicBezTo>
                                    <a:cubicBezTo>
                                      <a:pt x="61" y="119"/>
                                      <a:pt x="59" y="124"/>
                                      <a:pt x="56" y="127"/>
                                    </a:cubicBezTo>
                                    <a:cubicBezTo>
                                      <a:pt x="57" y="130"/>
                                      <a:pt x="59" y="133"/>
                                      <a:pt x="61" y="134"/>
                                    </a:cubicBezTo>
                                    <a:cubicBezTo>
                                      <a:pt x="104" y="157"/>
                                      <a:pt x="162" y="157"/>
                                      <a:pt x="209" y="131"/>
                                    </a:cubicBezTo>
                                    <a:cubicBezTo>
                                      <a:pt x="213" y="129"/>
                                      <a:pt x="215" y="125"/>
                                      <a:pt x="215" y="121"/>
                                    </a:cubicBezTo>
                                    <a:cubicBezTo>
                                      <a:pt x="215" y="81"/>
                                      <a:pt x="215" y="81"/>
                                      <a:pt x="215" y="81"/>
                                    </a:cubicBezTo>
                                    <a:cubicBezTo>
                                      <a:pt x="141" y="106"/>
                                      <a:pt x="141" y="106"/>
                                      <a:pt x="141" y="106"/>
                                    </a:cubicBezTo>
                                    <a:cubicBezTo>
                                      <a:pt x="133" y="109"/>
                                      <a:pt x="135" y="109"/>
                                      <a:pt x="128" y="106"/>
                                    </a:cubicBez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44546A">
                                  <a:lumMod val="75000"/>
                                </a:srgbClr>
                              </a:solidFill>
                              <a:ln w="9525">
                                <a:noFill/>
                                <a:round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4" name="直接连接符 24"/>
                          <wps:cNvCnPr/>
                          <wps:spPr>
                            <a:xfrm>
                              <a:off x="6239" y="4510"/>
                              <a:ext cx="606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44546A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39" name="直接连接符 39"/>
                          <wps:cNvCnPr/>
                          <wps:spPr>
                            <a:xfrm>
                              <a:off x="1642" y="4510"/>
                              <a:ext cx="252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44546A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" name="文本框 3"/>
                        <wps:cNvSpPr txBox="1"/>
                        <wps:spPr>
                          <a:xfrm>
                            <a:off x="2869" y="4241"/>
                            <a:ext cx="3337" cy="5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24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333F50" w:themeColor="text2" w:themeShade="BF"/>
                                  <w:kern w:val="24"/>
                                  <w:sz w:val="28"/>
                                  <w:szCs w:val="28"/>
                                </w:rPr>
                                <w:t>教育背景 / Education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533.3pt;height:27.75pt;margin-top:125.9pt;margin-left:-72.95pt;mso-height-relative:page;mso-width-relative:page;position:absolute;z-index:251682816" coordorigin="1642,4241" coordsize="10666,555">
                <o:lock v:ext="edit" aspectratio="f"/>
                <v:group id="_x0000_s1026" o:spid="_x0000_s1063" style="width:10666;height:523;left:1642;position:absolute;top:4274" coordorigin="1642,4274" coordsize="10666,523">
                  <o:lock v:ext="edit" aspectratio="f"/>
                  <v:group id="_x0000_s1026" o:spid="_x0000_s1064" style="width:523;height:523;left:2289;position:absolute;top:4274" coordorigin="2289,4274" coordsize="523,523">
                    <o:lock v:ext="edit" aspectratio="f"/>
                    <v:oval id="_x0000_s1026" o:spid="_x0000_s1065" style="width:523;height:523;left:2289;position:absolute;top:4274;v-text-anchor:middle" coordsize="21600,21600" filled="f" stroked="t" strokecolor="#333f50" strokeweight="2.25pt">
                      <v:stroke joinstyle="miter"/>
                      <o:lock v:ext="edit" aspectratio="f"/>
                    </v:oval>
                    <v:shape id="Freeform 142" o:spid="_x0000_s1066" style="width:321;height:224;flip:x;left:2377;position:absolute;top:4433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333f50" stroked="f">
                      <v:stroke joinstyle="round"/>
  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  <o:lock v:ext="edit" aspectratio="t"/>
                    </v:shape>
                  </v:group>
                  <v:line id="_x0000_s1026" o:spid="_x0000_s1067" style="position:absolute" from="6239,4510" to="12308,4510" coordsize="21600,21600" stroked="t" strokecolor="#333f50" strokeweight="1.5pt">
                    <v:stroke joinstyle="miter"/>
                    <o:lock v:ext="edit" aspectratio="f"/>
                  </v:line>
                  <v:line id="_x0000_s1026" o:spid="_x0000_s1068" style="position:absolute" from="1642,4510" to="1894,4510" coordsize="21600,21600" stroked="t" strokecolor="#333f50" strokeweight="1.5pt">
                    <v:stroke joinstyle="miter"/>
                    <o:lock v:ext="edit" aspectratio="f"/>
                  </v:line>
                </v:group>
                <v:shape id="_x0000_s1026" o:spid="_x0000_s1069" type="#_x0000_t202" style="width:3337;height:511;left:2869;position:absolute;top:4241" coordsize="21600,21600" filled="f" stroked="f" strokeweight="0.5pt">
                  <o:lock v:ext="edit" aspectratio="f"/>
                  <v:textbox>
                    <w:txbxContent>
                      <w:p w14:paraId="5A8044BB">
                        <w:pPr>
                          <w:pStyle w:val="NormalWeb"/>
                          <w:spacing w:before="0" w:beforeAutospacing="0" w:after="240" w:afterAutospacing="0" w:line="36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333F50" w:themeColor="text2" w:themeShade="BF"/>
                            <w:kern w:val="24"/>
                            <w:sz w:val="28"/>
                            <w:szCs w:val="28"/>
                          </w:rPr>
                          <w:t>教育背景 / Education</w:t>
                        </w:r>
                      </w:p>
                      <w:p w14:paraId="7B9E6721"/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673735</wp:posOffset>
                </wp:positionV>
                <wp:extent cx="688975" cy="320040"/>
                <wp:effectExtent l="0" t="0" r="0" b="0"/>
                <wp:wrapNone/>
                <wp:docPr id="30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897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eastAsia="宋体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上海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70" type="#_x0000_t202" style="width:54.25pt;height:25.2pt;margin-top:53.05pt;margin-left:116.5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679A6A9A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eastAsia="宋体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  <w:lang w:eastAsia="zh-CN"/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673735</wp:posOffset>
                </wp:positionV>
                <wp:extent cx="1680845" cy="320040"/>
                <wp:effectExtent l="0" t="0" r="0" b="0"/>
                <wp:wrapNone/>
                <wp:docPr id="32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 xml:space="preserve">170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 xml:space="preserve"> 7070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71" type="#_x0000_t202" style="width:132.35pt;height:25.2pt;margin-top:53.05pt;margin-left:214.3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168DEE7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 xml:space="preserve">170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xxxx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 xml:space="preserve"> 7070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673735</wp:posOffset>
                </wp:positionV>
                <wp:extent cx="1680845" cy="320040"/>
                <wp:effectExtent l="0" t="0" r="0" b="0"/>
                <wp:wrapNone/>
                <wp:docPr id="3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naisen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72" type="#_x0000_t202" style="width:132.35pt;height:25.2pt;margin-top:53.05pt;margin-left:334.1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79963A7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naisen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759460</wp:posOffset>
                </wp:positionV>
                <wp:extent cx="161925" cy="162560"/>
                <wp:effectExtent l="0" t="0" r="10160" b="8890"/>
                <wp:wrapNone/>
                <wp:docPr id="31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46A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73" style="width:12.75pt;height:12.8pt;margin-top:59.8pt;margin-left:101.2pt;mso-height-relative:page;mso-width-relative:page;position:absolute;z-index:251669504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#333f50" stroked="f">
                <v:stroke joinstyle="miter"/>
                <v:path o:connecttype="custom" o:connectlocs="160258,146919;143438,109612;128796,100157;109509,100157;130174,49229;80962,0;31750,49229;52255,100157;33096,100157;18454,109612;1666,146919;2210,157656;11758,162560;150166,162560;159682,157656;160258,146919;80962,27050;103101,49229;80962,71408;58791,49229;80962,27050;17749,147592;32071,115830;33192,115093;62187,115093;69268,124419;80962,134547;92496,124419;99577,115093;128732,115093;129853,115830;144143,147592;17749,14759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749300</wp:posOffset>
                </wp:positionV>
                <wp:extent cx="111125" cy="179070"/>
                <wp:effectExtent l="0" t="0" r="3175" b="11430"/>
                <wp:wrapNone/>
                <wp:docPr id="33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1125" cy="179070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46A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74" style="width:8.75pt;height:14.1pt;margin-top:59pt;margin-left:200.2pt;mso-height-relative:page;mso-width-relative:page;position:absolute;z-index:251673600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#333f50" stroked="f">
                <v:stroke joinstyle="miter"/>
                <v:path o:connecttype="custom" o:connectlocs="77828,0;77828,3571;0,3571;0,179070;111125,179070;111125,3571;99198,3571;99198,0;77828,0;77828,0;33296,167329;11899,167329;11899,153041;33296,153041;33296,167329;33296,167329;33296,142768;11899,142768;11899,128480;33296,128480;33296,142768;33296,142768;66260,167329;44864,167329;44864,153041;66260,153041;66260,167329;66260,142768;44864,142768;44864,128480;66260,128480;66260,142768;99198,167329;77828,167329;77828,153041;99198,153041;99198,167329;99198,142768;77828,142768;77828,128480;99198,128480;99198,142768;99198,115854;11899,115854;11899,14786;99198,14786;99198,11585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4047490</wp:posOffset>
                </wp:positionH>
                <wp:positionV relativeFrom="paragraph">
                  <wp:posOffset>778510</wp:posOffset>
                </wp:positionV>
                <wp:extent cx="144780" cy="144145"/>
                <wp:effectExtent l="0" t="0" r="7620" b="8255"/>
                <wp:wrapNone/>
                <wp:docPr id="35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478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546A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75" style="width:11.4pt;height:11.35pt;margin-top:61.3pt;margin-left:318.7pt;mso-height-relative:page;mso-width-relative:page;position:absolute;z-index:251677696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#333f50" stroked="f">
                <v:stroke joinstyle="miter"/>
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-481965</wp:posOffset>
            </wp:positionH>
            <wp:positionV relativeFrom="paragraph">
              <wp:posOffset>-397510</wp:posOffset>
            </wp:positionV>
            <wp:extent cx="1483360" cy="1527810"/>
            <wp:effectExtent l="28575" t="28575" r="31115" b="43815"/>
            <wp:wrapNone/>
            <wp:docPr id="36" name="图片 36" descr="D:\新建文件夹\头像-logo\Sega微软噶尔.jpgSega微软噶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D:\新建文件夹\头像-logo\Sega微软噶尔.jpgSega微软噶尔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527810"/>
                    </a:xfrm>
                    <a:prstGeom prst="ellipse">
                      <a:avLst/>
                    </a:prstGeom>
                    <a:ln w="28575">
                      <a:solidFill>
                        <a:srgbClr val="44546A">
                          <a:lumMod val="75000"/>
                        </a:srgb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57150</wp:posOffset>
                </wp:positionV>
                <wp:extent cx="1779905" cy="535940"/>
                <wp:effectExtent l="0" t="0" r="10795" b="16510"/>
                <wp:wrapNone/>
                <wp:docPr id="2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9905" cy="53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33F50" w:themeColor="text2" w:themeShade="BF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小 狮 子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76" type="#_x0000_t202" style="width:140.15pt;height:42.2pt;margin-top:4.5pt;margin-left:80.95pt;mso-height-relative:page;mso-width-relative:page;position:absolute;z-index:251665408" coordsize="21600,21600" filled="t" fillcolor="white" stroked="f">
                <o:lock v:ext="edit" aspectratio="f"/>
                <v:textbox style="mso-fit-shape-to-text:t">
                  <w:txbxContent>
                    <w:p w14:paraId="70114A81">
                      <w:pPr>
                        <w:pStyle w:val="NormalWeb"/>
                        <w:spacing w:before="0" w:beforeAutospacing="0" w:after="0" w:afterAutospacing="0" w:line="700" w:lineRule="exact"/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33F50" w:themeColor="text2" w:themeShade="BF"/>
                          <w:kern w:val="24"/>
                          <w:sz w:val="48"/>
                          <w:szCs w:val="48"/>
                          <w:lang w:val="en-US" w:eastAsia="zh-CN"/>
                        </w:rPr>
                        <w:t>小 狮 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336550</wp:posOffset>
                </wp:positionV>
                <wp:extent cx="7559675" cy="45720"/>
                <wp:effectExtent l="0" t="0" r="3175" b="114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45720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595.25pt;height:3.6pt;margin-top:26.5pt;margin-left:-90pt;mso-height-relative:page;mso-width-relative:page;position:absolute;v-text-anchor:middle;z-index:251659264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-598170</wp:posOffset>
                </wp:positionV>
                <wp:extent cx="3076575" cy="33274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3076575" cy="3327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4" w:lineRule="exact"/>
                              <w:jc w:val="center"/>
                            </w:pPr>
                            <w:r>
                              <w:rPr>
                                <w:rFonts w:ascii="方正超粗黑简体" w:eastAsia="方正超粗黑简体" w:cstheme="minorBidi" w:hint="eastAsia"/>
                                <w:color w:val="333F50" w:themeColor="text2" w:themeShade="BF"/>
                                <w:kern w:val="24"/>
                                <w:sz w:val="32"/>
                                <w:szCs w:val="32"/>
                              </w:rPr>
                              <w:t>PERSONAL RESUME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8" style="width:242.25pt;height:26.2pt;margin-top:-47.1pt;margin-left:281.95pt;flip:y;mso-height-relative:page;mso-width-relative:page;position:absolute;rotation:180;v-text-anchor:middle;z-index:251661312" coordsize="21600,21600" filled="f" stroked="f" strokeweight="1pt">
                <v:stroke joinstyle="miter"/>
                <o:lock v:ext="edit" aspectratio="f"/>
                <v:textbox>
                  <w:txbxContent>
                    <w:p w14:paraId="6452E28A">
                      <w:pPr>
                        <w:pStyle w:val="NormalWeb"/>
                        <w:spacing w:before="0" w:beforeAutospacing="0" w:after="0" w:afterAutospacing="0" w:line="384" w:lineRule="exact"/>
                        <w:jc w:val="center"/>
                      </w:pPr>
                      <w:r>
                        <w:rPr>
                          <w:rFonts w:ascii="方正超粗黑简体" w:eastAsia="方正超粗黑简体" w:cstheme="minorBidi" w:hint="eastAsia"/>
                          <w:color w:val="333F50" w:themeColor="text2" w:themeShade="BF"/>
                          <w:kern w:val="24"/>
                          <w:sz w:val="32"/>
                          <w:szCs w:val="32"/>
                        </w:rPr>
                        <w:t>PERSONAL RESUME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-283845</wp:posOffset>
                </wp:positionV>
                <wp:extent cx="2012315" cy="47244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12315" cy="47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  <w:jc w:val="righ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F50" w:themeColor="text2" w:themeShade="BF"/>
                                <w:kern w:val="24"/>
                              </w:rPr>
                              <w:t>求职意向：人事专员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9" style="width:158.45pt;height:37.2pt;margin-top:-22.35pt;margin-left:338.7pt;mso-height-relative:page;mso-width-relative:page;mso-wrap-style:none;position:absolute;z-index:251663360" coordsize="21600,21600" filled="f" stroked="f">
                <o:lock v:ext="edit" aspectratio="f"/>
                <v:textbox style="mso-fit-shape-to-text:t">
                  <w:txbxContent>
                    <w:p w14:paraId="3F48EA20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  <w:jc w:val="righ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33F50" w:themeColor="text2" w:themeShade="BF"/>
                          <w:kern w:val="24"/>
                        </w:rPr>
                        <w:t>求职意向：人事专员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超粗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2530ED"/>
    <w:multiLevelType w:val="multilevel"/>
    <w:tmpl w:val="222530ED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FF16D6"/>
    <w:multiLevelType w:val="multilevel"/>
    <w:tmpl w:val="62FF16D6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EB05C0"/>
    <w:multiLevelType w:val="multilevel"/>
    <w:tmpl w:val="7CEB05C0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817070"/>
    <w:rsid w:val="14817070"/>
    <w:rsid w:val="5AA1233F"/>
    <w:rsid w:val="5EEE7216"/>
    <w:rsid w:val="6D53502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1234\AppData\Roaming\Kingsoft\wps\addons\pool\win-i386\knewfileruby_1.0.0.12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A14378DEE324400392F2380AC856DB0C_13</vt:lpwstr>
  </property>
  <property fmtid="{D5CDD505-2E9C-101B-9397-08002B2CF9AE}" pid="3" name="KSOProductBuildVer">
    <vt:lpwstr>2052-12.1.0.18276</vt:lpwstr>
  </property>
</Properties>
</file>