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B4F33C">
      <w:pPr>
        <w:rPr>
          <w:rFonts w:eastAsiaTheme="minorEastAsia"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-149225</wp:posOffset>
                </wp:positionV>
                <wp:extent cx="1173480" cy="1445260"/>
                <wp:effectExtent l="19050" t="19050" r="26670" b="21590"/>
                <wp:wrapNone/>
                <wp:docPr id="181" name="矩形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3480" cy="144526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92.4pt;height:113.8pt;margin-top:-11.75pt;margin-left:365.85pt;mso-height-relative:page;mso-width-relative:page;position:absolute;v-text-anchor:middle;z-index:251725824" coordsize="21600,21600" filled="t" stroked="t" strokecolor="#bfbfbf" strokeweight="3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-283210</wp:posOffset>
                </wp:positionV>
                <wp:extent cx="2861945" cy="37782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29080" y="763905"/>
                          <a:ext cx="2861945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1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spacing w:before="0" w:beforeAutospacing="0" w:after="75" w:afterAutospacing="0" w:line="450" w:lineRule="atLeast"/>
                              <w:ind w:left="0" w:right="150" w:firstLine="0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2"/>
                                <w:sz w:val="20"/>
                                <w:szCs w:val="20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eastAsia="zh-CN"/>
                              </w:rPr>
                              <w:t>求职意向：市场营销</w:t>
                            </w:r>
                          </w:p>
                          <w:p>
                            <w:pPr>
                              <w:rPr>
                                <w:rFonts w:ascii="方正大黑简体" w:eastAsia="方正大黑简体" w:hAnsi="方正大黑简体" w:cs="方正大黑简体" w:hint="eastAsia"/>
                                <w:color w:val="595959" w:themeColor="text1" w:themeTint="A6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25.35pt;height:29.75pt;margin-top:-22.3pt;margin-left:41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484977F2">
                      <w:pPr>
                        <w:pStyle w:val="Heading1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spacing w:before="0" w:beforeAutospacing="0" w:after="75" w:afterAutospacing="0" w:line="450" w:lineRule="atLeast"/>
                        <w:ind w:left="0" w:right="150" w:firstLine="0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kern w:val="2"/>
                          <w:sz w:val="20"/>
                          <w:szCs w:val="20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eastAsia="zh-CN"/>
                        </w:rPr>
                        <w:t>求职意向：市场营销</w:t>
                      </w:r>
                    </w:p>
                    <w:p w14:paraId="1476A9A2">
                      <w:pPr>
                        <w:rPr>
                          <w:rFonts w:ascii="方正大黑简体" w:eastAsia="方正大黑简体" w:hAnsi="方正大黑简体" w:cs="方正大黑简体" w:hint="eastAsia"/>
                          <w:color w:val="595959" w:themeColor="text1" w:themeTint="A6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-370205</wp:posOffset>
                </wp:positionV>
                <wp:extent cx="1227455" cy="54800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4970" y="617220"/>
                          <a:ext cx="1227455" cy="548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F50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7" type="#_x0000_t202" style="width:96.65pt;height:43.15pt;margin-top:-29.15pt;margin-left:-56.45pt;mso-wrap-distance-bottom:0;mso-wrap-distance-left:9pt;mso-wrap-distance-right:9pt;mso-wrap-distance-top:0;position:absolute;v-text-anchor:top;z-index:251681792" filled="f" fillcolor="this" stroked="f" strokeweight="0.5pt">
                <v:textbox>
                  <w:txbxContent>
                    <w:p w14:paraId="39EFE16E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F50"/>
                          <w:spacing w:val="0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4648835</wp:posOffset>
            </wp:positionH>
            <wp:positionV relativeFrom="paragraph">
              <wp:posOffset>-249555</wp:posOffset>
            </wp:positionV>
            <wp:extent cx="1283970" cy="1734185"/>
            <wp:effectExtent l="0" t="0" r="11430" b="18415"/>
            <wp:wrapNone/>
            <wp:docPr id="42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" descr="图片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-984250</wp:posOffset>
                </wp:positionV>
                <wp:extent cx="2955290" cy="674370"/>
                <wp:effectExtent l="0" t="0" r="16510" b="1206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5290" cy="674370"/>
                          <a:chOff x="4040" y="173"/>
                          <a:chExt cx="4654" cy="1062"/>
                        </a:xfrm>
                      </wpg:grpSpPr>
                      <wps:wsp xmlns:wps="http://schemas.microsoft.com/office/word/2010/wordprocessingShape">
                        <wps:cNvPr id="33" name="梯形 33"/>
                        <wps:cNvSpPr/>
                        <wps:spPr>
                          <a:xfrm flipV="1">
                            <a:off x="4040" y="899"/>
                            <a:ext cx="4655" cy="337"/>
                          </a:xfrm>
                          <a:prstGeom prst="trapezoid">
                            <a:avLst>
                              <a:gd name="adj" fmla="val 116791"/>
                            </a:avLst>
                          </a:prstGeom>
                          <a:solidFill>
                            <a:srgbClr val="B94F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4412" y="273"/>
                            <a:ext cx="3887" cy="952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5370" y="173"/>
                            <a:ext cx="2096" cy="9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0"/>
                                  <w:szCs w:val="4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32.7pt;height:53.1pt;margin-top:-77.5pt;margin-left:97.85pt;mso-height-relative:page;mso-width-relative:page;position:absolute;z-index:251719680" coordorigin="4040,173" coordsize="4654,1062">
                <o:lock v:ext="edit" aspectratio="f"/>
                <v:shape id="_x0000_s1026" o:spid="_x0000_s1029" style="width:4655;height:337;flip:y;left:4040;position:absolute;top:899;v-text-anchor:middle" coordsize="4655,337" path="m,337l393,,4261,,4655,337xe" filled="t" fillcolor="#b94f0f" stroked="f" strokeweight="1pt">
                  <v:stroke joinstyle="miter"/>
                  <v:path o:connecttype="custom" o:connectlocs="2327,0;196,168;2327,337;4458,168" o:connectangles="247,164,82,0"/>
                  <o:lock v:ext="edit" aspectratio="f"/>
                </v:shape>
                <v:rect id="_x0000_s1026" o:spid="_x0000_s1030" style="width:3887;height:952;left:4412;position:absolute;top:273;v-text-anchor:middle" coordsize="21600,21600" filled="t" fillcolor="#ed7d31" stroked="f" strokeweight="1pt">
                  <v:stroke joinstyle="miter"/>
                  <o:lock v:ext="edit" aspectratio="f"/>
                </v:rect>
                <v:shape id="_x0000_s1026" o:spid="_x0000_s1031" type="#_x0000_t202" style="width:2096;height:989;left:5370;position:absolute;top:173" coordsize="21600,21600" filled="f" stroked="f" strokeweight="0.5pt">
                  <o:lock v:ext="edit" aspectratio="f"/>
                  <v:textbox>
                    <w:txbxContent>
                      <w:p w14:paraId="2ACA6A1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0"/>
                            <w:szCs w:val="4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0"/>
                            <w:szCs w:val="4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-1247775</wp:posOffset>
                </wp:positionH>
                <wp:positionV relativeFrom="paragraph">
                  <wp:posOffset>-1040130</wp:posOffset>
                </wp:positionV>
                <wp:extent cx="7936865" cy="11064240"/>
                <wp:effectExtent l="6350" t="6350" r="19685" b="1651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295" y="138430"/>
                          <a:ext cx="7936865" cy="110642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624.95pt;height:871.2pt;margin-top:-81.9pt;margin-left:-98.25pt;mso-height-relative:page;mso-width-relative:page;position:absolute;v-text-anchor:middle;z-index:-251656192" coordsize="21600,21600" filled="t" fillcolor="#333f50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-1009015</wp:posOffset>
                </wp:positionH>
                <wp:positionV relativeFrom="paragraph">
                  <wp:posOffset>-503555</wp:posOffset>
                </wp:positionV>
                <wp:extent cx="7291070" cy="10111740"/>
                <wp:effectExtent l="0" t="0" r="5080" b="381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8915" y="1632585"/>
                          <a:ext cx="7291070" cy="10111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74.1pt;height:796.2pt;margin-top:-39.65pt;margin-left:-79.45pt;mso-height-relative:page;mso-width-relative:page;position:absolute;v-text-anchor:middle;z-index:-25165414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6F07C455">
                      <w:pPr>
                        <w:rPr>
                          <w:rFonts w:eastAsiaTheme="minorEastAsia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579716C9">
      <w:pPr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1453515</wp:posOffset>
                </wp:positionV>
                <wp:extent cx="1169670" cy="6861810"/>
                <wp:effectExtent l="0" t="0" r="0" b="0"/>
                <wp:wrapNone/>
                <wp:docPr id="93" name="组合 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69670" cy="6861810"/>
                          <a:chOff x="6092" y="5403"/>
                          <a:chExt cx="1842" cy="10806"/>
                        </a:xfrm>
                      </wpg:grpSpPr>
                      <wps:wsp xmlns:wps="http://schemas.microsoft.com/office/word/2010/wordprocessingShape">
                        <wps:cNvPr id="177" name="文本框 10"/>
                        <wps:cNvSpPr txBox="1"/>
                        <wps:spPr>
                          <a:xfrm>
                            <a:off x="6156" y="5403"/>
                            <a:ext cx="1746" cy="814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Calibri" w:hint="eastAsia"/>
                                  <w:color w:val="262626" w:themeColor="text1" w:themeTint="D9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262626" w:themeColor="text1" w:themeTint="D9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Educational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78" name="文本框 9"/>
                        <wps:cNvSpPr txBox="1"/>
                        <wps:spPr>
                          <a:xfrm>
                            <a:off x="6157" y="7100"/>
                            <a:ext cx="1732" cy="66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宋体" w:hint="eastAsia"/>
                                  <w:color w:val="262626" w:themeColor="text1" w:themeTint="D9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color w:val="262626" w:themeColor="text1" w:themeTint="D9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79" name="文本框 8"/>
                        <wps:cNvSpPr txBox="1"/>
                        <wps:spPr>
                          <a:xfrm>
                            <a:off x="6127" y="13521"/>
                            <a:ext cx="1618" cy="706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宋体" w:hint="default"/>
                                  <w:color w:val="262626" w:themeColor="text1" w:themeTint="D9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color w:val="262626" w:themeColor="text1" w:themeTint="D9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Skill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80" name="文本框 6"/>
                        <wps:cNvSpPr txBox="1"/>
                        <wps:spPr>
                          <a:xfrm>
                            <a:off x="6092" y="15544"/>
                            <a:ext cx="1842" cy="66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eastAsia="宋体" w:hint="eastAsia"/>
                                  <w:color w:val="262626" w:themeColor="text1" w:themeTint="D9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eastAsia="宋体" w:hint="eastAsia"/>
                                  <w:color w:val="262626" w:themeColor="text1" w:themeTint="D9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Introduction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92.1pt;height:540.3pt;margin-top:114.45pt;margin-left:57.85pt;mso-height-relative:page;mso-width-relative:page;position:absolute;z-index:251713536" coordorigin="6092,5403" coordsize="1842,10806">
                <o:lock v:ext="edit" aspectratio="f"/>
                <v:shape id="文本框 10" o:spid="_x0000_s1035" type="#_x0000_t202" style="width:1746;height:814;left:6156;position:absolute;top:5403" coordsize="21600,21600" filled="f" stroked="f" strokeweight="1.25pt">
                  <o:lock v:ext="edit" aspectratio="f"/>
                  <v:textbox>
                    <w:txbxContent>
                      <w:p w14:paraId="12AAA273">
                        <w:pPr>
                          <w:rPr>
                            <w:rFonts w:eastAsia="Calibri" w:hint="eastAsia"/>
                            <w:color w:val="262626" w:themeColor="text1" w:themeTint="D9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262626" w:themeColor="text1" w:themeTint="D9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Educational</w:t>
                        </w:r>
                      </w:p>
                    </w:txbxContent>
                  </v:textbox>
                </v:shape>
                <v:shape id="文本框 9" o:spid="_x0000_s1036" type="#_x0000_t202" style="width:1732;height:665;left:6157;position:absolute;top:7100" coordsize="21600,21600" filled="f" stroked="f" strokeweight="1.25pt">
                  <o:lock v:ext="edit" aspectratio="f"/>
                  <v:textbox>
                    <w:txbxContent>
                      <w:p w14:paraId="4B3C5DFF">
                        <w:pPr>
                          <w:rPr>
                            <w:rFonts w:eastAsia="宋体" w:hint="eastAsia"/>
                            <w:color w:val="262626" w:themeColor="text1" w:themeTint="D9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color w:val="262626" w:themeColor="text1" w:themeTint="D9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Experience</w:t>
                        </w:r>
                      </w:p>
                    </w:txbxContent>
                  </v:textbox>
                </v:shape>
                <v:shape id="文本框 8" o:spid="_x0000_s1037" type="#_x0000_t202" style="width:1618;height:706;left:6127;position:absolute;top:13521" coordsize="21600,21600" filled="f" stroked="f" strokeweight="1.25pt">
                  <o:lock v:ext="edit" aspectratio="f"/>
                  <v:textbox>
                    <w:txbxContent>
                      <w:p w14:paraId="47F8B6EE">
                        <w:pPr>
                          <w:rPr>
                            <w:rFonts w:eastAsia="宋体" w:hint="default"/>
                            <w:color w:val="262626" w:themeColor="text1" w:themeTint="D9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color w:val="262626" w:themeColor="text1" w:themeTint="D9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Skill</w:t>
                        </w:r>
                      </w:p>
                    </w:txbxContent>
                  </v:textbox>
                </v:shape>
                <v:shape id="文本框 6" o:spid="_x0000_s1038" type="#_x0000_t202" style="width:1842;height:665;left:6092;position:absolute;top:15544" coordsize="21600,21600" filled="f" stroked="f" strokeweight="1.25pt">
                  <o:lock v:ext="edit" aspectratio="f"/>
                  <v:textbox>
                    <w:txbxContent>
                      <w:p w14:paraId="0E27C9B0">
                        <w:pPr>
                          <w:rPr>
                            <w:rFonts w:eastAsia="宋体" w:hint="eastAsia"/>
                            <w:color w:val="262626" w:themeColor="text1" w:themeTint="D9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eastAsia="宋体" w:hint="eastAsia"/>
                            <w:color w:val="262626" w:themeColor="text1" w:themeTint="D9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Introduction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-196850</wp:posOffset>
                </wp:positionH>
                <wp:positionV relativeFrom="paragraph">
                  <wp:posOffset>2601595</wp:posOffset>
                </wp:positionV>
                <wp:extent cx="828040" cy="361950"/>
                <wp:effectExtent l="0" t="0" r="0" b="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823595" y="3902075"/>
                          <a:ext cx="82804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5.2pt;height:28.5pt;margin-top:204.85pt;margin-left:-15.5pt;mso-height-relative:page;mso-width-relative:page;position:absolute;z-index:251699200" coordsize="21600,21600" filled="f" stroked="f">
                <o:lock v:ext="edit" aspectratio="f"/>
                <v:textbox>
                  <w:txbxContent>
                    <w:p w14:paraId="7A564325">
                      <w:pPr>
                        <w:tabs>
                          <w:tab w:val="left" w:pos="840"/>
                        </w:tabs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3115310</wp:posOffset>
                </wp:positionV>
                <wp:extent cx="6665595" cy="3317875"/>
                <wp:effectExtent l="0" t="0" r="0" b="0"/>
                <wp:wrapNone/>
                <wp:docPr id="173" name="文本框 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3395" y="4263390"/>
                          <a:ext cx="6665595" cy="331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广州XX贸易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有限公司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eastAsia="zh-CN"/>
                              </w:rPr>
                              <w:t>市场营销专员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做好各类信息数据的统计，定期向上级主管提交每周和每月的业绩数据，以供部门做整体分析报告。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通过电话、移动互联网等多渠道开发市场，拓展业务，在上级的领导和监督下独立处理和完成量化的工作任务；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开发发并针对意向客户，科学合理的推介公司产品与服务，对客户提供专业的咨询，指导签约服务，做好后期服务跟踪与反馈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B3838" w:themeColor="background2" w:themeShade="4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eastAsia="zh-CN"/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XX网络科技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eastAsia="zh-CN"/>
                              </w:rPr>
                              <w:t>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/>
                                <w:sz w:val="22"/>
                                <w:szCs w:val="22"/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负责对外商务品牌合作，对外输出内容和品牌影响力；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研究各种合作模式，挖掘各类资源，并开展以多种资源置换等形式的市场合作；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完成商务合作的拓展、沟通、谈判，制定合作方案，跟进整个合作过程，对结果负责；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协调公司内部资源，开发新的合作模式，完成合作及推广项目；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B3838" w:themeColor="background2" w:themeShade="40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24.85pt;height:261.25pt;margin-top:245.3pt;margin-left:-56.0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04F0E9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33F5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              广州XX贸易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有限公司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eastAsia="zh-CN"/>
                        </w:rPr>
                        <w:t>市场营销专员</w:t>
                      </w:r>
                    </w:p>
                    <w:p w14:paraId="3847E8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33F5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F50"/>
                          <w:sz w:val="22"/>
                          <w:szCs w:val="22"/>
                        </w:rPr>
                        <w:t>工作描述：</w:t>
                      </w:r>
                    </w:p>
                    <w:p w14:paraId="427045B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做好各类信息数据的统计，定期向上级主管提交每周和每月的业绩数据，以供部门做整体分析报告。</w:t>
                      </w:r>
                    </w:p>
                    <w:p w14:paraId="581904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通过电话、移动互联网等多渠道开发市场，拓展业务，在上级的领导和监督下独立处理和完成量化的工作任务； </w:t>
                      </w:r>
                    </w:p>
                    <w:p w14:paraId="7A4D2DD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开发发并针对意向客户，科学合理的推介公司产品与服务，对客户提供专业的咨询，指导签约服务，做好后期服务跟踪与反馈</w:t>
                      </w:r>
                    </w:p>
                    <w:p w14:paraId="085A1C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B3838" w:themeColor="background2" w:themeShade="4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 w14:paraId="237A9123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eastAsia="zh-CN"/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XX网络科技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eastAsia="zh-CN"/>
                        </w:rPr>
                        <w:t>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           市场营销</w:t>
                      </w:r>
                    </w:p>
                    <w:p w14:paraId="3BE35C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333F5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F50"/>
                          <w:sz w:val="22"/>
                          <w:szCs w:val="22"/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F50"/>
                          <w:sz w:val="22"/>
                          <w:szCs w:val="22"/>
                          <w:lang w:val="en-US" w:eastAsia="zh-CN"/>
                        </w:rPr>
                        <w:t>:</w:t>
                      </w:r>
                    </w:p>
                    <w:p w14:paraId="17B9936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负责对外商务品牌合作，对外输出内容和品牌影响力；</w:t>
                      </w:r>
                    </w:p>
                    <w:p w14:paraId="23D6D6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研究各种合作模式，挖掘各类资源，并开展以多种资源置换等形式的市场合作；</w:t>
                      </w:r>
                    </w:p>
                    <w:p w14:paraId="5303B0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完成商务合作的拓展、沟通、谈判，制定合作方案，跟进整个合作过程，对结果负责；</w:t>
                      </w:r>
                    </w:p>
                    <w:p w14:paraId="48755ED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协调公司内部资源，开发新的合作模式，完成合作及推广项目；</w:t>
                      </w:r>
                    </w:p>
                    <w:p w14:paraId="07FD5FD1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B3838" w:themeColor="background2" w:themeShade="40"/>
                          <w:sz w:val="24"/>
                          <w:szCs w:val="24"/>
                          <w:lang w:eastAsia="zh-CN"/>
                        </w:rPr>
                      </w:pPr>
                    </w:p>
                    <w:p w14:paraId="230A80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E1850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D9769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-769620</wp:posOffset>
                </wp:positionH>
                <wp:positionV relativeFrom="paragraph">
                  <wp:posOffset>2687320</wp:posOffset>
                </wp:positionV>
                <wp:extent cx="174625" cy="147955"/>
                <wp:effectExtent l="0" t="0" r="15875" b="4445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64515" y="4008755"/>
                          <a:ext cx="174625" cy="147955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13.75pt;height:11.65pt;margin-top:211.6pt;margin-left:-60.6pt;mso-height-relative:page;mso-width-relative:page;position:absolute;v-text-anchor:middle;z-index:251701248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2605405</wp:posOffset>
                </wp:positionV>
                <wp:extent cx="1595755" cy="340360"/>
                <wp:effectExtent l="38100" t="38100" r="4445" b="4064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5885" cy="340360"/>
                          <a:chOff x="7944" y="1723"/>
                          <a:chExt cx="5138" cy="1096"/>
                        </a:xfrm>
                      </wpg:grpSpPr>
                      <wps:wsp xmlns:wps="http://schemas.microsoft.com/office/word/2010/wordprocessingShape">
                        <wps:cNvPr id="6" name="MH_SubTitle_1"/>
                        <wps:cNvSpPr/>
                        <wps:spPr>
                          <a:xfrm>
                            <a:off x="9267" y="1766"/>
                            <a:ext cx="3815" cy="1004"/>
                          </a:xfrm>
                          <a:custGeom>
                            <a:avLst/>
                            <a:gdLst>
                              <a:gd name="connsiteX0" fmla="*/ 122108 w 732631"/>
                              <a:gd name="connsiteY0" fmla="*/ 0 h 5307012"/>
                              <a:gd name="connsiteX1" fmla="*/ 610523 w 732631"/>
                              <a:gd name="connsiteY1" fmla="*/ 0 h 5307012"/>
                              <a:gd name="connsiteX2" fmla="*/ 732631 w 732631"/>
                              <a:gd name="connsiteY2" fmla="*/ 122108 h 5307012"/>
                              <a:gd name="connsiteX3" fmla="*/ 732631 w 732631"/>
                              <a:gd name="connsiteY3" fmla="*/ 5307012 h 5307012"/>
                              <a:gd name="connsiteX4" fmla="*/ 732631 w 732631"/>
                              <a:gd name="connsiteY4" fmla="*/ 5307012 h 5307012"/>
                              <a:gd name="connsiteX5" fmla="*/ 0 w 732631"/>
                              <a:gd name="connsiteY5" fmla="*/ 5307012 h 5307012"/>
                              <a:gd name="connsiteX6" fmla="*/ 0 w 732631"/>
                              <a:gd name="connsiteY6" fmla="*/ 5307012 h 5307012"/>
                              <a:gd name="connsiteX7" fmla="*/ 0 w 732631"/>
                              <a:gd name="connsiteY7" fmla="*/ 122108 h 5307012"/>
                              <a:gd name="connsiteX8" fmla="*/ 122108 w 732631"/>
                              <a:gd name="connsiteY8" fmla="*/ 0 h 53070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5307012" w="732631" stroke="1">
                                <a:moveTo>
                                  <a:pt x="732631" y="884525"/>
                                </a:moveTo>
                                <a:lnTo>
                                  <a:pt x="732631" y="4422487"/>
                                </a:lnTo>
                                <a:cubicBezTo>
                                  <a:pt x="732631" y="4910992"/>
                                  <a:pt x="725084" y="5307008"/>
                                  <a:pt x="715774" y="5307008"/>
                                </a:cubicBezTo>
                                <a:lnTo>
                                  <a:pt x="0" y="5307008"/>
                                </a:lnTo>
                                <a:lnTo>
                                  <a:pt x="0" y="5307008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715774" y="4"/>
                                </a:lnTo>
                                <a:cubicBezTo>
                                  <a:pt x="725084" y="4"/>
                                  <a:pt x="732631" y="396020"/>
                                  <a:pt x="732631" y="8845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lt1"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lt1"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0" tIns="0" rIns="0" bIns="0" spcCol="1270" anchor="ctr"/>
                      </wps:wsp>
                      <wps:wsp xmlns:wps="http://schemas.microsoft.com/office/word/2010/wordprocessingShape">
                        <wps:cNvPr id="8" name="MH_Other_1"/>
                        <wps:cNvSpPr/>
                        <wps:spPr>
                          <a:xfrm>
                            <a:off x="7944" y="1723"/>
                            <a:ext cx="1621" cy="1096"/>
                          </a:xfrm>
                          <a:custGeom>
                            <a:avLst/>
                            <a:gdLst>
                              <a:gd name="connsiteX0" fmla="*/ 0 w 872351"/>
                              <a:gd name="connsiteY0" fmla="*/ 0 h 721783"/>
                              <a:gd name="connsiteX1" fmla="*/ 697880 w 872351"/>
                              <a:gd name="connsiteY1" fmla="*/ 0 h 721783"/>
                              <a:gd name="connsiteX2" fmla="*/ 872351 w 872351"/>
                              <a:gd name="connsiteY2" fmla="*/ 360892 h 721783"/>
                              <a:gd name="connsiteX3" fmla="*/ 697880 w 872351"/>
                              <a:gd name="connsiteY3" fmla="*/ 721783 h 721783"/>
                              <a:gd name="connsiteX4" fmla="*/ 0 w 872351"/>
                              <a:gd name="connsiteY4" fmla="*/ 721783 h 72178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21783" w="872351" stroke="1">
                                <a:moveTo>
                                  <a:pt x="0" y="0"/>
                                </a:moveTo>
                                <a:lnTo>
                                  <a:pt x="697880" y="0"/>
                                </a:lnTo>
                                <a:lnTo>
                                  <a:pt x="872351" y="360892"/>
                                </a:lnTo>
                                <a:lnTo>
                                  <a:pt x="697880" y="721783"/>
                                </a:lnTo>
                                <a:lnTo>
                                  <a:pt x="0" y="721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620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0" tIns="0" rIns="0" bIns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25.65pt;height:26.8pt;margin-top:205.15pt;margin-left:-70pt;mso-height-relative:page;mso-width-relative:page;position:absolute;z-index:251678720" coordorigin="7944,1723" coordsize="5138,1096">
                <o:lock v:ext="edit" aspectratio="f"/>
                <v:shape id="MH_SubTitle_1" o:spid="_x0000_s1043" style="width:3815;height:1004;left:9267;position:absolute;top:1766;v-text-anchor:middle" coordsize="732631,5307012" o:spt="100" adj="-11796480,,5400" path="m732631,884525l732631,4422487c732631,4910992,725084,5307008,715774,5307008l,5307008,,5307008,,4,,4,715774,4c725084,4,732631,396020,732631,884525xe" filled="t" fillcolor="#333f50" stroked="f" strokeweight="1pt">
                  <v:stroke joinstyle="miter"/>
                  <v:path o:connecttype="custom" o:connectlocs="635,0;3179,0;3815,23;3815,1004;3815,1004;0,1004;0,1004;0,23;635,0" o:connectangles="0,0,0,0,0,0,0,0,0" textboxrect="0,0,732631,5307012"/>
                  <o:lock v:ext="edit" aspectratio="f"/>
                  <v:textbox inset="0,0,0,0">
                    <w:txbxContent>
                      <w:p w14:paraId="2F0E03FF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  <w:p w14:paraId="364183D5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MH_Other_1" o:spid="_x0000_s1044" style="width:1621;height:1096;left:7944;position:absolute;top:1723;v-text-anchor:middle" coordsize="872351,721783" o:spt="100" adj="-11796480,,5400" path="m,l697880,,872351,360892,697880,721783,,721783xe" filled="t" fillcolor="#ed7d31" stroked="t" strokecolor="white" strokeweight="6pt">
                  <v:stroke joinstyle="miter"/>
                  <v:path o:connecttype="custom" o:connectlocs="0,0;1296,0;1621,548;1296,1096;0,1096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2026285</wp:posOffset>
                </wp:positionV>
                <wp:extent cx="6705600" cy="394335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55930" y="2578735"/>
                          <a:ext cx="67056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>2012.9-201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.6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广州职业技术学院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市场营销 /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/>
                                <w:sz w:val="22"/>
                                <w:szCs w:val="22"/>
                                <w:lang w:eastAsia="zh-CN"/>
                              </w:rPr>
                              <w:t>专科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8pt;height:31.05pt;margin-top:159.55pt;margin-left:-56.0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511B2E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bCs/>
                          <w:color w:val="333F50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>2012.9-201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.6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           广州职业技术学院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</w:rPr>
                        <w:t xml:space="preserve">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val="en-US" w:eastAsia="zh-CN"/>
                        </w:rPr>
                        <w:t xml:space="preserve">          市场营销 /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/>
                          <w:sz w:val="22"/>
                          <w:szCs w:val="22"/>
                          <w:lang w:eastAsia="zh-CN"/>
                        </w:rPr>
                        <w:t>专科</w:t>
                      </w:r>
                    </w:p>
                    <w:p w14:paraId="6DC0EB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1550670</wp:posOffset>
                </wp:positionV>
                <wp:extent cx="829945" cy="340360"/>
                <wp:effectExtent l="0" t="0" r="0" b="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0415" y="2160270"/>
                          <a:ext cx="829945" cy="340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5.35pt;height:26.8pt;margin-top:122.1pt;margin-left:-18.05pt;mso-height-relative:page;mso-width-relative:page;position:absolute;z-index:251707392" coordsize="21600,21600" filled="f" stroked="f">
                <o:lock v:ext="edit" aspectratio="f"/>
                <v:textbox>
                  <w:txbxContent>
                    <w:p w14:paraId="5C3557F0">
                      <w:pPr>
                        <w:tabs>
                          <w:tab w:val="left" w:pos="840"/>
                        </w:tabs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-758825</wp:posOffset>
                </wp:positionH>
                <wp:positionV relativeFrom="paragraph">
                  <wp:posOffset>1661160</wp:posOffset>
                </wp:positionV>
                <wp:extent cx="210820" cy="146685"/>
                <wp:effectExtent l="0" t="0" r="0" b="6350"/>
                <wp:wrapNone/>
                <wp:docPr id="63" name="任意多边形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21335" y="2286000"/>
                          <a:ext cx="210820" cy="14668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16.6pt;height:11.55pt;margin-top:130.8pt;margin-left:-59.75pt;mso-height-relative:page;mso-width-relative:page;position:absolute;z-index:2517053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-905510</wp:posOffset>
                </wp:positionH>
                <wp:positionV relativeFrom="paragraph">
                  <wp:posOffset>1560830</wp:posOffset>
                </wp:positionV>
                <wp:extent cx="1630045" cy="340360"/>
                <wp:effectExtent l="38100" t="38100" r="8255" b="406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9741" cy="340360"/>
                          <a:chOff x="7944" y="1723"/>
                          <a:chExt cx="5247" cy="1096"/>
                        </a:xfrm>
                      </wpg:grpSpPr>
                      <wps:wsp xmlns:wps="http://schemas.microsoft.com/office/word/2010/wordprocessingShape">
                        <wps:cNvPr id="40" name="MH_SubTitle_1"/>
                        <wps:cNvSpPr/>
                        <wps:spPr>
                          <a:xfrm>
                            <a:off x="9267" y="1766"/>
                            <a:ext cx="3924" cy="1004"/>
                          </a:xfrm>
                          <a:custGeom>
                            <a:avLst/>
                            <a:gdLst>
                              <a:gd name="connsiteX0" fmla="*/ 122108 w 732631"/>
                              <a:gd name="connsiteY0" fmla="*/ 0 h 5307012"/>
                              <a:gd name="connsiteX1" fmla="*/ 610523 w 732631"/>
                              <a:gd name="connsiteY1" fmla="*/ 0 h 5307012"/>
                              <a:gd name="connsiteX2" fmla="*/ 732631 w 732631"/>
                              <a:gd name="connsiteY2" fmla="*/ 122108 h 5307012"/>
                              <a:gd name="connsiteX3" fmla="*/ 732631 w 732631"/>
                              <a:gd name="connsiteY3" fmla="*/ 5307012 h 5307012"/>
                              <a:gd name="connsiteX4" fmla="*/ 732631 w 732631"/>
                              <a:gd name="connsiteY4" fmla="*/ 5307012 h 5307012"/>
                              <a:gd name="connsiteX5" fmla="*/ 0 w 732631"/>
                              <a:gd name="connsiteY5" fmla="*/ 5307012 h 5307012"/>
                              <a:gd name="connsiteX6" fmla="*/ 0 w 732631"/>
                              <a:gd name="connsiteY6" fmla="*/ 5307012 h 5307012"/>
                              <a:gd name="connsiteX7" fmla="*/ 0 w 732631"/>
                              <a:gd name="connsiteY7" fmla="*/ 122108 h 5307012"/>
                              <a:gd name="connsiteX8" fmla="*/ 122108 w 732631"/>
                              <a:gd name="connsiteY8" fmla="*/ 0 h 53070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5307012" w="732631" stroke="1">
                                <a:moveTo>
                                  <a:pt x="732631" y="884525"/>
                                </a:moveTo>
                                <a:lnTo>
                                  <a:pt x="732631" y="4422487"/>
                                </a:lnTo>
                                <a:cubicBezTo>
                                  <a:pt x="732631" y="4910992"/>
                                  <a:pt x="725084" y="5307008"/>
                                  <a:pt x="715774" y="5307008"/>
                                </a:cubicBezTo>
                                <a:lnTo>
                                  <a:pt x="0" y="5307008"/>
                                </a:lnTo>
                                <a:lnTo>
                                  <a:pt x="0" y="5307008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715774" y="4"/>
                                </a:lnTo>
                                <a:cubicBezTo>
                                  <a:pt x="725084" y="4"/>
                                  <a:pt x="732631" y="396020"/>
                                  <a:pt x="732631" y="8845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lt1"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lt1"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0" tIns="0" rIns="0" bIns="0" spcCol="1270" anchor="ctr"/>
                      </wps:wsp>
                      <wps:wsp xmlns:wps="http://schemas.microsoft.com/office/word/2010/wordprocessingShape">
                        <wps:cNvPr id="41" name="MH_Other_1"/>
                        <wps:cNvSpPr/>
                        <wps:spPr>
                          <a:xfrm>
                            <a:off x="7944" y="1723"/>
                            <a:ext cx="1621" cy="1096"/>
                          </a:xfrm>
                          <a:custGeom>
                            <a:avLst/>
                            <a:gdLst>
                              <a:gd name="connsiteX0" fmla="*/ 0 w 872351"/>
                              <a:gd name="connsiteY0" fmla="*/ 0 h 721783"/>
                              <a:gd name="connsiteX1" fmla="*/ 697880 w 872351"/>
                              <a:gd name="connsiteY1" fmla="*/ 0 h 721783"/>
                              <a:gd name="connsiteX2" fmla="*/ 872351 w 872351"/>
                              <a:gd name="connsiteY2" fmla="*/ 360892 h 721783"/>
                              <a:gd name="connsiteX3" fmla="*/ 697880 w 872351"/>
                              <a:gd name="connsiteY3" fmla="*/ 721783 h 721783"/>
                              <a:gd name="connsiteX4" fmla="*/ 0 w 872351"/>
                              <a:gd name="connsiteY4" fmla="*/ 721783 h 72178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21783" w="872351" stroke="1">
                                <a:moveTo>
                                  <a:pt x="0" y="0"/>
                                </a:moveTo>
                                <a:lnTo>
                                  <a:pt x="697880" y="0"/>
                                </a:lnTo>
                                <a:lnTo>
                                  <a:pt x="872351" y="360892"/>
                                </a:lnTo>
                                <a:lnTo>
                                  <a:pt x="697880" y="721783"/>
                                </a:lnTo>
                                <a:lnTo>
                                  <a:pt x="0" y="721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620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0" tIns="0" rIns="0" bIns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128.35pt;height:26.8pt;margin-top:122.9pt;margin-left:-71.3pt;mso-height-relative:page;mso-width-relative:page;position:absolute;z-index:251680768" coordorigin="7944,1723" coordsize="5247,1096">
                <o:lock v:ext="edit" aspectratio="f"/>
                <v:shape id="MH_SubTitle_1" o:spid="_x0000_s1049" style="width:3924;height:1004;left:9267;position:absolute;top:1766;v-text-anchor:middle" coordsize="732631,5307012" o:spt="100" adj="-11796480,,5400" path="m732631,884525l732631,4422487c732631,4910992,725084,5307008,715774,5307008l,5307008,,5307008,,4,,4,715774,4c725084,4,732631,396020,732631,884525xe" filled="t" fillcolor="#333f50" stroked="f" strokeweight="1pt">
                  <v:stroke joinstyle="miter"/>
                  <v:path o:connecttype="custom" o:connectlocs="654,0;3269,0;3924,23;3924,1004;3924,1004;0,1004;0,1004;0,23;654,0" o:connectangles="0,0,0,0,0,0,0,0,0" textboxrect="0,0,732631,5307012"/>
                  <o:lock v:ext="edit" aspectratio="f"/>
                  <v:textbox inset="0,0,0,0">
                    <w:txbxContent>
                      <w:p w14:paraId="2FB71C33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  <w:p w14:paraId="311FB7AF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MH_Other_1" o:spid="_x0000_s1050" style="width:1621;height:1096;left:7944;position:absolute;top:1723;v-text-anchor:middle" coordsize="872351,721783" o:spt="100" adj="-11796480,,5400" path="m,l697880,,872351,360892,697880,721783,,721783xe" filled="t" fillcolor="#ed7d31" stroked="t" strokecolor="white" strokeweight="6pt">
                  <v:stroke joinstyle="miter"/>
                  <v:path o:connecttype="custom" o:connectlocs="0,0;1296,0;1621,548;1296,1096;0,1096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180975</wp:posOffset>
                </wp:positionV>
                <wp:extent cx="1819275" cy="924560"/>
                <wp:effectExtent l="4445" t="0" r="0" b="889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19275" cy="924560"/>
                          <a:chOff x="3177" y="2320"/>
                          <a:chExt cx="2865" cy="1456"/>
                        </a:xfrm>
                      </wpg:grpSpPr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>
                            <a:off x="3177" y="2320"/>
                            <a:ext cx="0" cy="145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直接连接符 29"/>
                        <wps:cNvCnPr/>
                        <wps:spPr>
                          <a:xfrm>
                            <a:off x="6042" y="2320"/>
                            <a:ext cx="0" cy="145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F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143.25pt;height:72.8pt;margin-top:14.25pt;margin-left:54.7pt;mso-height-relative:page;mso-width-relative:page;position:absolute;z-index:251717632" coordorigin="3177,2320" coordsize="2865,1456">
                <o:lock v:ext="edit" aspectratio="f"/>
                <v:line id="_x0000_s1026" o:spid="_x0000_s1052" style="position:absolute" from="3177,2320" to="3177,3776" coordsize="21600,21600" stroked="t" strokecolor="#333f50" strokeweight="0.5pt">
                  <v:stroke joinstyle="miter"/>
                  <o:lock v:ext="edit" aspectratio="f"/>
                </v:line>
                <v:line id="_x0000_s1026" o:spid="_x0000_s1053" style="position:absolute" from="6042,2320" to="6042,3776" coordsize="21600,21600" stroked="t" strokecolor="#333f5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2585085</wp:posOffset>
                </wp:positionH>
                <wp:positionV relativeFrom="paragraph">
                  <wp:posOffset>828040</wp:posOffset>
                </wp:positionV>
                <wp:extent cx="2032000" cy="318135"/>
                <wp:effectExtent l="0" t="0" r="0" b="0"/>
                <wp:wrapNone/>
                <wp:docPr id="2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200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微信：138 1800180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4" type="#_x0000_t202" style="width:160pt;height:25.05pt;margin-top:65.2pt;margin-left:203.5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232764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微信：138 1800180 </w:t>
                      </w:r>
                    </w:p>
                    <w:p w14:paraId="79B4A6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7000CA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1E5ADBFE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1B3A9F90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505460</wp:posOffset>
                </wp:positionV>
                <wp:extent cx="1818640" cy="318135"/>
                <wp:effectExtent l="0" t="0" r="0" b="0"/>
                <wp:wrapNone/>
                <wp:docPr id="2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864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体重：45kg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5" type="#_x0000_t202" style="width:143.2pt;height:25.05pt;margin-top:39.8pt;margin-left:202.6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2D20D06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体重：45kg </w:t>
                      </w:r>
                    </w:p>
                    <w:p w14:paraId="1715DD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4C31F2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0FC64CFD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1BA04AAB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170180</wp:posOffset>
                </wp:positionV>
                <wp:extent cx="1818640" cy="318135"/>
                <wp:effectExtent l="0" t="0" r="0" b="0"/>
                <wp:wrapNone/>
                <wp:docPr id="1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864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工作经验：3年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6" type="#_x0000_t202" style="width:143.2pt;height:25.05pt;margin-top:13.4pt;margin-left:202.75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2A4248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工作经验：3年</w:t>
                      </w:r>
                    </w:p>
                    <w:p w14:paraId="44BE2F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0A4665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3D63736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58FE0A96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169545</wp:posOffset>
                </wp:positionV>
                <wp:extent cx="1220470" cy="318135"/>
                <wp:effectExtent l="0" t="0" r="0" b="0"/>
                <wp:wrapNone/>
                <wp:docPr id="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047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学历：本科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7" type="#_x0000_t202" style="width:96.1pt;height:25.05pt;margin-top:13.35pt;margin-left:61.1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4A22715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学历：本科   </w:t>
                      </w:r>
                    </w:p>
                    <w:p w14:paraId="2D6753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2833CC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18752F3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02B44E9B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504825</wp:posOffset>
                </wp:positionV>
                <wp:extent cx="1394460" cy="318135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446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身高：165cm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8" type="#_x0000_t202" style="width:109.8pt;height:25.05pt;margin-top:39.75pt;margin-left:59.9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0E6D3E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身高：165cm</w:t>
                      </w:r>
                    </w:p>
                    <w:p w14:paraId="6DEC79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23E2F3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743BB4AD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58BAA641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826135</wp:posOffset>
                </wp:positionV>
                <wp:extent cx="1741805" cy="318135"/>
                <wp:effectExtent l="0" t="0" r="0" b="0"/>
                <wp:wrapNone/>
                <wp:docPr id="25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180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手机：138 1800180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9" type="#_x0000_t202" style="width:137.15pt;height:25.05pt;margin-top:65.05pt;margin-left:59.2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2BBD4E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手机：138 1800180</w:t>
                      </w:r>
                    </w:p>
                    <w:p w14:paraId="7E7E6E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514B66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6D135BD8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4A1E3110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835660</wp:posOffset>
                </wp:positionV>
                <wp:extent cx="1496695" cy="318135"/>
                <wp:effectExtent l="0" t="0" r="0" b="0"/>
                <wp:wrapNone/>
                <wp:docPr id="2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6695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QQ：12345678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0" type="#_x0000_t202" style="width:117.85pt;height:25.05pt;margin-top:65.8pt;margin-left:-60.8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39B42A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QQ：12345678  </w:t>
                      </w:r>
                    </w:p>
                    <w:p w14:paraId="4A14FC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72899F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5275976E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07CDA81D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6710680</wp:posOffset>
                </wp:positionV>
                <wp:extent cx="942340" cy="361950"/>
                <wp:effectExtent l="0" t="0" r="0" b="0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58190" y="7331710"/>
                          <a:ext cx="94234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380" w:lineRule="exact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74.2pt;height:28.5pt;margin-top:528.4pt;margin-left:-16.55pt;mso-height-relative:page;mso-width-relative:page;position:absolute;z-index:251693056" coordsize="21600,21600" filled="f" stroked="f">
                <o:lock v:ext="edit" aspectratio="f"/>
                <v:textbox>
                  <w:txbxContent>
                    <w:p w14:paraId="3DB34F9C">
                      <w:pPr>
                        <w:tabs>
                          <w:tab w:val="left" w:pos="840"/>
                        </w:tabs>
                        <w:spacing w:line="380" w:lineRule="exact"/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7256780</wp:posOffset>
                </wp:positionV>
                <wp:extent cx="6254750" cy="5657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8635" y="7706360"/>
                          <a:ext cx="6254750" cy="565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333F50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四级考试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 w:val="0"/>
                                <w:color w:val="333F50"/>
                                <w:sz w:val="20"/>
                                <w:szCs w:val="20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B3838" w:themeColor="background2" w:themeShade="4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  <w:lang w:val="en-US" w:eastAsia="zh-CN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92.5pt;height:44.55pt;margin-top:571.4pt;margin-left:-56.0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FBE69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333F50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四级考试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普通话二级证书</w:t>
                      </w:r>
                    </w:p>
                    <w:p w14:paraId="74BF31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 w:val="0"/>
                          <w:color w:val="333F50"/>
                          <w:sz w:val="20"/>
                          <w:szCs w:val="20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  <w:r>
                        <w:rPr>
                          <w:rFonts w:ascii="微软雅黑" w:eastAsia="微软雅黑" w:hAnsi="微软雅黑" w:hint="eastAsia"/>
                          <w:color w:val="3B3838" w:themeColor="background2" w:themeShade="40"/>
                          <w:sz w:val="22"/>
                          <w:szCs w:val="22"/>
                          <w:lang w:val="en-US" w:eastAsia="zh-CN"/>
                        </w:rPr>
                        <w:t xml:space="preserve">     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  <w:lang w:val="en-US" w:eastAsia="zh-CN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6789420</wp:posOffset>
                </wp:positionV>
                <wp:extent cx="161290" cy="164465"/>
                <wp:effectExtent l="0" t="0" r="10160" b="6985"/>
                <wp:wrapNone/>
                <wp:docPr id="57" name="任意多边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544830" y="7442835"/>
                          <a:ext cx="161290" cy="16446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style="width:12.7pt;height:12.95pt;margin-top:534.6pt;margin-left:-57.85pt;flip:y;mso-height-relative:page;mso-width-relative:page;position:absolute;v-text-anchor:middle;z-index:251695104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6706870</wp:posOffset>
                </wp:positionV>
                <wp:extent cx="1595755" cy="340360"/>
                <wp:effectExtent l="38100" t="38100" r="4445" b="4064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5885" cy="340360"/>
                          <a:chOff x="7944" y="1723"/>
                          <a:chExt cx="5138" cy="1096"/>
                        </a:xfrm>
                      </wpg:grpSpPr>
                      <wps:wsp xmlns:wps="http://schemas.microsoft.com/office/word/2010/wordprocessingShape">
                        <wps:cNvPr id="12" name="MH_SubTitle_1"/>
                        <wps:cNvSpPr/>
                        <wps:spPr>
                          <a:xfrm>
                            <a:off x="9267" y="1766"/>
                            <a:ext cx="3815" cy="1004"/>
                          </a:xfrm>
                          <a:custGeom>
                            <a:avLst/>
                            <a:gdLst>
                              <a:gd name="connsiteX0" fmla="*/ 122108 w 732631"/>
                              <a:gd name="connsiteY0" fmla="*/ 0 h 5307012"/>
                              <a:gd name="connsiteX1" fmla="*/ 610523 w 732631"/>
                              <a:gd name="connsiteY1" fmla="*/ 0 h 5307012"/>
                              <a:gd name="connsiteX2" fmla="*/ 732631 w 732631"/>
                              <a:gd name="connsiteY2" fmla="*/ 122108 h 5307012"/>
                              <a:gd name="connsiteX3" fmla="*/ 732631 w 732631"/>
                              <a:gd name="connsiteY3" fmla="*/ 5307012 h 5307012"/>
                              <a:gd name="connsiteX4" fmla="*/ 732631 w 732631"/>
                              <a:gd name="connsiteY4" fmla="*/ 5307012 h 5307012"/>
                              <a:gd name="connsiteX5" fmla="*/ 0 w 732631"/>
                              <a:gd name="connsiteY5" fmla="*/ 5307012 h 5307012"/>
                              <a:gd name="connsiteX6" fmla="*/ 0 w 732631"/>
                              <a:gd name="connsiteY6" fmla="*/ 5307012 h 5307012"/>
                              <a:gd name="connsiteX7" fmla="*/ 0 w 732631"/>
                              <a:gd name="connsiteY7" fmla="*/ 122108 h 5307012"/>
                              <a:gd name="connsiteX8" fmla="*/ 122108 w 732631"/>
                              <a:gd name="connsiteY8" fmla="*/ 0 h 53070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5307012" w="732631" stroke="1">
                                <a:moveTo>
                                  <a:pt x="732631" y="884525"/>
                                </a:moveTo>
                                <a:lnTo>
                                  <a:pt x="732631" y="4422487"/>
                                </a:lnTo>
                                <a:cubicBezTo>
                                  <a:pt x="732631" y="4910992"/>
                                  <a:pt x="725084" y="5307008"/>
                                  <a:pt x="715774" y="5307008"/>
                                </a:cubicBezTo>
                                <a:lnTo>
                                  <a:pt x="0" y="5307008"/>
                                </a:lnTo>
                                <a:lnTo>
                                  <a:pt x="0" y="5307008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715774" y="4"/>
                                </a:lnTo>
                                <a:cubicBezTo>
                                  <a:pt x="725084" y="4"/>
                                  <a:pt x="732631" y="396020"/>
                                  <a:pt x="732631" y="8845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lt1"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lt1"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0" tIns="0" rIns="0" bIns="0" spcCol="1270" anchor="ctr"/>
                      </wps:wsp>
                      <wps:wsp xmlns:wps="http://schemas.microsoft.com/office/word/2010/wordprocessingShape">
                        <wps:cNvPr id="14" name="MH_Other_1"/>
                        <wps:cNvSpPr/>
                        <wps:spPr>
                          <a:xfrm>
                            <a:off x="7944" y="1723"/>
                            <a:ext cx="1621" cy="1096"/>
                          </a:xfrm>
                          <a:custGeom>
                            <a:avLst/>
                            <a:gdLst>
                              <a:gd name="connsiteX0" fmla="*/ 0 w 872351"/>
                              <a:gd name="connsiteY0" fmla="*/ 0 h 721783"/>
                              <a:gd name="connsiteX1" fmla="*/ 697880 w 872351"/>
                              <a:gd name="connsiteY1" fmla="*/ 0 h 721783"/>
                              <a:gd name="connsiteX2" fmla="*/ 872351 w 872351"/>
                              <a:gd name="connsiteY2" fmla="*/ 360892 h 721783"/>
                              <a:gd name="connsiteX3" fmla="*/ 697880 w 872351"/>
                              <a:gd name="connsiteY3" fmla="*/ 721783 h 721783"/>
                              <a:gd name="connsiteX4" fmla="*/ 0 w 872351"/>
                              <a:gd name="connsiteY4" fmla="*/ 721783 h 72178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21783" w="872351" stroke="1">
                                <a:moveTo>
                                  <a:pt x="0" y="0"/>
                                </a:moveTo>
                                <a:lnTo>
                                  <a:pt x="697880" y="0"/>
                                </a:lnTo>
                                <a:lnTo>
                                  <a:pt x="872351" y="360892"/>
                                </a:lnTo>
                                <a:lnTo>
                                  <a:pt x="697880" y="721783"/>
                                </a:lnTo>
                                <a:lnTo>
                                  <a:pt x="0" y="721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620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0" tIns="0" rIns="0" bIns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25.65pt;height:26.8pt;margin-top:528.1pt;margin-left:-70pt;mso-height-relative:page;mso-width-relative:page;position:absolute;z-index:251676672" coordorigin="7944,1723" coordsize="5138,1096">
                <o:lock v:ext="edit" aspectratio="f"/>
                <v:shape id="MH_SubTitle_1" o:spid="_x0000_s1065" style="width:3815;height:1004;left:9267;position:absolute;top:1766;v-text-anchor:middle" coordsize="732631,5307012" o:spt="100" adj="-11796480,,5400" path="m732631,884525l732631,4422487c732631,4910992,725084,5307008,715774,5307008l,5307008,,5307008,,4,,4,715774,4c725084,4,732631,396020,732631,884525xe" filled="t" fillcolor="#333f50" stroked="f" strokeweight="1pt">
                  <v:stroke joinstyle="miter"/>
                  <v:path o:connecttype="custom" o:connectlocs="635,0;3179,0;3815,23;3815,1004;3815,1004;0,1004;0,1004;0,23;635,0" o:connectangles="0,0,0,0,0,0,0,0,0" textboxrect="0,0,732631,5307012"/>
                  <o:lock v:ext="edit" aspectratio="f"/>
                  <v:textbox inset="0,0,0,0">
                    <w:txbxContent>
                      <w:p w14:paraId="424055D9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  <w:p w14:paraId="461FEE51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MH_Other_1" o:spid="_x0000_s1066" style="width:1621;height:1096;left:7944;position:absolute;top:1723;v-text-anchor:middle" coordsize="872351,721783" o:spt="100" adj="-11796480,,5400" path="m,l697880,,872351,360892,697880,721783,,721783xe" filled="t" fillcolor="#ed7d31" stroked="t" strokecolor="white" strokeweight="6pt">
                  <v:stroke joinstyle="miter"/>
                  <v:path o:connecttype="custom" o:connectlocs="0,0;1296,0;1621,548;1296,1096;0,1096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-711835</wp:posOffset>
                </wp:positionH>
                <wp:positionV relativeFrom="paragraph">
                  <wp:posOffset>8338820</wp:posOffset>
                </wp:positionV>
                <wp:extent cx="6654800" cy="733425"/>
                <wp:effectExtent l="0" t="0" r="0" b="0"/>
                <wp:wrapNone/>
                <wp:docPr id="207" name="文本框 2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7365" y="9070340"/>
                          <a:ext cx="665480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较强的沟通能力、创新能力、执行力，注重细节；并有很强的团队合作精神与合作能力、注重工作效率、性格开朗、做事果断有主见、时间观念强，服从上级的工作安排；能够独立思考，执行力强，能在压力环境下有效地完成销售目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24pt;height:57.75pt;margin-top:656.6pt;margin-left:-56.0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0C44E6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较强的沟通能力、创新能力、执行力，注重细节；并有很强的团队合作精神与合作能力、注重工作效率、性格开朗、做事果断有主见、时间观念强，服从上级的工作安排；能够独立思考，执行力强，能在压力环境下有效地完成销售目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8042910</wp:posOffset>
                </wp:positionV>
                <wp:extent cx="152400" cy="152400"/>
                <wp:effectExtent l="0" t="0" r="0" b="0"/>
                <wp:wrapNone/>
                <wp:docPr id="76" name="任意多边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9750" y="8769985"/>
                          <a:ext cx="152400" cy="152400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4C7CB7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4C7CB7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style="width:12pt;height:12pt;margin-top:633.3pt;margin-left:-58.1pt;mso-height-relative:page;mso-width-relative:page;position:absolute;z-index:251674624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1119DF67">
                      <w:pPr>
                        <w:jc w:val="center"/>
                        <w:rPr>
                          <w:rFonts w:eastAsiaTheme="minorEastAsia" w:hint="eastAsia"/>
                          <w:color w:val="4C7CB7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4C7CB7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7950835</wp:posOffset>
                </wp:positionV>
                <wp:extent cx="1595755" cy="340360"/>
                <wp:effectExtent l="38100" t="38100" r="4445" b="4064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5885" cy="340360"/>
                          <a:chOff x="7944" y="1723"/>
                          <a:chExt cx="5138" cy="1096"/>
                        </a:xfrm>
                      </wpg:grpSpPr>
                      <wps:wsp xmlns:wps="http://schemas.microsoft.com/office/word/2010/wordprocessingShape">
                        <wps:cNvPr id="18" name="MH_SubTitle_1"/>
                        <wps:cNvSpPr/>
                        <wps:spPr>
                          <a:xfrm>
                            <a:off x="9267" y="1766"/>
                            <a:ext cx="3815" cy="1004"/>
                          </a:xfrm>
                          <a:custGeom>
                            <a:avLst/>
                            <a:gdLst>
                              <a:gd name="connsiteX0" fmla="*/ 122108 w 732631"/>
                              <a:gd name="connsiteY0" fmla="*/ 0 h 5307012"/>
                              <a:gd name="connsiteX1" fmla="*/ 610523 w 732631"/>
                              <a:gd name="connsiteY1" fmla="*/ 0 h 5307012"/>
                              <a:gd name="connsiteX2" fmla="*/ 732631 w 732631"/>
                              <a:gd name="connsiteY2" fmla="*/ 122108 h 5307012"/>
                              <a:gd name="connsiteX3" fmla="*/ 732631 w 732631"/>
                              <a:gd name="connsiteY3" fmla="*/ 5307012 h 5307012"/>
                              <a:gd name="connsiteX4" fmla="*/ 732631 w 732631"/>
                              <a:gd name="connsiteY4" fmla="*/ 5307012 h 5307012"/>
                              <a:gd name="connsiteX5" fmla="*/ 0 w 732631"/>
                              <a:gd name="connsiteY5" fmla="*/ 5307012 h 5307012"/>
                              <a:gd name="connsiteX6" fmla="*/ 0 w 732631"/>
                              <a:gd name="connsiteY6" fmla="*/ 5307012 h 5307012"/>
                              <a:gd name="connsiteX7" fmla="*/ 0 w 732631"/>
                              <a:gd name="connsiteY7" fmla="*/ 122108 h 5307012"/>
                              <a:gd name="connsiteX8" fmla="*/ 122108 w 732631"/>
                              <a:gd name="connsiteY8" fmla="*/ 0 h 53070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fill="norm" h="5307012" w="732631" stroke="1">
                                <a:moveTo>
                                  <a:pt x="732631" y="884525"/>
                                </a:moveTo>
                                <a:lnTo>
                                  <a:pt x="732631" y="4422487"/>
                                </a:lnTo>
                                <a:cubicBezTo>
                                  <a:pt x="732631" y="4910992"/>
                                  <a:pt x="725084" y="5307008"/>
                                  <a:pt x="715774" y="5307008"/>
                                </a:cubicBezTo>
                                <a:lnTo>
                                  <a:pt x="0" y="5307008"/>
                                </a:lnTo>
                                <a:lnTo>
                                  <a:pt x="0" y="5307008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715774" y="4"/>
                                </a:lnTo>
                                <a:cubicBezTo>
                                  <a:pt x="725084" y="4"/>
                                  <a:pt x="732631" y="396020"/>
                                  <a:pt x="732631" y="8845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F50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lt1"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lt1">
                              <a:alpha val="9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dk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 lIns="0" tIns="0" rIns="0" bIns="0" spcCol="1270" anchor="ctr"/>
                      </wps:wsp>
                      <wps:wsp xmlns:wps="http://schemas.microsoft.com/office/word/2010/wordprocessingShape">
                        <wps:cNvPr id="19" name="MH_Other_1"/>
                        <wps:cNvSpPr/>
                        <wps:spPr>
                          <a:xfrm>
                            <a:off x="7944" y="1723"/>
                            <a:ext cx="1621" cy="1096"/>
                          </a:xfrm>
                          <a:custGeom>
                            <a:avLst/>
                            <a:gdLst>
                              <a:gd name="connsiteX0" fmla="*/ 0 w 872351"/>
                              <a:gd name="connsiteY0" fmla="*/ 0 h 721783"/>
                              <a:gd name="connsiteX1" fmla="*/ 697880 w 872351"/>
                              <a:gd name="connsiteY1" fmla="*/ 0 h 721783"/>
                              <a:gd name="connsiteX2" fmla="*/ 872351 w 872351"/>
                              <a:gd name="connsiteY2" fmla="*/ 360892 h 721783"/>
                              <a:gd name="connsiteX3" fmla="*/ 697880 w 872351"/>
                              <a:gd name="connsiteY3" fmla="*/ 721783 h 721783"/>
                              <a:gd name="connsiteX4" fmla="*/ 0 w 872351"/>
                              <a:gd name="connsiteY4" fmla="*/ 721783 h 72178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721783" w="872351" stroke="1">
                                <a:moveTo>
                                  <a:pt x="0" y="0"/>
                                </a:moveTo>
                                <a:lnTo>
                                  <a:pt x="697880" y="0"/>
                                </a:lnTo>
                                <a:lnTo>
                                  <a:pt x="872351" y="360892"/>
                                </a:lnTo>
                                <a:lnTo>
                                  <a:pt x="697880" y="721783"/>
                                </a:lnTo>
                                <a:lnTo>
                                  <a:pt x="0" y="721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76200">
                            <a:solidFill>
                              <a:srgbClr val="FFFF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0" tIns="0" rIns="0" bIns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25.65pt;height:26.8pt;margin-top:626.05pt;margin-left:-70pt;mso-height-relative:page;mso-width-relative:page;position:absolute;z-index:251672576" coordorigin="7944,1723" coordsize="5138,1096">
                <o:lock v:ext="edit" aspectratio="f"/>
                <v:shape id="MH_SubTitle_1" o:spid="_x0000_s1070" style="width:3815;height:1004;left:9267;position:absolute;top:1766;v-text-anchor:middle" coordsize="732631,5307012" o:spt="100" adj="-11796480,,5400" path="m732631,884525l732631,4422487c732631,4910992,725084,5307008,715774,5307008l,5307008,,5307008,,4,,4,715774,4c725084,4,732631,396020,732631,884525xe" filled="t" fillcolor="#333f50" stroked="f" strokeweight="1pt">
                  <v:stroke joinstyle="miter"/>
                  <v:path o:connecttype="custom" o:connectlocs="635,0;3179,0;3815,23;3815,1004;3815,1004;0,1004;0,1004;0,23;635,0" o:connectangles="0,0,0,0,0,0,0,0,0" textboxrect="0,0,732631,5307012"/>
                  <o:lock v:ext="edit" aspectratio="f"/>
                  <v:textbox inset="0,0,0,0">
                    <w:txbxContent>
                      <w:p w14:paraId="5F2F1053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  <w:p w14:paraId="53AD1C92">
                        <w:pPr>
                          <w:pStyle w:val="NormalWeb"/>
                          <w:kinsoku/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MH_Other_1" o:spid="_x0000_s1071" style="width:1621;height:1096;left:7944;position:absolute;top:1723;v-text-anchor:middle" coordsize="872351,721783" o:spt="100" adj="-11796480,,5400" path="m,l697880,,872351,360892,697880,721783,,721783xe" filled="t" fillcolor="#ed7d31" stroked="t" strokecolor="white" strokeweight="6pt">
                  <v:stroke joinstyle="miter"/>
                  <v:path o:connecttype="custom" o:connectlocs="0,0;1296,0;1621,548;1296,1096;0,1096" o:connectangles="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7867650</wp:posOffset>
                </wp:positionV>
                <wp:extent cx="941705" cy="39624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20725" y="8594090"/>
                          <a:ext cx="941705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74.15pt;height:31.2pt;margin-top:619.5pt;margin-left:-16.85pt;mso-height-relative:page;mso-width-relative:page;position:absolute;z-index:251688960" coordsize="21600,21600" filled="f" stroked="f">
                <o:lock v:ext="edit" aspectratio="f"/>
                <v:textbox>
                  <w:txbxContent>
                    <w:p w14:paraId="573BF90D">
                      <w:pPr>
                        <w:tabs>
                          <w:tab w:val="left" w:pos="840"/>
                        </w:tabs>
                        <w:spacing w:line="240" w:lineRule="auto"/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-777875</wp:posOffset>
                </wp:positionH>
                <wp:positionV relativeFrom="paragraph">
                  <wp:posOffset>499745</wp:posOffset>
                </wp:positionV>
                <wp:extent cx="1177290" cy="318135"/>
                <wp:effectExtent l="0" t="0" r="0" b="0"/>
                <wp:wrapNone/>
                <wp:docPr id="2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729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年龄：25岁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3" type="#_x0000_t202" style="width:92.7pt;height:25.05pt;margin-top:39.35pt;margin-left:-61.2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1AB15D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年龄：25岁 </w:t>
                      </w:r>
                    </w:p>
                    <w:p w14:paraId="7629E9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750122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2349767F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09B6937C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164465</wp:posOffset>
                </wp:positionV>
                <wp:extent cx="1118870" cy="318135"/>
                <wp:effectExtent l="0" t="0" r="0" b="0"/>
                <wp:wrapNone/>
                <wp:docPr id="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887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性别：女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F5597" w:themeColor="accent5" w:themeShade="B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4" type="#_x0000_t202" style="width:88.1pt;height:25.05pt;margin-top:12.95pt;margin-left:-60.05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72F94EB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性别：女   </w:t>
                      </w:r>
                    </w:p>
                    <w:p w14:paraId="5E5733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2603A2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3D53EC6A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F5597" w:themeColor="accent5" w:themeShade="BF"/>
                          <w:sz w:val="24"/>
                          <w:szCs w:val="24"/>
                          <w:lang w:val="en-US"/>
                        </w:rPr>
                      </w:pPr>
                    </w:p>
                    <w:p w14:paraId="43CBE64A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A8C0CB9"/>
    <w:multiLevelType w:val="singleLevel"/>
    <w:tmpl w:val="AA8C0CB9"/>
    <w:lvl w:ilvl="0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414CE6"/>
    <w:rsid w:val="00A40671"/>
    <w:rsid w:val="00CE4A02"/>
    <w:rsid w:val="00D029CD"/>
    <w:rsid w:val="00F616E0"/>
    <w:rsid w:val="02452D34"/>
    <w:rsid w:val="0489456D"/>
    <w:rsid w:val="04C437E6"/>
    <w:rsid w:val="06133596"/>
    <w:rsid w:val="08DC243F"/>
    <w:rsid w:val="090670BE"/>
    <w:rsid w:val="090E1192"/>
    <w:rsid w:val="09571CFE"/>
    <w:rsid w:val="0BA61BD1"/>
    <w:rsid w:val="0E1513DE"/>
    <w:rsid w:val="0F8D3CFB"/>
    <w:rsid w:val="10651971"/>
    <w:rsid w:val="109523FE"/>
    <w:rsid w:val="12152F0C"/>
    <w:rsid w:val="12793367"/>
    <w:rsid w:val="12B43330"/>
    <w:rsid w:val="12F80EE3"/>
    <w:rsid w:val="130540FB"/>
    <w:rsid w:val="13504F46"/>
    <w:rsid w:val="14A2445B"/>
    <w:rsid w:val="14B4640C"/>
    <w:rsid w:val="16206B6A"/>
    <w:rsid w:val="17F4757D"/>
    <w:rsid w:val="182A1DC5"/>
    <w:rsid w:val="18420CED"/>
    <w:rsid w:val="18457CF9"/>
    <w:rsid w:val="18C512B2"/>
    <w:rsid w:val="18FC11D9"/>
    <w:rsid w:val="199A266B"/>
    <w:rsid w:val="19A0005E"/>
    <w:rsid w:val="1A0B67FA"/>
    <w:rsid w:val="1B035F53"/>
    <w:rsid w:val="1B965B58"/>
    <w:rsid w:val="1BDE63CB"/>
    <w:rsid w:val="1BE86F08"/>
    <w:rsid w:val="1C17495A"/>
    <w:rsid w:val="1C3A3457"/>
    <w:rsid w:val="1DBD39A9"/>
    <w:rsid w:val="1FA40790"/>
    <w:rsid w:val="20384772"/>
    <w:rsid w:val="23DC5DE9"/>
    <w:rsid w:val="24053075"/>
    <w:rsid w:val="249B14E8"/>
    <w:rsid w:val="266A65CC"/>
    <w:rsid w:val="268714FF"/>
    <w:rsid w:val="27157387"/>
    <w:rsid w:val="286349CB"/>
    <w:rsid w:val="28B06A8F"/>
    <w:rsid w:val="28E3255D"/>
    <w:rsid w:val="296C5D9C"/>
    <w:rsid w:val="2B7D5F2D"/>
    <w:rsid w:val="2BEF06F8"/>
    <w:rsid w:val="2C6C7899"/>
    <w:rsid w:val="2D6B597B"/>
    <w:rsid w:val="2E01406E"/>
    <w:rsid w:val="2FE72E55"/>
    <w:rsid w:val="313B752E"/>
    <w:rsid w:val="31BD4BAF"/>
    <w:rsid w:val="32A17336"/>
    <w:rsid w:val="33AF78C9"/>
    <w:rsid w:val="35BF3A6D"/>
    <w:rsid w:val="35FD5203"/>
    <w:rsid w:val="37230228"/>
    <w:rsid w:val="37DD3B47"/>
    <w:rsid w:val="387A0E35"/>
    <w:rsid w:val="38FF429D"/>
    <w:rsid w:val="39F310AB"/>
    <w:rsid w:val="3C3E5A22"/>
    <w:rsid w:val="3D4637E1"/>
    <w:rsid w:val="3DD74A08"/>
    <w:rsid w:val="3E2D0051"/>
    <w:rsid w:val="3E2E72E2"/>
    <w:rsid w:val="40185D56"/>
    <w:rsid w:val="405A51F0"/>
    <w:rsid w:val="423B4745"/>
    <w:rsid w:val="428622B0"/>
    <w:rsid w:val="44692EB5"/>
    <w:rsid w:val="44CE77E2"/>
    <w:rsid w:val="44FC0AB3"/>
    <w:rsid w:val="479730E4"/>
    <w:rsid w:val="49177A8B"/>
    <w:rsid w:val="4A0D2F51"/>
    <w:rsid w:val="4AD73F45"/>
    <w:rsid w:val="4AEC1A96"/>
    <w:rsid w:val="4CE5284E"/>
    <w:rsid w:val="4CE640FE"/>
    <w:rsid w:val="4F713C22"/>
    <w:rsid w:val="50BD5D7D"/>
    <w:rsid w:val="50E678BB"/>
    <w:rsid w:val="51B44F9E"/>
    <w:rsid w:val="52D65894"/>
    <w:rsid w:val="52DE645B"/>
    <w:rsid w:val="52ED65B5"/>
    <w:rsid w:val="53450F7F"/>
    <w:rsid w:val="54137C99"/>
    <w:rsid w:val="57942026"/>
    <w:rsid w:val="59053E6A"/>
    <w:rsid w:val="590F7087"/>
    <w:rsid w:val="59E857A9"/>
    <w:rsid w:val="5D144330"/>
    <w:rsid w:val="5F6335B9"/>
    <w:rsid w:val="621D3918"/>
    <w:rsid w:val="62560D10"/>
    <w:rsid w:val="648A0F80"/>
    <w:rsid w:val="64EA5102"/>
    <w:rsid w:val="652D6F8B"/>
    <w:rsid w:val="654B280B"/>
    <w:rsid w:val="673739EC"/>
    <w:rsid w:val="68482666"/>
    <w:rsid w:val="6B825E60"/>
    <w:rsid w:val="6C100D81"/>
    <w:rsid w:val="6CA13759"/>
    <w:rsid w:val="6CE6228B"/>
    <w:rsid w:val="6D0C2798"/>
    <w:rsid w:val="6D535020"/>
    <w:rsid w:val="6E1D3190"/>
    <w:rsid w:val="6E8971F7"/>
    <w:rsid w:val="6FDB390B"/>
    <w:rsid w:val="71247D75"/>
    <w:rsid w:val="719A7E52"/>
    <w:rsid w:val="72F8532A"/>
    <w:rsid w:val="73252763"/>
    <w:rsid w:val="7356425A"/>
    <w:rsid w:val="73A57940"/>
    <w:rsid w:val="742C7CC0"/>
    <w:rsid w:val="772F60A3"/>
    <w:rsid w:val="77C05673"/>
    <w:rsid w:val="7A1316FC"/>
    <w:rsid w:val="7CB2312D"/>
    <w:rsid w:val="7DE72C07"/>
    <w:rsid w:val="7F0F4ECC"/>
    <w:rsid w:val="7F8263B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1849F8BE2D214F34A73678D713ED668D_13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v1.0_mb_JnRhiu8qsxMbKO+iUED+9g==</vt:lpwstr>
  </property>
</Properties>
</file>