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8C45482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-726440</wp:posOffset>
                </wp:positionH>
                <wp:positionV relativeFrom="paragraph">
                  <wp:posOffset>7081520</wp:posOffset>
                </wp:positionV>
                <wp:extent cx="6524625" cy="1219200"/>
                <wp:effectExtent l="0" t="0" r="0" b="0"/>
                <wp:wrapNone/>
                <wp:docPr id="187" name="矩形 1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24625" cy="1219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工作描述： 授课对象为专升本学生。一般周末上课8.30-16.30。课程为一天8课时。科目是商科中管理类，金融类等。1）坚守工作岗位，搞好本职工作，自觉遵守学校规章制度，发扬无私奉献精神，坚持教书育人，注重言传身教;（2）做好学生的思想政治工作，形成一个遵纪守法、团结奋进、勤奋学习、朝气蓬勃的良好班集体;（3）关心和了解学生的学习、生活、身体情况，培养学生良好的行为习惯，发展学生的个性，促进学生的全面发展;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86" o:spid="_x0000_s1025" style="width:513.75pt;height:96pt;margin-top:557.6pt;margin-left:-57.2pt;mso-height-relative:page;mso-width-relative:page;position:absolute;z-index:251929600" coordsize="21600,21600" filled="f" stroked="f">
                <o:lock v:ext="edit" aspectratio="f"/>
                <v:textbox style="mso-fit-shape-to-text:t">
                  <w:txbxContent>
                    <w:p w14:paraId="6FC2EC9F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工作描述： 授课对象为专升本学生。一般周末上课8.30-16.30。课程为一天8课时。科目是商科中管理类，金融类等。1）坚守工作岗位，搞好本职工作，自觉遵守学校规章制度，发扬无私奉献精神，坚持教书育人，注重言传身教;（2）做好学生的思想政治工作，形成一个遵纪守法、团结奋进、勤奋学习、朝气蓬勃的良好班集体;（3）关心和了解学生的学习、生活、身体情况，培养学生良好的行为习惯，发展学生的个性，促进学生的全面发展;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-726440</wp:posOffset>
                </wp:positionH>
                <wp:positionV relativeFrom="paragraph">
                  <wp:posOffset>8224520</wp:posOffset>
                </wp:positionV>
                <wp:extent cx="748665" cy="298450"/>
                <wp:effectExtent l="0" t="0" r="0" b="0"/>
                <wp:wrapNone/>
                <wp:docPr id="183" name="矩形 1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8665" cy="29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="Times New Roman"/>
                                <w:b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82" o:spid="_x0000_s1026" style="width:58.95pt;height:23.5pt;margin-top:647.6pt;margin-left:-57.2pt;mso-height-relative:page;mso-width-relative:page;mso-wrap-style:none;position:absolute;z-index:251921408" coordsize="21600,21600" filled="f" stroked="f">
                <o:lock v:ext="edit" aspectratio="f"/>
                <v:textbox style="mso-fit-shape-to-text:t">
                  <w:txbxContent>
                    <w:p w14:paraId="4858CE0D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="Times New Roman"/>
                          <w:b/>
                          <w:color w:val="404040" w:themeColor="text1" w:themeTint="BF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8404225</wp:posOffset>
                </wp:positionV>
                <wp:extent cx="931545" cy="82550"/>
                <wp:effectExtent l="0" t="0" r="1905" b="12700"/>
                <wp:wrapNone/>
                <wp:docPr id="192" name="矩形: 圆角 1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1635" cy="82604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AE4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191" o:spid="_x0000_s1027" style="width:73.35pt;height:6.5pt;margin-top:661.75pt;margin-left:-61.2pt;mso-height-relative:page;mso-width-relative:page;position:absolute;v-text-anchor:middle;z-index:251892736" arcsize="0.5" coordsize="21600,21600" filled="t" fillcolor="#fae49d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-726440</wp:posOffset>
                </wp:positionH>
                <wp:positionV relativeFrom="paragraph">
                  <wp:posOffset>8657590</wp:posOffset>
                </wp:positionV>
                <wp:extent cx="6567170" cy="1680845"/>
                <wp:effectExtent l="0" t="0" r="0" b="0"/>
                <wp:wrapNone/>
                <wp:docPr id="184" name="矩形 1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67170" cy="1680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 xml:space="preserve">获得证书：英语专业四级 培训时间：20xx年x月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获得证书：普通话等级证书 培训时间： 20xx年x月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获得证书：高级中学教师资格证书 培训时间： 20xx年x月 获得证书：中教二级证书  培训时间： 20xx年x月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获得证书：小学数学教师资格证 培训时间： 20xx年x月        获得证书：驾驶执照 培训时间： 20xx年x月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83" o:spid="_x0000_s1028" style="width:517.1pt;height:132.35pt;margin-top:681.7pt;margin-left:-57.2pt;mso-height-relative:page;mso-width-relative:page;position:absolute;z-index:251923456" coordsize="21600,21600" filled="f" stroked="f">
                <o:lock v:ext="edit" aspectratio="f"/>
                <v:textbox style="mso-fit-shape-to-text:t">
                  <w:txbxContent>
                    <w:p w14:paraId="00599A9C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 xml:space="preserve">获得证书：英语专业四级 培训时间：20xx年x月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F7F7F" w:themeColor="background1" w:themeShade="80"/>
                          <w:kern w:val="24"/>
                          <w:sz w:val="20"/>
                          <w:szCs w:val="20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获得证书：普通话等级证书 培训时间： 20xx年x月</w:t>
                      </w:r>
                    </w:p>
                    <w:p w14:paraId="6518A9FF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获得证书：高级中学教师资格证书 培训时间： 20xx年x月 获得证书：中教二级证书  培训时间： 20xx年x月</w:t>
                      </w:r>
                    </w:p>
                    <w:p w14:paraId="1B96E2C7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获得证书：小学数学教师资格证 培训时间： 20xx年x月        获得证书：驾驶执照 培训时间： 20xx年x月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column">
                  <wp:posOffset>2835910</wp:posOffset>
                </wp:positionH>
                <wp:positionV relativeFrom="paragraph">
                  <wp:posOffset>321945</wp:posOffset>
                </wp:positionV>
                <wp:extent cx="1048385" cy="297180"/>
                <wp:effectExtent l="0" t="0" r="0" b="0"/>
                <wp:wrapNone/>
                <wp:docPr id="204" name="矩形 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8385" cy="297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center"/>
                            </w:pPr>
                            <w:r>
                              <w:rPr>
                                <w:rFonts w:ascii="微软雅黑" w:eastAsia="微软雅黑" w:hAnsi="Arial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18600000000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03" o:spid="_x0000_s1029" style="width:82.55pt;height:23.4pt;margin-top:25.35pt;margin-left:223.3pt;mso-height-relative:page;mso-width-relative:page;mso-wrap-style:none;position:absolute;z-index:251952128" coordsize="21600,21600" filled="f" stroked="f">
                <o:lock v:ext="edit" aspectratio="f"/>
                <v:textbox style="mso-fit-shape-to-text:t">
                  <w:txbxContent>
                    <w:p w14:paraId="3873D4DD">
                      <w:pPr>
                        <w:pStyle w:val="NormalWeb"/>
                        <w:kinsoku/>
                        <w:spacing w:line="360" w:lineRule="exact"/>
                        <w:ind w:left="0"/>
                        <w:jc w:val="center"/>
                      </w:pPr>
                      <w:r>
                        <w:rPr>
                          <w:rFonts w:ascii="微软雅黑" w:eastAsia="微软雅黑" w:hAnsi="Arial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18600000000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47008" behindDoc="0" locked="0" layoutInCell="1" allowOverlap="1">
                <wp:simplePos x="0" y="0"/>
                <wp:positionH relativeFrom="column">
                  <wp:posOffset>2512060</wp:posOffset>
                </wp:positionH>
                <wp:positionV relativeFrom="paragraph">
                  <wp:posOffset>370205</wp:posOffset>
                </wp:positionV>
                <wp:extent cx="200025" cy="200025"/>
                <wp:effectExtent l="0" t="0" r="9525" b="9525"/>
                <wp:wrapNone/>
                <wp:docPr id="202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449" cy="200150"/>
                        </a:xfrm>
                        <a:custGeom>
                          <a:avLst/>
                          <a:gdLst>
                            <a:gd name="connsiteX0" fmla="*/ 229015 w 609254"/>
                            <a:gd name="connsiteY0" fmla="*/ 157290 h 608345"/>
                            <a:gd name="connsiteX1" fmla="*/ 248893 w 609254"/>
                            <a:gd name="connsiteY1" fmla="*/ 174030 h 608345"/>
                            <a:gd name="connsiteX2" fmla="*/ 270700 w 609254"/>
                            <a:gd name="connsiteY2" fmla="*/ 226177 h 608345"/>
                            <a:gd name="connsiteX3" fmla="*/ 271293 w 609254"/>
                            <a:gd name="connsiteY3" fmla="*/ 245583 h 608345"/>
                            <a:gd name="connsiteX4" fmla="*/ 270403 w 609254"/>
                            <a:gd name="connsiteY4" fmla="*/ 247657 h 608345"/>
                            <a:gd name="connsiteX5" fmla="*/ 263134 w 609254"/>
                            <a:gd name="connsiteY5" fmla="*/ 259064 h 608345"/>
                            <a:gd name="connsiteX6" fmla="*/ 259574 w 609254"/>
                            <a:gd name="connsiteY6" fmla="*/ 263212 h 608345"/>
                            <a:gd name="connsiteX7" fmla="*/ 252008 w 609254"/>
                            <a:gd name="connsiteY7" fmla="*/ 271805 h 608345"/>
                            <a:gd name="connsiteX8" fmla="*/ 249338 w 609254"/>
                            <a:gd name="connsiteY8" fmla="*/ 274916 h 608345"/>
                            <a:gd name="connsiteX9" fmla="*/ 250080 w 609254"/>
                            <a:gd name="connsiteY9" fmla="*/ 276694 h 608345"/>
                            <a:gd name="connsiteX10" fmla="*/ 338789 w 609254"/>
                            <a:gd name="connsiteY10" fmla="*/ 355506 h 608345"/>
                            <a:gd name="connsiteX11" fmla="*/ 348283 w 609254"/>
                            <a:gd name="connsiteY11" fmla="*/ 359209 h 608345"/>
                            <a:gd name="connsiteX12" fmla="*/ 349915 w 609254"/>
                            <a:gd name="connsiteY12" fmla="*/ 357876 h 608345"/>
                            <a:gd name="connsiteX13" fmla="*/ 372018 w 609254"/>
                            <a:gd name="connsiteY13" fmla="*/ 330914 h 608345"/>
                            <a:gd name="connsiteX14" fmla="*/ 386853 w 609254"/>
                            <a:gd name="connsiteY14" fmla="*/ 322025 h 608345"/>
                            <a:gd name="connsiteX15" fmla="*/ 397237 w 609254"/>
                            <a:gd name="connsiteY15" fmla="*/ 324247 h 608345"/>
                            <a:gd name="connsiteX16" fmla="*/ 450789 w 609254"/>
                            <a:gd name="connsiteY16" fmla="*/ 349580 h 608345"/>
                            <a:gd name="connsiteX17" fmla="*/ 463843 w 609254"/>
                            <a:gd name="connsiteY17" fmla="*/ 358913 h 608345"/>
                            <a:gd name="connsiteX18" fmla="*/ 460283 w 609254"/>
                            <a:gd name="connsiteY18" fmla="*/ 399356 h 608345"/>
                            <a:gd name="connsiteX19" fmla="*/ 405396 w 609254"/>
                            <a:gd name="connsiteY19" fmla="*/ 438169 h 608345"/>
                            <a:gd name="connsiteX20" fmla="*/ 403171 w 609254"/>
                            <a:gd name="connsiteY20" fmla="*/ 438318 h 608345"/>
                            <a:gd name="connsiteX21" fmla="*/ 391006 w 609254"/>
                            <a:gd name="connsiteY21" fmla="*/ 439058 h 608345"/>
                            <a:gd name="connsiteX22" fmla="*/ 316093 w 609254"/>
                            <a:gd name="connsiteY22" fmla="*/ 419948 h 608345"/>
                            <a:gd name="connsiteX23" fmla="*/ 191929 w 609254"/>
                            <a:gd name="connsiteY23" fmla="*/ 312396 h 608345"/>
                            <a:gd name="connsiteX24" fmla="*/ 190742 w 609254"/>
                            <a:gd name="connsiteY24" fmla="*/ 310470 h 608345"/>
                            <a:gd name="connsiteX25" fmla="*/ 160035 w 609254"/>
                            <a:gd name="connsiteY25" fmla="*/ 232547 h 608345"/>
                            <a:gd name="connsiteX26" fmla="*/ 188665 w 609254"/>
                            <a:gd name="connsiteY26" fmla="*/ 166920 h 608345"/>
                            <a:gd name="connsiteX27" fmla="*/ 225603 w 609254"/>
                            <a:gd name="connsiteY27" fmla="*/ 157438 h 608345"/>
                            <a:gd name="connsiteX28" fmla="*/ 229015 w 609254"/>
                            <a:gd name="connsiteY28" fmla="*/ 157290 h 608345"/>
                            <a:gd name="connsiteX29" fmla="*/ 310052 w 609254"/>
                            <a:gd name="connsiteY29" fmla="*/ 61768 h 608345"/>
                            <a:gd name="connsiteX30" fmla="*/ 73005 w 609254"/>
                            <a:gd name="connsiteY30" fmla="*/ 296544 h 608345"/>
                            <a:gd name="connsiteX31" fmla="*/ 118100 w 609254"/>
                            <a:gd name="connsiteY31" fmla="*/ 434151 h 608345"/>
                            <a:gd name="connsiteX32" fmla="*/ 119287 w 609254"/>
                            <a:gd name="connsiteY32" fmla="*/ 441410 h 608345"/>
                            <a:gd name="connsiteX33" fmla="*/ 93624 w 609254"/>
                            <a:gd name="connsiteY33" fmla="*/ 516657 h 608345"/>
                            <a:gd name="connsiteX34" fmla="*/ 172838 w 609254"/>
                            <a:gd name="connsiteY34" fmla="*/ 491475 h 608345"/>
                            <a:gd name="connsiteX35" fmla="*/ 175211 w 609254"/>
                            <a:gd name="connsiteY35" fmla="*/ 491179 h 608345"/>
                            <a:gd name="connsiteX36" fmla="*/ 179661 w 609254"/>
                            <a:gd name="connsiteY36" fmla="*/ 492364 h 608345"/>
                            <a:gd name="connsiteX37" fmla="*/ 310052 w 609254"/>
                            <a:gd name="connsiteY37" fmla="*/ 531321 h 608345"/>
                            <a:gd name="connsiteX38" fmla="*/ 546951 w 609254"/>
                            <a:gd name="connsiteY38" fmla="*/ 296544 h 608345"/>
                            <a:gd name="connsiteX39" fmla="*/ 310052 w 609254"/>
                            <a:gd name="connsiteY39" fmla="*/ 61768 h 608345"/>
                            <a:gd name="connsiteX40" fmla="*/ 310052 w 609254"/>
                            <a:gd name="connsiteY40" fmla="*/ 0 h 608345"/>
                            <a:gd name="connsiteX41" fmla="*/ 609254 w 609254"/>
                            <a:gd name="connsiteY41" fmla="*/ 296544 h 608345"/>
                            <a:gd name="connsiteX42" fmla="*/ 310052 w 609254"/>
                            <a:gd name="connsiteY42" fmla="*/ 593088 h 608345"/>
                            <a:gd name="connsiteX43" fmla="*/ 168387 w 609254"/>
                            <a:gd name="connsiteY43" fmla="*/ 557835 h 608345"/>
                            <a:gd name="connsiteX44" fmla="*/ 10257 w 609254"/>
                            <a:gd name="connsiteY44" fmla="*/ 607901 h 608345"/>
                            <a:gd name="connsiteX45" fmla="*/ 7884 w 609254"/>
                            <a:gd name="connsiteY45" fmla="*/ 608345 h 608345"/>
                            <a:gd name="connsiteX46" fmla="*/ 2247 w 609254"/>
                            <a:gd name="connsiteY46" fmla="*/ 605975 h 608345"/>
                            <a:gd name="connsiteX47" fmla="*/ 467 w 609254"/>
                            <a:gd name="connsiteY47" fmla="*/ 597828 h 608345"/>
                            <a:gd name="connsiteX48" fmla="*/ 51792 w 609254"/>
                            <a:gd name="connsiteY48" fmla="*/ 446446 h 608345"/>
                            <a:gd name="connsiteX49" fmla="*/ 10850 w 609254"/>
                            <a:gd name="connsiteY49" fmla="*/ 296544 h 608345"/>
                            <a:gd name="connsiteX50" fmla="*/ 310052 w 609254"/>
                            <a:gd name="connsiteY50" fmla="*/ 0 h 60834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</a:cxnLst>
                          <a:rect l="l" t="t" r="r" b="b"/>
                          <a:pathLst>
                            <a:path fill="norm" h="608345" w="609254" stroke="1">
                              <a:moveTo>
                                <a:pt x="229015" y="157290"/>
                              </a:moveTo>
                              <a:cubicBezTo>
                                <a:pt x="237767" y="157290"/>
                                <a:pt x="244146" y="162623"/>
                                <a:pt x="248893" y="174030"/>
                              </a:cubicBezTo>
                              <a:cubicBezTo>
                                <a:pt x="250970" y="178771"/>
                                <a:pt x="269661" y="223955"/>
                                <a:pt x="270700" y="226177"/>
                              </a:cubicBezTo>
                              <a:cubicBezTo>
                                <a:pt x="272035" y="228695"/>
                                <a:pt x="275892" y="236399"/>
                                <a:pt x="271293" y="245583"/>
                              </a:cubicBezTo>
                              <a:lnTo>
                                <a:pt x="270403" y="247657"/>
                              </a:lnTo>
                              <a:cubicBezTo>
                                <a:pt x="268474" y="251361"/>
                                <a:pt x="266843" y="254768"/>
                                <a:pt x="263134" y="259064"/>
                              </a:cubicBezTo>
                              <a:cubicBezTo>
                                <a:pt x="261947" y="260398"/>
                                <a:pt x="260761" y="261879"/>
                                <a:pt x="259574" y="263212"/>
                              </a:cubicBezTo>
                              <a:cubicBezTo>
                                <a:pt x="257052" y="266323"/>
                                <a:pt x="254382" y="269435"/>
                                <a:pt x="252008" y="271805"/>
                              </a:cubicBezTo>
                              <a:cubicBezTo>
                                <a:pt x="251118" y="272694"/>
                                <a:pt x="249486" y="274323"/>
                                <a:pt x="249338" y="274916"/>
                              </a:cubicBezTo>
                              <a:cubicBezTo>
                                <a:pt x="249338" y="274916"/>
                                <a:pt x="249338" y="275508"/>
                                <a:pt x="250080" y="276694"/>
                              </a:cubicBezTo>
                              <a:cubicBezTo>
                                <a:pt x="255123" y="285138"/>
                                <a:pt x="291171" y="334766"/>
                                <a:pt x="338789" y="355506"/>
                              </a:cubicBezTo>
                              <a:cubicBezTo>
                                <a:pt x="341015" y="356394"/>
                                <a:pt x="347838" y="359209"/>
                                <a:pt x="348283" y="359209"/>
                              </a:cubicBezTo>
                              <a:cubicBezTo>
                                <a:pt x="348728" y="359209"/>
                                <a:pt x="349322" y="358468"/>
                                <a:pt x="349915" y="357876"/>
                              </a:cubicBezTo>
                              <a:cubicBezTo>
                                <a:pt x="354069" y="353135"/>
                                <a:pt x="367568" y="337432"/>
                                <a:pt x="372018" y="330914"/>
                              </a:cubicBezTo>
                              <a:cubicBezTo>
                                <a:pt x="375875" y="324988"/>
                                <a:pt x="380919" y="322025"/>
                                <a:pt x="386853" y="322025"/>
                              </a:cubicBezTo>
                              <a:cubicBezTo>
                                <a:pt x="390561" y="322025"/>
                                <a:pt x="393973" y="323210"/>
                                <a:pt x="397237" y="324247"/>
                              </a:cubicBezTo>
                              <a:cubicBezTo>
                                <a:pt x="405099" y="327062"/>
                                <a:pt x="449602" y="348987"/>
                                <a:pt x="450789" y="349580"/>
                              </a:cubicBezTo>
                              <a:cubicBezTo>
                                <a:pt x="456574" y="352395"/>
                                <a:pt x="461173" y="354469"/>
                                <a:pt x="463843" y="358913"/>
                              </a:cubicBezTo>
                              <a:cubicBezTo>
                                <a:pt x="467700" y="365283"/>
                                <a:pt x="466217" y="383060"/>
                                <a:pt x="460283" y="399356"/>
                              </a:cubicBezTo>
                              <a:cubicBezTo>
                                <a:pt x="452866" y="419948"/>
                                <a:pt x="420230" y="436836"/>
                                <a:pt x="405396" y="438169"/>
                              </a:cubicBezTo>
                              <a:lnTo>
                                <a:pt x="403171" y="438318"/>
                              </a:lnTo>
                              <a:cubicBezTo>
                                <a:pt x="399759" y="438762"/>
                                <a:pt x="395902" y="439058"/>
                                <a:pt x="391006" y="439058"/>
                              </a:cubicBezTo>
                              <a:cubicBezTo>
                                <a:pt x="379436" y="439058"/>
                                <a:pt x="359112" y="437132"/>
                                <a:pt x="316093" y="419948"/>
                              </a:cubicBezTo>
                              <a:cubicBezTo>
                                <a:pt x="271441" y="402171"/>
                                <a:pt x="227383" y="363950"/>
                                <a:pt x="191929" y="312396"/>
                              </a:cubicBezTo>
                              <a:cubicBezTo>
                                <a:pt x="191336" y="311507"/>
                                <a:pt x="190891" y="310766"/>
                                <a:pt x="190742" y="310470"/>
                              </a:cubicBezTo>
                              <a:cubicBezTo>
                                <a:pt x="181397" y="298322"/>
                                <a:pt x="160035" y="266472"/>
                                <a:pt x="160035" y="232547"/>
                              </a:cubicBezTo>
                              <a:cubicBezTo>
                                <a:pt x="160035" y="195067"/>
                                <a:pt x="177985" y="173586"/>
                                <a:pt x="188665" y="166920"/>
                              </a:cubicBezTo>
                              <a:cubicBezTo>
                                <a:pt x="198753" y="160549"/>
                                <a:pt x="221449" y="157587"/>
                                <a:pt x="225603" y="157438"/>
                              </a:cubicBezTo>
                              <a:cubicBezTo>
                                <a:pt x="229015" y="157290"/>
                                <a:pt x="228125" y="157290"/>
                                <a:pt x="229015" y="157290"/>
                              </a:cubicBezTo>
                              <a:close/>
                              <a:moveTo>
                                <a:pt x="310052" y="61768"/>
                              </a:moveTo>
                              <a:cubicBezTo>
                                <a:pt x="179365" y="61768"/>
                                <a:pt x="73005" y="167084"/>
                                <a:pt x="73005" y="296544"/>
                              </a:cubicBezTo>
                              <a:cubicBezTo>
                                <a:pt x="73005" y="346314"/>
                                <a:pt x="88581" y="393862"/>
                                <a:pt x="118100" y="434151"/>
                              </a:cubicBezTo>
                              <a:cubicBezTo>
                                <a:pt x="119732" y="436225"/>
                                <a:pt x="120029" y="438891"/>
                                <a:pt x="119287" y="441410"/>
                              </a:cubicBezTo>
                              <a:lnTo>
                                <a:pt x="93624" y="516657"/>
                              </a:lnTo>
                              <a:lnTo>
                                <a:pt x="172838" y="491475"/>
                              </a:lnTo>
                              <a:cubicBezTo>
                                <a:pt x="173728" y="491327"/>
                                <a:pt x="174469" y="491179"/>
                                <a:pt x="175211" y="491179"/>
                              </a:cubicBezTo>
                              <a:cubicBezTo>
                                <a:pt x="176843" y="491179"/>
                                <a:pt x="178326" y="491624"/>
                                <a:pt x="179661" y="492364"/>
                              </a:cubicBezTo>
                              <a:cubicBezTo>
                                <a:pt x="218378" y="517842"/>
                                <a:pt x="263473" y="531321"/>
                                <a:pt x="310052" y="531321"/>
                              </a:cubicBezTo>
                              <a:cubicBezTo>
                                <a:pt x="440740" y="531321"/>
                                <a:pt x="546951" y="426005"/>
                                <a:pt x="546951" y="296544"/>
                              </a:cubicBezTo>
                              <a:cubicBezTo>
                                <a:pt x="546951" y="167084"/>
                                <a:pt x="440740" y="61768"/>
                                <a:pt x="310052" y="61768"/>
                              </a:cubicBezTo>
                              <a:close/>
                              <a:moveTo>
                                <a:pt x="310052" y="0"/>
                              </a:moveTo>
                              <a:cubicBezTo>
                                <a:pt x="475006" y="0"/>
                                <a:pt x="609254" y="133016"/>
                                <a:pt x="609254" y="296544"/>
                              </a:cubicBezTo>
                              <a:cubicBezTo>
                                <a:pt x="609254" y="460073"/>
                                <a:pt x="475006" y="593088"/>
                                <a:pt x="310052" y="593088"/>
                              </a:cubicBezTo>
                              <a:cubicBezTo>
                                <a:pt x="260507" y="593088"/>
                                <a:pt x="211703" y="580794"/>
                                <a:pt x="168387" y="557835"/>
                              </a:cubicBezTo>
                              <a:lnTo>
                                <a:pt x="10257" y="607901"/>
                              </a:lnTo>
                              <a:cubicBezTo>
                                <a:pt x="9515" y="608197"/>
                                <a:pt x="8774" y="608345"/>
                                <a:pt x="7884" y="608345"/>
                              </a:cubicBezTo>
                              <a:cubicBezTo>
                                <a:pt x="5807" y="608345"/>
                                <a:pt x="3730" y="607456"/>
                                <a:pt x="2247" y="605975"/>
                              </a:cubicBezTo>
                              <a:cubicBezTo>
                                <a:pt x="170" y="603753"/>
                                <a:pt x="-572" y="600643"/>
                                <a:pt x="467" y="597828"/>
                              </a:cubicBezTo>
                              <a:lnTo>
                                <a:pt x="51792" y="446446"/>
                              </a:lnTo>
                              <a:cubicBezTo>
                                <a:pt x="24943" y="401120"/>
                                <a:pt x="10850" y="349425"/>
                                <a:pt x="10850" y="296544"/>
                              </a:cubicBezTo>
                              <a:cubicBezTo>
                                <a:pt x="10850" y="133016"/>
                                <a:pt x="145098" y="0"/>
                                <a:pt x="3100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Oval 24" o:spid="_x0000_s1030" style="width:15.75pt;height:15.75pt;margin-top:29.15pt;margin-left:197.8pt;mso-height-relative:page;mso-width-relative:page;position:absolute;v-text-anchor:middle;z-index:251948032" coordsize="609254,608345" o:spt="100" adj="-11796480,,5400" path="m229015,157290c237767,157290,244146,162623,248893,174030c250970,178771,269661,223955,270700,226177c272035,228695,275892,236399,271293,245583l270403,247657c268474,251361,266843,254768,263134,259064c261947,260398,260761,261879,259574,263212c257052,266323,254382,269435,252008,271805c251118,272694,249486,274323,249338,274916c249338,274916,249338,275508,250080,276694c255123,285138,291171,334766,338789,355506c341015,356394,347838,359209,348283,359209c348728,359209,349322,358468,349915,357876c354069,353135,367568,337432,372018,330914c375875,324988,380919,322025,386853,322025c390561,322025,393973,323210,397237,324247c405099,327062,449602,348987,450789,349580c456574,352395,461173,354469,463843,358913c467700,365283,466217,383060,460283,399356c452866,419948,420230,436836,405396,438169l403171,438318c399759,438762,395902,439058,391006,439058c379436,439058,359112,437132,316093,419948c271441,402171,227383,363950,191929,312396c191336,311507,190891,310766,190742,310470c181397,298322,160035,266472,160035,232547c160035,195067,177985,173586,188665,166920c198753,160549,221449,157587,225603,157438c229015,157290,228125,157290,229015,157290xm310052,61768c179365,61768,73005,167084,73005,296544c73005,346314,88581,393862,118100,434151c119732,436225,120029,438891,119287,441410l93624,516657,172838,491475c173728,491327,174469,491179,175211,491179c176843,491179,178326,491624,179661,492364c218378,517842,263473,531321,310052,531321c440740,531321,546951,426005,546951,296544c546951,167084,440740,61768,310052,61768xm310052,c475006,,609254,133016,609254,296544c609254,460073,475006,593088,310052,593088c260507,593088,211703,580794,168387,557835l10257,607901c9515,608197,8774,608345,7884,608345c5807,608345,3730,607456,2247,605975c170,603753,-572,600643,467,597828l51792,446446c24943,401120,10850,349425,10850,296544c10850,133016,145098,,310052,xe" filled="t" fillcolor="black" stroked="f" strokeweight="1pt">
                <v:stroke joinstyle="miter"/>
                <v:path o:connecttype="custom" o:connectlocs="75347,51749;81887,57257;89062,74413;89257,80798;88964,81480;86573,85233;85401,86598;82912,89425;82034,90449;82278,91034;111464,116964;114587,118182;115124,117743;122396,108873;127277,105948;130693,106679;148312,115014;152607,118085;151436,131391;133378,144160;132646,144209;128643,144453;103996,138165;63146,102780;62755,102146;52652,76509;62072,54917;74225,51798;75347,51749;102009,20322;24019,97565;38855,142838;39246,145227;30802,169983;56864,161698;57645,161601;59109,161991;102009,174808;179950,97565;102009,20322;102009,0;200449,97565;102009,195130;55400,183531;3374,200003;2593,200150;739,199370;153,196689;17039,146884;3569,97565;102009,0" o:connectangles="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-845820</wp:posOffset>
                </wp:positionH>
                <wp:positionV relativeFrom="paragraph">
                  <wp:posOffset>1123950</wp:posOffset>
                </wp:positionV>
                <wp:extent cx="7007860" cy="8582025"/>
                <wp:effectExtent l="6350" t="6350" r="15240" b="22225"/>
                <wp:wrapNone/>
                <wp:docPr id="4" name="矩形: 圆角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08363" cy="8582394"/>
                        </a:xfrm>
                        <a:prstGeom prst="roundRect">
                          <a:avLst>
                            <a:gd name="adj" fmla="val 292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3" o:spid="_x0000_s1031" style="width:551.8pt;height:675.75pt;margin-top:88.5pt;margin-left:-66.6pt;mso-height-relative:page;mso-width-relative:page;position:absolute;v-text-anchor:middle;z-index:251661312" arcsize="1918f" coordsize="21600,21600" filled="t" fillcolor="white" stroked="t" strokecolor="#553103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1161415</wp:posOffset>
                </wp:positionV>
                <wp:extent cx="222250" cy="178435"/>
                <wp:effectExtent l="3175" t="3810" r="3175" b="8255"/>
                <wp:wrapNone/>
                <wp:docPr id="6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32" style="mso-height-relative:page;mso-width-relative:page;position:absolute;z-index:251663360" from="467.7pt,91.45pt" to="485.2pt,105.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1289050</wp:posOffset>
                </wp:positionV>
                <wp:extent cx="222250" cy="178435"/>
                <wp:effectExtent l="3175" t="3810" r="3175" b="8255"/>
                <wp:wrapNone/>
                <wp:docPr id="10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33" style="mso-height-relative:page;mso-width-relative:page;position:absolute;z-index:251665408" from="467.7pt,101.5pt" to="485.2pt,115.5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1416050</wp:posOffset>
                </wp:positionV>
                <wp:extent cx="222250" cy="178435"/>
                <wp:effectExtent l="3175" t="3810" r="3175" b="8255"/>
                <wp:wrapNone/>
                <wp:docPr id="11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" o:spid="_x0000_s1034" style="mso-height-relative:page;mso-width-relative:page;position:absolute;z-index:251667456" from="467.7pt,111.5pt" to="485.2pt,125.5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1543050</wp:posOffset>
                </wp:positionV>
                <wp:extent cx="222250" cy="178435"/>
                <wp:effectExtent l="3175" t="3810" r="3175" b="8255"/>
                <wp:wrapNone/>
                <wp:docPr id="12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" o:spid="_x0000_s1035" style="mso-height-relative:page;mso-width-relative:page;position:absolute;z-index:251669504" from="467.7pt,121.5pt" to="485.2pt,135.5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1670050</wp:posOffset>
                </wp:positionV>
                <wp:extent cx="222250" cy="178435"/>
                <wp:effectExtent l="3175" t="3810" r="3175" b="8255"/>
                <wp:wrapNone/>
                <wp:docPr id="13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36" style="mso-height-relative:page;mso-width-relative:page;position:absolute;z-index:251671552" from="467.7pt,131.5pt" to="485.2pt,145.5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1797050</wp:posOffset>
                </wp:positionV>
                <wp:extent cx="222250" cy="178435"/>
                <wp:effectExtent l="3175" t="3810" r="3175" b="8255"/>
                <wp:wrapNone/>
                <wp:docPr id="14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" o:spid="_x0000_s1037" style="mso-height-relative:page;mso-width-relative:page;position:absolute;z-index:251673600" from="467.7pt,141.5pt" to="485.2pt,155.5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1924050</wp:posOffset>
                </wp:positionV>
                <wp:extent cx="222250" cy="178435"/>
                <wp:effectExtent l="3175" t="3810" r="3175" b="8255"/>
                <wp:wrapNone/>
                <wp:docPr id="15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4" o:spid="_x0000_s1038" style="mso-height-relative:page;mso-width-relative:page;position:absolute;z-index:251675648" from="467.7pt,151.5pt" to="485.2pt,165.5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2051050</wp:posOffset>
                </wp:positionV>
                <wp:extent cx="222250" cy="178435"/>
                <wp:effectExtent l="3175" t="3810" r="3175" b="8255"/>
                <wp:wrapNone/>
                <wp:docPr id="16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" o:spid="_x0000_s1039" style="mso-height-relative:page;mso-width-relative:page;position:absolute;z-index:251677696" from="467.7pt,161.5pt" to="485.2pt,175.5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2178685</wp:posOffset>
                </wp:positionV>
                <wp:extent cx="222250" cy="178435"/>
                <wp:effectExtent l="3175" t="3810" r="3175" b="8255"/>
                <wp:wrapNone/>
                <wp:docPr id="17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6" o:spid="_x0000_s1040" style="mso-height-relative:page;mso-width-relative:page;position:absolute;z-index:251679744" from="467.7pt,171.55pt" to="485.2pt,185.6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2305685</wp:posOffset>
                </wp:positionV>
                <wp:extent cx="222250" cy="178435"/>
                <wp:effectExtent l="3175" t="3810" r="3175" b="8255"/>
                <wp:wrapNone/>
                <wp:docPr id="18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7" o:spid="_x0000_s1041" style="mso-height-relative:page;mso-width-relative:page;position:absolute;z-index:251681792" from="467.7pt,181.55pt" to="485.2pt,195.6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2432685</wp:posOffset>
                </wp:positionV>
                <wp:extent cx="222250" cy="178435"/>
                <wp:effectExtent l="3175" t="3810" r="3175" b="8255"/>
                <wp:wrapNone/>
                <wp:docPr id="19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8" o:spid="_x0000_s1042" style="mso-height-relative:page;mso-width-relative:page;position:absolute;z-index:251683840" from="467.7pt,191.55pt" to="485.2pt,205.6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2559685</wp:posOffset>
                </wp:positionV>
                <wp:extent cx="222250" cy="178435"/>
                <wp:effectExtent l="3175" t="3810" r="3175" b="8255"/>
                <wp:wrapNone/>
                <wp:docPr id="20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9" o:spid="_x0000_s1043" style="mso-height-relative:page;mso-width-relative:page;position:absolute;z-index:251685888" from="467.7pt,201.55pt" to="485.2pt,215.6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2686685</wp:posOffset>
                </wp:positionV>
                <wp:extent cx="222250" cy="178435"/>
                <wp:effectExtent l="3175" t="3810" r="3175" b="8255"/>
                <wp:wrapNone/>
                <wp:docPr id="21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0" o:spid="_x0000_s1044" style="mso-height-relative:page;mso-width-relative:page;position:absolute;z-index:251687936" from="467.7pt,211.55pt" to="485.2pt,225.6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2813685</wp:posOffset>
                </wp:positionV>
                <wp:extent cx="222250" cy="178435"/>
                <wp:effectExtent l="3175" t="3810" r="3175" b="8255"/>
                <wp:wrapNone/>
                <wp:docPr id="22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1" o:spid="_x0000_s1045" style="mso-height-relative:page;mso-width-relative:page;position:absolute;z-index:251689984" from="467.7pt,221.55pt" to="485.2pt,235.6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2940685</wp:posOffset>
                </wp:positionV>
                <wp:extent cx="222250" cy="178435"/>
                <wp:effectExtent l="3175" t="3810" r="3175" b="8255"/>
                <wp:wrapNone/>
                <wp:docPr id="23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2" o:spid="_x0000_s1046" style="mso-height-relative:page;mso-width-relative:page;position:absolute;z-index:251692032" from="467.7pt,231.55pt" to="485.2pt,245.6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3067685</wp:posOffset>
                </wp:positionV>
                <wp:extent cx="222250" cy="178435"/>
                <wp:effectExtent l="3175" t="3810" r="3175" b="8255"/>
                <wp:wrapNone/>
                <wp:docPr id="24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3" o:spid="_x0000_s1047" style="mso-height-relative:page;mso-width-relative:page;position:absolute;z-index:251694080" from="467.7pt,241.55pt" to="485.2pt,255.6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3195320</wp:posOffset>
                </wp:positionV>
                <wp:extent cx="222250" cy="178435"/>
                <wp:effectExtent l="3175" t="3810" r="3175" b="8255"/>
                <wp:wrapNone/>
                <wp:docPr id="25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4" o:spid="_x0000_s1048" style="mso-height-relative:page;mso-width-relative:page;position:absolute;z-index:251696128" from="467.7pt,251.6pt" to="485.2pt,265.6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3322320</wp:posOffset>
                </wp:positionV>
                <wp:extent cx="222250" cy="178435"/>
                <wp:effectExtent l="3175" t="3810" r="3175" b="8255"/>
                <wp:wrapNone/>
                <wp:docPr id="26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5" o:spid="_x0000_s1049" style="mso-height-relative:page;mso-width-relative:page;position:absolute;z-index:251698176" from="467.7pt,261.6pt" to="485.2pt,275.6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3449320</wp:posOffset>
                </wp:positionV>
                <wp:extent cx="222250" cy="178435"/>
                <wp:effectExtent l="3175" t="3810" r="3175" b="8255"/>
                <wp:wrapNone/>
                <wp:docPr id="27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6" o:spid="_x0000_s1050" style="mso-height-relative:page;mso-width-relative:page;position:absolute;z-index:251700224" from="467.7pt,271.6pt" to="485.2pt,285.6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3576320</wp:posOffset>
                </wp:positionV>
                <wp:extent cx="222250" cy="178435"/>
                <wp:effectExtent l="3175" t="3810" r="3175" b="8255"/>
                <wp:wrapNone/>
                <wp:docPr id="28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7" o:spid="_x0000_s1051" style="mso-height-relative:page;mso-width-relative:page;position:absolute;z-index:251702272" from="467.7pt,281.6pt" to="485.2pt,295.6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3703320</wp:posOffset>
                </wp:positionV>
                <wp:extent cx="222250" cy="178435"/>
                <wp:effectExtent l="3175" t="3810" r="3175" b="8255"/>
                <wp:wrapNone/>
                <wp:docPr id="29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8" o:spid="_x0000_s1052" style="mso-height-relative:page;mso-width-relative:page;position:absolute;z-index:251704320" from="467.7pt,291.6pt" to="485.2pt,305.6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3830320</wp:posOffset>
                </wp:positionV>
                <wp:extent cx="222250" cy="178435"/>
                <wp:effectExtent l="3175" t="3810" r="3175" b="8255"/>
                <wp:wrapNone/>
                <wp:docPr id="30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9" o:spid="_x0000_s1053" style="mso-height-relative:page;mso-width-relative:page;position:absolute;z-index:251706368" from="467.7pt,301.6pt" to="485.2pt,315.6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3957320</wp:posOffset>
                </wp:positionV>
                <wp:extent cx="222250" cy="178435"/>
                <wp:effectExtent l="3175" t="3810" r="3175" b="8255"/>
                <wp:wrapNone/>
                <wp:docPr id="31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0" o:spid="_x0000_s1054" style="mso-height-relative:page;mso-width-relative:page;position:absolute;z-index:251708416" from="467.7pt,311.6pt" to="485.2pt,325.6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4084955</wp:posOffset>
                </wp:positionV>
                <wp:extent cx="222250" cy="178435"/>
                <wp:effectExtent l="3175" t="3810" r="3175" b="8255"/>
                <wp:wrapNone/>
                <wp:docPr id="32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1" o:spid="_x0000_s1055" style="mso-height-relative:page;mso-width-relative:page;position:absolute;z-index:251710464" from="467.7pt,321.65pt" to="485.2pt,335.7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4211955</wp:posOffset>
                </wp:positionV>
                <wp:extent cx="222250" cy="178435"/>
                <wp:effectExtent l="3175" t="3810" r="3175" b="8255"/>
                <wp:wrapNone/>
                <wp:docPr id="33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2" o:spid="_x0000_s1056" style="mso-height-relative:page;mso-width-relative:page;position:absolute;z-index:251712512" from="467.7pt,331.65pt" to="485.2pt,345.7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4338955</wp:posOffset>
                </wp:positionV>
                <wp:extent cx="222250" cy="178435"/>
                <wp:effectExtent l="3175" t="3810" r="3175" b="8255"/>
                <wp:wrapNone/>
                <wp:docPr id="34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3" o:spid="_x0000_s1057" style="mso-height-relative:page;mso-width-relative:page;position:absolute;z-index:251714560" from="467.7pt,341.65pt" to="485.2pt,355.7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4465955</wp:posOffset>
                </wp:positionV>
                <wp:extent cx="222250" cy="178435"/>
                <wp:effectExtent l="3175" t="3810" r="3175" b="8255"/>
                <wp:wrapNone/>
                <wp:docPr id="35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4" o:spid="_x0000_s1058" style="mso-height-relative:page;mso-width-relative:page;position:absolute;z-index:251716608" from="467.7pt,351.65pt" to="485.2pt,365.7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4592955</wp:posOffset>
                </wp:positionV>
                <wp:extent cx="222250" cy="178435"/>
                <wp:effectExtent l="3175" t="3810" r="3175" b="8255"/>
                <wp:wrapNone/>
                <wp:docPr id="36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5" o:spid="_x0000_s1059" style="mso-height-relative:page;mso-width-relative:page;position:absolute;z-index:251718656" from="467.7pt,361.65pt" to="485.2pt,375.7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4719955</wp:posOffset>
                </wp:positionV>
                <wp:extent cx="222250" cy="178435"/>
                <wp:effectExtent l="3175" t="3810" r="3175" b="8255"/>
                <wp:wrapNone/>
                <wp:docPr id="37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6" o:spid="_x0000_s1060" style="mso-height-relative:page;mso-width-relative:page;position:absolute;z-index:251720704" from="467.7pt,371.65pt" to="485.2pt,385.7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4846955</wp:posOffset>
                </wp:positionV>
                <wp:extent cx="222250" cy="178435"/>
                <wp:effectExtent l="3175" t="3810" r="3175" b="8255"/>
                <wp:wrapNone/>
                <wp:docPr id="38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7" o:spid="_x0000_s1061" style="mso-height-relative:page;mso-width-relative:page;position:absolute;z-index:251722752" from="467.7pt,381.65pt" to="485.2pt,395.7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4974590</wp:posOffset>
                </wp:positionV>
                <wp:extent cx="222250" cy="178435"/>
                <wp:effectExtent l="3175" t="3810" r="3175" b="8255"/>
                <wp:wrapNone/>
                <wp:docPr id="39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8" o:spid="_x0000_s1062" style="mso-height-relative:page;mso-width-relative:page;position:absolute;z-index:251724800" from="467.7pt,391.7pt" to="485.2pt,405.7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5101590</wp:posOffset>
                </wp:positionV>
                <wp:extent cx="222250" cy="178435"/>
                <wp:effectExtent l="3175" t="3810" r="3175" b="8255"/>
                <wp:wrapNone/>
                <wp:docPr id="40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9" o:spid="_x0000_s1063" style="mso-height-relative:page;mso-width-relative:page;position:absolute;z-index:251726848" from="467.7pt,401.7pt" to="485.2pt,415.7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5228590</wp:posOffset>
                </wp:positionV>
                <wp:extent cx="222250" cy="178435"/>
                <wp:effectExtent l="3175" t="3810" r="3175" b="8255"/>
                <wp:wrapNone/>
                <wp:docPr id="41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0" o:spid="_x0000_s1064" style="mso-height-relative:page;mso-width-relative:page;position:absolute;z-index:251728896" from="467.7pt,411.7pt" to="485.2pt,425.7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5355590</wp:posOffset>
                </wp:positionV>
                <wp:extent cx="222250" cy="178435"/>
                <wp:effectExtent l="3175" t="3810" r="3175" b="8255"/>
                <wp:wrapNone/>
                <wp:docPr id="42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1" o:spid="_x0000_s1065" style="mso-height-relative:page;mso-width-relative:page;position:absolute;z-index:251730944" from="467.7pt,421.7pt" to="485.2pt,435.7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5482590</wp:posOffset>
                </wp:positionV>
                <wp:extent cx="222250" cy="178435"/>
                <wp:effectExtent l="3175" t="3810" r="3175" b="8255"/>
                <wp:wrapNone/>
                <wp:docPr id="43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2" o:spid="_x0000_s1066" style="mso-height-relative:page;mso-width-relative:page;position:absolute;z-index:251732992" from="467.7pt,431.7pt" to="485.2pt,445.7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5609590</wp:posOffset>
                </wp:positionV>
                <wp:extent cx="222250" cy="178435"/>
                <wp:effectExtent l="3175" t="3810" r="3175" b="8255"/>
                <wp:wrapNone/>
                <wp:docPr id="44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3" o:spid="_x0000_s1067" style="mso-height-relative:page;mso-width-relative:page;position:absolute;z-index:251735040" from="467.7pt,441.7pt" to="485.2pt,455.7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5736590</wp:posOffset>
                </wp:positionV>
                <wp:extent cx="222250" cy="178435"/>
                <wp:effectExtent l="3175" t="3810" r="3175" b="8255"/>
                <wp:wrapNone/>
                <wp:docPr id="45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4" o:spid="_x0000_s1068" style="mso-height-relative:page;mso-width-relative:page;position:absolute;z-index:251737088" from="467.7pt,451.7pt" to="485.2pt,465.7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5864225</wp:posOffset>
                </wp:positionV>
                <wp:extent cx="222250" cy="178435"/>
                <wp:effectExtent l="3175" t="3810" r="3175" b="8255"/>
                <wp:wrapNone/>
                <wp:docPr id="46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5" o:spid="_x0000_s1069" style="mso-height-relative:page;mso-width-relative:page;position:absolute;z-index:251739136" from="467.7pt,461.75pt" to="485.2pt,475.8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5991225</wp:posOffset>
                </wp:positionV>
                <wp:extent cx="222250" cy="178435"/>
                <wp:effectExtent l="3175" t="3810" r="3175" b="8255"/>
                <wp:wrapNone/>
                <wp:docPr id="47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6" o:spid="_x0000_s1070" style="mso-height-relative:page;mso-width-relative:page;position:absolute;z-index:251741184" from="467.7pt,471.75pt" to="485.2pt,485.8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6118225</wp:posOffset>
                </wp:positionV>
                <wp:extent cx="222250" cy="178435"/>
                <wp:effectExtent l="3175" t="3810" r="3175" b="8255"/>
                <wp:wrapNone/>
                <wp:docPr id="48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7" o:spid="_x0000_s1071" style="mso-height-relative:page;mso-width-relative:page;position:absolute;z-index:251743232" from="467.7pt,481.75pt" to="485.2pt,495.8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6245225</wp:posOffset>
                </wp:positionV>
                <wp:extent cx="222250" cy="178435"/>
                <wp:effectExtent l="3175" t="3810" r="3175" b="8255"/>
                <wp:wrapNone/>
                <wp:docPr id="49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8" o:spid="_x0000_s1072" style="mso-height-relative:page;mso-width-relative:page;position:absolute;z-index:251745280" from="467.7pt,491.75pt" to="485.2pt,505.8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6372225</wp:posOffset>
                </wp:positionV>
                <wp:extent cx="222250" cy="178435"/>
                <wp:effectExtent l="3175" t="3810" r="3175" b="8255"/>
                <wp:wrapNone/>
                <wp:docPr id="50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9" o:spid="_x0000_s1073" style="mso-height-relative:page;mso-width-relative:page;position:absolute;z-index:251747328" from="467.7pt,501.75pt" to="485.2pt,515.8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6499225</wp:posOffset>
                </wp:positionV>
                <wp:extent cx="222250" cy="178435"/>
                <wp:effectExtent l="3175" t="3810" r="3175" b="8255"/>
                <wp:wrapNone/>
                <wp:docPr id="51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0" o:spid="_x0000_s1074" style="mso-height-relative:page;mso-width-relative:page;position:absolute;z-index:251749376" from="467.7pt,511.75pt" to="485.2pt,525.8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6626225</wp:posOffset>
                </wp:positionV>
                <wp:extent cx="222250" cy="178435"/>
                <wp:effectExtent l="3175" t="3810" r="3175" b="8255"/>
                <wp:wrapNone/>
                <wp:docPr id="52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1" o:spid="_x0000_s1075" style="mso-height-relative:page;mso-width-relative:page;position:absolute;z-index:251751424" from="467.7pt,521.75pt" to="485.2pt,535.8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6753860</wp:posOffset>
                </wp:positionV>
                <wp:extent cx="222250" cy="178435"/>
                <wp:effectExtent l="3175" t="3810" r="3175" b="8255"/>
                <wp:wrapNone/>
                <wp:docPr id="53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2" o:spid="_x0000_s1076" style="mso-height-relative:page;mso-width-relative:page;position:absolute;z-index:251753472" from="467.7pt,531.8pt" to="485.2pt,545.8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6880860</wp:posOffset>
                </wp:positionV>
                <wp:extent cx="222250" cy="178435"/>
                <wp:effectExtent l="3175" t="3810" r="3175" b="8255"/>
                <wp:wrapNone/>
                <wp:docPr id="54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3" o:spid="_x0000_s1077" style="mso-height-relative:page;mso-width-relative:page;position:absolute;z-index:251755520" from="467.7pt,541.8pt" to="485.2pt,555.8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7007860</wp:posOffset>
                </wp:positionV>
                <wp:extent cx="222250" cy="178435"/>
                <wp:effectExtent l="3175" t="3810" r="3175" b="8255"/>
                <wp:wrapNone/>
                <wp:docPr id="55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4" o:spid="_x0000_s1078" style="mso-height-relative:page;mso-width-relative:page;position:absolute;z-index:251757568" from="467.7pt,551.8pt" to="485.2pt,565.8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7134860</wp:posOffset>
                </wp:positionV>
                <wp:extent cx="222250" cy="178435"/>
                <wp:effectExtent l="3175" t="3810" r="3175" b="8255"/>
                <wp:wrapNone/>
                <wp:docPr id="56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5" o:spid="_x0000_s1079" style="mso-height-relative:page;mso-width-relative:page;position:absolute;z-index:251759616" from="467.7pt,561.8pt" to="485.2pt,575.8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7261860</wp:posOffset>
                </wp:positionV>
                <wp:extent cx="222250" cy="178435"/>
                <wp:effectExtent l="3175" t="3810" r="3175" b="8255"/>
                <wp:wrapNone/>
                <wp:docPr id="57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6" o:spid="_x0000_s1080" style="mso-height-relative:page;mso-width-relative:page;position:absolute;z-index:251761664" from="467.7pt,571.8pt" to="485.2pt,585.8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7388860</wp:posOffset>
                </wp:positionV>
                <wp:extent cx="222250" cy="178435"/>
                <wp:effectExtent l="3175" t="3810" r="3175" b="8255"/>
                <wp:wrapNone/>
                <wp:docPr id="58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7" o:spid="_x0000_s1081" style="mso-height-relative:page;mso-width-relative:page;position:absolute;z-index:251763712" from="467.7pt,581.8pt" to="485.2pt,595.8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7515860</wp:posOffset>
                </wp:positionV>
                <wp:extent cx="222250" cy="178435"/>
                <wp:effectExtent l="3175" t="3810" r="3175" b="8255"/>
                <wp:wrapNone/>
                <wp:docPr id="59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8" o:spid="_x0000_s1082" style="mso-height-relative:page;mso-width-relative:page;position:absolute;z-index:251765760" from="467.7pt,591.8pt" to="485.2pt,605.8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7643495</wp:posOffset>
                </wp:positionV>
                <wp:extent cx="222250" cy="178435"/>
                <wp:effectExtent l="3175" t="3810" r="3175" b="8255"/>
                <wp:wrapNone/>
                <wp:docPr id="60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9" o:spid="_x0000_s1083" style="mso-height-relative:page;mso-width-relative:page;position:absolute;z-index:251767808" from="467.7pt,601.85pt" to="485.2pt,615.9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7770495</wp:posOffset>
                </wp:positionV>
                <wp:extent cx="222250" cy="178435"/>
                <wp:effectExtent l="3175" t="3810" r="3175" b="8255"/>
                <wp:wrapNone/>
                <wp:docPr id="61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0" o:spid="_x0000_s1084" style="mso-height-relative:page;mso-width-relative:page;position:absolute;z-index:251769856" from="467.7pt,611.85pt" to="485.2pt,625.9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7897495</wp:posOffset>
                </wp:positionV>
                <wp:extent cx="222250" cy="178435"/>
                <wp:effectExtent l="3175" t="3810" r="3175" b="8255"/>
                <wp:wrapNone/>
                <wp:docPr id="62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1" o:spid="_x0000_s1085" style="mso-height-relative:page;mso-width-relative:page;position:absolute;z-index:251771904" from="467.7pt,621.85pt" to="485.2pt,635.9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8024495</wp:posOffset>
                </wp:positionV>
                <wp:extent cx="222250" cy="178435"/>
                <wp:effectExtent l="3175" t="3810" r="3175" b="8255"/>
                <wp:wrapNone/>
                <wp:docPr id="63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2" o:spid="_x0000_s1086" style="mso-height-relative:page;mso-width-relative:page;position:absolute;z-index:251773952" from="467.7pt,631.85pt" to="485.2pt,645.9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8151495</wp:posOffset>
                </wp:positionV>
                <wp:extent cx="222250" cy="178435"/>
                <wp:effectExtent l="3175" t="3810" r="3175" b="8255"/>
                <wp:wrapNone/>
                <wp:docPr id="64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3" o:spid="_x0000_s1087" style="mso-height-relative:page;mso-width-relative:page;position:absolute;z-index:251776000" from="467.7pt,641.85pt" to="485.2pt,655.9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8278495</wp:posOffset>
                </wp:positionV>
                <wp:extent cx="222250" cy="178435"/>
                <wp:effectExtent l="3175" t="3810" r="3175" b="8255"/>
                <wp:wrapNone/>
                <wp:docPr id="65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4" o:spid="_x0000_s1088" style="mso-height-relative:page;mso-width-relative:page;position:absolute;z-index:251778048" from="467.7pt,651.85pt" to="485.2pt,665.9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8405495</wp:posOffset>
                </wp:positionV>
                <wp:extent cx="222250" cy="178435"/>
                <wp:effectExtent l="3175" t="3810" r="3175" b="8255"/>
                <wp:wrapNone/>
                <wp:docPr id="66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5" o:spid="_x0000_s1089" style="mso-height-relative:page;mso-width-relative:page;position:absolute;z-index:251780096" from="467.7pt,661.85pt" to="485.2pt,675.9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8532495</wp:posOffset>
                </wp:positionV>
                <wp:extent cx="222250" cy="178435"/>
                <wp:effectExtent l="3175" t="3810" r="3175" b="8255"/>
                <wp:wrapNone/>
                <wp:docPr id="67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6" o:spid="_x0000_s1090" style="mso-height-relative:page;mso-width-relative:page;position:absolute;z-index:251782144" from="467.7pt,671.85pt" to="485.2pt,685.9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8660130</wp:posOffset>
                </wp:positionV>
                <wp:extent cx="222250" cy="178435"/>
                <wp:effectExtent l="3175" t="3810" r="3175" b="8255"/>
                <wp:wrapNone/>
                <wp:docPr id="68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7" o:spid="_x0000_s1091" style="mso-height-relative:page;mso-width-relative:page;position:absolute;z-index:251784192" from="467.7pt,681.9pt" to="485.2pt,695.9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8787130</wp:posOffset>
                </wp:positionV>
                <wp:extent cx="222250" cy="178435"/>
                <wp:effectExtent l="3175" t="3810" r="3175" b="8255"/>
                <wp:wrapNone/>
                <wp:docPr id="69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8" o:spid="_x0000_s1092" style="mso-height-relative:page;mso-width-relative:page;position:absolute;z-index:251786240" from="467.7pt,691.9pt" to="485.2pt,705.9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8914130</wp:posOffset>
                </wp:positionV>
                <wp:extent cx="222250" cy="178435"/>
                <wp:effectExtent l="3175" t="3810" r="3175" b="8255"/>
                <wp:wrapNone/>
                <wp:docPr id="70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6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9" o:spid="_x0000_s1093" style="mso-height-relative:page;mso-width-relative:page;position:absolute;z-index:251788288" from="467.7pt,701.9pt" to="485.2pt,715.9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9041130</wp:posOffset>
                </wp:positionV>
                <wp:extent cx="222250" cy="178435"/>
                <wp:effectExtent l="3175" t="3810" r="3175" b="8255"/>
                <wp:wrapNone/>
                <wp:docPr id="71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5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0" o:spid="_x0000_s1094" style="mso-height-relative:page;mso-width-relative:page;position:absolute;z-index:251790336" from="467.7pt,711.9pt" to="485.2pt,725.9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9168130</wp:posOffset>
                </wp:positionV>
                <wp:extent cx="222250" cy="178435"/>
                <wp:effectExtent l="3175" t="3810" r="3175" b="8255"/>
                <wp:wrapNone/>
                <wp:docPr id="72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5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1" o:spid="_x0000_s1095" style="mso-height-relative:page;mso-width-relative:page;position:absolute;z-index:251792384" from="467.7pt,721.9pt" to="485.2pt,735.9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9295130</wp:posOffset>
                </wp:positionV>
                <wp:extent cx="222250" cy="178435"/>
                <wp:effectExtent l="3175" t="3810" r="3175" b="8255"/>
                <wp:wrapNone/>
                <wp:docPr id="73" name="直接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5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2" o:spid="_x0000_s1096" style="mso-height-relative:page;mso-width-relative:page;position:absolute;z-index:251794432" from="467.7pt,731.9pt" to="485.2pt,745.9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5920740</wp:posOffset>
                </wp:positionH>
                <wp:positionV relativeFrom="paragraph">
                  <wp:posOffset>9411335</wp:posOffset>
                </wp:positionV>
                <wp:extent cx="222250" cy="178435"/>
                <wp:effectExtent l="3175" t="3810" r="3175" b="8255"/>
                <wp:wrapNone/>
                <wp:docPr id="74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5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3" o:spid="_x0000_s1097" style="mso-height-relative:page;mso-width-relative:page;position:absolute;z-index:251796480" from="466.2pt,741.05pt" to="483.7pt,755.1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5845175</wp:posOffset>
                </wp:positionH>
                <wp:positionV relativeFrom="paragraph">
                  <wp:posOffset>9496425</wp:posOffset>
                </wp:positionV>
                <wp:extent cx="222250" cy="178435"/>
                <wp:effectExtent l="3175" t="3810" r="3175" b="8255"/>
                <wp:wrapNone/>
                <wp:docPr id="75" name="直接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5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4" o:spid="_x0000_s1098" style="mso-height-relative:page;mso-width-relative:page;position:absolute;z-index:251798528" from="460.25pt,747.75pt" to="477.75pt,761.8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9527540</wp:posOffset>
                </wp:positionV>
                <wp:extent cx="222250" cy="178435"/>
                <wp:effectExtent l="3175" t="3810" r="3175" b="8255"/>
                <wp:wrapNone/>
                <wp:docPr id="76" name="直接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5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5" o:spid="_x0000_s1099" style="mso-height-relative:page;mso-width-relative:page;position:absolute;z-index:251800576" from="450pt,750.2pt" to="467.5pt,764.2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5546090</wp:posOffset>
                </wp:positionH>
                <wp:positionV relativeFrom="paragraph">
                  <wp:posOffset>9527540</wp:posOffset>
                </wp:positionV>
                <wp:extent cx="222250" cy="178435"/>
                <wp:effectExtent l="3175" t="3810" r="3175" b="8255"/>
                <wp:wrapNone/>
                <wp:docPr id="97" name="直接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5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6" o:spid="_x0000_s1100" style="mso-height-relative:page;mso-width-relative:page;position:absolute;z-index:251802624" from="436.7pt,750.2pt" to="454.2pt,764.2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5376545</wp:posOffset>
                </wp:positionH>
                <wp:positionV relativeFrom="paragraph">
                  <wp:posOffset>9527540</wp:posOffset>
                </wp:positionV>
                <wp:extent cx="222250" cy="178435"/>
                <wp:effectExtent l="3175" t="3810" r="3175" b="8255"/>
                <wp:wrapNone/>
                <wp:docPr id="98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5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7" o:spid="_x0000_s1101" style="mso-height-relative:page;mso-width-relative:page;position:absolute;z-index:251804672" from="423.35pt,750.2pt" to="440.85pt,764.2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5207635</wp:posOffset>
                </wp:positionH>
                <wp:positionV relativeFrom="paragraph">
                  <wp:posOffset>9527540</wp:posOffset>
                </wp:positionV>
                <wp:extent cx="222250" cy="178435"/>
                <wp:effectExtent l="3175" t="3810" r="3175" b="8255"/>
                <wp:wrapNone/>
                <wp:docPr id="99" name="直接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5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8" o:spid="_x0000_s1102" style="mso-height-relative:page;mso-width-relative:page;position:absolute;z-index:251806720" from="410.05pt,750.2pt" to="427.55pt,764.2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5038090</wp:posOffset>
                </wp:positionH>
                <wp:positionV relativeFrom="paragraph">
                  <wp:posOffset>9527540</wp:posOffset>
                </wp:positionV>
                <wp:extent cx="222250" cy="178435"/>
                <wp:effectExtent l="3175" t="3810" r="3175" b="8255"/>
                <wp:wrapNone/>
                <wp:docPr id="100" name="直接连接符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5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9" o:spid="_x0000_s1103" style="mso-height-relative:page;mso-width-relative:page;position:absolute;z-index:251808768" from="396.7pt,750.2pt" to="414.2pt,764.2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4869180</wp:posOffset>
                </wp:positionH>
                <wp:positionV relativeFrom="paragraph">
                  <wp:posOffset>9527540</wp:posOffset>
                </wp:positionV>
                <wp:extent cx="222250" cy="178435"/>
                <wp:effectExtent l="3175" t="3810" r="3175" b="8255"/>
                <wp:wrapNone/>
                <wp:docPr id="101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5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0" o:spid="_x0000_s1104" style="mso-height-relative:page;mso-width-relative:page;position:absolute;z-index:251810816" from="383.4pt,750.2pt" to="400.9pt,764.2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4700270</wp:posOffset>
                </wp:positionH>
                <wp:positionV relativeFrom="paragraph">
                  <wp:posOffset>9527540</wp:posOffset>
                </wp:positionV>
                <wp:extent cx="222250" cy="178435"/>
                <wp:effectExtent l="3175" t="3810" r="3175" b="8255"/>
                <wp:wrapNone/>
                <wp:docPr id="102" name="直接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5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1" o:spid="_x0000_s1105" style="mso-height-relative:page;mso-width-relative:page;position:absolute;z-index:251812864" from="370.1pt,750.2pt" to="387.6pt,764.2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4530725</wp:posOffset>
                </wp:positionH>
                <wp:positionV relativeFrom="paragraph">
                  <wp:posOffset>9527540</wp:posOffset>
                </wp:positionV>
                <wp:extent cx="222250" cy="178435"/>
                <wp:effectExtent l="3175" t="3810" r="3175" b="8255"/>
                <wp:wrapNone/>
                <wp:docPr id="103" name="直接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5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2" o:spid="_x0000_s1106" style="mso-height-relative:page;mso-width-relative:page;position:absolute;z-index:251814912" from="356.75pt,750.2pt" to="374.25pt,764.2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4361815</wp:posOffset>
                </wp:positionH>
                <wp:positionV relativeFrom="paragraph">
                  <wp:posOffset>9527540</wp:posOffset>
                </wp:positionV>
                <wp:extent cx="222250" cy="178435"/>
                <wp:effectExtent l="3175" t="3810" r="3175" b="8255"/>
                <wp:wrapNone/>
                <wp:docPr id="104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5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3" o:spid="_x0000_s1107" style="mso-height-relative:page;mso-width-relative:page;position:absolute;z-index:251816960" from="343.45pt,750.2pt" to="360.95pt,764.2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4192905</wp:posOffset>
                </wp:positionH>
                <wp:positionV relativeFrom="paragraph">
                  <wp:posOffset>9527540</wp:posOffset>
                </wp:positionV>
                <wp:extent cx="222250" cy="178435"/>
                <wp:effectExtent l="3175" t="3810" r="3175" b="8255"/>
                <wp:wrapNone/>
                <wp:docPr id="105" name="直接连接符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5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4" o:spid="_x0000_s1108" style="mso-height-relative:page;mso-width-relative:page;position:absolute;z-index:251819008" from="330.15pt,750.2pt" to="347.65pt,764.2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9527540</wp:posOffset>
                </wp:positionV>
                <wp:extent cx="222250" cy="178435"/>
                <wp:effectExtent l="3175" t="3810" r="3175" b="8255"/>
                <wp:wrapNone/>
                <wp:docPr id="106" name="直接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5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5" o:spid="_x0000_s1109" style="mso-height-relative:page;mso-width-relative:page;position:absolute;z-index:251821056" from="316.8pt,750.2pt" to="334.3pt,764.2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3854450</wp:posOffset>
                </wp:positionH>
                <wp:positionV relativeFrom="paragraph">
                  <wp:posOffset>9527540</wp:posOffset>
                </wp:positionV>
                <wp:extent cx="222250" cy="178435"/>
                <wp:effectExtent l="3175" t="3810" r="3175" b="8255"/>
                <wp:wrapNone/>
                <wp:docPr id="107" name="直接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5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6" o:spid="_x0000_s1110" style="mso-height-relative:page;mso-width-relative:page;position:absolute;z-index:251823104" from="303.5pt,750.2pt" to="321pt,764.2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3685540</wp:posOffset>
                </wp:positionH>
                <wp:positionV relativeFrom="paragraph">
                  <wp:posOffset>9527540</wp:posOffset>
                </wp:positionV>
                <wp:extent cx="222250" cy="178435"/>
                <wp:effectExtent l="3175" t="3810" r="3175" b="8255"/>
                <wp:wrapNone/>
                <wp:docPr id="108" name="直接连接符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5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7" o:spid="_x0000_s1111" style="mso-height-relative:page;mso-width-relative:page;position:absolute;z-index:251825152" from="290.2pt,750.2pt" to="307.7pt,764.2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3515995</wp:posOffset>
                </wp:positionH>
                <wp:positionV relativeFrom="paragraph">
                  <wp:posOffset>9527540</wp:posOffset>
                </wp:positionV>
                <wp:extent cx="222250" cy="178435"/>
                <wp:effectExtent l="3175" t="3810" r="3175" b="8255"/>
                <wp:wrapNone/>
                <wp:docPr id="109" name="直接连接符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5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8" o:spid="_x0000_s1112" style="mso-height-relative:page;mso-width-relative:page;position:absolute;z-index:251827200" from="276.85pt,750.2pt" to="294.35pt,764.2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9527540</wp:posOffset>
                </wp:positionV>
                <wp:extent cx="222250" cy="178435"/>
                <wp:effectExtent l="3175" t="3810" r="3175" b="8255"/>
                <wp:wrapNone/>
                <wp:docPr id="110" name="直接连接符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5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9" o:spid="_x0000_s1113" style="mso-height-relative:page;mso-width-relative:page;position:absolute;z-index:251829248" from="263.55pt,750.2pt" to="281.05pt,764.2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3178175</wp:posOffset>
                </wp:positionH>
                <wp:positionV relativeFrom="paragraph">
                  <wp:posOffset>9527540</wp:posOffset>
                </wp:positionV>
                <wp:extent cx="222250" cy="178435"/>
                <wp:effectExtent l="3175" t="3810" r="3175" b="8255"/>
                <wp:wrapNone/>
                <wp:docPr id="111" name="直接连接符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5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0" o:spid="_x0000_s1114" style="mso-height-relative:page;mso-width-relative:page;position:absolute;z-index:251831296" from="250.25pt,750.2pt" to="267.75pt,764.2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3008630</wp:posOffset>
                </wp:positionH>
                <wp:positionV relativeFrom="paragraph">
                  <wp:posOffset>9527540</wp:posOffset>
                </wp:positionV>
                <wp:extent cx="222250" cy="178435"/>
                <wp:effectExtent l="3175" t="3810" r="3175" b="8255"/>
                <wp:wrapNone/>
                <wp:docPr id="112" name="直接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5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1" o:spid="_x0000_s1115" style="mso-height-relative:page;mso-width-relative:page;position:absolute;z-index:251833344" from="236.9pt,750.2pt" to="254.4pt,764.2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2839720</wp:posOffset>
                </wp:positionH>
                <wp:positionV relativeFrom="paragraph">
                  <wp:posOffset>9527540</wp:posOffset>
                </wp:positionV>
                <wp:extent cx="222250" cy="178435"/>
                <wp:effectExtent l="3175" t="3810" r="3175" b="8255"/>
                <wp:wrapNone/>
                <wp:docPr id="113" name="直接连接符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5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2" o:spid="_x0000_s1116" style="mso-height-relative:page;mso-width-relative:page;position:absolute;z-index:251835392" from="223.6pt,750.2pt" to="241.1pt,764.2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9527540</wp:posOffset>
                </wp:positionV>
                <wp:extent cx="222250" cy="178435"/>
                <wp:effectExtent l="3175" t="3810" r="3175" b="8255"/>
                <wp:wrapNone/>
                <wp:docPr id="114" name="直接连接符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5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3" o:spid="_x0000_s1117" style="mso-height-relative:page;mso-width-relative:page;position:absolute;z-index:251837440" from="210.3pt,750.2pt" to="227.8pt,764.2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2501265</wp:posOffset>
                </wp:positionH>
                <wp:positionV relativeFrom="paragraph">
                  <wp:posOffset>9527540</wp:posOffset>
                </wp:positionV>
                <wp:extent cx="222250" cy="178435"/>
                <wp:effectExtent l="3175" t="3810" r="3175" b="8255"/>
                <wp:wrapNone/>
                <wp:docPr id="115" name="直接连接符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5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4" o:spid="_x0000_s1118" style="mso-height-relative:page;mso-width-relative:page;position:absolute;z-index:251839488" from="196.95pt,750.2pt" to="214.45pt,764.2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2332355</wp:posOffset>
                </wp:positionH>
                <wp:positionV relativeFrom="paragraph">
                  <wp:posOffset>9527540</wp:posOffset>
                </wp:positionV>
                <wp:extent cx="222250" cy="178435"/>
                <wp:effectExtent l="3175" t="3810" r="3175" b="8255"/>
                <wp:wrapNone/>
                <wp:docPr id="116" name="直接连接符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5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5" o:spid="_x0000_s1119" style="mso-height-relative:page;mso-width-relative:page;position:absolute;z-index:251841536" from="183.65pt,750.2pt" to="201.15pt,764.2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2163445</wp:posOffset>
                </wp:positionH>
                <wp:positionV relativeFrom="paragraph">
                  <wp:posOffset>9527540</wp:posOffset>
                </wp:positionV>
                <wp:extent cx="222250" cy="178435"/>
                <wp:effectExtent l="3175" t="3810" r="3175" b="8255"/>
                <wp:wrapNone/>
                <wp:docPr id="117" name="直接连接符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5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6" o:spid="_x0000_s1120" style="mso-height-relative:page;mso-width-relative:page;position:absolute;z-index:251843584" from="170.35pt,750.2pt" to="187.85pt,764.2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1993900</wp:posOffset>
                </wp:positionH>
                <wp:positionV relativeFrom="paragraph">
                  <wp:posOffset>9527540</wp:posOffset>
                </wp:positionV>
                <wp:extent cx="222250" cy="178435"/>
                <wp:effectExtent l="3175" t="3810" r="3175" b="8255"/>
                <wp:wrapNone/>
                <wp:docPr id="118" name="直接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5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7" o:spid="_x0000_s1121" style="mso-height-relative:page;mso-width-relative:page;position:absolute;z-index:251845632" from="157pt,750.2pt" to="174.5pt,764.2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9527540</wp:posOffset>
                </wp:positionV>
                <wp:extent cx="222250" cy="178435"/>
                <wp:effectExtent l="3175" t="3810" r="3175" b="8255"/>
                <wp:wrapNone/>
                <wp:docPr id="119" name="直接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5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8" o:spid="_x0000_s1122" style="mso-height-relative:page;mso-width-relative:page;position:absolute;z-index:251847680" from="143.7pt,750.2pt" to="161.2pt,764.2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1656080</wp:posOffset>
                </wp:positionH>
                <wp:positionV relativeFrom="paragraph">
                  <wp:posOffset>9527540</wp:posOffset>
                </wp:positionV>
                <wp:extent cx="222250" cy="178435"/>
                <wp:effectExtent l="3175" t="3810" r="3175" b="8255"/>
                <wp:wrapNone/>
                <wp:docPr id="120" name="直接连接符 1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5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9" o:spid="_x0000_s1123" style="mso-height-relative:page;mso-width-relative:page;position:absolute;z-index:251849728" from="130.4pt,750.2pt" to="147.9pt,764.2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1486535</wp:posOffset>
                </wp:positionH>
                <wp:positionV relativeFrom="paragraph">
                  <wp:posOffset>9527540</wp:posOffset>
                </wp:positionV>
                <wp:extent cx="222250" cy="178435"/>
                <wp:effectExtent l="3175" t="3810" r="3175" b="8255"/>
                <wp:wrapNone/>
                <wp:docPr id="121" name="直接连接符 1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5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0" o:spid="_x0000_s1124" style="mso-height-relative:page;mso-width-relative:page;position:absolute;z-index:251851776" from="117.05pt,750.2pt" to="134.55pt,764.2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1317625</wp:posOffset>
                </wp:positionH>
                <wp:positionV relativeFrom="paragraph">
                  <wp:posOffset>9527540</wp:posOffset>
                </wp:positionV>
                <wp:extent cx="222250" cy="178435"/>
                <wp:effectExtent l="3175" t="3810" r="3175" b="8255"/>
                <wp:wrapNone/>
                <wp:docPr id="122" name="直接连接符 1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5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1" o:spid="_x0000_s1125" style="mso-height-relative:page;mso-width-relative:page;position:absolute;z-index:251853824" from="103.75pt,750.2pt" to="121.25pt,764.2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9527540</wp:posOffset>
                </wp:positionV>
                <wp:extent cx="222250" cy="178435"/>
                <wp:effectExtent l="3175" t="3810" r="3175" b="8255"/>
                <wp:wrapNone/>
                <wp:docPr id="123" name="直接连接符 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5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2" o:spid="_x0000_s1126" style="mso-height-relative:page;mso-width-relative:page;position:absolute;z-index:251855872" from="90.45pt,750.2pt" to="107.95pt,764.2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979170</wp:posOffset>
                </wp:positionH>
                <wp:positionV relativeFrom="paragraph">
                  <wp:posOffset>9527540</wp:posOffset>
                </wp:positionV>
                <wp:extent cx="222250" cy="178435"/>
                <wp:effectExtent l="3175" t="3810" r="3175" b="8255"/>
                <wp:wrapNone/>
                <wp:docPr id="124" name="直接连接符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5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3" o:spid="_x0000_s1127" style="mso-height-relative:page;mso-width-relative:page;position:absolute;z-index:251857920" from="77.1pt,750.2pt" to="94.6pt,764.2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810260</wp:posOffset>
                </wp:positionH>
                <wp:positionV relativeFrom="paragraph">
                  <wp:posOffset>9527540</wp:posOffset>
                </wp:positionV>
                <wp:extent cx="222250" cy="178435"/>
                <wp:effectExtent l="3175" t="3810" r="3175" b="8255"/>
                <wp:wrapNone/>
                <wp:docPr id="125" name="直接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5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4" o:spid="_x0000_s1128" style="mso-height-relative:page;mso-width-relative:page;position:absolute;z-index:251859968" from="63.8pt,750.2pt" to="81.3pt,764.2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641350</wp:posOffset>
                </wp:positionH>
                <wp:positionV relativeFrom="paragraph">
                  <wp:posOffset>9527540</wp:posOffset>
                </wp:positionV>
                <wp:extent cx="222250" cy="178435"/>
                <wp:effectExtent l="3175" t="3810" r="3175" b="8255"/>
                <wp:wrapNone/>
                <wp:docPr id="126" name="直接连接符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5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5" o:spid="_x0000_s1129" style="mso-height-relative:page;mso-width-relative:page;position:absolute;z-index:251862016" from="50.5pt,750.2pt" to="68pt,764.2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9527540</wp:posOffset>
                </wp:positionV>
                <wp:extent cx="222250" cy="178435"/>
                <wp:effectExtent l="3175" t="3810" r="3175" b="8255"/>
                <wp:wrapNone/>
                <wp:docPr id="127" name="直接连接符 1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5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6" o:spid="_x0000_s1130" style="mso-height-relative:page;mso-width-relative:page;position:absolute;z-index:251864064" from="37.15pt,750.2pt" to="54.65pt,764.2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302895</wp:posOffset>
                </wp:positionH>
                <wp:positionV relativeFrom="paragraph">
                  <wp:posOffset>9527540</wp:posOffset>
                </wp:positionV>
                <wp:extent cx="222250" cy="178435"/>
                <wp:effectExtent l="3175" t="3810" r="3175" b="8255"/>
                <wp:wrapNone/>
                <wp:docPr id="128" name="直接连接符 1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5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7" o:spid="_x0000_s1131" style="mso-height-relative:page;mso-width-relative:page;position:absolute;z-index:251866112" from="23.85pt,750.2pt" to="41.35pt,764.2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133985</wp:posOffset>
                </wp:positionH>
                <wp:positionV relativeFrom="paragraph">
                  <wp:posOffset>9527540</wp:posOffset>
                </wp:positionV>
                <wp:extent cx="222250" cy="178435"/>
                <wp:effectExtent l="3175" t="3810" r="3175" b="8255"/>
                <wp:wrapNone/>
                <wp:docPr id="129" name="直接连接符 1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5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8" o:spid="_x0000_s1132" style="mso-height-relative:page;mso-width-relative:page;position:absolute;z-index:251868160" from="10.55pt,750.2pt" to="28.05pt,764.2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9527540</wp:posOffset>
                </wp:positionV>
                <wp:extent cx="222250" cy="178435"/>
                <wp:effectExtent l="3175" t="3810" r="3175" b="8255"/>
                <wp:wrapNone/>
                <wp:docPr id="130" name="直接连接符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5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9" o:spid="_x0000_s1133" style="mso-height-relative:page;mso-width-relative:page;position:absolute;z-index:251870208" from="-2.8pt,750.2pt" to="14.7pt,764.2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-204470</wp:posOffset>
                </wp:positionH>
                <wp:positionV relativeFrom="paragraph">
                  <wp:posOffset>9527540</wp:posOffset>
                </wp:positionV>
                <wp:extent cx="222250" cy="178435"/>
                <wp:effectExtent l="3175" t="3810" r="3175" b="8255"/>
                <wp:wrapNone/>
                <wp:docPr id="131" name="直接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5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0" o:spid="_x0000_s1134" style="mso-height-relative:page;mso-width-relative:page;position:absolute;z-index:251872256" from="-16.1pt,750.2pt" to="1.4pt,764.2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9527540</wp:posOffset>
                </wp:positionV>
                <wp:extent cx="222250" cy="178435"/>
                <wp:effectExtent l="3175" t="3810" r="3175" b="8255"/>
                <wp:wrapNone/>
                <wp:docPr id="132" name="直接连接符 1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5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1" o:spid="_x0000_s1135" style="mso-height-relative:page;mso-width-relative:page;position:absolute;z-index:251874304" from="-29.4pt,750.2pt" to="-11.9pt,764.2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9527540</wp:posOffset>
                </wp:positionV>
                <wp:extent cx="222250" cy="178435"/>
                <wp:effectExtent l="3175" t="3810" r="3175" b="8255"/>
                <wp:wrapNone/>
                <wp:docPr id="133" name="直接连接符 1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5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2" o:spid="_x0000_s1136" style="mso-height-relative:page;mso-width-relative:page;position:absolute;z-index:251876352" from="-42.75pt,750.2pt" to="-25.25pt,764.2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-711835</wp:posOffset>
                </wp:positionH>
                <wp:positionV relativeFrom="paragraph">
                  <wp:posOffset>9527540</wp:posOffset>
                </wp:positionV>
                <wp:extent cx="222250" cy="178435"/>
                <wp:effectExtent l="3175" t="3810" r="3175" b="8255"/>
                <wp:wrapNone/>
                <wp:docPr id="134" name="直接连接符 1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5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3" o:spid="_x0000_s1137" style="mso-height-relative:page;mso-width-relative:page;position:absolute;z-index:251878400" from="-56.05pt,750.2pt" to="-38.55pt,764.2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-880745</wp:posOffset>
                </wp:positionH>
                <wp:positionV relativeFrom="paragraph">
                  <wp:posOffset>9527540</wp:posOffset>
                </wp:positionV>
                <wp:extent cx="222250" cy="178435"/>
                <wp:effectExtent l="3175" t="3810" r="3175" b="8255"/>
                <wp:wrapNone/>
                <wp:docPr id="135" name="直接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2818" cy="178865"/>
                        </a:xfrm>
                        <a:prstGeom prst="line">
                          <a:avLst/>
                        </a:prstGeom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4" o:spid="_x0000_s1138" style="mso-height-relative:page;mso-width-relative:page;position:absolute;z-index:251880448" from="-69.35pt,750.2pt" to="-51.85pt,764.25pt" coordsize="21600,21600" stroked="t" strokecolor="#553103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-941705</wp:posOffset>
                </wp:positionH>
                <wp:positionV relativeFrom="paragraph">
                  <wp:posOffset>1049020</wp:posOffset>
                </wp:positionV>
                <wp:extent cx="7007860" cy="8582025"/>
                <wp:effectExtent l="6350" t="6350" r="15240" b="22225"/>
                <wp:wrapNone/>
                <wp:docPr id="3" name="矩形: 圆角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08363" cy="8582394"/>
                        </a:xfrm>
                        <a:prstGeom prst="roundRect">
                          <a:avLst>
                            <a:gd name="adj" fmla="val 16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2" o:spid="_x0000_s1139" style="width:551.8pt;height:675.75pt;margin-top:82.6pt;margin-left:-74.15pt;mso-height-relative:page;mso-width-relative:page;position:absolute;v-text-anchor:middle;z-index:251882496" arcsize="1086f" coordsize="21600,21600" filled="t" fillcolor="white" stroked="t" strokecolor="#553103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1434465</wp:posOffset>
                </wp:positionV>
                <wp:extent cx="931545" cy="82550"/>
                <wp:effectExtent l="0" t="0" r="1905" b="12700"/>
                <wp:wrapNone/>
                <wp:docPr id="188" name="矩形: 圆角 1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1635" cy="82604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AE4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187" o:spid="_x0000_s1140" style="width:73.35pt;height:6.5pt;margin-top:112.95pt;margin-left:-61.2pt;mso-height-relative:page;mso-width-relative:page;position:absolute;v-text-anchor:middle;z-index:251884544" arcsize="0.5" coordsize="21600,21600" filled="t" fillcolor="#fae49d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2742565</wp:posOffset>
                </wp:positionV>
                <wp:extent cx="931545" cy="82550"/>
                <wp:effectExtent l="0" t="0" r="1905" b="12700"/>
                <wp:wrapNone/>
                <wp:docPr id="189" name="矩形: 圆角 1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1635" cy="82604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AE4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188" o:spid="_x0000_s1141" style="width:73.35pt;height:6.5pt;margin-top:215.95pt;margin-left:-61.2pt;mso-height-relative:page;mso-width-relative:page;position:absolute;v-text-anchor:middle;z-index:251886592" arcsize="0.5" coordsize="21600,21600" filled="t" fillcolor="#fae49d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4319905</wp:posOffset>
                </wp:positionV>
                <wp:extent cx="931545" cy="82550"/>
                <wp:effectExtent l="0" t="0" r="1905" b="12700"/>
                <wp:wrapNone/>
                <wp:docPr id="190" name="矩形: 圆角 1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1635" cy="82604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AE4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189" o:spid="_x0000_s1142" style="width:73.35pt;height:6.5pt;margin-top:340.15pt;margin-left:-61.2pt;mso-height-relative:page;mso-width-relative:page;position:absolute;v-text-anchor:middle;z-index:251888640" arcsize="0.5" coordsize="21600,21600" filled="t" fillcolor="#fae49d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6646545</wp:posOffset>
                </wp:positionV>
                <wp:extent cx="931545" cy="82550"/>
                <wp:effectExtent l="0" t="0" r="1905" b="12700"/>
                <wp:wrapNone/>
                <wp:docPr id="191" name="矩形: 圆角 1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1635" cy="82604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AE4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190" o:spid="_x0000_s1143" style="width:73.35pt;height:6.5pt;margin-top:523.35pt;margin-left:-61.2pt;mso-height-relative:page;mso-width-relative:page;position:absolute;v-text-anchor:middle;z-index:251890688" arcsize="0.5" coordsize="21600,21600" filled="t" fillcolor="#fae49d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4003040</wp:posOffset>
                </wp:positionH>
                <wp:positionV relativeFrom="paragraph">
                  <wp:posOffset>917575</wp:posOffset>
                </wp:positionV>
                <wp:extent cx="570230" cy="554990"/>
                <wp:effectExtent l="27305" t="27940" r="31115" b="45720"/>
                <wp:wrapNone/>
                <wp:docPr id="174" name="任意多边形: 形状 1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65664">
                          <a:off x="0" y="0"/>
                          <a:ext cx="570404" cy="555459"/>
                        </a:xfrm>
                        <a:custGeom>
                          <a:avLst/>
                          <a:gdLst>
                            <a:gd name="connsiteX0" fmla="*/ 0 w 570404"/>
                            <a:gd name="connsiteY0" fmla="*/ 0 h 555459"/>
                            <a:gd name="connsiteX1" fmla="*/ 570404 w 570404"/>
                            <a:gd name="connsiteY1" fmla="*/ 0 h 555459"/>
                            <a:gd name="connsiteX2" fmla="*/ 570404 w 570404"/>
                            <a:gd name="connsiteY2" fmla="*/ 30532 h 555459"/>
                            <a:gd name="connsiteX3" fmla="*/ 344894 w 570404"/>
                            <a:gd name="connsiteY3" fmla="*/ 278888 h 555459"/>
                            <a:gd name="connsiteX4" fmla="*/ 570404 w 570404"/>
                            <a:gd name="connsiteY4" fmla="*/ 530116 h 555459"/>
                            <a:gd name="connsiteX5" fmla="*/ 570404 w 570404"/>
                            <a:gd name="connsiteY5" fmla="*/ 555459 h 555459"/>
                            <a:gd name="connsiteX6" fmla="*/ 0 w 570404"/>
                            <a:gd name="connsiteY6" fmla="*/ 555459 h 555459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fill="norm" h="555459" w="570404" stroke="1">
                              <a:moveTo>
                                <a:pt x="0" y="0"/>
                              </a:moveTo>
                              <a:lnTo>
                                <a:pt x="570404" y="0"/>
                              </a:lnTo>
                              <a:lnTo>
                                <a:pt x="570404" y="30532"/>
                              </a:lnTo>
                              <a:lnTo>
                                <a:pt x="344894" y="278888"/>
                              </a:lnTo>
                              <a:lnTo>
                                <a:pt x="570404" y="530116"/>
                              </a:lnTo>
                              <a:lnTo>
                                <a:pt x="570404" y="555459"/>
                              </a:lnTo>
                              <a:lnTo>
                                <a:pt x="0" y="555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E49D"/>
                        </a:solidFill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任意多边形: 形状 173" o:spid="_x0000_s1144" style="width:44.9pt;height:43.7pt;margin-top:72.25pt;margin-left:315.2pt;mso-height-relative:page;mso-width-relative:page;position:absolute;rotation:290176fd;v-text-anchor:middle;z-index:251894784" coordsize="570404,555459" o:spt="100" adj="-11796480,,5400" path="m,l570404,,570404,30532,344894,278888,570404,530116,570404,555459,,555459xe" filled="t" fillcolor="#fae49d" stroked="t" strokecolor="#553103" strokeweight="1pt">
                <v:stroke joinstyle="miter"/>
                <v:path o:connecttype="custom" o:connectlocs="0,0;570404,0;570404,30532;344894,278888;570404,530116;570404,555459;0,555459" o:connectangles="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3860165</wp:posOffset>
                </wp:positionH>
                <wp:positionV relativeFrom="paragraph">
                  <wp:posOffset>1178560</wp:posOffset>
                </wp:positionV>
                <wp:extent cx="260350" cy="198120"/>
                <wp:effectExtent l="0" t="46355" r="78740" b="55245"/>
                <wp:wrapNone/>
                <wp:docPr id="175" name="等腰三角形 1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8552878">
                          <a:off x="0" y="0"/>
                          <a:ext cx="260481" cy="198601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BBA366"/>
                        </a:solidFill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174" o:spid="_x0000_s1145" type="#_x0000_t5" style="width:20.5pt;height:15.6pt;margin-top:92.8pt;margin-left:303.95pt;mso-height-relative:page;mso-width-relative:page;position:absolute;rotation:-3328270fd;v-text-anchor:middle;z-index:251896832" coordsize="21600,21600" adj="21600" filled="t" fillcolor="#bba366" stroked="t" strokecolor="#553103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917575</wp:posOffset>
                </wp:positionV>
                <wp:extent cx="570230" cy="554990"/>
                <wp:effectExtent l="27305" t="27940" r="31115" b="45720"/>
                <wp:wrapNone/>
                <wp:docPr id="151" name="任意多边形: 形状 1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1334336" flipH="1">
                          <a:off x="0" y="0"/>
                          <a:ext cx="570404" cy="555459"/>
                        </a:xfrm>
                        <a:custGeom>
                          <a:avLst/>
                          <a:gdLst>
                            <a:gd name="connsiteX0" fmla="*/ 0 w 570404"/>
                            <a:gd name="connsiteY0" fmla="*/ 0 h 555459"/>
                            <a:gd name="connsiteX1" fmla="*/ 570404 w 570404"/>
                            <a:gd name="connsiteY1" fmla="*/ 0 h 555459"/>
                            <a:gd name="connsiteX2" fmla="*/ 570404 w 570404"/>
                            <a:gd name="connsiteY2" fmla="*/ 30532 h 555459"/>
                            <a:gd name="connsiteX3" fmla="*/ 344894 w 570404"/>
                            <a:gd name="connsiteY3" fmla="*/ 278888 h 555459"/>
                            <a:gd name="connsiteX4" fmla="*/ 570404 w 570404"/>
                            <a:gd name="connsiteY4" fmla="*/ 530116 h 555459"/>
                            <a:gd name="connsiteX5" fmla="*/ 570404 w 570404"/>
                            <a:gd name="connsiteY5" fmla="*/ 555459 h 555459"/>
                            <a:gd name="connsiteX6" fmla="*/ 0 w 570404"/>
                            <a:gd name="connsiteY6" fmla="*/ 555459 h 555459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fill="norm" h="555459" w="570404" stroke="1">
                              <a:moveTo>
                                <a:pt x="0" y="0"/>
                              </a:moveTo>
                              <a:lnTo>
                                <a:pt x="570404" y="0"/>
                              </a:lnTo>
                              <a:lnTo>
                                <a:pt x="570404" y="30532"/>
                              </a:lnTo>
                              <a:lnTo>
                                <a:pt x="344894" y="278888"/>
                              </a:lnTo>
                              <a:lnTo>
                                <a:pt x="570404" y="530116"/>
                              </a:lnTo>
                              <a:lnTo>
                                <a:pt x="570404" y="555459"/>
                              </a:lnTo>
                              <a:lnTo>
                                <a:pt x="0" y="555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E49D"/>
                        </a:solidFill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任意多边形: 形状 150" o:spid="_x0000_s1146" style="width:44.9pt;height:43.7pt;margin-top:72.25pt;margin-left:66.15pt;flip:x;mso-height-relative:page;mso-width-relative:page;position:absolute;rotation:290176fd;v-text-anchor:middle;z-index:251898880" coordsize="570404,555459" o:spt="100" adj="-11796480,,5400" path="m,l570404,,570404,30532,344894,278888,570404,530116,570404,555459,,555459xe" filled="t" fillcolor="#fae49d" stroked="t" strokecolor="#553103" strokeweight="1pt">
                <v:stroke joinstyle="miter"/>
                <v:path o:connecttype="custom" o:connectlocs="0,0;570404,0;570404,30532;344894,278888;570404,530116;570404,555459;0,555459" o:connectangles="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1292860</wp:posOffset>
                </wp:positionH>
                <wp:positionV relativeFrom="paragraph">
                  <wp:posOffset>1178560</wp:posOffset>
                </wp:positionV>
                <wp:extent cx="260350" cy="198120"/>
                <wp:effectExtent l="69215" t="46355" r="0" b="55245"/>
                <wp:wrapNone/>
                <wp:docPr id="152" name="等腰三角形 1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3047122" flipH="1">
                          <a:off x="0" y="0"/>
                          <a:ext cx="260481" cy="198601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BBA366"/>
                        </a:solidFill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等腰三角形 151" o:spid="_x0000_s1147" type="#_x0000_t5" style="width:20.5pt;height:15.6pt;margin-top:92.8pt;margin-left:101.8pt;flip:x;mso-height-relative:page;mso-width-relative:page;position:absolute;rotation:-3328270fd;v-text-anchor:middle;z-index:251900928" coordsize="21600,21600" adj="21600" filled="t" fillcolor="#bba366" stroked="t" strokecolor="#553103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1243965</wp:posOffset>
                </wp:positionH>
                <wp:positionV relativeFrom="paragraph">
                  <wp:posOffset>763270</wp:posOffset>
                </wp:positionV>
                <wp:extent cx="2907030" cy="455295"/>
                <wp:effectExtent l="6350" t="6350" r="20320" b="14605"/>
                <wp:wrapNone/>
                <wp:docPr id="172" name="矩形 1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07060" cy="455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5531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71" o:spid="_x0000_s1148" style="width:228.9pt;height:35.85pt;margin-top:60.1pt;margin-left:97.95pt;mso-height-relative:page;mso-width-relative:page;position:absolute;v-text-anchor:middle;z-index:251902976" coordsize="21600,21600" filled="t" fillcolor="white" stroked="t" strokecolor="#553103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1974850</wp:posOffset>
                </wp:positionH>
                <wp:positionV relativeFrom="paragraph">
                  <wp:posOffset>841375</wp:posOffset>
                </wp:positionV>
                <wp:extent cx="1514475" cy="298450"/>
                <wp:effectExtent l="0" t="0" r="0" b="0"/>
                <wp:wrapNone/>
                <wp:docPr id="156" name="矩形 1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14475" cy="29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="Times New Roman"/>
                                <w:b/>
                                <w:color w:val="000000" w:themeColor="text1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Times New Roman"/>
                                <w:color w:val="000000" w:themeColor="text1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大学讲师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55" o:spid="_x0000_s1149" style="width:119.25pt;height:23.5pt;margin-top:66.25pt;margin-left:155.5pt;mso-height-relative:page;mso-width-relative:page;position:absolute;z-index:251905024" coordsize="21600,21600" filled="f" stroked="f">
                <o:lock v:ext="edit" aspectratio="f"/>
                <v:textbox style="mso-fit-shape-to-text:t">
                  <w:txbxContent>
                    <w:p w14:paraId="3F09536B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="Times New Roman"/>
                          <w:b/>
                          <w:color w:val="000000" w:themeColor="text1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Times New Roman"/>
                          <w:color w:val="000000" w:themeColor="text1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大学讲师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-726440</wp:posOffset>
                </wp:positionH>
                <wp:positionV relativeFrom="paragraph">
                  <wp:posOffset>1645920</wp:posOffset>
                </wp:positionV>
                <wp:extent cx="6577330" cy="757555"/>
                <wp:effectExtent l="0" t="0" r="0" b="0"/>
                <wp:wrapNone/>
                <wp:docPr id="176" name="矩形 1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77330" cy="7575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熟练掌握MS办公软件：EXCEL、PPT、Word、ACCESS等，前期工作利用此项完成数据运算分析；诚实守信，学习能力强，具有极强的沟通协调能力和良好的团队合作精神；工作认真、严谨；执行力强，可以高效完成领导交给的任务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75" o:spid="_x0000_s1150" style="width:517.9pt;height:59.65pt;margin-top:129.6pt;margin-left:-57.2pt;mso-height-relative:page;mso-width-relative:page;position:absolute;z-index:251907072" coordsize="21600,21600" filled="f" stroked="f">
                <o:lock v:ext="edit" aspectratio="f"/>
                <v:textbox style="mso-fit-shape-to-text:t">
                  <w:txbxContent>
                    <w:p w14:paraId="2552672C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熟练掌握MS办公软件：EXCEL、PPT、Word、ACCESS等，前期工作利用此项完成数据运算分析；诚实守信，学习能力强，具有极强的沟通协调能力和良好的团队合作精神；工作认真、严谨；执行力强，可以高效完成领导交给的任务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-726440</wp:posOffset>
                </wp:positionH>
                <wp:positionV relativeFrom="paragraph">
                  <wp:posOffset>2938145</wp:posOffset>
                </wp:positionV>
                <wp:extent cx="6461760" cy="295910"/>
                <wp:effectExtent l="0" t="0" r="0" b="0"/>
                <wp:wrapNone/>
                <wp:docPr id="177" name="矩形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61760" cy="295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201X年9月—202X年7月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北京物资学院 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工商管理专业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76" o:spid="_x0000_s1151" style="width:508.8pt;height:23.3pt;margin-top:231.35pt;margin-left:-57.2pt;mso-height-relative:page;mso-width-relative:page;position:absolute;z-index:251909120" coordsize="21600,21600" filled="f" stroked="f">
                <o:lock v:ext="edit" aspectratio="f"/>
                <v:textbox style="mso-fit-shape-to-text:t">
                  <w:txbxContent>
                    <w:p w14:paraId="41A5D9D5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201X年9月—202X年7月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Theme="minorBidi" w:hint="eastAsia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北京物资学院 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</w:t>
                      </w:r>
                      <w:r>
                        <w:rPr>
                          <w:rFonts w:ascii="微软雅黑" w:eastAsia="微软雅黑" w:hAnsiTheme="minorBidi" w:hint="eastAsia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工商管理专业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-726440</wp:posOffset>
                </wp:positionH>
                <wp:positionV relativeFrom="paragraph">
                  <wp:posOffset>3279140</wp:posOffset>
                </wp:positionV>
                <wp:extent cx="6536055" cy="757555"/>
                <wp:effectExtent l="0" t="0" r="0" b="0"/>
                <wp:wrapNone/>
                <wp:docPr id="178" name="矩形 1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36055" cy="7575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主修课程：高等数学、线性代数、概率论与数理统计、管理学原理、微观经济学、宏观经济学、技术经济学、管理信息系统、统计学、会计学、中级会计实务、财务管理、运筹学、市场营销、经济法、现代公司制概论、经营管理、公司金融、人力资源管理、企业战略管理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77" o:spid="_x0000_s1152" style="width:514.65pt;height:59.65pt;margin-top:258.2pt;margin-left:-57.2pt;mso-height-relative:page;mso-width-relative:page;position:absolute;z-index:251911168" coordsize="21600,21600" filled="f" stroked="f">
                <o:lock v:ext="edit" aspectratio="f"/>
                <v:textbox style="mso-fit-shape-to-text:t">
                  <w:txbxContent>
                    <w:p w14:paraId="22A3F4BB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主修课程：高等数学、线性代数、概率论与数理统计、管理学原理、微观经济学、宏观经济学、技术经济学、管理信息系统、统计学、会计学、中级会计实务、财务管理、运筹学、市场营销、经济法、现代公司制概论、经营管理、公司金融、人力资源管理、企业战略管理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-726440</wp:posOffset>
                </wp:positionH>
                <wp:positionV relativeFrom="paragraph">
                  <wp:posOffset>4528185</wp:posOffset>
                </wp:positionV>
                <wp:extent cx="6461760" cy="295910"/>
                <wp:effectExtent l="0" t="0" r="0" b="0"/>
                <wp:wrapNone/>
                <wp:docPr id="179" name="矩形 1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61760" cy="295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="Arial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202X年4月-202X年6月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X个月          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深圳大学                 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大学讲师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78" o:spid="_x0000_s1153" style="width:508.8pt;height:23.3pt;margin-top:356.55pt;margin-left:-57.2pt;mso-height-relative:page;mso-width-relative:page;position:absolute;z-index:251913216" coordsize="21600,21600" filled="f" stroked="f">
                <o:lock v:ext="edit" aspectratio="f"/>
                <v:textbox style="mso-fit-shape-to-text:t">
                  <w:txbxContent>
                    <w:p w14:paraId="138A5B49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="Arial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202X年4月-202X年6月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eastAsia="微软雅黑" w:hAnsiTheme="minorBidi" w:hint="eastAsia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X个月          </w:t>
                      </w:r>
                      <w:r>
                        <w:rPr>
                          <w:rFonts w:ascii="微软雅黑" w:eastAsia="微软雅黑" w:hAnsiTheme="minorBidi" w:hint="eastAsia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深圳大学                 </w:t>
                      </w:r>
                      <w:r>
                        <w:rPr>
                          <w:rFonts w:ascii="微软雅黑" w:eastAsia="微软雅黑" w:hAnsiTheme="minorBidi" w:hint="eastAsia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大学讲师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-726440</wp:posOffset>
                </wp:positionH>
                <wp:positionV relativeFrom="paragraph">
                  <wp:posOffset>4869815</wp:posOffset>
                </wp:positionV>
                <wp:extent cx="6536055" cy="1449705"/>
                <wp:effectExtent l="0" t="0" r="0" b="0"/>
                <wp:wrapNone/>
                <wp:docPr id="180" name="矩形 1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36055" cy="14497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1、认真研究教学大纲，明确本课程在教学计划中的地位、作用和要求，按照课程教学大纲组织教学，注意与相关课程内容的衔接、配合，合理安排教学内容和教学时间，制定教学方案，填报教学进度表。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2、根据教学大纲精心选择或编写教材。避免出现教材过时、教材与课程不符、教师上课基本为用所订教材、私自给学推销自编教材等问题。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3、认真备课，撰写讲案与讲稿；新学期的第一堂课，教师要给学生讲清楚本门课程的性质作用、学习难点、学习方法和学习要求等；初次任课的教师应进行预讲。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79" o:spid="_x0000_s1154" style="width:514.65pt;height:114.15pt;margin-top:383.45pt;margin-left:-57.2pt;mso-height-relative:page;mso-width-relative:page;position:absolute;z-index:251915264" coordsize="21600,21600" filled="f" stroked="f">
                <o:lock v:ext="edit" aspectratio="f"/>
                <v:textbox style="mso-fit-shape-to-text:t">
                  <w:txbxContent>
                    <w:p w14:paraId="0F68A831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1、认真研究教学大纲，明确本课程在教学计划中的地位、作用和要求，按照课程教学大纲组织教学，注意与相关课程内容的衔接、配合，合理安排教学内容和教学时间，制定教学方案，填报教学进度表。</w:t>
                      </w:r>
                    </w:p>
                    <w:p w14:paraId="74617A5E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2、根据教学大纲精心选择或编写教材。避免出现教材过时、教材与课程不符、教师上课基本为用所订教材、私自给学推销自编教材等问题。</w:t>
                      </w:r>
                    </w:p>
                    <w:p w14:paraId="38A59254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3、认真备课，撰写讲案与讲稿；新学期的第一堂课，教师要给学生讲清楚本门课程的性质作用、学习难点、学习方法和学习要求等；初次任课的教师应进行预讲。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-726440</wp:posOffset>
                </wp:positionH>
                <wp:positionV relativeFrom="paragraph">
                  <wp:posOffset>2555240</wp:posOffset>
                </wp:positionV>
                <wp:extent cx="748665" cy="298450"/>
                <wp:effectExtent l="0" t="0" r="0" b="0"/>
                <wp:wrapNone/>
                <wp:docPr id="181" name="矩形 1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8665" cy="29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="Times New Roman"/>
                                <w:b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80" o:spid="_x0000_s1155" style="width:58.95pt;height:23.5pt;margin-top:201.2pt;margin-left:-57.2pt;mso-height-relative:page;mso-width-relative:page;mso-wrap-style:none;position:absolute;z-index:251917312" coordsize="21600,21600" filled="f" stroked="f">
                <o:lock v:ext="edit" aspectratio="f"/>
                <v:textbox style="mso-fit-shape-to-text:t">
                  <w:txbxContent>
                    <w:p w14:paraId="6A5E5E79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="Times New Roman"/>
                          <w:b/>
                          <w:color w:val="404040" w:themeColor="text1" w:themeTint="BF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-726440</wp:posOffset>
                </wp:positionH>
                <wp:positionV relativeFrom="paragraph">
                  <wp:posOffset>4144645</wp:posOffset>
                </wp:positionV>
                <wp:extent cx="748665" cy="298450"/>
                <wp:effectExtent l="0" t="0" r="0" b="0"/>
                <wp:wrapNone/>
                <wp:docPr id="182" name="矩形 1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8665" cy="29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="Times New Roman"/>
                                <w:b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81" o:spid="_x0000_s1156" style="width:58.95pt;height:23.5pt;margin-top:326.35pt;margin-left:-57.2pt;mso-height-relative:page;mso-width-relative:page;mso-wrap-style:none;position:absolute;z-index:251919360" coordsize="21600,21600" filled="f" stroked="f">
                <o:lock v:ext="edit" aspectratio="f"/>
                <v:textbox style="mso-fit-shape-to-text:t">
                  <w:txbxContent>
                    <w:p w14:paraId="233449DC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="Times New Roman"/>
                          <w:b/>
                          <w:color w:val="404040" w:themeColor="text1" w:themeTint="BF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-726440</wp:posOffset>
                </wp:positionH>
                <wp:positionV relativeFrom="paragraph">
                  <wp:posOffset>1262380</wp:posOffset>
                </wp:positionV>
                <wp:extent cx="748665" cy="298450"/>
                <wp:effectExtent l="0" t="0" r="0" b="0"/>
                <wp:wrapNone/>
                <wp:docPr id="185" name="矩形 1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8665" cy="29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="Times New Roman"/>
                                <w:b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84" o:spid="_x0000_s1157" style="width:58.95pt;height:23.5pt;margin-top:99.4pt;margin-left:-57.2pt;mso-height-relative:page;mso-width-relative:page;mso-wrap-style:none;position:absolute;z-index:251925504" coordsize="21600,21600" filled="f" stroked="f">
                <o:lock v:ext="edit" aspectratio="f"/>
                <v:textbox style="mso-fit-shape-to-text:t">
                  <w:txbxContent>
                    <w:p w14:paraId="77C02E27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="Times New Roman"/>
                          <w:b/>
                          <w:color w:val="404040" w:themeColor="text1" w:themeTint="BF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-726440</wp:posOffset>
                </wp:positionH>
                <wp:positionV relativeFrom="paragraph">
                  <wp:posOffset>6469380</wp:posOffset>
                </wp:positionV>
                <wp:extent cx="748665" cy="298450"/>
                <wp:effectExtent l="0" t="0" r="0" b="0"/>
                <wp:wrapNone/>
                <wp:docPr id="186" name="矩形 1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8665" cy="29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="Times New Roman"/>
                                <w:b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实习经历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85" o:spid="_x0000_s1158" style="width:58.95pt;height:23.5pt;margin-top:509.4pt;margin-left:-57.2pt;mso-height-relative:page;mso-width-relative:page;mso-wrap-style:none;position:absolute;z-index:251927552" coordsize="21600,21600" filled="f" stroked="f">
                <o:lock v:ext="edit" aspectratio="f"/>
                <v:textbox style="mso-fit-shape-to-text:t">
                  <w:txbxContent>
                    <w:p w14:paraId="6428BE39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="Times New Roman"/>
                          <w:b/>
                          <w:color w:val="404040" w:themeColor="text1" w:themeTint="BF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实习经历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-726440</wp:posOffset>
                </wp:positionH>
                <wp:positionV relativeFrom="paragraph">
                  <wp:posOffset>6798310</wp:posOffset>
                </wp:positionV>
                <wp:extent cx="6461760" cy="295910"/>
                <wp:effectExtent l="0" t="0" r="0" b="0"/>
                <wp:wrapNone/>
                <wp:docPr id="193" name="矩形 1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61760" cy="295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="Arial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202X年4月-202X年6月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X个月            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北京经贸职业学院          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兼职大学讲师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92" o:spid="_x0000_s1159" style="width:508.8pt;height:23.3pt;margin-top:535.3pt;margin-left:-57.2pt;mso-height-relative:page;mso-width-relative:page;position:absolute;z-index:251931648" coordsize="21600,21600" filled="f" stroked="f">
                <o:lock v:ext="edit" aspectratio="f"/>
                <v:textbox style="mso-fit-shape-to-text:t">
                  <w:txbxContent>
                    <w:p w14:paraId="315E227B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="Arial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202X年4月-202X年6月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Theme="minorBidi" w:hint="eastAsia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X个月            </w:t>
                      </w:r>
                      <w:r>
                        <w:rPr>
                          <w:rFonts w:ascii="微软雅黑" w:eastAsia="微软雅黑" w:hAnsiTheme="minorBidi" w:hint="eastAsia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北京经贸职业学院          </w:t>
                      </w:r>
                      <w:r>
                        <w:rPr>
                          <w:rFonts w:ascii="微软雅黑" w:eastAsia="微软雅黑" w:hAnsiTheme="minorBidi" w:hint="eastAsia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兼职大学讲师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1762125</wp:posOffset>
                </wp:positionV>
                <wp:extent cx="83820" cy="94615"/>
                <wp:effectExtent l="0" t="0" r="11430" b="635"/>
                <wp:wrapNone/>
                <wp:docPr id="195" name="等腰三角形 1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068" cy="95248"/>
                        </a:xfrm>
                        <a:custGeom>
                          <a:avLst/>
                          <a:gdLst>
                            <a:gd name="connsiteX0" fmla="*/ 108124 w 842855"/>
                            <a:gd name="connsiteY0" fmla="*/ 9829 h 954937"/>
                            <a:gd name="connsiteX1" fmla="*/ 807017 w 842855"/>
                            <a:gd name="connsiteY1" fmla="*/ 415187 h 954937"/>
                            <a:gd name="connsiteX2" fmla="*/ 807017 w 842855"/>
                            <a:gd name="connsiteY2" fmla="*/ 539751 h 954937"/>
                            <a:gd name="connsiteX3" fmla="*/ 108124 w 842855"/>
                            <a:gd name="connsiteY3" fmla="*/ 945109 h 954937"/>
                            <a:gd name="connsiteX4" fmla="*/ 0 w 842855"/>
                            <a:gd name="connsiteY4" fmla="*/ 882827 h 954937"/>
                            <a:gd name="connsiteX5" fmla="*/ 0 w 842855"/>
                            <a:gd name="connsiteY5" fmla="*/ 72111 h 954937"/>
                            <a:gd name="connsiteX6" fmla="*/ 108124 w 842855"/>
                            <a:gd name="connsiteY6" fmla="*/ 9829 h 954937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fill="norm" h="954937" w="842855" stroke="1">
                              <a:moveTo>
                                <a:pt x="108124" y="9829"/>
                              </a:moveTo>
                              <a:lnTo>
                                <a:pt x="807017" y="415187"/>
                              </a:lnTo>
                              <a:cubicBezTo>
                                <a:pt x="854802" y="442903"/>
                                <a:pt x="854802" y="512036"/>
                                <a:pt x="807017" y="539751"/>
                              </a:cubicBezTo>
                              <a:lnTo>
                                <a:pt x="108124" y="945109"/>
                              </a:lnTo>
                              <a:cubicBezTo>
                                <a:pt x="60117" y="972953"/>
                                <a:pt x="0" y="938324"/>
                                <a:pt x="0" y="882827"/>
                              </a:cubicBezTo>
                              <a:lnTo>
                                <a:pt x="0" y="72111"/>
                              </a:lnTo>
                              <a:cubicBezTo>
                                <a:pt x="0" y="16614"/>
                                <a:pt x="60117" y="-18015"/>
                                <a:pt x="108124" y="9829"/>
                              </a:cubicBezTo>
                            </a:path>
                          </a:pathLst>
                        </a:custGeom>
                        <a:solidFill>
                          <a:srgbClr val="462B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等腰三角形 193" o:spid="_x0000_s1160" style="width:6.6pt;height:7.45pt;margin-top:138.75pt;margin-left:-61.5pt;mso-height-relative:page;mso-width-relative:page;position:absolute;v-text-anchor:middle;z-index:251933696" coordsize="842855,954937" o:spt="100" adj="-11796480,,5400" path="m108124,9829l807017,415187c854802,442903,854802,512036,807017,539751l108124,945109c60117,972953,,938324,,882827l,72111c,16614,60117,-18015,108124,9829e" filled="t" fillcolor="#462b09" stroked="f" strokeweight="1pt">
                <v:stroke joinstyle="miter"/>
                <v:path o:connecttype="custom" o:connectlocs="10784,980;80493,41411;80493,53836;10784,94267;0,88055;0,7192;10784,980" o:connectangles="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3065145</wp:posOffset>
                </wp:positionV>
                <wp:extent cx="83820" cy="94615"/>
                <wp:effectExtent l="0" t="0" r="11430" b="635"/>
                <wp:wrapNone/>
                <wp:docPr id="196" name="等腰三角形 1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068" cy="95248"/>
                        </a:xfrm>
                        <a:custGeom>
                          <a:avLst/>
                          <a:gdLst>
                            <a:gd name="connsiteX0" fmla="*/ 108124 w 842855"/>
                            <a:gd name="connsiteY0" fmla="*/ 9829 h 954937"/>
                            <a:gd name="connsiteX1" fmla="*/ 807017 w 842855"/>
                            <a:gd name="connsiteY1" fmla="*/ 415187 h 954937"/>
                            <a:gd name="connsiteX2" fmla="*/ 807017 w 842855"/>
                            <a:gd name="connsiteY2" fmla="*/ 539751 h 954937"/>
                            <a:gd name="connsiteX3" fmla="*/ 108124 w 842855"/>
                            <a:gd name="connsiteY3" fmla="*/ 945109 h 954937"/>
                            <a:gd name="connsiteX4" fmla="*/ 0 w 842855"/>
                            <a:gd name="connsiteY4" fmla="*/ 882827 h 954937"/>
                            <a:gd name="connsiteX5" fmla="*/ 0 w 842855"/>
                            <a:gd name="connsiteY5" fmla="*/ 72111 h 954937"/>
                            <a:gd name="connsiteX6" fmla="*/ 108124 w 842855"/>
                            <a:gd name="connsiteY6" fmla="*/ 9829 h 954937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fill="norm" h="954937" w="842855" stroke="1">
                              <a:moveTo>
                                <a:pt x="108124" y="9829"/>
                              </a:moveTo>
                              <a:lnTo>
                                <a:pt x="807017" y="415187"/>
                              </a:lnTo>
                              <a:cubicBezTo>
                                <a:pt x="854802" y="442903"/>
                                <a:pt x="854802" y="512036"/>
                                <a:pt x="807017" y="539751"/>
                              </a:cubicBezTo>
                              <a:lnTo>
                                <a:pt x="108124" y="945109"/>
                              </a:lnTo>
                              <a:cubicBezTo>
                                <a:pt x="60117" y="972953"/>
                                <a:pt x="0" y="938324"/>
                                <a:pt x="0" y="882827"/>
                              </a:cubicBezTo>
                              <a:lnTo>
                                <a:pt x="0" y="72111"/>
                              </a:lnTo>
                              <a:cubicBezTo>
                                <a:pt x="0" y="16614"/>
                                <a:pt x="60117" y="-18015"/>
                                <a:pt x="108124" y="9829"/>
                              </a:cubicBezTo>
                            </a:path>
                          </a:pathLst>
                        </a:custGeom>
                        <a:solidFill>
                          <a:srgbClr val="462B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等腰三角形 193" o:spid="_x0000_s1161" style="width:6.6pt;height:7.45pt;margin-top:241.35pt;margin-left:-61.2pt;mso-height-relative:page;mso-width-relative:page;position:absolute;v-text-anchor:middle;z-index:251935744" coordsize="842855,954937" o:spt="100" adj="-11796480,,5400" path="m108124,9829l807017,415187c854802,442903,854802,512036,807017,539751l108124,945109c60117,972953,,938324,,882827l,72111c,16614,60117,-18015,108124,9829e" filled="t" fillcolor="#462b09" stroked="f" strokeweight="1pt">
                <v:stroke joinstyle="miter"/>
                <v:path o:connecttype="custom" o:connectlocs="10784,980;80493,41411;80493,53836;10784,94267;0,88055;0,7192;10784,980" o:connectangles="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4661535</wp:posOffset>
                </wp:positionV>
                <wp:extent cx="83820" cy="94615"/>
                <wp:effectExtent l="0" t="0" r="11430" b="635"/>
                <wp:wrapNone/>
                <wp:docPr id="197" name="等腰三角形 1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068" cy="95248"/>
                        </a:xfrm>
                        <a:custGeom>
                          <a:avLst/>
                          <a:gdLst>
                            <a:gd name="connsiteX0" fmla="*/ 108124 w 842855"/>
                            <a:gd name="connsiteY0" fmla="*/ 9829 h 954937"/>
                            <a:gd name="connsiteX1" fmla="*/ 807017 w 842855"/>
                            <a:gd name="connsiteY1" fmla="*/ 415187 h 954937"/>
                            <a:gd name="connsiteX2" fmla="*/ 807017 w 842855"/>
                            <a:gd name="connsiteY2" fmla="*/ 539751 h 954937"/>
                            <a:gd name="connsiteX3" fmla="*/ 108124 w 842855"/>
                            <a:gd name="connsiteY3" fmla="*/ 945109 h 954937"/>
                            <a:gd name="connsiteX4" fmla="*/ 0 w 842855"/>
                            <a:gd name="connsiteY4" fmla="*/ 882827 h 954937"/>
                            <a:gd name="connsiteX5" fmla="*/ 0 w 842855"/>
                            <a:gd name="connsiteY5" fmla="*/ 72111 h 954937"/>
                            <a:gd name="connsiteX6" fmla="*/ 108124 w 842855"/>
                            <a:gd name="connsiteY6" fmla="*/ 9829 h 954937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fill="norm" h="954937" w="842855" stroke="1">
                              <a:moveTo>
                                <a:pt x="108124" y="9829"/>
                              </a:moveTo>
                              <a:lnTo>
                                <a:pt x="807017" y="415187"/>
                              </a:lnTo>
                              <a:cubicBezTo>
                                <a:pt x="854802" y="442903"/>
                                <a:pt x="854802" y="512036"/>
                                <a:pt x="807017" y="539751"/>
                              </a:cubicBezTo>
                              <a:lnTo>
                                <a:pt x="108124" y="945109"/>
                              </a:lnTo>
                              <a:cubicBezTo>
                                <a:pt x="60117" y="972953"/>
                                <a:pt x="0" y="938324"/>
                                <a:pt x="0" y="882827"/>
                              </a:cubicBezTo>
                              <a:lnTo>
                                <a:pt x="0" y="72111"/>
                              </a:lnTo>
                              <a:cubicBezTo>
                                <a:pt x="0" y="16614"/>
                                <a:pt x="60117" y="-18015"/>
                                <a:pt x="108124" y="9829"/>
                              </a:cubicBezTo>
                            </a:path>
                          </a:pathLst>
                        </a:custGeom>
                        <a:solidFill>
                          <a:srgbClr val="462B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等腰三角形 193" o:spid="_x0000_s1162" style="width:6.6pt;height:7.45pt;margin-top:367.05pt;margin-left:-61.2pt;mso-height-relative:page;mso-width-relative:page;position:absolute;v-text-anchor:middle;z-index:251937792" coordsize="842855,954937" o:spt="100" adj="-11796480,,5400" path="m108124,9829l807017,415187c854802,442903,854802,512036,807017,539751l108124,945109c60117,972953,,938324,,882827l,72111c,16614,60117,-18015,108124,9829e" filled="t" fillcolor="#462b09" stroked="f" strokeweight="1pt">
                <v:stroke joinstyle="miter"/>
                <v:path o:connecttype="custom" o:connectlocs="10784,980;80493,41411;80493,53836;10784,94267;0,88055;0,7192;10784,980" o:connectangles="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38816" behindDoc="0" locked="0" layoutInCell="1" allowOverlap="1">
                <wp:simplePos x="0" y="0"/>
                <wp:positionH relativeFrom="column">
                  <wp:posOffset>-784225</wp:posOffset>
                </wp:positionH>
                <wp:positionV relativeFrom="paragraph">
                  <wp:posOffset>6913880</wp:posOffset>
                </wp:positionV>
                <wp:extent cx="83820" cy="94615"/>
                <wp:effectExtent l="0" t="0" r="11430" b="635"/>
                <wp:wrapNone/>
                <wp:docPr id="198" name="等腰三角形 1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068" cy="95248"/>
                        </a:xfrm>
                        <a:custGeom>
                          <a:avLst/>
                          <a:gdLst>
                            <a:gd name="connsiteX0" fmla="*/ 108124 w 842855"/>
                            <a:gd name="connsiteY0" fmla="*/ 9829 h 954937"/>
                            <a:gd name="connsiteX1" fmla="*/ 807017 w 842855"/>
                            <a:gd name="connsiteY1" fmla="*/ 415187 h 954937"/>
                            <a:gd name="connsiteX2" fmla="*/ 807017 w 842855"/>
                            <a:gd name="connsiteY2" fmla="*/ 539751 h 954937"/>
                            <a:gd name="connsiteX3" fmla="*/ 108124 w 842855"/>
                            <a:gd name="connsiteY3" fmla="*/ 945109 h 954937"/>
                            <a:gd name="connsiteX4" fmla="*/ 0 w 842855"/>
                            <a:gd name="connsiteY4" fmla="*/ 882827 h 954937"/>
                            <a:gd name="connsiteX5" fmla="*/ 0 w 842855"/>
                            <a:gd name="connsiteY5" fmla="*/ 72111 h 954937"/>
                            <a:gd name="connsiteX6" fmla="*/ 108124 w 842855"/>
                            <a:gd name="connsiteY6" fmla="*/ 9829 h 954937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fill="norm" h="954937" w="842855" stroke="1">
                              <a:moveTo>
                                <a:pt x="108124" y="9829"/>
                              </a:moveTo>
                              <a:lnTo>
                                <a:pt x="807017" y="415187"/>
                              </a:lnTo>
                              <a:cubicBezTo>
                                <a:pt x="854802" y="442903"/>
                                <a:pt x="854802" y="512036"/>
                                <a:pt x="807017" y="539751"/>
                              </a:cubicBezTo>
                              <a:lnTo>
                                <a:pt x="108124" y="945109"/>
                              </a:lnTo>
                              <a:cubicBezTo>
                                <a:pt x="60117" y="972953"/>
                                <a:pt x="0" y="938324"/>
                                <a:pt x="0" y="882827"/>
                              </a:cubicBezTo>
                              <a:lnTo>
                                <a:pt x="0" y="72111"/>
                              </a:lnTo>
                              <a:cubicBezTo>
                                <a:pt x="0" y="16614"/>
                                <a:pt x="60117" y="-18015"/>
                                <a:pt x="108124" y="9829"/>
                              </a:cubicBezTo>
                            </a:path>
                          </a:pathLst>
                        </a:custGeom>
                        <a:solidFill>
                          <a:srgbClr val="462B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等腰三角形 193" o:spid="_x0000_s1163" style="width:6.6pt;height:7.45pt;margin-top:544.4pt;margin-left:-61.75pt;mso-height-relative:page;mso-width-relative:page;position:absolute;v-text-anchor:middle;z-index:251939840" coordsize="842855,954937" o:spt="100" adj="-11796480,,5400" path="m108124,9829l807017,415187c854802,442903,854802,512036,807017,539751l108124,945109c60117,972953,,938324,,882827l,72111c,16614,60117,-18015,108124,9829e" filled="t" fillcolor="#462b09" stroked="f" strokeweight="1pt">
                <v:stroke joinstyle="miter"/>
                <v:path o:connecttype="custom" o:connectlocs="10784,980;80493,41411;80493,53836;10784,94267;0,88055;0,7192;10784,980" o:connectangles="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-784225</wp:posOffset>
                </wp:positionH>
                <wp:positionV relativeFrom="paragraph">
                  <wp:posOffset>8758555</wp:posOffset>
                </wp:positionV>
                <wp:extent cx="83820" cy="94615"/>
                <wp:effectExtent l="0" t="0" r="11430" b="635"/>
                <wp:wrapNone/>
                <wp:docPr id="199" name="等腰三角形 1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068" cy="95248"/>
                        </a:xfrm>
                        <a:custGeom>
                          <a:avLst/>
                          <a:gdLst>
                            <a:gd name="connsiteX0" fmla="*/ 108124 w 842855"/>
                            <a:gd name="connsiteY0" fmla="*/ 9829 h 954937"/>
                            <a:gd name="connsiteX1" fmla="*/ 807017 w 842855"/>
                            <a:gd name="connsiteY1" fmla="*/ 415187 h 954937"/>
                            <a:gd name="connsiteX2" fmla="*/ 807017 w 842855"/>
                            <a:gd name="connsiteY2" fmla="*/ 539751 h 954937"/>
                            <a:gd name="connsiteX3" fmla="*/ 108124 w 842855"/>
                            <a:gd name="connsiteY3" fmla="*/ 945109 h 954937"/>
                            <a:gd name="connsiteX4" fmla="*/ 0 w 842855"/>
                            <a:gd name="connsiteY4" fmla="*/ 882827 h 954937"/>
                            <a:gd name="connsiteX5" fmla="*/ 0 w 842855"/>
                            <a:gd name="connsiteY5" fmla="*/ 72111 h 954937"/>
                            <a:gd name="connsiteX6" fmla="*/ 108124 w 842855"/>
                            <a:gd name="connsiteY6" fmla="*/ 9829 h 954937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fill="norm" h="954937" w="842855" stroke="1">
                              <a:moveTo>
                                <a:pt x="108124" y="9829"/>
                              </a:moveTo>
                              <a:lnTo>
                                <a:pt x="807017" y="415187"/>
                              </a:lnTo>
                              <a:cubicBezTo>
                                <a:pt x="854802" y="442903"/>
                                <a:pt x="854802" y="512036"/>
                                <a:pt x="807017" y="539751"/>
                              </a:cubicBezTo>
                              <a:lnTo>
                                <a:pt x="108124" y="945109"/>
                              </a:lnTo>
                              <a:cubicBezTo>
                                <a:pt x="60117" y="972953"/>
                                <a:pt x="0" y="938324"/>
                                <a:pt x="0" y="882827"/>
                              </a:cubicBezTo>
                              <a:lnTo>
                                <a:pt x="0" y="72111"/>
                              </a:lnTo>
                              <a:cubicBezTo>
                                <a:pt x="0" y="16614"/>
                                <a:pt x="60117" y="-18015"/>
                                <a:pt x="108124" y="9829"/>
                              </a:cubicBezTo>
                            </a:path>
                          </a:pathLst>
                        </a:custGeom>
                        <a:solidFill>
                          <a:srgbClr val="462B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等腰三角形 193" o:spid="_x0000_s1164" style="width:6.6pt;height:7.45pt;margin-top:689.65pt;margin-left:-61.75pt;mso-height-relative:page;mso-width-relative:page;position:absolute;v-text-anchor:middle;z-index:251941888" coordsize="842855,954937" o:spt="100" adj="-11796480,,5400" path="m108124,9829l807017,415187c854802,442903,854802,512036,807017,539751l108124,945109c60117,972953,,938324,,882827l,72111c,16614,60117,-18015,108124,9829e" filled="t" fillcolor="#462b09" stroked="f" strokeweight="1pt">
                <v:stroke joinstyle="miter"/>
                <v:path o:connecttype="custom" o:connectlocs="10784,980;80493,41411;80493,53836;10784,94267;0,88055;0,7192;10784,980" o:connectangles="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405765</wp:posOffset>
                </wp:positionV>
                <wp:extent cx="200025" cy="175260"/>
                <wp:effectExtent l="0" t="0" r="9525" b="15240"/>
                <wp:wrapNone/>
                <wp:docPr id="200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449" cy="175396"/>
                        </a:xfrm>
                        <a:custGeom>
                          <a:avLst/>
                          <a:gdLst>
                            <a:gd name="T0" fmla="*/ 10933 w 12800"/>
                            <a:gd name="T1" fmla="*/ 0 h 11200"/>
                            <a:gd name="T2" fmla="*/ 1867 w 12800"/>
                            <a:gd name="T3" fmla="*/ 0 h 11200"/>
                            <a:gd name="T4" fmla="*/ 0 w 12800"/>
                            <a:gd name="T5" fmla="*/ 1867 h 11200"/>
                            <a:gd name="T6" fmla="*/ 0 w 12800"/>
                            <a:gd name="T7" fmla="*/ 9333 h 11200"/>
                            <a:gd name="T8" fmla="*/ 1867 w 12800"/>
                            <a:gd name="T9" fmla="*/ 11200 h 11200"/>
                            <a:gd name="T10" fmla="*/ 10933 w 12800"/>
                            <a:gd name="T11" fmla="*/ 11200 h 11200"/>
                            <a:gd name="T12" fmla="*/ 12800 w 12800"/>
                            <a:gd name="T13" fmla="*/ 9333 h 11200"/>
                            <a:gd name="T14" fmla="*/ 12800 w 12800"/>
                            <a:gd name="T15" fmla="*/ 1867 h 11200"/>
                            <a:gd name="T16" fmla="*/ 10933 w 12800"/>
                            <a:gd name="T17" fmla="*/ 0 h 11200"/>
                            <a:gd name="T18" fmla="*/ 1867 w 12800"/>
                            <a:gd name="T19" fmla="*/ 1067 h 11200"/>
                            <a:gd name="T20" fmla="*/ 10933 w 12800"/>
                            <a:gd name="T21" fmla="*/ 1067 h 11200"/>
                            <a:gd name="T22" fmla="*/ 11733 w 12800"/>
                            <a:gd name="T23" fmla="*/ 1867 h 11200"/>
                            <a:gd name="T24" fmla="*/ 11733 w 12800"/>
                            <a:gd name="T25" fmla="*/ 2240 h 11200"/>
                            <a:gd name="T26" fmla="*/ 6533 w 12800"/>
                            <a:gd name="T27" fmla="*/ 5520 h 11200"/>
                            <a:gd name="T28" fmla="*/ 1067 w 12800"/>
                            <a:gd name="T29" fmla="*/ 2240 h 11200"/>
                            <a:gd name="T30" fmla="*/ 1067 w 12800"/>
                            <a:gd name="T31" fmla="*/ 1867 h 11200"/>
                            <a:gd name="T32" fmla="*/ 1867 w 12800"/>
                            <a:gd name="T33" fmla="*/ 1067 h 11200"/>
                            <a:gd name="T34" fmla="*/ 10933 w 12800"/>
                            <a:gd name="T35" fmla="*/ 10133 h 11200"/>
                            <a:gd name="T36" fmla="*/ 1867 w 12800"/>
                            <a:gd name="T37" fmla="*/ 10133 h 11200"/>
                            <a:gd name="T38" fmla="*/ 1067 w 12800"/>
                            <a:gd name="T39" fmla="*/ 9333 h 11200"/>
                            <a:gd name="T40" fmla="*/ 1067 w 12800"/>
                            <a:gd name="T41" fmla="*/ 3467 h 11200"/>
                            <a:gd name="T42" fmla="*/ 6533 w 12800"/>
                            <a:gd name="T43" fmla="*/ 6747 h 11200"/>
                            <a:gd name="T44" fmla="*/ 11733 w 12800"/>
                            <a:gd name="T45" fmla="*/ 3493 h 11200"/>
                            <a:gd name="T46" fmla="*/ 11733 w 12800"/>
                            <a:gd name="T47" fmla="*/ 9333 h 11200"/>
                            <a:gd name="T48" fmla="*/ 10933 w 12800"/>
                            <a:gd name="T49" fmla="*/ 10133 h 112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fill="norm" h="11200" w="12800" stroke="1">
                              <a:moveTo>
                                <a:pt x="10933" y="0"/>
                              </a:moveTo>
                              <a:lnTo>
                                <a:pt x="1867" y="0"/>
                              </a:lnTo>
                              <a:cubicBezTo>
                                <a:pt x="827" y="0"/>
                                <a:pt x="0" y="827"/>
                                <a:pt x="0" y="1867"/>
                              </a:cubicBezTo>
                              <a:lnTo>
                                <a:pt x="0" y="9333"/>
                              </a:lnTo>
                              <a:cubicBezTo>
                                <a:pt x="0" y="10373"/>
                                <a:pt x="827" y="11200"/>
                                <a:pt x="1867" y="11200"/>
                              </a:cubicBezTo>
                              <a:lnTo>
                                <a:pt x="10933" y="11200"/>
                              </a:lnTo>
                              <a:cubicBezTo>
                                <a:pt x="11973" y="11200"/>
                                <a:pt x="12800" y="10373"/>
                                <a:pt x="12800" y="9333"/>
                              </a:cubicBezTo>
                              <a:lnTo>
                                <a:pt x="12800" y="1867"/>
                              </a:lnTo>
                              <a:cubicBezTo>
                                <a:pt x="12800" y="827"/>
                                <a:pt x="11973" y="0"/>
                                <a:pt x="10933" y="0"/>
                              </a:cubicBezTo>
                              <a:close/>
                              <a:moveTo>
                                <a:pt x="1867" y="1067"/>
                              </a:moveTo>
                              <a:lnTo>
                                <a:pt x="10933" y="1067"/>
                              </a:lnTo>
                              <a:cubicBezTo>
                                <a:pt x="11387" y="1067"/>
                                <a:pt x="11733" y="1413"/>
                                <a:pt x="11733" y="1867"/>
                              </a:cubicBezTo>
                              <a:lnTo>
                                <a:pt x="11733" y="2240"/>
                              </a:lnTo>
                              <a:lnTo>
                                <a:pt x="6533" y="5520"/>
                              </a:lnTo>
                              <a:lnTo>
                                <a:pt x="1067" y="2240"/>
                              </a:lnTo>
                              <a:lnTo>
                                <a:pt x="1067" y="1867"/>
                              </a:lnTo>
                              <a:cubicBezTo>
                                <a:pt x="1067" y="1413"/>
                                <a:pt x="1413" y="1067"/>
                                <a:pt x="1867" y="1067"/>
                              </a:cubicBezTo>
                              <a:close/>
                              <a:moveTo>
                                <a:pt x="10933" y="10133"/>
                              </a:moveTo>
                              <a:lnTo>
                                <a:pt x="1867" y="10133"/>
                              </a:lnTo>
                              <a:cubicBezTo>
                                <a:pt x="1413" y="10133"/>
                                <a:pt x="1067" y="9787"/>
                                <a:pt x="1067" y="9333"/>
                              </a:cubicBezTo>
                              <a:lnTo>
                                <a:pt x="1067" y="3467"/>
                              </a:lnTo>
                              <a:lnTo>
                                <a:pt x="6533" y="6747"/>
                              </a:lnTo>
                              <a:lnTo>
                                <a:pt x="11733" y="3493"/>
                              </a:lnTo>
                              <a:lnTo>
                                <a:pt x="11733" y="9333"/>
                              </a:lnTo>
                              <a:cubicBezTo>
                                <a:pt x="11733" y="9787"/>
                                <a:pt x="11387" y="10133"/>
                                <a:pt x="10933" y="1013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Oval 19" o:spid="_x0000_s1165" style="width:15.75pt;height:13.8pt;margin-top:31.95pt;margin-left:33pt;mso-height-relative:page;mso-width-relative:page;position:absolute;v-text-anchor:middle;z-index:251943936" coordsize="12800,11200" o:spt="100" adj="-11796480,,5400" path="m10933,l1867,c827,,,827,,1867l,9333c,10373,827,11200,1867,11200l10933,11200c11973,11200,12800,10373,12800,9333l12800,1867c12800,827,11973,,10933,xm1867,1067l10933,1067c11387,1067,11733,1413,11733,1867l11733,2240,6533,5520,1067,2240,1067,1867c1067,1413,1413,1067,1867,1067xm10933,10133l1867,10133c1413,10133,1067,9787,1067,9333l1067,3467,6533,6747,11733,3493,11733,9333c11733,9787,11387,10133,10933,10133xe" filled="t" fillcolor="black" stroked="f" strokeweight="1pt">
                <v:stroke joinstyle="miter"/>
                <v:path o:connecttype="custom" o:connectlocs="171211,0;29237,0;0,29237;0,146158;29237,175396;171211,175396;200449,146158;200449,29237;171211,0;29237,16709;171211,16709;183739,29237;183739,35079;102307,86445;16709,35079;16709,29237;29237,16709;171211,158686;29237,158686;16709,146158;16709,54294;102307,105660;183739,54701;183739,146158;171211,158686" o:connectangles="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44960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55245</wp:posOffset>
                </wp:positionV>
                <wp:extent cx="200025" cy="180975"/>
                <wp:effectExtent l="6350" t="6350" r="22225" b="22225"/>
                <wp:wrapNone/>
                <wp:docPr id="201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449" cy="181367"/>
                        </a:xfrm>
                        <a:custGeom>
                          <a:avLst/>
                          <a:gdLst>
                            <a:gd name="connsiteX0" fmla="*/ 458299 w 606368"/>
                            <a:gd name="connsiteY0" fmla="*/ 239579 h 548646"/>
                            <a:gd name="connsiteX1" fmla="*/ 470939 w 606368"/>
                            <a:gd name="connsiteY1" fmla="*/ 239579 h 548646"/>
                            <a:gd name="connsiteX2" fmla="*/ 470939 w 606368"/>
                            <a:gd name="connsiteY2" fmla="*/ 252112 h 548646"/>
                            <a:gd name="connsiteX3" fmla="*/ 284982 w 606368"/>
                            <a:gd name="connsiteY3" fmla="*/ 437885 h 548646"/>
                            <a:gd name="connsiteX4" fmla="*/ 265220 w 606368"/>
                            <a:gd name="connsiteY4" fmla="*/ 445974 h 548646"/>
                            <a:gd name="connsiteX5" fmla="*/ 245458 w 606368"/>
                            <a:gd name="connsiteY5" fmla="*/ 437885 h 548646"/>
                            <a:gd name="connsiteX6" fmla="*/ 154482 w 606368"/>
                            <a:gd name="connsiteY6" fmla="*/ 346954 h 548646"/>
                            <a:gd name="connsiteX7" fmla="*/ 154482 w 606368"/>
                            <a:gd name="connsiteY7" fmla="*/ 334421 h 548646"/>
                            <a:gd name="connsiteX8" fmla="*/ 167033 w 606368"/>
                            <a:gd name="connsiteY8" fmla="*/ 334421 h 548646"/>
                            <a:gd name="connsiteX9" fmla="*/ 258098 w 606368"/>
                            <a:gd name="connsiteY9" fmla="*/ 425263 h 548646"/>
                            <a:gd name="connsiteX10" fmla="*/ 272341 w 606368"/>
                            <a:gd name="connsiteY10" fmla="*/ 425263 h 548646"/>
                            <a:gd name="connsiteX11" fmla="*/ 46935 w 606368"/>
                            <a:gd name="connsiteY11" fmla="*/ 132663 h 548646"/>
                            <a:gd name="connsiteX12" fmla="*/ 559575 w 606368"/>
                            <a:gd name="connsiteY12" fmla="*/ 132663 h 548646"/>
                            <a:gd name="connsiteX13" fmla="*/ 568475 w 606368"/>
                            <a:gd name="connsiteY13" fmla="*/ 141554 h 548646"/>
                            <a:gd name="connsiteX14" fmla="*/ 559575 w 606368"/>
                            <a:gd name="connsiteY14" fmla="*/ 150445 h 548646"/>
                            <a:gd name="connsiteX15" fmla="*/ 46935 w 606368"/>
                            <a:gd name="connsiteY15" fmla="*/ 150445 h 548646"/>
                            <a:gd name="connsiteX16" fmla="*/ 38035 w 606368"/>
                            <a:gd name="connsiteY16" fmla="*/ 141554 h 548646"/>
                            <a:gd name="connsiteX17" fmla="*/ 46935 w 606368"/>
                            <a:gd name="connsiteY17" fmla="*/ 132663 h 548646"/>
                            <a:gd name="connsiteX18" fmla="*/ 46904 w 606368"/>
                            <a:gd name="connsiteY18" fmla="*/ 55727 h 548646"/>
                            <a:gd name="connsiteX19" fmla="*/ 17800 w 606368"/>
                            <a:gd name="connsiteY19" fmla="*/ 84701 h 548646"/>
                            <a:gd name="connsiteX20" fmla="*/ 17800 w 606368"/>
                            <a:gd name="connsiteY20" fmla="*/ 501896 h 548646"/>
                            <a:gd name="connsiteX21" fmla="*/ 46904 w 606368"/>
                            <a:gd name="connsiteY21" fmla="*/ 530870 h 548646"/>
                            <a:gd name="connsiteX22" fmla="*/ 559553 w 606368"/>
                            <a:gd name="connsiteY22" fmla="*/ 530870 h 548646"/>
                            <a:gd name="connsiteX23" fmla="*/ 588568 w 606368"/>
                            <a:gd name="connsiteY23" fmla="*/ 501896 h 548646"/>
                            <a:gd name="connsiteX24" fmla="*/ 588568 w 606368"/>
                            <a:gd name="connsiteY24" fmla="*/ 84701 h 548646"/>
                            <a:gd name="connsiteX25" fmla="*/ 559553 w 606368"/>
                            <a:gd name="connsiteY25" fmla="*/ 55727 h 548646"/>
                            <a:gd name="connsiteX26" fmla="*/ 501969 w 606368"/>
                            <a:gd name="connsiteY26" fmla="*/ 55727 h 548646"/>
                            <a:gd name="connsiteX27" fmla="*/ 501969 w 606368"/>
                            <a:gd name="connsiteY27" fmla="*/ 84701 h 548646"/>
                            <a:gd name="connsiteX28" fmla="*/ 493069 w 606368"/>
                            <a:gd name="connsiteY28" fmla="*/ 93589 h 548646"/>
                            <a:gd name="connsiteX29" fmla="*/ 484169 w 606368"/>
                            <a:gd name="connsiteY29" fmla="*/ 84701 h 548646"/>
                            <a:gd name="connsiteX30" fmla="*/ 484169 w 606368"/>
                            <a:gd name="connsiteY30" fmla="*/ 55727 h 548646"/>
                            <a:gd name="connsiteX31" fmla="*/ 407004 w 606368"/>
                            <a:gd name="connsiteY31" fmla="*/ 55727 h 548646"/>
                            <a:gd name="connsiteX32" fmla="*/ 407004 w 606368"/>
                            <a:gd name="connsiteY32" fmla="*/ 84701 h 548646"/>
                            <a:gd name="connsiteX33" fmla="*/ 398104 w 606368"/>
                            <a:gd name="connsiteY33" fmla="*/ 93589 h 548646"/>
                            <a:gd name="connsiteX34" fmla="*/ 389204 w 606368"/>
                            <a:gd name="connsiteY34" fmla="*/ 84701 h 548646"/>
                            <a:gd name="connsiteX35" fmla="*/ 389204 w 606368"/>
                            <a:gd name="connsiteY35" fmla="*/ 55727 h 548646"/>
                            <a:gd name="connsiteX36" fmla="*/ 312129 w 606368"/>
                            <a:gd name="connsiteY36" fmla="*/ 55727 h 548646"/>
                            <a:gd name="connsiteX37" fmla="*/ 312129 w 606368"/>
                            <a:gd name="connsiteY37" fmla="*/ 84701 h 548646"/>
                            <a:gd name="connsiteX38" fmla="*/ 303228 w 606368"/>
                            <a:gd name="connsiteY38" fmla="*/ 93589 h 548646"/>
                            <a:gd name="connsiteX39" fmla="*/ 294328 w 606368"/>
                            <a:gd name="connsiteY39" fmla="*/ 84701 h 548646"/>
                            <a:gd name="connsiteX40" fmla="*/ 294328 w 606368"/>
                            <a:gd name="connsiteY40" fmla="*/ 55727 h 548646"/>
                            <a:gd name="connsiteX41" fmla="*/ 217164 w 606368"/>
                            <a:gd name="connsiteY41" fmla="*/ 55727 h 548646"/>
                            <a:gd name="connsiteX42" fmla="*/ 217164 w 606368"/>
                            <a:gd name="connsiteY42" fmla="*/ 84701 h 548646"/>
                            <a:gd name="connsiteX43" fmla="*/ 208264 w 606368"/>
                            <a:gd name="connsiteY43" fmla="*/ 93589 h 548646"/>
                            <a:gd name="connsiteX44" fmla="*/ 199364 w 606368"/>
                            <a:gd name="connsiteY44" fmla="*/ 84701 h 548646"/>
                            <a:gd name="connsiteX45" fmla="*/ 199364 w 606368"/>
                            <a:gd name="connsiteY45" fmla="*/ 55727 h 548646"/>
                            <a:gd name="connsiteX46" fmla="*/ 122199 w 606368"/>
                            <a:gd name="connsiteY46" fmla="*/ 55727 h 548646"/>
                            <a:gd name="connsiteX47" fmla="*/ 122199 w 606368"/>
                            <a:gd name="connsiteY47" fmla="*/ 84701 h 548646"/>
                            <a:gd name="connsiteX48" fmla="*/ 113299 w 606368"/>
                            <a:gd name="connsiteY48" fmla="*/ 93589 h 548646"/>
                            <a:gd name="connsiteX49" fmla="*/ 104399 w 606368"/>
                            <a:gd name="connsiteY49" fmla="*/ 84701 h 548646"/>
                            <a:gd name="connsiteX50" fmla="*/ 104399 w 606368"/>
                            <a:gd name="connsiteY50" fmla="*/ 55727 h 548646"/>
                            <a:gd name="connsiteX51" fmla="*/ 113299 w 606368"/>
                            <a:gd name="connsiteY51" fmla="*/ 0 h 548646"/>
                            <a:gd name="connsiteX52" fmla="*/ 122199 w 606368"/>
                            <a:gd name="connsiteY52" fmla="*/ 8888 h 548646"/>
                            <a:gd name="connsiteX53" fmla="*/ 122199 w 606368"/>
                            <a:gd name="connsiteY53" fmla="*/ 37951 h 548646"/>
                            <a:gd name="connsiteX54" fmla="*/ 199364 w 606368"/>
                            <a:gd name="connsiteY54" fmla="*/ 37951 h 548646"/>
                            <a:gd name="connsiteX55" fmla="*/ 199364 w 606368"/>
                            <a:gd name="connsiteY55" fmla="*/ 8888 h 548646"/>
                            <a:gd name="connsiteX56" fmla="*/ 208264 w 606368"/>
                            <a:gd name="connsiteY56" fmla="*/ 0 h 548646"/>
                            <a:gd name="connsiteX57" fmla="*/ 217164 w 606368"/>
                            <a:gd name="connsiteY57" fmla="*/ 8888 h 548646"/>
                            <a:gd name="connsiteX58" fmla="*/ 217164 w 606368"/>
                            <a:gd name="connsiteY58" fmla="*/ 37951 h 548646"/>
                            <a:gd name="connsiteX59" fmla="*/ 294328 w 606368"/>
                            <a:gd name="connsiteY59" fmla="*/ 37951 h 548646"/>
                            <a:gd name="connsiteX60" fmla="*/ 294328 w 606368"/>
                            <a:gd name="connsiteY60" fmla="*/ 8888 h 548646"/>
                            <a:gd name="connsiteX61" fmla="*/ 303228 w 606368"/>
                            <a:gd name="connsiteY61" fmla="*/ 0 h 548646"/>
                            <a:gd name="connsiteX62" fmla="*/ 312129 w 606368"/>
                            <a:gd name="connsiteY62" fmla="*/ 8888 h 548646"/>
                            <a:gd name="connsiteX63" fmla="*/ 312129 w 606368"/>
                            <a:gd name="connsiteY63" fmla="*/ 37951 h 548646"/>
                            <a:gd name="connsiteX64" fmla="*/ 389204 w 606368"/>
                            <a:gd name="connsiteY64" fmla="*/ 37951 h 548646"/>
                            <a:gd name="connsiteX65" fmla="*/ 389204 w 606368"/>
                            <a:gd name="connsiteY65" fmla="*/ 8888 h 548646"/>
                            <a:gd name="connsiteX66" fmla="*/ 398104 w 606368"/>
                            <a:gd name="connsiteY66" fmla="*/ 0 h 548646"/>
                            <a:gd name="connsiteX67" fmla="*/ 407004 w 606368"/>
                            <a:gd name="connsiteY67" fmla="*/ 8888 h 548646"/>
                            <a:gd name="connsiteX68" fmla="*/ 407004 w 606368"/>
                            <a:gd name="connsiteY68" fmla="*/ 37951 h 548646"/>
                            <a:gd name="connsiteX69" fmla="*/ 484169 w 606368"/>
                            <a:gd name="connsiteY69" fmla="*/ 37951 h 548646"/>
                            <a:gd name="connsiteX70" fmla="*/ 484169 w 606368"/>
                            <a:gd name="connsiteY70" fmla="*/ 8888 h 548646"/>
                            <a:gd name="connsiteX71" fmla="*/ 493069 w 606368"/>
                            <a:gd name="connsiteY71" fmla="*/ 0 h 548646"/>
                            <a:gd name="connsiteX72" fmla="*/ 501969 w 606368"/>
                            <a:gd name="connsiteY72" fmla="*/ 8888 h 548646"/>
                            <a:gd name="connsiteX73" fmla="*/ 501969 w 606368"/>
                            <a:gd name="connsiteY73" fmla="*/ 37951 h 548646"/>
                            <a:gd name="connsiteX74" fmla="*/ 559553 w 606368"/>
                            <a:gd name="connsiteY74" fmla="*/ 37951 h 548646"/>
                            <a:gd name="connsiteX75" fmla="*/ 606368 w 606368"/>
                            <a:gd name="connsiteY75" fmla="*/ 84701 h 548646"/>
                            <a:gd name="connsiteX76" fmla="*/ 606368 w 606368"/>
                            <a:gd name="connsiteY76" fmla="*/ 501896 h 548646"/>
                            <a:gd name="connsiteX77" fmla="*/ 559553 w 606368"/>
                            <a:gd name="connsiteY77" fmla="*/ 548646 h 548646"/>
                            <a:gd name="connsiteX78" fmla="*/ 46904 w 606368"/>
                            <a:gd name="connsiteY78" fmla="*/ 548646 h 548646"/>
                            <a:gd name="connsiteX79" fmla="*/ 0 w 606368"/>
                            <a:gd name="connsiteY79" fmla="*/ 501896 h 548646"/>
                            <a:gd name="connsiteX80" fmla="*/ 0 w 606368"/>
                            <a:gd name="connsiteY80" fmla="*/ 84701 h 548646"/>
                            <a:gd name="connsiteX81" fmla="*/ 46904 w 606368"/>
                            <a:gd name="connsiteY81" fmla="*/ 37951 h 548646"/>
                            <a:gd name="connsiteX82" fmla="*/ 104399 w 606368"/>
                            <a:gd name="connsiteY82" fmla="*/ 37951 h 548646"/>
                            <a:gd name="connsiteX83" fmla="*/ 104399 w 606368"/>
                            <a:gd name="connsiteY83" fmla="*/ 8888 h 548646"/>
                            <a:gd name="connsiteX84" fmla="*/ 113299 w 606368"/>
                            <a:gd name="connsiteY84" fmla="*/ 0 h 54864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</a:cxnLst>
                          <a:rect l="l" t="t" r="r" b="b"/>
                          <a:pathLst>
                            <a:path fill="norm" h="548646" w="606368" stroke="1">
                              <a:moveTo>
                                <a:pt x="458299" y="239579"/>
                              </a:moveTo>
                              <a:cubicBezTo>
                                <a:pt x="461770" y="236112"/>
                                <a:pt x="467468" y="236112"/>
                                <a:pt x="470939" y="239579"/>
                              </a:cubicBezTo>
                              <a:cubicBezTo>
                                <a:pt x="474411" y="243045"/>
                                <a:pt x="474411" y="248645"/>
                                <a:pt x="470939" y="252112"/>
                              </a:cubicBezTo>
                              <a:lnTo>
                                <a:pt x="284982" y="437885"/>
                              </a:lnTo>
                              <a:cubicBezTo>
                                <a:pt x="279640" y="443130"/>
                                <a:pt x="272697" y="445974"/>
                                <a:pt x="265220" y="445974"/>
                              </a:cubicBezTo>
                              <a:cubicBezTo>
                                <a:pt x="257742" y="445974"/>
                                <a:pt x="250799" y="443130"/>
                                <a:pt x="245458" y="437885"/>
                              </a:cubicBezTo>
                              <a:lnTo>
                                <a:pt x="154482" y="346954"/>
                              </a:lnTo>
                              <a:cubicBezTo>
                                <a:pt x="151010" y="343487"/>
                                <a:pt x="151010" y="337888"/>
                                <a:pt x="154482" y="334421"/>
                              </a:cubicBezTo>
                              <a:cubicBezTo>
                                <a:pt x="157953" y="330954"/>
                                <a:pt x="163561" y="330954"/>
                                <a:pt x="167033" y="334421"/>
                              </a:cubicBezTo>
                              <a:lnTo>
                                <a:pt x="258098" y="425263"/>
                              </a:lnTo>
                              <a:cubicBezTo>
                                <a:pt x="262015" y="429174"/>
                                <a:pt x="268424" y="429174"/>
                                <a:pt x="272341" y="425263"/>
                              </a:cubicBezTo>
                              <a:close/>
                              <a:moveTo>
                                <a:pt x="46935" y="132663"/>
                              </a:moveTo>
                              <a:lnTo>
                                <a:pt x="559575" y="132663"/>
                              </a:lnTo>
                              <a:cubicBezTo>
                                <a:pt x="564470" y="132663"/>
                                <a:pt x="568475" y="136664"/>
                                <a:pt x="568475" y="141554"/>
                              </a:cubicBezTo>
                              <a:cubicBezTo>
                                <a:pt x="568475" y="146533"/>
                                <a:pt x="564470" y="150445"/>
                                <a:pt x="559575" y="150445"/>
                              </a:cubicBezTo>
                              <a:lnTo>
                                <a:pt x="46935" y="150445"/>
                              </a:lnTo>
                              <a:cubicBezTo>
                                <a:pt x="41951" y="150445"/>
                                <a:pt x="38035" y="146533"/>
                                <a:pt x="38035" y="141554"/>
                              </a:cubicBezTo>
                              <a:cubicBezTo>
                                <a:pt x="38035" y="136664"/>
                                <a:pt x="41951" y="132663"/>
                                <a:pt x="46935" y="132663"/>
                              </a:cubicBezTo>
                              <a:close/>
                              <a:moveTo>
                                <a:pt x="46904" y="55727"/>
                              </a:moveTo>
                              <a:cubicBezTo>
                                <a:pt x="30884" y="55727"/>
                                <a:pt x="17800" y="68703"/>
                                <a:pt x="17800" y="84701"/>
                              </a:cubicBezTo>
                              <a:lnTo>
                                <a:pt x="17800" y="501896"/>
                              </a:lnTo>
                              <a:cubicBezTo>
                                <a:pt x="17800" y="517894"/>
                                <a:pt x="30884" y="530870"/>
                                <a:pt x="46904" y="530870"/>
                              </a:cubicBezTo>
                              <a:lnTo>
                                <a:pt x="559553" y="530870"/>
                              </a:lnTo>
                              <a:cubicBezTo>
                                <a:pt x="575573" y="530870"/>
                                <a:pt x="588568" y="517894"/>
                                <a:pt x="588568" y="501896"/>
                              </a:cubicBezTo>
                              <a:lnTo>
                                <a:pt x="588568" y="84701"/>
                              </a:lnTo>
                              <a:cubicBezTo>
                                <a:pt x="588568" y="68703"/>
                                <a:pt x="575573" y="55727"/>
                                <a:pt x="559553" y="55727"/>
                              </a:cubicBezTo>
                              <a:lnTo>
                                <a:pt x="501969" y="55727"/>
                              </a:lnTo>
                              <a:lnTo>
                                <a:pt x="501969" y="84701"/>
                              </a:lnTo>
                              <a:cubicBezTo>
                                <a:pt x="501969" y="89678"/>
                                <a:pt x="497964" y="93589"/>
                                <a:pt x="493069" y="93589"/>
                              </a:cubicBezTo>
                              <a:cubicBezTo>
                                <a:pt x="488174" y="93589"/>
                                <a:pt x="484169" y="89678"/>
                                <a:pt x="484169" y="84701"/>
                              </a:cubicBezTo>
                              <a:lnTo>
                                <a:pt x="484169" y="55727"/>
                              </a:lnTo>
                              <a:lnTo>
                                <a:pt x="407004" y="55727"/>
                              </a:lnTo>
                              <a:lnTo>
                                <a:pt x="407004" y="84701"/>
                              </a:lnTo>
                              <a:cubicBezTo>
                                <a:pt x="407004" y="89678"/>
                                <a:pt x="403088" y="93589"/>
                                <a:pt x="398104" y="93589"/>
                              </a:cubicBezTo>
                              <a:cubicBezTo>
                                <a:pt x="393209" y="93589"/>
                                <a:pt x="389204" y="89678"/>
                                <a:pt x="389204" y="84701"/>
                              </a:cubicBezTo>
                              <a:lnTo>
                                <a:pt x="389204" y="55727"/>
                              </a:lnTo>
                              <a:lnTo>
                                <a:pt x="312129" y="55727"/>
                              </a:lnTo>
                              <a:lnTo>
                                <a:pt x="312129" y="84701"/>
                              </a:lnTo>
                              <a:cubicBezTo>
                                <a:pt x="312129" y="89678"/>
                                <a:pt x="308124" y="93589"/>
                                <a:pt x="303228" y="93589"/>
                              </a:cubicBezTo>
                              <a:cubicBezTo>
                                <a:pt x="298244" y="93589"/>
                                <a:pt x="294328" y="89678"/>
                                <a:pt x="294328" y="84701"/>
                              </a:cubicBezTo>
                              <a:lnTo>
                                <a:pt x="294328" y="55727"/>
                              </a:lnTo>
                              <a:lnTo>
                                <a:pt x="217164" y="55727"/>
                              </a:lnTo>
                              <a:lnTo>
                                <a:pt x="217164" y="84701"/>
                              </a:lnTo>
                              <a:cubicBezTo>
                                <a:pt x="217164" y="89678"/>
                                <a:pt x="213159" y="93589"/>
                                <a:pt x="208264" y="93589"/>
                              </a:cubicBezTo>
                              <a:cubicBezTo>
                                <a:pt x="203369" y="93589"/>
                                <a:pt x="199364" y="89678"/>
                                <a:pt x="199364" y="84701"/>
                              </a:cubicBezTo>
                              <a:lnTo>
                                <a:pt x="199364" y="55727"/>
                              </a:lnTo>
                              <a:lnTo>
                                <a:pt x="122199" y="55727"/>
                              </a:lnTo>
                              <a:lnTo>
                                <a:pt x="122199" y="84701"/>
                              </a:lnTo>
                              <a:cubicBezTo>
                                <a:pt x="122199" y="89678"/>
                                <a:pt x="118283" y="93589"/>
                                <a:pt x="113299" y="93589"/>
                              </a:cubicBezTo>
                              <a:cubicBezTo>
                                <a:pt x="108404" y="93589"/>
                                <a:pt x="104399" y="89678"/>
                                <a:pt x="104399" y="84701"/>
                              </a:cubicBezTo>
                              <a:lnTo>
                                <a:pt x="104399" y="55727"/>
                              </a:lnTo>
                              <a:close/>
                              <a:moveTo>
                                <a:pt x="113299" y="0"/>
                              </a:moveTo>
                              <a:cubicBezTo>
                                <a:pt x="118283" y="0"/>
                                <a:pt x="122199" y="4000"/>
                                <a:pt x="122199" y="8888"/>
                              </a:cubicBezTo>
                              <a:lnTo>
                                <a:pt x="122199" y="37951"/>
                              </a:lnTo>
                              <a:lnTo>
                                <a:pt x="199364" y="37951"/>
                              </a:lnTo>
                              <a:lnTo>
                                <a:pt x="199364" y="8888"/>
                              </a:lnTo>
                              <a:cubicBezTo>
                                <a:pt x="199364" y="4000"/>
                                <a:pt x="203369" y="0"/>
                                <a:pt x="208264" y="0"/>
                              </a:cubicBezTo>
                              <a:cubicBezTo>
                                <a:pt x="213159" y="0"/>
                                <a:pt x="217164" y="4000"/>
                                <a:pt x="217164" y="8888"/>
                              </a:cubicBezTo>
                              <a:lnTo>
                                <a:pt x="217164" y="37951"/>
                              </a:lnTo>
                              <a:lnTo>
                                <a:pt x="294328" y="37951"/>
                              </a:lnTo>
                              <a:lnTo>
                                <a:pt x="294328" y="8888"/>
                              </a:lnTo>
                              <a:cubicBezTo>
                                <a:pt x="294328" y="4000"/>
                                <a:pt x="298244" y="0"/>
                                <a:pt x="303228" y="0"/>
                              </a:cubicBezTo>
                              <a:cubicBezTo>
                                <a:pt x="308124" y="0"/>
                                <a:pt x="312129" y="4000"/>
                                <a:pt x="312129" y="8888"/>
                              </a:cubicBezTo>
                              <a:lnTo>
                                <a:pt x="312129" y="37951"/>
                              </a:lnTo>
                              <a:lnTo>
                                <a:pt x="389204" y="37951"/>
                              </a:lnTo>
                              <a:lnTo>
                                <a:pt x="389204" y="8888"/>
                              </a:lnTo>
                              <a:cubicBezTo>
                                <a:pt x="389204" y="4000"/>
                                <a:pt x="393209" y="0"/>
                                <a:pt x="398104" y="0"/>
                              </a:cubicBezTo>
                              <a:cubicBezTo>
                                <a:pt x="403088" y="0"/>
                                <a:pt x="407004" y="4000"/>
                                <a:pt x="407004" y="8888"/>
                              </a:cubicBezTo>
                              <a:lnTo>
                                <a:pt x="407004" y="37951"/>
                              </a:lnTo>
                              <a:lnTo>
                                <a:pt x="484169" y="37951"/>
                              </a:lnTo>
                              <a:lnTo>
                                <a:pt x="484169" y="8888"/>
                              </a:lnTo>
                              <a:cubicBezTo>
                                <a:pt x="484169" y="4000"/>
                                <a:pt x="488174" y="0"/>
                                <a:pt x="493069" y="0"/>
                              </a:cubicBezTo>
                              <a:cubicBezTo>
                                <a:pt x="497964" y="0"/>
                                <a:pt x="501969" y="4000"/>
                                <a:pt x="501969" y="8888"/>
                              </a:cubicBezTo>
                              <a:lnTo>
                                <a:pt x="501969" y="37951"/>
                              </a:lnTo>
                              <a:lnTo>
                                <a:pt x="559553" y="37951"/>
                              </a:lnTo>
                              <a:cubicBezTo>
                                <a:pt x="585364" y="37951"/>
                                <a:pt x="606368" y="58926"/>
                                <a:pt x="606368" y="84701"/>
                              </a:cubicBezTo>
                              <a:lnTo>
                                <a:pt x="606368" y="501896"/>
                              </a:lnTo>
                              <a:cubicBezTo>
                                <a:pt x="606368" y="527671"/>
                                <a:pt x="585364" y="548646"/>
                                <a:pt x="559553" y="548646"/>
                              </a:cubicBezTo>
                              <a:lnTo>
                                <a:pt x="46904" y="548646"/>
                              </a:lnTo>
                              <a:cubicBezTo>
                                <a:pt x="21004" y="548646"/>
                                <a:pt x="0" y="527671"/>
                                <a:pt x="0" y="501896"/>
                              </a:cubicBezTo>
                              <a:lnTo>
                                <a:pt x="0" y="84701"/>
                              </a:lnTo>
                              <a:cubicBezTo>
                                <a:pt x="0" y="58926"/>
                                <a:pt x="21004" y="37951"/>
                                <a:pt x="46904" y="37951"/>
                              </a:cubicBezTo>
                              <a:lnTo>
                                <a:pt x="104399" y="37951"/>
                              </a:lnTo>
                              <a:lnTo>
                                <a:pt x="104399" y="8888"/>
                              </a:lnTo>
                              <a:cubicBezTo>
                                <a:pt x="104399" y="4000"/>
                                <a:pt x="108404" y="0"/>
                                <a:pt x="11329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Oval 20" o:spid="_x0000_s1166" style="width:15.75pt;height:14.25pt;margin-top:4.35pt;margin-left:33pt;mso-height-relative:page;mso-width-relative:page;position:absolute;v-text-anchor:middle;z-index:251945984" coordsize="606368,548646" o:spt="100" adj="-11796480,,5400" path="m458299,239579c461770,236112,467468,236112,470939,239579c474411,243045,474411,248645,470939,252112l284982,437885c279640,443130,272697,445974,265220,445974c257742,445974,250799,443130,245458,437885l154482,346954c151010,343487,151010,337888,154482,334421c157953,330954,163561,330954,167033,334421l258098,425263c262015,429174,268424,429174,272341,425263xm46935,132663l559575,132663c564470,132663,568475,136664,568475,141554c568475,146533,564470,150445,559575,150445l46935,150445c41951,150445,38035,146533,38035,141554c38035,136664,41951,132663,46935,132663xm46904,55727c30884,55727,17800,68703,17800,84701l17800,501896c17800,517894,30884,530870,46904,530870l559553,530870c575573,530870,588568,517894,588568,501896l588568,84701c588568,68703,575573,55727,559553,55727l501969,55727,501969,84701c501969,89678,497964,93589,493069,93589c488174,93589,484169,89678,484169,84701l484169,55727,407004,55727,407004,84701c407004,89678,403088,93589,398104,93589c393209,93589,389204,89678,389204,84701l389204,55727,312129,55727,312129,84701c312129,89678,308124,93589,303228,93589c298244,93589,294328,89678,294328,84701l294328,55727,217164,55727,217164,84701c217164,89678,213159,93589,208264,93589c203369,93589,199364,89678,199364,84701l199364,55727,122199,55727,122199,84701c122199,89678,118283,93589,113299,93589c108404,93589,104399,89678,104399,84701l104399,55727xm113299,c118283,,122199,4000,122199,8888l122199,37951,199364,37951,199364,8888c199364,4000,203369,,208264,c213159,,217164,4000,217164,8888l217164,37951,294328,37951,294328,8888c294328,4000,298244,,303228,c308124,,312129,4000,312129,8888l312129,37951,389204,37951,389204,8888c389204,4000,393209,,398104,c403088,,407004,4000,407004,8888l407004,37951,484169,37951,484169,8888c484169,4000,488174,,493069,c497964,,501969,4000,501969,8888l501969,37951,559553,37951c585364,37951,606368,58926,606368,84701l606368,501896c606368,527671,585364,548646,559553,548646l46904,548646c21004,548646,,527671,,501896l,84701c,58926,21004,37951,46904,37951l104399,37951,104399,8888c104399,4000,108404,,113299,xe" filled="t" fillcolor="black" stroked="t" strokecolor="black" strokeweight="1pt">
                <v:stroke joinstyle="miter"/>
                <v:path o:connecttype="custom" o:connectlocs="151501,79198;155679,79198;155679,83341;94207,144752;87674,147426;81141,144752;51067,114693;51067,110550;55216,110550;85320,140580;90028,140580;15515,43854;184980,43854;187922,46793;184980,49732;15515,49732;12573,46793;15515,43854;15505,18421;5884,27999;5884,165912;15505,175490;184973,175490;194564,165912;194564,27999;184973,18421;165937,18421;165937,27999;162995,30937;160053,27999;160053,18421;134544,18421;134544,27999;131602,30937;128660,27999;128660,18421;103181,18421;103181,27999;100239,30937;97296,27999;97296,18421;71788,18421;71788,27999;68846,30937;65904,27999;65904,18421;40395,18421;40395,27999;37453,30937;34511,27999;34511,18421;37453,0;40395,2938;40395,12545;65904,12545;65904,2938;68846,0;71788,2938;71788,12545;97296,12545;97296,2938;100239,0;103181,2938;103181,12545;128660,12545;128660,2938;131602,0;134544,2938;134544,12545;160053,12545;160053,2938;162995,0;165937,2938;165937,12545;184973,12545;200449,27999;200449,165912;184973,181367;15505,181367;0,165912;0,27999;15505,12545;34511,12545;34511,2938;37453,0" o:connectangles="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-22225</wp:posOffset>
                </wp:positionV>
                <wp:extent cx="1256665" cy="297180"/>
                <wp:effectExtent l="0" t="0" r="0" b="0"/>
                <wp:wrapNone/>
                <wp:docPr id="203" name="矩形 2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6665" cy="297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center"/>
                            </w:pPr>
                            <w:r>
                              <w:rPr>
                                <w:rFonts w:ascii="微软雅黑" w:eastAsia="微软雅黑" w:hAnsi="Arial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199X年XX月XX日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02" o:spid="_x0000_s1167" style="width:98.95pt;height:23.4pt;margin-top:-1.75pt;margin-left:58.5pt;mso-height-relative:page;mso-width-relative:page;mso-wrap-style:none;position:absolute;z-index:251950080" coordsize="21600,21600" filled="f" stroked="f">
                <o:lock v:ext="edit" aspectratio="f"/>
                <v:textbox style="mso-fit-shape-to-text:t">
                  <w:txbxContent>
                    <w:p w14:paraId="2DB06070">
                      <w:pPr>
                        <w:pStyle w:val="NormalWeb"/>
                        <w:kinsoku/>
                        <w:spacing w:line="360" w:lineRule="exact"/>
                        <w:ind w:left="0"/>
                        <w:jc w:val="center"/>
                      </w:pPr>
                      <w:r>
                        <w:rPr>
                          <w:rFonts w:ascii="微软雅黑" w:eastAsia="微软雅黑" w:hAnsi="Arial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199X年XX月XX日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53152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321945</wp:posOffset>
                </wp:positionV>
                <wp:extent cx="1436370" cy="297180"/>
                <wp:effectExtent l="0" t="0" r="0" b="0"/>
                <wp:wrapNone/>
                <wp:docPr id="205" name="矩形 2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6370" cy="297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center"/>
                            </w:pPr>
                            <w:r>
                              <w:rPr>
                                <w:rFonts w:ascii="微软雅黑" w:eastAsia="微软雅黑" w:hAnsi="Arial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12345678@qq.com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04" o:spid="_x0000_s1168" style="width:113.1pt;height:23.4pt;margin-top:25.35pt;margin-left:58.5pt;mso-height-relative:page;mso-width-relative:page;mso-wrap-style:none;position:absolute;z-index:251954176" coordsize="21600,21600" filled="f" stroked="f">
                <o:lock v:ext="edit" aspectratio="f"/>
                <v:textbox style="mso-fit-shape-to-text:t">
                  <w:txbxContent>
                    <w:p w14:paraId="46DC8309">
                      <w:pPr>
                        <w:pStyle w:val="NormalWeb"/>
                        <w:kinsoku/>
                        <w:spacing w:line="360" w:lineRule="exact"/>
                        <w:ind w:left="0"/>
                        <w:jc w:val="center"/>
                      </w:pPr>
                      <w:r>
                        <w:rPr>
                          <w:rFonts w:ascii="微软雅黑" w:eastAsia="微软雅黑" w:hAnsi="Arial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12345678@qq.com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55200" behindDoc="0" locked="0" layoutInCell="1" allowOverlap="1">
                <wp:simplePos x="0" y="0"/>
                <wp:positionH relativeFrom="column">
                  <wp:posOffset>2856230</wp:posOffset>
                </wp:positionH>
                <wp:positionV relativeFrom="paragraph">
                  <wp:posOffset>-33020</wp:posOffset>
                </wp:positionV>
                <wp:extent cx="476250" cy="297180"/>
                <wp:effectExtent l="0" t="0" r="0" b="0"/>
                <wp:wrapNone/>
                <wp:docPr id="207" name="矩形 2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6250" cy="297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center"/>
                            </w:pPr>
                            <w:r>
                              <w:rPr>
                                <w:rFonts w:ascii="微软雅黑" w:eastAsia="微软雅黑" w:hAnsi="Arial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26岁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06" o:spid="_x0000_s1169" style="width:37.5pt;height:23.4pt;margin-top:-2.6pt;margin-left:224.9pt;mso-height-relative:page;mso-width-relative:page;mso-wrap-style:none;position:absolute;z-index:251956224" coordsize="21600,21600" filled="f" stroked="f">
                <o:lock v:ext="edit" aspectratio="f"/>
                <v:textbox style="mso-fit-shape-to-text:t">
                  <w:txbxContent>
                    <w:p w14:paraId="65394D3F">
                      <w:pPr>
                        <w:pStyle w:val="NormalWeb"/>
                        <w:kinsoku/>
                        <w:spacing w:line="360" w:lineRule="exact"/>
                        <w:ind w:left="0"/>
                        <w:jc w:val="center"/>
                      </w:pPr>
                      <w:r>
                        <w:rPr>
                          <w:rFonts w:ascii="微软雅黑" w:eastAsia="微软雅黑" w:hAnsi="Arial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26岁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353060</wp:posOffset>
                </wp:positionH>
                <wp:positionV relativeFrom="paragraph">
                  <wp:posOffset>-346075</wp:posOffset>
                </wp:positionV>
                <wp:extent cx="1734185" cy="322580"/>
                <wp:effectExtent l="0" t="0" r="0" b="0"/>
                <wp:wrapNone/>
                <wp:docPr id="209" name="文本框 2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3418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line="360" w:lineRule="exact"/>
                              <w:rPr>
                                <w:rFonts w:eastAsia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Arial" w:hint="eastAsia"/>
                                <w:b/>
                                <w:color w:val="404040" w:themeColor="text1" w:themeTint="BF"/>
                                <w:kern w:val="24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08" o:spid="_x0000_s1170" type="#_x0000_t202" style="width:136.55pt;height:25.4pt;margin-top:-27.25pt;margin-left:27.8pt;mso-wrap-distance-bottom:0;mso-wrap-distance-left:9pt;mso-wrap-distance-right:9pt;mso-wrap-distance-top:0;position:absolute;v-text-anchor:top;z-index:251957248" filled="f" fillcolor="this" stroked="f">
                <v:textbox style="mso-fit-shape-to-text:t">
                  <w:txbxContent>
                    <w:p w14:paraId="0D52E9E9">
                      <w:pPr>
                        <w:pStyle w:val="NormalWeb"/>
                        <w:spacing w:line="360" w:lineRule="exact"/>
                        <w:rPr>
                          <w:rFonts w:eastAsia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Arial" w:hint="eastAsia"/>
                          <w:b/>
                          <w:color w:val="404040" w:themeColor="text1" w:themeTint="BF"/>
                          <w:kern w:val="24"/>
                          <w:sz w:val="36"/>
                          <w:szCs w:val="36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59296" behindDoc="0" locked="0" layoutInCell="1" allowOverlap="1">
                <wp:simplePos x="0" y="0"/>
                <wp:positionH relativeFrom="column">
                  <wp:posOffset>-972185</wp:posOffset>
                </wp:positionH>
                <wp:positionV relativeFrom="paragraph">
                  <wp:posOffset>-414655</wp:posOffset>
                </wp:positionV>
                <wp:extent cx="1230630" cy="1247140"/>
                <wp:effectExtent l="6350" t="6350" r="20320" b="22860"/>
                <wp:wrapNone/>
                <wp:docPr id="211" name="矩形: 圆角 2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0885" cy="124734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solidFill>
                            <a:srgbClr val="462B0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210" o:spid="_x0000_s1171" style="width:96.9pt;height:98.2pt;margin-top:-32.65pt;margin-left:-76.55pt;mso-height-relative:page;mso-width-relative:page;position:absolute;v-text-anchor:middle;z-index:251960320" arcsize="0.5" coordsize="21600,21600" filled="t" stroked="t" strokecolor="#462b09" strokeweight="1pt">
                <v:fill r:id="rId5" o:title="" recolor="t" rotate="t" type="frame"/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61344" behindDoc="0" locked="0" layoutInCell="1" allowOverlap="1">
                <wp:simplePos x="0" y="0"/>
                <wp:positionH relativeFrom="column">
                  <wp:posOffset>5137150</wp:posOffset>
                </wp:positionH>
                <wp:positionV relativeFrom="paragraph">
                  <wp:posOffset>843915</wp:posOffset>
                </wp:positionV>
                <wp:extent cx="345440" cy="259080"/>
                <wp:effectExtent l="1905" t="46355" r="52705" b="37465"/>
                <wp:wrapNone/>
                <wp:docPr id="294" name="任意多边形: 形状 2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903735">
                          <a:off x="0" y="0"/>
                          <a:ext cx="345921" cy="259684"/>
                        </a:xfrm>
                        <a:custGeom>
                          <a:avLst/>
                          <a:gdLst>
                            <a:gd name="connsiteX0" fmla="*/ 0 w 110883"/>
                            <a:gd name="connsiteY0" fmla="*/ 0 h 81134"/>
                            <a:gd name="connsiteX1" fmla="*/ 110884 w 110883"/>
                            <a:gd name="connsiteY1" fmla="*/ 0 h 81134"/>
                            <a:gd name="connsiteX2" fmla="*/ 110275 w 110883"/>
                            <a:gd name="connsiteY2" fmla="*/ 2941 h 81134"/>
                            <a:gd name="connsiteX3" fmla="*/ 110275 w 110883"/>
                            <a:gd name="connsiteY3" fmla="*/ 40635 h 81134"/>
                            <a:gd name="connsiteX4" fmla="*/ 84515 w 110883"/>
                            <a:gd name="connsiteY4" fmla="*/ 80188 h 81134"/>
                            <a:gd name="connsiteX5" fmla="*/ 82013 w 110883"/>
                            <a:gd name="connsiteY5" fmla="*/ 81134 h 81134"/>
                            <a:gd name="connsiteX6" fmla="*/ 28870 w 110883"/>
                            <a:gd name="connsiteY6" fmla="*/ 81134 h 81134"/>
                            <a:gd name="connsiteX7" fmla="*/ 26402 w 110883"/>
                            <a:gd name="connsiteY7" fmla="*/ 80188 h 81134"/>
                            <a:gd name="connsiteX8" fmla="*/ 609 w 110883"/>
                            <a:gd name="connsiteY8" fmla="*/ 40601 h 81134"/>
                            <a:gd name="connsiteX9" fmla="*/ 609 w 110883"/>
                            <a:gd name="connsiteY9" fmla="*/ 2907 h 81134"/>
                            <a:gd name="connsiteX10" fmla="*/ 0 w 110883"/>
                            <a:gd name="connsiteY10" fmla="*/ 0 h 8113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fill="norm" h="81134" w="110883" stroke="1">
                              <a:moveTo>
                                <a:pt x="0" y="0"/>
                              </a:moveTo>
                              <a:lnTo>
                                <a:pt x="110884" y="0"/>
                              </a:lnTo>
                              <a:lnTo>
                                <a:pt x="110275" y="2941"/>
                              </a:lnTo>
                              <a:lnTo>
                                <a:pt x="110275" y="40635"/>
                              </a:lnTo>
                              <a:cubicBezTo>
                                <a:pt x="110275" y="58451"/>
                                <a:pt x="99592" y="73731"/>
                                <a:pt x="84515" y="80188"/>
                              </a:cubicBezTo>
                              <a:lnTo>
                                <a:pt x="82013" y="81134"/>
                              </a:lnTo>
                              <a:lnTo>
                                <a:pt x="28870" y="81134"/>
                              </a:lnTo>
                              <a:lnTo>
                                <a:pt x="26402" y="80188"/>
                              </a:lnTo>
                              <a:cubicBezTo>
                                <a:pt x="11257" y="73731"/>
                                <a:pt x="609" y="58417"/>
                                <a:pt x="609" y="40601"/>
                              </a:cubicBezTo>
                              <a:lnTo>
                                <a:pt x="609" y="29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DB5BD"/>
                        </a:solidFill>
                        <a:ln w="335">
                          <a:solidFill>
                            <a:srgbClr val="462B09"/>
                          </a:solidFill>
                          <a:prstDash val="solid"/>
                          <a:miter lim="0"/>
                        </a:ln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任意多边形: 形状 293" o:spid="_x0000_s1172" style="width:27.2pt;height:20.4pt;margin-top:66.45pt;margin-left:404.5pt;mso-height-relative:page;mso-width-relative:page;position:absolute;rotation:987120fd;v-text-anchor:middle;z-index:251962368" coordsize="110883,81134" o:spt="100" adj="-11796480,,5400" path="m,l110884,,110275,2941,110275,40635c110275,58451,99592,73731,84515,80188l82013,81134,28870,81134,26402,80188c11257,73731,609,58417,609,40601l609,2907,,xe" filled="t" fillcolor="#adb5bd" stroked="t" strokecolor="#462b09" strokeweight="0.03pt">
                <v:stroke joinstyle="miter"/>
                <v:path o:connecttype="custom" o:connectlocs="0,0;345924,0;344024,9413;344024,130059;263660,256656;255855,259684;90065,259684;82366,256656;1899,129950;1899,9304;0,0" o:connectangles="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63392" behindDoc="0" locked="0" layoutInCell="1" allowOverlap="1">
                <wp:simplePos x="0" y="0"/>
                <wp:positionH relativeFrom="column">
                  <wp:posOffset>5005705</wp:posOffset>
                </wp:positionH>
                <wp:positionV relativeFrom="paragraph">
                  <wp:posOffset>-66040</wp:posOffset>
                </wp:positionV>
                <wp:extent cx="889000" cy="949960"/>
                <wp:effectExtent l="635" t="3175" r="24765" b="37465"/>
                <wp:wrapNone/>
                <wp:docPr id="295" name="任意多边形: 形状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903735">
                          <a:off x="0" y="0"/>
                          <a:ext cx="889064" cy="950010"/>
                        </a:xfrm>
                        <a:custGeom>
                          <a:avLst/>
                          <a:gdLst>
                            <a:gd name="connsiteX0" fmla="*/ 142526 w 284984"/>
                            <a:gd name="connsiteY0" fmla="*/ 0 h 296816"/>
                            <a:gd name="connsiteX1" fmla="*/ 284985 w 284984"/>
                            <a:gd name="connsiteY1" fmla="*/ 142256 h 296816"/>
                            <a:gd name="connsiteX2" fmla="*/ 222275 w 284984"/>
                            <a:gd name="connsiteY2" fmla="*/ 260205 h 296816"/>
                            <a:gd name="connsiteX3" fmla="*/ 222004 w 284984"/>
                            <a:gd name="connsiteY3" fmla="*/ 260408 h 296816"/>
                            <a:gd name="connsiteX4" fmla="*/ 198746 w 284984"/>
                            <a:gd name="connsiteY4" fmla="*/ 293402 h 296816"/>
                            <a:gd name="connsiteX5" fmla="*/ 198036 w 284984"/>
                            <a:gd name="connsiteY5" fmla="*/ 296817 h 296816"/>
                            <a:gd name="connsiteX6" fmla="*/ 87253 w 284984"/>
                            <a:gd name="connsiteY6" fmla="*/ 296817 h 296816"/>
                            <a:gd name="connsiteX7" fmla="*/ 86611 w 284984"/>
                            <a:gd name="connsiteY7" fmla="*/ 293571 h 296816"/>
                            <a:gd name="connsiteX8" fmla="*/ 64265 w 284984"/>
                            <a:gd name="connsiteY8" fmla="*/ 261354 h 296816"/>
                            <a:gd name="connsiteX9" fmla="*/ 63014 w 284984"/>
                            <a:gd name="connsiteY9" fmla="*/ 260408 h 296816"/>
                            <a:gd name="connsiteX10" fmla="*/ 62473 w 284984"/>
                            <a:gd name="connsiteY10" fmla="*/ 260002 h 296816"/>
                            <a:gd name="connsiteX11" fmla="*/ 0 w 284984"/>
                            <a:gd name="connsiteY11" fmla="*/ 142256 h 296816"/>
                            <a:gd name="connsiteX12" fmla="*/ 142526 w 284984"/>
                            <a:gd name="connsiteY12" fmla="*/ 0 h 29681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fill="norm" h="296816" w="284984" stroke="1">
                              <a:moveTo>
                                <a:pt x="142526" y="0"/>
                              </a:moveTo>
                              <a:cubicBezTo>
                                <a:pt x="221091" y="0"/>
                                <a:pt x="284985" y="63792"/>
                                <a:pt x="284985" y="142256"/>
                              </a:cubicBezTo>
                              <a:cubicBezTo>
                                <a:pt x="284985" y="189618"/>
                                <a:pt x="261591" y="233600"/>
                                <a:pt x="222275" y="260205"/>
                              </a:cubicBezTo>
                              <a:cubicBezTo>
                                <a:pt x="222207" y="260272"/>
                                <a:pt x="222072" y="260340"/>
                                <a:pt x="222004" y="260408"/>
                              </a:cubicBezTo>
                              <a:cubicBezTo>
                                <a:pt x="209158" y="269569"/>
                                <a:pt x="202295" y="279238"/>
                                <a:pt x="198746" y="293402"/>
                              </a:cubicBezTo>
                              <a:lnTo>
                                <a:pt x="198036" y="296817"/>
                              </a:lnTo>
                              <a:lnTo>
                                <a:pt x="87253" y="296817"/>
                              </a:lnTo>
                              <a:lnTo>
                                <a:pt x="86611" y="293571"/>
                              </a:lnTo>
                              <a:cubicBezTo>
                                <a:pt x="83264" y="279846"/>
                                <a:pt x="76740" y="270719"/>
                                <a:pt x="64265" y="261354"/>
                              </a:cubicBezTo>
                              <a:cubicBezTo>
                                <a:pt x="63860" y="261016"/>
                                <a:pt x="63454" y="260746"/>
                                <a:pt x="63014" y="260408"/>
                              </a:cubicBezTo>
                              <a:cubicBezTo>
                                <a:pt x="62812" y="260272"/>
                                <a:pt x="62609" y="260137"/>
                                <a:pt x="62473" y="260002"/>
                              </a:cubicBezTo>
                              <a:cubicBezTo>
                                <a:pt x="23326" y="233430"/>
                                <a:pt x="0" y="189483"/>
                                <a:pt x="0" y="142256"/>
                              </a:cubicBezTo>
                              <a:cubicBezTo>
                                <a:pt x="0" y="63792"/>
                                <a:pt x="63961" y="0"/>
                                <a:pt x="1425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DEDB1"/>
                        </a:solidFill>
                        <a:ln w="335">
                          <a:solidFill>
                            <a:srgbClr val="462B09"/>
                          </a:solidFill>
                          <a:prstDash val="solid"/>
                          <a:miter lim="0"/>
                        </a:ln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任意多边形: 形状 294" o:spid="_x0000_s1173" style="width:70pt;height:74.8pt;margin-top:-5.2pt;margin-left:394.15pt;mso-height-relative:page;mso-width-relative:page;position:absolute;rotation:987120fd;v-text-anchor:middle;z-index:251964416" coordsize="284984,296816" o:spt="100" adj="-11796480,,5400" path="m142526,c221091,,284985,63792,284985,142256c284985,189618,261591,233600,222275,260205c222207,260272,222072,260340,222004,260408c209158,269569,202295,279238,198746,293402l198036,296817,87253,296817,86611,293571c83264,279846,76740,270719,64265,261354c63860,261016,63454,260746,63014,260408c62812,260272,62609,260137,62473,260002c23326,233430,,189483,,142256c,63792,63961,,142526,xe" filled="t" fillcolor="#fdedb1" stroked="t" strokecolor="#462b09" strokeweight="0.03pt">
                <v:stroke joinstyle="miter"/>
                <v:path o:connecttype="custom" o:connectlocs="444638,0;889067,455314;693430,832830;692585,833480;620027,939082;617812,950013;272203,950013;270200,939623;200487,836507;196584,833480;194896,832180;0,455314;444638,0" o:connectangles="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65440" behindDoc="0" locked="0" layoutInCell="1" allowOverlap="1">
                <wp:simplePos x="0" y="0"/>
                <wp:positionH relativeFrom="column">
                  <wp:posOffset>5190490</wp:posOffset>
                </wp:positionH>
                <wp:positionV relativeFrom="paragraph">
                  <wp:posOffset>1097915</wp:posOffset>
                </wp:positionV>
                <wp:extent cx="165100" cy="40640"/>
                <wp:effectExtent l="13970" t="31750" r="30480" b="22860"/>
                <wp:wrapNone/>
                <wp:docPr id="296" name="任意多边形: 形状 2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903735">
                          <a:off x="0" y="0"/>
                          <a:ext cx="165578" cy="41224"/>
                        </a:xfrm>
                        <a:custGeom>
                          <a:avLst/>
                          <a:gdLst>
                            <a:gd name="connsiteX0" fmla="*/ 0 w 53075"/>
                            <a:gd name="connsiteY0" fmla="*/ 0 h 12880"/>
                            <a:gd name="connsiteX1" fmla="*/ 53075 w 53075"/>
                            <a:gd name="connsiteY1" fmla="*/ 0 h 12880"/>
                            <a:gd name="connsiteX2" fmla="*/ 52298 w 53075"/>
                            <a:gd name="connsiteY2" fmla="*/ 304 h 12880"/>
                            <a:gd name="connsiteX3" fmla="*/ 48883 w 53075"/>
                            <a:gd name="connsiteY3" fmla="*/ 1285 h 12880"/>
                            <a:gd name="connsiteX4" fmla="*/ 35564 w 53075"/>
                            <a:gd name="connsiteY4" fmla="*/ 12880 h 12880"/>
                            <a:gd name="connsiteX5" fmla="*/ 17579 w 53075"/>
                            <a:gd name="connsiteY5" fmla="*/ 12880 h 12880"/>
                            <a:gd name="connsiteX6" fmla="*/ 4260 w 53075"/>
                            <a:gd name="connsiteY6" fmla="*/ 1285 h 12880"/>
                            <a:gd name="connsiteX7" fmla="*/ 845 w 53075"/>
                            <a:gd name="connsiteY7" fmla="*/ 338 h 12880"/>
                            <a:gd name="connsiteX8" fmla="*/ 0 w 53075"/>
                            <a:gd name="connsiteY8" fmla="*/ 0 h 1288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fill="norm" h="12880" w="53075" stroke="1">
                              <a:moveTo>
                                <a:pt x="0" y="0"/>
                              </a:moveTo>
                              <a:lnTo>
                                <a:pt x="53075" y="0"/>
                              </a:lnTo>
                              <a:lnTo>
                                <a:pt x="52298" y="304"/>
                              </a:lnTo>
                              <a:cubicBezTo>
                                <a:pt x="51182" y="676"/>
                                <a:pt x="50033" y="980"/>
                                <a:pt x="48883" y="1285"/>
                              </a:cubicBezTo>
                              <a:cubicBezTo>
                                <a:pt x="48005" y="7877"/>
                                <a:pt x="42359" y="12880"/>
                                <a:pt x="35564" y="12880"/>
                              </a:cubicBezTo>
                              <a:lnTo>
                                <a:pt x="17579" y="12880"/>
                              </a:lnTo>
                              <a:cubicBezTo>
                                <a:pt x="10784" y="12880"/>
                                <a:pt x="5172" y="7877"/>
                                <a:pt x="4260" y="1285"/>
                              </a:cubicBezTo>
                              <a:cubicBezTo>
                                <a:pt x="3110" y="1014"/>
                                <a:pt x="1961" y="710"/>
                                <a:pt x="845" y="33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A40"/>
                        </a:solidFill>
                        <a:ln w="335">
                          <a:solidFill>
                            <a:srgbClr val="462B09"/>
                          </a:solidFill>
                          <a:prstDash val="solid"/>
                          <a:miter lim="0"/>
                        </a:ln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任意多边形: 形状 295" o:spid="_x0000_s1174" style="width:13pt;height:3.2pt;margin-top:86.45pt;margin-left:408.7pt;mso-height-relative:page;mso-width-relative:page;position:absolute;rotation:987120fd;v-text-anchor:middle;z-index:251966464" coordsize="53075,12880" o:spt="100" adj="-11796480,,5400" path="m,l53075,,52298,304c51182,676,50033,980,48883,1285c48005,7877,42359,12880,35564,12880l17579,12880c10784,12880,5172,7877,4260,1285c3110,1014,1961,710,845,338l,xe" filled="t" fillcolor="#343a40" stroked="t" strokecolor="#462b09" strokeweight="0.03pt">
                <v:stroke joinstyle="miter"/>
                <v:path o:connecttype="custom" o:connectlocs="0,0;165578,0;163153,972;152500,4112;110948,41224;54841,41224;13289,4112;2636,1081;0,0" o:connectangles="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67488" behindDoc="0" locked="0" layoutInCell="1" allowOverlap="1">
                <wp:simplePos x="0" y="0"/>
                <wp:positionH relativeFrom="column">
                  <wp:posOffset>5384165</wp:posOffset>
                </wp:positionH>
                <wp:positionV relativeFrom="paragraph">
                  <wp:posOffset>137795</wp:posOffset>
                </wp:positionV>
                <wp:extent cx="140970" cy="584200"/>
                <wp:effectExtent l="43815" t="0" r="62865" b="9525"/>
                <wp:wrapNone/>
                <wp:docPr id="297" name="任意多边形: 形状 2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903735">
                          <a:off x="0" y="0"/>
                          <a:ext cx="141307" cy="584289"/>
                        </a:xfrm>
                        <a:custGeom>
                          <a:avLst/>
                          <a:gdLst>
                            <a:gd name="connsiteX0" fmla="*/ 22664 w 45295"/>
                            <a:gd name="connsiteY0" fmla="*/ 153276 h 182552"/>
                            <a:gd name="connsiteX1" fmla="*/ 37370 w 45295"/>
                            <a:gd name="connsiteY1" fmla="*/ 167914 h 182552"/>
                            <a:gd name="connsiteX2" fmla="*/ 22664 w 45295"/>
                            <a:gd name="connsiteY2" fmla="*/ 182552 h 182552"/>
                            <a:gd name="connsiteX3" fmla="*/ 7959 w 45295"/>
                            <a:gd name="connsiteY3" fmla="*/ 167914 h 182552"/>
                            <a:gd name="connsiteX4" fmla="*/ 22664 w 45295"/>
                            <a:gd name="connsiteY4" fmla="*/ 153276 h 182552"/>
                            <a:gd name="connsiteX5" fmla="*/ 22664 w 45295"/>
                            <a:gd name="connsiteY5" fmla="*/ 0 h 182552"/>
                            <a:gd name="connsiteX6" fmla="*/ 39331 w 45295"/>
                            <a:gd name="connsiteY6" fmla="*/ 7268 h 182552"/>
                            <a:gd name="connsiteX7" fmla="*/ 45213 w 45295"/>
                            <a:gd name="connsiteY7" fmla="*/ 24442 h 182552"/>
                            <a:gd name="connsiteX8" fmla="*/ 36119 w 45295"/>
                            <a:gd name="connsiteY8" fmla="*/ 132959 h 182552"/>
                            <a:gd name="connsiteX9" fmla="*/ 22664 w 45295"/>
                            <a:gd name="connsiteY9" fmla="*/ 145264 h 182552"/>
                            <a:gd name="connsiteX10" fmla="*/ 9209 w 45295"/>
                            <a:gd name="connsiteY10" fmla="*/ 132959 h 182552"/>
                            <a:gd name="connsiteX11" fmla="*/ 82 w 45295"/>
                            <a:gd name="connsiteY11" fmla="*/ 24442 h 182552"/>
                            <a:gd name="connsiteX12" fmla="*/ 5964 w 45295"/>
                            <a:gd name="connsiteY12" fmla="*/ 7268 h 182552"/>
                            <a:gd name="connsiteX13" fmla="*/ 22664 w 45295"/>
                            <a:gd name="connsiteY13" fmla="*/ 0 h 18255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fill="norm" h="182552" w="45295" stroke="1">
                              <a:moveTo>
                                <a:pt x="22664" y="153276"/>
                              </a:moveTo>
                              <a:cubicBezTo>
                                <a:pt x="30778" y="153276"/>
                                <a:pt x="37370" y="159835"/>
                                <a:pt x="37370" y="167914"/>
                              </a:cubicBezTo>
                              <a:cubicBezTo>
                                <a:pt x="37370" y="175994"/>
                                <a:pt x="30778" y="182552"/>
                                <a:pt x="22664" y="182552"/>
                              </a:cubicBezTo>
                              <a:cubicBezTo>
                                <a:pt x="14551" y="182552"/>
                                <a:pt x="7959" y="175994"/>
                                <a:pt x="7959" y="167914"/>
                              </a:cubicBezTo>
                              <a:cubicBezTo>
                                <a:pt x="7959" y="159835"/>
                                <a:pt x="14551" y="153276"/>
                                <a:pt x="22664" y="153276"/>
                              </a:cubicBezTo>
                              <a:close/>
                              <a:moveTo>
                                <a:pt x="22664" y="0"/>
                              </a:moveTo>
                              <a:cubicBezTo>
                                <a:pt x="28986" y="0"/>
                                <a:pt x="35037" y="2671"/>
                                <a:pt x="39331" y="7268"/>
                              </a:cubicBezTo>
                              <a:cubicBezTo>
                                <a:pt x="43624" y="11934"/>
                                <a:pt x="45754" y="18154"/>
                                <a:pt x="45213" y="24442"/>
                              </a:cubicBezTo>
                              <a:lnTo>
                                <a:pt x="36119" y="132959"/>
                              </a:lnTo>
                              <a:cubicBezTo>
                                <a:pt x="35544" y="139923"/>
                                <a:pt x="29696" y="145264"/>
                                <a:pt x="22664" y="145264"/>
                              </a:cubicBezTo>
                              <a:cubicBezTo>
                                <a:pt x="15633" y="145264"/>
                                <a:pt x="9784" y="139923"/>
                                <a:pt x="9209" y="132959"/>
                              </a:cubicBezTo>
                              <a:lnTo>
                                <a:pt x="82" y="24442"/>
                              </a:lnTo>
                              <a:cubicBezTo>
                                <a:pt x="-459" y="18154"/>
                                <a:pt x="1704" y="11934"/>
                                <a:pt x="5964" y="7268"/>
                              </a:cubicBezTo>
                              <a:cubicBezTo>
                                <a:pt x="10291" y="2671"/>
                                <a:pt x="16342" y="0"/>
                                <a:pt x="2266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43A40"/>
                        </a:solidFill>
                        <a:ln w="335">
                          <a:solidFill>
                            <a:srgbClr val="462B09"/>
                          </a:solidFill>
                          <a:prstDash val="solid"/>
                          <a:miter lim="0"/>
                        </a:ln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任意多边形: 形状 296" o:spid="_x0000_s1175" style="width:11.1pt;height:46pt;margin-top:10.85pt;margin-left:423.95pt;mso-height-relative:page;mso-width-relative:page;position:absolute;rotation:987120fd;v-text-anchor:middle;z-index:251968512" coordsize="45295,182552" o:spt="100" adj="-11796480,,5400" path="m22664,153276c30778,153276,37370,159835,37370,167914c37370,175994,30778,182552,22664,182552c14551,182552,7959,175994,7959,167914c7959,159835,14551,153276,22664,153276xm22664,c28986,,35037,2671,39331,7268c43624,11934,45754,18154,45213,24442l36119,132959c35544,139923,29696,145264,22664,145264c15633,145264,9784,139923,9209,132959l82,24442c-459,18154,1704,11934,5964,7268c10291,2671,16342,,22664,xe" filled="t" fillcolor="#343a40" stroked="t" strokecolor="#462b09" strokeweight="0.03pt">
                <v:stroke joinstyle="miter"/>
                <v:path o:connecttype="custom" o:connectlocs="70704,490586;116583,537437;70704,584289;24829,537437;70704,490586;70704,0;122701,23262;141051,78230;112680,425558;70704,464942;28729,425558;255,78230;18605,23262;70704,0" o:connectangles="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69536" behindDoc="0" locked="0" layoutInCell="1" allowOverlap="1">
                <wp:simplePos x="0" y="0"/>
                <wp:positionH relativeFrom="column">
                  <wp:posOffset>5922645</wp:posOffset>
                </wp:positionH>
                <wp:positionV relativeFrom="paragraph">
                  <wp:posOffset>525145</wp:posOffset>
                </wp:positionV>
                <wp:extent cx="193675" cy="43180"/>
                <wp:effectExtent l="1905" t="24130" r="13970" b="27940"/>
                <wp:wrapNone/>
                <wp:docPr id="299" name="任意多边形: 形状 2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903735">
                          <a:off x="0" y="0"/>
                          <a:ext cx="193842" cy="43280"/>
                        </a:xfrm>
                        <a:custGeom>
                          <a:avLst/>
                          <a:gdLst>
                            <a:gd name="connsiteX0" fmla="*/ 55374 w 62135"/>
                            <a:gd name="connsiteY0" fmla="*/ 13522 h 13522"/>
                            <a:gd name="connsiteX1" fmla="*/ 6761 w 62135"/>
                            <a:gd name="connsiteY1" fmla="*/ 13522 h 13522"/>
                            <a:gd name="connsiteX2" fmla="*/ 0 w 62135"/>
                            <a:gd name="connsiteY2" fmla="*/ 6761 h 13522"/>
                            <a:gd name="connsiteX3" fmla="*/ 6761 w 62135"/>
                            <a:gd name="connsiteY3" fmla="*/ 0 h 13522"/>
                            <a:gd name="connsiteX4" fmla="*/ 55374 w 62135"/>
                            <a:gd name="connsiteY4" fmla="*/ 0 h 13522"/>
                            <a:gd name="connsiteX5" fmla="*/ 62135 w 62135"/>
                            <a:gd name="connsiteY5" fmla="*/ 6761 h 13522"/>
                            <a:gd name="connsiteX6" fmla="*/ 55374 w 62135"/>
                            <a:gd name="connsiteY6" fmla="*/ 13522 h 1352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fill="norm" h="13522" w="62135" stroke="1">
                              <a:moveTo>
                                <a:pt x="55374" y="13522"/>
                              </a:moveTo>
                              <a:lnTo>
                                <a:pt x="6761" y="13522"/>
                              </a:lnTo>
                              <a:cubicBezTo>
                                <a:pt x="3043" y="13522"/>
                                <a:pt x="0" y="10480"/>
                                <a:pt x="0" y="6761"/>
                              </a:cubicBezTo>
                              <a:cubicBezTo>
                                <a:pt x="0" y="3043"/>
                                <a:pt x="3043" y="0"/>
                                <a:pt x="6761" y="0"/>
                              </a:cubicBezTo>
                              <a:lnTo>
                                <a:pt x="55374" y="0"/>
                              </a:lnTo>
                              <a:cubicBezTo>
                                <a:pt x="59093" y="0"/>
                                <a:pt x="62135" y="3043"/>
                                <a:pt x="62135" y="6761"/>
                              </a:cubicBezTo>
                              <a:cubicBezTo>
                                <a:pt x="62135" y="10480"/>
                                <a:pt x="59127" y="13522"/>
                                <a:pt x="55374" y="135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DEDB1"/>
                        </a:solidFill>
                        <a:ln w="335">
                          <a:solidFill>
                            <a:srgbClr val="462B09"/>
                          </a:solidFill>
                          <a:prstDash val="solid"/>
                          <a:miter lim="0"/>
                        </a:ln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任意多边形: 形状 298" o:spid="_x0000_s1176" style="width:15.25pt;height:3.4pt;margin-top:41.35pt;margin-left:466.35pt;mso-height-relative:page;mso-width-relative:page;position:absolute;rotation:987120fd;v-text-anchor:middle;z-index:251970560" coordsize="62135,13522" o:spt="100" adj="-11796480,,5400" path="m55374,13522l6761,13522c3043,13522,,10480,,6761c,3043,3043,,6761,l55374,c59093,,62135,3043,62135,6761c62135,10480,59127,13522,55374,13522xe" filled="t" fillcolor="#fdedb1" stroked="t" strokecolor="#462b09" strokeweight="0.03pt">
                <v:stroke joinstyle="miter"/>
                <v:path o:connecttype="custom" o:connectlocs="172749,43280;21092,43280;0,21640;21092,0;172749,0;193842,21640;172749,43280" o:connectangles="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71584" behindDoc="0" locked="0" layoutInCell="1" allowOverlap="1">
                <wp:simplePos x="0" y="0"/>
                <wp:positionH relativeFrom="column">
                  <wp:posOffset>5555615</wp:posOffset>
                </wp:positionH>
                <wp:positionV relativeFrom="paragraph">
                  <wp:posOffset>-356870</wp:posOffset>
                </wp:positionV>
                <wp:extent cx="41910" cy="198755"/>
                <wp:effectExtent l="24765" t="1905" r="28575" b="8890"/>
                <wp:wrapNone/>
                <wp:docPr id="298" name="任意多边形: 形状 2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903735">
                          <a:off x="0" y="0"/>
                          <a:ext cx="42185" cy="198873"/>
                        </a:xfrm>
                        <a:custGeom>
                          <a:avLst/>
                          <a:gdLst>
                            <a:gd name="connsiteX0" fmla="*/ 6761 w 13522"/>
                            <a:gd name="connsiteY0" fmla="*/ 62135 h 62135"/>
                            <a:gd name="connsiteX1" fmla="*/ 0 w 13522"/>
                            <a:gd name="connsiteY1" fmla="*/ 55374 h 62135"/>
                            <a:gd name="connsiteX2" fmla="*/ 0 w 13522"/>
                            <a:gd name="connsiteY2" fmla="*/ 6761 h 62135"/>
                            <a:gd name="connsiteX3" fmla="*/ 6761 w 13522"/>
                            <a:gd name="connsiteY3" fmla="*/ 0 h 62135"/>
                            <a:gd name="connsiteX4" fmla="*/ 13522 w 13522"/>
                            <a:gd name="connsiteY4" fmla="*/ 6761 h 62135"/>
                            <a:gd name="connsiteX5" fmla="*/ 13522 w 13522"/>
                            <a:gd name="connsiteY5" fmla="*/ 55374 h 62135"/>
                            <a:gd name="connsiteX6" fmla="*/ 6761 w 13522"/>
                            <a:gd name="connsiteY6" fmla="*/ 62135 h 6213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fill="norm" h="62135" w="13522" stroke="1">
                              <a:moveTo>
                                <a:pt x="6761" y="62135"/>
                              </a:moveTo>
                              <a:cubicBezTo>
                                <a:pt x="3043" y="62135"/>
                                <a:pt x="0" y="59093"/>
                                <a:pt x="0" y="55374"/>
                              </a:cubicBezTo>
                              <a:lnTo>
                                <a:pt x="0" y="6761"/>
                              </a:lnTo>
                              <a:cubicBezTo>
                                <a:pt x="0" y="3043"/>
                                <a:pt x="3043" y="0"/>
                                <a:pt x="6761" y="0"/>
                              </a:cubicBezTo>
                              <a:cubicBezTo>
                                <a:pt x="10480" y="0"/>
                                <a:pt x="13522" y="3043"/>
                                <a:pt x="13522" y="6761"/>
                              </a:cubicBezTo>
                              <a:lnTo>
                                <a:pt x="13522" y="55374"/>
                              </a:lnTo>
                              <a:cubicBezTo>
                                <a:pt x="13522" y="59127"/>
                                <a:pt x="10480" y="62135"/>
                                <a:pt x="6761" y="621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DEDB1"/>
                        </a:solidFill>
                        <a:ln w="335">
                          <a:solidFill>
                            <a:srgbClr val="462B09"/>
                          </a:solidFill>
                          <a:prstDash val="solid"/>
                          <a:miter lim="0"/>
                        </a:ln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任意多边形: 形状 297" o:spid="_x0000_s1177" style="width:3.3pt;height:15.65pt;margin-top:-28.1pt;margin-left:437.45pt;mso-height-relative:page;mso-width-relative:page;position:absolute;rotation:987120fd;v-text-anchor:middle;z-index:251972608" coordsize="13522,62135" o:spt="100" adj="-11796480,,5400" path="m6761,62135c3043,62135,,59093,,55374l,6761c,3043,3043,,6761,c10480,,13522,3043,13522,6761l13522,55374c13522,59127,10480,62135,6761,62135xe" filled="t" fillcolor="#fdedb1" stroked="t" strokecolor="#462b09" strokeweight="0.03pt">
                <v:stroke joinstyle="miter"/>
                <v:path o:connecttype="custom" o:connectlocs="21092,198873;0,177233;0,21639;21092,0;42185,21639;42185,177233;21092,198873" o:connectangles="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73632" behindDoc="0" locked="0" layoutInCell="1" allowOverlap="1">
                <wp:simplePos x="0" y="0"/>
                <wp:positionH relativeFrom="column">
                  <wp:posOffset>4771390</wp:posOffset>
                </wp:positionH>
                <wp:positionV relativeFrom="paragraph">
                  <wp:posOffset>138430</wp:posOffset>
                </wp:positionV>
                <wp:extent cx="193675" cy="43180"/>
                <wp:effectExtent l="1905" t="24130" r="13970" b="27940"/>
                <wp:wrapNone/>
                <wp:docPr id="300" name="任意多边形: 形状 2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903735">
                          <a:off x="0" y="0"/>
                          <a:ext cx="193842" cy="43279"/>
                        </a:xfrm>
                        <a:custGeom>
                          <a:avLst/>
                          <a:gdLst>
                            <a:gd name="connsiteX0" fmla="*/ 55374 w 62135"/>
                            <a:gd name="connsiteY0" fmla="*/ 13522 h 13522"/>
                            <a:gd name="connsiteX1" fmla="*/ 6761 w 62135"/>
                            <a:gd name="connsiteY1" fmla="*/ 13522 h 13522"/>
                            <a:gd name="connsiteX2" fmla="*/ 0 w 62135"/>
                            <a:gd name="connsiteY2" fmla="*/ 6761 h 13522"/>
                            <a:gd name="connsiteX3" fmla="*/ 6761 w 62135"/>
                            <a:gd name="connsiteY3" fmla="*/ 0 h 13522"/>
                            <a:gd name="connsiteX4" fmla="*/ 55374 w 62135"/>
                            <a:gd name="connsiteY4" fmla="*/ 0 h 13522"/>
                            <a:gd name="connsiteX5" fmla="*/ 62135 w 62135"/>
                            <a:gd name="connsiteY5" fmla="*/ 6761 h 13522"/>
                            <a:gd name="connsiteX6" fmla="*/ 55374 w 62135"/>
                            <a:gd name="connsiteY6" fmla="*/ 13522 h 1352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fill="norm" h="13522" w="62135" stroke="1">
                              <a:moveTo>
                                <a:pt x="55374" y="13522"/>
                              </a:moveTo>
                              <a:lnTo>
                                <a:pt x="6761" y="13522"/>
                              </a:lnTo>
                              <a:cubicBezTo>
                                <a:pt x="3043" y="13522"/>
                                <a:pt x="0" y="10480"/>
                                <a:pt x="0" y="6761"/>
                              </a:cubicBezTo>
                              <a:cubicBezTo>
                                <a:pt x="0" y="3043"/>
                                <a:pt x="3043" y="0"/>
                                <a:pt x="6761" y="0"/>
                              </a:cubicBezTo>
                              <a:lnTo>
                                <a:pt x="55374" y="0"/>
                              </a:lnTo>
                              <a:cubicBezTo>
                                <a:pt x="59093" y="0"/>
                                <a:pt x="62135" y="3043"/>
                                <a:pt x="62135" y="6761"/>
                              </a:cubicBezTo>
                              <a:cubicBezTo>
                                <a:pt x="62135" y="10480"/>
                                <a:pt x="59127" y="13522"/>
                                <a:pt x="55374" y="135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DEDB1"/>
                        </a:solidFill>
                        <a:ln w="335">
                          <a:solidFill>
                            <a:srgbClr val="462B09"/>
                          </a:solidFill>
                          <a:prstDash val="solid"/>
                          <a:miter lim="0"/>
                        </a:ln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任意多边形: 形状 299" o:spid="_x0000_s1178" style="width:15.25pt;height:3.4pt;margin-top:10.9pt;margin-left:375.7pt;mso-height-relative:page;mso-width-relative:page;position:absolute;rotation:987120fd;v-text-anchor:middle;z-index:251974656" coordsize="62135,13522" o:spt="100" adj="-11796480,,5400" path="m55374,13522l6761,13522c3043,13522,,10480,,6761c,3043,3043,,6761,l55374,c59093,,62135,3043,62135,6761c62135,10480,59127,13522,55374,13522xe" filled="t" fillcolor="#fdedb1" stroked="t" strokecolor="#462b09" strokeweight="0.03pt">
                <v:stroke joinstyle="miter"/>
                <v:path o:connecttype="custom" o:connectlocs="172749,43279;21092,43279;0,21639;21092,0;172749,0;193842,21639;172749,43279" o:connectangles="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75680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-273050</wp:posOffset>
                </wp:positionV>
                <wp:extent cx="83820" cy="115570"/>
                <wp:effectExtent l="0" t="8890" r="0" b="8890"/>
                <wp:wrapNone/>
                <wp:docPr id="301" name="任意多边形: 形状 3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903735">
                          <a:off x="0" y="0"/>
                          <a:ext cx="84129" cy="115977"/>
                        </a:xfrm>
                        <a:custGeom>
                          <a:avLst/>
                          <a:gdLst>
                            <a:gd name="connsiteX0" fmla="*/ 20211 w 26967"/>
                            <a:gd name="connsiteY0" fmla="*/ 36235 h 36235"/>
                            <a:gd name="connsiteX1" fmla="*/ 14396 w 26967"/>
                            <a:gd name="connsiteY1" fmla="*/ 32922 h 36235"/>
                            <a:gd name="connsiteX2" fmla="*/ 942 w 26967"/>
                            <a:gd name="connsiteY2" fmla="*/ 10205 h 36235"/>
                            <a:gd name="connsiteX3" fmla="*/ 3308 w 26967"/>
                            <a:gd name="connsiteY3" fmla="*/ 942 h 36235"/>
                            <a:gd name="connsiteX4" fmla="*/ 12571 w 26967"/>
                            <a:gd name="connsiteY4" fmla="*/ 3308 h 36235"/>
                            <a:gd name="connsiteX5" fmla="*/ 26026 w 26967"/>
                            <a:gd name="connsiteY5" fmla="*/ 26026 h 36235"/>
                            <a:gd name="connsiteX6" fmla="*/ 23659 w 26967"/>
                            <a:gd name="connsiteY6" fmla="*/ 35289 h 36235"/>
                            <a:gd name="connsiteX7" fmla="*/ 20211 w 26967"/>
                            <a:gd name="connsiteY7" fmla="*/ 36235 h 3623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fill="norm" h="36235" w="26967" stroke="1">
                              <a:moveTo>
                                <a:pt x="20211" y="36235"/>
                              </a:moveTo>
                              <a:cubicBezTo>
                                <a:pt x="17912" y="36235"/>
                                <a:pt x="15647" y="35052"/>
                                <a:pt x="14396" y="32922"/>
                              </a:cubicBezTo>
                              <a:lnTo>
                                <a:pt x="942" y="10205"/>
                              </a:lnTo>
                              <a:cubicBezTo>
                                <a:pt x="-951" y="6993"/>
                                <a:pt x="97" y="2835"/>
                                <a:pt x="3308" y="942"/>
                              </a:cubicBezTo>
                              <a:cubicBezTo>
                                <a:pt x="6520" y="-951"/>
                                <a:pt x="10678" y="97"/>
                                <a:pt x="12571" y="3308"/>
                              </a:cubicBezTo>
                              <a:lnTo>
                                <a:pt x="26026" y="26026"/>
                              </a:lnTo>
                              <a:cubicBezTo>
                                <a:pt x="27919" y="29237"/>
                                <a:pt x="26871" y="33395"/>
                                <a:pt x="23659" y="35289"/>
                              </a:cubicBezTo>
                              <a:cubicBezTo>
                                <a:pt x="22578" y="35931"/>
                                <a:pt x="21394" y="36235"/>
                                <a:pt x="20211" y="362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DEDB1"/>
                        </a:solidFill>
                        <a:ln w="335">
                          <a:solidFill>
                            <a:srgbClr val="462B09"/>
                          </a:solidFill>
                          <a:prstDash val="solid"/>
                          <a:miter lim="0"/>
                        </a:ln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任意多边形: 形状 300" o:spid="_x0000_s1179" style="width:6.6pt;height:9.1pt;margin-top:-21.5pt;margin-left:412.15pt;mso-height-relative:page;mso-width-relative:page;position:absolute;rotation:987120fd;v-text-anchor:middle;z-index:251976704" coordsize="26967,36235" o:spt="100" adj="-11796480,,5400" path="m20211,36235c17912,36235,15647,35052,14396,32922l942,10205c-951,6993,97,2835,3308,942c6520,-951,10678,97,12571,3308l26026,26026c27919,29237,26871,33395,23659,35289c22578,35931,21394,36235,20211,36235xe" filled="t" fillcolor="#fdedb1" stroked="t" strokecolor="#462b09" strokeweight="0.03pt">
                <v:stroke joinstyle="miter"/>
                <v:path o:connecttype="custom" o:connectlocs="63052,115977;44911,105373;2938,32663;10319,3015;39217,10587;81193,83301;73809,112949;63052,115977" o:connectangles="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77728" behindDoc="0" locked="0" layoutInCell="1" allowOverlap="1">
                <wp:simplePos x="0" y="0"/>
                <wp:positionH relativeFrom="column">
                  <wp:posOffset>4984750</wp:posOffset>
                </wp:positionH>
                <wp:positionV relativeFrom="paragraph">
                  <wp:posOffset>-112395</wp:posOffset>
                </wp:positionV>
                <wp:extent cx="107315" cy="81280"/>
                <wp:effectExtent l="0" t="12700" r="8255" b="20320"/>
                <wp:wrapNone/>
                <wp:docPr id="302" name="任意多边形: 形状 3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903735">
                          <a:off x="0" y="0"/>
                          <a:ext cx="107383" cy="81864"/>
                        </a:xfrm>
                        <a:custGeom>
                          <a:avLst/>
                          <a:gdLst>
                            <a:gd name="connsiteX0" fmla="*/ 27674 w 34421"/>
                            <a:gd name="connsiteY0" fmla="*/ 25578 h 25577"/>
                            <a:gd name="connsiteX1" fmla="*/ 24293 w 34421"/>
                            <a:gd name="connsiteY1" fmla="*/ 24665 h 25577"/>
                            <a:gd name="connsiteX2" fmla="*/ 3401 w 34421"/>
                            <a:gd name="connsiteY2" fmla="*/ 12630 h 25577"/>
                            <a:gd name="connsiteX3" fmla="*/ 899 w 34421"/>
                            <a:gd name="connsiteY3" fmla="*/ 3401 h 25577"/>
                            <a:gd name="connsiteX4" fmla="*/ 10128 w 34421"/>
                            <a:gd name="connsiteY4" fmla="*/ 899 h 25577"/>
                            <a:gd name="connsiteX5" fmla="*/ 31020 w 34421"/>
                            <a:gd name="connsiteY5" fmla="*/ 12934 h 25577"/>
                            <a:gd name="connsiteX6" fmla="*/ 33522 w 34421"/>
                            <a:gd name="connsiteY6" fmla="*/ 22163 h 25577"/>
                            <a:gd name="connsiteX7" fmla="*/ 27674 w 34421"/>
                            <a:gd name="connsiteY7" fmla="*/ 25578 h 25577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fill="norm" h="25577" w="34421" stroke="1">
                              <a:moveTo>
                                <a:pt x="27674" y="25578"/>
                              </a:moveTo>
                              <a:cubicBezTo>
                                <a:pt x="26524" y="25578"/>
                                <a:pt x="25375" y="25273"/>
                                <a:pt x="24293" y="24665"/>
                              </a:cubicBezTo>
                              <a:lnTo>
                                <a:pt x="3401" y="12630"/>
                              </a:lnTo>
                              <a:cubicBezTo>
                                <a:pt x="156" y="10771"/>
                                <a:pt x="-960" y="6646"/>
                                <a:pt x="899" y="3401"/>
                              </a:cubicBezTo>
                              <a:cubicBezTo>
                                <a:pt x="2759" y="156"/>
                                <a:pt x="6883" y="-960"/>
                                <a:pt x="10128" y="899"/>
                              </a:cubicBezTo>
                              <a:lnTo>
                                <a:pt x="31020" y="12934"/>
                              </a:lnTo>
                              <a:cubicBezTo>
                                <a:pt x="34266" y="14794"/>
                                <a:pt x="35381" y="18918"/>
                                <a:pt x="33522" y="22163"/>
                              </a:cubicBezTo>
                              <a:cubicBezTo>
                                <a:pt x="32305" y="24361"/>
                                <a:pt x="30006" y="25578"/>
                                <a:pt x="27674" y="2557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DEDB1"/>
                        </a:solidFill>
                        <a:ln w="335">
                          <a:solidFill>
                            <a:srgbClr val="462B09"/>
                          </a:solidFill>
                          <a:prstDash val="solid"/>
                          <a:miter lim="0"/>
                        </a:ln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任意多边形: 形状 301" o:spid="_x0000_s1180" style="width:8.45pt;height:6.4pt;margin-top:-8.85pt;margin-left:392.5pt;mso-height-relative:page;mso-width-relative:page;position:absolute;rotation:987120fd;v-text-anchor:middle;z-index:251978752" coordsize="34421,25577" o:spt="100" adj="-11796480,,5400" path="m27674,25578c26524,25578,25375,25273,24293,24665l3401,12630c156,10771,-960,6646,899,3401c2759,156,6883,-960,10128,899l31020,12934c34266,14794,35381,18918,33522,22163c32305,24361,30006,25578,27674,25578xe" filled="t" fillcolor="#fdedb1" stroked="t" strokecolor="#462b09" strokeweight="0.03pt">
                <v:stroke joinstyle="miter"/>
                <v:path o:connecttype="custom" o:connectlocs="86334,81867;75786,78944;10610,40424;2804,10885;31596,2877;96772,41397;104578,70936;86334,81867" o:connectangles="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79776" behindDoc="0" locked="0" layoutInCell="1" allowOverlap="1">
                <wp:simplePos x="0" y="0"/>
                <wp:positionH relativeFrom="column">
                  <wp:posOffset>5774055</wp:posOffset>
                </wp:positionH>
                <wp:positionV relativeFrom="paragraph">
                  <wp:posOffset>-128905</wp:posOffset>
                </wp:positionV>
                <wp:extent cx="83820" cy="115570"/>
                <wp:effectExtent l="13335" t="0" r="17145" b="635"/>
                <wp:wrapNone/>
                <wp:docPr id="303" name="任意多边形: 形状 3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903735">
                          <a:off x="0" y="0"/>
                          <a:ext cx="84129" cy="115977"/>
                        </a:xfrm>
                        <a:custGeom>
                          <a:avLst/>
                          <a:gdLst>
                            <a:gd name="connsiteX0" fmla="*/ 6756 w 26967"/>
                            <a:gd name="connsiteY0" fmla="*/ 36235 h 36235"/>
                            <a:gd name="connsiteX1" fmla="*/ 3308 w 26967"/>
                            <a:gd name="connsiteY1" fmla="*/ 35289 h 36235"/>
                            <a:gd name="connsiteX2" fmla="*/ 942 w 26967"/>
                            <a:gd name="connsiteY2" fmla="*/ 26026 h 36235"/>
                            <a:gd name="connsiteX3" fmla="*/ 14396 w 26967"/>
                            <a:gd name="connsiteY3" fmla="*/ 3308 h 36235"/>
                            <a:gd name="connsiteX4" fmla="*/ 23659 w 26967"/>
                            <a:gd name="connsiteY4" fmla="*/ 942 h 36235"/>
                            <a:gd name="connsiteX5" fmla="*/ 26026 w 26967"/>
                            <a:gd name="connsiteY5" fmla="*/ 10205 h 36235"/>
                            <a:gd name="connsiteX6" fmla="*/ 12571 w 26967"/>
                            <a:gd name="connsiteY6" fmla="*/ 32922 h 36235"/>
                            <a:gd name="connsiteX7" fmla="*/ 6756 w 26967"/>
                            <a:gd name="connsiteY7" fmla="*/ 36235 h 3623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fill="norm" h="36235" w="26967" stroke="1">
                              <a:moveTo>
                                <a:pt x="6756" y="36235"/>
                              </a:moveTo>
                              <a:cubicBezTo>
                                <a:pt x="5573" y="36235"/>
                                <a:pt x="4390" y="35931"/>
                                <a:pt x="3308" y="35289"/>
                              </a:cubicBezTo>
                              <a:cubicBezTo>
                                <a:pt x="97" y="33395"/>
                                <a:pt x="-951" y="29237"/>
                                <a:pt x="942" y="26026"/>
                              </a:cubicBezTo>
                              <a:lnTo>
                                <a:pt x="14396" y="3308"/>
                              </a:lnTo>
                              <a:cubicBezTo>
                                <a:pt x="16290" y="97"/>
                                <a:pt x="20448" y="-951"/>
                                <a:pt x="23659" y="942"/>
                              </a:cubicBezTo>
                              <a:cubicBezTo>
                                <a:pt x="26871" y="2835"/>
                                <a:pt x="27919" y="6993"/>
                                <a:pt x="26026" y="10205"/>
                              </a:cubicBezTo>
                              <a:lnTo>
                                <a:pt x="12571" y="32922"/>
                              </a:lnTo>
                              <a:cubicBezTo>
                                <a:pt x="11320" y="35052"/>
                                <a:pt x="9055" y="36235"/>
                                <a:pt x="6756" y="362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DEDB1"/>
                        </a:solidFill>
                        <a:ln w="335">
                          <a:solidFill>
                            <a:srgbClr val="462B09"/>
                          </a:solidFill>
                          <a:prstDash val="solid"/>
                          <a:miter lim="0"/>
                        </a:ln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任意多边形: 形状 302" o:spid="_x0000_s1181" style="width:6.6pt;height:9.1pt;margin-top:-10.15pt;margin-left:454.65pt;mso-height-relative:page;mso-width-relative:page;position:absolute;rotation:987120fd;v-text-anchor:middle;z-index:251980800" coordsize="26967,36235" o:spt="100" adj="-11796480,,5400" path="m6756,36235c5573,36235,4390,35931,3308,35289c97,33395,-951,29237,942,26026l14396,3308c16290,97,20448,-951,23659,942c26871,2835,27919,6993,26026,10205l12571,32922c11320,35052,9055,36235,6756,36235xe" filled="t" fillcolor="#fdedb1" stroked="t" strokecolor="#462b09" strokeweight="0.03pt">
                <v:stroke joinstyle="miter"/>
                <v:path o:connecttype="custom" o:connectlocs="21076,115977;10319,112949;2938,83301;44911,10587;73809,3015;81193,32663;39217,105373;21076,115977" o:connectangles="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81824" behindDoc="0" locked="0" layoutInCell="1" allowOverlap="1">
                <wp:simplePos x="0" y="0"/>
                <wp:positionH relativeFrom="column">
                  <wp:posOffset>5927725</wp:posOffset>
                </wp:positionH>
                <wp:positionV relativeFrom="paragraph">
                  <wp:posOffset>212725</wp:posOffset>
                </wp:positionV>
                <wp:extent cx="107315" cy="81280"/>
                <wp:effectExtent l="8890" t="0" r="17145" b="0"/>
                <wp:wrapNone/>
                <wp:docPr id="304" name="任意多边形: 形状 3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903735">
                          <a:off x="0" y="0"/>
                          <a:ext cx="107383" cy="81755"/>
                        </a:xfrm>
                        <a:custGeom>
                          <a:avLst/>
                          <a:gdLst>
                            <a:gd name="connsiteX0" fmla="*/ 6781 w 34421"/>
                            <a:gd name="connsiteY0" fmla="*/ 25544 h 25543"/>
                            <a:gd name="connsiteX1" fmla="*/ 899 w 34421"/>
                            <a:gd name="connsiteY1" fmla="*/ 22163 h 25543"/>
                            <a:gd name="connsiteX2" fmla="*/ 3401 w 34421"/>
                            <a:gd name="connsiteY2" fmla="*/ 12934 h 25543"/>
                            <a:gd name="connsiteX3" fmla="*/ 24293 w 34421"/>
                            <a:gd name="connsiteY3" fmla="*/ 899 h 25543"/>
                            <a:gd name="connsiteX4" fmla="*/ 33522 w 34421"/>
                            <a:gd name="connsiteY4" fmla="*/ 3401 h 25543"/>
                            <a:gd name="connsiteX5" fmla="*/ 31020 w 34421"/>
                            <a:gd name="connsiteY5" fmla="*/ 12630 h 25543"/>
                            <a:gd name="connsiteX6" fmla="*/ 10128 w 34421"/>
                            <a:gd name="connsiteY6" fmla="*/ 24665 h 25543"/>
                            <a:gd name="connsiteX7" fmla="*/ 6781 w 34421"/>
                            <a:gd name="connsiteY7" fmla="*/ 25544 h 25543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fill="norm" h="25543" w="34421" stroke="1">
                              <a:moveTo>
                                <a:pt x="6781" y="25544"/>
                              </a:moveTo>
                              <a:cubicBezTo>
                                <a:pt x="4449" y="25544"/>
                                <a:pt x="2150" y="24327"/>
                                <a:pt x="899" y="22163"/>
                              </a:cubicBezTo>
                              <a:cubicBezTo>
                                <a:pt x="-960" y="18918"/>
                                <a:pt x="156" y="14794"/>
                                <a:pt x="3401" y="12934"/>
                              </a:cubicBezTo>
                              <a:lnTo>
                                <a:pt x="24293" y="899"/>
                              </a:lnTo>
                              <a:cubicBezTo>
                                <a:pt x="27538" y="-960"/>
                                <a:pt x="31663" y="156"/>
                                <a:pt x="33522" y="3401"/>
                              </a:cubicBezTo>
                              <a:cubicBezTo>
                                <a:pt x="35381" y="6646"/>
                                <a:pt x="34266" y="10771"/>
                                <a:pt x="31020" y="12630"/>
                              </a:cubicBezTo>
                              <a:lnTo>
                                <a:pt x="10128" y="24665"/>
                              </a:lnTo>
                              <a:cubicBezTo>
                                <a:pt x="9080" y="25240"/>
                                <a:pt x="7931" y="25544"/>
                                <a:pt x="6781" y="2554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DEDB1"/>
                        </a:solidFill>
                        <a:ln w="335">
                          <a:solidFill>
                            <a:srgbClr val="462B09"/>
                          </a:solidFill>
                          <a:prstDash val="solid"/>
                          <a:miter lim="0"/>
                        </a:ln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任意多边形: 形状 303" o:spid="_x0000_s1182" style="width:8.45pt;height:6.4pt;margin-top:16.75pt;margin-left:466.75pt;mso-height-relative:page;mso-width-relative:page;position:absolute;rotation:987120fd;v-text-anchor:middle;z-index:251982848" coordsize="34421,25543" o:spt="100" adj="-11796480,,5400" path="m6781,25544c4449,25544,2150,24327,899,22163c-960,18918,156,14794,3401,12934l24293,899c27538,-960,31663,156,33522,3401c35381,6646,34266,10771,31020,12630l10128,24665c9080,25240,7931,25544,6781,25544xe" filled="t" fillcolor="#fdedb1" stroked="t" strokecolor="#462b09" strokeweight="0.03pt">
                <v:stroke joinstyle="miter"/>
                <v:path o:connecttype="custom" o:connectlocs="21154,81758;2804,70936;10610,41397;75786,2877;104578,10885;96772,40424;31596,78944;21154,81758" o:connectangles="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83872" behindDoc="0" locked="0" layoutInCell="1" allowOverlap="1">
                <wp:simplePos x="0" y="0"/>
                <wp:positionH relativeFrom="column">
                  <wp:posOffset>5016500</wp:posOffset>
                </wp:positionH>
                <wp:positionV relativeFrom="paragraph">
                  <wp:posOffset>722630</wp:posOffset>
                </wp:positionV>
                <wp:extent cx="83820" cy="115570"/>
                <wp:effectExtent l="13335" t="0" r="17145" b="635"/>
                <wp:wrapNone/>
                <wp:docPr id="305" name="任意多边形: 形状 3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903735">
                          <a:off x="0" y="0"/>
                          <a:ext cx="84129" cy="115977"/>
                        </a:xfrm>
                        <a:custGeom>
                          <a:avLst/>
                          <a:gdLst>
                            <a:gd name="connsiteX0" fmla="*/ 6756 w 26967"/>
                            <a:gd name="connsiteY0" fmla="*/ 36235 h 36235"/>
                            <a:gd name="connsiteX1" fmla="*/ 3308 w 26967"/>
                            <a:gd name="connsiteY1" fmla="*/ 35289 h 36235"/>
                            <a:gd name="connsiteX2" fmla="*/ 942 w 26967"/>
                            <a:gd name="connsiteY2" fmla="*/ 26026 h 36235"/>
                            <a:gd name="connsiteX3" fmla="*/ 14396 w 26967"/>
                            <a:gd name="connsiteY3" fmla="*/ 3308 h 36235"/>
                            <a:gd name="connsiteX4" fmla="*/ 23659 w 26967"/>
                            <a:gd name="connsiteY4" fmla="*/ 942 h 36235"/>
                            <a:gd name="connsiteX5" fmla="*/ 26026 w 26967"/>
                            <a:gd name="connsiteY5" fmla="*/ 10204 h 36235"/>
                            <a:gd name="connsiteX6" fmla="*/ 12571 w 26967"/>
                            <a:gd name="connsiteY6" fmla="*/ 32922 h 36235"/>
                            <a:gd name="connsiteX7" fmla="*/ 6756 w 26967"/>
                            <a:gd name="connsiteY7" fmla="*/ 36235 h 3623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fill="norm" h="36235" w="26967" stroke="1">
                              <a:moveTo>
                                <a:pt x="6756" y="36235"/>
                              </a:moveTo>
                              <a:cubicBezTo>
                                <a:pt x="5573" y="36235"/>
                                <a:pt x="4390" y="35931"/>
                                <a:pt x="3308" y="35289"/>
                              </a:cubicBezTo>
                              <a:cubicBezTo>
                                <a:pt x="97" y="33395"/>
                                <a:pt x="-951" y="29237"/>
                                <a:pt x="942" y="26026"/>
                              </a:cubicBezTo>
                              <a:lnTo>
                                <a:pt x="14396" y="3308"/>
                              </a:lnTo>
                              <a:cubicBezTo>
                                <a:pt x="16290" y="97"/>
                                <a:pt x="20448" y="-951"/>
                                <a:pt x="23659" y="942"/>
                              </a:cubicBezTo>
                              <a:cubicBezTo>
                                <a:pt x="26871" y="2835"/>
                                <a:pt x="27919" y="6993"/>
                                <a:pt x="26026" y="10204"/>
                              </a:cubicBezTo>
                              <a:lnTo>
                                <a:pt x="12571" y="32922"/>
                              </a:lnTo>
                              <a:cubicBezTo>
                                <a:pt x="11320" y="35052"/>
                                <a:pt x="9055" y="36235"/>
                                <a:pt x="6756" y="362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DEDB1"/>
                        </a:solidFill>
                        <a:ln w="335">
                          <a:solidFill>
                            <a:srgbClr val="462B09"/>
                          </a:solidFill>
                          <a:prstDash val="solid"/>
                          <a:miter lim="0"/>
                        </a:ln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任意多边形: 形状 304" o:spid="_x0000_s1183" style="width:6.6pt;height:9.1pt;margin-top:56.9pt;margin-left:395pt;mso-height-relative:page;mso-width-relative:page;position:absolute;rotation:987120fd;v-text-anchor:middle;z-index:251984896" coordsize="26967,36235" o:spt="100" adj="-11796480,,5400" path="m6756,36235c5573,36235,4390,35931,3308,35289c97,33395,-951,29237,942,26026l14396,3308c16290,97,20448,-951,23659,942c26871,2835,27919,6993,26026,10204l12571,32922c11320,35052,9055,36235,6756,36235xe" filled="t" fillcolor="#fdedb1" stroked="t" strokecolor="#462b09" strokeweight="0.03pt">
                <v:stroke joinstyle="miter"/>
                <v:path o:connecttype="custom" o:connectlocs="21076,115977;10319,112949;2938,83301;44911,10587;73809,3015;81193,32659;39217,105373;21076,115977" o:connectangles="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85920" behindDoc="0" locked="0" layoutInCell="1" allowOverlap="1">
                <wp:simplePos x="0" y="0"/>
                <wp:positionH relativeFrom="column">
                  <wp:posOffset>4880610</wp:posOffset>
                </wp:positionH>
                <wp:positionV relativeFrom="paragraph">
                  <wp:posOffset>485140</wp:posOffset>
                </wp:positionV>
                <wp:extent cx="107315" cy="81280"/>
                <wp:effectExtent l="8890" t="0" r="17145" b="0"/>
                <wp:wrapNone/>
                <wp:docPr id="306" name="任意多边形: 形状 3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903735">
                          <a:off x="0" y="0"/>
                          <a:ext cx="107383" cy="81755"/>
                        </a:xfrm>
                        <a:custGeom>
                          <a:avLst/>
                          <a:gdLst>
                            <a:gd name="connsiteX0" fmla="*/ 6781 w 34421"/>
                            <a:gd name="connsiteY0" fmla="*/ 25544 h 25543"/>
                            <a:gd name="connsiteX1" fmla="*/ 899 w 34421"/>
                            <a:gd name="connsiteY1" fmla="*/ 22163 h 25543"/>
                            <a:gd name="connsiteX2" fmla="*/ 3401 w 34421"/>
                            <a:gd name="connsiteY2" fmla="*/ 12934 h 25543"/>
                            <a:gd name="connsiteX3" fmla="*/ 24293 w 34421"/>
                            <a:gd name="connsiteY3" fmla="*/ 899 h 25543"/>
                            <a:gd name="connsiteX4" fmla="*/ 33522 w 34421"/>
                            <a:gd name="connsiteY4" fmla="*/ 3401 h 25543"/>
                            <a:gd name="connsiteX5" fmla="*/ 31020 w 34421"/>
                            <a:gd name="connsiteY5" fmla="*/ 12630 h 25543"/>
                            <a:gd name="connsiteX6" fmla="*/ 10162 w 34421"/>
                            <a:gd name="connsiteY6" fmla="*/ 24631 h 25543"/>
                            <a:gd name="connsiteX7" fmla="*/ 6781 w 34421"/>
                            <a:gd name="connsiteY7" fmla="*/ 25544 h 25543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fill="norm" h="25543" w="34421" stroke="1">
                              <a:moveTo>
                                <a:pt x="6781" y="25544"/>
                              </a:moveTo>
                              <a:cubicBezTo>
                                <a:pt x="4449" y="25544"/>
                                <a:pt x="2150" y="24327"/>
                                <a:pt x="899" y="22163"/>
                              </a:cubicBezTo>
                              <a:cubicBezTo>
                                <a:pt x="-960" y="18918"/>
                                <a:pt x="156" y="14794"/>
                                <a:pt x="3401" y="12934"/>
                              </a:cubicBezTo>
                              <a:lnTo>
                                <a:pt x="24293" y="899"/>
                              </a:lnTo>
                              <a:cubicBezTo>
                                <a:pt x="27538" y="-960"/>
                                <a:pt x="31663" y="156"/>
                                <a:pt x="33522" y="3401"/>
                              </a:cubicBezTo>
                              <a:cubicBezTo>
                                <a:pt x="35381" y="6646"/>
                                <a:pt x="34266" y="10771"/>
                                <a:pt x="31020" y="12630"/>
                              </a:cubicBezTo>
                              <a:lnTo>
                                <a:pt x="10162" y="24631"/>
                              </a:lnTo>
                              <a:cubicBezTo>
                                <a:pt x="9080" y="25240"/>
                                <a:pt x="7931" y="25544"/>
                                <a:pt x="6781" y="2554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DEDB1"/>
                        </a:solidFill>
                        <a:ln w="335">
                          <a:solidFill>
                            <a:srgbClr val="462B09"/>
                          </a:solidFill>
                          <a:prstDash val="solid"/>
                          <a:miter lim="0"/>
                        </a:ln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任意多边形: 形状 305" o:spid="_x0000_s1184" style="width:8.45pt;height:6.4pt;margin-top:38.2pt;margin-left:384.3pt;mso-height-relative:page;mso-width-relative:page;position:absolute;rotation:987120fd;v-text-anchor:middle;z-index:251986944" coordsize="34421,25543" o:spt="100" adj="-11796480,,5400" path="m6781,25544c4449,25544,2150,24327,899,22163c-960,18918,156,14794,3401,12934l24293,899c27538,-960,31663,156,33522,3401c35381,6646,34266,10771,31020,12630l10162,24631c9080,25240,7931,25544,6781,25544xe" filled="t" fillcolor="#fdedb1" stroked="t" strokecolor="#462b09" strokeweight="0.03pt">
                <v:stroke joinstyle="miter"/>
                <v:path o:connecttype="custom" o:connectlocs="21154,81758;2804,70936;10610,41397;75786,2877;104578,10885;96772,40424;31702,78835;21154,81758" o:connectangles="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87968" behindDoc="0" locked="0" layoutInCell="1" allowOverlap="1">
                <wp:simplePos x="0" y="0"/>
                <wp:positionH relativeFrom="column">
                  <wp:posOffset>5565140</wp:posOffset>
                </wp:positionH>
                <wp:positionV relativeFrom="paragraph">
                  <wp:posOffset>877570</wp:posOffset>
                </wp:positionV>
                <wp:extent cx="83820" cy="115570"/>
                <wp:effectExtent l="0" t="8890" r="0" b="8890"/>
                <wp:wrapNone/>
                <wp:docPr id="307" name="任意多边形: 形状 3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903735">
                          <a:off x="0" y="0"/>
                          <a:ext cx="84129" cy="115977"/>
                        </a:xfrm>
                        <a:custGeom>
                          <a:avLst/>
                          <a:gdLst>
                            <a:gd name="connsiteX0" fmla="*/ 20211 w 26967"/>
                            <a:gd name="connsiteY0" fmla="*/ 36235 h 36235"/>
                            <a:gd name="connsiteX1" fmla="*/ 14396 w 26967"/>
                            <a:gd name="connsiteY1" fmla="*/ 32922 h 36235"/>
                            <a:gd name="connsiteX2" fmla="*/ 942 w 26967"/>
                            <a:gd name="connsiteY2" fmla="*/ 10204 h 36235"/>
                            <a:gd name="connsiteX3" fmla="*/ 3308 w 26967"/>
                            <a:gd name="connsiteY3" fmla="*/ 942 h 36235"/>
                            <a:gd name="connsiteX4" fmla="*/ 12571 w 26967"/>
                            <a:gd name="connsiteY4" fmla="*/ 3308 h 36235"/>
                            <a:gd name="connsiteX5" fmla="*/ 26026 w 26967"/>
                            <a:gd name="connsiteY5" fmla="*/ 26026 h 36235"/>
                            <a:gd name="connsiteX6" fmla="*/ 23659 w 26967"/>
                            <a:gd name="connsiteY6" fmla="*/ 35289 h 36235"/>
                            <a:gd name="connsiteX7" fmla="*/ 20211 w 26967"/>
                            <a:gd name="connsiteY7" fmla="*/ 36235 h 3623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fill="norm" h="36235" w="26967" stroke="1">
                              <a:moveTo>
                                <a:pt x="20211" y="36235"/>
                              </a:moveTo>
                              <a:cubicBezTo>
                                <a:pt x="17912" y="36235"/>
                                <a:pt x="15647" y="35052"/>
                                <a:pt x="14396" y="32922"/>
                              </a:cubicBezTo>
                              <a:lnTo>
                                <a:pt x="942" y="10204"/>
                              </a:lnTo>
                              <a:cubicBezTo>
                                <a:pt x="-951" y="6993"/>
                                <a:pt x="97" y="2835"/>
                                <a:pt x="3308" y="942"/>
                              </a:cubicBezTo>
                              <a:cubicBezTo>
                                <a:pt x="6520" y="-951"/>
                                <a:pt x="10678" y="97"/>
                                <a:pt x="12571" y="3308"/>
                              </a:cubicBezTo>
                              <a:lnTo>
                                <a:pt x="26026" y="26026"/>
                              </a:lnTo>
                              <a:cubicBezTo>
                                <a:pt x="27919" y="29237"/>
                                <a:pt x="26871" y="33395"/>
                                <a:pt x="23659" y="35289"/>
                              </a:cubicBezTo>
                              <a:cubicBezTo>
                                <a:pt x="22578" y="35931"/>
                                <a:pt x="21394" y="36235"/>
                                <a:pt x="20211" y="362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DEDB1"/>
                        </a:solidFill>
                        <a:ln w="335">
                          <a:solidFill>
                            <a:srgbClr val="462B09"/>
                          </a:solidFill>
                          <a:prstDash val="solid"/>
                          <a:miter lim="0"/>
                        </a:ln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任意多边形: 形状 306" o:spid="_x0000_s1185" style="width:6.6pt;height:9.1pt;margin-top:69.1pt;margin-left:438.2pt;mso-height-relative:page;mso-width-relative:page;position:absolute;rotation:987120fd;v-text-anchor:middle;z-index:251988992" coordsize="26967,36235" o:spt="100" adj="-11796480,,5400" path="m20211,36235c17912,36235,15647,35052,14396,32922l942,10204c-951,6993,97,2835,3308,942c6520,-951,10678,97,12571,3308l26026,26026c27919,29237,26871,33395,23659,35289c22578,35931,21394,36235,20211,36235xe" filled="t" fillcolor="#fdedb1" stroked="t" strokecolor="#462b09" strokeweight="0.03pt">
                <v:stroke joinstyle="miter"/>
                <v:path o:connecttype="custom" o:connectlocs="63052,115977;44911,105373;2938,32659;10319,3015;39217,10587;81193,83301;73809,112949;63052,115977" o:connectangles="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90016" behindDoc="0" locked="0" layoutInCell="1" allowOverlap="1">
                <wp:simplePos x="0" y="0"/>
                <wp:positionH relativeFrom="column">
                  <wp:posOffset>5790565</wp:posOffset>
                </wp:positionH>
                <wp:positionV relativeFrom="paragraph">
                  <wp:posOffset>748665</wp:posOffset>
                </wp:positionV>
                <wp:extent cx="107315" cy="81280"/>
                <wp:effectExtent l="0" t="12700" r="8255" b="20320"/>
                <wp:wrapNone/>
                <wp:docPr id="308" name="任意多边形: 形状 3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903735">
                          <a:off x="0" y="0"/>
                          <a:ext cx="107383" cy="81864"/>
                        </a:xfrm>
                        <a:custGeom>
                          <a:avLst/>
                          <a:gdLst>
                            <a:gd name="connsiteX0" fmla="*/ 27674 w 34421"/>
                            <a:gd name="connsiteY0" fmla="*/ 25578 h 25577"/>
                            <a:gd name="connsiteX1" fmla="*/ 24293 w 34421"/>
                            <a:gd name="connsiteY1" fmla="*/ 24665 h 25577"/>
                            <a:gd name="connsiteX2" fmla="*/ 3401 w 34421"/>
                            <a:gd name="connsiteY2" fmla="*/ 12630 h 25577"/>
                            <a:gd name="connsiteX3" fmla="*/ 899 w 34421"/>
                            <a:gd name="connsiteY3" fmla="*/ 3401 h 25577"/>
                            <a:gd name="connsiteX4" fmla="*/ 10128 w 34421"/>
                            <a:gd name="connsiteY4" fmla="*/ 899 h 25577"/>
                            <a:gd name="connsiteX5" fmla="*/ 31020 w 34421"/>
                            <a:gd name="connsiteY5" fmla="*/ 12934 h 25577"/>
                            <a:gd name="connsiteX6" fmla="*/ 33522 w 34421"/>
                            <a:gd name="connsiteY6" fmla="*/ 22163 h 25577"/>
                            <a:gd name="connsiteX7" fmla="*/ 27674 w 34421"/>
                            <a:gd name="connsiteY7" fmla="*/ 25578 h 25577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fill="norm" h="25577" w="34421" stroke="1">
                              <a:moveTo>
                                <a:pt x="27674" y="25578"/>
                              </a:moveTo>
                              <a:cubicBezTo>
                                <a:pt x="26524" y="25578"/>
                                <a:pt x="25375" y="25273"/>
                                <a:pt x="24293" y="24665"/>
                              </a:cubicBezTo>
                              <a:lnTo>
                                <a:pt x="3401" y="12630"/>
                              </a:lnTo>
                              <a:cubicBezTo>
                                <a:pt x="156" y="10771"/>
                                <a:pt x="-960" y="6646"/>
                                <a:pt x="899" y="3401"/>
                              </a:cubicBezTo>
                              <a:cubicBezTo>
                                <a:pt x="2759" y="156"/>
                                <a:pt x="6883" y="-960"/>
                                <a:pt x="10128" y="899"/>
                              </a:cubicBezTo>
                              <a:lnTo>
                                <a:pt x="31020" y="12934"/>
                              </a:lnTo>
                              <a:cubicBezTo>
                                <a:pt x="34266" y="14794"/>
                                <a:pt x="35381" y="18918"/>
                                <a:pt x="33522" y="22163"/>
                              </a:cubicBezTo>
                              <a:cubicBezTo>
                                <a:pt x="32305" y="24361"/>
                                <a:pt x="30006" y="25578"/>
                                <a:pt x="27674" y="2557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DEDB1"/>
                        </a:solidFill>
                        <a:ln w="335">
                          <a:solidFill>
                            <a:srgbClr val="462B09"/>
                          </a:solidFill>
                          <a:prstDash val="solid"/>
                          <a:miter lim="0"/>
                        </a:ln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任意多边形: 形状 307" o:spid="_x0000_s1186" style="width:8.45pt;height:6.4pt;margin-top:58.95pt;margin-left:455.95pt;mso-height-relative:page;mso-width-relative:page;position:absolute;rotation:987120fd;v-text-anchor:middle;z-index:251991040" coordsize="34421,25577" o:spt="100" adj="-11796480,,5400" path="m27674,25578c26524,25578,25375,25273,24293,24665l3401,12630c156,10771,-960,6646,899,3401c2759,156,6883,-960,10128,899l31020,12934c34266,14794,35381,18918,33522,22163c32305,24361,30006,25578,27674,25578xe" filled="t" fillcolor="#fdedb1" stroked="t" strokecolor="#462b09" strokeweight="0.03pt">
                <v:stroke joinstyle="miter"/>
                <v:path o:connecttype="custom" o:connectlocs="86334,81867;75786,78944;10610,40424;2804,10885;31596,2877;96772,41397;104578,70936;86334,81867" o:connectangles="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92064" behindDoc="0" locked="0" layoutInCell="1" allowOverlap="1">
                <wp:simplePos x="0" y="0"/>
                <wp:positionH relativeFrom="column">
                  <wp:posOffset>2501265</wp:posOffset>
                </wp:positionH>
                <wp:positionV relativeFrom="paragraph">
                  <wp:posOffset>18415</wp:posOffset>
                </wp:positionV>
                <wp:extent cx="243205" cy="225425"/>
                <wp:effectExtent l="0" t="0" r="4445" b="3175"/>
                <wp:wrapNone/>
                <wp:docPr id="173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3450" cy="225615"/>
                        </a:xfrm>
                        <a:custGeom>
                          <a:avLst/>
                          <a:gdLst>
                            <a:gd name="connsiteX0" fmla="*/ 182950 w 609756"/>
                            <a:gd name="connsiteY0" fmla="*/ 245143 h 565088"/>
                            <a:gd name="connsiteX1" fmla="*/ 177620 w 609756"/>
                            <a:gd name="connsiteY1" fmla="*/ 266996 h 565088"/>
                            <a:gd name="connsiteX2" fmla="*/ 170887 w 609756"/>
                            <a:gd name="connsiteY2" fmla="*/ 290809 h 565088"/>
                            <a:gd name="connsiteX3" fmla="*/ 195854 w 609756"/>
                            <a:gd name="connsiteY3" fmla="*/ 290809 h 565088"/>
                            <a:gd name="connsiteX4" fmla="*/ 188841 w 609756"/>
                            <a:gd name="connsiteY4" fmla="*/ 266996 h 565088"/>
                            <a:gd name="connsiteX5" fmla="*/ 183230 w 609756"/>
                            <a:gd name="connsiteY5" fmla="*/ 245143 h 565088"/>
                            <a:gd name="connsiteX6" fmla="*/ 361154 w 609756"/>
                            <a:gd name="connsiteY6" fmla="*/ 226092 h 565088"/>
                            <a:gd name="connsiteX7" fmla="*/ 431027 w 609756"/>
                            <a:gd name="connsiteY7" fmla="*/ 226092 h 565088"/>
                            <a:gd name="connsiteX8" fmla="*/ 431027 w 609756"/>
                            <a:gd name="connsiteY8" fmla="*/ 247104 h 565088"/>
                            <a:gd name="connsiteX9" fmla="*/ 386971 w 609756"/>
                            <a:gd name="connsiteY9" fmla="*/ 247104 h 565088"/>
                            <a:gd name="connsiteX10" fmla="*/ 386971 w 609756"/>
                            <a:gd name="connsiteY10" fmla="*/ 270357 h 565088"/>
                            <a:gd name="connsiteX11" fmla="*/ 428502 w 609756"/>
                            <a:gd name="connsiteY11" fmla="*/ 270357 h 565088"/>
                            <a:gd name="connsiteX12" fmla="*/ 428502 w 609756"/>
                            <a:gd name="connsiteY12" fmla="*/ 291370 h 565088"/>
                            <a:gd name="connsiteX13" fmla="*/ 386971 w 609756"/>
                            <a:gd name="connsiteY13" fmla="*/ 291370 h 565088"/>
                            <a:gd name="connsiteX14" fmla="*/ 386971 w 609756"/>
                            <a:gd name="connsiteY14" fmla="*/ 317985 h 565088"/>
                            <a:gd name="connsiteX15" fmla="*/ 433272 w 609756"/>
                            <a:gd name="connsiteY15" fmla="*/ 317985 h 565088"/>
                            <a:gd name="connsiteX16" fmla="*/ 433272 w 609756"/>
                            <a:gd name="connsiteY16" fmla="*/ 338997 h 565088"/>
                            <a:gd name="connsiteX17" fmla="*/ 361154 w 609756"/>
                            <a:gd name="connsiteY17" fmla="*/ 338997 h 565088"/>
                            <a:gd name="connsiteX18" fmla="*/ 167240 w 609756"/>
                            <a:gd name="connsiteY18" fmla="*/ 226092 h 565088"/>
                            <a:gd name="connsiteX19" fmla="*/ 200904 w 609756"/>
                            <a:gd name="connsiteY19" fmla="*/ 226092 h 565088"/>
                            <a:gd name="connsiteX20" fmla="*/ 235971 w 609756"/>
                            <a:gd name="connsiteY20" fmla="*/ 338997 h 565088"/>
                            <a:gd name="connsiteX21" fmla="*/ 208479 w 609756"/>
                            <a:gd name="connsiteY21" fmla="*/ 338997 h 565088"/>
                            <a:gd name="connsiteX22" fmla="*/ 199782 w 609756"/>
                            <a:gd name="connsiteY22" fmla="*/ 309860 h 565088"/>
                            <a:gd name="connsiteX23" fmla="*/ 167240 w 609756"/>
                            <a:gd name="connsiteY23" fmla="*/ 309860 h 565088"/>
                            <a:gd name="connsiteX24" fmla="*/ 159385 w 609756"/>
                            <a:gd name="connsiteY24" fmla="*/ 338997 h 565088"/>
                            <a:gd name="connsiteX25" fmla="*/ 132734 w 609756"/>
                            <a:gd name="connsiteY25" fmla="*/ 338997 h 565088"/>
                            <a:gd name="connsiteX26" fmla="*/ 306124 w 609756"/>
                            <a:gd name="connsiteY26" fmla="*/ 224963 h 565088"/>
                            <a:gd name="connsiteX27" fmla="*/ 337538 w 609756"/>
                            <a:gd name="connsiteY27" fmla="*/ 230567 h 565088"/>
                            <a:gd name="connsiteX28" fmla="*/ 332209 w 609756"/>
                            <a:gd name="connsiteY28" fmla="*/ 251022 h 565088"/>
                            <a:gd name="connsiteX29" fmla="*/ 305844 w 609756"/>
                            <a:gd name="connsiteY29" fmla="*/ 245978 h 565088"/>
                            <a:gd name="connsiteX30" fmla="*/ 268540 w 609756"/>
                            <a:gd name="connsiteY30" fmla="*/ 282404 h 565088"/>
                            <a:gd name="connsiteX31" fmla="*/ 303880 w 609756"/>
                            <a:gd name="connsiteY31" fmla="*/ 319391 h 565088"/>
                            <a:gd name="connsiteX32" fmla="*/ 316502 w 609756"/>
                            <a:gd name="connsiteY32" fmla="*/ 317710 h 565088"/>
                            <a:gd name="connsiteX33" fmla="*/ 316502 w 609756"/>
                            <a:gd name="connsiteY33" fmla="*/ 294173 h 565088"/>
                            <a:gd name="connsiteX34" fmla="*/ 299112 w 609756"/>
                            <a:gd name="connsiteY34" fmla="*/ 294173 h 565088"/>
                            <a:gd name="connsiteX35" fmla="*/ 299112 w 609756"/>
                            <a:gd name="connsiteY35" fmla="*/ 274279 h 565088"/>
                            <a:gd name="connsiteX36" fmla="*/ 341184 w 609756"/>
                            <a:gd name="connsiteY36" fmla="*/ 274279 h 565088"/>
                            <a:gd name="connsiteX37" fmla="*/ 341184 w 609756"/>
                            <a:gd name="connsiteY37" fmla="*/ 333681 h 565088"/>
                            <a:gd name="connsiteX38" fmla="*/ 303320 w 609756"/>
                            <a:gd name="connsiteY38" fmla="*/ 340126 h 565088"/>
                            <a:gd name="connsiteX39" fmla="*/ 257602 w 609756"/>
                            <a:gd name="connsiteY39" fmla="*/ 324995 h 565088"/>
                            <a:gd name="connsiteX40" fmla="*/ 241614 w 609756"/>
                            <a:gd name="connsiteY40" fmla="*/ 283805 h 565088"/>
                            <a:gd name="connsiteX41" fmla="*/ 306124 w 609756"/>
                            <a:gd name="connsiteY41" fmla="*/ 224963 h 565088"/>
                            <a:gd name="connsiteX42" fmla="*/ 283131 w 609756"/>
                            <a:gd name="connsiteY42" fmla="*/ 0 h 565088"/>
                            <a:gd name="connsiteX43" fmla="*/ 531748 w 609756"/>
                            <a:gd name="connsiteY43" fmla="*/ 148206 h 565088"/>
                            <a:gd name="connsiteX44" fmla="*/ 507896 w 609756"/>
                            <a:gd name="connsiteY44" fmla="*/ 196114 h 565088"/>
                            <a:gd name="connsiteX45" fmla="*/ 283131 w 609756"/>
                            <a:gd name="connsiteY45" fmla="*/ 41744 h 565088"/>
                            <a:gd name="connsiteX46" fmla="*/ 41810 w 609756"/>
                            <a:gd name="connsiteY46" fmla="*/ 282684 h 565088"/>
                            <a:gd name="connsiteX47" fmla="*/ 283131 w 609756"/>
                            <a:gd name="connsiteY47" fmla="*/ 523344 h 565088"/>
                            <a:gd name="connsiteX48" fmla="*/ 512386 w 609756"/>
                            <a:gd name="connsiteY48" fmla="*/ 355807 h 565088"/>
                            <a:gd name="connsiteX49" fmla="*/ 462999 w 609756"/>
                            <a:gd name="connsiteY49" fmla="*/ 355807 h 565088"/>
                            <a:gd name="connsiteX50" fmla="*/ 536518 w 609756"/>
                            <a:gd name="connsiteY50" fmla="*/ 209281 h 565088"/>
                            <a:gd name="connsiteX51" fmla="*/ 609756 w 609756"/>
                            <a:gd name="connsiteY51" fmla="*/ 355807 h 565088"/>
                            <a:gd name="connsiteX52" fmla="*/ 556160 w 609756"/>
                            <a:gd name="connsiteY52" fmla="*/ 355807 h 565088"/>
                            <a:gd name="connsiteX53" fmla="*/ 283131 w 609756"/>
                            <a:gd name="connsiteY53" fmla="*/ 565088 h 565088"/>
                            <a:gd name="connsiteX54" fmla="*/ 0 w 609756"/>
                            <a:gd name="connsiteY54" fmla="*/ 282684 h 565088"/>
                            <a:gd name="connsiteX55" fmla="*/ 283131 w 609756"/>
                            <a:gd name="connsiteY55" fmla="*/ 0 h 565088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</a:cxnLst>
                          <a:rect l="l" t="t" r="r" b="b"/>
                          <a:pathLst>
                            <a:path fill="norm" h="565088" w="609756" stroke="1">
                              <a:moveTo>
                                <a:pt x="182950" y="245143"/>
                              </a:moveTo>
                              <a:cubicBezTo>
                                <a:pt x="181267" y="251867"/>
                                <a:pt x="179583" y="260552"/>
                                <a:pt x="177620" y="266996"/>
                              </a:cubicBezTo>
                              <a:lnTo>
                                <a:pt x="170887" y="290809"/>
                              </a:lnTo>
                              <a:lnTo>
                                <a:pt x="195854" y="290809"/>
                              </a:lnTo>
                              <a:lnTo>
                                <a:pt x="188841" y="266996"/>
                              </a:lnTo>
                              <a:cubicBezTo>
                                <a:pt x="186877" y="260272"/>
                                <a:pt x="184914" y="251867"/>
                                <a:pt x="183230" y="245143"/>
                              </a:cubicBezTo>
                              <a:close/>
                              <a:moveTo>
                                <a:pt x="361154" y="226092"/>
                              </a:moveTo>
                              <a:lnTo>
                                <a:pt x="431027" y="226092"/>
                              </a:lnTo>
                              <a:lnTo>
                                <a:pt x="431027" y="247104"/>
                              </a:lnTo>
                              <a:lnTo>
                                <a:pt x="386971" y="247104"/>
                              </a:lnTo>
                              <a:lnTo>
                                <a:pt x="386971" y="270357"/>
                              </a:lnTo>
                              <a:lnTo>
                                <a:pt x="428502" y="270357"/>
                              </a:lnTo>
                              <a:lnTo>
                                <a:pt x="428502" y="291370"/>
                              </a:lnTo>
                              <a:lnTo>
                                <a:pt x="386971" y="291370"/>
                              </a:lnTo>
                              <a:lnTo>
                                <a:pt x="386971" y="317985"/>
                              </a:lnTo>
                              <a:lnTo>
                                <a:pt x="433272" y="317985"/>
                              </a:lnTo>
                              <a:lnTo>
                                <a:pt x="433272" y="338997"/>
                              </a:lnTo>
                              <a:lnTo>
                                <a:pt x="361154" y="338997"/>
                              </a:lnTo>
                              <a:close/>
                              <a:moveTo>
                                <a:pt x="167240" y="226092"/>
                              </a:moveTo>
                              <a:lnTo>
                                <a:pt x="200904" y="226092"/>
                              </a:lnTo>
                              <a:lnTo>
                                <a:pt x="235971" y="338997"/>
                              </a:lnTo>
                              <a:lnTo>
                                <a:pt x="208479" y="338997"/>
                              </a:lnTo>
                              <a:lnTo>
                                <a:pt x="199782" y="309860"/>
                              </a:lnTo>
                              <a:lnTo>
                                <a:pt x="167240" y="309860"/>
                              </a:lnTo>
                              <a:lnTo>
                                <a:pt x="159385" y="338997"/>
                              </a:lnTo>
                              <a:lnTo>
                                <a:pt x="132734" y="338997"/>
                              </a:lnTo>
                              <a:close/>
                              <a:moveTo>
                                <a:pt x="306124" y="224963"/>
                              </a:moveTo>
                              <a:cubicBezTo>
                                <a:pt x="320709" y="224963"/>
                                <a:pt x="331928" y="227765"/>
                                <a:pt x="337538" y="230567"/>
                              </a:cubicBezTo>
                              <a:lnTo>
                                <a:pt x="332209" y="251022"/>
                              </a:lnTo>
                              <a:cubicBezTo>
                                <a:pt x="325758" y="248220"/>
                                <a:pt x="318185" y="245978"/>
                                <a:pt x="305844" y="245978"/>
                              </a:cubicBezTo>
                              <a:cubicBezTo>
                                <a:pt x="284528" y="245978"/>
                                <a:pt x="268540" y="258027"/>
                                <a:pt x="268540" y="282404"/>
                              </a:cubicBezTo>
                              <a:cubicBezTo>
                                <a:pt x="268540" y="305661"/>
                                <a:pt x="283125" y="319391"/>
                                <a:pt x="303880" y="319391"/>
                              </a:cubicBezTo>
                              <a:cubicBezTo>
                                <a:pt x="309771" y="319391"/>
                                <a:pt x="314539" y="318831"/>
                                <a:pt x="316502" y="317710"/>
                              </a:cubicBezTo>
                              <a:lnTo>
                                <a:pt x="316502" y="294173"/>
                              </a:lnTo>
                              <a:lnTo>
                                <a:pt x="299112" y="294173"/>
                              </a:lnTo>
                              <a:lnTo>
                                <a:pt x="299112" y="274279"/>
                              </a:lnTo>
                              <a:lnTo>
                                <a:pt x="341184" y="274279"/>
                              </a:lnTo>
                              <a:lnTo>
                                <a:pt x="341184" y="333681"/>
                              </a:lnTo>
                              <a:cubicBezTo>
                                <a:pt x="333331" y="336483"/>
                                <a:pt x="318465" y="340126"/>
                                <a:pt x="303320" y="340126"/>
                              </a:cubicBezTo>
                              <a:cubicBezTo>
                                <a:pt x="282845" y="340126"/>
                                <a:pt x="267979" y="334802"/>
                                <a:pt x="257602" y="324995"/>
                              </a:cubicBezTo>
                              <a:cubicBezTo>
                                <a:pt x="247224" y="315188"/>
                                <a:pt x="241334" y="300337"/>
                                <a:pt x="241614" y="283805"/>
                              </a:cubicBezTo>
                              <a:cubicBezTo>
                                <a:pt x="241895" y="246258"/>
                                <a:pt x="269101" y="224963"/>
                                <a:pt x="306124" y="224963"/>
                              </a:cubicBezTo>
                              <a:close/>
                              <a:moveTo>
                                <a:pt x="283131" y="0"/>
                              </a:moveTo>
                              <a:cubicBezTo>
                                <a:pt x="390322" y="0"/>
                                <a:pt x="484045" y="59955"/>
                                <a:pt x="531748" y="148206"/>
                              </a:cubicBezTo>
                              <a:lnTo>
                                <a:pt x="507896" y="196114"/>
                              </a:lnTo>
                              <a:cubicBezTo>
                                <a:pt x="472820" y="106182"/>
                                <a:pt x="385552" y="41744"/>
                                <a:pt x="283131" y="41744"/>
                              </a:cubicBezTo>
                              <a:cubicBezTo>
                                <a:pt x="150124" y="41744"/>
                                <a:pt x="41810" y="149887"/>
                                <a:pt x="41810" y="282684"/>
                              </a:cubicBezTo>
                              <a:cubicBezTo>
                                <a:pt x="41810" y="415201"/>
                                <a:pt x="150124" y="523344"/>
                                <a:pt x="283131" y="523344"/>
                              </a:cubicBezTo>
                              <a:cubicBezTo>
                                <a:pt x="390322" y="523344"/>
                                <a:pt x="481239" y="452743"/>
                                <a:pt x="512386" y="355807"/>
                              </a:cubicBezTo>
                              <a:lnTo>
                                <a:pt x="462999" y="355807"/>
                              </a:lnTo>
                              <a:lnTo>
                                <a:pt x="536518" y="209281"/>
                              </a:lnTo>
                              <a:lnTo>
                                <a:pt x="609756" y="355807"/>
                              </a:lnTo>
                              <a:lnTo>
                                <a:pt x="556160" y="355807"/>
                              </a:lnTo>
                              <a:cubicBezTo>
                                <a:pt x="523610" y="476276"/>
                                <a:pt x="413613" y="565088"/>
                                <a:pt x="283131" y="565088"/>
                              </a:cubicBezTo>
                              <a:cubicBezTo>
                                <a:pt x="126834" y="565088"/>
                                <a:pt x="0" y="438454"/>
                                <a:pt x="0" y="282684"/>
                              </a:cubicBezTo>
                              <a:cubicBezTo>
                                <a:pt x="0" y="126634"/>
                                <a:pt x="126834" y="0"/>
                                <a:pt x="2831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Oval 20" o:spid="_x0000_s1187" style="width:19.15pt;height:17.75pt;margin-top:1.45pt;margin-left:196.95pt;mso-height-relative:page;mso-width-relative:page;position:absolute;v-text-anchor:middle;z-index:251993088" coordsize="609756,565088" o:spt="100" adj="-11796480,,5400" path="m182950,245143c181267,251867,179583,260552,177620,266996l170887,290809,195854,290809,188841,266996c186877,260272,184914,251867,183230,245143xm361154,226092l431027,226092,431027,247104,386971,247104,386971,270357,428502,270357,428502,291370,386971,291370,386971,317985,433272,317985,433272,338997,361154,338997xm167240,226092l200904,226092,235971,338997,208479,338997,199782,309860,167240,309860,159385,338997,132734,338997xm306124,224963c320709,224963,331928,227765,337538,230567l332209,251022c325758,248220,318185,245978,305844,245978c284528,245978,268540,258027,268540,282404c268540,305661,283125,319391,303880,319391c309771,319391,314539,318831,316502,317710l316502,294173,299112,294173,299112,274279,341184,274279,341184,333681c333331,336483,318465,340126,303320,340126c282845,340126,267979,334802,257602,324995c247224,315188,241334,300337,241614,283805c241895,246258,269101,224963,306124,224963xm283131,c390322,,484045,59955,531748,148206l507896,196114c472820,106182,385552,41744,283131,41744c150124,41744,41810,149887,41810,282684c41810,415201,150124,523344,283131,523344c390322,523344,481239,452743,512386,355807l462999,355807,536518,209281,609756,355807,556160,355807c523610,476276,413613,565088,283131,565088c126834,565088,,438454,,282684c,126634,126834,,283131,xe" filled="t" fillcolor="black" stroked="f" strokeweight="1pt">
                <v:stroke joinstyle="miter"/>
                <v:path o:connecttype="custom" o:connectlocs="73044,97874;70916,106599;68228,116107;78196,116107;75396,106599;73156,97874;144193,90268;172091,90268;172091,98657;154501,98657;154501,107941;171082,107941;171082,116331;154501,116331;154501,126957;172987,126957;172987,135346;144193,135346;66771,90268;80212,90268;94213,135346;83236,135346;79764,123713;66771,123713;63635,135346;52995,135346;122222,89817;134764,92055;132637,100222;122110,98208;107216,112751;121326,127518;126365,126847;126365,117450;119422,117450;119422,109507;136220,109507;136220,133224;121102,135797;102849,129756;96466,113310;122222,89817;113042,0;212304,59172;202781,78299;113042,16666;16692,112863;113042,208948;204574,142058;184856,142058;214209,83556;243450,142058;222051,142058;113042,225615;0,112863;113042,0" o:connectangles="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-1151890</wp:posOffset>
                </wp:positionH>
                <wp:positionV relativeFrom="paragraph">
                  <wp:posOffset>-894080</wp:posOffset>
                </wp:positionV>
                <wp:extent cx="7559675" cy="10691495"/>
                <wp:effectExtent l="0" t="0" r="3175" b="14605"/>
                <wp:wrapNone/>
                <wp:docPr id="210" name="矩形 2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0691813"/>
                        </a:xfrm>
                        <a:prstGeom prst="rect">
                          <a:avLst/>
                        </a:prstGeom>
                        <a:solidFill>
                          <a:srgbClr val="FEF5D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209" o:spid="_x0000_s1188" style="width:595.25pt;height:841.85pt;margin-top:-70.4pt;margin-left:-90.7pt;mso-height-relative:page;mso-width-relative:page;position:absolute;v-text-anchor:middle;z-index:251659264" coordsize="21600,21600" filled="t" fillcolor="#fef5d2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AD40E4"/>
    <w:rsid w:val="0A522B24"/>
    <w:rsid w:val="126B4B55"/>
    <w:rsid w:val="2FF44E6E"/>
    <w:rsid w:val="36FF09B6"/>
    <w:rsid w:val="43CE7095"/>
    <w:rsid w:val="4C292365"/>
    <w:rsid w:val="71AD40E4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&#26366;&#29141;\AppData\Roaming\kingsoft\office6\templates\download\27f538e3-f088-4e96-ba4b-163987010887\&#28129;&#40644;&#33394;&#25945;&#32946;&#22823;&#23398;&#35762;&#24072;&#21333;&#39029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淡黄色教育大学讲师单页简历.docx</Template>
  <TotalTime>6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5FA95786BA1A4D7080D3ED67EA492F25_13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v1.0_mb_S3Ram0a/m5hW3aRPvSN/Iw==</vt:lpwstr>
  </property>
</Properties>
</file>