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7E51B77"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9043035</wp:posOffset>
                </wp:positionV>
                <wp:extent cx="6695440" cy="1503680"/>
                <wp:effectExtent l="0" t="4445" r="1016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5440" cy="1503680"/>
                          <a:chOff x="2162" y="14524"/>
                          <a:chExt cx="10544" cy="2368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2162" y="14524"/>
                            <a:ext cx="10544" cy="2368"/>
                            <a:chOff x="2713" y="14556"/>
                            <a:chExt cx="10544" cy="2368"/>
                          </a:xfrm>
                        </wpg:grpSpPr>
                        <wps:wsp xmlns:wps="http://schemas.microsoft.com/office/word/2010/wordprocessingShape">
                          <wps:cNvPr id="40" name="文本框 10"/>
                          <wps:cNvSpPr txBox="1"/>
                          <wps:spPr>
                            <a:xfrm>
                              <a:off x="2867" y="15018"/>
                              <a:ext cx="10266" cy="19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口齿清晰，普通话流利，语音富有感染力，对销售工作有较高的热情；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具备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较强的学习能力和优秀的沟通能力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strike w:val="0"/>
                                    <w:dstrike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性格坚韧，思维敏捷，具备良好的应变能力和承压能力；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strike w:val="0"/>
                                    <w:dstrike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有敏锐的市场洞察力，有强烈的事业心、责任心和积极的工作态度，有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3年电话销售工作经验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strike w:val="0"/>
                                    <w:dstrike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37" name="组合 37"/>
                          <wpg:cNvGrpSpPr/>
                          <wpg:grpSpPr>
                            <a:xfrm>
                              <a:off x="2713" y="14556"/>
                              <a:ext cx="10544" cy="460"/>
                              <a:chOff x="2713" y="14556"/>
                              <a:chExt cx="10544" cy="460"/>
                            </a:xfrm>
                          </wpg:grpSpPr>
                          <wpg:grpSp>
                            <wpg:cNvPr id="8" name="组合 7"/>
                            <wpg:cNvGrpSpPr/>
                            <wpg:grpSpPr>
                              <a:xfrm>
                                <a:off x="2713" y="14556"/>
                                <a:ext cx="10544" cy="460"/>
                                <a:chOff x="1018" y="4998"/>
                                <a:chExt cx="10544" cy="460"/>
                              </a:xfrm>
                            </wpg:grpSpPr>
                            <wps:wsp xmlns:wps="http://schemas.microsoft.com/office/word/2010/wordprocessingShape">
                              <wps:cNvPr id="9" name="文本框 11"/>
                              <wps:cNvSpPr txBox="1"/>
                              <wps:spPr>
                                <a:xfrm>
                                  <a:off x="1616" y="5004"/>
                                  <a:ext cx="1707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00" w:lineRule="exact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0" name="直接连接符 8"/>
                              <wps:cNvCnPr/>
                              <wps:spPr>
                                <a:xfrm>
                                  <a:off x="1018" y="5430"/>
                                  <a:ext cx="105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1" name="直接连接符 8"/>
                              <wps:cNvCnPr/>
                              <wps:spPr>
                                <a:xfrm>
                                  <a:off x="1018" y="4998"/>
                                  <a:ext cx="105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1" name="任意多边形 306"/>
                            <wps:cNvSpPr/>
                            <wps:spPr>
                              <a:xfrm>
                                <a:off x="2922" y="14586"/>
                                <a:ext cx="382" cy="382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296511" w="295910" stroke="1">
                                    <a:moveTo>
                                      <a:pt x="60719" y="192715"/>
                                    </a:moveTo>
                                    <a:lnTo>
                                      <a:pt x="44479" y="259011"/>
                                    </a:lnTo>
                                    <a:lnTo>
                                      <a:pt x="107572" y="241969"/>
                                    </a:lnTo>
                                    <a:lnTo>
                                      <a:pt x="106426" y="241214"/>
                                    </a:lnTo>
                                    <a:lnTo>
                                      <a:pt x="104560" y="239310"/>
                                    </a:lnTo>
                                    <a:lnTo>
                                      <a:pt x="103053" y="237405"/>
                                    </a:lnTo>
                                    <a:lnTo>
                                      <a:pt x="101907" y="233235"/>
                                    </a:lnTo>
                                    <a:lnTo>
                                      <a:pt x="102268" y="229065"/>
                                    </a:lnTo>
                                    <a:lnTo>
                                      <a:pt x="98895" y="230214"/>
                                    </a:lnTo>
                                    <a:lnTo>
                                      <a:pt x="94737" y="230608"/>
                                    </a:lnTo>
                                    <a:lnTo>
                                      <a:pt x="88320" y="229065"/>
                                    </a:lnTo>
                                    <a:lnTo>
                                      <a:pt x="83769" y="227193"/>
                                    </a:lnTo>
                                    <a:lnTo>
                                      <a:pt x="79250" y="223384"/>
                                    </a:lnTo>
                                    <a:lnTo>
                                      <a:pt x="75845" y="218853"/>
                                    </a:lnTo>
                                    <a:lnTo>
                                      <a:pt x="73586" y="214683"/>
                                    </a:lnTo>
                                    <a:lnTo>
                                      <a:pt x="72047" y="208608"/>
                                    </a:lnTo>
                                    <a:lnTo>
                                      <a:pt x="71687" y="202927"/>
                                    </a:lnTo>
                                    <a:lnTo>
                                      <a:pt x="72047" y="198396"/>
                                    </a:lnTo>
                                    <a:lnTo>
                                      <a:pt x="70541" y="198757"/>
                                    </a:lnTo>
                                    <a:lnTo>
                                      <a:pt x="65630" y="197641"/>
                                    </a:lnTo>
                                    <a:lnTo>
                                      <a:pt x="62618" y="194981"/>
                                    </a:lnTo>
                                    <a:close/>
                                    <a:moveTo>
                                      <a:pt x="214474" y="117882"/>
                                    </a:moveTo>
                                    <a:lnTo>
                                      <a:pt x="118901" y="219049"/>
                                    </a:lnTo>
                                    <a:lnTo>
                                      <a:pt x="118148" y="221676"/>
                                    </a:lnTo>
                                    <a:lnTo>
                                      <a:pt x="118148" y="224730"/>
                                    </a:lnTo>
                                    <a:lnTo>
                                      <a:pt x="119294" y="227751"/>
                                    </a:lnTo>
                                    <a:lnTo>
                                      <a:pt x="121553" y="229261"/>
                                    </a:lnTo>
                                    <a:lnTo>
                                      <a:pt x="125318" y="230016"/>
                                    </a:lnTo>
                                    <a:lnTo>
                                      <a:pt x="128330" y="228506"/>
                                    </a:lnTo>
                                    <a:lnTo>
                                      <a:pt x="222790" y="126978"/>
                                    </a:lnTo>
                                    <a:close/>
                                    <a:moveTo>
                                      <a:pt x="189557" y="90957"/>
                                    </a:moveTo>
                                    <a:lnTo>
                                      <a:pt x="91692" y="194785"/>
                                    </a:lnTo>
                                    <a:lnTo>
                                      <a:pt x="90186" y="197806"/>
                                    </a:lnTo>
                                    <a:lnTo>
                                      <a:pt x="90186" y="202337"/>
                                    </a:lnTo>
                                    <a:lnTo>
                                      <a:pt x="90939" y="205752"/>
                                    </a:lnTo>
                                    <a:lnTo>
                                      <a:pt x="93231" y="208806"/>
                                    </a:lnTo>
                                    <a:lnTo>
                                      <a:pt x="95490" y="210677"/>
                                    </a:lnTo>
                                    <a:lnTo>
                                      <a:pt x="99255" y="210677"/>
                                    </a:lnTo>
                                    <a:lnTo>
                                      <a:pt x="102660" y="210316"/>
                                    </a:lnTo>
                                    <a:lnTo>
                                      <a:pt x="106065" y="208018"/>
                                    </a:lnTo>
                                    <a:lnTo>
                                      <a:pt x="202784" y="105733"/>
                                    </a:lnTo>
                                    <a:close/>
                                    <a:moveTo>
                                      <a:pt x="168765" y="68990"/>
                                    </a:moveTo>
                                    <a:lnTo>
                                      <a:pt x="73193" y="170157"/>
                                    </a:lnTo>
                                    <a:lnTo>
                                      <a:pt x="72440" y="172784"/>
                                    </a:lnTo>
                                    <a:lnTo>
                                      <a:pt x="72440" y="175838"/>
                                    </a:lnTo>
                                    <a:lnTo>
                                      <a:pt x="73586" y="178859"/>
                                    </a:lnTo>
                                    <a:lnTo>
                                      <a:pt x="75845" y="180369"/>
                                    </a:lnTo>
                                    <a:lnTo>
                                      <a:pt x="79610" y="181124"/>
                                    </a:lnTo>
                                    <a:lnTo>
                                      <a:pt x="82622" y="179614"/>
                                    </a:lnTo>
                                    <a:lnTo>
                                      <a:pt x="177082" y="78086"/>
                                    </a:lnTo>
                                    <a:close/>
                                    <a:moveTo>
                                      <a:pt x="207303" y="37533"/>
                                    </a:moveTo>
                                    <a:lnTo>
                                      <a:pt x="199380" y="38683"/>
                                    </a:lnTo>
                                    <a:lnTo>
                                      <a:pt x="192570" y="43214"/>
                                    </a:lnTo>
                                    <a:lnTo>
                                      <a:pt x="180848" y="56480"/>
                                    </a:lnTo>
                                    <a:lnTo>
                                      <a:pt x="236018" y="114435"/>
                                    </a:lnTo>
                                    <a:lnTo>
                                      <a:pt x="242075" y="107638"/>
                                    </a:lnTo>
                                    <a:lnTo>
                                      <a:pt x="246986" y="102319"/>
                                    </a:lnTo>
                                    <a:lnTo>
                                      <a:pt x="249605" y="96638"/>
                                    </a:lnTo>
                                    <a:lnTo>
                                      <a:pt x="251897" y="88298"/>
                                    </a:lnTo>
                                    <a:lnTo>
                                      <a:pt x="251897" y="80745"/>
                                    </a:lnTo>
                                    <a:lnTo>
                                      <a:pt x="250391" y="73160"/>
                                    </a:lnTo>
                                    <a:lnTo>
                                      <a:pt x="247739" y="68235"/>
                                    </a:lnTo>
                                    <a:lnTo>
                                      <a:pt x="223936" y="43969"/>
                                    </a:lnTo>
                                    <a:lnTo>
                                      <a:pt x="219778" y="40554"/>
                                    </a:lnTo>
                                    <a:lnTo>
                                      <a:pt x="213721" y="37927"/>
                                    </a:lnTo>
                                    <a:close/>
                                    <a:moveTo>
                                      <a:pt x="49319" y="0"/>
                                    </a:moveTo>
                                    <a:lnTo>
                                      <a:pt x="246591" y="0"/>
                                    </a:lnTo>
                                    <a:cubicBezTo>
                                      <a:pt x="273829" y="0"/>
                                      <a:pt x="295910" y="22081"/>
                                      <a:pt x="295910" y="49319"/>
                                    </a:cubicBezTo>
                                    <a:lnTo>
                                      <a:pt x="295910" y="247192"/>
                                    </a:lnTo>
                                    <a:cubicBezTo>
                                      <a:pt x="295910" y="274430"/>
                                      <a:pt x="273829" y="296511"/>
                                      <a:pt x="246591" y="296511"/>
                                    </a:cubicBezTo>
                                    <a:lnTo>
                                      <a:pt x="49319" y="296511"/>
                                    </a:lnTo>
                                    <a:cubicBezTo>
                                      <a:pt x="22081" y="296511"/>
                                      <a:pt x="0" y="274430"/>
                                      <a:pt x="0" y="247192"/>
                                    </a:cubicBezTo>
                                    <a:lnTo>
                                      <a:pt x="0" y="49319"/>
                                    </a:lnTo>
                                    <a:cubicBezTo>
                                      <a:pt x="0" y="22081"/>
                                      <a:pt x="22081" y="0"/>
                                      <a:pt x="493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35" name="文本框 11"/>
                        <wps:cNvSpPr txBox="1"/>
                        <wps:spPr>
                          <a:xfrm>
                            <a:off x="10292" y="14530"/>
                            <a:ext cx="215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 w:val="0"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right"/>
                                <w:textAlignment w:val="auto"/>
                                <w:outlineLvl w:val="9"/>
                                <w:rPr>
                                  <w:rFonts w:ascii="Brush Script Std" w:eastAsia="微软雅黑" w:hAnsi="Brush Script Std" w:cs="Brush Script Std" w:hint="default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rush Script Std" w:eastAsia="微软雅黑" w:hAnsi="Brush Script Std" w:cs="Brush Script Std" w:hint="eastAsia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27.2pt;height:118.4pt;margin-top:712.05pt;margin-left:34.05pt;mso-height-relative:page;mso-width-relative:page;position:absolute;z-index:251666432" coordorigin="2162,14524" coordsize="10544,2368">
                <o:lock v:ext="edit" aspectratio="f"/>
                <v:group id="_x0000_s1026" o:spid="_x0000_s1026" style="width:10544;height:2368;left:2162;position:absolute;top:14524" coordorigin="2713,14556" coordsize="10544,2368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0" o:spid="_x0000_s1027" type="#_x0000_t202" style="width:10266;height:1907;left:2867;position:absolute;top:15018" coordsize="21600,21600" filled="f" stroked="f" strokeweight="0.5pt">
                    <o:lock v:ext="edit" aspectratio="f"/>
                    <v:textbox>
                      <w:txbxContent>
                        <w:p w14:paraId="75D9BA9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口齿清晰，普通话流利，语音富有感染力，对销售工作有较高的热情；</w:t>
                          </w:r>
                        </w:p>
                        <w:p w14:paraId="36C665C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具备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较强的学习能力和优秀的沟通能力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</w:p>
                        <w:p w14:paraId="5CDC583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strike w:val="0"/>
                              <w:dstrike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性格坚韧，思维敏捷，具备良好的应变能力和承压能力；</w:t>
                          </w:r>
                        </w:p>
                        <w:p w14:paraId="11D4529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strike w:val="0"/>
                              <w:dstrike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有敏锐的市场洞察力，有强烈的事业心、责任心和积极的工作态度，有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3年电话销售工作经验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strike w:val="0"/>
                              <w:dstrike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；</w:t>
                          </w:r>
                        </w:p>
                      </w:txbxContent>
                    </v:textbox>
                  </v:shape>
                  <v:group id="_x0000_s1026" o:spid="_x0000_s1028" style="width:10544;height:460;left:2713;position:absolute;top:14556" coordorigin="2713,14556" coordsize="10544,460">
                    <o:lock v:ext="edit" aspectratio="f"/>
                    <v:group id="组合 7" o:spid="_x0000_s1029" style="width:10544;height:460;left:2713;position:absolute;top:14556" coordorigin="1018,4998" coordsize="10544,460">
                      <o:lock v:ext="edit" aspectratio="f"/>
                      <v:shape id="文本框 11" o:spid="_x0000_s1030" type="#_x0000_t202" style="width:1707;height:454;left:1616;position:absolute;top:5004" coordsize="21600,21600" filled="f" stroked="f" strokeweight="0.5pt">
                        <o:lock v:ext="edit" aspectratio="f"/>
                        <v:textbox>
                          <w:txbxContent>
                            <w:p w14:paraId="406D262A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v:line id="直接连接符 8" o:spid="_x0000_s1031" style="position:absolute" from="1018,5430" to="11563,5430" coordsize="21600,21600" stroked="t" strokecolor="gray" strokeweight="0.5pt">
                        <v:stroke joinstyle="miter"/>
                        <o:lock v:ext="edit" aspectratio="f"/>
                      </v:line>
                      <v:line id="直接连接符 8" o:spid="_x0000_s1032" style="position:absolute" from="1018,4998" to="11563,4998" coordsize="21600,21600" stroked="t" strokecolor="gray" strokeweight="0.5pt">
                        <v:stroke joinstyle="miter"/>
                        <o:lock v:ext="edit" aspectratio="f"/>
                      </v:line>
                    </v:group>
                    <v:shape id="任意多边形 306" o:spid="_x0000_s1033" style="width:382;height:382;left:2922;position:absolute;top:14586" coordsize="295910,296511" o:spt="100" adj="-11796480,,5400" path="m60719,192715l44479,259011,107572,241969,106426,241214,104560,239310,103053,237405,101907,233235,102268,229065,98895,230214,94737,230608,88320,229065,83769,227193,79250,223384,75845,218853,73586,214683,72047,208608,71687,202927,72047,198396,70541,198757,65630,197641,62618,194981xm214474,117882l118901,219049,118148,221676,118148,224730,119294,227751,121553,229261,125318,230016,128330,228506,222790,126978xm189557,90957l91692,194785,90186,197806,90186,202337,90939,205752,93231,208806,95490,210677,99255,210677,102660,210316,106065,208018,202784,105733xm168765,68990l73193,170157,72440,172784,72440,175838,73586,178859,75845,180369,79610,181124,82622,179614,177082,78086xm207303,37533l199380,38683,192570,43214,180848,56480,236018,114435,242075,107638,246986,102319,249605,96638,251897,88298,251897,80745,250391,73160,247739,68235,223936,43969,219778,40554,213721,37927xm49319,l246591,c273829,,295910,22081,295910,49319l295910,247192c295910,274430,273829,296511,246591,296511l49319,296511c22081,296511,,274430,,247192l,49319c,22081,22081,,49319,xe" filled="t" fillcolor="#4472c4" stroked="f" strokeweight="1pt">
                      <v:stroke joinstyle="miter"/>
                      <o:lock v:ext="edit" aspectratio="f"/>
                    </v:shape>
                  </v:group>
                </v:group>
                <v:shape id="文本框 11" o:spid="_x0000_s1034" type="#_x0000_t202" style="width:2154;height:454;left:10292;position:absolute;top:14530" coordsize="21600,21600" filled="f" stroked="f" strokeweight="0.5pt">
                  <o:lock v:ext="edit" aspectratio="f"/>
                  <v:textbox>
                    <w:txbxContent>
                      <w:p w14:paraId="3D5652C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 w:val="0"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right"/>
                          <w:textAlignment w:val="auto"/>
                          <w:outlineLvl w:val="9"/>
                          <w:rPr>
                            <w:rFonts w:ascii="Brush Script Std" w:eastAsia="微软雅黑" w:hAnsi="Brush Script Std" w:cs="Brush Script Std" w:hint="default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Brush Script Std" w:eastAsia="微软雅黑" w:hAnsi="Brush Script Std" w:cs="Brush Script Std" w:hint="eastAsia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About 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7560310</wp:posOffset>
                </wp:positionV>
                <wp:extent cx="6695440" cy="1249680"/>
                <wp:effectExtent l="0" t="4445" r="10160" b="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5440" cy="1249680"/>
                          <a:chOff x="2162" y="12189"/>
                          <a:chExt cx="10544" cy="1968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2162" y="12189"/>
                            <a:ext cx="10544" cy="1969"/>
                            <a:chOff x="2713" y="12138"/>
                            <a:chExt cx="10544" cy="1969"/>
                          </a:xfrm>
                        </wpg:grpSpPr>
                        <wps:wsp xmlns:wps="http://schemas.microsoft.com/office/word/2010/wordprocessingShape">
                          <wps:cNvPr id="33" name="文本框 10"/>
                          <wps:cNvSpPr txBox="1"/>
                          <wps:spPr>
                            <a:xfrm>
                              <a:off x="2867" y="12572"/>
                              <a:ext cx="10266" cy="15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2017年9月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广州市美斯莱客服呼叫中心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月度销售第一名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2017年9月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广州市美斯莱客服呼叫中心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年度优秀员工称号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2017年9月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广州市美斯莱客服呼叫中心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月度销售第一名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32" name="组合 32"/>
                          <wpg:cNvGrpSpPr/>
                          <wpg:grpSpPr>
                            <a:xfrm>
                              <a:off x="2713" y="12138"/>
                              <a:ext cx="10544" cy="460"/>
                              <a:chOff x="2713" y="12138"/>
                              <a:chExt cx="10544" cy="460"/>
                            </a:xfrm>
                          </wpg:grpSpPr>
                          <wpg:grpSp>
                            <wpg:cNvPr id="17" name="组合 11"/>
                            <wpg:cNvGrpSpPr/>
                            <wpg:grpSpPr>
                              <a:xfrm>
                                <a:off x="2713" y="12138"/>
                                <a:ext cx="10544" cy="460"/>
                                <a:chOff x="1018" y="4998"/>
                                <a:chExt cx="10544" cy="460"/>
                              </a:xfrm>
                            </wpg:grpSpPr>
                            <wps:wsp xmlns:wps="http://schemas.microsoft.com/office/word/2010/wordprocessingShape">
                              <wps:cNvPr id="20" name="文本框 11"/>
                              <wps:cNvSpPr txBox="1"/>
                              <wps:spPr>
                                <a:xfrm>
                                  <a:off x="1616" y="5004"/>
                                  <a:ext cx="1707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00" w:lineRule="exact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  <w:t>获奖经历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21" name="直接连接符 8"/>
                              <wps:cNvCnPr/>
                              <wps:spPr>
                                <a:xfrm>
                                  <a:off x="1018" y="5430"/>
                                  <a:ext cx="105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23" name="直接连接符 8"/>
                              <wps:cNvCnPr/>
                              <wps:spPr>
                                <a:xfrm>
                                  <a:off x="1018" y="4998"/>
                                  <a:ext cx="105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30" name="任意多边形 34"/>
                            <wps:cNvSpPr/>
                            <wps:spPr>
                              <a:xfrm>
                                <a:off x="2922" y="12168"/>
                                <a:ext cx="382" cy="382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296511" w="295910" stroke="1">
                                    <a:moveTo>
                                      <a:pt x="246690" y="76782"/>
                                    </a:moveTo>
                                    <a:lnTo>
                                      <a:pt x="213760" y="77762"/>
                                    </a:lnTo>
                                    <a:lnTo>
                                      <a:pt x="212784" y="88535"/>
                                    </a:lnTo>
                                    <a:lnTo>
                                      <a:pt x="211548" y="91212"/>
                                    </a:lnTo>
                                    <a:lnTo>
                                      <a:pt x="232536" y="90984"/>
                                    </a:lnTo>
                                    <a:lnTo>
                                      <a:pt x="232308" y="98069"/>
                                    </a:lnTo>
                                    <a:lnTo>
                                      <a:pt x="231071" y="109332"/>
                                    </a:lnTo>
                                    <a:lnTo>
                                      <a:pt x="227655" y="121085"/>
                                    </a:lnTo>
                                    <a:lnTo>
                                      <a:pt x="223522" y="131369"/>
                                    </a:lnTo>
                                    <a:lnTo>
                                      <a:pt x="215225" y="143384"/>
                                    </a:lnTo>
                                    <a:lnTo>
                                      <a:pt x="205951" y="153407"/>
                                    </a:lnTo>
                                    <a:lnTo>
                                      <a:pt x="194953" y="161242"/>
                                    </a:lnTo>
                                    <a:lnTo>
                                      <a:pt x="192512" y="162711"/>
                                    </a:lnTo>
                                    <a:lnTo>
                                      <a:pt x="189844" y="167870"/>
                                    </a:lnTo>
                                    <a:lnTo>
                                      <a:pt x="185679" y="173975"/>
                                    </a:lnTo>
                                    <a:lnTo>
                                      <a:pt x="181547" y="180113"/>
                                    </a:lnTo>
                                    <a:lnTo>
                                      <a:pt x="179594" y="182561"/>
                                    </a:lnTo>
                                    <a:lnTo>
                                      <a:pt x="190820" y="177892"/>
                                    </a:lnTo>
                                    <a:lnTo>
                                      <a:pt x="205951" y="169828"/>
                                    </a:lnTo>
                                    <a:lnTo>
                                      <a:pt x="217665" y="161014"/>
                                    </a:lnTo>
                                    <a:lnTo>
                                      <a:pt x="227915" y="149489"/>
                                    </a:lnTo>
                                    <a:lnTo>
                                      <a:pt x="237416" y="133328"/>
                                    </a:lnTo>
                                    <a:lnTo>
                                      <a:pt x="243534" y="117657"/>
                                    </a:lnTo>
                                    <a:lnTo>
                                      <a:pt x="246690" y="100027"/>
                                    </a:lnTo>
                                    <a:lnTo>
                                      <a:pt x="247178" y="86315"/>
                                    </a:lnTo>
                                    <a:close/>
                                    <a:moveTo>
                                      <a:pt x="49650" y="76782"/>
                                    </a:moveTo>
                                    <a:lnTo>
                                      <a:pt x="49162" y="86315"/>
                                    </a:lnTo>
                                    <a:lnTo>
                                      <a:pt x="49650" y="100027"/>
                                    </a:lnTo>
                                    <a:lnTo>
                                      <a:pt x="52806" y="117657"/>
                                    </a:lnTo>
                                    <a:lnTo>
                                      <a:pt x="58924" y="133328"/>
                                    </a:lnTo>
                                    <a:lnTo>
                                      <a:pt x="68425" y="149489"/>
                                    </a:lnTo>
                                    <a:lnTo>
                                      <a:pt x="78675" y="161014"/>
                                    </a:lnTo>
                                    <a:lnTo>
                                      <a:pt x="90389" y="169828"/>
                                    </a:lnTo>
                                    <a:lnTo>
                                      <a:pt x="105520" y="177892"/>
                                    </a:lnTo>
                                    <a:lnTo>
                                      <a:pt x="116746" y="182561"/>
                                    </a:lnTo>
                                    <a:lnTo>
                                      <a:pt x="114793" y="180113"/>
                                    </a:lnTo>
                                    <a:lnTo>
                                      <a:pt x="110661" y="173975"/>
                                    </a:lnTo>
                                    <a:lnTo>
                                      <a:pt x="106496" y="167870"/>
                                    </a:lnTo>
                                    <a:lnTo>
                                      <a:pt x="103828" y="162711"/>
                                    </a:lnTo>
                                    <a:lnTo>
                                      <a:pt x="101387" y="161242"/>
                                    </a:lnTo>
                                    <a:lnTo>
                                      <a:pt x="90389" y="153407"/>
                                    </a:lnTo>
                                    <a:lnTo>
                                      <a:pt x="81115" y="143384"/>
                                    </a:lnTo>
                                    <a:lnTo>
                                      <a:pt x="72818" y="131369"/>
                                    </a:lnTo>
                                    <a:lnTo>
                                      <a:pt x="68685" y="121085"/>
                                    </a:lnTo>
                                    <a:lnTo>
                                      <a:pt x="65269" y="109332"/>
                                    </a:lnTo>
                                    <a:lnTo>
                                      <a:pt x="64032" y="98069"/>
                                    </a:lnTo>
                                    <a:lnTo>
                                      <a:pt x="63804" y="90984"/>
                                    </a:lnTo>
                                    <a:lnTo>
                                      <a:pt x="84792" y="91212"/>
                                    </a:lnTo>
                                    <a:lnTo>
                                      <a:pt x="83556" y="88535"/>
                                    </a:lnTo>
                                    <a:lnTo>
                                      <a:pt x="82580" y="77762"/>
                                    </a:lnTo>
                                    <a:close/>
                                    <a:moveTo>
                                      <a:pt x="85321" y="48149"/>
                                    </a:moveTo>
                                    <a:lnTo>
                                      <a:pt x="88994" y="48165"/>
                                    </a:lnTo>
                                    <a:lnTo>
                                      <a:pt x="87919" y="48442"/>
                                    </a:lnTo>
                                    <a:close/>
                                    <a:moveTo>
                                      <a:pt x="87335" y="47855"/>
                                    </a:moveTo>
                                    <a:lnTo>
                                      <a:pt x="83599" y="48149"/>
                                    </a:lnTo>
                                    <a:lnTo>
                                      <a:pt x="84184" y="61109"/>
                                    </a:lnTo>
                                    <a:lnTo>
                                      <a:pt x="84476" y="76648"/>
                                    </a:lnTo>
                                    <a:lnTo>
                                      <a:pt x="86490" y="96235"/>
                                    </a:lnTo>
                                    <a:lnTo>
                                      <a:pt x="89056" y="111219"/>
                                    </a:lnTo>
                                    <a:lnTo>
                                      <a:pt x="93052" y="129369"/>
                                    </a:lnTo>
                                    <a:lnTo>
                                      <a:pt x="98218" y="145789"/>
                                    </a:lnTo>
                                    <a:lnTo>
                                      <a:pt x="105689" y="161622"/>
                                    </a:lnTo>
                                    <a:lnTo>
                                      <a:pt x="112544" y="172852"/>
                                    </a:lnTo>
                                    <a:lnTo>
                                      <a:pt x="121445" y="184963"/>
                                    </a:lnTo>
                                    <a:lnTo>
                                      <a:pt x="128625" y="190708"/>
                                    </a:lnTo>
                                    <a:lnTo>
                                      <a:pt x="134634" y="194756"/>
                                    </a:lnTo>
                                    <a:lnTo>
                                      <a:pt x="141521" y="196487"/>
                                    </a:lnTo>
                                    <a:lnTo>
                                      <a:pt x="141781" y="213756"/>
                                    </a:lnTo>
                                    <a:lnTo>
                                      <a:pt x="141521" y="216367"/>
                                    </a:lnTo>
                                    <a:lnTo>
                                      <a:pt x="136356" y="222994"/>
                                    </a:lnTo>
                                    <a:lnTo>
                                      <a:pt x="130346" y="227597"/>
                                    </a:lnTo>
                                    <a:lnTo>
                                      <a:pt x="121153" y="231319"/>
                                    </a:lnTo>
                                    <a:lnTo>
                                      <a:pt x="110562" y="233930"/>
                                    </a:lnTo>
                                    <a:lnTo>
                                      <a:pt x="98218" y="234224"/>
                                    </a:lnTo>
                                    <a:lnTo>
                                      <a:pt x="91071" y="233636"/>
                                    </a:lnTo>
                                    <a:lnTo>
                                      <a:pt x="91071" y="248326"/>
                                    </a:lnTo>
                                    <a:lnTo>
                                      <a:pt x="205130" y="248620"/>
                                    </a:lnTo>
                                    <a:lnTo>
                                      <a:pt x="205130" y="233930"/>
                                    </a:lnTo>
                                    <a:lnTo>
                                      <a:pt x="201979" y="233930"/>
                                    </a:lnTo>
                                    <a:lnTo>
                                      <a:pt x="195124" y="233930"/>
                                    </a:lnTo>
                                    <a:lnTo>
                                      <a:pt x="186223" y="233636"/>
                                    </a:lnTo>
                                    <a:lnTo>
                                      <a:pt x="176477" y="231906"/>
                                    </a:lnTo>
                                    <a:lnTo>
                                      <a:pt x="167868" y="229327"/>
                                    </a:lnTo>
                                    <a:lnTo>
                                      <a:pt x="162150" y="225573"/>
                                    </a:lnTo>
                                    <a:lnTo>
                                      <a:pt x="156400" y="220383"/>
                                    </a:lnTo>
                                    <a:lnTo>
                                      <a:pt x="154711" y="215780"/>
                                    </a:lnTo>
                                    <a:lnTo>
                                      <a:pt x="154711" y="196193"/>
                                    </a:lnTo>
                                    <a:lnTo>
                                      <a:pt x="155263" y="196193"/>
                                    </a:lnTo>
                                    <a:lnTo>
                                      <a:pt x="160136" y="195605"/>
                                    </a:lnTo>
                                    <a:lnTo>
                                      <a:pt x="169037" y="190153"/>
                                    </a:lnTo>
                                    <a:lnTo>
                                      <a:pt x="179335" y="179772"/>
                                    </a:lnTo>
                                    <a:lnTo>
                                      <a:pt x="189959" y="164234"/>
                                    </a:lnTo>
                                    <a:lnTo>
                                      <a:pt x="197398" y="147813"/>
                                    </a:lnTo>
                                    <a:lnTo>
                                      <a:pt x="202856" y="133678"/>
                                    </a:lnTo>
                                    <a:lnTo>
                                      <a:pt x="206007" y="118694"/>
                                    </a:lnTo>
                                    <a:lnTo>
                                      <a:pt x="208866" y="103155"/>
                                    </a:lnTo>
                                    <a:lnTo>
                                      <a:pt x="210880" y="81251"/>
                                    </a:lnTo>
                                    <a:lnTo>
                                      <a:pt x="212309" y="60227"/>
                                    </a:lnTo>
                                    <a:lnTo>
                                      <a:pt x="211724" y="48704"/>
                                    </a:lnTo>
                                    <a:lnTo>
                                      <a:pt x="88994" y="48165"/>
                                    </a:lnTo>
                                    <a:lnTo>
                                      <a:pt x="89056" y="48149"/>
                                    </a:lnTo>
                                    <a:close/>
                                    <a:moveTo>
                                      <a:pt x="49319" y="0"/>
                                    </a:moveTo>
                                    <a:lnTo>
                                      <a:pt x="246591" y="0"/>
                                    </a:lnTo>
                                    <a:cubicBezTo>
                                      <a:pt x="273829" y="0"/>
                                      <a:pt x="295910" y="22081"/>
                                      <a:pt x="295910" y="49319"/>
                                    </a:cubicBezTo>
                                    <a:lnTo>
                                      <a:pt x="295910" y="247192"/>
                                    </a:lnTo>
                                    <a:cubicBezTo>
                                      <a:pt x="295910" y="274430"/>
                                      <a:pt x="273829" y="296511"/>
                                      <a:pt x="246591" y="296511"/>
                                    </a:cubicBezTo>
                                    <a:lnTo>
                                      <a:pt x="49319" y="296511"/>
                                    </a:lnTo>
                                    <a:cubicBezTo>
                                      <a:pt x="22081" y="296511"/>
                                      <a:pt x="0" y="274430"/>
                                      <a:pt x="0" y="247192"/>
                                    </a:cubicBezTo>
                                    <a:lnTo>
                                      <a:pt x="0" y="49319"/>
                                    </a:lnTo>
                                    <a:cubicBezTo>
                                      <a:pt x="0" y="22081"/>
                                      <a:pt x="22081" y="0"/>
                                      <a:pt x="493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/>
                              </a:solidFill>
                              <a:ln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34" name="文本框 11"/>
                        <wps:cNvSpPr txBox="1"/>
                        <wps:spPr>
                          <a:xfrm>
                            <a:off x="10292" y="12190"/>
                            <a:ext cx="215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right"/>
                                <w:textAlignment w:val="auto"/>
                                <w:outlineLvl w:val="9"/>
                                <w:rPr>
                                  <w:rFonts w:ascii="Brush Script Std" w:eastAsia="微软雅黑" w:hAnsi="Brush Script Std" w:cs="Brush Script Std" w:hint="default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rush Script Std" w:eastAsia="微软雅黑" w:hAnsi="Brush Script Std" w:cs="Brush Script Std" w:hint="eastAsia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527.2pt;height:98.4pt;margin-top:595.3pt;margin-left:34.05pt;mso-height-relative:page;mso-width-relative:page;position:absolute;z-index:251668480" coordorigin="2162,12189" coordsize="10544,1968">
                <o:lock v:ext="edit" aspectratio="f"/>
                <v:group id="_x0000_s1026" o:spid="_x0000_s1036" style="width:10544;height:1969;left:2162;position:absolute;top:12189" coordorigin="2713,12138" coordsize="10544,1969">
                  <o:lock v:ext="edit" aspectratio="f"/>
                  <v:shape id="文本框 10" o:spid="_x0000_s1037" type="#_x0000_t202" style="width:10266;height:1535;left:2867;position:absolute;top:12572" coordsize="21600,21600" filled="f" stroked="f" strokeweight="0.5pt">
                    <o:lock v:ext="edit" aspectratio="f"/>
                    <v:textbox>
                      <w:txbxContent>
                        <w:p w14:paraId="7EE9E59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2017年9月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广州市美斯莱客服呼叫中心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月度销售第一名</w:t>
                          </w:r>
                        </w:p>
                        <w:p w14:paraId="197097B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2017年9月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广州市美斯莱客服呼叫中心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年度优秀员工称号</w:t>
                          </w:r>
                        </w:p>
                        <w:p w14:paraId="17BB28B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2017年9月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广州市美斯莱客服呼叫中心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月度销售第一名</w:t>
                          </w:r>
                        </w:p>
                      </w:txbxContent>
                    </v:textbox>
                  </v:shape>
                  <v:group id="_x0000_s1026" o:spid="_x0000_s1038" style="width:10544;height:460;left:2713;position:absolute;top:12138" coordorigin="2713,12138" coordsize="10544,460">
                    <o:lock v:ext="edit" aspectratio="f"/>
                    <v:group id="组合 11" o:spid="_x0000_s1039" style="width:10544;height:460;left:2713;position:absolute;top:12138" coordorigin="1018,4998" coordsize="10544,460">
                      <o:lock v:ext="edit" aspectratio="f"/>
                      <v:shape id="文本框 11" o:spid="_x0000_s1040" type="#_x0000_t202" style="width:1707;height:454;left:1616;position:absolute;top:5004" coordsize="21600,21600" filled="f" stroked="f" strokeweight="0.5pt">
                        <o:lock v:ext="edit" aspectratio="f"/>
                        <v:textbox>
                          <w:txbxContent>
                            <w:p w14:paraId="04E79ED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获奖经历</w:t>
                              </w:r>
                            </w:p>
                          </w:txbxContent>
                        </v:textbox>
                      </v:shape>
                      <v:line id="直接连接符 8" o:spid="_x0000_s1041" style="position:absolute" from="1018,5430" to="11563,5430" coordsize="21600,21600" stroked="t" strokecolor="gray" strokeweight="0.5pt">
                        <v:stroke joinstyle="miter"/>
                        <o:lock v:ext="edit" aspectratio="f"/>
                      </v:line>
                      <v:line id="直接连接符 8" o:spid="_x0000_s1042" style="position:absolute" from="1018,4998" to="11563,4998" coordsize="21600,21600" stroked="t" strokecolor="gray" strokeweight="0.5pt">
                        <v:stroke joinstyle="miter"/>
                        <o:lock v:ext="edit" aspectratio="f"/>
                      </v:line>
                    </v:group>
                    <v:shape id="任意多边形 34" o:spid="_x0000_s1043" style="width:382;height:382;left:2922;position:absolute;top:12168" coordsize="295910,296511" o:spt="100" adj="-11796480,,5400" path="m246690,76782l213760,77762,212784,88535,211548,91212,232536,90984,232308,98069,231071,109332,227655,121085,223522,131369,215225,143384,205951,153407,194953,161242,192512,162711,189844,167870,185679,173975,181547,180113,179594,182561,190820,177892,205951,169828,217665,161014,227915,149489,237416,133328,243534,117657,246690,100027,247178,86315xm49650,76782l49162,86315,49650,100027,52806,117657,58924,133328,68425,149489,78675,161014,90389,169828,105520,177892,116746,182561,114793,180113,110661,173975,106496,167870,103828,162711,101387,161242,90389,153407,81115,143384,72818,131369,68685,121085,65269,109332,64032,98069,63804,90984,84792,91212,83556,88535,82580,77762xm85321,48149l88994,48165,87919,48442xm87335,47855l83599,48149,84184,61109,84476,76648,86490,96235,89056,111219,93052,129369,98218,145789,105689,161622,112544,172852,121445,184963,128625,190708,134634,194756,141521,196487,141781,213756,141521,216367,136356,222994,130346,227597,121153,231319,110562,233930,98218,234224,91071,233636,91071,248326,205130,248620,205130,233930,201979,233930,195124,233930,186223,233636,176477,231906,167868,229327,162150,225573,156400,220383,154711,215780,154711,196193,155263,196193,160136,195605,169037,190153,179335,179772,189959,164234,197398,147813,202856,133678,206007,118694,208866,103155,210880,81251,212309,60227,211724,48704,88994,48165,89056,48149xm49319,l246591,c273829,,295910,22081,295910,49319l295910,247192c295910,274430,273829,296511,246591,296511l49319,296511c22081,296511,,274430,,247192l,49319c,22081,22081,,49319,xe" filled="t" fillcolor="#4472c4" stroked="t" strokecolor="black" strokeweight="1pt">
                      <v:stroke joinstyle="miter" opacity="0"/>
                      <o:lock v:ext="edit" aspectratio="f"/>
                    </v:shape>
                  </v:group>
                </v:group>
                <v:shape id="文本框 11" o:spid="_x0000_s1044" type="#_x0000_t202" style="width:2154;height:454;left:10292;position:absolute;top:12190" coordsize="21600,21600" filled="f" stroked="f" strokeweight="0.5pt">
                  <o:lock v:ext="edit" aspectratio="f"/>
                  <v:textbox>
                    <w:txbxContent>
                      <w:p w14:paraId="73D266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right"/>
                          <w:textAlignment w:val="auto"/>
                          <w:outlineLvl w:val="9"/>
                          <w:rPr>
                            <w:rFonts w:ascii="Brush Script Std" w:eastAsia="微软雅黑" w:hAnsi="Brush Script Std" w:cs="Brush Script Std" w:hint="default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Brush Script Std" w:eastAsia="微软雅黑" w:hAnsi="Brush Script Std" w:cs="Brush Script Std" w:hint="eastAsia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Awards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4080510</wp:posOffset>
                </wp:positionV>
                <wp:extent cx="6695440" cy="3257550"/>
                <wp:effectExtent l="0" t="4445" r="1016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5440" cy="3257550"/>
                          <a:chOff x="2162" y="6709"/>
                          <a:chExt cx="10544" cy="5130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2162" y="6709"/>
                            <a:ext cx="10544" cy="5131"/>
                            <a:chOff x="2713" y="7130"/>
                            <a:chExt cx="10544" cy="5131"/>
                          </a:xfrm>
                        </wpg:grpSpPr>
                        <wps:wsp xmlns:wps="http://schemas.microsoft.com/office/word/2010/wordprocessingShape">
                          <wps:cNvPr id="26" name="文本框 10"/>
                          <wps:cNvSpPr txBox="1"/>
                          <wps:spPr>
                            <a:xfrm>
                              <a:off x="2867" y="7547"/>
                              <a:ext cx="10266" cy="47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2014.09~2015.06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广州市美斯莱客服呼叫中心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电话销售员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工作职责：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1、通过电话与客户进行有效沟通了解客户需求, 寻找销售机会并完成销售业绩；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2、维护老客户的业务，挖掘客户的最大潜力；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3、定期与合作客户进行沟通，建立良好的长期合作关系。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2014.09~2015.06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广州市美斯莱客服呼叫中心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电话销售员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广州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工作职责：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1、通过电话与客户进行有效沟通了解客户需求, 寻找销售机会并完成销售业绩；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2、维护老客户的业务，挖掘客户的最大潜力；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3、定期与合作客户进行沟通，建立良好的长期合作关系。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38" name="组合 38"/>
                          <wpg:cNvGrpSpPr/>
                          <wpg:grpSpPr>
                            <a:xfrm>
                              <a:off x="2713" y="7130"/>
                              <a:ext cx="10544" cy="460"/>
                              <a:chOff x="2713" y="7130"/>
                              <a:chExt cx="10544" cy="460"/>
                            </a:xfrm>
                          </wpg:grpSpPr>
                          <wpg:grpSp>
                            <wpg:cNvPr id="12" name="组合 3"/>
                            <wpg:cNvGrpSpPr/>
                            <wpg:grpSpPr>
                              <a:xfrm>
                                <a:off x="2713" y="7130"/>
                                <a:ext cx="10544" cy="460"/>
                                <a:chOff x="1018" y="4998"/>
                                <a:chExt cx="10544" cy="460"/>
                              </a:xfrm>
                            </wpg:grpSpPr>
                            <wps:wsp xmlns:wps="http://schemas.microsoft.com/office/word/2010/wordprocessingShape">
                              <wps:cNvPr id="13" name="文本框 11"/>
                              <wps:cNvSpPr txBox="1"/>
                              <wps:spPr>
                                <a:xfrm>
                                  <a:off x="1616" y="5004"/>
                                  <a:ext cx="1707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00" w:lineRule="exact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  <w:t>工作经历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4" name="直接连接符 8"/>
                              <wps:cNvCnPr/>
                              <wps:spPr>
                                <a:xfrm>
                                  <a:off x="1018" y="5430"/>
                                  <a:ext cx="105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15" name="直接连接符 8"/>
                              <wps:cNvCnPr/>
                              <wps:spPr>
                                <a:xfrm>
                                  <a:off x="1018" y="4998"/>
                                  <a:ext cx="105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25" name="任意多边形 59"/>
                            <wps:cNvSpPr/>
                            <wps:spPr>
                              <a:xfrm>
                                <a:off x="2922" y="7162"/>
                                <a:ext cx="382" cy="382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296511" w="295910" stroke="1">
                                    <a:moveTo>
                                      <a:pt x="84855" y="156677"/>
                                    </a:moveTo>
                                    <a:lnTo>
                                      <a:pt x="84855" y="207358"/>
                                    </a:lnTo>
                                    <a:lnTo>
                                      <a:pt x="121632" y="207358"/>
                                    </a:lnTo>
                                    <a:lnTo>
                                      <a:pt x="121632" y="156677"/>
                                    </a:lnTo>
                                    <a:close/>
                                    <a:moveTo>
                                      <a:pt x="140763" y="131039"/>
                                    </a:moveTo>
                                    <a:lnTo>
                                      <a:pt x="140763" y="208029"/>
                                    </a:lnTo>
                                    <a:lnTo>
                                      <a:pt x="177540" y="208029"/>
                                    </a:lnTo>
                                    <a:lnTo>
                                      <a:pt x="177540" y="131039"/>
                                    </a:lnTo>
                                    <a:close/>
                                    <a:moveTo>
                                      <a:pt x="196670" y="96830"/>
                                    </a:moveTo>
                                    <a:lnTo>
                                      <a:pt x="196670" y="205272"/>
                                    </a:lnTo>
                                    <a:lnTo>
                                      <a:pt x="233447" y="205272"/>
                                    </a:lnTo>
                                    <a:lnTo>
                                      <a:pt x="233447" y="96830"/>
                                    </a:lnTo>
                                    <a:close/>
                                    <a:moveTo>
                                      <a:pt x="60016" y="48236"/>
                                    </a:moveTo>
                                    <a:lnTo>
                                      <a:pt x="51489" y="52782"/>
                                    </a:lnTo>
                                    <a:lnTo>
                                      <a:pt x="48226" y="60012"/>
                                    </a:lnTo>
                                    <a:lnTo>
                                      <a:pt x="48226" y="250064"/>
                                    </a:lnTo>
                                    <a:lnTo>
                                      <a:pt x="226181" y="250064"/>
                                    </a:lnTo>
                                    <a:lnTo>
                                      <a:pt x="235969" y="249468"/>
                                    </a:lnTo>
                                    <a:lnTo>
                                      <a:pt x="243235" y="248797"/>
                                    </a:lnTo>
                                    <a:lnTo>
                                      <a:pt x="247758" y="243505"/>
                                    </a:lnTo>
                                    <a:lnTo>
                                      <a:pt x="247758" y="237618"/>
                                    </a:lnTo>
                                    <a:lnTo>
                                      <a:pt x="245163" y="229047"/>
                                    </a:lnTo>
                                    <a:lnTo>
                                      <a:pt x="236636" y="223159"/>
                                    </a:lnTo>
                                    <a:lnTo>
                                      <a:pt x="223586" y="222488"/>
                                    </a:lnTo>
                                    <a:lnTo>
                                      <a:pt x="73733" y="222488"/>
                                    </a:lnTo>
                                    <a:lnTo>
                                      <a:pt x="74400" y="59416"/>
                                    </a:lnTo>
                                    <a:lnTo>
                                      <a:pt x="73733" y="54124"/>
                                    </a:lnTo>
                                    <a:lnTo>
                                      <a:pt x="68543" y="49503"/>
                                    </a:lnTo>
                                    <a:close/>
                                    <a:moveTo>
                                      <a:pt x="167975" y="46447"/>
                                    </a:moveTo>
                                    <a:lnTo>
                                      <a:pt x="114292" y="76706"/>
                                    </a:lnTo>
                                    <a:lnTo>
                                      <a:pt x="141800" y="76706"/>
                                    </a:lnTo>
                                    <a:lnTo>
                                      <a:pt x="131346" y="89824"/>
                                    </a:lnTo>
                                    <a:lnTo>
                                      <a:pt x="111697" y="103016"/>
                                    </a:lnTo>
                                    <a:lnTo>
                                      <a:pt x="97312" y="108233"/>
                                    </a:lnTo>
                                    <a:lnTo>
                                      <a:pt x="82927" y="113524"/>
                                    </a:lnTo>
                                    <a:lnTo>
                                      <a:pt x="86190" y="128654"/>
                                    </a:lnTo>
                                    <a:lnTo>
                                      <a:pt x="94717" y="127983"/>
                                    </a:lnTo>
                                    <a:lnTo>
                                      <a:pt x="112364" y="123362"/>
                                    </a:lnTo>
                                    <a:lnTo>
                                      <a:pt x="130011" y="116133"/>
                                    </a:lnTo>
                                    <a:lnTo>
                                      <a:pt x="145730" y="103016"/>
                                    </a:lnTo>
                                    <a:lnTo>
                                      <a:pt x="156852" y="88557"/>
                                    </a:lnTo>
                                    <a:lnTo>
                                      <a:pt x="175834" y="93774"/>
                                    </a:lnTo>
                                    <a:close/>
                                    <a:moveTo>
                                      <a:pt x="49319" y="0"/>
                                    </a:moveTo>
                                    <a:lnTo>
                                      <a:pt x="246591" y="0"/>
                                    </a:lnTo>
                                    <a:cubicBezTo>
                                      <a:pt x="273829" y="0"/>
                                      <a:pt x="295910" y="22081"/>
                                      <a:pt x="295910" y="49319"/>
                                    </a:cubicBezTo>
                                    <a:lnTo>
                                      <a:pt x="295910" y="247192"/>
                                    </a:lnTo>
                                    <a:cubicBezTo>
                                      <a:pt x="295910" y="274430"/>
                                      <a:pt x="273829" y="296511"/>
                                      <a:pt x="246591" y="296511"/>
                                    </a:cubicBezTo>
                                    <a:lnTo>
                                      <a:pt x="49319" y="296511"/>
                                    </a:lnTo>
                                    <a:cubicBezTo>
                                      <a:pt x="22081" y="296511"/>
                                      <a:pt x="0" y="274430"/>
                                      <a:pt x="0" y="247192"/>
                                    </a:cubicBezTo>
                                    <a:lnTo>
                                      <a:pt x="0" y="49319"/>
                                    </a:lnTo>
                                    <a:cubicBezTo>
                                      <a:pt x="0" y="22081"/>
                                      <a:pt x="22081" y="0"/>
                                      <a:pt x="493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29" name="文本框 11"/>
                        <wps:cNvSpPr txBox="1"/>
                        <wps:spPr>
                          <a:xfrm>
                            <a:off x="10292" y="6718"/>
                            <a:ext cx="215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right"/>
                                <w:textAlignment w:val="auto"/>
                                <w:outlineLvl w:val="9"/>
                                <w:rPr>
                                  <w:rFonts w:ascii="Brush Script Std" w:eastAsia="微软雅黑" w:hAnsi="Brush Script Std" w:cs="Brush Script Std" w:hint="default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rush Script Std" w:eastAsia="微软雅黑" w:hAnsi="Brush Script Std" w:cs="Brush Script Std" w:hint="eastAsia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27.2pt;height:256.5pt;margin-top:321.3pt;margin-left:34.05pt;mso-height-relative:page;mso-width-relative:page;position:absolute;z-index:251670528" coordorigin="2162,6709" coordsize="10544,5130">
                <o:lock v:ext="edit" aspectratio="f"/>
                <v:group id="_x0000_s1026" o:spid="_x0000_s1046" style="width:10544;height:5131;left:2162;position:absolute;top:6709" coordorigin="2713,7130" coordsize="10544,5131">
                  <o:lock v:ext="edit" aspectratio="f"/>
                  <v:shape id="文本框 10" o:spid="_x0000_s1047" type="#_x0000_t202" style="width:10266;height:4714;left:2867;position:absolute;top:7547" coordsize="21600,21600" filled="f" stroked="f" strokeweight="0.5pt">
                    <o:lock v:ext="edit" aspectratio="f"/>
                    <v:textbox>
                      <w:txbxContent>
                        <w:p w14:paraId="3FF6B8B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2014.09~2015.06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广州市美斯莱客服呼叫中心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电话销售员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广州</w:t>
                          </w:r>
                        </w:p>
                        <w:p w14:paraId="142E039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工作职责：</w:t>
                          </w:r>
                        </w:p>
                        <w:p w14:paraId="35FC066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1、通过电话与客户进行有效沟通了解客户需求, 寻找销售机会并完成销售业绩；</w:t>
                          </w:r>
                        </w:p>
                        <w:p w14:paraId="4638A29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2、维护老客户的业务，挖掘客户的最大潜力；</w:t>
                          </w:r>
                        </w:p>
                        <w:p w14:paraId="5A1CC79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3、定期与合作客户进行沟通，建立良好的长期合作关系。</w:t>
                          </w:r>
                        </w:p>
                        <w:p w14:paraId="7B4DE27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0EA2624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2014.09~2015.06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广州市美斯莱客服呼叫中心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电话销售员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广州</w:t>
                          </w:r>
                        </w:p>
                        <w:p w14:paraId="7B40D24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工作职责：</w:t>
                          </w:r>
                        </w:p>
                        <w:p w14:paraId="7A8757A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1、通过电话与客户进行有效沟通了解客户需求, 寻找销售机会并完成销售业绩；</w:t>
                          </w:r>
                        </w:p>
                        <w:p w14:paraId="0C0112A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2、维护老客户的业务，挖掘客户的最大潜力；</w:t>
                          </w:r>
                        </w:p>
                        <w:p w14:paraId="7DCEF7A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3、定期与合作客户进行沟通，建立良好的长期合作关系。</w:t>
                          </w:r>
                        </w:p>
                      </w:txbxContent>
                    </v:textbox>
                  </v:shape>
                  <v:group id="_x0000_s1026" o:spid="_x0000_s1048" style="width:10544;height:460;left:2713;position:absolute;top:7130" coordorigin="2713,7130" coordsize="10544,460">
                    <o:lock v:ext="edit" aspectratio="f"/>
                    <v:group id="组合 3" o:spid="_x0000_s1049" style="width:10544;height:460;left:2713;position:absolute;top:7130" coordorigin="1018,4998" coordsize="10544,460">
                      <o:lock v:ext="edit" aspectratio="f"/>
                      <v:shape id="文本框 11" o:spid="_x0000_s1050" type="#_x0000_t202" style="width:1707;height:454;left:1616;position:absolute;top:5004" coordsize="21600,21600" filled="f" stroked="f" strokeweight="0.5pt">
                        <o:lock v:ext="edit" aspectratio="f"/>
                        <v:textbox>
                          <w:txbxContent>
                            <w:p w14:paraId="2CDDD3A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v:textbox>
                      </v:shape>
                      <v:line id="直接连接符 8" o:spid="_x0000_s1051" style="position:absolute" from="1018,5430" to="11563,5430" coordsize="21600,21600" stroked="t" strokecolor="gray" strokeweight="0.5pt">
                        <v:stroke joinstyle="miter"/>
                        <o:lock v:ext="edit" aspectratio="f"/>
                      </v:line>
                      <v:line id="直接连接符 8" o:spid="_x0000_s1052" style="position:absolute" from="1018,4998" to="11563,4998" coordsize="21600,21600" stroked="t" strokecolor="gray" strokeweight="0.5pt">
                        <v:stroke joinstyle="miter"/>
                        <o:lock v:ext="edit" aspectratio="f"/>
                      </v:line>
                    </v:group>
                    <v:shape id="任意多边形 59" o:spid="_x0000_s1053" style="width:382;height:382;left:2922;position:absolute;top:7162" coordsize="295910,296511" o:spt="100" adj="-11796480,,5400" path="m84855,156677l84855,207358,121632,207358,121632,156677xm140763,131039l140763,208029,177540,208029,177540,131039xm196670,96830l196670,205272,233447,205272,233447,96830xm60016,48236l51489,52782,48226,60012,48226,250064,226181,250064,235969,249468,243235,248797,247758,243505,247758,237618,245163,229047,236636,223159,223586,222488,73733,222488,74400,59416,73733,54124,68543,49503xm167975,46447l114292,76706,141800,76706,131346,89824,111697,103016,97312,108233,82927,113524,86190,128654,94717,127983,112364,123362,130011,116133,145730,103016,156852,88557,175834,93774xm49319,l246591,c273829,,295910,22081,295910,49319l295910,247192c295910,274430,273829,296511,246591,296511l49319,296511c22081,296511,,274430,,247192l,49319c,22081,22081,,49319,xe" filled="t" fillcolor="#4472c4" stroked="f" strokeweight="1pt">
                      <v:stroke joinstyle="miter"/>
                      <o:lock v:ext="edit" aspectratio="f"/>
                    </v:shape>
                  </v:group>
                </v:group>
                <v:shape id="文本框 11" o:spid="_x0000_s1054" type="#_x0000_t202" style="width:2154;height:454;left:10292;position:absolute;top:6718" coordsize="21600,21600" filled="f" stroked="f" strokeweight="0.5pt">
                  <o:lock v:ext="edit" aspectratio="f"/>
                  <v:textbox>
                    <w:txbxContent>
                      <w:p w14:paraId="454D21E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right"/>
                          <w:textAlignment w:val="auto"/>
                          <w:outlineLvl w:val="9"/>
                          <w:rPr>
                            <w:rFonts w:ascii="Brush Script Std" w:eastAsia="微软雅黑" w:hAnsi="Brush Script Std" w:cs="Brush Script Std" w:hint="default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Brush Script Std" w:eastAsia="微软雅黑" w:hAnsi="Brush Script Std" w:cs="Brush Script Std" w:hint="eastAsia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2645410</wp:posOffset>
                </wp:positionV>
                <wp:extent cx="6695440" cy="1158240"/>
                <wp:effectExtent l="0" t="4445" r="1016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95440" cy="1158240"/>
                          <a:chOff x="2162" y="4449"/>
                          <a:chExt cx="10544" cy="1824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2162" y="4449"/>
                            <a:ext cx="10544" cy="1825"/>
                            <a:chOff x="2729" y="5037"/>
                            <a:chExt cx="10544" cy="1825"/>
                          </a:xfrm>
                        </wpg:grpSpPr>
                        <wps:wsp xmlns:wps="http://schemas.microsoft.com/office/word/2010/wordprocessingShape">
                          <wps:cNvPr id="19" name="文本框 10"/>
                          <wps:cNvSpPr txBox="1"/>
                          <wps:spPr>
                            <a:xfrm>
                              <a:off x="2773" y="5466"/>
                              <a:ext cx="10266" cy="13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2014.09~2015.06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广州市轻工职业技术学院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电子商务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472C4" w:themeColor="accent5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accent5"/>
                                      </w14:solidFill>
                                    </w14:textFill>
                                  </w:rPr>
                                  <w:t>大专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Chars="0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262626" w:themeColor="text1" w:themeTint="D9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主修课程：计算机网络原理、电子商务概论、网络营销实务、电子商务网站推广、电子商务客户服务、电子商务网站建设与维护、国际贸易概论、电子商务信函写作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39" name="组合 39"/>
                          <wpg:cNvGrpSpPr/>
                          <wpg:grpSpPr>
                            <a:xfrm>
                              <a:off x="2729" y="5037"/>
                              <a:ext cx="10544" cy="460"/>
                              <a:chOff x="2729" y="5037"/>
                              <a:chExt cx="10544" cy="460"/>
                            </a:xfrm>
                          </wpg:grpSpPr>
                          <wpg:grpSp>
                            <wpg:cNvPr id="6" name="组合 2"/>
                            <wpg:cNvGrpSpPr/>
                            <wpg:grpSpPr>
                              <a:xfrm>
                                <a:off x="2729" y="5037"/>
                                <a:ext cx="10544" cy="460"/>
                                <a:chOff x="1018" y="4998"/>
                                <a:chExt cx="10544" cy="460"/>
                              </a:xfrm>
                            </wpg:grpSpPr>
                            <wps:wsp xmlns:wps="http://schemas.microsoft.com/office/word/2010/wordprocessingShape">
                              <wps:cNvPr id="16" name="文本框 11"/>
                              <wps:cNvSpPr txBox="1"/>
                              <wps:spPr>
                                <a:xfrm>
                                  <a:off x="1616" y="5004"/>
                                  <a:ext cx="1707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00" w:lineRule="exact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  <w:t>教育背景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8" name="直接连接符 8"/>
                              <wps:cNvCnPr/>
                              <wps:spPr>
                                <a:xfrm>
                                  <a:off x="1018" y="5430"/>
                                  <a:ext cx="105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7" name="直接连接符 8"/>
                              <wps:cNvCnPr/>
                              <wps:spPr>
                                <a:xfrm>
                                  <a:off x="1018" y="4998"/>
                                  <a:ext cx="105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24" name="任意多边形 75"/>
                            <wps:cNvSpPr/>
                            <wps:spPr>
                              <a:xfrm>
                                <a:off x="2922" y="5067"/>
                                <a:ext cx="382" cy="382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296511" w="295910" stroke="1">
                                    <a:moveTo>
                                      <a:pt x="91908" y="209938"/>
                                    </a:moveTo>
                                    <a:lnTo>
                                      <a:pt x="91908" y="221650"/>
                                    </a:lnTo>
                                    <a:lnTo>
                                      <a:pt x="217908" y="221650"/>
                                    </a:lnTo>
                                    <a:lnTo>
                                      <a:pt x="217908" y="209938"/>
                                    </a:lnTo>
                                    <a:close/>
                                    <a:moveTo>
                                      <a:pt x="74941" y="49262"/>
                                    </a:moveTo>
                                    <a:lnTo>
                                      <a:pt x="68544" y="50098"/>
                                    </a:lnTo>
                                    <a:lnTo>
                                      <a:pt x="62424" y="53445"/>
                                    </a:lnTo>
                                    <a:lnTo>
                                      <a:pt x="57974" y="56512"/>
                                    </a:lnTo>
                                    <a:lnTo>
                                      <a:pt x="53246" y="61531"/>
                                    </a:lnTo>
                                    <a:lnTo>
                                      <a:pt x="50464" y="66830"/>
                                    </a:lnTo>
                                    <a:lnTo>
                                      <a:pt x="49630" y="71570"/>
                                    </a:lnTo>
                                    <a:lnTo>
                                      <a:pt x="49630" y="228287"/>
                                    </a:lnTo>
                                    <a:lnTo>
                                      <a:pt x="50464" y="231633"/>
                                    </a:lnTo>
                                    <a:lnTo>
                                      <a:pt x="53802" y="237768"/>
                                    </a:lnTo>
                                    <a:lnTo>
                                      <a:pt x="59087" y="242787"/>
                                    </a:lnTo>
                                    <a:lnTo>
                                      <a:pt x="65484" y="245855"/>
                                    </a:lnTo>
                                    <a:lnTo>
                                      <a:pt x="72994" y="246691"/>
                                    </a:lnTo>
                                    <a:lnTo>
                                      <a:pt x="246279" y="247249"/>
                                    </a:lnTo>
                                    <a:lnTo>
                                      <a:pt x="246279" y="74638"/>
                                    </a:lnTo>
                                    <a:lnTo>
                                      <a:pt x="232650" y="74638"/>
                                    </a:lnTo>
                                    <a:lnTo>
                                      <a:pt x="232372" y="235537"/>
                                    </a:lnTo>
                                    <a:lnTo>
                                      <a:pt x="86901" y="235816"/>
                                    </a:lnTo>
                                    <a:lnTo>
                                      <a:pt x="83564" y="235816"/>
                                    </a:lnTo>
                                    <a:lnTo>
                                      <a:pt x="77166" y="234980"/>
                                    </a:lnTo>
                                    <a:lnTo>
                                      <a:pt x="72994" y="233306"/>
                                    </a:lnTo>
                                    <a:lnTo>
                                      <a:pt x="67431" y="229124"/>
                                    </a:lnTo>
                                    <a:lnTo>
                                      <a:pt x="64928" y="224662"/>
                                    </a:lnTo>
                                    <a:lnTo>
                                      <a:pt x="63259" y="217412"/>
                                    </a:lnTo>
                                    <a:lnTo>
                                      <a:pt x="64371" y="210719"/>
                                    </a:lnTo>
                                    <a:lnTo>
                                      <a:pt x="66875" y="205978"/>
                                    </a:lnTo>
                                    <a:lnTo>
                                      <a:pt x="72994" y="201517"/>
                                    </a:lnTo>
                                    <a:lnTo>
                                      <a:pt x="78279" y="199286"/>
                                    </a:lnTo>
                                    <a:lnTo>
                                      <a:pt x="85511" y="198728"/>
                                    </a:lnTo>
                                    <a:lnTo>
                                      <a:pt x="218187" y="198728"/>
                                    </a:lnTo>
                                    <a:lnTo>
                                      <a:pt x="218187" y="49262"/>
                                    </a:lnTo>
                                    <a:close/>
                                    <a:moveTo>
                                      <a:pt x="49319" y="0"/>
                                    </a:moveTo>
                                    <a:lnTo>
                                      <a:pt x="246591" y="0"/>
                                    </a:lnTo>
                                    <a:cubicBezTo>
                                      <a:pt x="273829" y="0"/>
                                      <a:pt x="295910" y="22081"/>
                                      <a:pt x="295910" y="49319"/>
                                    </a:cubicBezTo>
                                    <a:lnTo>
                                      <a:pt x="295910" y="247192"/>
                                    </a:lnTo>
                                    <a:cubicBezTo>
                                      <a:pt x="295910" y="274430"/>
                                      <a:pt x="273829" y="296511"/>
                                      <a:pt x="246591" y="296511"/>
                                    </a:cubicBezTo>
                                    <a:lnTo>
                                      <a:pt x="49319" y="296511"/>
                                    </a:lnTo>
                                    <a:cubicBezTo>
                                      <a:pt x="22081" y="296511"/>
                                      <a:pt x="0" y="274430"/>
                                      <a:pt x="0" y="247192"/>
                                    </a:cubicBezTo>
                                    <a:lnTo>
                                      <a:pt x="0" y="49319"/>
                                    </a:lnTo>
                                    <a:cubicBezTo>
                                      <a:pt x="0" y="22081"/>
                                      <a:pt x="22081" y="0"/>
                                      <a:pt x="493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wpg:grpSp>
                      </wpg:grpSp>
                      <wps:wsp xmlns:wps="http://schemas.microsoft.com/office/word/2010/wordprocessingShape">
                        <wps:cNvPr id="22" name="文本框 11"/>
                        <wps:cNvSpPr txBox="1"/>
                        <wps:spPr>
                          <a:xfrm>
                            <a:off x="10292" y="4450"/>
                            <a:ext cx="2154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right"/>
                                <w:textAlignment w:val="auto"/>
                                <w:outlineLvl w:val="9"/>
                                <w:rPr>
                                  <w:rFonts w:ascii="Brush Script Std" w:eastAsia="微软雅黑" w:hAnsi="Brush Script Std" w:cs="Brush Script Std" w:hint="default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rush Script Std" w:eastAsia="微软雅黑" w:hAnsi="Brush Script Std" w:cs="Brush Script Std" w:hint="eastAsia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27.2pt;height:91.2pt;margin-top:208.3pt;margin-left:34.05pt;mso-height-relative:page;mso-width-relative:page;position:absolute;z-index:251672576" coordorigin="2162,4449" coordsize="10544,1824">
                <o:lock v:ext="edit" aspectratio="f"/>
                <v:group id="_x0000_s1026" o:spid="_x0000_s1056" style="width:10544;height:1825;left:2162;position:absolute;top:4449" coordorigin="2729,5037" coordsize="10544,1825">
                  <o:lock v:ext="edit" aspectratio="f"/>
                  <v:shape id="文本框 10" o:spid="_x0000_s1057" type="#_x0000_t202" style="width:10266;height:1396;left:2773;position:absolute;top:5466" coordsize="21600,21600" filled="f" stroked="f" strokeweight="0.5pt">
                    <o:lock v:ext="edit" aspectratio="f"/>
                    <v:textbox>
                      <w:txbxContent>
                        <w:p w14:paraId="41DBBF8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2014.09~2015.06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广州市轻工职业技术学院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电子商务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472C4" w:themeColor="accent5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accent5"/>
                                </w14:solidFill>
                              </w14:textFill>
                            </w:rPr>
                            <w:t>大专</w:t>
                          </w:r>
                        </w:p>
                        <w:p w14:paraId="4B39B7F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Chars="0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262626" w:themeColor="text1" w:themeTint="D9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主修课程：计算机网络原理、电子商务概论、网络营销实务、电子商务网站推广、电子商务客户服务、电子商务网站建设与维护、国际贸易概论、电子商务信函写作</w:t>
                          </w:r>
                        </w:p>
                      </w:txbxContent>
                    </v:textbox>
                  </v:shape>
                  <v:group id="_x0000_s1026" o:spid="_x0000_s1058" style="width:10544;height:460;left:2729;position:absolute;top:5037" coordorigin="2729,5037" coordsize="10544,460">
                    <o:lock v:ext="edit" aspectratio="f"/>
                    <v:group id="组合 2" o:spid="_x0000_s1059" style="width:10544;height:460;left:2729;position:absolute;top:5037" coordorigin="1018,4998" coordsize="10544,460">
                      <o:lock v:ext="edit" aspectratio="f"/>
                      <v:shape id="文本框 11" o:spid="_x0000_s1060" type="#_x0000_t202" style="width:1707;height:454;left:1616;position:absolute;top:5004" coordsize="21600,21600" filled="f" stroked="f" strokeweight="0.5pt">
                        <o:lock v:ext="edit" aspectratio="f"/>
                        <v:textbox>
                          <w:txbxContent>
                            <w:p w14:paraId="2B103406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v:textbox>
                      </v:shape>
                      <v:line id="直接连接符 8" o:spid="_x0000_s1061" style="position:absolute" from="1018,5430" to="11563,5430" coordsize="21600,21600" stroked="t" strokecolor="gray" strokeweight="0.5pt">
                        <v:stroke joinstyle="miter"/>
                        <o:lock v:ext="edit" aspectratio="f"/>
                      </v:line>
                      <v:line id="直接连接符 8" o:spid="_x0000_s1062" style="position:absolute" from="1018,4998" to="11563,4998" coordsize="21600,21600" stroked="t" strokecolor="gray" strokeweight="0.5pt">
                        <v:stroke joinstyle="miter"/>
                        <o:lock v:ext="edit" aspectratio="f"/>
                      </v:line>
                    </v:group>
                    <v:shape id="任意多边形 75" o:spid="_x0000_s1063" style="width:382;height:382;left:2922;position:absolute;top:5067" coordsize="295910,296511" o:spt="100" adj="-11796480,,5400" path="m91908,209938l91908,221650,217908,221650,217908,209938xm74941,49262l68544,50098,62424,53445,57974,56512,53246,61531,50464,66830,49630,71570,49630,228287,50464,231633,53802,237768,59087,242787,65484,245855,72994,246691,246279,247249,246279,74638,232650,74638,232372,235537,86901,235816,83564,235816,77166,234980,72994,233306,67431,229124,64928,224662,63259,217412,64371,210719,66875,205978,72994,201517,78279,199286,85511,198728,218187,198728,218187,49262xm49319,l246591,c273829,,295910,22081,295910,49319l295910,247192c295910,274430,273829,296511,246591,296511l49319,296511c22081,296511,,274430,,247192l,49319c,22081,22081,,49319,xe" filled="t" fillcolor="#4472c4" stroked="f" strokeweight="1pt">
                      <v:stroke joinstyle="miter"/>
                      <o:lock v:ext="edit" aspectratio="f"/>
                    </v:shape>
                  </v:group>
                </v:group>
                <v:shape id="文本框 11" o:spid="_x0000_s1064" type="#_x0000_t202" style="width:2154;height:454;left:10292;position:absolute;top:4450" coordsize="21600,21600" filled="f" stroked="f" strokeweight="0.5pt">
                  <o:lock v:ext="edit" aspectratio="f"/>
                  <v:textbox>
                    <w:txbxContent>
                      <w:p w14:paraId="2D3F7F6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right"/>
                          <w:textAlignment w:val="auto"/>
                          <w:outlineLvl w:val="9"/>
                          <w:rPr>
                            <w:rFonts w:ascii="Brush Script Std" w:eastAsia="微软雅黑" w:hAnsi="Brush Script Std" w:cs="Brush Script Std" w:hint="default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Brush Script Std" w:eastAsia="微软雅黑" w:hAnsi="Brush Script Std" w:cs="Brush Script Std" w:hint="eastAsia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Education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824865</wp:posOffset>
                </wp:positionV>
                <wp:extent cx="5111750" cy="1684655"/>
                <wp:effectExtent l="0" t="0" r="889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11750" cy="1684655"/>
                          <a:chOff x="2162" y="1582"/>
                          <a:chExt cx="8050" cy="2653"/>
                        </a:xfrm>
                      </wpg:grpSpPr>
                      <wpg:grpSp>
                        <wpg:cNvPr id="66" name="组合 66"/>
                        <wpg:cNvGrpSpPr/>
                        <wpg:grpSpPr>
                          <a:xfrm>
                            <a:off x="2162" y="1591"/>
                            <a:ext cx="8050" cy="2645"/>
                            <a:chOff x="3458" y="1240"/>
                            <a:chExt cx="8050" cy="2645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3458" y="1240"/>
                              <a:ext cx="8050" cy="2645"/>
                              <a:chOff x="2729" y="5037"/>
                              <a:chExt cx="8050" cy="2645"/>
                            </a:xfrm>
                          </wpg:grpSpPr>
                          <wps:wsp xmlns:wps="http://schemas.microsoft.com/office/word/2010/wordprocessingShape">
                            <wps:cNvPr id="53" name="文本框 10"/>
                            <wps:cNvSpPr txBox="1"/>
                            <wps:spPr>
                              <a:xfrm>
                                <a:off x="2773" y="5500"/>
                                <a:ext cx="7506" cy="21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姓    名/苏  菲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求职意向/电话销售员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出生年月/1992.05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年    龄/26岁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联系电话/180-180-80-180</w:t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ab/>
                                  </w:r>
                                  <w:hyperlink r:id="rId5" w:history="1"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i w:val="0"/>
                                        <w:caps w:val="0"/>
                                        <w:color w:val="262626" w:themeColor="text1" w:themeTint="D9"/>
                                        <w:spacing w:val="0"/>
                                        <w:sz w:val="22"/>
                                        <w:szCs w:val="22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tx1">
                                              <w14:lumMod w14:val="85000"/>
                                              <w14:lumOff w14:val="15000"/>
                                            </w14:schemeClr>
                                          </w14:solidFill>
                                        </w14:textFill>
                                      </w:rPr>
                                      <w:t>邮箱地址/zuoine12@163.com</w:t>
                                    </w:r>
                                  </w:hyperlink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ind w:leftChars="0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i w:val="0"/>
                                      <w:caps w:val="0"/>
                                      <w:color w:val="262626" w:themeColor="text1" w:themeTint="D9"/>
                                      <w:spacing w:val="0"/>
                                      <w:sz w:val="22"/>
                                      <w:szCs w:val="22"/>
                                      <w:shd w:val="clear" w:color="auto" w:fill="FFFFFF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现居地址/广州市天河区白云大道北215号，510000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20" w:lineRule="exact"/>
                                    <w:textAlignment w:val="auto"/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g:grpSp>
                            <wpg:cNvPr id="55" name="组合 2"/>
                            <wpg:cNvGrpSpPr/>
                            <wpg:grpSpPr>
                              <a:xfrm>
                                <a:off x="2729" y="5037"/>
                                <a:ext cx="8050" cy="460"/>
                                <a:chOff x="1018" y="4998"/>
                                <a:chExt cx="8050" cy="460"/>
                              </a:xfrm>
                            </wpg:grpSpPr>
                            <wps:wsp xmlns:wps="http://schemas.microsoft.com/office/word/2010/wordprocessingShape">
                              <wps:cNvPr id="56" name="文本框 11"/>
                              <wps:cNvSpPr txBox="1"/>
                              <wps:spPr>
                                <a:xfrm>
                                  <a:off x="1616" y="5004"/>
                                  <a:ext cx="1707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00" w:lineRule="exact"/>
                                      <w:jc w:val="distribute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4472C4" w:themeColor="accent5"/>
                                        <w:sz w:val="28"/>
                                        <w:szCs w:val="36"/>
                                        <w:lang w:val="en-US" w:eastAsia="zh-CN"/>
                                        <w14:textFill>
                                          <w14:solidFill>
                                            <w14:schemeClr w14:val="accent5"/>
                                          </w14:solidFill>
                                        </w14:textFill>
                                      </w:rPr>
                                      <w:t>个人概况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57" name="直接连接符 8"/>
                              <wps:cNvCnPr/>
                              <wps:spPr>
                                <a:xfrm>
                                  <a:off x="1018" y="5430"/>
                                  <a:ext cx="80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58" name="直接连接符 8"/>
                              <wps:cNvCnPr/>
                              <wps:spPr>
                                <a:xfrm>
                                  <a:off x="1018" y="4998"/>
                                  <a:ext cx="80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61" name="组合 19"/>
                          <wpg:cNvGrpSpPr/>
                          <wpg:grpSpPr>
                            <a:xfrm>
                              <a:off x="3678" y="1267"/>
                              <a:ext cx="382" cy="382"/>
                              <a:chOff x="23396" y="3767"/>
                              <a:chExt cx="810" cy="810"/>
                            </a:xfrm>
                            <a:solidFill>
                              <a:schemeClr val="accent5">
                                <a:lumMod val="75000"/>
                              </a:schemeClr>
                            </a:solidFill>
                          </wpg:grpSpPr>
                          <wps:wsp xmlns:wps="http://schemas.microsoft.com/office/word/2010/wordprocessingShape">
                            <wps:cNvPr id="62" name="圆角矩形 119"/>
                            <wps:cNvSpPr/>
                            <wps:spPr>
                              <a:xfrm>
                                <a:off x="23396" y="3767"/>
                                <a:ext cx="810" cy="8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g:grpSp>
                            <wpg:cNvPr id="63" name="组合 283"/>
                            <wpg:cNvGrpSpPr/>
                            <wpg:grpSpPr>
                              <a:xfrm>
                                <a:off x="23550" y="3898"/>
                                <a:ext cx="502" cy="550"/>
                                <a:chOff x="5614" y="19256"/>
                                <a:chExt cx="414" cy="453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64" name="任意多边形 50"/>
                              <wps:cNvSpPr/>
                              <wps:spPr>
                                <a:xfrm>
                                  <a:off x="5614" y="19491"/>
                                  <a:ext cx="414" cy="219"/>
                                </a:xfrm>
                                <a:custGeom>
                                  <a:avLst/>
                                  <a:gdLst>
                                    <a:gd name="connisteX0" fmla="*/ 2940685 w 2940685"/>
                                    <a:gd name="connsiteY0" fmla="*/ 1551940 h 1551940"/>
                                    <a:gd name="connisteX1" fmla="*/ 0 w 2940685"/>
                                    <a:gd name="connsiteY1" fmla="*/ 1551940 h 1551940"/>
                                    <a:gd name="connisteX2" fmla="*/ 27940 w 2940685"/>
                                    <a:gd name="connsiteY2" fmla="*/ 1270000 h 1551940"/>
                                    <a:gd name="connisteX3" fmla="*/ 99060 w 2940685"/>
                                    <a:gd name="connsiteY3" fmla="*/ 892810 h 1551940"/>
                                    <a:gd name="connisteX4" fmla="*/ 178435 w 2940685"/>
                                    <a:gd name="connsiteY4" fmla="*/ 643255 h 1551940"/>
                                    <a:gd name="connisteX5" fmla="*/ 285750 w 2940685"/>
                                    <a:gd name="connsiteY5" fmla="*/ 408940 h 1551940"/>
                                    <a:gd name="connisteX6" fmla="*/ 408940 w 2940685"/>
                                    <a:gd name="connsiteY6" fmla="*/ 241935 h 1551940"/>
                                    <a:gd name="connisteX7" fmla="*/ 555625 w 2940685"/>
                                    <a:gd name="connsiteY7" fmla="*/ 123190 h 1551940"/>
                                    <a:gd name="connisteX8" fmla="*/ 753745 w 2940685"/>
                                    <a:gd name="connsiteY8" fmla="*/ 40005 h 1551940"/>
                                    <a:gd name="connisteX9" fmla="*/ 848995 w 2940685"/>
                                    <a:gd name="connsiteY9" fmla="*/ 8255 h 1551940"/>
                                    <a:gd name="connisteX10" fmla="*/ 861060 w 2940685"/>
                                    <a:gd name="connsiteY10" fmla="*/ 3810 h 1551940"/>
                                    <a:gd name="connisteX11" fmla="*/ 940435 w 2940685"/>
                                    <a:gd name="connsiteY11" fmla="*/ 123190 h 1551940"/>
                                    <a:gd name="connisteX12" fmla="*/ 1019810 w 2940685"/>
                                    <a:gd name="connsiteY12" fmla="*/ 241935 h 1551940"/>
                                    <a:gd name="connisteX13" fmla="*/ 1146810 w 2940685"/>
                                    <a:gd name="connsiteY13" fmla="*/ 389255 h 1551940"/>
                                    <a:gd name="connisteX14" fmla="*/ 1254125 w 2940685"/>
                                    <a:gd name="connsiteY14" fmla="*/ 504190 h 1551940"/>
                                    <a:gd name="connisteX15" fmla="*/ 1341120 w 2940685"/>
                                    <a:gd name="connsiteY15" fmla="*/ 579755 h 1551940"/>
                                    <a:gd name="connisteX16" fmla="*/ 1444625 w 2940685"/>
                                    <a:gd name="connsiteY16" fmla="*/ 622935 h 1551940"/>
                                    <a:gd name="connisteX17" fmla="*/ 1499870 w 2940685"/>
                                    <a:gd name="connsiteY17" fmla="*/ 615315 h 1551940"/>
                                    <a:gd name="connisteX18" fmla="*/ 1591310 w 2940685"/>
                                    <a:gd name="connsiteY18" fmla="*/ 575310 h 1551940"/>
                                    <a:gd name="connisteX19" fmla="*/ 1670685 w 2940685"/>
                                    <a:gd name="connsiteY19" fmla="*/ 500380 h 1551940"/>
                                    <a:gd name="connisteX20" fmla="*/ 1762125 w 2940685"/>
                                    <a:gd name="connsiteY20" fmla="*/ 393065 h 1551940"/>
                                    <a:gd name="connisteX21" fmla="*/ 1825625 w 2940685"/>
                                    <a:gd name="connsiteY21" fmla="*/ 289560 h 1551940"/>
                                    <a:gd name="connisteX22" fmla="*/ 1932940 w 2940685"/>
                                    <a:gd name="connsiteY22" fmla="*/ 142875 h 1551940"/>
                                    <a:gd name="connisteX23" fmla="*/ 2019935 w 2940685"/>
                                    <a:gd name="connsiteY23" fmla="*/ 12065 h 1551940"/>
                                    <a:gd name="connisteX24" fmla="*/ 2023745 w 2940685"/>
                                    <a:gd name="connsiteY24" fmla="*/ 0 h 1551940"/>
                                    <a:gd name="connisteX25" fmla="*/ 2150745 w 2940685"/>
                                    <a:gd name="connsiteY25" fmla="*/ 24130 h 1551940"/>
                                    <a:gd name="connisteX26" fmla="*/ 2333625 w 2940685"/>
                                    <a:gd name="connsiteY26" fmla="*/ 83185 h 1551940"/>
                                    <a:gd name="connisteX27" fmla="*/ 2440940 w 2940685"/>
                                    <a:gd name="connsiteY27" fmla="*/ 146685 h 1551940"/>
                                    <a:gd name="connisteX28" fmla="*/ 2547620 w 2940685"/>
                                    <a:gd name="connsiteY28" fmla="*/ 230505 h 1551940"/>
                                    <a:gd name="connisteX29" fmla="*/ 2623185 w 2940685"/>
                                    <a:gd name="connsiteY29" fmla="*/ 337185 h 1551940"/>
                                    <a:gd name="connisteX30" fmla="*/ 2718435 w 2940685"/>
                                    <a:gd name="connsiteY30" fmla="*/ 548005 h 1551940"/>
                                    <a:gd name="connisteX31" fmla="*/ 2774315 w 2940685"/>
                                    <a:gd name="connsiteY31" fmla="*/ 726440 h 1551940"/>
                                    <a:gd name="connisteX32" fmla="*/ 2829560 w 2940685"/>
                                    <a:gd name="connsiteY32" fmla="*/ 916940 h 1551940"/>
                                    <a:gd name="connisteX33" fmla="*/ 2877185 w 2940685"/>
                                    <a:gd name="connsiteY33" fmla="*/ 1158875 h 1551940"/>
                                    <a:gd name="connisteX34" fmla="*/ 2908935 w 2940685"/>
                                    <a:gd name="connsiteY34" fmla="*/ 1325880 h 1551940"/>
                                    <a:gd name="connisteX35" fmla="*/ 2924810 w 2940685"/>
                                    <a:gd name="connsiteY35" fmla="*/ 1472565 h 1551940"/>
                                    <a:gd name="connisteX36" fmla="*/ 2940685 w 2940685"/>
                                    <a:gd name="connsiteY36" fmla="*/ 1551940 h 1551940"/>
                                  </a:gdLst>
                                  <a:cxnLst>
                                    <a:cxn ang="0">
                                      <a:pos x="connisteX0" y="connsiteY0"/>
                                    </a:cxn>
                                    <a:cxn ang="0">
                                      <a:pos x="connisteX1" y="connsiteY1"/>
                                    </a:cxn>
                                    <a:cxn ang="0">
                                      <a:pos x="connisteX2" y="connsiteY2"/>
                                    </a:cxn>
                                    <a:cxn ang="0">
                                      <a:pos x="connisteX3" y="connsiteY3"/>
                                    </a:cxn>
                                    <a:cxn ang="0">
                                      <a:pos x="connisteX4" y="connsiteY4"/>
                                    </a:cxn>
                                    <a:cxn ang="0">
                                      <a:pos x="connisteX5" y="connsiteY5"/>
                                    </a:cxn>
                                    <a:cxn ang="0">
                                      <a:pos x="connisteX6" y="connsiteY6"/>
                                    </a:cxn>
                                    <a:cxn ang="0">
                                      <a:pos x="connisteX7" y="connsiteY7"/>
                                    </a:cxn>
                                    <a:cxn ang="0">
                                      <a:pos x="connisteX8" y="connsiteY8"/>
                                    </a:cxn>
                                    <a:cxn ang="0">
                                      <a:pos x="connisteX9" y="connsiteY9"/>
                                    </a:cxn>
                                    <a:cxn ang="0">
                                      <a:pos x="connisteX10" y="connsiteY10"/>
                                    </a:cxn>
                                    <a:cxn ang="0">
                                      <a:pos x="connisteX11" y="connsiteY11"/>
                                    </a:cxn>
                                    <a:cxn ang="0">
                                      <a:pos x="connisteX12" y="connsiteY12"/>
                                    </a:cxn>
                                    <a:cxn ang="0">
                                      <a:pos x="connisteX13" y="connsiteY13"/>
                                    </a:cxn>
                                    <a:cxn ang="0">
                                      <a:pos x="connisteX14" y="connsiteY14"/>
                                    </a:cxn>
                                    <a:cxn ang="0">
                                      <a:pos x="connisteX15" y="connsiteY15"/>
                                    </a:cxn>
                                    <a:cxn ang="0">
                                      <a:pos x="connisteX16" y="connsiteY16"/>
                                    </a:cxn>
                                    <a:cxn ang="0">
                                      <a:pos x="connisteX17" y="connsiteY17"/>
                                    </a:cxn>
                                    <a:cxn ang="0">
                                      <a:pos x="connisteX18" y="connsiteY18"/>
                                    </a:cxn>
                                    <a:cxn ang="0">
                                      <a:pos x="connisteX19" y="connsiteY19"/>
                                    </a:cxn>
                                    <a:cxn ang="0">
                                      <a:pos x="connisteX20" y="connsiteY20"/>
                                    </a:cxn>
                                    <a:cxn ang="0">
                                      <a:pos x="connisteX21" y="connsiteY21"/>
                                    </a:cxn>
                                    <a:cxn ang="0">
                                      <a:pos x="connisteX22" y="connsiteY22"/>
                                    </a:cxn>
                                    <a:cxn ang="0">
                                      <a:pos x="connisteX23" y="connsiteY23"/>
                                    </a:cxn>
                                    <a:cxn ang="0">
                                      <a:pos x="connisteX24" y="connsiteY24"/>
                                    </a:cxn>
                                    <a:cxn ang="0">
                                      <a:pos x="connisteX25" y="connsiteY25"/>
                                    </a:cxn>
                                    <a:cxn ang="0">
                                      <a:pos x="connisteX26" y="connsiteY26"/>
                                    </a:cxn>
                                    <a:cxn ang="0">
                                      <a:pos x="connisteX27" y="connsiteY27"/>
                                    </a:cxn>
                                    <a:cxn ang="0">
                                      <a:pos x="connisteX28" y="connsiteY28"/>
                                    </a:cxn>
                                    <a:cxn ang="0">
                                      <a:pos x="connisteX29" y="connsiteY29"/>
                                    </a:cxn>
                                    <a:cxn ang="0">
                                      <a:pos x="connisteX30" y="connsiteY30"/>
                                    </a:cxn>
                                    <a:cxn ang="0">
                                      <a:pos x="connisteX31" y="connsiteY31"/>
                                    </a:cxn>
                                    <a:cxn ang="0">
                                      <a:pos x="connisteX32" y="connsiteY32"/>
                                    </a:cxn>
                                    <a:cxn ang="0">
                                      <a:pos x="connisteX33" y="connsiteY33"/>
                                    </a:cxn>
                                    <a:cxn ang="0">
                                      <a:pos x="connisteX34" y="connsiteY34"/>
                                    </a:cxn>
                                    <a:cxn ang="0">
                                      <a:pos x="connisteX35" y="connsiteY35"/>
                                    </a:cxn>
                                    <a:cxn ang="0">
                                      <a:pos x="connisteX36" y="connsiteY36"/>
                                    </a:cxn>
                                  </a:cxnLst>
                                  <a:rect l="l" t="t" r="r" b="b"/>
                                  <a:pathLst>
                                    <a:path fill="norm" h="1551940" w="2940685" stroke="1">
                                      <a:moveTo>
                                        <a:pt x="2940685" y="1551940"/>
                                      </a:moveTo>
                                      <a:lnTo>
                                        <a:pt x="0" y="1551940"/>
                                      </a:lnTo>
                                      <a:lnTo>
                                        <a:pt x="27940" y="1270000"/>
                                      </a:lnTo>
                                      <a:lnTo>
                                        <a:pt x="99060" y="892810"/>
                                      </a:lnTo>
                                      <a:lnTo>
                                        <a:pt x="178435" y="643255"/>
                                      </a:lnTo>
                                      <a:lnTo>
                                        <a:pt x="285750" y="408940"/>
                                      </a:lnTo>
                                      <a:lnTo>
                                        <a:pt x="408940" y="241935"/>
                                      </a:lnTo>
                                      <a:lnTo>
                                        <a:pt x="555625" y="123190"/>
                                      </a:lnTo>
                                      <a:lnTo>
                                        <a:pt x="753745" y="40005"/>
                                      </a:lnTo>
                                      <a:lnTo>
                                        <a:pt x="848995" y="8255"/>
                                      </a:lnTo>
                                      <a:lnTo>
                                        <a:pt x="861060" y="3810"/>
                                      </a:lnTo>
                                      <a:lnTo>
                                        <a:pt x="940435" y="123190"/>
                                      </a:lnTo>
                                      <a:lnTo>
                                        <a:pt x="1019810" y="241935"/>
                                      </a:lnTo>
                                      <a:lnTo>
                                        <a:pt x="1146810" y="389255"/>
                                      </a:lnTo>
                                      <a:lnTo>
                                        <a:pt x="1254125" y="504190"/>
                                      </a:lnTo>
                                      <a:lnTo>
                                        <a:pt x="1341120" y="579755"/>
                                      </a:lnTo>
                                      <a:lnTo>
                                        <a:pt x="1444625" y="622935"/>
                                      </a:lnTo>
                                      <a:lnTo>
                                        <a:pt x="1499870" y="615315"/>
                                      </a:lnTo>
                                      <a:lnTo>
                                        <a:pt x="1591310" y="575310"/>
                                      </a:lnTo>
                                      <a:lnTo>
                                        <a:pt x="1670685" y="500380"/>
                                      </a:lnTo>
                                      <a:lnTo>
                                        <a:pt x="1762125" y="393065"/>
                                      </a:lnTo>
                                      <a:lnTo>
                                        <a:pt x="1825625" y="289560"/>
                                      </a:lnTo>
                                      <a:lnTo>
                                        <a:pt x="1932940" y="142875"/>
                                      </a:lnTo>
                                      <a:lnTo>
                                        <a:pt x="2019935" y="12065"/>
                                      </a:lnTo>
                                      <a:lnTo>
                                        <a:pt x="2023745" y="0"/>
                                      </a:lnTo>
                                      <a:lnTo>
                                        <a:pt x="2150745" y="24130"/>
                                      </a:lnTo>
                                      <a:lnTo>
                                        <a:pt x="2333625" y="83185"/>
                                      </a:lnTo>
                                      <a:lnTo>
                                        <a:pt x="2440940" y="146685"/>
                                      </a:lnTo>
                                      <a:lnTo>
                                        <a:pt x="2547620" y="230505"/>
                                      </a:lnTo>
                                      <a:lnTo>
                                        <a:pt x="2623185" y="337185"/>
                                      </a:lnTo>
                                      <a:lnTo>
                                        <a:pt x="2718435" y="548005"/>
                                      </a:lnTo>
                                      <a:lnTo>
                                        <a:pt x="2774315" y="726440"/>
                                      </a:lnTo>
                                      <a:lnTo>
                                        <a:pt x="2829560" y="916940"/>
                                      </a:lnTo>
                                      <a:lnTo>
                                        <a:pt x="2877185" y="1158875"/>
                                      </a:lnTo>
                                      <a:lnTo>
                                        <a:pt x="2908935" y="1325880"/>
                                      </a:lnTo>
                                      <a:lnTo>
                                        <a:pt x="2924810" y="1472565"/>
                                      </a:lnTo>
                                      <a:lnTo>
                                        <a:pt x="2940685" y="15519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 xmlns:wps="http://schemas.microsoft.com/office/word/2010/wordprocessingShape">
                              <wps:cNvPr id="65" name="椭圆 51"/>
                              <wps:cNvSpPr/>
                              <wps:spPr>
                                <a:xfrm>
                                  <a:off x="5713" y="19256"/>
                                  <a:ext cx="220" cy="22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 xmlns:wps="http://schemas.microsoft.com/office/word/2010/wordprocessingShape">
                        <wps:cNvPr id="1" name="文本框 11"/>
                        <wps:cNvSpPr txBox="1"/>
                        <wps:spPr>
                          <a:xfrm>
                            <a:off x="8048" y="1582"/>
                            <a:ext cx="1839" cy="4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right"/>
                                <w:textAlignment w:val="auto"/>
                                <w:outlineLvl w:val="9"/>
                                <w:rPr>
                                  <w:rFonts w:ascii="Brush Script Std" w:eastAsia="微软雅黑" w:hAnsi="Brush Script Std" w:cs="Brush Script Std" w:hint="default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Brush Script Std" w:eastAsia="微软雅黑" w:hAnsi="Brush Script Std" w:cs="Brush Script Std" w:hint="default"/>
                                  <w:b w:val="0"/>
                                  <w:bCs w:val="0"/>
                                  <w:color w:val="262626" w:themeColor="text1" w:themeTint="D9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Basic 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402.5pt;height:132.65pt;margin-top:64.95pt;margin-left:34.05pt;mso-height-relative:page;mso-width-relative:page;position:absolute;z-index:251664384" coordorigin="2162,1582" coordsize="8050,2653">
                <o:lock v:ext="edit" aspectratio="f"/>
                <v:group id="_x0000_s1026" o:spid="_x0000_s1066" style="width:8050;height:2645;left:2162;position:absolute;top:1591" coordorigin="3458,1240" coordsize="8050,2645">
                  <o:lock v:ext="edit" aspectratio="f"/>
                  <v:group id="_x0000_s1026" o:spid="_x0000_s1067" style="width:8050;height:2645;left:3458;position:absolute;top:1240" coordorigin="2729,5037" coordsize="8050,2645">
                    <o:lock v:ext="edit" aspectratio="f"/>
                    <v:shape id="文本框 10" o:spid="_x0000_s1068" type="#_x0000_t202" style="width:7506;height:2182;left:2773;position:absolute;top:5500" coordsize="21600,21600" filled="f" stroked="f" strokeweight="0.5pt">
                      <o:lock v:ext="edit" aspectratio="f"/>
                      <v:textbox>
                        <w:txbxContent>
                          <w:p w14:paraId="5428D13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姓    名/苏  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求职意向/电话销售员</w:t>
                            </w:r>
                          </w:p>
                          <w:p w14:paraId="4F6CBDD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出生年月/1992.05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    龄/26岁</w:t>
                            </w:r>
                          </w:p>
                          <w:p w14:paraId="00D2D5B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联系电话/180-180-80-180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邮箱地址/zuoine12@163.com</w:t>
                              </w:r>
                            </w:hyperlink>
                          </w:p>
                          <w:p w14:paraId="0499E2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现居地址/广州市天河区白云大道北215号，510000</w:t>
                            </w:r>
                          </w:p>
                          <w:p w14:paraId="48CA3DA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  <v:group id="组合 2" o:spid="_x0000_s1069" style="width:8050;height:460;left:2729;position:absolute;top:5037" coordorigin="1018,4998" coordsize="8050,460">
                      <o:lock v:ext="edit" aspectratio="f"/>
                      <v:shape id="文本框 11" o:spid="_x0000_s1070" type="#_x0000_t202" style="width:1707;height:454;left:1616;position:absolute;top:5004" coordsize="21600,21600" filled="f" stroked="f" strokeweight="0.5pt">
                        <o:lock v:ext="edit" aspectratio="f"/>
                        <v:textbox>
                          <w:txbxContent>
                            <w:p w14:paraId="5FACB01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472C4" w:themeColor="accent5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个人概况</w:t>
                              </w:r>
                            </w:p>
                          </w:txbxContent>
                        </v:textbox>
                      </v:shape>
                      <v:line id="直接连接符 8" o:spid="_x0000_s1071" style="position:absolute" from="1018,5430" to="9068,5430" coordsize="21600,21600" stroked="t" strokecolor="gray" strokeweight="0.5pt">
                        <v:stroke joinstyle="miter"/>
                        <o:lock v:ext="edit" aspectratio="f"/>
                      </v:line>
                      <v:line id="直接连接符 8" o:spid="_x0000_s1072" style="position:absolute" from="1018,4998" to="9068,4998" coordsize="21600,21600" stroked="t" strokecolor="gray" strokeweight="0.5pt">
                        <v:stroke joinstyle="miter"/>
                        <o:lock v:ext="edit" aspectratio="f"/>
                      </v:line>
                    </v:group>
                  </v:group>
                  <v:group id="组合 19" o:spid="_x0000_s1073" style="width:382;height:382;left:3678;position:absolute;top:1267" coordorigin="23396,3767" coordsize="810,810">
                    <o:lock v:ext="edit" aspectratio="f"/>
                    <v:roundrect id="圆角矩形 119" o:spid="_x0000_s1074" style="width:810;height:810;left:23396;position:absolute;top:3767" arcsize="10923f" coordsize="21600,21600" filled="t" fillcolor="#4472c4" stroked="f" strokeweight="1pt">
                      <v:stroke joinstyle="miter"/>
                      <o:lock v:ext="edit" aspectratio="f"/>
                    </v:roundrect>
                    <v:group id="组合 283" o:spid="_x0000_s1075" style="width:502;height:550;left:23550;position:absolute;top:3898" coordorigin="5614,19256" coordsize="414,453">
                      <o:lock v:ext="edit" aspectratio="f"/>
                      <v:shape id="任意多边形 50" o:spid="_x0000_s1076" style="width:414;height:219;left:5614;position:absolute;top:19491" coordsize="2940685,1551940" o:spt="100" adj="-11796480,,5400" path="m2940685,1551940l,1551940,27940,1270000,99060,892810,178435,643255,285750,408940,408940,241935,555625,123190,753745,40005,848995,8255,861060,3810,940435,123190,1019810,241935,1146810,389255,1254125,504190,1341120,579755,1444625,622935,1499870,615315,1591310,575310,1670685,500380,1762125,393065,1825625,289560,1932940,142875,2019935,12065,2023745,,2150745,24130,2333625,83185,2440940,146685,2547620,230505,2623185,337185,2718435,548005,2774315,726440,2829560,916940,2877185,1158875,2908935,1325880,2924810,1472565,2940685,1551940xe" filled="t" fillcolor="white" stroked="f" strokeweight="1pt">
                        <v:stroke joinstyle="miter"/>
                        <v:path o:connecttype="custom" o:connectlocs="414,219;0,219;3,179;13,125;25,90;40,57;57,34;78,17;106,5;119,1;121,0;132,17;143,34;161,54;176,71;188,81;203,87;211,86;224,81;235,70;248,55;257,40;272,20;284,1;284,0;302,3;328,11;343,20;358,32;369,47;382,77;390,102;398,129;405,163;409,187;411,207;414,219" o:connectangles="0,0,0,0,0,0,0,0,0,0,0,0,0,0,0,0,0,0,0,0,0,0,0,0,0,0,0,0,0,0,0,0,0,0,0,0,0"/>
                        <o:lock v:ext="edit" aspectratio="f"/>
                      </v:shape>
                      <v:oval id="椭圆 51" o:spid="_x0000_s1077" style="width:220;height:224;left:5713;position:absolute;top:19256" coordsize="21600,21600" filled="t" fillcolor="white" stroked="f" strokeweight="1pt">
                        <v:stroke joinstyle="miter"/>
                        <o:lock v:ext="edit" aspectratio="f"/>
                      </v:oval>
                    </v:group>
                  </v:group>
                </v:group>
                <v:shape id="文本框 11" o:spid="_x0000_s1078" type="#_x0000_t202" style="width:1839;height:454;left:8048;position:absolute;top:1582" coordsize="21600,21600" filled="f" stroked="f" strokeweight="0.5pt">
                  <o:lock v:ext="edit" aspectratio="f"/>
                  <v:textbox>
                    <w:txbxContent>
                      <w:p w14:paraId="37E1C42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jc w:val="right"/>
                          <w:textAlignment w:val="auto"/>
                          <w:outlineLvl w:val="9"/>
                          <w:rPr>
                            <w:rFonts w:ascii="Brush Script Std" w:eastAsia="微软雅黑" w:hAnsi="Brush Script Std" w:cs="Brush Script Std" w:hint="default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Brush Script Std" w:eastAsia="微软雅黑" w:hAnsi="Brush Script Std" w:cs="Brush Script Std" w:hint="default"/>
                            <w:b w:val="0"/>
                            <w:bCs w:val="0"/>
                            <w:color w:val="262626" w:themeColor="text1" w:themeTint="D9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Basic Data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5956935</wp:posOffset>
            </wp:positionH>
            <wp:positionV relativeFrom="paragraph">
              <wp:posOffset>892175</wp:posOffset>
            </wp:positionV>
            <wp:extent cx="1137285" cy="1503045"/>
            <wp:effectExtent l="0" t="0" r="5715" b="5715"/>
            <wp:wrapNone/>
            <wp:docPr id="45" name="图片 45" descr="微信图片_2018102008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微信图片_2018102008022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5837555</wp:posOffset>
                </wp:positionH>
                <wp:positionV relativeFrom="paragraph">
                  <wp:posOffset>560070</wp:posOffset>
                </wp:positionV>
                <wp:extent cx="1371600" cy="1958340"/>
                <wp:effectExtent l="9525" t="6350" r="20955" b="165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71600" cy="1958340"/>
                          <a:chOff x="15908" y="1165"/>
                          <a:chExt cx="2160" cy="3084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16929" y="1165"/>
                            <a:ext cx="119" cy="60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15908" y="1455"/>
                            <a:ext cx="2160" cy="27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905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08pt;height:154.2pt;margin-top:44.1pt;margin-left:459.65pt;mso-height-relative:page;mso-width-relative:page;position:absolute;z-index:251659264" coordorigin="15908,1165" coordsize="2160,3084">
                <o:lock v:ext="edit" aspectratio="f"/>
                <v:rect id="_x0000_s1026" o:spid="_x0000_s1080" style="width:119;height:600;left:16929;position:absolute;top:1165;v-text-anchor:middle" coordsize="21600,21600" filled="t" fillcolor="#4472c4" stroked="t" strokecolor="blue" strokeweight="1pt">
                  <v:stroke joinstyle="miter"/>
                  <o:lock v:ext="edit" aspectratio="f"/>
                </v:rect>
                <v:rect id="_x0000_s1026" o:spid="_x0000_s1081" style="width:2160;height:2795;left:15908;position:absolute;top:1455;v-text-anchor:middle" coordsize="21600,21600" filled="t" fillcolor="#f2f2f2" stroked="t" strokecolor="#4472c4" strokeweight="1.5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261620</wp:posOffset>
                </wp:positionV>
                <wp:extent cx="7025640" cy="360045"/>
                <wp:effectExtent l="0" t="0" r="0" b="508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5640" cy="360045"/>
                          <a:chOff x="1932" y="730"/>
                          <a:chExt cx="11064" cy="567"/>
                        </a:xfrm>
                      </wpg:grpSpPr>
                      <wps:wsp xmlns:wps="http://schemas.microsoft.com/office/word/2010/wordprocessingShape">
                        <wps:cNvPr id="50" name="矩形 1"/>
                        <wps:cNvSpPr/>
                        <wps:spPr>
                          <a:xfrm>
                            <a:off x="1932" y="768"/>
                            <a:ext cx="11064" cy="516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1" name="联系方式"/>
                        <wps:cNvSpPr txBox="1"/>
                        <wps:spPr>
                          <a:xfrm>
                            <a:off x="2971" y="730"/>
                            <a:ext cx="8986" cy="5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ind w:right="0" w:leftChars="0" w:right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华文细黑" w:eastAsia="华文细黑" w:hAnsi="华文细黑" w:cs="华文细黑" w:hint="eastAsia"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个人简历--PERSONAL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553.2pt;height:28.35pt;margin-top:20.6pt;margin-left:21.05pt;mso-height-relative:page;mso-width-relative:page;position:absolute;z-index:251661312" coordorigin="1932,730" coordsize="11064,567">
                <o:lock v:ext="edit" aspectratio="f"/>
                <v:rect id="矩形 1" o:spid="_x0000_s1083" style="width:11064;height:516;left:1932;position:absolute;top:768;v-text-anchor:middle" coordsize="21600,21600" filled="t" fillcolor="#4472c4" stroked="f" strokeweight="1pt">
                  <v:stroke joinstyle="miter"/>
                  <o:lock v:ext="edit" aspectratio="f"/>
                </v:rect>
                <v:shape id="联系方式" o:spid="_x0000_s1084" type="#_x0000_t202" style="width:8986;height:567;left:2971;position:absolute;top:730" coordsize="21600,21600" filled="f" stroked="f" strokeweight="0.5pt">
                  <o:lock v:ext="edit" aspectratio="f"/>
                  <v:textbox>
                    <w:txbxContent>
                      <w:p w14:paraId="69529D4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ind w:right="0" w:leftChars="0" w:rightChars="0"/>
                          <w:jc w:val="center"/>
                          <w:textAlignment w:val="auto"/>
                          <w:outlineLvl w:val="9"/>
                          <w:rPr>
                            <w:rFonts w:ascii="华文细黑" w:eastAsia="华文细黑" w:hAnsi="华文细黑" w:cs="华文细黑" w:hint="eastAsia"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个人简历--PERSONAL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5F9720"/>
    <w:multiLevelType w:val="singleLevel"/>
    <w:tmpl w:val="595F972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A6B83"/>
    <w:rsid w:val="15BF574A"/>
    <w:rsid w:val="575A6B83"/>
    <w:rsid w:val="6D5350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&#37038;&#31665;&#22320;&#22336;/zuoine12@163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gelina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663723B8A7344D11AAB026AA23C5E64B_13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1.0_jUJ4bjzr4BZSJ/3zCBNYPV281y4rougrpBp7NHjiwbSkJOUPABvgrBU1F72rEcWy87Svtm41auURnEAmcDTChg==</vt:lpwstr>
  </property>
  <property fmtid="{D5CDD505-2E9C-101B-9397-08002B2CF9AE}" pid="5" name="KSOTemplateUUID">
    <vt:lpwstr>v1.0_mb_eLevyyZZbkWPN9hJdffl3w==</vt:lpwstr>
  </property>
</Properties>
</file>