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F5C62B5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-38735</wp:posOffset>
                </wp:positionV>
                <wp:extent cx="7595870" cy="162560"/>
                <wp:effectExtent l="0" t="0" r="5080" b="8890"/>
                <wp:wrapNone/>
                <wp:docPr id="19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5" style="width:598.1pt;height:12.8pt;margin-top:-3.05pt;margin-left:-3pt;mso-height-relative:page;mso-width-relative:page;position:absolute;z-index:251692032" coordsize="21600,21600" filled="t" fillcolor="black" stroked="f">
                <o:lock v:ext="edit" aspectratio="f"/>
              </v:rect>
            </w:pict>
          </mc:Fallback>
        </mc:AlternateContent>
      </w:r>
    </w:p>
    <w:p w14:paraId="60DDC6E8">
      <w:pPr>
        <w:adjustRightInd w:val="0"/>
        <w:snapToGrid w:val="0"/>
        <w:rPr>
          <w:lang w:val="x-none"/>
        </w:rPr>
      </w:pPr>
    </w:p>
    <w:p w14:paraId="50D57457">
      <w:pPr>
        <w:adjustRightInd w:val="0"/>
        <w:snapToGrid w:val="0"/>
        <w:rPr>
          <w:lang w:val="x-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136525</wp:posOffset>
                </wp:positionV>
                <wp:extent cx="1219835" cy="1308100"/>
                <wp:effectExtent l="5080" t="4445" r="13335" b="20955"/>
                <wp:wrapNone/>
                <wp:docPr id="21" name="矩形 70" descr="01-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835" cy="130810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BFBFB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0" o:spid="_x0000_s1026" alt="01-1" style="width:96.05pt;height:103pt;margin-top:10.75pt;margin-left:44.75pt;mso-height-relative:page;mso-width-relative:page;position:absolute;z-index:251696128" coordsize="21600,21600" filled="t" fillcolor="white" stroked="t" strokecolor="#bfbfbf">
                <v:fill r:id="rId5" o:title="01-1" recolor="t" type="frame"/>
                <v:stroke joinstyle="miter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150495</wp:posOffset>
                </wp:positionV>
                <wp:extent cx="1948180" cy="1440815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18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32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13800000000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7" type="#_x0000_t202" style="width:153.4pt;height:113.45pt;margin-top:11.85pt;margin-left:396.2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1DB1B9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32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岁</w:t>
                      </w:r>
                    </w:p>
                    <w:p w14:paraId="2A1B329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杨浦区</w:t>
                      </w:r>
                    </w:p>
                    <w:p w14:paraId="287DC23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13800000000</w:t>
                      </w:r>
                    </w:p>
                    <w:p w14:paraId="4A2AB05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0C52A52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92710</wp:posOffset>
                </wp:positionV>
                <wp:extent cx="215900" cy="215900"/>
                <wp:effectExtent l="0" t="0" r="12700" b="12700"/>
                <wp:wrapNone/>
                <wp:docPr id="1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330748" y="277519"/>
                            </a:cxn>
                            <a:cxn ang="0">
                              <a:pos x="339847" y="261570"/>
                            </a:cxn>
                            <a:cxn ang="0">
                              <a:pos x="341667" y="257924"/>
                            </a:cxn>
                            <a:cxn ang="0">
                              <a:pos x="347581" y="244253"/>
                            </a:cxn>
                            <a:cxn ang="0">
                              <a:pos x="349401" y="238785"/>
                            </a:cxn>
                            <a:cxn ang="0">
                              <a:pos x="353496" y="226025"/>
                            </a:cxn>
                            <a:cxn ang="0">
                              <a:pos x="354861" y="219646"/>
                            </a:cxn>
                            <a:cxn ang="0">
                              <a:pos x="357590" y="205975"/>
                            </a:cxn>
                            <a:cxn ang="0">
                              <a:pos x="358500" y="200051"/>
                            </a:cxn>
                            <a:cxn ang="0">
                              <a:pos x="359410" y="180000"/>
                            </a:cxn>
                            <a:cxn ang="0">
                              <a:pos x="179705" y="0"/>
                            </a:cxn>
                            <a:cxn ang="0">
                              <a:pos x="0" y="180000"/>
                            </a:cxn>
                            <a:cxn ang="0">
                              <a:pos x="910" y="200051"/>
                            </a:cxn>
                            <a:cxn ang="0">
                              <a:pos x="1820" y="205975"/>
                            </a:cxn>
                            <a:cxn ang="0">
                              <a:pos x="4549" y="219646"/>
                            </a:cxn>
                            <a:cxn ang="0">
                              <a:pos x="5914" y="226025"/>
                            </a:cxn>
                            <a:cxn ang="0">
                              <a:pos x="10009" y="238785"/>
                            </a:cxn>
                            <a:cxn ang="0">
                              <a:pos x="11829" y="244253"/>
                            </a:cxn>
                            <a:cxn ang="0">
                              <a:pos x="17743" y="257924"/>
                            </a:cxn>
                            <a:cxn ang="0">
                              <a:pos x="19563" y="261570"/>
                            </a:cxn>
                            <a:cxn ang="0">
                              <a:pos x="28662" y="277519"/>
                            </a:cxn>
                            <a:cxn ang="0">
                              <a:pos x="29117" y="277975"/>
                            </a:cxn>
                            <a:cxn ang="0">
                              <a:pos x="179705" y="360000"/>
                            </a:cxn>
                            <a:cxn ang="0">
                              <a:pos x="330293" y="277975"/>
                            </a:cxn>
                            <a:cxn ang="0">
                              <a:pos x="330748" y="277519"/>
                            </a:cxn>
                            <a:cxn ang="0">
                              <a:pos x="179705" y="86127"/>
                            </a:cxn>
                            <a:cxn ang="0">
                              <a:pos x="245673" y="152203"/>
                            </a:cxn>
                            <a:cxn ang="0">
                              <a:pos x="179705" y="218734"/>
                            </a:cxn>
                            <a:cxn ang="0">
                              <a:pos x="113737" y="152203"/>
                            </a:cxn>
                            <a:cxn ang="0">
                              <a:pos x="179705" y="86127"/>
                            </a:cxn>
                            <a:cxn ang="0">
                              <a:pos x="70517" y="292557"/>
                            </a:cxn>
                            <a:cxn ang="0">
                              <a:pos x="179705" y="221013"/>
                            </a:cxn>
                            <a:cxn ang="0">
                              <a:pos x="288893" y="292557"/>
                            </a:cxn>
                            <a:cxn ang="0">
                              <a:pos x="179705" y="337215"/>
                            </a:cxn>
                            <a:cxn ang="0">
                              <a:pos x="70517" y="292557"/>
                            </a:cxn>
                          </a:cxnLst>
                          <a:pathLst>
                            <a:path fill="norm" h="790" w="790" stroke="1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8" style="width:17pt;height:17pt;margin-top:7.3pt;margin-left:368.65pt;mso-height-relative:page;mso-width-relative:page;position:absolute;z-index:251685888" o:bwmode="auto" coordsize="790,790" o:spt="100" adj="-11796480,,5400" path="m727,609c734,598,741,586,747,574c748,571,750,569,751,566c756,556,760,546,764,536c765,532,767,528,768,524c771,515,774,505,777,496c778,491,779,487,780,482c783,472,784,462,786,452c786,448,787,443,788,439c789,425,790,410,790,395c790,177,613,,395,c177,,,177,,395c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 filled="t" fillcolor="black" stroked="f">
                <v:stroke joinstyle="miter"/>
                <v:path o:connecttype="custom" o:connectlocs="330748,277519;339847,261570;341667,257924;347581,244253;349401,238785;353496,226025;354861,219646;357590,205975;358500,200051;359410,180000;179705,0;0,180000;910,200051;1820,205975;4549,219646;5914,226025;10009,238785;11829,244253;17743,257924;19563,261570;28662,277519;29117,277975;179705,360000;330293,277975;330748,277519;179705,86127;245673,152203;179705,218734;113737,152203;179705,86127;70517,292557;179705,221013;288893,292557;179705,337215;70517,292557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12CBB50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47625</wp:posOffset>
                </wp:positionV>
                <wp:extent cx="2134235" cy="929640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2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采购经理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168.05pt;height:73.2pt;margin-top:3.75pt;margin-left:169.45pt;mso-wrap-distance-bottom:0;mso-wrap-distance-left:9pt;mso-wrap-distance-right:9pt;mso-wrap-distance-top:0;position:absolute;v-text-anchor:top;z-index:251664384" filled="f" fillcolor="this" stroked="f">
                <v:textbox style="mso-fit-shape-to-text:t">
                  <w:txbxContent>
                    <w:p w14:paraId="58B8D84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  <w:p w14:paraId="2D8BE08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hint="eastAsia"/>
                          <w:b/>
                          <w:color w:val="000000"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79E20D8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64770</wp:posOffset>
                </wp:positionV>
                <wp:extent cx="215900" cy="215900"/>
                <wp:effectExtent l="0" t="0" r="12700" b="12700"/>
                <wp:wrapNone/>
                <wp:docPr id="17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6585" y="1041"/>
                          <a:chExt cx="340" cy="340"/>
                        </a:xfrm>
                      </wpg:grpSpPr>
                      <wps:wsp xmlns:wps="http://schemas.microsoft.com/office/word/2010/wordprocessingShape">
                        <wps:cNvPr id="15" name="Oval 20"/>
                        <wps:cNvSpPr/>
                        <wps:spPr>
                          <a:xfrm>
                            <a:off x="6585" y="1041"/>
                            <a:ext cx="340" cy="3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6" name="Freeform 116"/>
                        <wps:cNvSpPr>
                          <a:spLocks noEditPoints="1"/>
                        </wps:cNvSpPr>
                        <wps:spPr>
                          <a:xfrm>
                            <a:off x="6655" y="1118"/>
                            <a:ext cx="200" cy="1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687" y="141676"/>
                              </a:cxn>
                              <a:cxn ang="0">
                                <a:pos x="311687" y="122288"/>
                              </a:cxn>
                              <a:cxn ang="0">
                                <a:pos x="329583" y="122288"/>
                              </a:cxn>
                              <a:cxn ang="0">
                                <a:pos x="329583" y="110358"/>
                              </a:cxn>
                              <a:cxn ang="0">
                                <a:pos x="164046" y="0"/>
                              </a:cxn>
                              <a:cxn ang="0">
                                <a:pos x="0" y="110358"/>
                              </a:cxn>
                              <a:cxn ang="0">
                                <a:pos x="0" y="122288"/>
                              </a:cxn>
                              <a:cxn ang="0">
                                <a:pos x="14913" y="122288"/>
                              </a:cxn>
                              <a:cxn ang="0">
                                <a:pos x="14913" y="141676"/>
                              </a:cxn>
                              <a:cxn ang="0">
                                <a:pos x="34300" y="141676"/>
                              </a:cxn>
                              <a:cxn ang="0">
                                <a:pos x="34300" y="247560"/>
                              </a:cxn>
                              <a:cxn ang="0">
                                <a:pos x="14913" y="247560"/>
                              </a:cxn>
                              <a:cxn ang="0">
                                <a:pos x="14913" y="266947"/>
                              </a:cxn>
                              <a:cxn ang="0">
                                <a:pos x="0" y="266947"/>
                              </a:cxn>
                              <a:cxn ang="0">
                                <a:pos x="0" y="290808"/>
                              </a:cxn>
                              <a:cxn ang="0">
                                <a:pos x="329583" y="290808"/>
                              </a:cxn>
                              <a:cxn ang="0">
                                <a:pos x="329583" y="266947"/>
                              </a:cxn>
                              <a:cxn ang="0">
                                <a:pos x="311687" y="266947"/>
                              </a:cxn>
                              <a:cxn ang="0">
                                <a:pos x="311687" y="247560"/>
                              </a:cxn>
                              <a:cxn ang="0">
                                <a:pos x="293791" y="247560"/>
                              </a:cxn>
                              <a:cxn ang="0">
                                <a:pos x="293791" y="141676"/>
                              </a:cxn>
                              <a:cxn ang="0">
                                <a:pos x="311687" y="141676"/>
                              </a:cxn>
                              <a:cxn ang="0">
                                <a:pos x="108867" y="247560"/>
                              </a:cxn>
                              <a:cxn ang="0">
                                <a:pos x="73075" y="247560"/>
                              </a:cxn>
                              <a:cxn ang="0">
                                <a:pos x="73075" y="141676"/>
                              </a:cxn>
                              <a:cxn ang="0">
                                <a:pos x="108867" y="141676"/>
                              </a:cxn>
                              <a:cxn ang="0">
                                <a:pos x="108867" y="247560"/>
                              </a:cxn>
                              <a:cxn ang="0">
                                <a:pos x="181942" y="247560"/>
                              </a:cxn>
                              <a:cxn ang="0">
                                <a:pos x="147641" y="247560"/>
                              </a:cxn>
                              <a:cxn ang="0">
                                <a:pos x="147641" y="141676"/>
                              </a:cxn>
                              <a:cxn ang="0">
                                <a:pos x="181942" y="141676"/>
                              </a:cxn>
                              <a:cxn ang="0">
                                <a:pos x="181942" y="247560"/>
                              </a:cxn>
                              <a:cxn ang="0">
                                <a:pos x="255017" y="247560"/>
                              </a:cxn>
                              <a:cxn ang="0">
                                <a:pos x="220716" y="247560"/>
                              </a:cxn>
                              <a:cxn ang="0">
                                <a:pos x="220716" y="141676"/>
                              </a:cxn>
                              <a:cxn ang="0">
                                <a:pos x="255017" y="141676"/>
                              </a:cxn>
                              <a:cxn ang="0">
                                <a:pos x="255017" y="247560"/>
                              </a:cxn>
                            </a:cxnLst>
                            <a:pathLst>
                              <a:path fill="norm" h="195" w="221" stroke="1">
                                <a:moveTo>
                                  <a:pt x="209" y="95"/>
                                </a:moveTo>
                                <a:lnTo>
                                  <a:pt x="209" y="82"/>
                                </a:lnTo>
                                <a:lnTo>
                                  <a:pt x="221" y="82"/>
                                </a:lnTo>
                                <a:lnTo>
                                  <a:pt x="221" y="74"/>
                                </a:lnTo>
                                <a:lnTo>
                                  <a:pt x="110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95"/>
                                </a:lnTo>
                                <a:lnTo>
                                  <a:pt x="23" y="95"/>
                                </a:lnTo>
                                <a:lnTo>
                                  <a:pt x="23" y="166"/>
                                </a:lnTo>
                                <a:lnTo>
                                  <a:pt x="10" y="166"/>
                                </a:lnTo>
                                <a:lnTo>
                                  <a:pt x="10" y="179"/>
                                </a:lnTo>
                                <a:lnTo>
                                  <a:pt x="0" y="179"/>
                                </a:lnTo>
                                <a:lnTo>
                                  <a:pt x="0" y="195"/>
                                </a:lnTo>
                                <a:lnTo>
                                  <a:pt x="221" y="195"/>
                                </a:lnTo>
                                <a:lnTo>
                                  <a:pt x="221" y="179"/>
                                </a:lnTo>
                                <a:lnTo>
                                  <a:pt x="209" y="179"/>
                                </a:lnTo>
                                <a:lnTo>
                                  <a:pt x="209" y="166"/>
                                </a:lnTo>
                                <a:lnTo>
                                  <a:pt x="197" y="166"/>
                                </a:lnTo>
                                <a:lnTo>
                                  <a:pt x="197" y="95"/>
                                </a:lnTo>
                                <a:lnTo>
                                  <a:pt x="209" y="95"/>
                                </a:lnTo>
                                <a:close/>
                                <a:moveTo>
                                  <a:pt x="73" y="166"/>
                                </a:moveTo>
                                <a:lnTo>
                                  <a:pt x="49" y="166"/>
                                </a:lnTo>
                                <a:lnTo>
                                  <a:pt x="49" y="95"/>
                                </a:lnTo>
                                <a:lnTo>
                                  <a:pt x="73" y="95"/>
                                </a:lnTo>
                                <a:lnTo>
                                  <a:pt x="73" y="166"/>
                                </a:lnTo>
                                <a:close/>
                                <a:moveTo>
                                  <a:pt x="122" y="166"/>
                                </a:moveTo>
                                <a:lnTo>
                                  <a:pt x="99" y="166"/>
                                </a:lnTo>
                                <a:lnTo>
                                  <a:pt x="99" y="95"/>
                                </a:lnTo>
                                <a:lnTo>
                                  <a:pt x="122" y="95"/>
                                </a:lnTo>
                                <a:lnTo>
                                  <a:pt x="122" y="166"/>
                                </a:lnTo>
                                <a:close/>
                                <a:moveTo>
                                  <a:pt x="171" y="166"/>
                                </a:moveTo>
                                <a:lnTo>
                                  <a:pt x="148" y="166"/>
                                </a:lnTo>
                                <a:lnTo>
                                  <a:pt x="148" y="95"/>
                                </a:lnTo>
                                <a:lnTo>
                                  <a:pt x="171" y="95"/>
                                </a:lnTo>
                                <a:lnTo>
                                  <a:pt x="17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30" style="width:17pt;height:17pt;margin-top:5.1pt;margin-left:369.5pt;mso-height-relative:page;mso-width-relative:page;position:absolute;z-index:251687936" coordorigin="6585,1041" coordsize="340,340">
                <o:lock v:ext="edit" aspectratio="f"/>
                <v:oval id="Oval 20" o:spid="_x0000_s1031" style="width:340;height:340;left:6585;position:absolute;top:1041" coordsize="21600,21600" filled="t" fillcolor="black" stroked="f">
                  <o:lock v:ext="edit" aspectratio="f"/>
                </v:oval>
                <v:shape id="Freeform 116" o:spid="_x0000_s1032" style="width:200;height:176;left:6655;position:absolute;top:1118" coordsize="221,195" o:spt="100" adj="-11796480,,5400" path="m209,95l209,82,221,82,221,74,110,,,74,,82,10,82,10,95,23,95,23,166,10,166,10,179,,179,,195,221,195,221,179,209,179,209,166,197,166,197,95,209,95xm73,166l49,166,49,95,73,95,73,166xm122,166l99,166,99,95,122,95,122,166xm171,166l148,166,148,95,171,95,171,166xe" filled="t" fillcolor="white" stroked="f">
                  <v:stroke joinstyle="miter"/>
                  <v:path o:connecttype="custom" o:connectlocs="311687,141676;311687,122288;329583,122288;329583,110358;164046,0;0,110358;0,122288;14913,122288;14913,141676;34300,141676;34300,247560;14913,247560;14913,266947;0,266947;0,290808;329583,290808;329583,266947;311687,266947;311687,247560;293791,247560;293791,141676;311687,141676;108867,247560;73075,247560;73075,141676;108867,141676;108867,247560;181942,247560;147641,247560;147641,141676;181942,141676;181942,247560;255017,247560;220716,247560;220716,141676;255017,141676;255017,247560" o:connectangles="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1F70851E">
      <w:pPr>
        <w:adjustRightInd w:val="0"/>
        <w:snapToGrid w:val="0"/>
        <w:rPr>
          <w:lang w:val="x-none"/>
        </w:rPr>
      </w:pPr>
    </w:p>
    <w:p w14:paraId="0FD7A45B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24765</wp:posOffset>
                </wp:positionV>
                <wp:extent cx="215900" cy="215900"/>
                <wp:effectExtent l="0" t="0" r="12700" b="16510"/>
                <wp:wrapNone/>
                <wp:docPr id="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50502"/>
                            </a:cxn>
                            <a:cxn ang="0">
                              <a:pos x="0" y="141681"/>
                            </a:cxn>
                            <a:cxn ang="0">
                              <a:pos x="625" y="137387"/>
                            </a:cxn>
                            <a:cxn ang="0">
                              <a:pos x="1953" y="123961"/>
                            </a:cxn>
                            <a:cxn ang="0">
                              <a:pos x="37031" y="50818"/>
                            </a:cxn>
                            <a:cxn ang="0">
                              <a:pos x="161015" y="6245"/>
                            </a:cxn>
                            <a:cxn ang="0">
                              <a:pos x="243436" y="48632"/>
                            </a:cxn>
                            <a:cxn ang="0">
                              <a:pos x="280077" y="168924"/>
                            </a:cxn>
                            <a:cxn ang="0">
                              <a:pos x="210546" y="268140"/>
                            </a:cxn>
                            <a:cxn ang="0">
                              <a:pos x="133281" y="286094"/>
                            </a:cxn>
                            <a:cxn ang="0">
                              <a:pos x="82265" y="273448"/>
                            </a:cxn>
                            <a:cxn ang="0">
                              <a:pos x="19844" y="217088"/>
                            </a:cxn>
                            <a:cxn ang="0">
                              <a:pos x="1797" y="165724"/>
                            </a:cxn>
                            <a:cxn ang="0">
                              <a:pos x="0" y="150502"/>
                            </a:cxn>
                            <a:cxn ang="0">
                              <a:pos x="178280" y="239569"/>
                            </a:cxn>
                            <a:cxn ang="0">
                              <a:pos x="186093" y="238789"/>
                            </a:cxn>
                            <a:cxn ang="0">
                              <a:pos x="204530" y="230280"/>
                            </a:cxn>
                            <a:cxn ang="0">
                              <a:pos x="208593" y="217088"/>
                            </a:cxn>
                            <a:cxn ang="0">
                              <a:pos x="192890" y="192577"/>
                            </a:cxn>
                            <a:cxn ang="0">
                              <a:pos x="174687" y="188049"/>
                            </a:cxn>
                            <a:cxn ang="0">
                              <a:pos x="161484" y="194138"/>
                            </a:cxn>
                            <a:cxn ang="0">
                              <a:pos x="149765" y="193826"/>
                            </a:cxn>
                            <a:cxn ang="0">
                              <a:pos x="138515" y="183912"/>
                            </a:cxn>
                            <a:cxn ang="0">
                              <a:pos x="113593" y="144023"/>
                            </a:cxn>
                            <a:cxn ang="0">
                              <a:pos x="105859" y="120058"/>
                            </a:cxn>
                            <a:cxn ang="0">
                              <a:pos x="112265" y="107178"/>
                            </a:cxn>
                            <a:cxn ang="0">
                              <a:pos x="120859" y="101714"/>
                            </a:cxn>
                            <a:cxn ang="0">
                              <a:pos x="128984" y="85633"/>
                            </a:cxn>
                            <a:cxn ang="0">
                              <a:pos x="113750" y="54409"/>
                            </a:cxn>
                            <a:cxn ang="0">
                              <a:pos x="107109" y="51754"/>
                            </a:cxn>
                            <a:cxn ang="0">
                              <a:pos x="90468" y="58624"/>
                            </a:cxn>
                            <a:cxn ang="0">
                              <a:pos x="73359" y="96093"/>
                            </a:cxn>
                            <a:cxn ang="0">
                              <a:pos x="79531" y="128332"/>
                            </a:cxn>
                            <a:cxn ang="0">
                              <a:pos x="105078" y="179540"/>
                            </a:cxn>
                            <a:cxn ang="0">
                              <a:pos x="137187" y="221771"/>
                            </a:cxn>
                            <a:cxn ang="0">
                              <a:pos x="178280" y="239569"/>
                            </a:cxn>
                          </a:cxnLst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3" style="width:17pt;height:17pt;margin-top:1.95pt;margin-left:369.5pt;mso-height-relative:page;mso-width-relative:page;position:absolute;z-index:251669504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black" stroked="f">
                <v:stroke joinstyle="miter"/>
                <v:path o:connecttype="custom" o:connectlocs="0,150502;0,141681;625,137387;1953,123961;37031,50818;161015,6245;243436,48632;280077,168924;210546,268140;133281,286094;82265,273448;19844,217088;1797,165724;0,150502;178280,239569;186093,238789;204530,230280;208593,217088;192890,192577;174687,188049;161484,194138;149765,193826;138515,183912;113593,144023;105859,120058;112265,107178;120859,101714;128984,85633;113750,54409;107109,51754;90468,58624;73359,96093;79531,128332;105078,179540;137187,221771;178280,239569" o:connectangles="0,0,0,0,0,0,0,0,0,0,0,0,0,0,0,0,0,0,0,0,0,0,0,0,0,0,0,0,0,0,0,0,0,0,0,0"/>
                <o:lock v:ext="edit" aspectratio="f"/>
              </v:shape>
            </w:pict>
          </mc:Fallback>
        </mc:AlternateContent>
      </w:r>
    </w:p>
    <w:p w14:paraId="23109744">
      <w:pPr>
        <w:adjustRightInd w:val="0"/>
        <w:snapToGrid w:val="0"/>
        <w:rPr>
          <w:lang w:val="x-none"/>
        </w:rPr>
      </w:pPr>
    </w:p>
    <w:p w14:paraId="2208D913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16510</wp:posOffset>
                </wp:positionV>
                <wp:extent cx="215900" cy="215900"/>
                <wp:effectExtent l="0" t="0" r="12700" b="12700"/>
                <wp:wrapNone/>
                <wp:docPr id="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4097" y="0"/>
                            </a:cxn>
                            <a:cxn ang="0">
                              <a:pos x="287655" y="144043"/>
                            </a:cxn>
                            <a:cxn ang="0">
                              <a:pos x="143235" y="287547"/>
                            </a:cxn>
                            <a:cxn ang="0">
                              <a:pos x="0" y="143828"/>
                            </a:cxn>
                            <a:cxn ang="0">
                              <a:pos x="61109" y="88667"/>
                            </a:cxn>
                            <a:cxn ang="0">
                              <a:pos x="143774" y="160419"/>
                            </a:cxn>
                            <a:cxn ang="0">
                              <a:pos x="226546" y="88667"/>
                            </a:cxn>
                            <a:cxn ang="0">
                              <a:pos x="61109" y="88667"/>
                            </a:cxn>
                            <a:cxn ang="0">
                              <a:pos x="226438" y="204375"/>
                            </a:cxn>
                            <a:cxn ang="0">
                              <a:pos x="165868" y="152446"/>
                            </a:cxn>
                            <a:cxn ang="0">
                              <a:pos x="143774" y="170761"/>
                            </a:cxn>
                            <a:cxn ang="0">
                              <a:pos x="121356" y="152446"/>
                            </a:cxn>
                            <a:cxn ang="0">
                              <a:pos x="61109" y="204375"/>
                            </a:cxn>
                            <a:cxn ang="0">
                              <a:pos x="226438" y="204375"/>
                            </a:cxn>
                            <a:cxn ang="0">
                              <a:pos x="232042" y="198881"/>
                            </a:cxn>
                            <a:cxn ang="0">
                              <a:pos x="232042" y="94269"/>
                            </a:cxn>
                            <a:cxn ang="0">
                              <a:pos x="171472" y="146521"/>
                            </a:cxn>
                            <a:cxn ang="0">
                              <a:pos x="232042" y="198881"/>
                            </a:cxn>
                            <a:cxn ang="0">
                              <a:pos x="55397" y="198988"/>
                            </a:cxn>
                            <a:cxn ang="0">
                              <a:pos x="116075" y="146521"/>
                            </a:cxn>
                            <a:cxn ang="0">
                              <a:pos x="55397" y="94161"/>
                            </a:cxn>
                            <a:cxn ang="0">
                              <a:pos x="55397" y="198988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4" style="width:17pt;height:17pt;margin-top:1.3pt;margin-left:369.5pt;mso-height-relative:page;mso-width-relative:page;position:absolute;z-index:25167155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black" stroked="f">
                <v:stroke joinstyle="miter"/>
                <v:path o:connecttype="custom" o:connectlocs="0,143828;144097,0;287655,144043;143235,287547;0,143828;61109,88667;143774,160419;226546,88667;61109,88667;226438,204375;165868,152446;143774,170761;121356,152446;61109,204375;226438,204375;232042,198881;232042,94269;171472,146521;232042,198881;55397,198988;116075,146521;55397,94161;55397,198988" o:connectangles="0,0,0,0,0,0,0,0,0,0,0,0,0,0,0,0,0,0,0,0,0,0,0"/>
                <o:lock v:ext="edit" aspectratio="f"/>
              </v:shape>
            </w:pict>
          </mc:Fallback>
        </mc:AlternateContent>
      </w:r>
    </w:p>
    <w:p w14:paraId="0C8F6981">
      <w:pPr>
        <w:adjustRightInd w:val="0"/>
        <w:snapToGrid w:val="0"/>
        <w:rPr>
          <w:lang w:val="x-none"/>
        </w:rPr>
      </w:pPr>
    </w:p>
    <w:p w14:paraId="28C4AAD3">
      <w:pPr>
        <w:adjustRightInd w:val="0"/>
        <w:snapToGrid w:val="0"/>
        <w:rPr>
          <w:lang w:val="x-none"/>
        </w:rPr>
      </w:pPr>
    </w:p>
    <w:p w14:paraId="07ED287B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57785</wp:posOffset>
                </wp:positionV>
                <wp:extent cx="7595870" cy="36195"/>
                <wp:effectExtent l="0" t="0" r="5080" b="1905"/>
                <wp:wrapNone/>
                <wp:docPr id="18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35" style="width:598.1pt;height:2.85pt;margin-top:4.55pt;margin-left:-3pt;mso-height-relative:page;mso-width-relative:page;position:absolute;z-index:251689984" coordsize="21600,21600" filled="t" fillcolor="black" stroked="f">
                <o:lock v:ext="edit" aspectratio="f"/>
              </v:rect>
            </w:pict>
          </mc:Fallback>
        </mc:AlternateContent>
      </w:r>
    </w:p>
    <w:p w14:paraId="648F2CEA">
      <w:pPr>
        <w:adjustRightInd w:val="0"/>
        <w:snapToGrid w:val="0"/>
        <w:rPr>
          <w:lang w:val="x-none"/>
        </w:rPr>
      </w:pPr>
    </w:p>
    <w:p w14:paraId="5330BEED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136525</wp:posOffset>
                </wp:positionV>
                <wp:extent cx="935355" cy="391795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6" type="#_x0000_t202" style="width:73.65pt;height:30.85pt;margin-top:10.75pt;margin-left:46.1pt;mso-height-relative:page;mso-width-relative:page;position:absolute;z-index:251675648" coordsize="21600,21600" filled="f" stroked="f" strokeweight="1.25pt">
                <o:lock v:ext="edit" aspectratio="f"/>
                <v:textbox>
                  <w:txbxContent>
                    <w:p w14:paraId="18F7B755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78A88CFD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12065</wp:posOffset>
                </wp:positionV>
                <wp:extent cx="1224280" cy="288290"/>
                <wp:effectExtent l="0" t="0" r="13970" b="16510"/>
                <wp:wrapNone/>
                <wp:docPr id="1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37" style="width:96.4pt;height:22.7pt;margin-top:0.95pt;margin-left:35.2pt;mso-height-relative:page;mso-width-relative:page;position:absolute;z-index:-251657216" coordsize="21600,21600" filled="t" fillcolor="black" stroked="f" strokeweight="1.25pt">
                <o:lock v:ext="edit" aspectratio="f"/>
              </v:rect>
            </w:pict>
          </mc:Fallback>
        </mc:AlternateContent>
      </w:r>
    </w:p>
    <w:p w14:paraId="11B799E2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150495</wp:posOffset>
                </wp:positionV>
                <wp:extent cx="6840220" cy="64389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2008.09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合肥工业大学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通过大学英语四六级；熟练使用office系列办公软件，持有C1驾照。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538.6pt;height:50.7pt;margin-top:11.85pt;margin-left:27.7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D33EC4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2008.09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合肥工业大学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本科学位</w:t>
                      </w:r>
                    </w:p>
                    <w:p w14:paraId="389E2BA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通过大学英语四六级；熟练使用office系列办公软件，持有C1驾照。</w:t>
                      </w:r>
                    </w:p>
                  </w:txbxContent>
                </v:textbox>
              </v:shape>
            </w:pict>
          </mc:Fallback>
        </mc:AlternateContent>
      </w:r>
    </w:p>
    <w:p w14:paraId="3C425217">
      <w:pPr>
        <w:adjustRightInd w:val="0"/>
        <w:snapToGrid w:val="0"/>
        <w:rPr>
          <w:lang w:val="x-none"/>
        </w:rPr>
      </w:pPr>
    </w:p>
    <w:p w14:paraId="74C3C73F">
      <w:pPr>
        <w:adjustRightInd w:val="0"/>
        <w:snapToGrid w:val="0"/>
        <w:rPr>
          <w:lang w:val="x-none"/>
        </w:rPr>
      </w:pPr>
    </w:p>
    <w:p w14:paraId="2A77FED4">
      <w:pPr>
        <w:adjustRightInd w:val="0"/>
        <w:snapToGrid w:val="0"/>
        <w:rPr>
          <w:lang w:val="x-none"/>
        </w:rPr>
      </w:pPr>
    </w:p>
    <w:p w14:paraId="74D9BF5A">
      <w:pPr>
        <w:adjustRightInd w:val="0"/>
        <w:snapToGrid w:val="0"/>
        <w:rPr>
          <w:lang w:val="x-none"/>
        </w:rPr>
      </w:pPr>
    </w:p>
    <w:p w14:paraId="31E076A0">
      <w:pPr>
        <w:adjustRightInd w:val="0"/>
        <w:snapToGrid w:val="0"/>
        <w:rPr>
          <w:lang w:val="x-none"/>
        </w:rPr>
      </w:pPr>
    </w:p>
    <w:p w14:paraId="56E758E6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144780</wp:posOffset>
                </wp:positionV>
                <wp:extent cx="935355" cy="391795"/>
                <wp:effectExtent l="0" t="0" r="0" b="0"/>
                <wp:wrapNone/>
                <wp:docPr id="1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9" type="#_x0000_t202" style="width:73.65pt;height:30.85pt;margin-top:11.4pt;margin-left:46.2pt;mso-height-relative:page;mso-width-relative:page;position:absolute;z-index:251677696" coordsize="21600,21600" filled="f" stroked="f" strokeweight="1.25pt">
                <o:lock v:ext="edit" aspectratio="f"/>
                <v:textbox>
                  <w:txbxContent>
                    <w:p w14:paraId="18BC0242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6212645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10795</wp:posOffset>
                </wp:positionV>
                <wp:extent cx="1224280" cy="288290"/>
                <wp:effectExtent l="0" t="0" r="13970" b="16510"/>
                <wp:wrapNone/>
                <wp:docPr id="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40" style="width:96.4pt;height:22.7pt;margin-top:0.85pt;margin-left:35.2pt;mso-height-relative:page;mso-width-relative:page;position:absolute;z-index:-251655168" coordsize="21600,21600" filled="t" fillcolor="black" stroked="f" strokeweight="1.25pt">
                <o:lock v:ext="edit" aspectratio="f"/>
              </v:rect>
            </w:pict>
          </mc:Fallback>
        </mc:AlternateContent>
      </w:r>
    </w:p>
    <w:p w14:paraId="41ADE50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148590</wp:posOffset>
                </wp:positionV>
                <wp:extent cx="6840220" cy="4457700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新新新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技术股份有限公司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采购经理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供应商开发与管理：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，协商竞争价格和劳务合同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采购流程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严格遵守公司的各项规章制度和有关规定；根据生产计划和资金情况,编制采购计划；全面负责公司生产所用的原料、包装材料的采购工作；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掌握好实际库存和在途物料情况；合理安排采购顺序，对紧缺物料及需长距离采购的原料应提前安排采购计划及时购进；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每个年度都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左右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项目的采购工作，每年完成采购总额达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万元左右，，为公司节约成本占整体金额15%左右。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可可可可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对供应商的交付进行统计和分析，并对供应商的交付绩效进行考核；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1" type="#_x0000_t202" style="width:538.6pt;height:351pt;margin-top:11.7pt;margin-left:27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4C75B0F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新新新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技术股份有限公司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采购经理</w:t>
                      </w:r>
                    </w:p>
                    <w:p w14:paraId="13C078C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供应商开发与管理：</w:t>
                      </w:r>
                    </w:p>
                    <w:p w14:paraId="379E341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3563CFD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，协商竞争价格和劳务合同。</w:t>
                      </w:r>
                    </w:p>
                    <w:p w14:paraId="1A5A832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采购流程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管理：</w:t>
                      </w:r>
                    </w:p>
                    <w:p w14:paraId="2F4EBC4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严格遵守公司的各项规章制度和有关规定；根据生产计划和资金情况,编制采购计划；全面负责公司生产所用的原料、包装材料的采购工作；</w:t>
                      </w:r>
                    </w:p>
                    <w:p w14:paraId="301E02F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掌握好实际库存和在途物料情况；合理安排采购顺序，对紧缺物料及需长距离采购的原料应提前安排采购计划及时购进；</w:t>
                      </w:r>
                    </w:p>
                    <w:p w14:paraId="011A098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工作业绩：</w:t>
                      </w:r>
                    </w:p>
                    <w:p w14:paraId="1F5705C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每个年度都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参与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左右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项目的采购工作，每年完成采购总额达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万元左右，，为公司节约成本占整体金额15%左右。</w:t>
                      </w:r>
                    </w:p>
                    <w:p w14:paraId="583E7C8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可可可可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采购专员</w:t>
                      </w:r>
                    </w:p>
                    <w:p w14:paraId="6A51A65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</w:r>
                    </w:p>
                    <w:p w14:paraId="5CC8998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对供应商的交付进行统计和分析，并对供应商的交付绩效进行考核；</w:t>
                      </w:r>
                    </w:p>
                    <w:p w14:paraId="7A0971BA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负责日常采购订单的处理，确认、安排货物的交期及质量标准。完成采购主管安排的其它工作。</w:t>
                      </w:r>
                    </w:p>
                    <w:p w14:paraId="1EB9A03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E65D3">
      <w:pPr>
        <w:adjustRightInd w:val="0"/>
        <w:snapToGrid w:val="0"/>
        <w:rPr>
          <w:lang w:val="x-none"/>
        </w:rPr>
      </w:pPr>
    </w:p>
    <w:p w14:paraId="07CD9696">
      <w:pPr>
        <w:adjustRightInd w:val="0"/>
        <w:snapToGrid w:val="0"/>
        <w:rPr>
          <w:lang w:val="x-none"/>
        </w:rPr>
      </w:pPr>
    </w:p>
    <w:p w14:paraId="1DBBE922">
      <w:pPr>
        <w:tabs>
          <w:tab w:val="left" w:pos="1843"/>
          <w:tab w:val="left" w:pos="3119"/>
        </w:tabs>
        <w:adjustRightInd w:val="0"/>
        <w:snapToGrid w:val="0"/>
        <w:rPr>
          <w:lang w:val="x-none"/>
        </w:rPr>
      </w:pPr>
    </w:p>
    <w:p w14:paraId="0A0B6E1A">
      <w:pPr>
        <w:adjustRightInd w:val="0"/>
        <w:snapToGrid w:val="0"/>
        <w:rPr>
          <w:lang w:val="x-none"/>
        </w:rPr>
      </w:pPr>
    </w:p>
    <w:p w14:paraId="2E90239C">
      <w:pPr>
        <w:adjustRightInd w:val="0"/>
        <w:snapToGrid w:val="0"/>
        <w:rPr>
          <w:lang w:val="x-none"/>
        </w:rPr>
      </w:pPr>
    </w:p>
    <w:p w14:paraId="38538AD2">
      <w:pPr>
        <w:adjustRightInd w:val="0"/>
        <w:snapToGrid w:val="0"/>
        <w:rPr>
          <w:lang w:val="x-none"/>
        </w:rPr>
      </w:pPr>
    </w:p>
    <w:p w14:paraId="714D3C4B">
      <w:pPr>
        <w:adjustRightInd w:val="0"/>
        <w:snapToGrid w:val="0"/>
        <w:rPr>
          <w:lang w:val="x-none"/>
        </w:rPr>
      </w:pPr>
    </w:p>
    <w:p w14:paraId="40AE015A">
      <w:pPr>
        <w:adjustRightInd w:val="0"/>
        <w:snapToGrid w:val="0"/>
        <w:rPr>
          <w:lang w:val="x-none"/>
        </w:rPr>
      </w:pPr>
    </w:p>
    <w:p w14:paraId="04D0295D">
      <w:pPr>
        <w:adjustRightInd w:val="0"/>
        <w:snapToGrid w:val="0"/>
        <w:rPr>
          <w:lang w:val="x-none"/>
        </w:rPr>
      </w:pPr>
    </w:p>
    <w:p w14:paraId="209DBB38">
      <w:pPr>
        <w:adjustRightInd w:val="0"/>
        <w:snapToGrid w:val="0"/>
        <w:rPr>
          <w:lang w:val="x-none"/>
        </w:rPr>
      </w:pPr>
    </w:p>
    <w:p w14:paraId="54001B4D">
      <w:pPr>
        <w:adjustRightInd w:val="0"/>
        <w:snapToGrid w:val="0"/>
        <w:rPr>
          <w:lang w:val="x-none"/>
        </w:rPr>
      </w:pPr>
    </w:p>
    <w:p w14:paraId="2A826307">
      <w:pPr>
        <w:adjustRightInd w:val="0"/>
        <w:snapToGrid w:val="0"/>
        <w:rPr>
          <w:lang w:val="x-none"/>
        </w:rPr>
      </w:pPr>
    </w:p>
    <w:p w14:paraId="6B3556DB">
      <w:pPr>
        <w:adjustRightInd w:val="0"/>
        <w:snapToGrid w:val="0"/>
        <w:rPr>
          <w:lang w:val="x-none"/>
        </w:rPr>
      </w:pPr>
    </w:p>
    <w:p w14:paraId="370ED032">
      <w:pPr>
        <w:adjustRightInd w:val="0"/>
        <w:snapToGrid w:val="0"/>
        <w:rPr>
          <w:lang w:val="x-none"/>
        </w:rPr>
      </w:pPr>
    </w:p>
    <w:p w14:paraId="6AC19DC5">
      <w:pPr>
        <w:adjustRightInd w:val="0"/>
        <w:snapToGrid w:val="0"/>
        <w:rPr>
          <w:lang w:val="x-none"/>
        </w:rPr>
      </w:pPr>
    </w:p>
    <w:p w14:paraId="7C349A54">
      <w:pPr>
        <w:adjustRightInd w:val="0"/>
        <w:snapToGrid w:val="0"/>
        <w:rPr>
          <w:lang w:val="x-none"/>
        </w:rPr>
      </w:pPr>
    </w:p>
    <w:p w14:paraId="0802BF94">
      <w:pPr>
        <w:adjustRightInd w:val="0"/>
        <w:snapToGrid w:val="0"/>
        <w:rPr>
          <w:lang w:val="x-none"/>
        </w:rPr>
      </w:pPr>
    </w:p>
    <w:p w14:paraId="7D783BCD">
      <w:pPr>
        <w:adjustRightInd w:val="0"/>
        <w:snapToGrid w:val="0"/>
        <w:rPr>
          <w:lang w:val="x-none"/>
        </w:rPr>
      </w:pPr>
    </w:p>
    <w:p w14:paraId="1519E52B">
      <w:pPr>
        <w:adjustRightInd w:val="0"/>
        <w:snapToGrid w:val="0"/>
        <w:rPr>
          <w:lang w:val="x-none"/>
        </w:rPr>
      </w:pPr>
    </w:p>
    <w:p w14:paraId="132FD008">
      <w:pPr>
        <w:adjustRightInd w:val="0"/>
        <w:snapToGrid w:val="0"/>
        <w:rPr>
          <w:lang w:val="x-none"/>
        </w:rPr>
      </w:pPr>
    </w:p>
    <w:p w14:paraId="3ADFD3BF">
      <w:pPr>
        <w:adjustRightInd w:val="0"/>
        <w:snapToGrid w:val="0"/>
        <w:rPr>
          <w:lang w:val="x-none"/>
        </w:rPr>
      </w:pPr>
    </w:p>
    <w:p w14:paraId="4B10F3A7">
      <w:pPr>
        <w:adjustRightInd w:val="0"/>
        <w:snapToGrid w:val="0"/>
        <w:rPr>
          <w:lang w:val="x-none"/>
        </w:rPr>
      </w:pPr>
    </w:p>
    <w:p w14:paraId="211CB3D5">
      <w:pPr>
        <w:adjustRightInd w:val="0"/>
        <w:snapToGrid w:val="0"/>
        <w:rPr>
          <w:lang w:val="x-none"/>
        </w:rPr>
      </w:pPr>
    </w:p>
    <w:p w14:paraId="59923A11">
      <w:pPr>
        <w:adjustRightInd w:val="0"/>
        <w:snapToGrid w:val="0"/>
        <w:rPr>
          <w:lang w:val="x-none"/>
        </w:rPr>
      </w:pPr>
    </w:p>
    <w:p w14:paraId="407493ED">
      <w:pPr>
        <w:adjustRightInd w:val="0"/>
        <w:snapToGrid w:val="0"/>
        <w:rPr>
          <w:lang w:val="x-none"/>
        </w:rPr>
      </w:pPr>
    </w:p>
    <w:p w14:paraId="3C3B08E3">
      <w:pPr>
        <w:adjustRightInd w:val="0"/>
        <w:snapToGrid w:val="0"/>
        <w:rPr>
          <w:lang w:val="x-none"/>
        </w:rPr>
      </w:pPr>
    </w:p>
    <w:p w14:paraId="3AE0A528">
      <w:pPr>
        <w:adjustRightInd w:val="0"/>
        <w:snapToGrid w:val="0"/>
        <w:rPr>
          <w:lang w:val="x-none"/>
        </w:rPr>
      </w:pPr>
    </w:p>
    <w:p w14:paraId="3F59E8D5">
      <w:pPr>
        <w:adjustRightInd w:val="0"/>
        <w:snapToGrid w:val="0"/>
        <w:rPr>
          <w:lang w:val="x-none"/>
        </w:rPr>
      </w:pPr>
    </w:p>
    <w:p w14:paraId="41538EE5">
      <w:pPr>
        <w:adjustRightInd w:val="0"/>
        <w:snapToGrid w:val="0"/>
        <w:rPr>
          <w:lang w:val="x-none"/>
        </w:rPr>
      </w:pPr>
    </w:p>
    <w:p w14:paraId="51531205">
      <w:pPr>
        <w:rPr>
          <w:lang w:val="x-none"/>
        </w:rPr>
      </w:pPr>
    </w:p>
    <w:p w14:paraId="483D83A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40640</wp:posOffset>
                </wp:positionV>
                <wp:extent cx="935355" cy="391795"/>
                <wp:effectExtent l="0" t="0" r="0" b="0"/>
                <wp:wrapNone/>
                <wp:docPr id="1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42" type="#_x0000_t202" style="width:73.65pt;height:30.85pt;margin-top:3.2pt;margin-left:46.2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57C67594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59690</wp:posOffset>
                </wp:positionV>
                <wp:extent cx="1224280" cy="288290"/>
                <wp:effectExtent l="0" t="0" r="13970" b="16510"/>
                <wp:wrapNone/>
                <wp:docPr id="3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43" style="width:96.4pt;height:22.7pt;margin-top:4.7pt;margin-left:35.2pt;mso-height-relative:page;mso-width-relative:page;position:absolute;z-index:-251653120" coordsize="21600,21600" filled="t" fillcolor="black" stroked="f" strokeweight="1.25pt">
                <o:lock v:ext="edit" aspectratio="f"/>
              </v:rect>
            </w:pict>
          </mc:Fallback>
        </mc:AlternateContent>
      </w:r>
    </w:p>
    <w:p w14:paraId="201C093C">
      <w:pPr>
        <w:adjustRightInd w:val="0"/>
        <w:snapToGrid w:val="0"/>
        <w:rPr>
          <w:lang w:val="x-none"/>
        </w:rPr>
      </w:pPr>
    </w:p>
    <w:p w14:paraId="68979C6B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39370</wp:posOffset>
                </wp:positionV>
                <wp:extent cx="6840220" cy="1452880"/>
                <wp:effectExtent l="0" t="0" r="0" b="0"/>
                <wp:wrapNone/>
                <wp:docPr id="1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自主学习意愿强，具备一定的管理知识经验，主动参与ISO培训和采购技能培训，提升自身专业技能。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具备良好的组织和协调能力，良好的谈判、人际沟通能力，团队协作能力强，具备较强职业道德素质。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4" type="#_x0000_t202" style="width:538.6pt;height:114.4pt;margin-top:3.1pt;margin-left:27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1D317A0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</w:r>
                    </w:p>
                    <w:p w14:paraId="5383B54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</w:r>
                    </w:p>
                    <w:p w14:paraId="1EAC490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自主学习意愿强，具备一定的管理知识经验，主动参与ISO培训和采购技能培训，提升自身专业技能。</w:t>
                      </w:r>
                    </w:p>
                    <w:p w14:paraId="76D9339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具备良好的组织和协调能力，良好的谈判、人际沟通能力，团队协作能力强，具备较强职业道德素质。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43873A">
      <w:pPr>
        <w:adjustRightInd w:val="0"/>
        <w:snapToGrid w:val="0"/>
        <w:rPr>
          <w:lang w:val="x-none"/>
        </w:rPr>
      </w:pPr>
    </w:p>
    <w:p w14:paraId="3609B60E">
      <w:pPr>
        <w:adjustRightInd w:val="0"/>
        <w:snapToGrid w:val="0"/>
        <w:rPr>
          <w:lang w:val="x-none"/>
        </w:rPr>
      </w:pPr>
    </w:p>
    <w:p w14:paraId="39F8CD4A">
      <w:pPr>
        <w:adjustRightInd w:val="0"/>
        <w:snapToGrid w:val="0"/>
        <w:rPr>
          <w:lang w:val="x-none"/>
        </w:rPr>
      </w:pPr>
    </w:p>
    <w:p w14:paraId="35B18239">
      <w:pPr>
        <w:adjustRightInd w:val="0"/>
        <w:snapToGrid w:val="0"/>
        <w:rPr>
          <w:lang w:val="x-none"/>
        </w:rPr>
      </w:pPr>
    </w:p>
    <w:p w14:paraId="30E1995F">
      <w:pPr>
        <w:adjustRightInd w:val="0"/>
        <w:snapToGrid w:val="0"/>
        <w:rPr>
          <w:lang w:val="x-none"/>
        </w:rPr>
      </w:pPr>
    </w:p>
    <w:p w14:paraId="021AE67D">
      <w:pPr>
        <w:adjustRightInd w:val="0"/>
        <w:snapToGrid w:val="0"/>
        <w:rPr>
          <w:lang w:val="x-none"/>
        </w:rPr>
      </w:pPr>
    </w:p>
    <w:p w14:paraId="53288C93">
      <w:pPr>
        <w:adjustRightInd w:val="0"/>
        <w:snapToGrid w:val="0"/>
        <w:rPr>
          <w:lang w:val="x-none"/>
        </w:rPr>
      </w:pPr>
    </w:p>
    <w:p w14:paraId="7078F92B">
      <w:pPr>
        <w:adjustRightInd w:val="0"/>
        <w:snapToGrid w:val="0"/>
        <w:rPr>
          <w:lang w:val="x-none"/>
        </w:rPr>
      </w:pPr>
    </w:p>
    <w:p w14:paraId="408256D7">
      <w:pPr>
        <w:rPr>
          <w:lang w:val="x-none"/>
        </w:rPr>
      </w:pPr>
    </w:p>
    <w:p w14:paraId="3AA53207">
      <w:pPr>
        <w:rPr>
          <w:rFonts w:hint="eastAsia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171450</wp:posOffset>
                </wp:positionV>
                <wp:extent cx="7595870" cy="123825"/>
                <wp:effectExtent l="0" t="0" r="5080" b="9525"/>
                <wp:wrapNone/>
                <wp:docPr id="20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595870" cy="123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45" style="width:598.1pt;height:9.75pt;margin-top:13.5pt;margin-left:-2.25pt;flip:y;mso-height-relative:page;mso-width-relative:page;position:absolute;z-index:251694080" coordsize="21600,21600" filled="t" fillcolor="black" stroked="f">
                <o:lock v:ext="edit" aspectratio="f"/>
              </v:rect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30B24"/>
    <w:rsid w:val="0003398C"/>
    <w:rsid w:val="00035334"/>
    <w:rsid w:val="00236A12"/>
    <w:rsid w:val="00310396"/>
    <w:rsid w:val="00321F6A"/>
    <w:rsid w:val="0032465B"/>
    <w:rsid w:val="004721DB"/>
    <w:rsid w:val="004C7048"/>
    <w:rsid w:val="004D7CC6"/>
    <w:rsid w:val="0050138B"/>
    <w:rsid w:val="005A17FB"/>
    <w:rsid w:val="005B4C10"/>
    <w:rsid w:val="006D76D1"/>
    <w:rsid w:val="007079EC"/>
    <w:rsid w:val="00725463"/>
    <w:rsid w:val="00750289"/>
    <w:rsid w:val="00777A6F"/>
    <w:rsid w:val="00806B63"/>
    <w:rsid w:val="008447F7"/>
    <w:rsid w:val="00845B5A"/>
    <w:rsid w:val="008C0D48"/>
    <w:rsid w:val="008C2598"/>
    <w:rsid w:val="00904E25"/>
    <w:rsid w:val="00950235"/>
    <w:rsid w:val="009B3198"/>
    <w:rsid w:val="00A000EE"/>
    <w:rsid w:val="00A10D4F"/>
    <w:rsid w:val="00A473E3"/>
    <w:rsid w:val="00AB1C0F"/>
    <w:rsid w:val="00AB35A4"/>
    <w:rsid w:val="00B01AE1"/>
    <w:rsid w:val="00B07514"/>
    <w:rsid w:val="00B46CC4"/>
    <w:rsid w:val="00B76FB7"/>
    <w:rsid w:val="00C3537F"/>
    <w:rsid w:val="00CD370D"/>
    <w:rsid w:val="00CE719A"/>
    <w:rsid w:val="00DB1CB5"/>
    <w:rsid w:val="00EE7E4E"/>
    <w:rsid w:val="00F5460E"/>
    <w:rsid w:val="00F61CD9"/>
    <w:rsid w:val="045004C9"/>
    <w:rsid w:val="18954769"/>
    <w:rsid w:val="30213D29"/>
    <w:rsid w:val="436D6D56"/>
    <w:rsid w:val="4FF0602A"/>
    <w:rsid w:val="5E17020C"/>
    <w:rsid w:val="6D535020"/>
    <w:rsid w:val="7A1D2188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48D8F954729A4B12AB15E1ADBD7A61F1_13</vt:lpwstr>
  </property>
  <property fmtid="{D5CDD505-2E9C-101B-9397-08002B2CF9AE}" pid="3" name="KSOProductBuildVer">
    <vt:lpwstr>2052-12.1.0.18276</vt:lpwstr>
  </property>
</Properties>
</file>