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AD3593D">
      <w:pPr>
        <w:rPr>
          <w:rFonts w:eastAsia="宋体" w:hint="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-726440</wp:posOffset>
                </wp:positionH>
                <wp:positionV relativeFrom="paragraph">
                  <wp:posOffset>5323205</wp:posOffset>
                </wp:positionV>
                <wp:extent cx="6240780" cy="1234440"/>
                <wp:effectExtent l="0" t="0" r="0" b="0"/>
                <wp:wrapNone/>
                <wp:docPr id="30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40780" cy="1234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425" w:hanging="425" w:leftChars="0" w:firstLine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抓取热点和用户需求，策划线上活动，引导用户感知产品服务；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425" w:hanging="425" w:leftChars="0" w:firstLine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通过社群运营，加强与用户线上、线下互动；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425" w:hanging="425" w:leftChars="0" w:firstLine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分析微信数据，结合数及用户反馈制定并调整活动策略，提高用户量和转化量；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425" w:hanging="425" w:leftChars="0" w:firstLine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拓展渠道，整合资源，维护关系并进行合作；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6" o:spid="_x0000_s1025" type="#_x0000_t202" style="width:491.4pt;height:97.2pt;margin-top:419.15pt;margin-left:-57.2pt;mso-height-relative:page;mso-width-relative:page;position:absolute;z-index:251716608" coordsize="21600,21600" filled="f" stroked="f">
                <o:lock v:ext="edit" aspectratio="f"/>
                <v:textbox style="mso-fit-shape-to-text:t">
                  <w:txbxContent>
                    <w:p w14:paraId="12D980A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425" w:hanging="425" w:leftChars="0" w:firstLine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抓取热点和用户需求，策划线上活动，引导用户感知产品服务；</w:t>
                      </w:r>
                    </w:p>
                    <w:p w14:paraId="1F6685A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425" w:hanging="425" w:leftChars="0" w:firstLine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通过社群运营，加强与用户线上、线下互动；</w:t>
                      </w:r>
                    </w:p>
                    <w:p w14:paraId="42EDF00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425" w:hanging="425" w:leftChars="0" w:firstLine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分析微信数据，结合数及用户反馈制定并调整活动策略，提高用户量和转化量；</w:t>
                      </w:r>
                    </w:p>
                    <w:p w14:paraId="293B51F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425" w:hanging="425" w:leftChars="0" w:firstLine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拓展渠道，整合资源，维护关系并进行合作；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-726440</wp:posOffset>
                </wp:positionH>
                <wp:positionV relativeFrom="paragraph">
                  <wp:posOffset>7072630</wp:posOffset>
                </wp:positionV>
                <wp:extent cx="6649720" cy="777240"/>
                <wp:effectExtent l="0" t="0" r="0" b="0"/>
                <wp:wrapNone/>
                <wp:docPr id="10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4972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专业证书：大学英语四级证书、全国计算机二级证书；普通话一级甲等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掌握技能：具有新媒体运营经验，有一定的文案基础，熟悉微信/微博/抖音等新媒体平台后台功能，熟练使用office办公软件，会进行各类数据的统计及文字的处理工作。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type="#_x0000_t202" style="width:523.6pt;height:61.2pt;margin-top:556.9pt;margin-left:-57.2pt;mso-height-relative:page;mso-width-relative:page;position:absolute;z-index:251712512" coordsize="21600,21600" filled="f" stroked="f">
                <o:lock v:ext="edit" aspectratio="f"/>
                <v:textbox style="mso-fit-shape-to-text:t">
                  <w:txbxContent>
                    <w:p w14:paraId="6BDCB32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专业证书：大学英语四级证书、全国计算机二级证书；普通话一级甲等</w:t>
                      </w:r>
                    </w:p>
                    <w:p w14:paraId="70A5E40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掌握技能：具有新媒体运营经验，有一定的文案基础，熟悉微信/微博/抖音等新媒体平台后台功能，熟练使用office办公软件，会进行各类数据的统计及文字的处理工作。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-728980</wp:posOffset>
                </wp:positionH>
                <wp:positionV relativeFrom="paragraph">
                  <wp:posOffset>6699885</wp:posOffset>
                </wp:positionV>
                <wp:extent cx="1834515" cy="342900"/>
                <wp:effectExtent l="12700" t="12700" r="19685" b="25400"/>
                <wp:wrapNone/>
                <wp:docPr id="8" name="燕尾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34515" cy="342900"/>
                        </a:xfrm>
                        <a:prstGeom prst="chevron">
                          <a:avLst>
                            <a:gd name="adj" fmla="val 26915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254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1026" o:spid="_x0000_s1027" type="#_x0000_t55" style="width:144.45pt;height:27pt;margin-top:527.55pt;margin-left:-57.4pt;mso-height-relative:page;mso-width-relative:page;position:absolute;v-text-anchor:middle;z-index:251675648" coordsize="21600,21600" adj="20514" filled="t" fillcolor="#404040" stroked="t" strokecolor="white" strokeweight="2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6720205</wp:posOffset>
                </wp:positionV>
                <wp:extent cx="5096510" cy="302260"/>
                <wp:effectExtent l="0" t="0" r="8890" b="2540"/>
                <wp:wrapNone/>
                <wp:docPr id="18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96510" cy="3022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任意多边形 4" o:spid="_x0000_s1028" style="width:401.3pt;height:23.8pt;margin-top:529.15pt;margin-left:64.15pt;mso-height-relative:page;mso-width-relative:page;position:absolute;v-text-anchor:middle;z-index:251659264" coordsize="21600,21600" filled="t" fillcolor="#f2f2f2" stroked="f" strokeweight="2pt">
                <o:lock v:ext="edit" aspectratio="f"/>
                <v:textbox>
                  <w:txbxContent>
                    <w:p w14:paraId="5B6679EA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-738505</wp:posOffset>
                </wp:positionH>
                <wp:positionV relativeFrom="paragraph">
                  <wp:posOffset>6720205</wp:posOffset>
                </wp:positionV>
                <wp:extent cx="1582420" cy="302260"/>
                <wp:effectExtent l="0" t="0" r="17780" b="2540"/>
                <wp:wrapNone/>
                <wp:docPr id="61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2420" cy="3022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任意多边形 4" o:spid="_x0000_s1029" style="width:124.6pt;height:23.8pt;margin-top:529.15pt;margin-left:-58.15pt;mso-height-relative:page;mso-width-relative:page;position:absolute;v-text-anchor:middle;z-index:251667456" coordsize="21600,21600" filled="t" fillcolor="#d9d9d9" stroked="f" strokeweight="2pt">
                <o:lock v:ext="edit" aspectratio="f"/>
                <v:textbox>
                  <w:txbxContent>
                    <w:p w14:paraId="0800E02C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-386080</wp:posOffset>
                </wp:positionH>
                <wp:positionV relativeFrom="paragraph">
                  <wp:posOffset>6759575</wp:posOffset>
                </wp:positionV>
                <wp:extent cx="214630" cy="233680"/>
                <wp:effectExtent l="0" t="0" r="13970" b="13970"/>
                <wp:wrapNone/>
                <wp:docPr id="34" name="trophy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4630" cy="233680"/>
                        </a:xfrm>
                        <a:custGeom>
                          <a:avLst/>
                          <a:gdLst>
                            <a:gd name="connsiteX0" fmla="*/ 80136 w 557453"/>
                            <a:gd name="connsiteY0" fmla="*/ 382183 h 606706"/>
                            <a:gd name="connsiteX1" fmla="*/ 117421 w 557453"/>
                            <a:gd name="connsiteY1" fmla="*/ 448650 h 606706"/>
                            <a:gd name="connsiteX2" fmla="*/ 201069 w 557453"/>
                            <a:gd name="connsiteY2" fmla="*/ 461268 h 606706"/>
                            <a:gd name="connsiteX3" fmla="*/ 226074 w 557453"/>
                            <a:gd name="connsiteY3" fmla="*/ 485082 h 606706"/>
                            <a:gd name="connsiteX4" fmla="*/ 155863 w 557453"/>
                            <a:gd name="connsiteY4" fmla="*/ 597400 h 606706"/>
                            <a:gd name="connsiteX5" fmla="*/ 121248 w 557453"/>
                            <a:gd name="connsiteY5" fmla="*/ 595711 h 606706"/>
                            <a:gd name="connsiteX6" fmla="*/ 86988 w 557453"/>
                            <a:gd name="connsiteY6" fmla="*/ 527379 h 606706"/>
                            <a:gd name="connsiteX7" fmla="*/ 19892 w 557453"/>
                            <a:gd name="connsiteY7" fmla="*/ 527379 h 606706"/>
                            <a:gd name="connsiteX8" fmla="*/ 3340 w 557453"/>
                            <a:gd name="connsiteY8" fmla="*/ 496545 h 606706"/>
                            <a:gd name="connsiteX9" fmla="*/ 472991 w 557453"/>
                            <a:gd name="connsiteY9" fmla="*/ 375691 h 606706"/>
                            <a:gd name="connsiteX10" fmla="*/ 554072 w 557453"/>
                            <a:gd name="connsiteY10" fmla="*/ 496542 h 606706"/>
                            <a:gd name="connsiteX11" fmla="*/ 537607 w 557453"/>
                            <a:gd name="connsiteY11" fmla="*/ 527377 h 606706"/>
                            <a:gd name="connsiteX12" fmla="*/ 470410 w 557453"/>
                            <a:gd name="connsiteY12" fmla="*/ 527377 h 606706"/>
                            <a:gd name="connsiteX13" fmla="*/ 436234 w 557453"/>
                            <a:gd name="connsiteY13" fmla="*/ 595711 h 606706"/>
                            <a:gd name="connsiteX14" fmla="*/ 401612 w 557453"/>
                            <a:gd name="connsiteY14" fmla="*/ 597399 h 606706"/>
                            <a:gd name="connsiteX15" fmla="*/ 329876 w 557453"/>
                            <a:gd name="connsiteY15" fmla="*/ 482769 h 606706"/>
                            <a:gd name="connsiteX16" fmla="*/ 351504 w 557453"/>
                            <a:gd name="connsiteY16" fmla="*/ 461264 h 606706"/>
                            <a:gd name="connsiteX17" fmla="*/ 435166 w 557453"/>
                            <a:gd name="connsiteY17" fmla="*/ 448646 h 606706"/>
                            <a:gd name="connsiteX18" fmla="*/ 472991 w 557453"/>
                            <a:gd name="connsiteY18" fmla="*/ 375691 h 606706"/>
                            <a:gd name="connsiteX19" fmla="*/ 276353 w 557453"/>
                            <a:gd name="connsiteY19" fmla="*/ 150940 h 606706"/>
                            <a:gd name="connsiteX20" fmla="*/ 355775 w 557453"/>
                            <a:gd name="connsiteY20" fmla="*/ 230256 h 606706"/>
                            <a:gd name="connsiteX21" fmla="*/ 276353 w 557453"/>
                            <a:gd name="connsiteY21" fmla="*/ 309572 h 606706"/>
                            <a:gd name="connsiteX22" fmla="*/ 196931 w 557453"/>
                            <a:gd name="connsiteY22" fmla="*/ 230256 h 606706"/>
                            <a:gd name="connsiteX23" fmla="*/ 276353 w 557453"/>
                            <a:gd name="connsiteY23" fmla="*/ 150940 h 606706"/>
                            <a:gd name="connsiteX24" fmla="*/ 276326 w 557453"/>
                            <a:gd name="connsiteY24" fmla="*/ 111262 h 606706"/>
                            <a:gd name="connsiteX25" fmla="*/ 157153 w 557453"/>
                            <a:gd name="connsiteY25" fmla="*/ 230255 h 606706"/>
                            <a:gd name="connsiteX26" fmla="*/ 276326 w 557453"/>
                            <a:gd name="connsiteY26" fmla="*/ 349248 h 606706"/>
                            <a:gd name="connsiteX27" fmla="*/ 395499 w 557453"/>
                            <a:gd name="connsiteY27" fmla="*/ 230255 h 606706"/>
                            <a:gd name="connsiteX28" fmla="*/ 276326 w 557453"/>
                            <a:gd name="connsiteY28" fmla="*/ 111262 h 606706"/>
                            <a:gd name="connsiteX29" fmla="*/ 276326 w 557453"/>
                            <a:gd name="connsiteY29" fmla="*/ 0 h 606706"/>
                            <a:gd name="connsiteX30" fmla="*/ 331952 w 557453"/>
                            <a:gd name="connsiteY30" fmla="*/ 38124 h 606706"/>
                            <a:gd name="connsiteX31" fmla="*/ 344412 w 557453"/>
                            <a:gd name="connsiteY31" fmla="*/ 42212 h 606706"/>
                            <a:gd name="connsiteX32" fmla="*/ 411875 w 557453"/>
                            <a:gd name="connsiteY32" fmla="*/ 43989 h 606706"/>
                            <a:gd name="connsiteX33" fmla="*/ 434392 w 557453"/>
                            <a:gd name="connsiteY33" fmla="*/ 107529 h 606706"/>
                            <a:gd name="connsiteX34" fmla="*/ 442135 w 557453"/>
                            <a:gd name="connsiteY34" fmla="*/ 118105 h 606706"/>
                            <a:gd name="connsiteX35" fmla="*/ 495625 w 557453"/>
                            <a:gd name="connsiteY35" fmla="*/ 159072 h 606706"/>
                            <a:gd name="connsiteX36" fmla="*/ 477558 w 557453"/>
                            <a:gd name="connsiteY36" fmla="*/ 222079 h 606706"/>
                            <a:gd name="connsiteX37" fmla="*/ 477558 w 557453"/>
                            <a:gd name="connsiteY37" fmla="*/ 238431 h 606706"/>
                            <a:gd name="connsiteX38" fmla="*/ 495625 w 557453"/>
                            <a:gd name="connsiteY38" fmla="*/ 301438 h 606706"/>
                            <a:gd name="connsiteX39" fmla="*/ 442135 w 557453"/>
                            <a:gd name="connsiteY39" fmla="*/ 342405 h 606706"/>
                            <a:gd name="connsiteX40" fmla="*/ 434392 w 557453"/>
                            <a:gd name="connsiteY40" fmla="*/ 353070 h 606706"/>
                            <a:gd name="connsiteX41" fmla="*/ 411875 w 557453"/>
                            <a:gd name="connsiteY41" fmla="*/ 416521 h 606706"/>
                            <a:gd name="connsiteX42" fmla="*/ 344412 w 557453"/>
                            <a:gd name="connsiteY42" fmla="*/ 418298 h 606706"/>
                            <a:gd name="connsiteX43" fmla="*/ 331952 w 557453"/>
                            <a:gd name="connsiteY43" fmla="*/ 422386 h 606706"/>
                            <a:gd name="connsiteX44" fmla="*/ 276326 w 557453"/>
                            <a:gd name="connsiteY44" fmla="*/ 460510 h 606706"/>
                            <a:gd name="connsiteX45" fmla="*/ 220701 w 557453"/>
                            <a:gd name="connsiteY45" fmla="*/ 422386 h 606706"/>
                            <a:gd name="connsiteX46" fmla="*/ 208240 w 557453"/>
                            <a:gd name="connsiteY46" fmla="*/ 418298 h 606706"/>
                            <a:gd name="connsiteX47" fmla="*/ 140777 w 557453"/>
                            <a:gd name="connsiteY47" fmla="*/ 416521 h 606706"/>
                            <a:gd name="connsiteX48" fmla="*/ 118260 w 557453"/>
                            <a:gd name="connsiteY48" fmla="*/ 352981 h 606706"/>
                            <a:gd name="connsiteX49" fmla="*/ 110606 w 557453"/>
                            <a:gd name="connsiteY49" fmla="*/ 342405 h 606706"/>
                            <a:gd name="connsiteX50" fmla="*/ 57027 w 557453"/>
                            <a:gd name="connsiteY50" fmla="*/ 301438 h 606706"/>
                            <a:gd name="connsiteX51" fmla="*/ 76162 w 557453"/>
                            <a:gd name="connsiteY51" fmla="*/ 236831 h 606706"/>
                            <a:gd name="connsiteX52" fmla="*/ 76162 w 557453"/>
                            <a:gd name="connsiteY52" fmla="*/ 223679 h 606706"/>
                            <a:gd name="connsiteX53" fmla="*/ 57027 w 557453"/>
                            <a:gd name="connsiteY53" fmla="*/ 159072 h 606706"/>
                            <a:gd name="connsiteX54" fmla="*/ 110606 w 557453"/>
                            <a:gd name="connsiteY54" fmla="*/ 118105 h 606706"/>
                            <a:gd name="connsiteX55" fmla="*/ 118260 w 557453"/>
                            <a:gd name="connsiteY55" fmla="*/ 107529 h 606706"/>
                            <a:gd name="connsiteX56" fmla="*/ 140777 w 557453"/>
                            <a:gd name="connsiteY56" fmla="*/ 43989 h 606706"/>
                            <a:gd name="connsiteX57" fmla="*/ 208240 w 557453"/>
                            <a:gd name="connsiteY57" fmla="*/ 42212 h 606706"/>
                            <a:gd name="connsiteX58" fmla="*/ 220701 w 557453"/>
                            <a:gd name="connsiteY58" fmla="*/ 38213 h 606706"/>
                            <a:gd name="connsiteX59" fmla="*/ 276326 w 557453"/>
                            <a:gd name="connsiteY59" fmla="*/ 0 h 60670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</a:cxnLst>
                          <a:rect l="l" t="t" r="r" b="b"/>
                          <a:pathLst>
                            <a:path fill="norm" h="606706" w="557453" stroke="1">
                              <a:moveTo>
                                <a:pt x="80136" y="382183"/>
                              </a:moveTo>
                              <a:cubicBezTo>
                                <a:pt x="82271" y="408752"/>
                                <a:pt x="95708" y="432922"/>
                                <a:pt x="117421" y="448650"/>
                              </a:cubicBezTo>
                              <a:cubicBezTo>
                                <a:pt x="143850" y="467843"/>
                                <a:pt x="171258" y="469354"/>
                                <a:pt x="201069" y="461268"/>
                              </a:cubicBezTo>
                              <a:cubicBezTo>
                                <a:pt x="208989" y="471042"/>
                                <a:pt x="214150" y="477262"/>
                                <a:pt x="226074" y="485082"/>
                              </a:cubicBezTo>
                              <a:lnTo>
                                <a:pt x="155863" y="597400"/>
                              </a:lnTo>
                              <a:cubicBezTo>
                                <a:pt x="147677" y="610462"/>
                                <a:pt x="128189" y="609662"/>
                                <a:pt x="121248" y="595711"/>
                              </a:cubicBezTo>
                              <a:lnTo>
                                <a:pt x="86988" y="527379"/>
                              </a:lnTo>
                              <a:lnTo>
                                <a:pt x="19892" y="527379"/>
                              </a:lnTo>
                              <a:cubicBezTo>
                                <a:pt x="3963" y="527379"/>
                                <a:pt x="-5380" y="509696"/>
                                <a:pt x="3340" y="496545"/>
                              </a:cubicBezTo>
                              <a:close/>
                              <a:moveTo>
                                <a:pt x="472991" y="375691"/>
                              </a:moveTo>
                              <a:lnTo>
                                <a:pt x="554072" y="496542"/>
                              </a:lnTo>
                              <a:cubicBezTo>
                                <a:pt x="562883" y="509605"/>
                                <a:pt x="553449" y="527377"/>
                                <a:pt x="537607" y="527377"/>
                              </a:cubicBezTo>
                              <a:lnTo>
                                <a:pt x="470410" y="527377"/>
                              </a:lnTo>
                              <a:lnTo>
                                <a:pt x="436234" y="595711"/>
                              </a:lnTo>
                              <a:cubicBezTo>
                                <a:pt x="429291" y="609573"/>
                                <a:pt x="409800" y="610462"/>
                                <a:pt x="401612" y="597399"/>
                              </a:cubicBezTo>
                              <a:lnTo>
                                <a:pt x="329876" y="482769"/>
                              </a:lnTo>
                              <a:cubicBezTo>
                                <a:pt x="340378" y="475215"/>
                                <a:pt x="344473" y="469973"/>
                                <a:pt x="351504" y="461264"/>
                              </a:cubicBezTo>
                              <a:cubicBezTo>
                                <a:pt x="380963" y="469173"/>
                                <a:pt x="408465" y="468107"/>
                                <a:pt x="435166" y="448646"/>
                              </a:cubicBezTo>
                              <a:cubicBezTo>
                                <a:pt x="457327" y="432651"/>
                                <a:pt x="471300" y="408747"/>
                                <a:pt x="472991" y="375691"/>
                              </a:cubicBezTo>
                              <a:close/>
                              <a:moveTo>
                                <a:pt x="276353" y="150940"/>
                              </a:moveTo>
                              <a:cubicBezTo>
                                <a:pt x="320217" y="150940"/>
                                <a:pt x="355775" y="186451"/>
                                <a:pt x="355775" y="230256"/>
                              </a:cubicBezTo>
                              <a:cubicBezTo>
                                <a:pt x="355775" y="274061"/>
                                <a:pt x="320217" y="309572"/>
                                <a:pt x="276353" y="309572"/>
                              </a:cubicBezTo>
                              <a:cubicBezTo>
                                <a:pt x="232489" y="309572"/>
                                <a:pt x="196931" y="274061"/>
                                <a:pt x="196931" y="230256"/>
                              </a:cubicBezTo>
                              <a:cubicBezTo>
                                <a:pt x="196931" y="186451"/>
                                <a:pt x="232489" y="150940"/>
                                <a:pt x="276353" y="150940"/>
                              </a:cubicBezTo>
                              <a:close/>
                              <a:moveTo>
                                <a:pt x="276326" y="111262"/>
                              </a:moveTo>
                              <a:cubicBezTo>
                                <a:pt x="210643" y="111262"/>
                                <a:pt x="157153" y="164671"/>
                                <a:pt x="157153" y="230255"/>
                              </a:cubicBezTo>
                              <a:cubicBezTo>
                                <a:pt x="157153" y="295839"/>
                                <a:pt x="210643" y="349248"/>
                                <a:pt x="276326" y="349248"/>
                              </a:cubicBezTo>
                              <a:cubicBezTo>
                                <a:pt x="342009" y="349248"/>
                                <a:pt x="395499" y="295839"/>
                                <a:pt x="395499" y="230255"/>
                              </a:cubicBezTo>
                              <a:cubicBezTo>
                                <a:pt x="395499" y="164671"/>
                                <a:pt x="342009" y="111262"/>
                                <a:pt x="276326" y="111262"/>
                              </a:cubicBezTo>
                              <a:close/>
                              <a:moveTo>
                                <a:pt x="276326" y="0"/>
                              </a:moveTo>
                              <a:cubicBezTo>
                                <a:pt x="305341" y="0"/>
                                <a:pt x="317000" y="19640"/>
                                <a:pt x="331952" y="38124"/>
                              </a:cubicBezTo>
                              <a:cubicBezTo>
                                <a:pt x="334978" y="41856"/>
                                <a:pt x="339873" y="43456"/>
                                <a:pt x="344412" y="42212"/>
                              </a:cubicBezTo>
                              <a:cubicBezTo>
                                <a:pt x="368086" y="35902"/>
                                <a:pt x="388646" y="27105"/>
                                <a:pt x="411875" y="43989"/>
                              </a:cubicBezTo>
                              <a:cubicBezTo>
                                <a:pt x="435371" y="60963"/>
                                <a:pt x="433146" y="83713"/>
                                <a:pt x="434392" y="107529"/>
                              </a:cubicBezTo>
                              <a:cubicBezTo>
                                <a:pt x="434659" y="112239"/>
                                <a:pt x="437685" y="116416"/>
                                <a:pt x="442135" y="118105"/>
                              </a:cubicBezTo>
                              <a:cubicBezTo>
                                <a:pt x="465009" y="126814"/>
                                <a:pt x="486814" y="131790"/>
                                <a:pt x="495625" y="159072"/>
                              </a:cubicBezTo>
                              <a:cubicBezTo>
                                <a:pt x="504525" y="186532"/>
                                <a:pt x="489662" y="203506"/>
                                <a:pt x="477558" y="222079"/>
                              </a:cubicBezTo>
                              <a:cubicBezTo>
                                <a:pt x="474265" y="227056"/>
                                <a:pt x="474265" y="233454"/>
                                <a:pt x="477558" y="238431"/>
                              </a:cubicBezTo>
                              <a:cubicBezTo>
                                <a:pt x="490196" y="257804"/>
                                <a:pt x="504436" y="274511"/>
                                <a:pt x="495625" y="301438"/>
                              </a:cubicBezTo>
                              <a:cubicBezTo>
                                <a:pt x="486725" y="328987"/>
                                <a:pt x="464297" y="333963"/>
                                <a:pt x="442135" y="342405"/>
                              </a:cubicBezTo>
                              <a:cubicBezTo>
                                <a:pt x="437685" y="344094"/>
                                <a:pt x="434659" y="348271"/>
                                <a:pt x="434392" y="353070"/>
                              </a:cubicBezTo>
                              <a:cubicBezTo>
                                <a:pt x="433146" y="377419"/>
                                <a:pt x="435104" y="399725"/>
                                <a:pt x="411875" y="416521"/>
                              </a:cubicBezTo>
                              <a:cubicBezTo>
                                <a:pt x="388468" y="433583"/>
                                <a:pt x="367552" y="424519"/>
                                <a:pt x="344412" y="418298"/>
                              </a:cubicBezTo>
                              <a:cubicBezTo>
                                <a:pt x="339962" y="417054"/>
                                <a:pt x="334978" y="418654"/>
                                <a:pt x="331952" y="422386"/>
                              </a:cubicBezTo>
                              <a:cubicBezTo>
                                <a:pt x="316555" y="441404"/>
                                <a:pt x="305074" y="460510"/>
                                <a:pt x="276326" y="460510"/>
                              </a:cubicBezTo>
                              <a:cubicBezTo>
                                <a:pt x="247312" y="460510"/>
                                <a:pt x="235653" y="440870"/>
                                <a:pt x="220701" y="422386"/>
                              </a:cubicBezTo>
                              <a:cubicBezTo>
                                <a:pt x="217763" y="418654"/>
                                <a:pt x="212868" y="417054"/>
                                <a:pt x="208240" y="418298"/>
                              </a:cubicBezTo>
                              <a:cubicBezTo>
                                <a:pt x="184655" y="424608"/>
                                <a:pt x="164006" y="433405"/>
                                <a:pt x="140777" y="416521"/>
                              </a:cubicBezTo>
                              <a:cubicBezTo>
                                <a:pt x="117281" y="399547"/>
                                <a:pt x="119506" y="376708"/>
                                <a:pt x="118260" y="352981"/>
                              </a:cubicBezTo>
                              <a:cubicBezTo>
                                <a:pt x="117993" y="348271"/>
                                <a:pt x="114967" y="344094"/>
                                <a:pt x="110606" y="342405"/>
                              </a:cubicBezTo>
                              <a:cubicBezTo>
                                <a:pt x="87643" y="333696"/>
                                <a:pt x="65927" y="328720"/>
                                <a:pt x="57027" y="301438"/>
                              </a:cubicBezTo>
                              <a:cubicBezTo>
                                <a:pt x="48038" y="273711"/>
                                <a:pt x="63346" y="256560"/>
                                <a:pt x="76162" y="236831"/>
                              </a:cubicBezTo>
                              <a:cubicBezTo>
                                <a:pt x="78743" y="232832"/>
                                <a:pt x="78743" y="227678"/>
                                <a:pt x="76162" y="223679"/>
                              </a:cubicBezTo>
                              <a:cubicBezTo>
                                <a:pt x="62812" y="203151"/>
                                <a:pt x="48127" y="186355"/>
                                <a:pt x="57027" y="159072"/>
                              </a:cubicBezTo>
                              <a:cubicBezTo>
                                <a:pt x="66016" y="131523"/>
                                <a:pt x="88355" y="126547"/>
                                <a:pt x="110606" y="118105"/>
                              </a:cubicBezTo>
                              <a:cubicBezTo>
                                <a:pt x="114967" y="116416"/>
                                <a:pt x="117993" y="112239"/>
                                <a:pt x="118260" y="107529"/>
                              </a:cubicBezTo>
                              <a:cubicBezTo>
                                <a:pt x="119506" y="83091"/>
                                <a:pt x="117548" y="60785"/>
                                <a:pt x="140777" y="43989"/>
                              </a:cubicBezTo>
                              <a:cubicBezTo>
                                <a:pt x="164273" y="26927"/>
                                <a:pt x="185278" y="36080"/>
                                <a:pt x="208240" y="42212"/>
                              </a:cubicBezTo>
                              <a:cubicBezTo>
                                <a:pt x="212868" y="43456"/>
                                <a:pt x="217763" y="41856"/>
                                <a:pt x="220701" y="38213"/>
                              </a:cubicBezTo>
                              <a:cubicBezTo>
                                <a:pt x="236187" y="19018"/>
                                <a:pt x="247668" y="0"/>
                                <a:pt x="2763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trophy" o:spid="_x0000_s1030" style="width:16.9pt;height:18.4pt;margin-top:532.25pt;margin-left:-30.4pt;mso-height-relative:page;mso-width-relative:page;position:absolute;v-text-anchor:middle;z-index:251700224" coordsize="557453,606706" o:spt="100" adj="-11796480,,5400" path="m80136,382183c82271,408752,95708,432922,117421,448650c143850,467843,171258,469354,201069,461268c208989,471042,214150,477262,226074,485082l155863,597400c147677,610462,128189,609662,121248,595711l86988,527379,19892,527379c3963,527379,-5380,509696,3340,496545xm472991,375691l554072,496542c562883,509605,553449,527377,537607,527377l470410,527377,436234,595711c429291,609573,409800,610462,401612,597399l329876,482769c340378,475215,344473,469973,351504,461264c380963,469173,408465,468107,435166,448646c457327,432651,471300,408747,472991,375691xm276353,150940c320217,150940,355775,186451,355775,230256c355775,274061,320217,309572,276353,309572c232489,309572,196931,274061,196931,230256c196931,186451,232489,150940,276353,150940xm276326,111262c210643,111262,157153,164671,157153,230255c157153,295839,210643,349248,276326,349248c342009,349248,395499,295839,395499,230255c395499,164671,342009,111262,276326,111262xm276326,c305341,,317000,19640,331952,38124c334978,41856,339873,43456,344412,42212c368086,35902,388646,27105,411875,43989c435371,60963,433146,83713,434392,107529c434659,112239,437685,116416,442135,118105c465009,126814,486814,131790,495625,159072c504525,186532,489662,203506,477558,222079c474265,227056,474265,233454,477558,238431c490196,257804,504436,274511,495625,301438c486725,328987,464297,333963,442135,342405c437685,344094,434659,348271,434392,353070c433146,377419,435104,399725,411875,416521c388468,433583,367552,424519,344412,418298c339962,417054,334978,418654,331952,422386c316555,441404,305074,460510,276326,460510c247312,460510,235653,440870,220701,422386c217763,418654,212868,417054,208240,418298c184655,424608,164006,433405,140777,416521c117281,399547,119506,376708,118260,352981c117993,348271,114967,344094,110606,342405c87643,333696,65927,328720,57027,301438c48038,273711,63346,256560,76162,236831c78743,232832,78743,227678,76162,223679c62812,203151,48127,186355,57027,159072c66016,131523,88355,126547,110606,118105c114967,116416,117993,112239,118260,107529c119506,83091,117548,60785,140777,43989c164273,26927,185278,36080,208240,42212c212868,43456,217763,41856,220701,38213c236187,19018,247668,,276326,xe" filled="t" fillcolor="white" stroked="f" strokeweight="2pt">
                <v:stroke joinstyle="miter"/>
                <v:path o:connecttype="custom" o:connectlocs="30853,147202;45209,172802;77415,177662;87042,186835;60010,230095;46682,229445;33492,203126;7658,203126;1285,191250;182110,144701;213328,191249;206988,203125;181116,203125;167958,229445;154628,230095;127008,185944;135335,177661;167547,172801;182110,144701;106401,58136;136980,88685;106401,119235;75822,88685;106401,58136;106390,42853;60506,88685;106390,134517;152274,88685;106390,42853;106390,0;127807,14683;132605,16258;158579,16942;167249,41416;170230,45489;190825,61268;183868,85536;183868,91834;190825,116102;170230,131881;167249,135989;158579,160427;132605,161112;127807,162686;106390,177370;84974,162686;80176,161112;54201,160427;45532,135954;42585,131881;21956,116102;29323,91218;29323,86152;21956,61268;42585,45489;45532,41416;54201,16942;80176,16258;84974,14718;106390,0" o:connectangles="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6686550</wp:posOffset>
                </wp:positionV>
                <wp:extent cx="996315" cy="35179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6315" cy="35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78.45pt;height:27.7pt;margin-top:526.5pt;margin-left:-7.65pt;mso-height-relative:page;mso-width-relative:page;position:absolute;z-index:251692032" coordsize="21600,21600" filled="f" stroked="f" strokeweight="0.5pt">
                <o:lock v:ext="edit" aspectratio="f"/>
                <v:textbox style="mso-fit-shape-to-text:t">
                  <w:txbxContent>
                    <w:p w14:paraId="7F12A78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-726440</wp:posOffset>
                </wp:positionH>
                <wp:positionV relativeFrom="paragraph">
                  <wp:posOffset>5017770</wp:posOffset>
                </wp:positionV>
                <wp:extent cx="6737350" cy="320040"/>
                <wp:effectExtent l="0" t="0" r="0" b="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3735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-20XX.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北京某某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有限公司　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新媒体运营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32" type="#_x0000_t202" style="width:530.5pt;height:25.2pt;margin-top:395.1pt;margin-left:-57.2pt;mso-height-relative:page;mso-width-relative:page;position:absolute;z-index:251714560" coordsize="21600,21600" filled="f" stroked="f">
                <o:lock v:ext="edit" aspectratio="f"/>
                <v:textbox style="mso-fit-shape-to-text:t">
                  <w:txbxContent>
                    <w:p w14:paraId="4CB37E8D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20XX.0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-20XX.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北京某某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有限公司　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新媒体运营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-726440</wp:posOffset>
                </wp:positionH>
                <wp:positionV relativeFrom="paragraph">
                  <wp:posOffset>3843655</wp:posOffset>
                </wp:positionV>
                <wp:extent cx="6254115" cy="123444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54115" cy="1234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425" w:hanging="425" w:leftChars="0" w:firstLine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负责微信、微博公众号内容，包括原创干货、文稿撰写、短文案等；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425" w:hanging="425" w:leftChars="0" w:firstLine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负责微信、微博平台运营，创意策划、平台新增粉丝；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425" w:hanging="425" w:leftChars="0" w:firstLine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负责节日活动宣传活动方案策划、跟进及执行；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425" w:hanging="425" w:leftChars="0" w:firstLine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部门内日常事务的处理。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492.45pt;height:97.2pt;margin-top:302.65pt;margin-left:-57.2pt;mso-height-relative:page;mso-width-relative:page;position:absolute;z-index:251710464" coordsize="21600,21600" filled="f" stroked="f">
                <o:lock v:ext="edit" aspectratio="f"/>
                <v:textbox style="mso-fit-shape-to-text:t">
                  <w:txbxContent>
                    <w:p w14:paraId="7D92B0B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425" w:hanging="425" w:leftChars="0" w:firstLine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负责微信、微博公众号内容，包括原创干货、文稿撰写、短文案等；</w:t>
                      </w:r>
                    </w:p>
                    <w:p w14:paraId="394AA55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425" w:hanging="425" w:leftChars="0" w:firstLine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负责微信、微博平台运营，创意策划、平台新增粉丝；</w:t>
                      </w:r>
                    </w:p>
                    <w:p w14:paraId="1ECFB41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425" w:hanging="425" w:leftChars="0" w:firstLine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负责节日活动宣传活动方案策划、跟进及执行；</w:t>
                      </w:r>
                    </w:p>
                    <w:p w14:paraId="6676908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425" w:hanging="425" w:leftChars="0" w:firstLine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部门内日常事务的处理。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-726440</wp:posOffset>
                </wp:positionH>
                <wp:positionV relativeFrom="paragraph">
                  <wp:posOffset>3540125</wp:posOffset>
                </wp:positionV>
                <wp:extent cx="6736080" cy="320040"/>
                <wp:effectExtent l="0" t="0" r="0" b="0"/>
                <wp:wrapNone/>
                <wp:docPr id="1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3608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XX.11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-20XX.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北京某某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有限公司　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新媒体运营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34" type="#_x0000_t202" style="width:530.4pt;height:25.2pt;margin-top:278.75pt;margin-left:-57.2pt;mso-height-relative:page;mso-width-relative:page;position:absolute;z-index:251706368" coordsize="21600,21600" filled="f" stroked="f">
                <o:lock v:ext="edit" aspectratio="f"/>
                <v:textbox style="mso-fit-shape-to-text:t">
                  <w:txbxContent>
                    <w:p w14:paraId="1CCA97C4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XX.11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-20XX.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北京某某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有限公司　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新媒体运营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-728980</wp:posOffset>
                </wp:positionH>
                <wp:positionV relativeFrom="paragraph">
                  <wp:posOffset>3150870</wp:posOffset>
                </wp:positionV>
                <wp:extent cx="1834515" cy="342900"/>
                <wp:effectExtent l="12700" t="12700" r="19685" b="25400"/>
                <wp:wrapNone/>
                <wp:docPr id="2" name="燕尾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34515" cy="342900"/>
                        </a:xfrm>
                        <a:prstGeom prst="chevron">
                          <a:avLst>
                            <a:gd name="adj" fmla="val 26915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254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55" style="width:144.45pt;height:27pt;margin-top:248.1pt;margin-left:-57.4pt;mso-height-relative:page;mso-width-relative:page;position:absolute;v-text-anchor:middle;z-index:251673600" coordsize="21600,21600" adj="20514" filled="t" fillcolor="#404040" stroked="t" strokecolor="white" strokeweight="2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3171190</wp:posOffset>
                </wp:positionV>
                <wp:extent cx="5096510" cy="302260"/>
                <wp:effectExtent l="0" t="0" r="8890" b="2540"/>
                <wp:wrapNone/>
                <wp:docPr id="20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96510" cy="3022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任意多边形 4" o:spid="_x0000_s1036" style="width:401.3pt;height:23.8pt;margin-top:249.7pt;margin-left:64.15pt;mso-height-relative:page;mso-width-relative:page;position:absolute;v-text-anchor:middle;z-index:251661312" coordsize="21600,21600" filled="t" fillcolor="#f2f2f2" stroked="f" strokeweight="2pt">
                <o:lock v:ext="edit" aspectratio="f"/>
                <v:textbox>
                  <w:txbxContent>
                    <w:p w14:paraId="7C850084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-738505</wp:posOffset>
                </wp:positionH>
                <wp:positionV relativeFrom="paragraph">
                  <wp:posOffset>3171190</wp:posOffset>
                </wp:positionV>
                <wp:extent cx="1582420" cy="302260"/>
                <wp:effectExtent l="0" t="0" r="17780" b="2540"/>
                <wp:wrapNone/>
                <wp:docPr id="62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2420" cy="3022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任意多边形 4" o:spid="_x0000_s1037" style="width:124.6pt;height:23.8pt;margin-top:249.7pt;margin-left:-58.15pt;mso-height-relative:page;mso-width-relative:page;position:absolute;v-text-anchor:middle;z-index:251669504" coordsize="21600,21600" filled="t" fillcolor="#d9d9d9" stroked="f" strokeweight="2pt">
                <o:lock v:ext="edit" aspectratio="f"/>
                <v:textbox>
                  <w:txbxContent>
                    <w:p w14:paraId="4B483938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-384175</wp:posOffset>
                </wp:positionH>
                <wp:positionV relativeFrom="paragraph">
                  <wp:posOffset>3220085</wp:posOffset>
                </wp:positionV>
                <wp:extent cx="209550" cy="181610"/>
                <wp:effectExtent l="0" t="0" r="0" b="8890"/>
                <wp:wrapNone/>
                <wp:docPr id="69" name="table-blank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9550" cy="181610"/>
                        </a:xfrm>
                        <a:custGeom>
                          <a:avLst/>
                          <a:gdLst>
                            <a:gd name="T0" fmla="*/ 10000 w 10000"/>
                            <a:gd name="T1" fmla="*/ 2320 h 8569"/>
                            <a:gd name="T2" fmla="*/ 10000 w 10000"/>
                            <a:gd name="T3" fmla="*/ 4464 h 8569"/>
                            <a:gd name="T4" fmla="*/ 0 w 10000"/>
                            <a:gd name="T5" fmla="*/ 4464 h 8569"/>
                            <a:gd name="T6" fmla="*/ 0 w 10000"/>
                            <a:gd name="T7" fmla="*/ 2320 h 8569"/>
                            <a:gd name="T8" fmla="*/ 261 w 10000"/>
                            <a:gd name="T9" fmla="*/ 1690 h 8569"/>
                            <a:gd name="T10" fmla="*/ 891 w 10000"/>
                            <a:gd name="T11" fmla="*/ 1429 h 8569"/>
                            <a:gd name="T12" fmla="*/ 2855 w 10000"/>
                            <a:gd name="T13" fmla="*/ 1429 h 8569"/>
                            <a:gd name="T14" fmla="*/ 2855 w 10000"/>
                            <a:gd name="T15" fmla="*/ 535 h 8569"/>
                            <a:gd name="T16" fmla="*/ 3011 w 10000"/>
                            <a:gd name="T17" fmla="*/ 157 h 8569"/>
                            <a:gd name="T18" fmla="*/ 3390 w 10000"/>
                            <a:gd name="T19" fmla="*/ 0 h 8569"/>
                            <a:gd name="T20" fmla="*/ 6605 w 10000"/>
                            <a:gd name="T21" fmla="*/ 0 h 8569"/>
                            <a:gd name="T22" fmla="*/ 6984 w 10000"/>
                            <a:gd name="T23" fmla="*/ 157 h 8569"/>
                            <a:gd name="T24" fmla="*/ 7140 w 10000"/>
                            <a:gd name="T25" fmla="*/ 535 h 8569"/>
                            <a:gd name="T26" fmla="*/ 7140 w 10000"/>
                            <a:gd name="T27" fmla="*/ 1429 h 8569"/>
                            <a:gd name="T28" fmla="*/ 9104 w 10000"/>
                            <a:gd name="T29" fmla="*/ 1429 h 8569"/>
                            <a:gd name="T30" fmla="*/ 9734 w 10000"/>
                            <a:gd name="T31" fmla="*/ 1690 h 8569"/>
                            <a:gd name="T32" fmla="*/ 10000 w 10000"/>
                            <a:gd name="T33" fmla="*/ 2320 h 8569"/>
                            <a:gd name="T34" fmla="*/ 10000 w 10000"/>
                            <a:gd name="T35" fmla="*/ 4998 h 8569"/>
                            <a:gd name="T36" fmla="*/ 10000 w 10000"/>
                            <a:gd name="T37" fmla="*/ 7678 h 8569"/>
                            <a:gd name="T38" fmla="*/ 9739 w 10000"/>
                            <a:gd name="T39" fmla="*/ 8308 h 8569"/>
                            <a:gd name="T40" fmla="*/ 9109 w 10000"/>
                            <a:gd name="T41" fmla="*/ 8569 h 8569"/>
                            <a:gd name="T42" fmla="*/ 894 w 10000"/>
                            <a:gd name="T43" fmla="*/ 8569 h 8569"/>
                            <a:gd name="T44" fmla="*/ 264 w 10000"/>
                            <a:gd name="T45" fmla="*/ 8308 h 8569"/>
                            <a:gd name="T46" fmla="*/ 1 w 10000"/>
                            <a:gd name="T47" fmla="*/ 7678 h 8569"/>
                            <a:gd name="T48" fmla="*/ 1 w 10000"/>
                            <a:gd name="T49" fmla="*/ 4998 h 8569"/>
                            <a:gd name="T50" fmla="*/ 3750 w 10000"/>
                            <a:gd name="T51" fmla="*/ 4998 h 8569"/>
                            <a:gd name="T52" fmla="*/ 3750 w 10000"/>
                            <a:gd name="T53" fmla="*/ 5892 h 8569"/>
                            <a:gd name="T54" fmla="*/ 3856 w 10000"/>
                            <a:gd name="T55" fmla="*/ 6143 h 8569"/>
                            <a:gd name="T56" fmla="*/ 4108 w 10000"/>
                            <a:gd name="T57" fmla="*/ 6249 h 8569"/>
                            <a:gd name="T58" fmla="*/ 5893 w 10000"/>
                            <a:gd name="T59" fmla="*/ 6249 h 8569"/>
                            <a:gd name="T60" fmla="*/ 6144 w 10000"/>
                            <a:gd name="T61" fmla="*/ 6143 h 8569"/>
                            <a:gd name="T62" fmla="*/ 6250 w 10000"/>
                            <a:gd name="T63" fmla="*/ 5892 h 8569"/>
                            <a:gd name="T64" fmla="*/ 6250 w 10000"/>
                            <a:gd name="T65" fmla="*/ 4998 h 8569"/>
                            <a:gd name="T66" fmla="*/ 10000 w 10000"/>
                            <a:gd name="T67" fmla="*/ 4998 h 8569"/>
                            <a:gd name="T68" fmla="*/ 3573 w 10000"/>
                            <a:gd name="T69" fmla="*/ 1426 h 8569"/>
                            <a:gd name="T70" fmla="*/ 6429 w 10000"/>
                            <a:gd name="T71" fmla="*/ 1426 h 8569"/>
                            <a:gd name="T72" fmla="*/ 6429 w 10000"/>
                            <a:gd name="T73" fmla="*/ 712 h 8569"/>
                            <a:gd name="T74" fmla="*/ 3573 w 10000"/>
                            <a:gd name="T75" fmla="*/ 712 h 8569"/>
                            <a:gd name="T76" fmla="*/ 3573 w 10000"/>
                            <a:gd name="T77" fmla="*/ 1426 h 8569"/>
                            <a:gd name="T78" fmla="*/ 5715 w 10000"/>
                            <a:gd name="T79" fmla="*/ 4998 h 8569"/>
                            <a:gd name="T80" fmla="*/ 5715 w 10000"/>
                            <a:gd name="T81" fmla="*/ 5713 h 8569"/>
                            <a:gd name="T82" fmla="*/ 4285 w 10000"/>
                            <a:gd name="T83" fmla="*/ 5713 h 8569"/>
                            <a:gd name="T84" fmla="*/ 4285 w 10000"/>
                            <a:gd name="T85" fmla="*/ 4998 h 8569"/>
                            <a:gd name="T86" fmla="*/ 5715 w 10000"/>
                            <a:gd name="T87" fmla="*/ 4998 h 856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8569" w="10000" stroke="1">
                              <a:moveTo>
                                <a:pt x="10000" y="2320"/>
                              </a:moveTo>
                              <a:lnTo>
                                <a:pt x="10000" y="4464"/>
                              </a:lnTo>
                              <a:lnTo>
                                <a:pt x="0" y="4464"/>
                              </a:lnTo>
                              <a:lnTo>
                                <a:pt x="0" y="2320"/>
                              </a:lnTo>
                              <a:cubicBezTo>
                                <a:pt x="0" y="2075"/>
                                <a:pt x="88" y="1864"/>
                                <a:pt x="261" y="1690"/>
                              </a:cubicBezTo>
                              <a:cubicBezTo>
                                <a:pt x="436" y="1515"/>
                                <a:pt x="646" y="1429"/>
                                <a:pt x="891" y="1429"/>
                              </a:cubicBezTo>
                              <a:lnTo>
                                <a:pt x="2855" y="1429"/>
                              </a:lnTo>
                              <a:lnTo>
                                <a:pt x="2855" y="535"/>
                              </a:lnTo>
                              <a:cubicBezTo>
                                <a:pt x="2855" y="387"/>
                                <a:pt x="2906" y="260"/>
                                <a:pt x="3011" y="157"/>
                              </a:cubicBezTo>
                              <a:cubicBezTo>
                                <a:pt x="3116" y="52"/>
                                <a:pt x="3243" y="0"/>
                                <a:pt x="3390" y="0"/>
                              </a:cubicBezTo>
                              <a:lnTo>
                                <a:pt x="6605" y="0"/>
                              </a:lnTo>
                              <a:cubicBezTo>
                                <a:pt x="6754" y="0"/>
                                <a:pt x="6880" y="52"/>
                                <a:pt x="6984" y="157"/>
                              </a:cubicBezTo>
                              <a:cubicBezTo>
                                <a:pt x="7089" y="262"/>
                                <a:pt x="7140" y="388"/>
                                <a:pt x="7140" y="535"/>
                              </a:cubicBezTo>
                              <a:lnTo>
                                <a:pt x="7140" y="1429"/>
                              </a:lnTo>
                              <a:lnTo>
                                <a:pt x="9104" y="1429"/>
                              </a:lnTo>
                              <a:cubicBezTo>
                                <a:pt x="9349" y="1429"/>
                                <a:pt x="9560" y="1518"/>
                                <a:pt x="9734" y="1690"/>
                              </a:cubicBezTo>
                              <a:cubicBezTo>
                                <a:pt x="9912" y="1864"/>
                                <a:pt x="10000" y="2074"/>
                                <a:pt x="10000" y="2320"/>
                              </a:cubicBezTo>
                              <a:close/>
                              <a:moveTo>
                                <a:pt x="10000" y="4998"/>
                              </a:moveTo>
                              <a:lnTo>
                                <a:pt x="10000" y="7678"/>
                              </a:lnTo>
                              <a:cubicBezTo>
                                <a:pt x="10000" y="7923"/>
                                <a:pt x="9911" y="8134"/>
                                <a:pt x="9739" y="8308"/>
                              </a:cubicBezTo>
                              <a:cubicBezTo>
                                <a:pt x="9564" y="8483"/>
                                <a:pt x="9354" y="8569"/>
                                <a:pt x="9109" y="8569"/>
                              </a:cubicBezTo>
                              <a:lnTo>
                                <a:pt x="894" y="8569"/>
                              </a:lnTo>
                              <a:cubicBezTo>
                                <a:pt x="649" y="8569"/>
                                <a:pt x="438" y="8481"/>
                                <a:pt x="264" y="8308"/>
                              </a:cubicBezTo>
                              <a:cubicBezTo>
                                <a:pt x="89" y="8133"/>
                                <a:pt x="1" y="7923"/>
                                <a:pt x="1" y="7678"/>
                              </a:cubicBezTo>
                              <a:lnTo>
                                <a:pt x="1" y="4998"/>
                              </a:lnTo>
                              <a:lnTo>
                                <a:pt x="3750" y="4998"/>
                              </a:lnTo>
                              <a:lnTo>
                                <a:pt x="3750" y="5892"/>
                              </a:lnTo>
                              <a:cubicBezTo>
                                <a:pt x="3750" y="5988"/>
                                <a:pt x="3785" y="6072"/>
                                <a:pt x="3856" y="6143"/>
                              </a:cubicBezTo>
                              <a:cubicBezTo>
                                <a:pt x="3928" y="6214"/>
                                <a:pt x="4010" y="6249"/>
                                <a:pt x="4108" y="6249"/>
                              </a:cubicBezTo>
                              <a:lnTo>
                                <a:pt x="5893" y="6249"/>
                              </a:lnTo>
                              <a:cubicBezTo>
                                <a:pt x="5989" y="6249"/>
                                <a:pt x="6073" y="6214"/>
                                <a:pt x="6144" y="6143"/>
                              </a:cubicBezTo>
                              <a:cubicBezTo>
                                <a:pt x="6215" y="6072"/>
                                <a:pt x="6250" y="5989"/>
                                <a:pt x="6250" y="5892"/>
                              </a:cubicBezTo>
                              <a:lnTo>
                                <a:pt x="6250" y="4998"/>
                              </a:lnTo>
                              <a:lnTo>
                                <a:pt x="10000" y="4998"/>
                              </a:lnTo>
                              <a:close/>
                              <a:moveTo>
                                <a:pt x="3573" y="1426"/>
                              </a:moveTo>
                              <a:lnTo>
                                <a:pt x="6429" y="1426"/>
                              </a:lnTo>
                              <a:lnTo>
                                <a:pt x="6429" y="712"/>
                              </a:lnTo>
                              <a:lnTo>
                                <a:pt x="3573" y="712"/>
                              </a:lnTo>
                              <a:lnTo>
                                <a:pt x="3573" y="1426"/>
                              </a:lnTo>
                              <a:close/>
                              <a:moveTo>
                                <a:pt x="5715" y="4998"/>
                              </a:moveTo>
                              <a:lnTo>
                                <a:pt x="5715" y="5713"/>
                              </a:lnTo>
                              <a:lnTo>
                                <a:pt x="4285" y="5713"/>
                              </a:lnTo>
                              <a:lnTo>
                                <a:pt x="4285" y="4998"/>
                              </a:lnTo>
                              <a:lnTo>
                                <a:pt x="5715" y="499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table-blank" o:spid="_x0000_s1038" style="width:16.5pt;height:14.3pt;margin-top:253.55pt;margin-left:-30.25pt;mso-height-relative:page;mso-width-relative:page;position:absolute;v-text-anchor:middle;z-index:251696128" coordsize="10000,8569" o:spt="100" adj="-11796480,,5400" path="m10000,2320l10000,4464,,4464,,2320c,2075,88,1864,261,1690c436,1515,646,1429,891,1429l2855,1429,2855,535c2855,387,2906,260,3011,157c3116,52,3243,,3390,l6605,c6754,,6880,52,6984,157c7089,262,7140,388,7140,535l7140,1429,9104,1429c9349,1429,9560,1518,9734,1690c9912,1864,10000,2074,10000,2320xm10000,4998l10000,7678c10000,7923,9911,8134,9739,8308c9564,8483,9354,8569,9109,8569l894,8569c649,8569,438,8481,264,8308c89,8133,1,7923,1,7678l1,4998,3750,4998,3750,5892c3750,5988,3785,6072,3856,6143c3928,6214,4010,6249,4108,6249l5893,6249c5989,6249,6073,6214,6144,6143c6215,6072,6250,5989,6250,5892l6250,4998,10000,4998xm3573,1426l6429,1426,6429,712,3573,712,3573,1426xm5715,4998l5715,5713,4285,5713,4285,4998,5715,4998xe" filled="t" fillcolor="white" stroked="f" strokeweight="2pt">
                <v:stroke joinstyle="miter"/>
                <v:path o:connecttype="custom" o:connectlocs="209550,49169;209550,94609;0,94609;0,49169;5469,35817;18670,30285;59826,30285;59826,11338;63095,3327;71037,0;138407,0;146349,3327;149618,11338;149618,30285;190774,30285;203975,35817;209550,49169;209550,105926;209550,162726;204080,176078;190879,181610;18733,181610;5532,176078;20,162726;20,105926;78581,105926;78581,124874;80802,130193;86083,132440;123487,132440;128747,130193;130968,124874;130968,105926;209550,105926;74872,30222;134719,30222;134719,15090;74872,15090;74872,30222;119757,105926;119757,121080;89792,121080;89792,105926;119757,105926" o:connectangles="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3131820</wp:posOffset>
                </wp:positionV>
                <wp:extent cx="996315" cy="351790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6315" cy="35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78.45pt;height:27.7pt;margin-top:246.6pt;margin-left:-6.25pt;mso-height-relative:page;mso-width-relative:page;position:absolute;z-index:251689984" coordsize="21600,21600" filled="f" stroked="f" strokeweight="0.5pt">
                <o:lock v:ext="edit" aspectratio="f"/>
                <v:textbox style="mso-fit-shape-to-text:t">
                  <w:txbxContent>
                    <w:p w14:paraId="1EAEE87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 w:hint="eastAsia"/>
          <w:lang w:eastAsia="zh-CN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4704080</wp:posOffset>
            </wp:positionH>
            <wp:positionV relativeFrom="paragraph">
              <wp:posOffset>-402590</wp:posOffset>
            </wp:positionV>
            <wp:extent cx="1143000" cy="1600200"/>
            <wp:effectExtent l="12700" t="12700" r="25400" b="25400"/>
            <wp:wrapNone/>
            <wp:docPr id="14" name="图片 14" descr="06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06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600200"/>
                    </a:xfrm>
                    <a:prstGeom prst="rect">
                      <a:avLst/>
                    </a:prstGeom>
                    <a:ln w="1270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-757555</wp:posOffset>
                </wp:positionH>
                <wp:positionV relativeFrom="paragraph">
                  <wp:posOffset>-711835</wp:posOffset>
                </wp:positionV>
                <wp:extent cx="2648585" cy="4489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48585" cy="448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REMUSE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208.55pt;height:35.35pt;margin-top:-56.05pt;margin-left:-59.65pt;mso-height-relative:page;mso-width-relative:page;position:absolute;z-index:251722752" coordsize="21600,21600" filled="f" stroked="f" strokeweight="0.5pt">
                <o:lock v:ext="edit" aspectratio="f"/>
                <v:textbox>
                  <w:txbxContent>
                    <w:p w14:paraId="5FE544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6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REMUSE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-739775</wp:posOffset>
                </wp:positionH>
                <wp:positionV relativeFrom="paragraph">
                  <wp:posOffset>-82550</wp:posOffset>
                </wp:positionV>
                <wp:extent cx="4727575" cy="1363345"/>
                <wp:effectExtent l="0" t="0" r="0" b="0"/>
                <wp:wrapNone/>
                <wp:docPr id="25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27575" cy="1363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0" w:firstLine="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姓    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佰 通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应聘岗位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新媒体运营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0" w:firstLine="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    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26岁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0" w:firstLine="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学士学位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188-8888-8888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0" w:firstLine="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地    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北京市朝阳区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hyperlink r:id="rId6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jianlimoban-ziyuan.com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0" w:firstLine="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4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4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4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广东广州市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41" type="#_x0000_t202" style="width:372.25pt;height:107.35pt;margin-top:-6.5pt;margin-left:-58.25pt;mso-wrap-distance-bottom:0;mso-wrap-distance-left:9pt;mso-wrap-distance-right:9pt;mso-wrap-distance-top:0;position:absolute;v-text-anchor:top;z-index:251723776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0" w:firstLine="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>姓    名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 xml:space="preserve">佰 通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>应聘岗位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>新媒体运营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0" w:firstLine="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>年    龄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 xml:space="preserve">26岁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>工作经验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u w:val="none"/>
                          <w:lang w:val="en-US" w:eastAsia="zh-CN"/>
                        </w:rPr>
                        <w:t>X年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 xml:space="preserve">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0" w:firstLine="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eastAsia="zh-CN"/>
                        </w:rPr>
                        <w:t>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eastAsia="zh-CN"/>
                        </w:rPr>
                        <w:t>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>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eastAsia="zh-CN"/>
                        </w:rPr>
                        <w:t>学士学位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电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话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>188-8888-8888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0" w:firstLine="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>地    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 xml:space="preserve">北京市朝阳区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eastAsia="zh-CN"/>
                        </w:rPr>
                        <w:t>邮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eastAsia="zh-CN"/>
                        </w:rPr>
                        <w:t>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</w:rPr>
                        <w:t>：</w:t>
                      </w:r>
                      <w:hyperlink r:id="rId6" w:history="1"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u w:val="none"/>
                            <w:lang w:val="en-US" w:eastAsia="zh-CN"/>
                          </w:rPr>
                          <w:t>jianlimoban-ziyuan.com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 xml:space="preserve">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0" w:firstLine="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 xml:space="preserve">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4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4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 xml:space="preserve">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4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eastAsia="zh-CN"/>
                        </w:rPr>
                        <w:t>现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eastAsia="zh-CN"/>
                        </w:rPr>
                        <w:t>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eastAsia="zh-CN"/>
                        </w:rPr>
                        <w:t>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eastAsia="zh-CN"/>
                        </w:rPr>
                        <w:t>广东广州市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-726440</wp:posOffset>
                </wp:positionH>
                <wp:positionV relativeFrom="paragraph">
                  <wp:posOffset>1798955</wp:posOffset>
                </wp:positionV>
                <wp:extent cx="6717665" cy="320040"/>
                <wp:effectExtent l="0" t="0" r="0" b="0"/>
                <wp:wrapNone/>
                <wp:docPr id="8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1766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-20XX.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北京某某某大学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汉语言文学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42" type="#_x0000_t202" style="width:528.95pt;height:25.2pt;margin-top:141.65pt;margin-left:-57.2pt;mso-height-relative:page;mso-width-relative:page;position:absolute;z-index:251704320" coordsize="21600,21600" filled="f" stroked="f">
                <o:lock v:ext="edit" aspectratio="f"/>
                <v:textbox style="mso-fit-shape-to-text:t">
                  <w:txbxContent>
                    <w:p w14:paraId="466695D8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-20XX.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北京某某某大学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汉语言文学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-726440</wp:posOffset>
                </wp:positionH>
                <wp:positionV relativeFrom="paragraph">
                  <wp:posOffset>8519795</wp:posOffset>
                </wp:positionV>
                <wp:extent cx="6668770" cy="93091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8770" cy="930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对新媒体兴趣浓厚，文案功底好，具备热点敏感度，思维敏捷，接受新鲜事物快。性格随和，沉着冷静。工作独立性较强，做事认真细致，思路清晰主次分明。工作积极主动，责任心与上进心较强，具有良好的沟通协调能力与合作的团队精神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525.1pt;height:73.3pt;margin-top:670.85pt;margin-left:-57.2pt;mso-height-relative:page;mso-width-relative:page;position:absolute;z-index:251718656" coordsize="21600,21600" filled="f" stroked="f" strokeweight="0.5pt">
                <o:lock v:ext="edit" aspectratio="f"/>
                <v:textbox>
                  <w:txbxContent>
                    <w:p w14:paraId="071D273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对新媒体兴趣浓厚，文案功底好，具备热点敏感度，思维敏捷，接受新鲜事物快。性格随和，沉着冷静。工作独立性较强，做事认真细致，思路清晰主次分明。工作积极主动，责任心与上进心较强，具有良好的沟通协调能力与合作的团队精神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-726440</wp:posOffset>
                </wp:positionH>
                <wp:positionV relativeFrom="paragraph">
                  <wp:posOffset>2087880</wp:posOffset>
                </wp:positionV>
                <wp:extent cx="6661785" cy="1005840"/>
                <wp:effectExtent l="0" t="0" r="0" b="0"/>
                <wp:wrapNone/>
                <wp:docPr id="82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1785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：语言学概论、文字学、中国当代文学、外国文学、文学概论、中国文化概论、中国历代文论、美学、民间文学、儿童文学、影视文学、比较文学、西方文论、写作等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校内荣誉：连续2年获得校综合奖学金“励志奖”，获校三好学生，优秀学生会干部。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44" type="#_x0000_t202" style="width:524.55pt;height:79.2pt;margin-top:164.4pt;margin-left:-57.2pt;mso-height-relative:page;mso-width-relative:page;position:absolute;z-index:251708416" coordsize="21600,21600" filled="f" stroked="f">
                <o:lock v:ext="edit" aspectratio="f"/>
                <v:textbox style="mso-fit-shape-to-text:t">
                  <w:txbxContent>
                    <w:p w14:paraId="440A5D9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：语言学概论、文字学、中国当代文学、外国文学、文学概论、中国文化概论、中国历代文论、美学、民间文学、儿童文学、影视文学、比较文学、西方文论、写作等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05D7585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校内荣誉：连续2年获得校综合奖学金“励志奖”，获校三好学生，优秀学生会干部。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-728980</wp:posOffset>
                </wp:positionH>
                <wp:positionV relativeFrom="paragraph">
                  <wp:posOffset>1420495</wp:posOffset>
                </wp:positionV>
                <wp:extent cx="1834515" cy="342900"/>
                <wp:effectExtent l="12700" t="12700" r="19685" b="25400"/>
                <wp:wrapNone/>
                <wp:docPr id="4" name="燕尾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34515" cy="342900"/>
                        </a:xfrm>
                        <a:prstGeom prst="chevron">
                          <a:avLst>
                            <a:gd name="adj" fmla="val 26915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254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55" style="width:144.45pt;height:27pt;margin-top:111.85pt;margin-left:-57.4pt;mso-height-relative:page;mso-width-relative:page;position:absolute;v-text-anchor:middle;z-index:251685888" coordsize="21600,21600" adj="20514" filled="t" fillcolor="#404040" stroked="t" strokecolor="white" strokeweight="2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-728980</wp:posOffset>
                </wp:positionH>
                <wp:positionV relativeFrom="paragraph">
                  <wp:posOffset>8150225</wp:posOffset>
                </wp:positionV>
                <wp:extent cx="1834515" cy="342900"/>
                <wp:effectExtent l="12700" t="12700" r="19685" b="25400"/>
                <wp:wrapNone/>
                <wp:docPr id="9" name="燕尾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34515" cy="342900"/>
                        </a:xfrm>
                        <a:prstGeom prst="chevron">
                          <a:avLst>
                            <a:gd name="adj" fmla="val 26915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254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55" style="width:144.45pt;height:27pt;margin-top:641.75pt;margin-left:-57.4pt;mso-height-relative:page;mso-width-relative:page;position:absolute;v-text-anchor:middle;z-index:251677696" coordsize="21600,21600" adj="20514" filled="t" fillcolor="#404040" stroked="t" strokecolor="white" strokeweight="2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1440815</wp:posOffset>
                </wp:positionV>
                <wp:extent cx="5096510" cy="302260"/>
                <wp:effectExtent l="0" t="0" r="8890" b="254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96510" cy="3022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401.3pt;height:23.8pt;margin-top:113.45pt;margin-left:64.15pt;mso-height-relative:page;mso-width-relative:page;position:absolute;v-text-anchor:middle;z-index:251665408" coordsize="21600,21600" filled="t" fillcolor="#f2f2f2" stroked="f" strokeweight="2pt">
                <o:lock v:ext="edit" aspectratio="f"/>
                <v:textbox>
                  <w:txbxContent>
                    <w:p w14:paraId="5621BADC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822325</wp:posOffset>
                </wp:positionH>
                <wp:positionV relativeFrom="paragraph">
                  <wp:posOffset>8170545</wp:posOffset>
                </wp:positionV>
                <wp:extent cx="5096510" cy="302260"/>
                <wp:effectExtent l="0" t="0" r="8890" b="2540"/>
                <wp:wrapNone/>
                <wp:docPr id="19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96510" cy="3022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任意多边形 4" o:spid="_x0000_s1048" style="width:401.3pt;height:23.8pt;margin-top:643.35pt;margin-left:64.75pt;mso-height-relative:page;mso-width-relative:page;position:absolute;v-text-anchor:middle;z-index:251663360" coordsize="21600,21600" filled="t" fillcolor="#f2f2f2" stroked="f" strokeweight="2pt">
                <o:lock v:ext="edit" aspectratio="f"/>
                <v:textbox>
                  <w:txbxContent>
                    <w:p w14:paraId="2A57EB12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1428115</wp:posOffset>
                </wp:positionH>
                <wp:positionV relativeFrom="paragraph">
                  <wp:posOffset>-701675</wp:posOffset>
                </wp:positionV>
                <wp:extent cx="5992495" cy="489585"/>
                <wp:effectExtent l="0" t="0" r="8255" b="5715"/>
                <wp:wrapNone/>
                <wp:docPr id="6" name="五边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92495" cy="489585"/>
                        </a:xfrm>
                        <a:prstGeom prst="homePlate">
                          <a:avLst>
                            <a:gd name="adj" fmla="val 25866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1026" o:spid="_x0000_s1049" type="#_x0000_t15" style="width:471.85pt;height:38.55pt;margin-top:-55.25pt;margin-left:112.45pt;mso-height-relative:page;mso-width-relative:page;position:absolute;v-text-anchor:middle;z-index:251679744" coordsize="21600,21600" adj="21144" filled="t" fillcolor="#f2f2f2" stroked="f" strokeweight="1pt">
                <v:stroke joinstyle="miter"/>
                <o:lock v:ext="edit" aspectratio="f"/>
                <v:textbox>
                  <w:txbxContent>
                    <w:p w14:paraId="45BDFA20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-738505</wp:posOffset>
                </wp:positionH>
                <wp:positionV relativeFrom="paragraph">
                  <wp:posOffset>1440815</wp:posOffset>
                </wp:positionV>
                <wp:extent cx="1582420" cy="302260"/>
                <wp:effectExtent l="0" t="0" r="17780" b="2540"/>
                <wp:wrapNone/>
                <wp:docPr id="6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2420" cy="3022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124.6pt;height:23.8pt;margin-top:113.45pt;margin-left:-58.15pt;mso-height-relative:page;mso-width-relative:page;position:absolute;v-text-anchor:middle;z-index:251683840" coordsize="21600,21600" filled="t" fillcolor="#d9d9d9" stroked="f" strokeweight="2pt">
                <o:lock v:ext="edit" aspectratio="f"/>
                <v:textbox>
                  <w:txbxContent>
                    <w:p w14:paraId="1D0C64CE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-730885</wp:posOffset>
                </wp:positionH>
                <wp:positionV relativeFrom="paragraph">
                  <wp:posOffset>8170545</wp:posOffset>
                </wp:positionV>
                <wp:extent cx="1582420" cy="302260"/>
                <wp:effectExtent l="0" t="0" r="17780" b="2540"/>
                <wp:wrapNone/>
                <wp:docPr id="64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2420" cy="3022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任意多边形 4" o:spid="_x0000_s1051" style="width:124.6pt;height:23.8pt;margin-top:643.35pt;margin-left:-57.55pt;mso-height-relative:page;mso-width-relative:page;position:absolute;v-text-anchor:middle;z-index:251671552" coordsize="21600,21600" filled="t" fillcolor="#d9d9d9" stroked="f" strokeweight="2pt">
                <o:lock v:ext="edit" aspectratio="f"/>
                <v:textbox>
                  <w:txbxContent>
                    <w:p w14:paraId="725BFA86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-412750</wp:posOffset>
                </wp:positionH>
                <wp:positionV relativeFrom="paragraph">
                  <wp:posOffset>1502410</wp:posOffset>
                </wp:positionV>
                <wp:extent cx="276860" cy="175260"/>
                <wp:effectExtent l="0" t="0" r="8890" b="15240"/>
                <wp:wrapNone/>
                <wp:docPr id="57" name="graduation-hat-front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6860" cy="175260"/>
                        </a:xfrm>
                        <a:custGeom>
                          <a:avLst/>
                          <a:gdLst>
                            <a:gd name="connsiteX0" fmla="*/ 104550 w 604718"/>
                            <a:gd name="connsiteY0" fmla="*/ 208330 h 382112"/>
                            <a:gd name="connsiteX1" fmla="*/ 156180 w 604718"/>
                            <a:gd name="connsiteY1" fmla="*/ 208330 h 382112"/>
                            <a:gd name="connsiteX2" fmla="*/ 261642 w 604718"/>
                            <a:gd name="connsiteY2" fmla="*/ 248878 h 382112"/>
                            <a:gd name="connsiteX3" fmla="*/ 298947 w 604718"/>
                            <a:gd name="connsiteY3" fmla="*/ 255007 h 382112"/>
                            <a:gd name="connsiteX4" fmla="*/ 340187 w 604718"/>
                            <a:gd name="connsiteY4" fmla="*/ 247621 h 382112"/>
                            <a:gd name="connsiteX5" fmla="*/ 433687 w 604718"/>
                            <a:gd name="connsiteY5" fmla="*/ 208330 h 382112"/>
                            <a:gd name="connsiteX6" fmla="*/ 490825 w 604718"/>
                            <a:gd name="connsiteY6" fmla="*/ 208330 h 382112"/>
                            <a:gd name="connsiteX7" fmla="*/ 490825 w 604718"/>
                            <a:gd name="connsiteY7" fmla="*/ 271509 h 382112"/>
                            <a:gd name="connsiteX8" fmla="*/ 458400 w 604718"/>
                            <a:gd name="connsiteY8" fmla="*/ 320701 h 382112"/>
                            <a:gd name="connsiteX9" fmla="*/ 329326 w 604718"/>
                            <a:gd name="connsiteY9" fmla="*/ 376337 h 382112"/>
                            <a:gd name="connsiteX10" fmla="*/ 264632 w 604718"/>
                            <a:gd name="connsiteY10" fmla="*/ 376337 h 382112"/>
                            <a:gd name="connsiteX11" fmla="*/ 136819 w 604718"/>
                            <a:gd name="connsiteY11" fmla="*/ 320701 h 382112"/>
                            <a:gd name="connsiteX12" fmla="*/ 104550 w 604718"/>
                            <a:gd name="connsiteY12" fmla="*/ 271509 h 382112"/>
                            <a:gd name="connsiteX13" fmla="*/ 300973 w 604718"/>
                            <a:gd name="connsiteY13" fmla="*/ 5 h 382112"/>
                            <a:gd name="connsiteX14" fmla="*/ 334162 w 604718"/>
                            <a:gd name="connsiteY14" fmla="*/ 4701 h 382112"/>
                            <a:gd name="connsiteX15" fmla="*/ 581267 w 604718"/>
                            <a:gd name="connsiteY15" fmla="*/ 92552 h 382112"/>
                            <a:gd name="connsiteX16" fmla="*/ 588822 w 604718"/>
                            <a:gd name="connsiteY16" fmla="*/ 114398 h 382112"/>
                            <a:gd name="connsiteX17" fmla="*/ 589136 w 604718"/>
                            <a:gd name="connsiteY17" fmla="*/ 114398 h 382112"/>
                            <a:gd name="connsiteX18" fmla="*/ 589136 w 604718"/>
                            <a:gd name="connsiteY18" fmla="*/ 270771 h 382112"/>
                            <a:gd name="connsiteX19" fmla="*/ 604718 w 604718"/>
                            <a:gd name="connsiteY19" fmla="*/ 321376 h 382112"/>
                            <a:gd name="connsiteX20" fmla="*/ 561278 w 604718"/>
                            <a:gd name="connsiteY20" fmla="*/ 321376 h 382112"/>
                            <a:gd name="connsiteX21" fmla="*/ 576388 w 604718"/>
                            <a:gd name="connsiteY21" fmla="*/ 271242 h 382112"/>
                            <a:gd name="connsiteX22" fmla="*/ 576388 w 604718"/>
                            <a:gd name="connsiteY22" fmla="*/ 120370 h 382112"/>
                            <a:gd name="connsiteX23" fmla="*/ 333376 w 604718"/>
                            <a:gd name="connsiteY23" fmla="*/ 222680 h 382112"/>
                            <a:gd name="connsiteX24" fmla="*/ 268058 w 604718"/>
                            <a:gd name="connsiteY24" fmla="*/ 223780 h 382112"/>
                            <a:gd name="connsiteX25" fmla="*/ 13556 w 604718"/>
                            <a:gd name="connsiteY25" fmla="*/ 125870 h 382112"/>
                            <a:gd name="connsiteX26" fmla="*/ 13714 w 604718"/>
                            <a:gd name="connsiteY26" fmla="*/ 100882 h 382112"/>
                            <a:gd name="connsiteX27" fmla="*/ 267901 w 604718"/>
                            <a:gd name="connsiteY27" fmla="*/ 5329 h 382112"/>
                            <a:gd name="connsiteX28" fmla="*/ 300973 w 604718"/>
                            <a:gd name="connsiteY28" fmla="*/ 5 h 38211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fill="norm" h="382112" w="604718" stroke="1">
                              <a:moveTo>
                                <a:pt x="104550" y="208330"/>
                              </a:moveTo>
                              <a:lnTo>
                                <a:pt x="156180" y="208330"/>
                              </a:lnTo>
                              <a:lnTo>
                                <a:pt x="261642" y="248878"/>
                              </a:lnTo>
                              <a:cubicBezTo>
                                <a:pt x="274864" y="253907"/>
                                <a:pt x="289188" y="255007"/>
                                <a:pt x="298947" y="255007"/>
                              </a:cubicBezTo>
                              <a:cubicBezTo>
                                <a:pt x="314373" y="255007"/>
                                <a:pt x="329012" y="252493"/>
                                <a:pt x="340187" y="247621"/>
                              </a:cubicBezTo>
                              <a:lnTo>
                                <a:pt x="433687" y="208330"/>
                              </a:lnTo>
                              <a:lnTo>
                                <a:pt x="490825" y="208330"/>
                              </a:lnTo>
                              <a:lnTo>
                                <a:pt x="490825" y="271509"/>
                              </a:lnTo>
                              <a:cubicBezTo>
                                <a:pt x="490825" y="290998"/>
                                <a:pt x="476344" y="313000"/>
                                <a:pt x="458400" y="320701"/>
                              </a:cubicBezTo>
                              <a:lnTo>
                                <a:pt x="329326" y="376337"/>
                              </a:lnTo>
                              <a:cubicBezTo>
                                <a:pt x="311382" y="384038"/>
                                <a:pt x="282419" y="384038"/>
                                <a:pt x="264632" y="376337"/>
                              </a:cubicBezTo>
                              <a:lnTo>
                                <a:pt x="136819" y="320701"/>
                              </a:lnTo>
                              <a:cubicBezTo>
                                <a:pt x="119032" y="313000"/>
                                <a:pt x="104550" y="290998"/>
                                <a:pt x="104550" y="271509"/>
                              </a:cubicBezTo>
                              <a:close/>
                              <a:moveTo>
                                <a:pt x="300973" y="5"/>
                              </a:moveTo>
                              <a:cubicBezTo>
                                <a:pt x="312954" y="-93"/>
                                <a:pt x="324955" y="1479"/>
                                <a:pt x="334162" y="4701"/>
                              </a:cubicBezTo>
                              <a:lnTo>
                                <a:pt x="581267" y="92552"/>
                              </a:lnTo>
                              <a:cubicBezTo>
                                <a:pt x="596849" y="98053"/>
                                <a:pt x="599210" y="107168"/>
                                <a:pt x="588822" y="114398"/>
                              </a:cubicBezTo>
                              <a:lnTo>
                                <a:pt x="589136" y="114398"/>
                              </a:lnTo>
                              <a:lnTo>
                                <a:pt x="589136" y="270771"/>
                              </a:lnTo>
                              <a:lnTo>
                                <a:pt x="604718" y="321376"/>
                              </a:lnTo>
                              <a:lnTo>
                                <a:pt x="561278" y="321376"/>
                              </a:lnTo>
                              <a:lnTo>
                                <a:pt x="576388" y="271242"/>
                              </a:lnTo>
                              <a:lnTo>
                                <a:pt x="576388" y="120370"/>
                              </a:lnTo>
                              <a:lnTo>
                                <a:pt x="333376" y="222680"/>
                              </a:lnTo>
                              <a:cubicBezTo>
                                <a:pt x="315433" y="230224"/>
                                <a:pt x="286158" y="230695"/>
                                <a:pt x="268058" y="223780"/>
                              </a:cubicBezTo>
                              <a:lnTo>
                                <a:pt x="13556" y="125870"/>
                              </a:lnTo>
                              <a:cubicBezTo>
                                <a:pt x="-4544" y="118798"/>
                                <a:pt x="-4544" y="107640"/>
                                <a:pt x="13714" y="100882"/>
                              </a:cubicBezTo>
                              <a:lnTo>
                                <a:pt x="267901" y="5329"/>
                              </a:lnTo>
                              <a:cubicBezTo>
                                <a:pt x="277030" y="1872"/>
                                <a:pt x="288991" y="104"/>
                                <a:pt x="300973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graduation-hat-front" o:spid="_x0000_s1052" style="width:21.8pt;height:13.8pt;margin-top:118.3pt;margin-left:-32.5pt;mso-height-relative:page;mso-width-relative:page;position:absolute;v-text-anchor:middle;z-index:251698176" coordsize="604718,382112" o:spt="100" adj="-11796480,,5400" path="m104550,208330l156180,208330,261642,248878c274864,253907,289188,255007,298947,255007c314373,255007,329012,252493,340187,247621l433687,208330,490825,208330,490825,271509c490825,290998,476344,313000,458400,320701l329326,376337c311382,384038,282419,384038,264632,376337l136819,320701c119032,313000,104550,290998,104550,271509xm300973,5c312954,-93,324955,1479,334162,4701l581267,92552c596849,98053,599210,107168,588822,114398l589136,114398,589136,270771,604718,321376,561278,321376,576388,271242,576388,120370,333376,222680c315433,230224,286158,230695,268058,223780l13556,125870c-4544,118798,-4544,107640,13714,100882l267901,5329c277030,1872,288991,104,300973,5xe" filled="t" fillcolor="white" stroked="f" strokeweight="2pt">
                <v:stroke joinstyle="miter"/>
                <v:path o:connecttype="custom" o:connectlocs="47866,95552;71504,95552;119788,114150;136867,116961;155748,113574;198556,95552;224715,95552;224715,124530;209870,147093;150776,172611;121157,172611;62640,147093;47866,124530;137795,2;152990,2156;266123,42450;269582,52469;269726,52469;269726,124192;276860,147402;256971,147402;263889,124408;263889,55209;152630,102134;122725,102639;6206,57731;6278,46270;122653,2444;137795,2" o:connectangles="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1402080</wp:posOffset>
                </wp:positionV>
                <wp:extent cx="996315" cy="35179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6315" cy="35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78.45pt;height:27.7pt;margin-top:110.4pt;margin-left:-7.55pt;mso-height-relative:page;mso-width-relative:page;position:absolute;z-index:251687936" coordsize="21600,21600" filled="f" stroked="f" strokeweight="0.5pt">
                <o:lock v:ext="edit" aspectratio="f"/>
                <v:textbox style="mso-fit-shape-to-text:t">
                  <w:txbxContent>
                    <w:p w14:paraId="45501D3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-389890</wp:posOffset>
                </wp:positionH>
                <wp:positionV relativeFrom="paragraph">
                  <wp:posOffset>8227695</wp:posOffset>
                </wp:positionV>
                <wp:extent cx="223520" cy="187960"/>
                <wp:effectExtent l="0" t="0" r="5080" b="2540"/>
                <wp:wrapNone/>
                <wp:docPr id="75" name="skills_1541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3520" cy="187960"/>
                        </a:xfrm>
                        <a:custGeom>
                          <a:avLst/>
                          <a:gdLst>
                            <a:gd name="connsiteX0" fmla="*/ 254801 w 606768"/>
                            <a:gd name="connsiteY0" fmla="*/ 394814 h 503202"/>
                            <a:gd name="connsiteX1" fmla="*/ 567661 w 606768"/>
                            <a:gd name="connsiteY1" fmla="*/ 394814 h 503202"/>
                            <a:gd name="connsiteX2" fmla="*/ 606768 w 606768"/>
                            <a:gd name="connsiteY2" fmla="*/ 433872 h 503202"/>
                            <a:gd name="connsiteX3" fmla="*/ 567661 w 606768"/>
                            <a:gd name="connsiteY3" fmla="*/ 472930 h 503202"/>
                            <a:gd name="connsiteX4" fmla="*/ 254801 w 606768"/>
                            <a:gd name="connsiteY4" fmla="*/ 472930 h 503202"/>
                            <a:gd name="connsiteX5" fmla="*/ 215694 w 606768"/>
                            <a:gd name="connsiteY5" fmla="*/ 433872 h 503202"/>
                            <a:gd name="connsiteX6" fmla="*/ 254801 w 606768"/>
                            <a:gd name="connsiteY6" fmla="*/ 394814 h 503202"/>
                            <a:gd name="connsiteX7" fmla="*/ 71952 w 606768"/>
                            <a:gd name="connsiteY7" fmla="*/ 364541 h 503202"/>
                            <a:gd name="connsiteX8" fmla="*/ 89549 w 606768"/>
                            <a:gd name="connsiteY8" fmla="*/ 375282 h 503202"/>
                            <a:gd name="connsiteX9" fmla="*/ 101084 w 606768"/>
                            <a:gd name="connsiteY9" fmla="*/ 398913 h 503202"/>
                            <a:gd name="connsiteX10" fmla="*/ 127087 w 606768"/>
                            <a:gd name="connsiteY10" fmla="*/ 402624 h 503202"/>
                            <a:gd name="connsiteX11" fmla="*/ 142924 w 606768"/>
                            <a:gd name="connsiteY11" fmla="*/ 415904 h 503202"/>
                            <a:gd name="connsiteX12" fmla="*/ 138036 w 606768"/>
                            <a:gd name="connsiteY12" fmla="*/ 436020 h 503202"/>
                            <a:gd name="connsiteX13" fmla="*/ 119071 w 606768"/>
                            <a:gd name="connsiteY13" fmla="*/ 454378 h 503202"/>
                            <a:gd name="connsiteX14" fmla="*/ 123373 w 606768"/>
                            <a:gd name="connsiteY14" fmla="*/ 478790 h 503202"/>
                            <a:gd name="connsiteX15" fmla="*/ 123959 w 606768"/>
                            <a:gd name="connsiteY15" fmla="*/ 483672 h 503202"/>
                            <a:gd name="connsiteX16" fmla="*/ 104408 w 606768"/>
                            <a:gd name="connsiteY16" fmla="*/ 503202 h 503202"/>
                            <a:gd name="connsiteX17" fmla="*/ 95219 w 606768"/>
                            <a:gd name="connsiteY17" fmla="*/ 500858 h 503202"/>
                            <a:gd name="connsiteX18" fmla="*/ 71952 w 606768"/>
                            <a:gd name="connsiteY18" fmla="*/ 488555 h 503202"/>
                            <a:gd name="connsiteX19" fmla="*/ 48686 w 606768"/>
                            <a:gd name="connsiteY19" fmla="*/ 500858 h 503202"/>
                            <a:gd name="connsiteX20" fmla="*/ 39497 w 606768"/>
                            <a:gd name="connsiteY20" fmla="*/ 503202 h 503202"/>
                            <a:gd name="connsiteX21" fmla="*/ 28158 w 606768"/>
                            <a:gd name="connsiteY21" fmla="*/ 499296 h 503202"/>
                            <a:gd name="connsiteX22" fmla="*/ 20337 w 606768"/>
                            <a:gd name="connsiteY22" fmla="*/ 480352 h 503202"/>
                            <a:gd name="connsiteX23" fmla="*/ 24834 w 606768"/>
                            <a:gd name="connsiteY23" fmla="*/ 454378 h 503202"/>
                            <a:gd name="connsiteX24" fmla="*/ 5869 w 606768"/>
                            <a:gd name="connsiteY24" fmla="*/ 436020 h 503202"/>
                            <a:gd name="connsiteX25" fmla="*/ 981 w 606768"/>
                            <a:gd name="connsiteY25" fmla="*/ 415904 h 503202"/>
                            <a:gd name="connsiteX26" fmla="*/ 16818 w 606768"/>
                            <a:gd name="connsiteY26" fmla="*/ 402624 h 503202"/>
                            <a:gd name="connsiteX27" fmla="*/ 42821 w 606768"/>
                            <a:gd name="connsiteY27" fmla="*/ 398913 h 503202"/>
                            <a:gd name="connsiteX28" fmla="*/ 54356 w 606768"/>
                            <a:gd name="connsiteY28" fmla="*/ 375282 h 503202"/>
                            <a:gd name="connsiteX29" fmla="*/ 71952 w 606768"/>
                            <a:gd name="connsiteY29" fmla="*/ 364541 h 503202"/>
                            <a:gd name="connsiteX30" fmla="*/ 254801 w 606768"/>
                            <a:gd name="connsiteY30" fmla="*/ 212402 h 503202"/>
                            <a:gd name="connsiteX31" fmla="*/ 567661 w 606768"/>
                            <a:gd name="connsiteY31" fmla="*/ 212402 h 503202"/>
                            <a:gd name="connsiteX32" fmla="*/ 606768 w 606768"/>
                            <a:gd name="connsiteY32" fmla="*/ 251460 h 503202"/>
                            <a:gd name="connsiteX33" fmla="*/ 567661 w 606768"/>
                            <a:gd name="connsiteY33" fmla="*/ 290518 h 503202"/>
                            <a:gd name="connsiteX34" fmla="*/ 254801 w 606768"/>
                            <a:gd name="connsiteY34" fmla="*/ 290518 h 503202"/>
                            <a:gd name="connsiteX35" fmla="*/ 215694 w 606768"/>
                            <a:gd name="connsiteY35" fmla="*/ 251460 h 503202"/>
                            <a:gd name="connsiteX36" fmla="*/ 254801 w 606768"/>
                            <a:gd name="connsiteY36" fmla="*/ 212402 h 503202"/>
                            <a:gd name="connsiteX37" fmla="*/ 71952 w 606768"/>
                            <a:gd name="connsiteY37" fmla="*/ 182200 h 503202"/>
                            <a:gd name="connsiteX38" fmla="*/ 89549 w 606768"/>
                            <a:gd name="connsiteY38" fmla="*/ 193131 h 503202"/>
                            <a:gd name="connsiteX39" fmla="*/ 101084 w 606768"/>
                            <a:gd name="connsiteY39" fmla="*/ 216750 h 503202"/>
                            <a:gd name="connsiteX40" fmla="*/ 127087 w 606768"/>
                            <a:gd name="connsiteY40" fmla="*/ 220459 h 503202"/>
                            <a:gd name="connsiteX41" fmla="*/ 142924 w 606768"/>
                            <a:gd name="connsiteY41" fmla="*/ 233732 h 503202"/>
                            <a:gd name="connsiteX42" fmla="*/ 138036 w 606768"/>
                            <a:gd name="connsiteY42" fmla="*/ 253837 h 503202"/>
                            <a:gd name="connsiteX43" fmla="*/ 119071 w 606768"/>
                            <a:gd name="connsiteY43" fmla="*/ 272186 h 503202"/>
                            <a:gd name="connsiteX44" fmla="*/ 123373 w 606768"/>
                            <a:gd name="connsiteY44" fmla="*/ 296586 h 503202"/>
                            <a:gd name="connsiteX45" fmla="*/ 123959 w 606768"/>
                            <a:gd name="connsiteY45" fmla="*/ 301270 h 503202"/>
                            <a:gd name="connsiteX46" fmla="*/ 104408 w 606768"/>
                            <a:gd name="connsiteY46" fmla="*/ 320790 h 503202"/>
                            <a:gd name="connsiteX47" fmla="*/ 95219 w 606768"/>
                            <a:gd name="connsiteY47" fmla="*/ 318643 h 503202"/>
                            <a:gd name="connsiteX48" fmla="*/ 71952 w 606768"/>
                            <a:gd name="connsiteY48" fmla="*/ 306345 h 503202"/>
                            <a:gd name="connsiteX49" fmla="*/ 48686 w 606768"/>
                            <a:gd name="connsiteY49" fmla="*/ 318643 h 503202"/>
                            <a:gd name="connsiteX50" fmla="*/ 39497 w 606768"/>
                            <a:gd name="connsiteY50" fmla="*/ 320790 h 503202"/>
                            <a:gd name="connsiteX51" fmla="*/ 28158 w 606768"/>
                            <a:gd name="connsiteY51" fmla="*/ 317081 h 503202"/>
                            <a:gd name="connsiteX52" fmla="*/ 20337 w 606768"/>
                            <a:gd name="connsiteY52" fmla="*/ 297952 h 503202"/>
                            <a:gd name="connsiteX53" fmla="*/ 24834 w 606768"/>
                            <a:gd name="connsiteY53" fmla="*/ 272186 h 503202"/>
                            <a:gd name="connsiteX54" fmla="*/ 5869 w 606768"/>
                            <a:gd name="connsiteY54" fmla="*/ 253837 h 503202"/>
                            <a:gd name="connsiteX55" fmla="*/ 981 w 606768"/>
                            <a:gd name="connsiteY55" fmla="*/ 233732 h 503202"/>
                            <a:gd name="connsiteX56" fmla="*/ 16818 w 606768"/>
                            <a:gd name="connsiteY56" fmla="*/ 220459 h 503202"/>
                            <a:gd name="connsiteX57" fmla="*/ 42821 w 606768"/>
                            <a:gd name="connsiteY57" fmla="*/ 216750 h 503202"/>
                            <a:gd name="connsiteX58" fmla="*/ 54356 w 606768"/>
                            <a:gd name="connsiteY58" fmla="*/ 193131 h 503202"/>
                            <a:gd name="connsiteX59" fmla="*/ 71952 w 606768"/>
                            <a:gd name="connsiteY59" fmla="*/ 182200 h 503202"/>
                            <a:gd name="connsiteX60" fmla="*/ 254801 w 606768"/>
                            <a:gd name="connsiteY60" fmla="*/ 30273 h 503202"/>
                            <a:gd name="connsiteX61" fmla="*/ 567661 w 606768"/>
                            <a:gd name="connsiteY61" fmla="*/ 30273 h 503202"/>
                            <a:gd name="connsiteX62" fmla="*/ 606768 w 606768"/>
                            <a:gd name="connsiteY62" fmla="*/ 69331 h 503202"/>
                            <a:gd name="connsiteX63" fmla="*/ 567661 w 606768"/>
                            <a:gd name="connsiteY63" fmla="*/ 108389 h 503202"/>
                            <a:gd name="connsiteX64" fmla="*/ 254801 w 606768"/>
                            <a:gd name="connsiteY64" fmla="*/ 108389 h 503202"/>
                            <a:gd name="connsiteX65" fmla="*/ 215694 w 606768"/>
                            <a:gd name="connsiteY65" fmla="*/ 69331 h 503202"/>
                            <a:gd name="connsiteX66" fmla="*/ 254801 w 606768"/>
                            <a:gd name="connsiteY66" fmla="*/ 30273 h 503202"/>
                            <a:gd name="connsiteX67" fmla="*/ 71952 w 606768"/>
                            <a:gd name="connsiteY67" fmla="*/ 0 h 503202"/>
                            <a:gd name="connsiteX68" fmla="*/ 89549 w 606768"/>
                            <a:gd name="connsiteY68" fmla="*/ 10931 h 503202"/>
                            <a:gd name="connsiteX69" fmla="*/ 101084 w 606768"/>
                            <a:gd name="connsiteY69" fmla="*/ 34355 h 503202"/>
                            <a:gd name="connsiteX70" fmla="*/ 127087 w 606768"/>
                            <a:gd name="connsiteY70" fmla="*/ 38259 h 503202"/>
                            <a:gd name="connsiteX71" fmla="*/ 142924 w 606768"/>
                            <a:gd name="connsiteY71" fmla="*/ 51532 h 503202"/>
                            <a:gd name="connsiteX72" fmla="*/ 138036 w 606768"/>
                            <a:gd name="connsiteY72" fmla="*/ 71442 h 503202"/>
                            <a:gd name="connsiteX73" fmla="*/ 119071 w 606768"/>
                            <a:gd name="connsiteY73" fmla="*/ 89791 h 503202"/>
                            <a:gd name="connsiteX74" fmla="*/ 123373 w 606768"/>
                            <a:gd name="connsiteY74" fmla="*/ 114386 h 503202"/>
                            <a:gd name="connsiteX75" fmla="*/ 123959 w 606768"/>
                            <a:gd name="connsiteY75" fmla="*/ 119070 h 503202"/>
                            <a:gd name="connsiteX76" fmla="*/ 104408 w 606768"/>
                            <a:gd name="connsiteY76" fmla="*/ 138590 h 503202"/>
                            <a:gd name="connsiteX77" fmla="*/ 95219 w 606768"/>
                            <a:gd name="connsiteY77" fmla="*/ 136248 h 503202"/>
                            <a:gd name="connsiteX78" fmla="*/ 71952 w 606768"/>
                            <a:gd name="connsiteY78" fmla="*/ 124145 h 503202"/>
                            <a:gd name="connsiteX79" fmla="*/ 48686 w 606768"/>
                            <a:gd name="connsiteY79" fmla="*/ 136248 h 503202"/>
                            <a:gd name="connsiteX80" fmla="*/ 39497 w 606768"/>
                            <a:gd name="connsiteY80" fmla="*/ 138590 h 503202"/>
                            <a:gd name="connsiteX81" fmla="*/ 28158 w 606768"/>
                            <a:gd name="connsiteY81" fmla="*/ 134881 h 503202"/>
                            <a:gd name="connsiteX82" fmla="*/ 20337 w 606768"/>
                            <a:gd name="connsiteY82" fmla="*/ 115752 h 503202"/>
                            <a:gd name="connsiteX83" fmla="*/ 24834 w 606768"/>
                            <a:gd name="connsiteY83" fmla="*/ 89791 h 503202"/>
                            <a:gd name="connsiteX84" fmla="*/ 5869 w 606768"/>
                            <a:gd name="connsiteY84" fmla="*/ 71442 h 503202"/>
                            <a:gd name="connsiteX85" fmla="*/ 981 w 606768"/>
                            <a:gd name="connsiteY85" fmla="*/ 51532 h 503202"/>
                            <a:gd name="connsiteX86" fmla="*/ 16818 w 606768"/>
                            <a:gd name="connsiteY86" fmla="*/ 38259 h 503202"/>
                            <a:gd name="connsiteX87" fmla="*/ 42821 w 606768"/>
                            <a:gd name="connsiteY87" fmla="*/ 34355 h 503202"/>
                            <a:gd name="connsiteX88" fmla="*/ 54356 w 606768"/>
                            <a:gd name="connsiteY88" fmla="*/ 10931 h 503202"/>
                            <a:gd name="connsiteX89" fmla="*/ 71952 w 606768"/>
                            <a:gd name="connsiteY89" fmla="*/ 0 h 50320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</a:cxnLst>
                          <a:rect l="l" t="t" r="r" b="b"/>
                          <a:pathLst>
                            <a:path fill="norm" h="503202" w="606768" stroke="1">
                              <a:moveTo>
                                <a:pt x="254801" y="394814"/>
                              </a:moveTo>
                              <a:lnTo>
                                <a:pt x="567661" y="394814"/>
                              </a:lnTo>
                              <a:cubicBezTo>
                                <a:pt x="589170" y="394814"/>
                                <a:pt x="606768" y="412195"/>
                                <a:pt x="606768" y="433872"/>
                              </a:cubicBezTo>
                              <a:cubicBezTo>
                                <a:pt x="606768" y="455354"/>
                                <a:pt x="589170" y="472930"/>
                                <a:pt x="567661" y="472930"/>
                              </a:cubicBezTo>
                              <a:lnTo>
                                <a:pt x="254801" y="472930"/>
                              </a:lnTo>
                              <a:cubicBezTo>
                                <a:pt x="233097" y="472930"/>
                                <a:pt x="215694" y="455354"/>
                                <a:pt x="215694" y="433872"/>
                              </a:cubicBezTo>
                              <a:cubicBezTo>
                                <a:pt x="215694" y="412195"/>
                                <a:pt x="233097" y="394814"/>
                                <a:pt x="254801" y="394814"/>
                              </a:cubicBezTo>
                              <a:close/>
                              <a:moveTo>
                                <a:pt x="71952" y="364541"/>
                              </a:moveTo>
                              <a:cubicBezTo>
                                <a:pt x="79382" y="364541"/>
                                <a:pt x="86225" y="368642"/>
                                <a:pt x="89549" y="375282"/>
                              </a:cubicBezTo>
                              <a:lnTo>
                                <a:pt x="101084" y="398913"/>
                              </a:lnTo>
                              <a:lnTo>
                                <a:pt x="127087" y="402624"/>
                              </a:lnTo>
                              <a:cubicBezTo>
                                <a:pt x="134517" y="403796"/>
                                <a:pt x="140578" y="408873"/>
                                <a:pt x="142924" y="415904"/>
                              </a:cubicBezTo>
                              <a:cubicBezTo>
                                <a:pt x="145270" y="423130"/>
                                <a:pt x="143315" y="430747"/>
                                <a:pt x="138036" y="436020"/>
                              </a:cubicBezTo>
                              <a:lnTo>
                                <a:pt x="119071" y="454378"/>
                              </a:lnTo>
                              <a:lnTo>
                                <a:pt x="123373" y="478790"/>
                              </a:lnTo>
                              <a:cubicBezTo>
                                <a:pt x="123764" y="480352"/>
                                <a:pt x="123959" y="481915"/>
                                <a:pt x="123959" y="483672"/>
                              </a:cubicBezTo>
                              <a:cubicBezTo>
                                <a:pt x="123959" y="494414"/>
                                <a:pt x="115161" y="503007"/>
                                <a:pt x="104408" y="503202"/>
                              </a:cubicBezTo>
                              <a:cubicBezTo>
                                <a:pt x="101280" y="503202"/>
                                <a:pt x="98151" y="502421"/>
                                <a:pt x="95219" y="500858"/>
                              </a:cubicBezTo>
                              <a:lnTo>
                                <a:pt x="71952" y="488555"/>
                              </a:lnTo>
                              <a:lnTo>
                                <a:pt x="48686" y="500858"/>
                              </a:lnTo>
                              <a:cubicBezTo>
                                <a:pt x="45754" y="502421"/>
                                <a:pt x="42626" y="503202"/>
                                <a:pt x="39497" y="503202"/>
                              </a:cubicBezTo>
                              <a:cubicBezTo>
                                <a:pt x="35587" y="503202"/>
                                <a:pt x="31481" y="501835"/>
                                <a:pt x="28158" y="499296"/>
                              </a:cubicBezTo>
                              <a:cubicBezTo>
                                <a:pt x="22097" y="495000"/>
                                <a:pt x="18968" y="487578"/>
                                <a:pt x="20337" y="480352"/>
                              </a:cubicBezTo>
                              <a:lnTo>
                                <a:pt x="24834" y="454378"/>
                              </a:lnTo>
                              <a:lnTo>
                                <a:pt x="5869" y="436020"/>
                              </a:lnTo>
                              <a:cubicBezTo>
                                <a:pt x="590" y="430747"/>
                                <a:pt x="-1365" y="423130"/>
                                <a:pt x="981" y="415904"/>
                              </a:cubicBezTo>
                              <a:cubicBezTo>
                                <a:pt x="3327" y="408873"/>
                                <a:pt x="9388" y="403796"/>
                                <a:pt x="16818" y="402624"/>
                              </a:cubicBezTo>
                              <a:lnTo>
                                <a:pt x="42821" y="398913"/>
                              </a:lnTo>
                              <a:lnTo>
                                <a:pt x="54356" y="375282"/>
                              </a:lnTo>
                              <a:cubicBezTo>
                                <a:pt x="57680" y="368642"/>
                                <a:pt x="64523" y="364541"/>
                                <a:pt x="71952" y="364541"/>
                              </a:cubicBezTo>
                              <a:close/>
                              <a:moveTo>
                                <a:pt x="254801" y="212402"/>
                              </a:moveTo>
                              <a:lnTo>
                                <a:pt x="567661" y="212402"/>
                              </a:lnTo>
                              <a:cubicBezTo>
                                <a:pt x="589170" y="212402"/>
                                <a:pt x="606768" y="229978"/>
                                <a:pt x="606768" y="251460"/>
                              </a:cubicBezTo>
                              <a:cubicBezTo>
                                <a:pt x="606768" y="273137"/>
                                <a:pt x="589170" y="290518"/>
                                <a:pt x="567661" y="290518"/>
                              </a:cubicBezTo>
                              <a:lnTo>
                                <a:pt x="254801" y="290518"/>
                              </a:lnTo>
                              <a:cubicBezTo>
                                <a:pt x="233097" y="290518"/>
                                <a:pt x="215694" y="273137"/>
                                <a:pt x="215694" y="251460"/>
                              </a:cubicBezTo>
                              <a:cubicBezTo>
                                <a:pt x="215694" y="229978"/>
                                <a:pt x="233097" y="212402"/>
                                <a:pt x="254801" y="212402"/>
                              </a:cubicBezTo>
                              <a:close/>
                              <a:moveTo>
                                <a:pt x="71952" y="182200"/>
                              </a:moveTo>
                              <a:cubicBezTo>
                                <a:pt x="79382" y="182200"/>
                                <a:pt x="86225" y="186494"/>
                                <a:pt x="89549" y="193131"/>
                              </a:cubicBezTo>
                              <a:lnTo>
                                <a:pt x="101084" y="216750"/>
                              </a:lnTo>
                              <a:lnTo>
                                <a:pt x="127087" y="220459"/>
                              </a:lnTo>
                              <a:cubicBezTo>
                                <a:pt x="134517" y="221630"/>
                                <a:pt x="140578" y="226705"/>
                                <a:pt x="142924" y="233732"/>
                              </a:cubicBezTo>
                              <a:cubicBezTo>
                                <a:pt x="145270" y="240759"/>
                                <a:pt x="143315" y="248567"/>
                                <a:pt x="138036" y="253837"/>
                              </a:cubicBezTo>
                              <a:lnTo>
                                <a:pt x="119071" y="272186"/>
                              </a:lnTo>
                              <a:lnTo>
                                <a:pt x="123373" y="296586"/>
                              </a:lnTo>
                              <a:cubicBezTo>
                                <a:pt x="123764" y="298147"/>
                                <a:pt x="123959" y="299709"/>
                                <a:pt x="123959" y="301270"/>
                              </a:cubicBezTo>
                              <a:cubicBezTo>
                                <a:pt x="123959" y="312006"/>
                                <a:pt x="115161" y="320790"/>
                                <a:pt x="104408" y="320790"/>
                              </a:cubicBezTo>
                              <a:cubicBezTo>
                                <a:pt x="101280" y="320790"/>
                                <a:pt x="98151" y="320009"/>
                                <a:pt x="95219" y="318643"/>
                              </a:cubicBezTo>
                              <a:lnTo>
                                <a:pt x="71952" y="306345"/>
                              </a:lnTo>
                              <a:lnTo>
                                <a:pt x="48686" y="318643"/>
                              </a:lnTo>
                              <a:cubicBezTo>
                                <a:pt x="45754" y="320009"/>
                                <a:pt x="42626" y="320790"/>
                                <a:pt x="39497" y="320790"/>
                              </a:cubicBezTo>
                              <a:cubicBezTo>
                                <a:pt x="35587" y="320790"/>
                                <a:pt x="31481" y="319619"/>
                                <a:pt x="28158" y="317081"/>
                              </a:cubicBezTo>
                              <a:cubicBezTo>
                                <a:pt x="22097" y="312787"/>
                                <a:pt x="18968" y="305369"/>
                                <a:pt x="20337" y="297952"/>
                              </a:cubicBezTo>
                              <a:lnTo>
                                <a:pt x="24834" y="272186"/>
                              </a:lnTo>
                              <a:lnTo>
                                <a:pt x="5869" y="253837"/>
                              </a:lnTo>
                              <a:cubicBezTo>
                                <a:pt x="590" y="248567"/>
                                <a:pt x="-1365" y="240759"/>
                                <a:pt x="981" y="233732"/>
                              </a:cubicBezTo>
                              <a:cubicBezTo>
                                <a:pt x="3327" y="226705"/>
                                <a:pt x="9388" y="221630"/>
                                <a:pt x="16818" y="220459"/>
                              </a:cubicBezTo>
                              <a:lnTo>
                                <a:pt x="42821" y="216750"/>
                              </a:lnTo>
                              <a:lnTo>
                                <a:pt x="54356" y="193131"/>
                              </a:lnTo>
                              <a:cubicBezTo>
                                <a:pt x="57680" y="186494"/>
                                <a:pt x="64523" y="182200"/>
                                <a:pt x="71952" y="182200"/>
                              </a:cubicBezTo>
                              <a:close/>
                              <a:moveTo>
                                <a:pt x="254801" y="30273"/>
                              </a:moveTo>
                              <a:lnTo>
                                <a:pt x="567661" y="30273"/>
                              </a:lnTo>
                              <a:cubicBezTo>
                                <a:pt x="589170" y="30273"/>
                                <a:pt x="606768" y="47654"/>
                                <a:pt x="606768" y="69331"/>
                              </a:cubicBezTo>
                              <a:cubicBezTo>
                                <a:pt x="606768" y="90813"/>
                                <a:pt x="589170" y="108389"/>
                                <a:pt x="567661" y="108389"/>
                              </a:cubicBezTo>
                              <a:lnTo>
                                <a:pt x="254801" y="108389"/>
                              </a:lnTo>
                              <a:cubicBezTo>
                                <a:pt x="233097" y="108389"/>
                                <a:pt x="215694" y="90813"/>
                                <a:pt x="215694" y="69331"/>
                              </a:cubicBezTo>
                              <a:cubicBezTo>
                                <a:pt x="215694" y="47654"/>
                                <a:pt x="233097" y="30273"/>
                                <a:pt x="254801" y="30273"/>
                              </a:cubicBezTo>
                              <a:close/>
                              <a:moveTo>
                                <a:pt x="71952" y="0"/>
                              </a:moveTo>
                              <a:cubicBezTo>
                                <a:pt x="79382" y="0"/>
                                <a:pt x="86225" y="4294"/>
                                <a:pt x="89549" y="10931"/>
                              </a:cubicBezTo>
                              <a:lnTo>
                                <a:pt x="101084" y="34355"/>
                              </a:lnTo>
                              <a:lnTo>
                                <a:pt x="127087" y="38259"/>
                              </a:lnTo>
                              <a:cubicBezTo>
                                <a:pt x="134517" y="39235"/>
                                <a:pt x="140578" y="44505"/>
                                <a:pt x="142924" y="51532"/>
                              </a:cubicBezTo>
                              <a:cubicBezTo>
                                <a:pt x="145270" y="58559"/>
                                <a:pt x="143315" y="66367"/>
                                <a:pt x="138036" y="71442"/>
                              </a:cubicBezTo>
                              <a:lnTo>
                                <a:pt x="119071" y="89791"/>
                              </a:lnTo>
                              <a:lnTo>
                                <a:pt x="123373" y="114386"/>
                              </a:lnTo>
                              <a:cubicBezTo>
                                <a:pt x="123764" y="115752"/>
                                <a:pt x="123959" y="117314"/>
                                <a:pt x="123959" y="119070"/>
                              </a:cubicBezTo>
                              <a:cubicBezTo>
                                <a:pt x="123959" y="129806"/>
                                <a:pt x="115161" y="138590"/>
                                <a:pt x="104408" y="138590"/>
                              </a:cubicBezTo>
                              <a:cubicBezTo>
                                <a:pt x="101280" y="138590"/>
                                <a:pt x="98151" y="137809"/>
                                <a:pt x="95219" y="136248"/>
                              </a:cubicBezTo>
                              <a:lnTo>
                                <a:pt x="71952" y="124145"/>
                              </a:lnTo>
                              <a:lnTo>
                                <a:pt x="48686" y="136248"/>
                              </a:lnTo>
                              <a:cubicBezTo>
                                <a:pt x="45754" y="137809"/>
                                <a:pt x="42626" y="138590"/>
                                <a:pt x="39497" y="138590"/>
                              </a:cubicBezTo>
                              <a:cubicBezTo>
                                <a:pt x="35587" y="138590"/>
                                <a:pt x="31481" y="137224"/>
                                <a:pt x="28158" y="134881"/>
                              </a:cubicBezTo>
                              <a:cubicBezTo>
                                <a:pt x="22097" y="130392"/>
                                <a:pt x="18968" y="122974"/>
                                <a:pt x="20337" y="115752"/>
                              </a:cubicBezTo>
                              <a:lnTo>
                                <a:pt x="24834" y="89791"/>
                              </a:lnTo>
                              <a:lnTo>
                                <a:pt x="5869" y="71442"/>
                              </a:lnTo>
                              <a:cubicBezTo>
                                <a:pt x="590" y="66367"/>
                                <a:pt x="-1365" y="58559"/>
                                <a:pt x="981" y="51532"/>
                              </a:cubicBezTo>
                              <a:cubicBezTo>
                                <a:pt x="3327" y="44505"/>
                                <a:pt x="9388" y="39235"/>
                                <a:pt x="16818" y="38259"/>
                              </a:cubicBezTo>
                              <a:lnTo>
                                <a:pt x="42821" y="34355"/>
                              </a:lnTo>
                              <a:lnTo>
                                <a:pt x="54356" y="10931"/>
                              </a:lnTo>
                              <a:cubicBezTo>
                                <a:pt x="57680" y="4294"/>
                                <a:pt x="64523" y="0"/>
                                <a:pt x="719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skills_154185" o:spid="_x0000_s1054" style="width:17.6pt;height:14.8pt;margin-top:647.85pt;margin-left:-30.7pt;mso-height-relative:page;mso-width-relative:page;position:absolute;v-text-anchor:middle;z-index:251702272" coordsize="606768,503202" o:spt="100" adj="-11796480,,5400" path="m254801,394814l567661,394814c589170,394814,606768,412195,606768,433872c606768,455354,589170,472930,567661,472930l254801,472930c233097,472930,215694,455354,215694,433872c215694,412195,233097,394814,254801,394814xm71952,364541c79382,364541,86225,368642,89549,375282l101084,398913,127087,402624c134517,403796,140578,408873,142924,415904c145270,423130,143315,430747,138036,436020l119071,454378,123373,478790c123764,480352,123959,481915,123959,483672c123959,494414,115161,503007,104408,503202c101280,503202,98151,502421,95219,500858l71952,488555,48686,500858c45754,502421,42626,503202,39497,503202c35587,503202,31481,501835,28158,499296c22097,495000,18968,487578,20337,480352l24834,454378,5869,436020c590,430747,-1365,423130,981,415904c3327,408873,9388,403796,16818,402624l42821,398913,54356,375282c57680,368642,64523,364541,71952,364541xm254801,212402l567661,212402c589170,212402,606768,229978,606768,251460c606768,273137,589170,290518,567661,290518l254801,290518c233097,290518,215694,273137,215694,251460c215694,229978,233097,212402,254801,212402xm71952,182200c79382,182200,86225,186494,89549,193131l101084,216750,127087,220459c134517,221630,140578,226705,142924,233732c145270,240759,143315,248567,138036,253837l119071,272186,123373,296586c123764,298147,123959,299709,123959,301270c123959,312006,115161,320790,104408,320790c101280,320790,98151,320009,95219,318643l71952,306345,48686,318643c45754,320009,42626,320790,39497,320790c35587,320790,31481,319619,28158,317081c22097,312787,18968,305369,20337,297952l24834,272186,5869,253837c590,248567,-1365,240759,981,233732c3327,226705,9388,221630,16818,220459l42821,216750,54356,193131c57680,186494,64523,182200,71952,182200xm254801,30273l567661,30273c589170,30273,606768,47654,606768,69331c606768,90813,589170,108389,567661,108389l254801,108389c233097,108389,215694,90813,215694,69331c215694,47654,233097,30273,254801,30273xm71952,c79382,,86225,4294,89549,10931l101084,34355,127087,38259c134517,39235,140578,44505,142924,51532c145270,58559,143315,66367,138036,71442l119071,89791,123373,114386c123764,115752,123959,117314,123959,119070c123959,129806,115161,138590,104408,138590c101280,138590,98151,137809,95219,136248l71952,124145,48686,136248c45754,137809,42626,138590,39497,138590c35587,138590,31481,137224,28158,134881c22097,130392,18968,122974,20337,115752l24834,89791,5869,71442c590,66367,-1365,58559,981,51532c3327,44505,9388,39235,16818,38259l42821,34355,54356,10931c57680,4294,64523,,71952,xe" filled="t" fillcolor="white" stroked="f" strokeweight="2pt">
                <v:stroke joinstyle="miter"/>
                <v:path o:connecttype="custom" o:connectlocs="93863,147474;209113,147474;223520,162063;209113,176652;93863,176652;79456,162063;93863,147474;26505,136166;32987,140178;37237,149005;46816,150391;52650,155351;50849,162865;43863,169722;45447,178841;45663,180664;38461,187960;35076,187084;26505,182488;17934,187084;14549,187960;10372,186500;7491,179424;9148,169722;2162,162865;361,155351;6195,150391;15774,149005;20023,140178;26505,136166;93863,79338;209113,79338;223520,93927;209113,108516;93863,108516;79456,93927;93863,79338;26505,68056;32987,72139;37237,80962;46816,82347;52650,87305;50849,94815;43863,101669;45447,110783;45663,112532;38461,119824;35076,119022;26505,114428;17934,119022;14549,119824;10372,118438;7491,111293;9148,101669;2162,94815;361,87305;6195,82347;15774,80962;20023,72139;26505,68056;93863,11307;209113,11307;223520,25897;209113,40486;93863,40486;79456,25897;93863,11307;26505,0;32987,4083;37237,12832;46816,14290;52650,19248;50849,26685;43863,33539;45447,42726;45663,44475;38461,51767;35076,50892;26505,46371;17934,50892;14549,51767;10372,50381;7491,43236;9148,33539;2162,26685;361,19248;6195,14290;15774,12832;20023,4083;26505,0" o:connectangles="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8133715</wp:posOffset>
                </wp:positionV>
                <wp:extent cx="996315" cy="35179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6315" cy="35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78.45pt;height:27.7pt;margin-top:640.45pt;margin-left:-8.25pt;mso-height-relative:page;mso-width-relative:page;position:absolute;z-index:251694080" coordsize="21600,21600" filled="f" stroked="f" strokeweight="0.5pt">
                <o:lock v:ext="edit" aspectratio="f"/>
                <v:textbox style="mso-fit-shape-to-text:t">
                  <w:txbxContent>
                    <w:p w14:paraId="02301E0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-2160270</wp:posOffset>
                </wp:positionH>
                <wp:positionV relativeFrom="paragraph">
                  <wp:posOffset>-701040</wp:posOffset>
                </wp:positionV>
                <wp:extent cx="4504055" cy="488315"/>
                <wp:effectExtent l="0" t="0" r="10795" b="6985"/>
                <wp:wrapNone/>
                <wp:docPr id="5" name="五边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04055" cy="488315"/>
                        </a:xfrm>
                        <a:prstGeom prst="homePlate">
                          <a:avLst>
                            <a:gd name="adj" fmla="val 25866"/>
                          </a:avLst>
                        </a:prstGeom>
                        <a:solidFill>
                          <a:schemeClr val="bg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15" style="width:354.65pt;height:38.45pt;margin-top:-55.2pt;margin-left:-170.1pt;mso-height-relative:page;mso-width-relative:page;position:absolute;v-text-anchor:middle;z-index:251681792" coordsize="21600,21600" adj="20995" filled="t" fillcolor="white" stroked="f" strokeweight="1pt">
                <v:stroke joinstyle="miter"/>
                <o:lock v:ext="edit" aspectratio="f"/>
                <v:textbox>
                  <w:txbxContent>
                    <w:p w14:paraId="447A692C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-2263775</wp:posOffset>
                </wp:positionH>
                <wp:positionV relativeFrom="paragraph">
                  <wp:posOffset>-701040</wp:posOffset>
                </wp:positionV>
                <wp:extent cx="4514850" cy="488315"/>
                <wp:effectExtent l="0" t="0" r="0" b="6985"/>
                <wp:wrapNone/>
                <wp:docPr id="3" name="五边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1120775" y="272415"/>
                          <a:ext cx="4514850" cy="488315"/>
                        </a:xfrm>
                        <a:prstGeom prst="homePlate">
                          <a:avLst>
                            <a:gd name="adj" fmla="val 25866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15" style="width:355.5pt;height:38.45pt;margin-top:-55.2pt;margin-left:-178.25pt;mso-height-relative:page;mso-width-relative:page;position:absolute;v-text-anchor:middle;z-index:251720704" coordsize="21600,21600" adj="20996" filled="t" fillcolor="#262626" stroked="f" strokeweight="1pt">
                <v:stroke joinstyle="miter"/>
                <o:lock v:ext="edit" aspectratio="f"/>
                <v:textbox>
                  <w:txbxContent>
                    <w:p w14:paraId="0DEB564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E4A8B36"/>
    <w:multiLevelType w:val="singleLevel"/>
    <w:tmpl w:val="CE4A8B3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2B9D532"/>
    <w:multiLevelType w:val="singleLevel"/>
    <w:tmpl w:val="22B9D53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attachedTemplate r:id="rId1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6C21AA"/>
    <w:rsid w:val="000A610C"/>
    <w:rsid w:val="000C233C"/>
    <w:rsid w:val="001E3984"/>
    <w:rsid w:val="003A550E"/>
    <w:rsid w:val="00931EE2"/>
    <w:rsid w:val="00A45395"/>
    <w:rsid w:val="00C25F89"/>
    <w:rsid w:val="00DD38F3"/>
    <w:rsid w:val="00FB52AF"/>
    <w:rsid w:val="03B701BF"/>
    <w:rsid w:val="040C152C"/>
    <w:rsid w:val="08486AB5"/>
    <w:rsid w:val="08C06DC6"/>
    <w:rsid w:val="09012C88"/>
    <w:rsid w:val="0D45000F"/>
    <w:rsid w:val="0E4675B8"/>
    <w:rsid w:val="0E6A52AF"/>
    <w:rsid w:val="101F7396"/>
    <w:rsid w:val="11F918A8"/>
    <w:rsid w:val="12DB55B0"/>
    <w:rsid w:val="137B4336"/>
    <w:rsid w:val="15314CCD"/>
    <w:rsid w:val="156E2939"/>
    <w:rsid w:val="1622425A"/>
    <w:rsid w:val="1A316BDB"/>
    <w:rsid w:val="1A9D4D06"/>
    <w:rsid w:val="1DCE2A7B"/>
    <w:rsid w:val="23270C6D"/>
    <w:rsid w:val="25603F39"/>
    <w:rsid w:val="26953C7A"/>
    <w:rsid w:val="2749705A"/>
    <w:rsid w:val="2B945DEE"/>
    <w:rsid w:val="2DEC7260"/>
    <w:rsid w:val="3FF15949"/>
    <w:rsid w:val="40F139FA"/>
    <w:rsid w:val="49440B9D"/>
    <w:rsid w:val="52345C67"/>
    <w:rsid w:val="56D935D1"/>
    <w:rsid w:val="597A6A67"/>
    <w:rsid w:val="5AEE0DCD"/>
    <w:rsid w:val="606C21AA"/>
    <w:rsid w:val="61506B07"/>
    <w:rsid w:val="670B3B5B"/>
    <w:rsid w:val="766F625C"/>
    <w:rsid w:val="76C11661"/>
    <w:rsid w:val="779B6CBA"/>
    <w:rsid w:val="77B111E8"/>
    <w:rsid w:val="77E81E48"/>
    <w:rsid w:val="78E800EB"/>
    <w:rsid w:val="7C360BFE"/>
    <w:rsid w:val="7D3A086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iPriority="0" w:unhideWhenUsed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customStyle="1" w:styleId="Char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0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qq.co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31616;&#33268;&#31616;&#21382;&#27714;&#32844;&#31616;&#21382;&#24212;&#23626;&#29983;&#31616;&#21382;&#26368;&#26032;&#31616;&#21382;&#21019;&#24847;&#31616;&#21382;.docx" TargetMode="External" /></Relationships>
</file>

<file path=word/theme/theme1.xml><?xml version="1.0" encoding="utf-8"?>
<a:theme xmlns:a="http://schemas.openxmlformats.org/drawingml/2006/main" name="Offic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简历-简致简历求职简历应届生简历最新简历创意简历</Template>
  <TotalTime>7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87AF2AC245804589800B9103353DBC78_13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v1.0_mb_ZTcuMigJxOlKL8AGtmQbzA==</vt:lpwstr>
  </property>
</Properties>
</file>