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7EA4427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-55245</wp:posOffset>
                </wp:positionV>
                <wp:extent cx="5121275" cy="1391285"/>
                <wp:effectExtent l="0" t="0" r="0" b="0"/>
                <wp:wrapNone/>
                <wp:docPr id="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1275" cy="139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男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面群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中共党员              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年龄：26岁        电话：138-0000-0001       邮箱：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LINXE@126.cn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学历：本科         专业：土木工程              毕业院校：晓恩学院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住址：广东省珠海市13大道08号                邮编：000000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5" type="#_x0000_t202" style="width:403.25pt;height:109.55pt;margin-top:-4.35pt;margin-left:-59.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36836D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eastAsia="zh-CN"/>
                        </w:rPr>
                        <w:t>性别：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男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eastAsia="zh-CN"/>
                        </w:rPr>
                        <w:t>面群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中共党员              民族：汉族</w:t>
                      </w:r>
                    </w:p>
                    <w:p w14:paraId="615333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年龄：26岁        电话：138-0000-0001       邮箱：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LINXE@126.cn</w:t>
                        </w:r>
                      </w:hyperlink>
                    </w:p>
                    <w:p w14:paraId="7B616A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学历：本科         专业：土木工程              毕业院校：晓恩学院</w:t>
                      </w:r>
                    </w:p>
                    <w:p w14:paraId="7E32F0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住址：广东省珠海市13大道08号                邮编：000000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3409950</wp:posOffset>
                </wp:positionV>
                <wp:extent cx="6949440" cy="165417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9440" cy="165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3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20XX年3月-20XX年8月                某某建筑工程有限公司                         技术工程师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36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36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在施工工程师指导下，严格按照施工组织设计和施工进度进行施工；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36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按设计要求、操作规程和验评标准向生产班组进行技术、安全交底，审查现场施工进度及相应的报表；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36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监控施工过程，发现图纸、施工中出现的问题，并及时现场解决，或提交有关专业人员解决；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36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监督施工过程、质量、原材料检测，及结构工程验收，对工程资料的收集整理、建筑物定位放线等。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47.2pt;height:130.25pt;margin-top:268.5pt;margin-left:-59.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C2FCC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3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20XX年3月-20XX年8月                某某建筑工程有限公司                         技术工程师</w:t>
                      </w:r>
                    </w:p>
                    <w:p w14:paraId="0A6CFC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36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工作描述：</w:t>
                      </w:r>
                    </w:p>
                    <w:p w14:paraId="43B7B7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36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在施工工程师指导下，严格按照施工组织设计和施工进度进行施工；</w:t>
                      </w:r>
                    </w:p>
                    <w:p w14:paraId="785C5E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36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按设计要求、操作规程和验评标准向生产班组进行技术、安全交底，审查现场施工进度及相应的报表；</w:t>
                      </w:r>
                    </w:p>
                    <w:p w14:paraId="3D0574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36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监控施工过程，发现图纸、施工中出现的问题，并及时现场解决，或提交有关专业人员解决；</w:t>
                      </w:r>
                    </w:p>
                    <w:p w14:paraId="1F25A43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36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监督施工过程、质量、原材料检测，及结构工程验收，对工程资料的收集整理、建筑物定位放线等。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-1219835</wp:posOffset>
                </wp:positionH>
                <wp:positionV relativeFrom="paragraph">
                  <wp:posOffset>-850900</wp:posOffset>
                </wp:positionV>
                <wp:extent cx="7810500" cy="234315"/>
                <wp:effectExtent l="0" t="0" r="19050" b="1333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0500" cy="234315"/>
                          <a:chOff x="5551" y="357"/>
                          <a:chExt cx="12300" cy="416"/>
                        </a:xfrm>
                      </wpg:grpSpPr>
                      <wps:wsp xmlns:wps="http://schemas.microsoft.com/office/word/2010/wordprocessingShape">
                        <wps:cNvPr id="59" name="平行四边形 59"/>
                        <wps:cNvSpPr/>
                        <wps:spPr>
                          <a:xfrm>
                            <a:off x="6085" y="415"/>
                            <a:ext cx="11767" cy="301"/>
                          </a:xfrm>
                          <a:prstGeom prst="parallelogram">
                            <a:avLst/>
                          </a:prstGeom>
                          <a:solidFill>
                            <a:srgbClr val="3D47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平行四边形 58"/>
                        <wps:cNvSpPr/>
                        <wps:spPr>
                          <a:xfrm>
                            <a:off x="5551" y="357"/>
                            <a:ext cx="859" cy="417"/>
                          </a:xfrm>
                          <a:prstGeom prst="parallelogram">
                            <a:avLst/>
                          </a:prstGeom>
                          <a:solidFill>
                            <a:srgbClr val="F9D43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615pt;height:18.45pt;margin-top:-67pt;margin-left:-96.05pt;mso-height-relative:page;mso-width-relative:page;position:absolute;z-index:251703296" coordorigin="5551,357" coordsize="12300,416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1028" type="#_x0000_t7" style="width:11767;height:301;left:6085;position:absolute;top:415;v-text-anchor:middle" coordsize="21600,21600" adj="138" filled="t" fillcolor="#3d4753" stroked="f" strokeweight="1pt">
                  <v:stroke joinstyle="miter"/>
                  <o:lock v:ext="edit" aspectratio="f"/>
                </v:shape>
                <v:shape id="_x0000_s1026" o:spid="_x0000_s1029" type="#_x0000_t7" style="width:859;height:417;left:5551;position:absolute;top:357;v-text-anchor:middle" coordsize="21600,21600" adj="2621" filled="t" fillcolor="#f9d43b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8224520</wp:posOffset>
                </wp:positionV>
                <wp:extent cx="6726555" cy="279400"/>
                <wp:effectExtent l="0" t="0" r="17145" b="635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5" cy="279400"/>
                          <a:chOff x="2154" y="3965"/>
                          <a:chExt cx="10593" cy="440"/>
                        </a:xfrm>
                      </wpg:grpSpPr>
                      <wpg:grpSp>
                        <wpg:cNvPr id="76" name="组合 19"/>
                        <wpg:cNvGrpSpPr/>
                        <wpg:grpSpPr>
                          <a:xfrm>
                            <a:off x="2154" y="3965"/>
                            <a:ext cx="584" cy="440"/>
                            <a:chOff x="1575" y="3955"/>
                            <a:chExt cx="516" cy="440"/>
                          </a:xfrm>
                          <a:solidFill>
                            <a:srgbClr val="F9D43B"/>
                          </a:solidFill>
                        </wpg:grpSpPr>
                        <wps:wsp xmlns:wps="http://schemas.microsoft.com/office/word/2010/wordprocessingShape">
                          <wps:cNvPr id="77" name="燕尾形 31"/>
                          <wps:cNvSpPr/>
                          <wps:spPr>
                            <a:xfrm>
                              <a:off x="1575" y="3955"/>
                              <a:ext cx="517" cy="440"/>
                            </a:xfrm>
                            <a:prstGeom prst="parallelogram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9" name="燕尾形 31"/>
                          <wps:cNvSpPr/>
                          <wps:spPr>
                            <a:xfrm>
                              <a:off x="1575" y="3955"/>
                              <a:ext cx="349" cy="4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1" name="矩形 60"/>
                        <wps:cNvSpPr/>
                        <wps:spPr>
                          <a:xfrm>
                            <a:off x="4187" y="4125"/>
                            <a:ext cx="8561" cy="1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29.65pt;height:22pt;margin-top:647.6pt;margin-left:-54.5pt;mso-height-relative:page;mso-width-relative:page;position:absolute;z-index:251685888" coordorigin="2154,3965" coordsize="10593,440">
                <o:lock v:ext="edit" aspectratio="f"/>
                <v:group id="组合 19" o:spid="_x0000_s1031" style="width:584;height:440;left:2154;position:absolute;top:3965" coordorigin="1575,3955" coordsize="516,440">
                  <o:lock v:ext="edit" aspectratio="f"/>
                  <v:shape id="燕尾形 31" o:spid="_x0000_s1032" type="#_x0000_t7" style="width:517;height:440;left:1575;position:absolute;top:3955;v-text-anchor:middle" coordsize="21600,21600" adj="4596" filled="t" stroked="f" strokeweight="1pt">
                    <v:stroke joinstyle="miter"/>
                    <o:lock v:ext="edit" aspectratio="f"/>
                    <v:textbox>
                      <w:txbxContent>
                        <w:p w14:paraId="6141D72C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燕尾形 31" o:spid="_x0000_s1033" style="width:349;height:440;left:1575;position:absolute;top:3955;v-text-anchor:middle" coordsize="21600,21600" filled="t" stroked="f" strokeweight="1pt">
                    <v:stroke joinstyle="miter"/>
                    <o:lock v:ext="edit" aspectratio="f"/>
                    <v:textbox>
                      <w:txbxContent>
                        <w:p w14:paraId="19C63517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rect id="矩形 60" o:spid="_x0000_s1034" style="width:8561;height:119;left:4187;position:absolute;top:4125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6709410</wp:posOffset>
                </wp:positionV>
                <wp:extent cx="6726555" cy="279400"/>
                <wp:effectExtent l="0" t="0" r="17145" b="635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5" cy="279400"/>
                          <a:chOff x="2154" y="3965"/>
                          <a:chExt cx="10593" cy="440"/>
                        </a:xfrm>
                      </wpg:grpSpPr>
                      <wpg:grpSp>
                        <wpg:cNvPr id="70" name="组合 19"/>
                        <wpg:cNvGrpSpPr/>
                        <wpg:grpSpPr>
                          <a:xfrm>
                            <a:off x="2154" y="3965"/>
                            <a:ext cx="584" cy="440"/>
                            <a:chOff x="1575" y="3955"/>
                            <a:chExt cx="516" cy="440"/>
                          </a:xfrm>
                          <a:solidFill>
                            <a:srgbClr val="F9D43B"/>
                          </a:solidFill>
                        </wpg:grpSpPr>
                        <wps:wsp xmlns:wps="http://schemas.microsoft.com/office/word/2010/wordprocessingShape">
                          <wps:cNvPr id="71" name="燕尾形 31"/>
                          <wps:cNvSpPr/>
                          <wps:spPr>
                            <a:xfrm>
                              <a:off x="1575" y="3955"/>
                              <a:ext cx="517" cy="440"/>
                            </a:xfrm>
                            <a:prstGeom prst="parallelogram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2" name="燕尾形 31"/>
                          <wps:cNvSpPr/>
                          <wps:spPr>
                            <a:xfrm>
                              <a:off x="1575" y="3955"/>
                              <a:ext cx="349" cy="4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4" name="矩形 60"/>
                        <wps:cNvSpPr/>
                        <wps:spPr>
                          <a:xfrm>
                            <a:off x="4187" y="4125"/>
                            <a:ext cx="8561" cy="1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29.65pt;height:22pt;margin-top:528.3pt;margin-left:-54.5pt;mso-height-relative:page;mso-width-relative:page;position:absolute;z-index:251661312" coordorigin="2154,3965" coordsize="10593,440">
                <o:lock v:ext="edit" aspectratio="f"/>
                <v:group id="组合 19" o:spid="_x0000_s1036" style="width:584;height:440;left:2154;position:absolute;top:3965" coordorigin="1575,3955" coordsize="516,440">
                  <o:lock v:ext="edit" aspectratio="f"/>
                  <v:shape id="燕尾形 31" o:spid="_x0000_s1037" type="#_x0000_t7" style="width:517;height:440;left:1575;position:absolute;top:3955;v-text-anchor:middle" coordsize="21600,21600" adj="4596" filled="t" stroked="f" strokeweight="1pt">
                    <v:stroke joinstyle="miter"/>
                    <o:lock v:ext="edit" aspectratio="f"/>
                    <v:textbox>
                      <w:txbxContent>
                        <w:p w14:paraId="5BFA07F7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燕尾形 31" o:spid="_x0000_s1038" style="width:349;height:440;left:1575;position:absolute;top:3955;v-text-anchor:middle" coordsize="21600,21600" filled="t" stroked="f" strokeweight="1pt">
                    <v:stroke joinstyle="miter"/>
                    <o:lock v:ext="edit" aspectratio="f"/>
                    <v:textbox>
                      <w:txbxContent>
                        <w:p w14:paraId="1D74DE38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rect id="矩形 60" o:spid="_x0000_s1039" style="width:8561;height:119;left:4187;position:absolute;top:4125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3100070</wp:posOffset>
                </wp:positionV>
                <wp:extent cx="6726555" cy="279400"/>
                <wp:effectExtent l="0" t="0" r="17145" b="635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5" cy="279400"/>
                          <a:chOff x="2154" y="3965"/>
                          <a:chExt cx="10593" cy="440"/>
                        </a:xfrm>
                      </wpg:grpSpPr>
                      <wpg:grpSp>
                        <wpg:cNvPr id="64" name="组合 19"/>
                        <wpg:cNvGrpSpPr/>
                        <wpg:grpSpPr>
                          <a:xfrm>
                            <a:off x="2154" y="3965"/>
                            <a:ext cx="584" cy="440"/>
                            <a:chOff x="1575" y="3955"/>
                            <a:chExt cx="516" cy="440"/>
                          </a:xfrm>
                          <a:solidFill>
                            <a:srgbClr val="F9D43B"/>
                          </a:solidFill>
                        </wpg:grpSpPr>
                        <wps:wsp xmlns:wps="http://schemas.microsoft.com/office/word/2010/wordprocessingShape">
                          <wps:cNvPr id="66" name="燕尾形 31"/>
                          <wps:cNvSpPr/>
                          <wps:spPr>
                            <a:xfrm>
                              <a:off x="1575" y="3955"/>
                              <a:ext cx="517" cy="440"/>
                            </a:xfrm>
                            <a:prstGeom prst="parallelogram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7" name="燕尾形 31"/>
                          <wps:cNvSpPr/>
                          <wps:spPr>
                            <a:xfrm>
                              <a:off x="1575" y="3955"/>
                              <a:ext cx="349" cy="4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8" name="矩形 60"/>
                        <wps:cNvSpPr/>
                        <wps:spPr>
                          <a:xfrm>
                            <a:off x="4187" y="4125"/>
                            <a:ext cx="8561" cy="1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29.65pt;height:22pt;margin-top:244.1pt;margin-left:-54.5pt;mso-height-relative:page;mso-width-relative:page;position:absolute;z-index:251689984" coordorigin="2154,3965" coordsize="10593,440">
                <o:lock v:ext="edit" aspectratio="f"/>
                <v:group id="组合 19" o:spid="_x0000_s1041" style="width:584;height:440;left:2154;position:absolute;top:3965" coordorigin="1575,3955" coordsize="516,440">
                  <o:lock v:ext="edit" aspectratio="f"/>
                  <v:shape id="燕尾形 31" o:spid="_x0000_s1042" type="#_x0000_t7" style="width:517;height:440;left:1575;position:absolute;top:3955;v-text-anchor:middle" coordsize="21600,21600" adj="4596" filled="t" stroked="f" strokeweight="1pt">
                    <v:stroke joinstyle="miter"/>
                    <o:lock v:ext="edit" aspectratio="f"/>
                    <v:textbox>
                      <w:txbxContent>
                        <w:p w14:paraId="7EE6ACA1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燕尾形 31" o:spid="_x0000_s1043" style="width:349;height:440;left:1575;position:absolute;top:3955;v-text-anchor:middle" coordsize="21600,21600" filled="t" stroked="f" strokeweight="1pt">
                    <v:stroke joinstyle="miter"/>
                    <o:lock v:ext="edit" aspectratio="f"/>
                    <v:textbox>
                      <w:txbxContent>
                        <w:p w14:paraId="324C287B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rect id="矩形 60" o:spid="_x0000_s1044" style="width:8561;height:119;left:4187;position:absolute;top:4125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ge">
                  <wp:posOffset>2397760</wp:posOffset>
                </wp:positionV>
                <wp:extent cx="199390" cy="158750"/>
                <wp:effectExtent l="0" t="0" r="10160" b="12700"/>
                <wp:wrapNone/>
                <wp:docPr id="53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9390" cy="158750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45" style="width:15.7pt;height:12.5pt;margin-top:188.8pt;margin-left:-48.85pt;mso-height-relative:page;mso-position-vertical-relative:page;mso-width-relative:page;position:absolute;z-index:251681792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#404040" stroked="f">
                <v:stroke joinstyle="miter"/>
                <v:path o:connecttype="custom" o:connectlocs="153496,73182;103872,91872;99695,92604;95517,91872;45893,73182;44333,105833;99695,132291;155056,105833;153496,73182;199390,39687;197440,36478;100586,56;99695,0;98803,56;1949,36478;0,39687;1949,42896;30743,53648;22278,87762;16652,99246;21665,110280;16652,155034;17321,157624;19382,158750;36035,158750;38095,157624;38764,155034;33751,110280;38764,99246;33305,87931;42439,57983;98803,79262;99695,79375;100586,79262;197440,42896;199390,39687" o:connectangles="0,0,0,0,0,0,0,0,0,0,0,0,0,0,0,0,0,0,0,0,0,0,0,0,0,0,0,0,0,0,0,0,0,0,0,0" textboxrect="0,0,3580,2820"/>
                <o:lock v:ext="edit" aspectratio="t"/>
                <v:textbox>
                  <w:txbxContent>
                    <w:p w14:paraId="64B9D7D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1423670</wp:posOffset>
                </wp:positionV>
                <wp:extent cx="6726555" cy="279400"/>
                <wp:effectExtent l="0" t="0" r="17145" b="635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5" cy="279400"/>
                          <a:chOff x="2154" y="3965"/>
                          <a:chExt cx="10593" cy="440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2154" y="3965"/>
                            <a:ext cx="584" cy="440"/>
                            <a:chOff x="1575" y="3955"/>
                            <a:chExt cx="516" cy="440"/>
                          </a:xfrm>
                          <a:solidFill>
                            <a:srgbClr val="F9D43B"/>
                          </a:solidFill>
                        </wpg:grpSpPr>
                        <wps:wsp xmlns:wps="http://schemas.microsoft.com/office/word/2010/wordprocessingShape">
                          <wps:cNvPr id="31" name="燕尾形 31"/>
                          <wps:cNvSpPr/>
                          <wps:spPr>
                            <a:xfrm>
                              <a:off x="1575" y="3955"/>
                              <a:ext cx="517" cy="440"/>
                            </a:xfrm>
                            <a:prstGeom prst="parallelogram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燕尾形 31"/>
                          <wps:cNvSpPr/>
                          <wps:spPr>
                            <a:xfrm>
                              <a:off x="1575" y="3955"/>
                              <a:ext cx="349" cy="4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0" name="矩形 60"/>
                        <wps:cNvSpPr/>
                        <wps:spPr>
                          <a:xfrm>
                            <a:off x="4187" y="4125"/>
                            <a:ext cx="8561" cy="1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9.65pt;height:22pt;margin-top:112.1pt;margin-left:-54.5pt;mso-height-relative:page;mso-width-relative:page;position:absolute;z-index:251663360" coordorigin="2154,3965" coordsize="10593,440">
                <o:lock v:ext="edit" aspectratio="f"/>
                <v:group id="_x0000_s1026" o:spid="_x0000_s1047" style="width:584;height:440;left:2154;position:absolute;top:3965" coordorigin="1575,3955" coordsize="516,440">
                  <o:lock v:ext="edit" aspectratio="f"/>
                  <v:shape id="燕尾形 31" o:spid="_x0000_s1048" type="#_x0000_t7" style="width:517;height:440;left:1575;position:absolute;top:3955;v-text-anchor:middle" coordsize="21600,21600" adj="4596" filled="t" stroked="f" strokeweight="1pt">
                    <v:stroke joinstyle="miter"/>
                    <o:lock v:ext="edit" aspectratio="f"/>
                    <v:textbox>
                      <w:txbxContent>
                        <w:p w14:paraId="495DECC8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燕尾形 31" o:spid="_x0000_s1049" style="width:349;height:440;left:1575;position:absolute;top:3955;v-text-anchor:middle" coordsize="21600,21600" filled="t" stroked="f" strokeweight="1pt">
                    <v:stroke joinstyle="miter"/>
                    <o:lock v:ext="edit" aspectratio="f"/>
                    <v:textbox>
                      <w:txbxContent>
                        <w:p w14:paraId="3EC6BE12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rect id="_x0000_s1026" o:spid="_x0000_s1050" style="width:8561;height:119;left:4187;position:absolute;top:4125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-563245</wp:posOffset>
                </wp:positionV>
                <wp:extent cx="1092835" cy="49911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283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林俊宇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86.05pt;height:39.3pt;margin-top:-44.35pt;margin-left:-59.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38CC32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林俊宇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-429260</wp:posOffset>
                </wp:positionV>
                <wp:extent cx="1762760" cy="30861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276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求职意向：项目工程师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38.8pt;height:24.3pt;margin-top:-33.8pt;margin-left:43.2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70D6C3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求职意向：项目工程师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4904740</wp:posOffset>
            </wp:positionH>
            <wp:positionV relativeFrom="paragraph">
              <wp:posOffset>-466090</wp:posOffset>
            </wp:positionV>
            <wp:extent cx="1060450" cy="1489710"/>
            <wp:effectExtent l="0" t="0" r="6350" b="8890"/>
            <wp:wrapNone/>
            <wp:docPr id="16" name="图片 16" descr="C:\Users\lenovo\Pictures\10.jp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lenovo\Pictures\10.jpg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3174" b="3174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ge">
                  <wp:posOffset>7681595</wp:posOffset>
                </wp:positionV>
                <wp:extent cx="170815" cy="171450"/>
                <wp:effectExtent l="0" t="0" r="635" b="0"/>
                <wp:wrapNone/>
                <wp:docPr id="112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0815" cy="171450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53" style="width:13.45pt;height:13.5pt;margin-top:604.85pt;margin-left:-47.9pt;mso-height-relative:page;mso-position-vertical-relative:page;mso-width-relative:page;position:absolute;v-text-anchor:middle-center;z-index:251683840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#404040" stroked="f">
                <v:stroke joinstyle="miter"/>
                <v:path o:connecttype="custom" o:connectlocs="51817363,41011785;59555660,42550245;79983046,21854700;79691839,18356265;65192955,34078140;51505320,31570245;46804109,18293040;62426285,1369890;59555660,1138050;39128229,21854700;40833981,30116070;21342678,54246825;17702342,53698905;5096462,66491370;17702342,79262775;30329058,66491370;29392974,61665210;51817363,41011785;17702342,73277505;11004173,66491370;17702342,59684175;24421347,66491370;17702342,73277505;18929678,24973785;30869935,37386900;36611229,31570245;24650181,19157085;27520806,16248780;11482632,0;0,11612295;16059008,27861030;18929678,24973785;39523481,58335390;39544272,58335390;39523481,58335390;56123322,43730460;39544272,58335390;57621075,77092065;69082872,77092065;73680084,72455580;73680084,60843285;56123322,43730460;64028036,73888650;61157367,73888650;46408902,58967640;46408902,56038185;49300363,56038185;64028036,70980300;64028036,73888650;70518207,67313295;67626746,67313295;52899073,52392240;52899073,49483890;55790533,49483890;70518207,64404945;70518207,67313295" o:connectangles="0,0,0,0,0,0,0,0,0,0,0,0,0,0,0,0,0,0,0,0,0,0,0,0,0,0,0,0,0,0,0,0,0,0,0,0,0,0,0,0,0,0,0,0,0,0,0,0,0,0,0,0,0,0,0,0" textboxrect="0,0,3845,3810"/>
                <o:lock v:ext="edit" aspectratio="f"/>
                <v:textbox>
                  <w:txbxContent>
                    <w:p w14:paraId="7D099A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ge">
                  <wp:posOffset>9188450</wp:posOffset>
                </wp:positionV>
                <wp:extent cx="189865" cy="172720"/>
                <wp:effectExtent l="0" t="0" r="635" b="17780"/>
                <wp:wrapNone/>
                <wp:docPr id="1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9865" cy="172720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14.95pt;height:13.6pt;margin-top:723.5pt;margin-left:-48.4pt;mso-height-relative:page;mso-position-vertical-relative:page;mso-width-relative:page;position:absolute;v-text-anchor:middle;z-index:251687936" coordsize="63,57" o:spt="100" adj="-11796480,,5400" path="m,55c,55,,57,4,57c3,54,11,45,11,45c11,45,25,54,40,39c54,23,44,11,63,c17,10,7,24,8,43c12,34,24,22,34,17c17,29,5,47,,55xe" filled="t" fillcolor="#404040" stroked="f">
                <v:stroke joinstyle="miter"/>
                <v:path o:connecttype="custom" o:connectlocs="0,@0;@0,@0;@0,@0;@0,@0;@0,0;@0,@0;@0,@0;0,@0" o:connectangles="0,0,0,0,0,0,0,0" textboxrect="0,0,63,57"/>
                <o:lock v:ext="edit" aspectratio="f"/>
                <v:textbox>
                  <w:txbxContent>
                    <w:p w14:paraId="11A1F9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6607175</wp:posOffset>
                </wp:positionV>
                <wp:extent cx="91122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31570" y="7333615"/>
                          <a:ext cx="91122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5" type="#_x0000_t202" style="width:71.75pt;height:34.3pt;margin-top:520.25pt;margin-left:-27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43AB233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1322070</wp:posOffset>
                </wp:positionV>
                <wp:extent cx="920115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32840" y="3303270"/>
                          <a:ext cx="92011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6" type="#_x0000_t202" style="width:72.45pt;height:34.3pt;margin-top:104.1pt;margin-left:-27.2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D685F6C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8117840</wp:posOffset>
                </wp:positionV>
                <wp:extent cx="92710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16330" y="9013825"/>
                          <a:ext cx="92710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7" type="#_x0000_t202" style="width:73pt;height:34.3pt;margin-top:639.2pt;margin-left:-27.2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4E9534B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3002915</wp:posOffset>
                </wp:positionV>
                <wp:extent cx="92837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25855" y="5137785"/>
                          <a:ext cx="9283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8" type="#_x0000_t202" style="width:73.1pt;height:34.3pt;margin-top:236.45pt;margin-left:-27.2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8301AA2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7118985</wp:posOffset>
                </wp:positionV>
                <wp:extent cx="6806565" cy="91694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6565" cy="916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技能证书： 一级建造师、土木工程资格证书、水电工证书、CAD证书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语言技能： 英语四级（CET-4），较强英语听说读写能力，普通话二级甲等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办公技能： 熟悉WPS办公软件和CAD设计软件，能够运用绘制图纸、建模计算和报告编写，数据处理等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35.95pt;height:72.2pt;margin-top:560.55pt;margin-left:-59.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B9E30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技能证书： 一级建造师、土木工程资格证书、水电工证书、CAD证书</w:t>
                      </w:r>
                    </w:p>
                    <w:p w14:paraId="2C5B67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语言技能： 英语四级（CET-4），较强英语听说读写能力，普通话二级甲等</w:t>
                      </w:r>
                    </w:p>
                    <w:p w14:paraId="068BE8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办公技能： 熟悉WPS办公软件和CAD设计软件，能够运用绘制图纸、建模计算和报告编写，数据处理等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1794510</wp:posOffset>
                </wp:positionV>
                <wp:extent cx="6830695" cy="10852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0695" cy="1085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20XX年9月-20XX年6月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学院                                土木工程（本科）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工程力学、流体力学、岩土力学、地基与基础、工程地质学、工程水文学、工程制图、计算机应用、建筑材料、混凝土结构、钢结构、工程结构等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0" type="#_x0000_t202" style="width:537.85pt;height:85.45pt;margin-top:141.3pt;margin-left:-59.5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20XX年9月-20XX年6月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>学院                                土木工程（本科）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工程力学、流体力学、岩土力学、地基与基础、工程地质学、工程水文学、工程制图、计算机应用、建筑材料、混凝土结构、钢结构、工程结构等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5107305</wp:posOffset>
                </wp:positionV>
                <wp:extent cx="6905625" cy="140335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05625" cy="140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20XX年5月-20XX年7月                某某建筑工程有限公司                         项目工程师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在项目经理的直接领导下,对项目的技术管理、质量管理、信息管理工作全面负责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组织工程计量的复核统计工作，核实合同外工程量，参与项目成本计划的编制与分析工作，参与验工计价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制作项目施工总体技术交底书，组织内部总体技术交底工作，审核签发专业技术交底书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43.75pt;height:110.5pt;margin-top:402.15pt;margin-left:-59.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54911B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20XX年5月-20XX年7月                某某建筑工程有限公司                         项目工程师</w:t>
                      </w:r>
                    </w:p>
                    <w:p w14:paraId="2F9AD3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工作描述：</w:t>
                      </w:r>
                    </w:p>
                    <w:p w14:paraId="60148E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在项目经理的直接领导下,对项目的技术管理、质量管理、信息管理工作全面负责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；</w:t>
                      </w:r>
                    </w:p>
                    <w:p w14:paraId="21324E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组织工程计量的复核统计工作，核实合同外工程量，参与项目成本计划的编制与分析工作，参与验工计价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；</w:t>
                      </w:r>
                    </w:p>
                    <w:p w14:paraId="1A9B1D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制作项目施工总体技术交底书，组织内部总体技术交底工作，审核签发专业技术交底书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3164205</wp:posOffset>
                </wp:positionV>
                <wp:extent cx="165735" cy="149860"/>
                <wp:effectExtent l="0" t="0" r="5715" b="2540"/>
                <wp:wrapNone/>
                <wp:docPr id="3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735" cy="14986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62" style="width:13.05pt;height:11.8pt;margin-top:249.15pt;margin-left:-47.85pt;mso-height-relative:page;mso-width-relative:page;position:absolute;v-text-anchor:middle;z-index:25169408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404040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 textboxrect="0,0,3261356,2766950"/>
                <o:lock v:ext="edit" aspectratio="f"/>
                <v:textbox>
                  <w:txbxContent>
                    <w:p w14:paraId="23250F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8626475</wp:posOffset>
                </wp:positionV>
                <wp:extent cx="6811645" cy="87122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811645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本人性格开朗，有较好的专业知识，领导执行能力强，能独立处理现场突发技术问题，监督工程进度顺利进行和保证工程质量；良好的组织协调能力、问题解决能力、成本意识和质量意识，工作态度端正务实，工作作风优良，能适应高强度工作，有较强的抗压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36.35pt;height:68.6pt;margin-top:679.25pt;margin-left:-59.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0A126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本人性格开朗，有较好的专业知识，领导执行能力强，能独立处理现场突发技术问题，监督工程进度顺利进行和保证工程质量；良好的组织协调能力、问题解决能力、成本意识和质量意识，工作态度端正务实，工作作风优良，能适应高强度工作，有较强的抗压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-1217930</wp:posOffset>
                </wp:positionH>
                <wp:positionV relativeFrom="paragraph">
                  <wp:posOffset>-982345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607.05pt;height:859.85pt;margin-top:-77.35pt;margin-left:-95.9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3125A8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B7281D09-1BE7-40BA-9A04-A09C0083DC75}"/>
    <w:embedBold r:id="rId2" w:subsetted="1" w:fontKey="{D6081337-68BE-4B70-851A-5C95A5F7C967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953A81BF-B2AD-4E6A-8D93-4236874A0CAB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3F29274"/>
    <w:multiLevelType w:val="singleLevel"/>
    <w:tmpl w:val="83F2927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5B5CB5A"/>
    <w:multiLevelType w:val="singleLevel"/>
    <w:tmpl w:val="05B5CB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7B551D"/>
    <w:rsid w:val="00C92AAA"/>
    <w:rsid w:val="00D036C3"/>
    <w:rsid w:val="00E6068F"/>
    <w:rsid w:val="015679D0"/>
    <w:rsid w:val="01701FD7"/>
    <w:rsid w:val="017C3E9F"/>
    <w:rsid w:val="01894E35"/>
    <w:rsid w:val="02087E7F"/>
    <w:rsid w:val="02217FDE"/>
    <w:rsid w:val="02353540"/>
    <w:rsid w:val="023772EA"/>
    <w:rsid w:val="02491B6D"/>
    <w:rsid w:val="026B1029"/>
    <w:rsid w:val="026C4797"/>
    <w:rsid w:val="02A1157D"/>
    <w:rsid w:val="02E408F9"/>
    <w:rsid w:val="031D5ED8"/>
    <w:rsid w:val="0353271D"/>
    <w:rsid w:val="0353306A"/>
    <w:rsid w:val="035D76AB"/>
    <w:rsid w:val="036A60C3"/>
    <w:rsid w:val="03746426"/>
    <w:rsid w:val="0384091E"/>
    <w:rsid w:val="03AE6DD7"/>
    <w:rsid w:val="03BC2831"/>
    <w:rsid w:val="04101F86"/>
    <w:rsid w:val="04237D89"/>
    <w:rsid w:val="042C3E7C"/>
    <w:rsid w:val="043158F8"/>
    <w:rsid w:val="04395400"/>
    <w:rsid w:val="047F2D99"/>
    <w:rsid w:val="0489456D"/>
    <w:rsid w:val="049F4EAB"/>
    <w:rsid w:val="04A814AD"/>
    <w:rsid w:val="04C03FF9"/>
    <w:rsid w:val="04C437E6"/>
    <w:rsid w:val="04C63F04"/>
    <w:rsid w:val="04C9195F"/>
    <w:rsid w:val="04DE3E15"/>
    <w:rsid w:val="04E36635"/>
    <w:rsid w:val="04FB005D"/>
    <w:rsid w:val="050D4AEA"/>
    <w:rsid w:val="05306E6E"/>
    <w:rsid w:val="0563295B"/>
    <w:rsid w:val="05726074"/>
    <w:rsid w:val="0573732B"/>
    <w:rsid w:val="058B3B75"/>
    <w:rsid w:val="05924FA8"/>
    <w:rsid w:val="05A3343E"/>
    <w:rsid w:val="05AA224C"/>
    <w:rsid w:val="05B11293"/>
    <w:rsid w:val="05B32A20"/>
    <w:rsid w:val="05C44922"/>
    <w:rsid w:val="05CD50C8"/>
    <w:rsid w:val="05D45EEC"/>
    <w:rsid w:val="060E53C9"/>
    <w:rsid w:val="062347F6"/>
    <w:rsid w:val="064C3473"/>
    <w:rsid w:val="064E667D"/>
    <w:rsid w:val="06546D16"/>
    <w:rsid w:val="06616BA5"/>
    <w:rsid w:val="06864E8E"/>
    <w:rsid w:val="068A0BF8"/>
    <w:rsid w:val="06906036"/>
    <w:rsid w:val="06CC57B0"/>
    <w:rsid w:val="070C27FF"/>
    <w:rsid w:val="073D5688"/>
    <w:rsid w:val="07440B85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74B38"/>
    <w:rsid w:val="08DC243F"/>
    <w:rsid w:val="08E77785"/>
    <w:rsid w:val="090E1192"/>
    <w:rsid w:val="09302F2B"/>
    <w:rsid w:val="09312FC3"/>
    <w:rsid w:val="09425845"/>
    <w:rsid w:val="0969178C"/>
    <w:rsid w:val="097A2520"/>
    <w:rsid w:val="09931565"/>
    <w:rsid w:val="09A43A1F"/>
    <w:rsid w:val="09B36064"/>
    <w:rsid w:val="0A273913"/>
    <w:rsid w:val="0A476236"/>
    <w:rsid w:val="0A4A640F"/>
    <w:rsid w:val="0A5F0CEF"/>
    <w:rsid w:val="0ABA7A74"/>
    <w:rsid w:val="0AC60DB6"/>
    <w:rsid w:val="0AC6218B"/>
    <w:rsid w:val="0AD05B39"/>
    <w:rsid w:val="0B1F59B1"/>
    <w:rsid w:val="0B492593"/>
    <w:rsid w:val="0B6F6730"/>
    <w:rsid w:val="0B7E024F"/>
    <w:rsid w:val="0B805D45"/>
    <w:rsid w:val="0BA61BD1"/>
    <w:rsid w:val="0BB352C1"/>
    <w:rsid w:val="0BC66F88"/>
    <w:rsid w:val="0BCF26B0"/>
    <w:rsid w:val="0BF7590B"/>
    <w:rsid w:val="0C653676"/>
    <w:rsid w:val="0C6725E8"/>
    <w:rsid w:val="0C695E42"/>
    <w:rsid w:val="0C851D03"/>
    <w:rsid w:val="0CAC4B4C"/>
    <w:rsid w:val="0CCE2B10"/>
    <w:rsid w:val="0CFA5AB9"/>
    <w:rsid w:val="0D0E3A02"/>
    <w:rsid w:val="0D7F3B1E"/>
    <w:rsid w:val="0D932BB1"/>
    <w:rsid w:val="0DA963AD"/>
    <w:rsid w:val="0DC52185"/>
    <w:rsid w:val="0DF071A2"/>
    <w:rsid w:val="0E1513DE"/>
    <w:rsid w:val="0E540384"/>
    <w:rsid w:val="0E642DE5"/>
    <w:rsid w:val="0E6E7B0F"/>
    <w:rsid w:val="0E716EBE"/>
    <w:rsid w:val="0E7200BB"/>
    <w:rsid w:val="0EB21D9E"/>
    <w:rsid w:val="0EDC668C"/>
    <w:rsid w:val="0F2C51F5"/>
    <w:rsid w:val="0F377A67"/>
    <w:rsid w:val="0F580654"/>
    <w:rsid w:val="0F6D17D5"/>
    <w:rsid w:val="0F8F1DAE"/>
    <w:rsid w:val="0F9A5C31"/>
    <w:rsid w:val="0FAF0F65"/>
    <w:rsid w:val="0FAF2EBF"/>
    <w:rsid w:val="104E7D9F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74FA5"/>
    <w:rsid w:val="11F83AFC"/>
    <w:rsid w:val="11FC6864"/>
    <w:rsid w:val="120F1E54"/>
    <w:rsid w:val="121542B6"/>
    <w:rsid w:val="1231672F"/>
    <w:rsid w:val="12435A12"/>
    <w:rsid w:val="126314C9"/>
    <w:rsid w:val="128F4427"/>
    <w:rsid w:val="12A4231F"/>
    <w:rsid w:val="12BA18EA"/>
    <w:rsid w:val="12F80EE3"/>
    <w:rsid w:val="130540FB"/>
    <w:rsid w:val="130B091F"/>
    <w:rsid w:val="134323AA"/>
    <w:rsid w:val="134955D0"/>
    <w:rsid w:val="13504F46"/>
    <w:rsid w:val="13665E1A"/>
    <w:rsid w:val="13846FD5"/>
    <w:rsid w:val="13A00711"/>
    <w:rsid w:val="13BD50C3"/>
    <w:rsid w:val="13C750AF"/>
    <w:rsid w:val="13D06EA2"/>
    <w:rsid w:val="14257F7C"/>
    <w:rsid w:val="14440E04"/>
    <w:rsid w:val="147056A6"/>
    <w:rsid w:val="14784523"/>
    <w:rsid w:val="14A2445B"/>
    <w:rsid w:val="14FF2EDC"/>
    <w:rsid w:val="150C3CC0"/>
    <w:rsid w:val="152B0805"/>
    <w:rsid w:val="152C2D85"/>
    <w:rsid w:val="15AF2630"/>
    <w:rsid w:val="15CE099A"/>
    <w:rsid w:val="162E6712"/>
    <w:rsid w:val="163A376E"/>
    <w:rsid w:val="165750CB"/>
    <w:rsid w:val="16B7108E"/>
    <w:rsid w:val="16BA53EF"/>
    <w:rsid w:val="16C66C42"/>
    <w:rsid w:val="172F50E9"/>
    <w:rsid w:val="175E0287"/>
    <w:rsid w:val="17667BAA"/>
    <w:rsid w:val="17860118"/>
    <w:rsid w:val="17A85055"/>
    <w:rsid w:val="17C1059D"/>
    <w:rsid w:val="17C72C5B"/>
    <w:rsid w:val="17CD2A97"/>
    <w:rsid w:val="181B31B5"/>
    <w:rsid w:val="18420CED"/>
    <w:rsid w:val="185D7493"/>
    <w:rsid w:val="188A0D17"/>
    <w:rsid w:val="18B74A50"/>
    <w:rsid w:val="18DA394F"/>
    <w:rsid w:val="18F72A28"/>
    <w:rsid w:val="18FC11D9"/>
    <w:rsid w:val="193D2084"/>
    <w:rsid w:val="198163B3"/>
    <w:rsid w:val="19AA2992"/>
    <w:rsid w:val="19D27EB7"/>
    <w:rsid w:val="19F70CEF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93BCD"/>
    <w:rsid w:val="1C4F04A0"/>
    <w:rsid w:val="1C6534D5"/>
    <w:rsid w:val="1CC14CD6"/>
    <w:rsid w:val="1CDB3B52"/>
    <w:rsid w:val="1CEC3AC7"/>
    <w:rsid w:val="1D1E1D0B"/>
    <w:rsid w:val="1D2D5E8B"/>
    <w:rsid w:val="1D3922D9"/>
    <w:rsid w:val="1D9E609E"/>
    <w:rsid w:val="1DBD39A9"/>
    <w:rsid w:val="1DC076F7"/>
    <w:rsid w:val="1DE212EF"/>
    <w:rsid w:val="1DED372A"/>
    <w:rsid w:val="1DEE64BF"/>
    <w:rsid w:val="1E0F32BB"/>
    <w:rsid w:val="1E3434A5"/>
    <w:rsid w:val="1E5F7418"/>
    <w:rsid w:val="1E70600C"/>
    <w:rsid w:val="1EBC1EF4"/>
    <w:rsid w:val="1EBC2096"/>
    <w:rsid w:val="1ED41662"/>
    <w:rsid w:val="1EE24C28"/>
    <w:rsid w:val="1F2A443D"/>
    <w:rsid w:val="1F7C027D"/>
    <w:rsid w:val="1F903A73"/>
    <w:rsid w:val="1FA40790"/>
    <w:rsid w:val="1FD75C38"/>
    <w:rsid w:val="1FE15E55"/>
    <w:rsid w:val="200F7712"/>
    <w:rsid w:val="204E4BD9"/>
    <w:rsid w:val="205276F9"/>
    <w:rsid w:val="20860CB9"/>
    <w:rsid w:val="20864DB8"/>
    <w:rsid w:val="208B431E"/>
    <w:rsid w:val="209A6896"/>
    <w:rsid w:val="20A74AD5"/>
    <w:rsid w:val="20AF2650"/>
    <w:rsid w:val="20CD3575"/>
    <w:rsid w:val="210274E9"/>
    <w:rsid w:val="210340D6"/>
    <w:rsid w:val="213E065A"/>
    <w:rsid w:val="21790FFE"/>
    <w:rsid w:val="21A049B7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1B7721"/>
    <w:rsid w:val="241E01B9"/>
    <w:rsid w:val="24225F77"/>
    <w:rsid w:val="244B2742"/>
    <w:rsid w:val="245B5D30"/>
    <w:rsid w:val="247C6B1D"/>
    <w:rsid w:val="247D1F32"/>
    <w:rsid w:val="24AA6073"/>
    <w:rsid w:val="24AB6C23"/>
    <w:rsid w:val="24C611D6"/>
    <w:rsid w:val="24F6350D"/>
    <w:rsid w:val="2513099B"/>
    <w:rsid w:val="25483150"/>
    <w:rsid w:val="2564604E"/>
    <w:rsid w:val="25A1630B"/>
    <w:rsid w:val="25DB23F1"/>
    <w:rsid w:val="25FD6E8F"/>
    <w:rsid w:val="2622585A"/>
    <w:rsid w:val="26341541"/>
    <w:rsid w:val="266A65CC"/>
    <w:rsid w:val="266C4583"/>
    <w:rsid w:val="268714FF"/>
    <w:rsid w:val="26FF2C6B"/>
    <w:rsid w:val="2702368A"/>
    <w:rsid w:val="27340AF3"/>
    <w:rsid w:val="27530B9C"/>
    <w:rsid w:val="2754104E"/>
    <w:rsid w:val="27637208"/>
    <w:rsid w:val="27987F0B"/>
    <w:rsid w:val="279A2070"/>
    <w:rsid w:val="27A665C8"/>
    <w:rsid w:val="27AE362C"/>
    <w:rsid w:val="27CC5A46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165392"/>
    <w:rsid w:val="292C2C40"/>
    <w:rsid w:val="29564034"/>
    <w:rsid w:val="298B05D7"/>
    <w:rsid w:val="29C35E6D"/>
    <w:rsid w:val="29FC1EA0"/>
    <w:rsid w:val="2A1771DF"/>
    <w:rsid w:val="2A4202D5"/>
    <w:rsid w:val="2A5341FD"/>
    <w:rsid w:val="2A795E61"/>
    <w:rsid w:val="2A8621E4"/>
    <w:rsid w:val="2A8A4B47"/>
    <w:rsid w:val="2A8E729B"/>
    <w:rsid w:val="2AE362B1"/>
    <w:rsid w:val="2AF85B1D"/>
    <w:rsid w:val="2B070C22"/>
    <w:rsid w:val="2B106417"/>
    <w:rsid w:val="2B3449E5"/>
    <w:rsid w:val="2B4A2020"/>
    <w:rsid w:val="2B5F5760"/>
    <w:rsid w:val="2B7D5F2D"/>
    <w:rsid w:val="2BB909E8"/>
    <w:rsid w:val="2BD273E5"/>
    <w:rsid w:val="2BD7295A"/>
    <w:rsid w:val="2BEF06F8"/>
    <w:rsid w:val="2C10394A"/>
    <w:rsid w:val="2C185FBD"/>
    <w:rsid w:val="2C1C08BC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A6E0F"/>
    <w:rsid w:val="2E0E59B7"/>
    <w:rsid w:val="2E3460BE"/>
    <w:rsid w:val="2E6B5FB9"/>
    <w:rsid w:val="2E7653DA"/>
    <w:rsid w:val="2E824F6F"/>
    <w:rsid w:val="2EC168DB"/>
    <w:rsid w:val="2EEA406D"/>
    <w:rsid w:val="2F0D4596"/>
    <w:rsid w:val="2F1D531B"/>
    <w:rsid w:val="2F255DE2"/>
    <w:rsid w:val="2F552474"/>
    <w:rsid w:val="2F6D2DF6"/>
    <w:rsid w:val="2F6D372F"/>
    <w:rsid w:val="2FB1324F"/>
    <w:rsid w:val="2FC57D55"/>
    <w:rsid w:val="30013F99"/>
    <w:rsid w:val="30085FEC"/>
    <w:rsid w:val="301C491F"/>
    <w:rsid w:val="301F663B"/>
    <w:rsid w:val="30AE39F8"/>
    <w:rsid w:val="30C80FB3"/>
    <w:rsid w:val="30EF2188"/>
    <w:rsid w:val="313871DC"/>
    <w:rsid w:val="313B752E"/>
    <w:rsid w:val="314900E1"/>
    <w:rsid w:val="3161621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04146F"/>
    <w:rsid w:val="34481AFC"/>
    <w:rsid w:val="34484F30"/>
    <w:rsid w:val="347474FF"/>
    <w:rsid w:val="34843D93"/>
    <w:rsid w:val="34A76F77"/>
    <w:rsid w:val="34CD147F"/>
    <w:rsid w:val="35040C78"/>
    <w:rsid w:val="35692BC1"/>
    <w:rsid w:val="35883204"/>
    <w:rsid w:val="358E604E"/>
    <w:rsid w:val="35AE6E11"/>
    <w:rsid w:val="35CA4F85"/>
    <w:rsid w:val="35F9161E"/>
    <w:rsid w:val="3647586B"/>
    <w:rsid w:val="365031FF"/>
    <w:rsid w:val="366A142B"/>
    <w:rsid w:val="36763B2E"/>
    <w:rsid w:val="36833557"/>
    <w:rsid w:val="374F6472"/>
    <w:rsid w:val="375D72FE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984745"/>
    <w:rsid w:val="39B462C9"/>
    <w:rsid w:val="39BA50A4"/>
    <w:rsid w:val="3A140BA9"/>
    <w:rsid w:val="3A2D3996"/>
    <w:rsid w:val="3A3B1957"/>
    <w:rsid w:val="3A3B76D7"/>
    <w:rsid w:val="3A6046F2"/>
    <w:rsid w:val="3A7101F6"/>
    <w:rsid w:val="3A79139C"/>
    <w:rsid w:val="3AA60B08"/>
    <w:rsid w:val="3ABE0451"/>
    <w:rsid w:val="3B122A11"/>
    <w:rsid w:val="3B1F1DE8"/>
    <w:rsid w:val="3B270265"/>
    <w:rsid w:val="3B6960BF"/>
    <w:rsid w:val="3B8C1BE2"/>
    <w:rsid w:val="3BCC57B1"/>
    <w:rsid w:val="3C037A1A"/>
    <w:rsid w:val="3C2454C2"/>
    <w:rsid w:val="3C375B96"/>
    <w:rsid w:val="3C4469B2"/>
    <w:rsid w:val="3C533B74"/>
    <w:rsid w:val="3C8E1505"/>
    <w:rsid w:val="3CB93D65"/>
    <w:rsid w:val="3D383DBA"/>
    <w:rsid w:val="3D4637E1"/>
    <w:rsid w:val="3D472C3E"/>
    <w:rsid w:val="3D80385B"/>
    <w:rsid w:val="3DE03BA2"/>
    <w:rsid w:val="3DF61F78"/>
    <w:rsid w:val="3E32349B"/>
    <w:rsid w:val="3E4E4053"/>
    <w:rsid w:val="3E7A396D"/>
    <w:rsid w:val="3E7B12F8"/>
    <w:rsid w:val="3ECF1C51"/>
    <w:rsid w:val="3EEB161B"/>
    <w:rsid w:val="3F2F43FB"/>
    <w:rsid w:val="3F4674F1"/>
    <w:rsid w:val="3F9A25F8"/>
    <w:rsid w:val="40185D56"/>
    <w:rsid w:val="403A69F2"/>
    <w:rsid w:val="40486C8E"/>
    <w:rsid w:val="40D4468F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67080A"/>
    <w:rsid w:val="43797EC0"/>
    <w:rsid w:val="438E19DA"/>
    <w:rsid w:val="43BE5D24"/>
    <w:rsid w:val="441279FF"/>
    <w:rsid w:val="4418479D"/>
    <w:rsid w:val="44453DDE"/>
    <w:rsid w:val="44DF66BC"/>
    <w:rsid w:val="45264F67"/>
    <w:rsid w:val="45520DD0"/>
    <w:rsid w:val="45927D48"/>
    <w:rsid w:val="45B14780"/>
    <w:rsid w:val="45C2203C"/>
    <w:rsid w:val="45CE5548"/>
    <w:rsid w:val="45D2293C"/>
    <w:rsid w:val="460126F5"/>
    <w:rsid w:val="4610356B"/>
    <w:rsid w:val="461A6DA2"/>
    <w:rsid w:val="46351951"/>
    <w:rsid w:val="464A7F94"/>
    <w:rsid w:val="464E2802"/>
    <w:rsid w:val="4688793B"/>
    <w:rsid w:val="468D25D9"/>
    <w:rsid w:val="469A5ED6"/>
    <w:rsid w:val="469F52BB"/>
    <w:rsid w:val="47373E30"/>
    <w:rsid w:val="477052EA"/>
    <w:rsid w:val="477831CE"/>
    <w:rsid w:val="479730E4"/>
    <w:rsid w:val="47CB1285"/>
    <w:rsid w:val="47DD14A5"/>
    <w:rsid w:val="47F606D6"/>
    <w:rsid w:val="47F6583F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795210"/>
    <w:rsid w:val="4A9345DE"/>
    <w:rsid w:val="4ACA2718"/>
    <w:rsid w:val="4B21277D"/>
    <w:rsid w:val="4B387A70"/>
    <w:rsid w:val="4B7340AE"/>
    <w:rsid w:val="4BA87F43"/>
    <w:rsid w:val="4BBC5FA5"/>
    <w:rsid w:val="4BC17AF7"/>
    <w:rsid w:val="4BE8646B"/>
    <w:rsid w:val="4BF24C6A"/>
    <w:rsid w:val="4C1E4784"/>
    <w:rsid w:val="4C5F6EB9"/>
    <w:rsid w:val="4C604586"/>
    <w:rsid w:val="4C62274E"/>
    <w:rsid w:val="4C6D25C8"/>
    <w:rsid w:val="4C841607"/>
    <w:rsid w:val="4C86123A"/>
    <w:rsid w:val="4C8B4705"/>
    <w:rsid w:val="4C975D73"/>
    <w:rsid w:val="4CE409DD"/>
    <w:rsid w:val="4CE640FE"/>
    <w:rsid w:val="4D146BC3"/>
    <w:rsid w:val="4D1B2988"/>
    <w:rsid w:val="4DC63704"/>
    <w:rsid w:val="4DCF4F68"/>
    <w:rsid w:val="4E123189"/>
    <w:rsid w:val="4E323AFF"/>
    <w:rsid w:val="4E3C1A0A"/>
    <w:rsid w:val="4E777A24"/>
    <w:rsid w:val="4EAE77CF"/>
    <w:rsid w:val="4EDD6607"/>
    <w:rsid w:val="4F250EBF"/>
    <w:rsid w:val="4FD324F2"/>
    <w:rsid w:val="4FE67D16"/>
    <w:rsid w:val="4FF64112"/>
    <w:rsid w:val="4FF67BBA"/>
    <w:rsid w:val="50113B43"/>
    <w:rsid w:val="503C43F9"/>
    <w:rsid w:val="505D5184"/>
    <w:rsid w:val="50BD6167"/>
    <w:rsid w:val="50C26303"/>
    <w:rsid w:val="50CC56A2"/>
    <w:rsid w:val="50CC5E28"/>
    <w:rsid w:val="50E5221B"/>
    <w:rsid w:val="50E631AF"/>
    <w:rsid w:val="51015137"/>
    <w:rsid w:val="515A15AA"/>
    <w:rsid w:val="51A21957"/>
    <w:rsid w:val="51B44F9E"/>
    <w:rsid w:val="51C16550"/>
    <w:rsid w:val="51D73B4A"/>
    <w:rsid w:val="51DB2994"/>
    <w:rsid w:val="522B4A59"/>
    <w:rsid w:val="522D1A84"/>
    <w:rsid w:val="52547F2A"/>
    <w:rsid w:val="525C74AD"/>
    <w:rsid w:val="52DE645B"/>
    <w:rsid w:val="52ED65B5"/>
    <w:rsid w:val="53417B06"/>
    <w:rsid w:val="53606524"/>
    <w:rsid w:val="5373753A"/>
    <w:rsid w:val="537A4A16"/>
    <w:rsid w:val="5393041A"/>
    <w:rsid w:val="53D23D42"/>
    <w:rsid w:val="541B187A"/>
    <w:rsid w:val="54350C7B"/>
    <w:rsid w:val="54357592"/>
    <w:rsid w:val="54433EFC"/>
    <w:rsid w:val="547577C2"/>
    <w:rsid w:val="547C2C41"/>
    <w:rsid w:val="54D014AB"/>
    <w:rsid w:val="54FE4287"/>
    <w:rsid w:val="551377CC"/>
    <w:rsid w:val="551A3BFE"/>
    <w:rsid w:val="555666A9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AE3224"/>
    <w:rsid w:val="59C466F1"/>
    <w:rsid w:val="59D83A01"/>
    <w:rsid w:val="5A0554A7"/>
    <w:rsid w:val="5A070962"/>
    <w:rsid w:val="5A37316B"/>
    <w:rsid w:val="5A5F3294"/>
    <w:rsid w:val="5A671054"/>
    <w:rsid w:val="5A6B53AD"/>
    <w:rsid w:val="5A7F38A9"/>
    <w:rsid w:val="5B184203"/>
    <w:rsid w:val="5B56455E"/>
    <w:rsid w:val="5B6D2BB9"/>
    <w:rsid w:val="5BA03966"/>
    <w:rsid w:val="5BA1789E"/>
    <w:rsid w:val="5BBF00D8"/>
    <w:rsid w:val="5BC934AE"/>
    <w:rsid w:val="5C3A27C4"/>
    <w:rsid w:val="5C5D6D04"/>
    <w:rsid w:val="5C631D82"/>
    <w:rsid w:val="5C703B78"/>
    <w:rsid w:val="5CA54DF5"/>
    <w:rsid w:val="5CB801A8"/>
    <w:rsid w:val="5D397924"/>
    <w:rsid w:val="5D553153"/>
    <w:rsid w:val="5DAE1A5C"/>
    <w:rsid w:val="5DB61475"/>
    <w:rsid w:val="5DC5625C"/>
    <w:rsid w:val="5DD20DA8"/>
    <w:rsid w:val="5DFB1B8B"/>
    <w:rsid w:val="5E147D54"/>
    <w:rsid w:val="5E2A4A80"/>
    <w:rsid w:val="5E383ABF"/>
    <w:rsid w:val="5E48511F"/>
    <w:rsid w:val="5E597D54"/>
    <w:rsid w:val="5E7F4605"/>
    <w:rsid w:val="5E831AA7"/>
    <w:rsid w:val="5EA217F0"/>
    <w:rsid w:val="5ED153AC"/>
    <w:rsid w:val="5EE60739"/>
    <w:rsid w:val="5F244F3A"/>
    <w:rsid w:val="5F7028EC"/>
    <w:rsid w:val="5F90691B"/>
    <w:rsid w:val="5F9B2CCF"/>
    <w:rsid w:val="5FA44497"/>
    <w:rsid w:val="5FB375DD"/>
    <w:rsid w:val="600C14F4"/>
    <w:rsid w:val="60297D00"/>
    <w:rsid w:val="602A2E29"/>
    <w:rsid w:val="609A10A0"/>
    <w:rsid w:val="60D86DCD"/>
    <w:rsid w:val="612018A5"/>
    <w:rsid w:val="613F2803"/>
    <w:rsid w:val="613F636B"/>
    <w:rsid w:val="61463B9B"/>
    <w:rsid w:val="61607259"/>
    <w:rsid w:val="61AC2C40"/>
    <w:rsid w:val="61B31912"/>
    <w:rsid w:val="61C9029A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1F4E75"/>
    <w:rsid w:val="632E4D7E"/>
    <w:rsid w:val="633D233D"/>
    <w:rsid w:val="63513B80"/>
    <w:rsid w:val="635D4115"/>
    <w:rsid w:val="63701DA1"/>
    <w:rsid w:val="63710D24"/>
    <w:rsid w:val="637552C3"/>
    <w:rsid w:val="637A5783"/>
    <w:rsid w:val="63827FAD"/>
    <w:rsid w:val="63CA3303"/>
    <w:rsid w:val="641343C5"/>
    <w:rsid w:val="644C54F8"/>
    <w:rsid w:val="648A0F80"/>
    <w:rsid w:val="649110A5"/>
    <w:rsid w:val="64B818DE"/>
    <w:rsid w:val="64BB6734"/>
    <w:rsid w:val="64EA5102"/>
    <w:rsid w:val="65015F6B"/>
    <w:rsid w:val="654B280B"/>
    <w:rsid w:val="65681BDD"/>
    <w:rsid w:val="659A71EE"/>
    <w:rsid w:val="65A44FB7"/>
    <w:rsid w:val="65C5024C"/>
    <w:rsid w:val="65F83720"/>
    <w:rsid w:val="662329DD"/>
    <w:rsid w:val="66A31EBB"/>
    <w:rsid w:val="66E12268"/>
    <w:rsid w:val="675B7BA5"/>
    <w:rsid w:val="67A15CBA"/>
    <w:rsid w:val="67D71200"/>
    <w:rsid w:val="67FB76EA"/>
    <w:rsid w:val="680D14B5"/>
    <w:rsid w:val="68366C9C"/>
    <w:rsid w:val="685F0A6E"/>
    <w:rsid w:val="6873416A"/>
    <w:rsid w:val="68AA7B28"/>
    <w:rsid w:val="68C356C6"/>
    <w:rsid w:val="68C92469"/>
    <w:rsid w:val="68CE2F67"/>
    <w:rsid w:val="69067B6A"/>
    <w:rsid w:val="69877F2E"/>
    <w:rsid w:val="69F1312B"/>
    <w:rsid w:val="69F737DC"/>
    <w:rsid w:val="6A0E672A"/>
    <w:rsid w:val="6A1F3C75"/>
    <w:rsid w:val="6A3604BF"/>
    <w:rsid w:val="6A5E14D2"/>
    <w:rsid w:val="6A9531BF"/>
    <w:rsid w:val="6A9D14BF"/>
    <w:rsid w:val="6AA37957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0E5FF6"/>
    <w:rsid w:val="6C367327"/>
    <w:rsid w:val="6C452FC1"/>
    <w:rsid w:val="6C630073"/>
    <w:rsid w:val="6C7D27B5"/>
    <w:rsid w:val="6C843175"/>
    <w:rsid w:val="6CA576D1"/>
    <w:rsid w:val="6CE6228B"/>
    <w:rsid w:val="6CEC2A4E"/>
    <w:rsid w:val="6D1A11F1"/>
    <w:rsid w:val="6D247439"/>
    <w:rsid w:val="6D535020"/>
    <w:rsid w:val="6D596B4A"/>
    <w:rsid w:val="6D7E6881"/>
    <w:rsid w:val="6DA56A0C"/>
    <w:rsid w:val="6DC7036B"/>
    <w:rsid w:val="6DE756AC"/>
    <w:rsid w:val="6DFC539E"/>
    <w:rsid w:val="6E422CC8"/>
    <w:rsid w:val="6E8971F7"/>
    <w:rsid w:val="6E9A21D9"/>
    <w:rsid w:val="6EE43F55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680787"/>
    <w:rsid w:val="706B74A1"/>
    <w:rsid w:val="70B07A9B"/>
    <w:rsid w:val="70C56C78"/>
    <w:rsid w:val="70CC084D"/>
    <w:rsid w:val="70F467DE"/>
    <w:rsid w:val="71082F85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4F4999"/>
    <w:rsid w:val="72643751"/>
    <w:rsid w:val="72743B0F"/>
    <w:rsid w:val="728328AA"/>
    <w:rsid w:val="72884A0C"/>
    <w:rsid w:val="72E2669A"/>
    <w:rsid w:val="72F50EBB"/>
    <w:rsid w:val="73180853"/>
    <w:rsid w:val="732022A5"/>
    <w:rsid w:val="737030BA"/>
    <w:rsid w:val="73A01533"/>
    <w:rsid w:val="73A57940"/>
    <w:rsid w:val="73FA0F56"/>
    <w:rsid w:val="742720C3"/>
    <w:rsid w:val="74535840"/>
    <w:rsid w:val="74560068"/>
    <w:rsid w:val="749A771E"/>
    <w:rsid w:val="74C019A6"/>
    <w:rsid w:val="74D626D4"/>
    <w:rsid w:val="74DD2969"/>
    <w:rsid w:val="74FF5774"/>
    <w:rsid w:val="755C1E90"/>
    <w:rsid w:val="759432AE"/>
    <w:rsid w:val="75B7459E"/>
    <w:rsid w:val="75E1239D"/>
    <w:rsid w:val="76004DC0"/>
    <w:rsid w:val="762E1E4E"/>
    <w:rsid w:val="768A4D12"/>
    <w:rsid w:val="76A71125"/>
    <w:rsid w:val="76B7771F"/>
    <w:rsid w:val="76B93930"/>
    <w:rsid w:val="76D92B18"/>
    <w:rsid w:val="76DD44DD"/>
    <w:rsid w:val="772F60A3"/>
    <w:rsid w:val="778C7FC9"/>
    <w:rsid w:val="77C05673"/>
    <w:rsid w:val="78052087"/>
    <w:rsid w:val="782A771C"/>
    <w:rsid w:val="782E4DD1"/>
    <w:rsid w:val="783D2A16"/>
    <w:rsid w:val="78556026"/>
    <w:rsid w:val="786945CD"/>
    <w:rsid w:val="789D676F"/>
    <w:rsid w:val="78DE7799"/>
    <w:rsid w:val="790777D6"/>
    <w:rsid w:val="794D5B2B"/>
    <w:rsid w:val="795B528B"/>
    <w:rsid w:val="795F69F3"/>
    <w:rsid w:val="79715B94"/>
    <w:rsid w:val="797F1D0B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500CAB"/>
    <w:rsid w:val="7B5C7B86"/>
    <w:rsid w:val="7B794BA1"/>
    <w:rsid w:val="7B830405"/>
    <w:rsid w:val="7B932B38"/>
    <w:rsid w:val="7BA63594"/>
    <w:rsid w:val="7BE162A4"/>
    <w:rsid w:val="7BE72367"/>
    <w:rsid w:val="7C133E27"/>
    <w:rsid w:val="7C29410F"/>
    <w:rsid w:val="7C550A5C"/>
    <w:rsid w:val="7C730D9C"/>
    <w:rsid w:val="7C766462"/>
    <w:rsid w:val="7CED5FAC"/>
    <w:rsid w:val="7D0079C6"/>
    <w:rsid w:val="7D216FB1"/>
    <w:rsid w:val="7D5C0E39"/>
    <w:rsid w:val="7DE06865"/>
    <w:rsid w:val="7E263FB5"/>
    <w:rsid w:val="7E486EB2"/>
    <w:rsid w:val="7E641C8E"/>
    <w:rsid w:val="7E742D92"/>
    <w:rsid w:val="7E7718CE"/>
    <w:rsid w:val="7E851F07"/>
    <w:rsid w:val="7E934D87"/>
    <w:rsid w:val="7E9A0D84"/>
    <w:rsid w:val="7EA637B6"/>
    <w:rsid w:val="7F163B57"/>
    <w:rsid w:val="7F196982"/>
    <w:rsid w:val="7F266B17"/>
    <w:rsid w:val="7F267E0B"/>
    <w:rsid w:val="7F663224"/>
    <w:rsid w:val="7F77411C"/>
    <w:rsid w:val="7F8263BD"/>
    <w:rsid w:val="7FC12141"/>
    <w:rsid w:val="7FD260DD"/>
    <w:rsid w:val="7FD37624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kingsft@docer.cn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26FC486A529C4BC1A96A51A260629DBA_13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v1.0_mb_o/1CVW/3o0GcpGQg6kUccA==</vt:lpwstr>
  </property>
</Properties>
</file>