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50F2C97">
      <w:pPr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-917575</wp:posOffset>
                </wp:positionV>
                <wp:extent cx="2924810" cy="438785"/>
                <wp:effectExtent l="0" t="0" r="8890" b="1841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24810" cy="438785"/>
                          <a:chOff x="5946" y="308"/>
                          <a:chExt cx="4606" cy="691"/>
                        </a:xfrm>
                      </wpg:grpSpPr>
                      <wps:wsp xmlns:wps="http://schemas.microsoft.com/office/word/2010/wordprocessingShape">
                        <wps:cNvPr id="2" name="自选图形 281"/>
                        <wps:cNvSpPr/>
                        <wps:spPr>
                          <a:xfrm>
                            <a:off x="5946" y="415"/>
                            <a:ext cx="4606" cy="584"/>
                          </a:xfrm>
                          <a:prstGeom prst="roundRect">
                            <a:avLst>
                              <a:gd name="adj" fmla="val 38676"/>
                            </a:avLst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3" name="文本框 259"/>
                        <wps:cNvSpPr txBox="1"/>
                        <wps:spPr>
                          <a:xfrm>
                            <a:off x="6063" y="308"/>
                            <a:ext cx="4454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30"/>
                                  <w:szCs w:val="30"/>
                                  <w:lang w:val="en-US" w:eastAsia="zh-CN"/>
                                </w:rPr>
                                <w:t>佰 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8"/>
                                  <w:szCs w:val="28"/>
                                </w:rPr>
                                <w:t>应聘岗位：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新媒体运营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30.3pt;height:34.55pt;margin-top:-72.25pt;margin-left:235pt;mso-height-relative:page;mso-width-relative:page;position:absolute;z-index:251665408" coordorigin="5946,308" coordsize="4606,691">
                <o:lock v:ext="edit" aspectratio="f"/>
                <v:roundrect id="自选图形 281" o:spid="_x0000_s1026" style="width:4606;height:584;left:5946;position:absolute;top:415" arcsize="25347f" coordsize="21600,21600" filled="t" fillcolor="#376092" stroked="f"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59" o:spid="_x0000_s1027" type="#_x0000_t202" style="width:4454;height:676;left:6063;position:absolute;top:308" coordsize="21600,21600" filled="f" stroked="f">
                  <o:lock v:ext="edit" aspectratio="f"/>
                  <v:textbox>
                    <w:txbxContent>
                      <w:p w14:paraId="2F847624">
                        <w:pPr>
                          <w:adjustRightInd w:val="0"/>
                          <w:snapToGrid w:val="0"/>
                          <w:spacing w:line="560" w:lineRule="exact"/>
                          <w:rPr>
                            <w:rFonts w:ascii="微软雅黑" w:eastAsia="微软雅黑" w:hAnsi="微软雅黑" w:hint="eastAsia"/>
                            <w:color w:val="FFFFF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30"/>
                            <w:szCs w:val="30"/>
                            <w:lang w:val="en-US" w:eastAsia="zh-CN"/>
                          </w:rPr>
                          <w:t>佰 通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72"/>
                            <w:szCs w:val="7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8"/>
                            <w:szCs w:val="28"/>
                          </w:rPr>
                          <w:t>应聘岗位：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8"/>
                            <w:szCs w:val="28"/>
                            <w:lang w:eastAsia="zh-CN"/>
                          </w:rPr>
                          <w:t>新媒体运营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-505460</wp:posOffset>
            </wp:positionV>
            <wp:extent cx="1238885" cy="1238885"/>
            <wp:effectExtent l="9525" t="9525" r="27940" b="27940"/>
            <wp:wrapNone/>
            <wp:docPr id="1" name="图片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238885"/>
                    </a:xfrm>
                    <a:prstGeom prst="ellipse">
                      <a:avLst/>
                    </a:prstGeom>
                    <a:ln w="635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-182245</wp:posOffset>
                </wp:positionV>
                <wp:extent cx="4400550" cy="904240"/>
                <wp:effectExtent l="0" t="0" r="0" b="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00550" cy="904240"/>
                          <a:chOff x="8673" y="1788"/>
                          <a:chExt cx="6930" cy="1424"/>
                        </a:xfrm>
                      </wpg:grpSpPr>
                      <wps:wsp xmlns:wps="http://schemas.microsoft.com/office/word/2010/wordprocessingShape">
                        <wps:cNvPr id="88" name="文本框 6"/>
                        <wps:cNvSpPr txBox="1"/>
                        <wps:spPr>
                          <a:xfrm>
                            <a:off x="9100" y="1789"/>
                            <a:ext cx="2197" cy="1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8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highlight w:val="none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19XX.8.10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8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现居：广州 越秀区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48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2" name="文本框 6"/>
                        <wps:cNvSpPr txBox="1"/>
                        <wps:spPr>
                          <a:xfrm>
                            <a:off x="12612" y="1788"/>
                            <a:ext cx="2991" cy="1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181XXXX0000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邮箱：XXXX@163.com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48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0"/>
                                  <w:szCs w:val="20"/>
                                  <w:highlight w:val="none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163" y="2037"/>
                            <a:ext cx="352" cy="314"/>
                          </a:xfrm>
                          <a:custGeom>
                            <a:avLst/>
                            <a:gdLst>
                              <a:gd name="T0" fmla="*/ 56 w 113"/>
                              <a:gd name="T1" fmla="*/ 0 h 113"/>
                              <a:gd name="T2" fmla="*/ 0 w 113"/>
                              <a:gd name="T3" fmla="*/ 56 h 113"/>
                              <a:gd name="T4" fmla="*/ 56 w 113"/>
                              <a:gd name="T5" fmla="*/ 113 h 113"/>
                              <a:gd name="T6" fmla="*/ 113 w 113"/>
                              <a:gd name="T7" fmla="*/ 56 h 113"/>
                              <a:gd name="T8" fmla="*/ 56 w 113"/>
                              <a:gd name="T9" fmla="*/ 0 h 113"/>
                              <a:gd name="T10" fmla="*/ 56 w 113"/>
                              <a:gd name="T11" fmla="*/ 104 h 113"/>
                              <a:gd name="T12" fmla="*/ 8 w 113"/>
                              <a:gd name="T13" fmla="*/ 56 h 113"/>
                              <a:gd name="T14" fmla="*/ 56 w 113"/>
                              <a:gd name="T15" fmla="*/ 8 h 113"/>
                              <a:gd name="T16" fmla="*/ 105 w 113"/>
                              <a:gd name="T17" fmla="*/ 56 h 113"/>
                              <a:gd name="T18" fmla="*/ 56 w 113"/>
                              <a:gd name="T19" fmla="*/ 104 h 113"/>
                              <a:gd name="T20" fmla="*/ 74 w 113"/>
                              <a:gd name="T21" fmla="*/ 86 h 113"/>
                              <a:gd name="T22" fmla="*/ 77 w 113"/>
                              <a:gd name="T23" fmla="*/ 84 h 113"/>
                              <a:gd name="T24" fmla="*/ 71 w 113"/>
                              <a:gd name="T25" fmla="*/ 76 h 113"/>
                              <a:gd name="T26" fmla="*/ 65 w 113"/>
                              <a:gd name="T27" fmla="*/ 67 h 113"/>
                              <a:gd name="T28" fmla="*/ 61 w 113"/>
                              <a:gd name="T29" fmla="*/ 69 h 113"/>
                              <a:gd name="T30" fmla="*/ 48 w 113"/>
                              <a:gd name="T31" fmla="*/ 44 h 113"/>
                              <a:gd name="T32" fmla="*/ 52 w 113"/>
                              <a:gd name="T33" fmla="*/ 42 h 113"/>
                              <a:gd name="T34" fmla="*/ 47 w 113"/>
                              <a:gd name="T35" fmla="*/ 33 h 113"/>
                              <a:gd name="T36" fmla="*/ 43 w 113"/>
                              <a:gd name="T37" fmla="*/ 23 h 113"/>
                              <a:gd name="T38" fmla="*/ 41 w 113"/>
                              <a:gd name="T39" fmla="*/ 25 h 113"/>
                              <a:gd name="T40" fmla="*/ 35 w 113"/>
                              <a:gd name="T41" fmla="*/ 35 h 113"/>
                              <a:gd name="T42" fmla="*/ 35 w 113"/>
                              <a:gd name="T43" fmla="*/ 35 h 113"/>
                              <a:gd name="T44" fmla="*/ 35 w 113"/>
                              <a:gd name="T45" fmla="*/ 35 h 113"/>
                              <a:gd name="T46" fmla="*/ 35 w 113"/>
                              <a:gd name="T47" fmla="*/ 38 h 113"/>
                              <a:gd name="T48" fmla="*/ 35 w 113"/>
                              <a:gd name="T49" fmla="*/ 38 h 113"/>
                              <a:gd name="T50" fmla="*/ 35 w 113"/>
                              <a:gd name="T51" fmla="*/ 38 h 113"/>
                              <a:gd name="T52" fmla="*/ 60 w 113"/>
                              <a:gd name="T53" fmla="*/ 83 h 113"/>
                              <a:gd name="T54" fmla="*/ 60 w 113"/>
                              <a:gd name="T55" fmla="*/ 83 h 113"/>
                              <a:gd name="T56" fmla="*/ 62 w 113"/>
                              <a:gd name="T57" fmla="*/ 85 h 113"/>
                              <a:gd name="T58" fmla="*/ 74 w 113"/>
                              <a:gd name="T59" fmla="*/ 86 h 113"/>
                              <a:gd name="T60" fmla="*/ 74 w 113"/>
                              <a:gd name="T61" fmla="*/ 86 h 113"/>
                              <a:gd name="T62" fmla="*/ 79 w 113"/>
                              <a:gd name="T63" fmla="*/ 83 h 113"/>
                              <a:gd name="T64" fmla="*/ 73 w 113"/>
                              <a:gd name="T65" fmla="*/ 74 h 113"/>
                              <a:gd name="T66" fmla="*/ 68 w 113"/>
                              <a:gd name="T67" fmla="*/ 66 h 113"/>
                              <a:gd name="T68" fmla="*/ 71 w 113"/>
                              <a:gd name="T69" fmla="*/ 64 h 113"/>
                              <a:gd name="T70" fmla="*/ 82 w 113"/>
                              <a:gd name="T71" fmla="*/ 81 h 113"/>
                              <a:gd name="T72" fmla="*/ 79 w 113"/>
                              <a:gd name="T73" fmla="*/ 83 h 113"/>
                              <a:gd name="T74" fmla="*/ 54 w 113"/>
                              <a:gd name="T75" fmla="*/ 41 h 113"/>
                              <a:gd name="T76" fmla="*/ 50 w 113"/>
                              <a:gd name="T77" fmla="*/ 32 h 113"/>
                              <a:gd name="T78" fmla="*/ 46 w 113"/>
                              <a:gd name="T79" fmla="*/ 22 h 113"/>
                              <a:gd name="T80" fmla="*/ 48 w 113"/>
                              <a:gd name="T81" fmla="*/ 20 h 113"/>
                              <a:gd name="T82" fmla="*/ 57 w 113"/>
                              <a:gd name="T83" fmla="*/ 39 h 113"/>
                              <a:gd name="T84" fmla="*/ 54 w 113"/>
                              <a:gd name="T85" fmla="*/ 41 h 113"/>
                              <a:gd name="T86" fmla="*/ 54 w 113"/>
                              <a:gd name="T87" fmla="*/ 41 h 113"/>
                              <a:gd name="T88" fmla="*/ 54 w 113"/>
                              <a:gd name="T89" fmla="*/ 41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13" w="113" stroke="1">
                                <a:moveTo>
                                  <a:pt x="56" y="0"/>
                                </a:moveTo>
                                <a:cubicBezTo>
                                  <a:pt x="25" y="0"/>
                                  <a:pt x="0" y="25"/>
                                  <a:pt x="0" y="56"/>
                                </a:cubicBezTo>
                                <a:cubicBezTo>
                                  <a:pt x="0" y="87"/>
                                  <a:pt x="25" y="113"/>
                                  <a:pt x="56" y="113"/>
                                </a:cubicBezTo>
                                <a:cubicBezTo>
                                  <a:pt x="88" y="113"/>
                                  <a:pt x="113" y="87"/>
                                  <a:pt x="113" y="56"/>
                                </a:cubicBezTo>
                                <a:cubicBezTo>
                                  <a:pt x="113" y="25"/>
                                  <a:pt x="88" y="0"/>
                                  <a:pt x="56" y="0"/>
                                </a:cubicBezTo>
                                <a:close/>
                                <a:moveTo>
                                  <a:pt x="56" y="104"/>
                                </a:moveTo>
                                <a:cubicBezTo>
                                  <a:pt x="30" y="104"/>
                                  <a:pt x="8" y="83"/>
                                  <a:pt x="8" y="56"/>
                                </a:cubicBezTo>
                                <a:cubicBezTo>
                                  <a:pt x="8" y="29"/>
                                  <a:pt x="30" y="8"/>
                                  <a:pt x="56" y="8"/>
                                </a:cubicBezTo>
                                <a:cubicBezTo>
                                  <a:pt x="83" y="8"/>
                                  <a:pt x="105" y="29"/>
                                  <a:pt x="105" y="56"/>
                                </a:cubicBezTo>
                                <a:cubicBezTo>
                                  <a:pt x="105" y="83"/>
                                  <a:pt x="83" y="104"/>
                                  <a:pt x="56" y="104"/>
                                </a:cubicBezTo>
                                <a:close/>
                                <a:moveTo>
                                  <a:pt x="74" y="86"/>
                                </a:moveTo>
                                <a:cubicBezTo>
                                  <a:pt x="77" y="84"/>
                                  <a:pt x="77" y="84"/>
                                  <a:pt x="77" y="84"/>
                                </a:cubicBezTo>
                                <a:cubicBezTo>
                                  <a:pt x="75" y="81"/>
                                  <a:pt x="73" y="78"/>
                                  <a:pt x="71" y="76"/>
                                </a:cubicBezTo>
                                <a:cubicBezTo>
                                  <a:pt x="69" y="73"/>
                                  <a:pt x="67" y="70"/>
                                  <a:pt x="65" y="67"/>
                                </a:cubicBezTo>
                                <a:cubicBezTo>
                                  <a:pt x="61" y="69"/>
                                  <a:pt x="61" y="69"/>
                                  <a:pt x="61" y="69"/>
                                </a:cubicBezTo>
                                <a:cubicBezTo>
                                  <a:pt x="56" y="62"/>
                                  <a:pt x="51" y="53"/>
                                  <a:pt x="48" y="44"/>
                                </a:cubicBezTo>
                                <a:cubicBezTo>
                                  <a:pt x="52" y="42"/>
                                  <a:pt x="52" y="42"/>
                                  <a:pt x="52" y="42"/>
                                </a:cubicBezTo>
                                <a:cubicBezTo>
                                  <a:pt x="50" y="39"/>
                                  <a:pt x="49" y="36"/>
                                  <a:pt x="47" y="33"/>
                                </a:cubicBezTo>
                                <a:cubicBezTo>
                                  <a:pt x="46" y="30"/>
                                  <a:pt x="44" y="27"/>
                                  <a:pt x="43" y="23"/>
                                </a:cubicBezTo>
                                <a:cubicBezTo>
                                  <a:pt x="41" y="25"/>
                                  <a:pt x="41" y="25"/>
                                  <a:pt x="41" y="25"/>
                                </a:cubicBezTo>
                                <a:cubicBezTo>
                                  <a:pt x="36" y="27"/>
                                  <a:pt x="34" y="31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5" y="36"/>
                                  <a:pt x="35" y="37"/>
                                  <a:pt x="35" y="38"/>
                                </a:cubicBezTo>
                                <a:cubicBezTo>
                                  <a:pt x="35" y="38"/>
                                  <a:pt x="35" y="38"/>
                                  <a:pt x="35" y="38"/>
                                </a:cubicBezTo>
                                <a:cubicBezTo>
                                  <a:pt x="35" y="38"/>
                                  <a:pt x="35" y="38"/>
                                  <a:pt x="35" y="38"/>
                                </a:cubicBezTo>
                                <a:cubicBezTo>
                                  <a:pt x="40" y="55"/>
                                  <a:pt x="48" y="70"/>
                                  <a:pt x="60" y="83"/>
                                </a:cubicBezTo>
                                <a:cubicBezTo>
                                  <a:pt x="60" y="83"/>
                                  <a:pt x="60" y="83"/>
                                  <a:pt x="60" y="83"/>
                                </a:cubicBezTo>
                                <a:cubicBezTo>
                                  <a:pt x="61" y="84"/>
                                  <a:pt x="61" y="84"/>
                                  <a:pt x="62" y="85"/>
                                </a:cubicBezTo>
                                <a:cubicBezTo>
                                  <a:pt x="65" y="88"/>
                                  <a:pt x="69" y="88"/>
                                  <a:pt x="74" y="86"/>
                                </a:cubicBezTo>
                                <a:cubicBezTo>
                                  <a:pt x="74" y="86"/>
                                  <a:pt x="74" y="86"/>
                                  <a:pt x="74" y="86"/>
                                </a:cubicBezTo>
                                <a:close/>
                                <a:moveTo>
                                  <a:pt x="79" y="83"/>
                                </a:moveTo>
                                <a:cubicBezTo>
                                  <a:pt x="77" y="80"/>
                                  <a:pt x="75" y="77"/>
                                  <a:pt x="73" y="74"/>
                                </a:cubicBezTo>
                                <a:cubicBezTo>
                                  <a:pt x="71" y="71"/>
                                  <a:pt x="69" y="69"/>
                                  <a:pt x="68" y="66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3" y="64"/>
                                  <a:pt x="80" y="73"/>
                                  <a:pt x="82" y="81"/>
                                </a:cubicBezTo>
                                <a:cubicBezTo>
                                  <a:pt x="79" y="83"/>
                                  <a:pt x="79" y="83"/>
                                  <a:pt x="79" y="83"/>
                                </a:cubicBezTo>
                                <a:close/>
                                <a:moveTo>
                                  <a:pt x="54" y="41"/>
                                </a:moveTo>
                                <a:cubicBezTo>
                                  <a:pt x="52" y="38"/>
                                  <a:pt x="51" y="35"/>
                                  <a:pt x="50" y="32"/>
                                </a:cubicBezTo>
                                <a:cubicBezTo>
                                  <a:pt x="48" y="29"/>
                                  <a:pt x="47" y="25"/>
                                  <a:pt x="46" y="22"/>
                                </a:cubicBezTo>
                                <a:cubicBezTo>
                                  <a:pt x="48" y="20"/>
                                  <a:pt x="48" y="20"/>
                                  <a:pt x="48" y="20"/>
                                </a:cubicBezTo>
                                <a:cubicBezTo>
                                  <a:pt x="52" y="23"/>
                                  <a:pt x="57" y="36"/>
                                  <a:pt x="57" y="39"/>
                                </a:cubicBezTo>
                                <a:cubicBezTo>
                                  <a:pt x="54" y="41"/>
                                  <a:pt x="54" y="41"/>
                                  <a:pt x="54" y="41"/>
                                </a:cubicBezTo>
                                <a:close/>
                                <a:moveTo>
                                  <a:pt x="54" y="41"/>
                                </a:moveTo>
                                <a:cubicBezTo>
                                  <a:pt x="54" y="41"/>
                                  <a:pt x="54" y="41"/>
                                  <a:pt x="54" y="41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" name="Freeform 17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150" y="2605"/>
                            <a:ext cx="405" cy="364"/>
                          </a:xfrm>
                          <a:custGeom>
                            <a:avLst/>
                            <a:gdLst>
                              <a:gd name="T0" fmla="*/ 81 w 113"/>
                              <a:gd name="T1" fmla="*/ 37 h 113"/>
                              <a:gd name="T2" fmla="*/ 32 w 113"/>
                              <a:gd name="T3" fmla="*/ 37 h 113"/>
                              <a:gd name="T4" fmla="*/ 27 w 113"/>
                              <a:gd name="T5" fmla="*/ 42 h 113"/>
                              <a:gd name="T6" fmla="*/ 27 w 113"/>
                              <a:gd name="T7" fmla="*/ 71 h 113"/>
                              <a:gd name="T8" fmla="*/ 32 w 113"/>
                              <a:gd name="T9" fmla="*/ 76 h 113"/>
                              <a:gd name="T10" fmla="*/ 81 w 113"/>
                              <a:gd name="T11" fmla="*/ 76 h 113"/>
                              <a:gd name="T12" fmla="*/ 86 w 113"/>
                              <a:gd name="T13" fmla="*/ 71 h 113"/>
                              <a:gd name="T14" fmla="*/ 86 w 113"/>
                              <a:gd name="T15" fmla="*/ 42 h 113"/>
                              <a:gd name="T16" fmla="*/ 81 w 113"/>
                              <a:gd name="T17" fmla="*/ 37 h 113"/>
                              <a:gd name="T18" fmla="*/ 81 w 113"/>
                              <a:gd name="T19" fmla="*/ 37 h 113"/>
                              <a:gd name="T20" fmla="*/ 31 w 113"/>
                              <a:gd name="T21" fmla="*/ 70 h 113"/>
                              <a:gd name="T22" fmla="*/ 31 w 113"/>
                              <a:gd name="T23" fmla="*/ 43 h 113"/>
                              <a:gd name="T24" fmla="*/ 45 w 113"/>
                              <a:gd name="T25" fmla="*/ 57 h 113"/>
                              <a:gd name="T26" fmla="*/ 45 w 113"/>
                              <a:gd name="T27" fmla="*/ 57 h 113"/>
                              <a:gd name="T28" fmla="*/ 31 w 113"/>
                              <a:gd name="T29" fmla="*/ 70 h 113"/>
                              <a:gd name="T30" fmla="*/ 31 w 113"/>
                              <a:gd name="T31" fmla="*/ 70 h 113"/>
                              <a:gd name="T32" fmla="*/ 31 w 113"/>
                              <a:gd name="T33" fmla="*/ 70 h 113"/>
                              <a:gd name="T34" fmla="*/ 35 w 113"/>
                              <a:gd name="T35" fmla="*/ 41 h 113"/>
                              <a:gd name="T36" fmla="*/ 78 w 113"/>
                              <a:gd name="T37" fmla="*/ 41 h 113"/>
                              <a:gd name="T38" fmla="*/ 56 w 113"/>
                              <a:gd name="T39" fmla="*/ 61 h 113"/>
                              <a:gd name="T40" fmla="*/ 35 w 113"/>
                              <a:gd name="T41" fmla="*/ 41 h 113"/>
                              <a:gd name="T42" fmla="*/ 35 w 113"/>
                              <a:gd name="T43" fmla="*/ 41 h 113"/>
                              <a:gd name="T44" fmla="*/ 49 w 113"/>
                              <a:gd name="T45" fmla="*/ 59 h 113"/>
                              <a:gd name="T46" fmla="*/ 56 w 113"/>
                              <a:gd name="T47" fmla="*/ 66 h 113"/>
                              <a:gd name="T48" fmla="*/ 64 w 113"/>
                              <a:gd name="T49" fmla="*/ 59 h 113"/>
                              <a:gd name="T50" fmla="*/ 77 w 113"/>
                              <a:gd name="T51" fmla="*/ 71 h 113"/>
                              <a:gd name="T52" fmla="*/ 35 w 113"/>
                              <a:gd name="T53" fmla="*/ 71 h 113"/>
                              <a:gd name="T54" fmla="*/ 49 w 113"/>
                              <a:gd name="T55" fmla="*/ 59 h 113"/>
                              <a:gd name="T56" fmla="*/ 49 w 113"/>
                              <a:gd name="T57" fmla="*/ 59 h 113"/>
                              <a:gd name="T58" fmla="*/ 67 w 113"/>
                              <a:gd name="T59" fmla="*/ 57 h 113"/>
                              <a:gd name="T60" fmla="*/ 67 w 113"/>
                              <a:gd name="T61" fmla="*/ 57 h 113"/>
                              <a:gd name="T62" fmla="*/ 81 w 113"/>
                              <a:gd name="T63" fmla="*/ 43 h 113"/>
                              <a:gd name="T64" fmla="*/ 81 w 113"/>
                              <a:gd name="T65" fmla="*/ 70 h 113"/>
                              <a:gd name="T66" fmla="*/ 67 w 113"/>
                              <a:gd name="T67" fmla="*/ 57 h 113"/>
                              <a:gd name="T68" fmla="*/ 67 w 113"/>
                              <a:gd name="T69" fmla="*/ 57 h 113"/>
                              <a:gd name="T70" fmla="*/ 56 w 113"/>
                              <a:gd name="T71" fmla="*/ 113 h 113"/>
                              <a:gd name="T72" fmla="*/ 0 w 113"/>
                              <a:gd name="T73" fmla="*/ 56 h 113"/>
                              <a:gd name="T74" fmla="*/ 56 w 113"/>
                              <a:gd name="T75" fmla="*/ 0 h 113"/>
                              <a:gd name="T76" fmla="*/ 113 w 113"/>
                              <a:gd name="T77" fmla="*/ 56 h 113"/>
                              <a:gd name="T78" fmla="*/ 56 w 113"/>
                              <a:gd name="T79" fmla="*/ 113 h 113"/>
                              <a:gd name="T80" fmla="*/ 56 w 113"/>
                              <a:gd name="T81" fmla="*/ 4 h 113"/>
                              <a:gd name="T82" fmla="*/ 4 w 113"/>
                              <a:gd name="T83" fmla="*/ 56 h 113"/>
                              <a:gd name="T84" fmla="*/ 56 w 113"/>
                              <a:gd name="T85" fmla="*/ 109 h 113"/>
                              <a:gd name="T86" fmla="*/ 109 w 113"/>
                              <a:gd name="T87" fmla="*/ 56 h 113"/>
                              <a:gd name="T88" fmla="*/ 56 w 113"/>
                              <a:gd name="T89" fmla="*/ 4 h 113"/>
                              <a:gd name="T90" fmla="*/ 56 w 113"/>
                              <a:gd name="T91" fmla="*/ 4 h 113"/>
                              <a:gd name="T92" fmla="*/ 56 w 113"/>
                              <a:gd name="T93" fmla="*/ 4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13" w="113" stroke="1">
                                <a:moveTo>
                                  <a:pt x="81" y="37"/>
                                </a:move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29" y="37"/>
                                  <a:pt x="27" y="39"/>
                                  <a:pt x="27" y="42"/>
                                </a:cubicBezTo>
                                <a:cubicBezTo>
                                  <a:pt x="27" y="71"/>
                                  <a:pt x="27" y="71"/>
                                  <a:pt x="27" y="71"/>
                                </a:cubicBezTo>
                                <a:cubicBezTo>
                                  <a:pt x="27" y="73"/>
                                  <a:pt x="29" y="76"/>
                                  <a:pt x="32" y="76"/>
                                </a:cubicBezTo>
                                <a:cubicBezTo>
                                  <a:pt x="81" y="76"/>
                                  <a:pt x="81" y="76"/>
                                  <a:pt x="81" y="76"/>
                                </a:cubicBezTo>
                                <a:cubicBezTo>
                                  <a:pt x="84" y="76"/>
                                  <a:pt x="86" y="73"/>
                                  <a:pt x="86" y="71"/>
                                </a:cubicBezTo>
                                <a:cubicBezTo>
                                  <a:pt x="86" y="42"/>
                                  <a:pt x="86" y="42"/>
                                  <a:pt x="86" y="42"/>
                                </a:cubicBezTo>
                                <a:cubicBezTo>
                                  <a:pt x="86" y="39"/>
                                  <a:pt x="84" y="37"/>
                                  <a:pt x="81" y="37"/>
                                </a:cubicBezTo>
                                <a:cubicBezTo>
                                  <a:pt x="81" y="37"/>
                                  <a:pt x="81" y="37"/>
                                  <a:pt x="81" y="37"/>
                                </a:cubicBezTo>
                                <a:close/>
                                <a:moveTo>
                                  <a:pt x="31" y="70"/>
                                </a:move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lose/>
                                <a:moveTo>
                                  <a:pt x="35" y="41"/>
                                </a:move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56" y="61"/>
                                  <a:pt x="56" y="61"/>
                                  <a:pt x="56" y="6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lose/>
                                <a:moveTo>
                                  <a:pt x="49" y="59"/>
                                </a:moveTo>
                                <a:cubicBezTo>
                                  <a:pt x="56" y="66"/>
                                  <a:pt x="56" y="66"/>
                                  <a:pt x="56" y="66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7" y="71"/>
                                  <a:pt x="77" y="71"/>
                                  <a:pt x="77" y="71"/>
                                </a:cubicBezTo>
                                <a:cubicBezTo>
                                  <a:pt x="35" y="71"/>
                                  <a:pt x="35" y="71"/>
                                  <a:pt x="35" y="71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lose/>
                                <a:moveTo>
                                  <a:pt x="67" y="57"/>
                                </a:move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81" y="43"/>
                                  <a:pt x="81" y="43"/>
                                  <a:pt x="81" y="43"/>
                                </a:cubicBezTo>
                                <a:cubicBezTo>
                                  <a:pt x="81" y="70"/>
                                  <a:pt x="81" y="70"/>
                                  <a:pt x="81" y="70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lose/>
                                <a:moveTo>
                                  <a:pt x="56" y="113"/>
                                </a:moveTo>
                                <a:cubicBezTo>
                                  <a:pt x="25" y="113"/>
                                  <a:pt x="0" y="87"/>
                                  <a:pt x="0" y="56"/>
                                </a:cubicBezTo>
                                <a:cubicBezTo>
                                  <a:pt x="0" y="25"/>
                                  <a:pt x="25" y="0"/>
                                  <a:pt x="56" y="0"/>
                                </a:cubicBezTo>
                                <a:cubicBezTo>
                                  <a:pt x="87" y="0"/>
                                  <a:pt x="113" y="25"/>
                                  <a:pt x="113" y="56"/>
                                </a:cubicBezTo>
                                <a:cubicBezTo>
                                  <a:pt x="113" y="87"/>
                                  <a:pt x="87" y="113"/>
                                  <a:pt x="56" y="113"/>
                                </a:cubicBezTo>
                                <a:close/>
                                <a:moveTo>
                                  <a:pt x="56" y="4"/>
                                </a:moveTo>
                                <a:cubicBezTo>
                                  <a:pt x="27" y="4"/>
                                  <a:pt x="4" y="27"/>
                                  <a:pt x="4" y="56"/>
                                </a:cubicBezTo>
                                <a:cubicBezTo>
                                  <a:pt x="4" y="85"/>
                                  <a:pt x="27" y="109"/>
                                  <a:pt x="56" y="109"/>
                                </a:cubicBezTo>
                                <a:cubicBezTo>
                                  <a:pt x="85" y="109"/>
                                  <a:pt x="109" y="85"/>
                                  <a:pt x="109" y="56"/>
                                </a:cubicBezTo>
                                <a:cubicBezTo>
                                  <a:pt x="109" y="27"/>
                                  <a:pt x="85" y="4"/>
                                  <a:pt x="56" y="4"/>
                                </a:cubicBezTo>
                                <a:close/>
                                <a:moveTo>
                                  <a:pt x="56" y="4"/>
                                </a:moveTo>
                                <a:cubicBezTo>
                                  <a:pt x="56" y="4"/>
                                  <a:pt x="56" y="4"/>
                                  <a:pt x="56" y="4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212" name="Freeform 75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8695" y="2645"/>
                            <a:ext cx="351" cy="314"/>
                          </a:xfrm>
                          <a:custGeom>
                            <a:avLst/>
                            <a:gdLst>
                              <a:gd name="T0" fmla="*/ 63 w 126"/>
                              <a:gd name="T1" fmla="*/ 95 h 137"/>
                              <a:gd name="T2" fmla="*/ 29 w 126"/>
                              <a:gd name="T3" fmla="*/ 30 h 137"/>
                              <a:gd name="T4" fmla="*/ 63 w 126"/>
                              <a:gd name="T5" fmla="*/ 0 h 137"/>
                              <a:gd name="T6" fmla="*/ 98 w 126"/>
                              <a:gd name="T7" fmla="*/ 30 h 137"/>
                              <a:gd name="T8" fmla="*/ 63 w 126"/>
                              <a:gd name="T9" fmla="*/ 95 h 137"/>
                              <a:gd name="T10" fmla="*/ 87 w 126"/>
                              <a:gd name="T11" fmla="*/ 26 h 137"/>
                              <a:gd name="T12" fmla="*/ 78 w 126"/>
                              <a:gd name="T13" fmla="*/ 13 h 137"/>
                              <a:gd name="T14" fmla="*/ 77 w 126"/>
                              <a:gd name="T15" fmla="*/ 13 h 137"/>
                              <a:gd name="T16" fmla="*/ 75 w 126"/>
                              <a:gd name="T17" fmla="*/ 12 h 137"/>
                              <a:gd name="T18" fmla="*/ 73 w 126"/>
                              <a:gd name="T19" fmla="*/ 11 h 137"/>
                              <a:gd name="T20" fmla="*/ 71 w 126"/>
                              <a:gd name="T21" fmla="*/ 10 h 137"/>
                              <a:gd name="T22" fmla="*/ 68 w 126"/>
                              <a:gd name="T23" fmla="*/ 9 h 137"/>
                              <a:gd name="T24" fmla="*/ 63 w 126"/>
                              <a:gd name="T25" fmla="*/ 9 h 137"/>
                              <a:gd name="T26" fmla="*/ 63 w 126"/>
                              <a:gd name="T27" fmla="*/ 9 h 137"/>
                              <a:gd name="T28" fmla="*/ 63 w 126"/>
                              <a:gd name="T29" fmla="*/ 9 h 137"/>
                              <a:gd name="T30" fmla="*/ 58 w 126"/>
                              <a:gd name="T31" fmla="*/ 9 h 137"/>
                              <a:gd name="T32" fmla="*/ 49 w 126"/>
                              <a:gd name="T33" fmla="*/ 13 h 137"/>
                              <a:gd name="T34" fmla="*/ 49 w 126"/>
                              <a:gd name="T35" fmla="*/ 13 h 137"/>
                              <a:gd name="T36" fmla="*/ 46 w 126"/>
                              <a:gd name="T37" fmla="*/ 15 h 137"/>
                              <a:gd name="T38" fmla="*/ 46 w 126"/>
                              <a:gd name="T39" fmla="*/ 15 h 137"/>
                              <a:gd name="T40" fmla="*/ 44 w 126"/>
                              <a:gd name="T41" fmla="*/ 17 h 137"/>
                              <a:gd name="T42" fmla="*/ 42 w 126"/>
                              <a:gd name="T43" fmla="*/ 19 h 137"/>
                              <a:gd name="T44" fmla="*/ 42 w 126"/>
                              <a:gd name="T45" fmla="*/ 20 h 137"/>
                              <a:gd name="T46" fmla="*/ 40 w 126"/>
                              <a:gd name="T47" fmla="*/ 22 h 137"/>
                              <a:gd name="T48" fmla="*/ 40 w 126"/>
                              <a:gd name="T49" fmla="*/ 23 h 137"/>
                              <a:gd name="T50" fmla="*/ 39 w 126"/>
                              <a:gd name="T51" fmla="*/ 26 h 137"/>
                              <a:gd name="T52" fmla="*/ 38 w 126"/>
                              <a:gd name="T53" fmla="*/ 30 h 137"/>
                              <a:gd name="T54" fmla="*/ 63 w 126"/>
                              <a:gd name="T55" fmla="*/ 82 h 137"/>
                              <a:gd name="T56" fmla="*/ 88 w 126"/>
                              <a:gd name="T57" fmla="*/ 30 h 137"/>
                              <a:gd name="T58" fmla="*/ 87 w 126"/>
                              <a:gd name="T59" fmla="*/ 26 h 137"/>
                              <a:gd name="T60" fmla="*/ 54 w 126"/>
                              <a:gd name="T61" fmla="*/ 29 h 137"/>
                              <a:gd name="T62" fmla="*/ 63 w 126"/>
                              <a:gd name="T63" fmla="*/ 19 h 137"/>
                              <a:gd name="T64" fmla="*/ 73 w 126"/>
                              <a:gd name="T65" fmla="*/ 29 h 137"/>
                              <a:gd name="T66" fmla="*/ 63 w 126"/>
                              <a:gd name="T67" fmla="*/ 38 h 137"/>
                              <a:gd name="T68" fmla="*/ 54 w 126"/>
                              <a:gd name="T69" fmla="*/ 29 h 137"/>
                              <a:gd name="T70" fmla="*/ 104 w 126"/>
                              <a:gd name="T71" fmla="*/ 66 h 137"/>
                              <a:gd name="T72" fmla="*/ 104 w 126"/>
                              <a:gd name="T73" fmla="*/ 76 h 137"/>
                              <a:gd name="T74" fmla="*/ 116 w 126"/>
                              <a:gd name="T75" fmla="*/ 73 h 137"/>
                              <a:gd name="T76" fmla="*/ 116 w 126"/>
                              <a:gd name="T77" fmla="*/ 113 h 137"/>
                              <a:gd name="T78" fmla="*/ 82 w 126"/>
                              <a:gd name="T79" fmla="*/ 126 h 137"/>
                              <a:gd name="T80" fmla="*/ 44 w 126"/>
                              <a:gd name="T81" fmla="*/ 113 h 137"/>
                              <a:gd name="T82" fmla="*/ 10 w 126"/>
                              <a:gd name="T83" fmla="*/ 123 h 137"/>
                              <a:gd name="T84" fmla="*/ 10 w 126"/>
                              <a:gd name="T85" fmla="*/ 82 h 137"/>
                              <a:gd name="T86" fmla="*/ 25 w 126"/>
                              <a:gd name="T87" fmla="*/ 76 h 137"/>
                              <a:gd name="T88" fmla="*/ 16 w 126"/>
                              <a:gd name="T89" fmla="*/ 69 h 137"/>
                              <a:gd name="T90" fmla="*/ 0 w 126"/>
                              <a:gd name="T91" fmla="*/ 79 h 137"/>
                              <a:gd name="T92" fmla="*/ 0 w 126"/>
                              <a:gd name="T93" fmla="*/ 129 h 137"/>
                              <a:gd name="T94" fmla="*/ 10 w 126"/>
                              <a:gd name="T95" fmla="*/ 135 h 137"/>
                              <a:gd name="T96" fmla="*/ 44 w 126"/>
                              <a:gd name="T97" fmla="*/ 123 h 137"/>
                              <a:gd name="T98" fmla="*/ 82 w 126"/>
                              <a:gd name="T99" fmla="*/ 135 h 137"/>
                              <a:gd name="T100" fmla="*/ 126 w 126"/>
                              <a:gd name="T101" fmla="*/ 120 h 137"/>
                              <a:gd name="T102" fmla="*/ 126 w 126"/>
                              <a:gd name="T103" fmla="*/ 63 h 137"/>
                              <a:gd name="T104" fmla="*/ 104 w 126"/>
                              <a:gd name="T105" fmla="*/ 66 h 137"/>
                              <a:gd name="T106" fmla="*/ 104 w 126"/>
                              <a:gd name="T107" fmla="*/ 66 h 137"/>
                              <a:gd name="T108" fmla="*/ 104 w 126"/>
                              <a:gd name="T109" fmla="*/ 66 h 1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37" w="126" stroke="1">
                                <a:moveTo>
                                  <a:pt x="63" y="95"/>
                                </a:moveTo>
                                <a:cubicBezTo>
                                  <a:pt x="63" y="95"/>
                                  <a:pt x="29" y="60"/>
                                  <a:pt x="29" y="30"/>
                                </a:cubicBezTo>
                                <a:cubicBezTo>
                                  <a:pt x="29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98" y="0"/>
                                  <a:pt x="98" y="30"/>
                                </a:cubicBezTo>
                                <a:cubicBezTo>
                                  <a:pt x="98" y="60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87" y="26"/>
                                </a:moveTo>
                                <a:cubicBezTo>
                                  <a:pt x="86" y="21"/>
                                  <a:pt x="83" y="17"/>
                                  <a:pt x="78" y="13"/>
                                </a:cubicBezTo>
                                <a:cubicBezTo>
                                  <a:pt x="78" y="13"/>
                                  <a:pt x="78" y="13"/>
                                  <a:pt x="77" y="13"/>
                                </a:cubicBezTo>
                                <a:cubicBezTo>
                                  <a:pt x="76" y="12"/>
                                  <a:pt x="76" y="12"/>
                                  <a:pt x="75" y="12"/>
                                </a:cubicBezTo>
                                <a:cubicBezTo>
                                  <a:pt x="74" y="11"/>
                                  <a:pt x="74" y="11"/>
                                  <a:pt x="73" y="11"/>
                                </a:cubicBezTo>
                                <a:cubicBezTo>
                                  <a:pt x="72" y="10"/>
                                  <a:pt x="71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9"/>
                                </a:cubicBezTo>
                                <a:cubicBezTo>
                                  <a:pt x="67" y="9"/>
                                  <a:pt x="65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1" y="9"/>
                                  <a:pt x="60" y="9"/>
                                  <a:pt x="58" y="9"/>
                                </a:cubicBezTo>
                                <a:cubicBezTo>
                                  <a:pt x="55" y="10"/>
                                  <a:pt x="52" y="11"/>
                                  <a:pt x="49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8" y="13"/>
                                  <a:pt x="47" y="14"/>
                                  <a:pt x="46" y="15"/>
                                </a:cubicBez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cubicBezTo>
                                  <a:pt x="45" y="16"/>
                                  <a:pt x="44" y="16"/>
                                  <a:pt x="44" y="17"/>
                                </a:cubicBezTo>
                                <a:cubicBezTo>
                                  <a:pt x="43" y="18"/>
                                  <a:pt x="43" y="18"/>
                                  <a:pt x="42" y="19"/>
                                </a:cubicBezTo>
                                <a:cubicBezTo>
                                  <a:pt x="42" y="19"/>
                                  <a:pt x="42" y="19"/>
                                  <a:pt x="42" y="20"/>
                                </a:cubicBezTo>
                                <a:cubicBezTo>
                                  <a:pt x="41" y="21"/>
                                  <a:pt x="41" y="21"/>
                                  <a:pt x="40" y="22"/>
                                </a:cubicBezTo>
                                <a:cubicBezTo>
                                  <a:pt x="40" y="23"/>
                                  <a:pt x="40" y="23"/>
                                  <a:pt x="40" y="23"/>
                                </a:cubicBezTo>
                                <a:cubicBezTo>
                                  <a:pt x="40" y="24"/>
                                  <a:pt x="39" y="25"/>
                                  <a:pt x="39" y="26"/>
                                </a:cubicBezTo>
                                <a:cubicBezTo>
                                  <a:pt x="39" y="28"/>
                                  <a:pt x="38" y="29"/>
                                  <a:pt x="38" y="30"/>
                                </a:cubicBezTo>
                                <a:cubicBezTo>
                                  <a:pt x="38" y="52"/>
                                  <a:pt x="63" y="82"/>
                                  <a:pt x="63" y="82"/>
                                </a:cubicBezTo>
                                <a:cubicBezTo>
                                  <a:pt x="63" y="82"/>
                                  <a:pt x="88" y="52"/>
                                  <a:pt x="88" y="30"/>
                                </a:cubicBezTo>
                                <a:cubicBezTo>
                                  <a:pt x="88" y="29"/>
                                  <a:pt x="88" y="28"/>
                                  <a:pt x="87" y="26"/>
                                </a:cubicBezTo>
                                <a:close/>
                                <a:moveTo>
                                  <a:pt x="54" y="29"/>
                                </a:moveTo>
                                <a:cubicBezTo>
                                  <a:pt x="54" y="23"/>
                                  <a:pt x="58" y="19"/>
                                  <a:pt x="63" y="19"/>
                                </a:cubicBezTo>
                                <a:cubicBezTo>
                                  <a:pt x="68" y="19"/>
                                  <a:pt x="73" y="23"/>
                                  <a:pt x="73" y="29"/>
                                </a:cubicBezTo>
                                <a:cubicBezTo>
                                  <a:pt x="73" y="34"/>
                                  <a:pt x="68" y="38"/>
                                  <a:pt x="63" y="38"/>
                                </a:cubicBezTo>
                                <a:cubicBezTo>
                                  <a:pt x="58" y="38"/>
                                  <a:pt x="54" y="34"/>
                                  <a:pt x="54" y="29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1" y="75"/>
                                  <a:pt x="104" y="76"/>
                                </a:cubicBezTo>
                                <a:cubicBezTo>
                                  <a:pt x="107" y="77"/>
                                  <a:pt x="116" y="73"/>
                                  <a:pt x="116" y="73"/>
                                </a:cubicBezTo>
                                <a:cubicBezTo>
                                  <a:pt x="116" y="113"/>
                                  <a:pt x="116" y="113"/>
                                  <a:pt x="116" y="113"/>
                                </a:cubicBezTo>
                                <a:cubicBezTo>
                                  <a:pt x="116" y="113"/>
                                  <a:pt x="85" y="126"/>
                                  <a:pt x="82" y="126"/>
                                </a:cubicBezTo>
                                <a:cubicBezTo>
                                  <a:pt x="79" y="125"/>
                                  <a:pt x="47" y="112"/>
                                  <a:pt x="44" y="113"/>
                                </a:cubicBezTo>
                                <a:cubicBezTo>
                                  <a:pt x="41" y="115"/>
                                  <a:pt x="10" y="123"/>
                                  <a:pt x="10" y="123"/>
                                </a:cubicBezTo>
                                <a:cubicBezTo>
                                  <a:pt x="10" y="82"/>
                                  <a:pt x="10" y="82"/>
                                  <a:pt x="10" y="82"/>
                                </a:cubicBezTo>
                                <a:cubicBezTo>
                                  <a:pt x="10" y="82"/>
                                  <a:pt x="24" y="78"/>
                                  <a:pt x="25" y="76"/>
                                </a:cubicBezTo>
                                <a:cubicBezTo>
                                  <a:pt x="27" y="72"/>
                                  <a:pt x="26" y="65"/>
                                  <a:pt x="16" y="69"/>
                                </a:cubicBezTo>
                                <a:cubicBezTo>
                                  <a:pt x="6" y="74"/>
                                  <a:pt x="0" y="79"/>
                                  <a:pt x="0" y="7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129"/>
                                  <a:pt x="3" y="137"/>
                                  <a:pt x="10" y="135"/>
                                </a:cubicBezTo>
                                <a:cubicBezTo>
                                  <a:pt x="16" y="133"/>
                                  <a:pt x="44" y="123"/>
                                  <a:pt x="44" y="123"/>
                                </a:cubicBezTo>
                                <a:cubicBezTo>
                                  <a:pt x="44" y="123"/>
                                  <a:pt x="78" y="135"/>
                                  <a:pt x="82" y="135"/>
                                </a:cubicBezTo>
                                <a:cubicBezTo>
                                  <a:pt x="86" y="136"/>
                                  <a:pt x="126" y="124"/>
                                  <a:pt x="126" y="120"/>
                                </a:cubicBezTo>
                                <a:cubicBezTo>
                                  <a:pt x="126" y="106"/>
                                  <a:pt x="126" y="66"/>
                                  <a:pt x="126" y="63"/>
                                </a:cubicBezTo>
                                <a:cubicBezTo>
                                  <a:pt x="125" y="61"/>
                                  <a:pt x="110" y="64"/>
                                  <a:pt x="104" y="66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4" y="66"/>
                                  <a:pt x="104" y="66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8" name="Freeform 154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73" y="2037"/>
                            <a:ext cx="336" cy="301"/>
                          </a:xfrm>
                          <a:custGeom>
                            <a:avLst/>
                            <a:gdLst>
                              <a:gd name="T0" fmla="*/ 90 w 120"/>
                              <a:gd name="T1" fmla="*/ 76 h 121"/>
                              <a:gd name="T2" fmla="*/ 75 w 120"/>
                              <a:gd name="T3" fmla="*/ 76 h 121"/>
                              <a:gd name="T4" fmla="*/ 75 w 120"/>
                              <a:gd name="T5" fmla="*/ 91 h 121"/>
                              <a:gd name="T6" fmla="*/ 90 w 120"/>
                              <a:gd name="T7" fmla="*/ 91 h 121"/>
                              <a:gd name="T8" fmla="*/ 90 w 120"/>
                              <a:gd name="T9" fmla="*/ 76 h 121"/>
                              <a:gd name="T10" fmla="*/ 90 w 120"/>
                              <a:gd name="T11" fmla="*/ 53 h 121"/>
                              <a:gd name="T12" fmla="*/ 75 w 120"/>
                              <a:gd name="T13" fmla="*/ 53 h 121"/>
                              <a:gd name="T14" fmla="*/ 75 w 120"/>
                              <a:gd name="T15" fmla="*/ 68 h 121"/>
                              <a:gd name="T16" fmla="*/ 90 w 120"/>
                              <a:gd name="T17" fmla="*/ 68 h 121"/>
                              <a:gd name="T18" fmla="*/ 90 w 120"/>
                              <a:gd name="T19" fmla="*/ 53 h 121"/>
                              <a:gd name="T20" fmla="*/ 105 w 120"/>
                              <a:gd name="T21" fmla="*/ 0 h 121"/>
                              <a:gd name="T22" fmla="*/ 98 w 120"/>
                              <a:gd name="T23" fmla="*/ 0 h 121"/>
                              <a:gd name="T24" fmla="*/ 98 w 120"/>
                              <a:gd name="T25" fmla="*/ 15 h 121"/>
                              <a:gd name="T26" fmla="*/ 83 w 120"/>
                              <a:gd name="T27" fmla="*/ 15 h 121"/>
                              <a:gd name="T28" fmla="*/ 83 w 120"/>
                              <a:gd name="T29" fmla="*/ 0 h 121"/>
                              <a:gd name="T30" fmla="*/ 38 w 120"/>
                              <a:gd name="T31" fmla="*/ 0 h 121"/>
                              <a:gd name="T32" fmla="*/ 38 w 120"/>
                              <a:gd name="T33" fmla="*/ 15 h 121"/>
                              <a:gd name="T34" fmla="*/ 23 w 120"/>
                              <a:gd name="T35" fmla="*/ 15 h 121"/>
                              <a:gd name="T36" fmla="*/ 23 w 120"/>
                              <a:gd name="T37" fmla="*/ 0 h 121"/>
                              <a:gd name="T38" fmla="*/ 15 w 120"/>
                              <a:gd name="T39" fmla="*/ 0 h 121"/>
                              <a:gd name="T40" fmla="*/ 0 w 120"/>
                              <a:gd name="T41" fmla="*/ 15 h 121"/>
                              <a:gd name="T42" fmla="*/ 0 w 120"/>
                              <a:gd name="T43" fmla="*/ 106 h 121"/>
                              <a:gd name="T44" fmla="*/ 15 w 120"/>
                              <a:gd name="T45" fmla="*/ 121 h 121"/>
                              <a:gd name="T46" fmla="*/ 105 w 120"/>
                              <a:gd name="T47" fmla="*/ 121 h 121"/>
                              <a:gd name="T48" fmla="*/ 120 w 120"/>
                              <a:gd name="T49" fmla="*/ 106 h 121"/>
                              <a:gd name="T50" fmla="*/ 120 w 120"/>
                              <a:gd name="T51" fmla="*/ 15 h 121"/>
                              <a:gd name="T52" fmla="*/ 105 w 120"/>
                              <a:gd name="T53" fmla="*/ 0 h 121"/>
                              <a:gd name="T54" fmla="*/ 105 w 120"/>
                              <a:gd name="T55" fmla="*/ 106 h 121"/>
                              <a:gd name="T56" fmla="*/ 15 w 120"/>
                              <a:gd name="T57" fmla="*/ 106 h 121"/>
                              <a:gd name="T58" fmla="*/ 15 w 120"/>
                              <a:gd name="T59" fmla="*/ 38 h 121"/>
                              <a:gd name="T60" fmla="*/ 105 w 120"/>
                              <a:gd name="T61" fmla="*/ 38 h 121"/>
                              <a:gd name="T62" fmla="*/ 105 w 120"/>
                              <a:gd name="T63" fmla="*/ 106 h 121"/>
                              <a:gd name="T64" fmla="*/ 45 w 120"/>
                              <a:gd name="T65" fmla="*/ 76 h 121"/>
                              <a:gd name="T66" fmla="*/ 30 w 120"/>
                              <a:gd name="T67" fmla="*/ 76 h 121"/>
                              <a:gd name="T68" fmla="*/ 30 w 120"/>
                              <a:gd name="T69" fmla="*/ 91 h 121"/>
                              <a:gd name="T70" fmla="*/ 45 w 120"/>
                              <a:gd name="T71" fmla="*/ 91 h 121"/>
                              <a:gd name="T72" fmla="*/ 45 w 120"/>
                              <a:gd name="T73" fmla="*/ 76 h 121"/>
                              <a:gd name="T74" fmla="*/ 68 w 120"/>
                              <a:gd name="T75" fmla="*/ 76 h 121"/>
                              <a:gd name="T76" fmla="*/ 53 w 120"/>
                              <a:gd name="T77" fmla="*/ 76 h 121"/>
                              <a:gd name="T78" fmla="*/ 53 w 120"/>
                              <a:gd name="T79" fmla="*/ 91 h 121"/>
                              <a:gd name="T80" fmla="*/ 68 w 120"/>
                              <a:gd name="T81" fmla="*/ 91 h 121"/>
                              <a:gd name="T82" fmla="*/ 68 w 120"/>
                              <a:gd name="T83" fmla="*/ 76 h 121"/>
                              <a:gd name="T84" fmla="*/ 68 w 120"/>
                              <a:gd name="T85" fmla="*/ 53 h 121"/>
                              <a:gd name="T86" fmla="*/ 53 w 120"/>
                              <a:gd name="T87" fmla="*/ 53 h 121"/>
                              <a:gd name="T88" fmla="*/ 53 w 120"/>
                              <a:gd name="T89" fmla="*/ 68 h 121"/>
                              <a:gd name="T90" fmla="*/ 68 w 120"/>
                              <a:gd name="T91" fmla="*/ 68 h 121"/>
                              <a:gd name="T92" fmla="*/ 68 w 120"/>
                              <a:gd name="T93" fmla="*/ 53 h 121"/>
                              <a:gd name="T94" fmla="*/ 68 w 120"/>
                              <a:gd name="T95" fmla="*/ 53 h 121"/>
                              <a:gd name="T96" fmla="*/ 68 w 120"/>
                              <a:gd name="T97" fmla="*/ 53 h 1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21" w="120" stroke="1">
                                <a:moveTo>
                                  <a:pt x="90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91"/>
                                  <a:pt x="75" y="91"/>
                                  <a:pt x="75" y="91"/>
                                </a:cubicBezTo>
                                <a:cubicBezTo>
                                  <a:pt x="90" y="91"/>
                                  <a:pt x="90" y="91"/>
                                  <a:pt x="90" y="91"/>
                                </a:cubicBezTo>
                                <a:cubicBezTo>
                                  <a:pt x="90" y="76"/>
                                  <a:pt x="90" y="76"/>
                                  <a:pt x="90" y="76"/>
                                </a:cubicBezTo>
                                <a:close/>
                                <a:moveTo>
                                  <a:pt x="90" y="53"/>
                                </a:moveTo>
                                <a:cubicBezTo>
                                  <a:pt x="75" y="53"/>
                                  <a:pt x="75" y="53"/>
                                  <a:pt x="75" y="53"/>
                                </a:cubicBezTo>
                                <a:cubicBezTo>
                                  <a:pt x="75" y="68"/>
                                  <a:pt x="75" y="68"/>
                                  <a:pt x="75" y="68"/>
                                </a:cubicBezTo>
                                <a:cubicBezTo>
                                  <a:pt x="90" y="68"/>
                                  <a:pt x="90" y="68"/>
                                  <a:pt x="90" y="68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lose/>
                                <a:moveTo>
                                  <a:pt x="105" y="0"/>
                                </a:moveTo>
                                <a:cubicBezTo>
                                  <a:pt x="98" y="0"/>
                                  <a:pt x="98" y="0"/>
                                  <a:pt x="98" y="0"/>
                                </a:cubicBezTo>
                                <a:cubicBezTo>
                                  <a:pt x="98" y="15"/>
                                  <a:pt x="98" y="15"/>
                                  <a:pt x="98" y="15"/>
                                </a:cubicBezTo>
                                <a:cubicBezTo>
                                  <a:pt x="83" y="15"/>
                                  <a:pt x="83" y="15"/>
                                  <a:pt x="83" y="15"/>
                                </a:cubicBezTo>
                                <a:cubicBezTo>
                                  <a:pt x="83" y="0"/>
                                  <a:pt x="83" y="0"/>
                                  <a:pt x="83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8" y="15"/>
                                  <a:pt x="38" y="15"/>
                                  <a:pt x="38" y="15"/>
                                </a:cubicBezTo>
                                <a:cubicBezTo>
                                  <a:pt x="23" y="15"/>
                                  <a:pt x="23" y="15"/>
                                  <a:pt x="23" y="15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114"/>
                                  <a:pt x="7" y="121"/>
                                  <a:pt x="15" y="121"/>
                                </a:cubicBezTo>
                                <a:cubicBezTo>
                                  <a:pt x="105" y="121"/>
                                  <a:pt x="105" y="121"/>
                                  <a:pt x="105" y="121"/>
                                </a:cubicBezTo>
                                <a:cubicBezTo>
                                  <a:pt x="114" y="121"/>
                                  <a:pt x="120" y="114"/>
                                  <a:pt x="120" y="106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105" y="106"/>
                                </a:moveTo>
                                <a:cubicBezTo>
                                  <a:pt x="15" y="106"/>
                                  <a:pt x="15" y="106"/>
                                  <a:pt x="15" y="106"/>
                                </a:cubicBezTo>
                                <a:cubicBezTo>
                                  <a:pt x="15" y="38"/>
                                  <a:pt x="15" y="38"/>
                                  <a:pt x="15" y="38"/>
                                </a:cubicBezTo>
                                <a:cubicBezTo>
                                  <a:pt x="105" y="38"/>
                                  <a:pt x="105" y="38"/>
                                  <a:pt x="105" y="38"/>
                                </a:cubicBezTo>
                                <a:cubicBezTo>
                                  <a:pt x="105" y="106"/>
                                  <a:pt x="105" y="106"/>
                                  <a:pt x="105" y="106"/>
                                </a:cubicBezTo>
                                <a:close/>
                                <a:moveTo>
                                  <a:pt x="45" y="76"/>
                                </a:moveTo>
                                <a:cubicBezTo>
                                  <a:pt x="30" y="76"/>
                                  <a:pt x="30" y="76"/>
                                  <a:pt x="30" y="76"/>
                                </a:cubicBezTo>
                                <a:cubicBezTo>
                                  <a:pt x="30" y="91"/>
                                  <a:pt x="30" y="91"/>
                                  <a:pt x="30" y="91"/>
                                </a:cubicBezTo>
                                <a:cubicBezTo>
                                  <a:pt x="45" y="91"/>
                                  <a:pt x="45" y="91"/>
                                  <a:pt x="45" y="91"/>
                                </a:cubicBezTo>
                                <a:cubicBezTo>
                                  <a:pt x="45" y="76"/>
                                  <a:pt x="45" y="76"/>
                                  <a:pt x="45" y="76"/>
                                </a:cubicBezTo>
                                <a:close/>
                                <a:moveTo>
                                  <a:pt x="68" y="76"/>
                                </a:moveTo>
                                <a:cubicBezTo>
                                  <a:pt x="53" y="76"/>
                                  <a:pt x="53" y="76"/>
                                  <a:pt x="53" y="76"/>
                                </a:cubicBezTo>
                                <a:cubicBezTo>
                                  <a:pt x="53" y="91"/>
                                  <a:pt x="53" y="91"/>
                                  <a:pt x="53" y="91"/>
                                </a:cubicBezTo>
                                <a:cubicBezTo>
                                  <a:pt x="68" y="91"/>
                                  <a:pt x="68" y="91"/>
                                  <a:pt x="68" y="91"/>
                                </a:cubicBezTo>
                                <a:cubicBezTo>
                                  <a:pt x="68" y="76"/>
                                  <a:pt x="68" y="76"/>
                                  <a:pt x="68" y="76"/>
                                </a:cubicBezTo>
                                <a:close/>
                                <a:moveTo>
                                  <a:pt x="68" y="53"/>
                                </a:moveTo>
                                <a:cubicBezTo>
                                  <a:pt x="53" y="53"/>
                                  <a:pt x="53" y="53"/>
                                  <a:pt x="53" y="53"/>
                                </a:cubicBezTo>
                                <a:cubicBezTo>
                                  <a:pt x="53" y="68"/>
                                  <a:pt x="53" y="68"/>
                                  <a:pt x="53" y="68"/>
                                </a:cubicBezTo>
                                <a:cubicBezTo>
                                  <a:pt x="68" y="68"/>
                                  <a:pt x="68" y="68"/>
                                  <a:pt x="68" y="68"/>
                                </a:cubicBezTo>
                                <a:cubicBezTo>
                                  <a:pt x="68" y="53"/>
                                  <a:pt x="68" y="53"/>
                                  <a:pt x="68" y="53"/>
                                </a:cubicBezTo>
                                <a:close/>
                                <a:moveTo>
                                  <a:pt x="68" y="53"/>
                                </a:moveTo>
                                <a:cubicBezTo>
                                  <a:pt x="68" y="53"/>
                                  <a:pt x="68" y="53"/>
                                  <a:pt x="68" y="53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46.5pt;height:71.2pt;margin-top:-14.35pt;margin-left:97.65pt;mso-height-relative:page;mso-width-relative:page;position:absolute;z-index:251697152" coordorigin="8673,1788" coordsize="6930,1424">
                <o:lock v:ext="edit" aspectratio="f"/>
                <v:shape id="文本框 6" o:spid="_x0000_s1029" type="#_x0000_t202" style="width:2197;height:1368;left:9100;position:absolute;top:1789" coordsize="21600,21600" filled="f" stroked="f" strokeweight="0.5pt">
                  <o:lock v:ext="edit" aspectratio="f"/>
                  <v:textbox>
                    <w:txbxContent>
                      <w:p w14:paraId="7658C0D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8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highlight w:val="none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highlight w:val="none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highlight w:val="none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19XX.8.10       </w:t>
                        </w:r>
                      </w:p>
                      <w:p w14:paraId="48CCBA1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8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highlight w:val="none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highlight w:val="none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现居：广州 越秀区</w:t>
                        </w:r>
                      </w:p>
                      <w:p w14:paraId="6D9669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48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6" o:spid="_x0000_s1030" type="#_x0000_t202" style="width:2991;height:1424;left:12612;position:absolute;top:1788" coordsize="21600,21600" filled="f" stroked="f" strokeweight="0.5pt">
                  <o:lock v:ext="edit" aspectratio="f"/>
                  <v:textbox>
                    <w:txbxContent>
                      <w:p w14:paraId="2FDC4E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highlight w:val="none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highlight w:val="none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highlight w:val="none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181XXXX0000   </w:t>
                        </w:r>
                      </w:p>
                      <w:p w14:paraId="220CE2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highlight w:val="none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highlight w:val="none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邮箱：XXXX@163.com</w:t>
                        </w:r>
                      </w:p>
                      <w:p w14:paraId="61AA1F9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48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0"/>
                            <w:szCs w:val="20"/>
                            <w:highlight w:val="none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Freeform 5" o:spid="_x0000_s1031" style="width:352;height:314;left:12163;position:absolute;top:2037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376092" stroked="f">
                  <v:stroke joinstyle="miter"/>
                  <v:path o:connecttype="custom" o:connectlocs="174,0;0,155;174,314;352,155;174,0;174,288;24,155;174,22;327,155;174,288;230,238;239,233;221,211;202,186;190,191;149,122;161,116;146,91;133,63;127,69;109,97;109,97;109,97;109,105;109,105;109,105;186,230;186,230;193,236;230,238;230,238;246,230;227,205;211,183;221,177;255,225;246,230;168,113;155,88;143,61;149,55;177,108;168,113;168,113;168,113" o:connectangles="0,0,0,0,0,0,0,0,0,0,0,0,0,0,0,0,0,0,0,0,0,0,0,0,0,0,0,0,0,0,0,0,0,0,0,0,0,0,0,0,0,0,0,0,0"/>
                  <o:lock v:ext="edit" aspectratio="t"/>
                </v:shape>
                <v:shape id="Freeform 17" o:spid="_x0000_s1032" style="width:405;height:364;flip:x;left:12150;position:absolute;top:2605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376092" stroked="f">
                  <v:stroke joinstyle="miter"/>
                  <v:path o:connecttype="custom" o:connectlocs="290,119;114,119;96,135;96,228;114,244;290,244;308,228;308,135;290,119;290,119;111,225;111,138;161,183;161,183;111,225;111,225;111,225;125,132;279,132;200,196;125,132;125,132;175,190;200,212;229,190;275,228;125,228;175,190;175,190;240,183;240,183;290,138;290,225;240,183;240,183;200,364;0,180;200,0;405,180;200,364;200,12;14,180;200,351;390,180;200,12;200,12;200,12" o:connectangles="0,0,0,0,0,0,0,0,0,0,0,0,0,0,0,0,0,0,0,0,0,0,0,0,0,0,0,0,0,0,0,0,0,0,0,0,0,0,0,0,0,0,0,0,0,0,0"/>
                  <o:lock v:ext="edit" aspectratio="t"/>
                </v:shape>
                <v:shape id="Freeform 75" o:spid="_x0000_s1033" style="width:351;height:314;flip:x;left:8695;position:absolute;top:2645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376092" stroked="f">
                  <v:stroke joinstyle="miter"/>
                  <v:path o:connecttype="custom" o:connectlocs="175,217;80,68;175,0;273,68;175,217;242,59;217,29;214,29;208,27;203,25;197,22;189,20;175,20;175,20;175,20;161,20;136,29;136,29;128,34;128,34;122,38;117,43;117,45;111,50;111,52;108,59;105,68;175,187;245,68;242,59;150,66;175,43;203,66;175,87;150,66;289,151;289,174;323,167;323,258;228,288;122,258;27,281;27,187;69,174;44,158;0,181;0,295;27,309;122,281;228,309;351,275;351,144;289,151;289,151;289,151" o:connectangles="0,0,0,0,0,0,0,0,0,0,0,0,0,0,0,0,0,0,0,0,0,0,0,0,0,0,0,0,0,0,0,0,0,0,0,0,0,0,0,0,0,0,0,0,0,0,0,0,0,0,0,0,0,0,0"/>
                  <o:lock v:ext="edit" aspectratio="t"/>
                </v:shape>
                <v:shape id="Freeform 154" o:spid="_x0000_s1034" style="width:336;height:301;left:8673;position:absolute;top:2037" coordsize="120,121" o:spt="100" adj="-11796480,,5400" path="m90,76c75,76,75,76,75,76c75,91,75,91,75,91c90,91,90,91,90,91c90,76,90,76,90,76xm90,53c75,53,75,53,75,53c75,68,75,68,75,68c90,68,90,68,90,68c90,53,90,53,90,53xm105,c98,,98,,98,c98,15,98,15,98,15c83,15,83,15,83,15c83,,83,,83,c38,,38,,38,c38,15,38,15,38,15c23,15,23,15,23,15c23,,23,,23,c15,,15,,15,c7,,,7,,15c,106,,106,,106c,114,7,121,15,121c105,121,105,121,105,121c114,121,120,114,120,106c120,15,120,15,120,15c120,7,114,,105,xm105,106c15,106,15,106,15,106c15,38,15,38,15,38c105,38,105,38,105,38c105,106,105,106,105,106xm45,76c30,76,30,76,30,76c30,91,30,91,30,91c45,91,45,91,45,91c45,76,45,76,45,76xm68,76c53,76,53,76,53,76c53,91,53,91,53,91c68,91,68,91,68,91c68,76,68,76,68,76xm68,53c53,53,53,53,53,53c53,68,53,68,53,68c68,68,68,68,68,68c68,53,68,53,68,53xm68,53c68,53,68,53,68,53e" filled="t" fillcolor="#376092" stroked="f">
                  <v:stroke joinstyle="miter"/>
                  <v:path o:connecttype="custom" o:connectlocs="252,189;210,189;210,226;252,226;252,189;252,131;210,131;210,169;252,169;252,131;294,0;274,0;274,37;232,37;232,0;106,0;106,37;64,37;64,0;42,0;0,37;0,263;42,301;294,301;336,263;336,37;294,0;294,263;42,263;42,94;294,94;294,263;126,189;84,189;84,226;126,226;126,189;190,189;148,189;148,226;190,226;190,189;190,131;148,131;148,169;190,169;190,131;190,131;190,131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-662940</wp:posOffset>
                </wp:positionV>
                <wp:extent cx="7048500" cy="10189845"/>
                <wp:effectExtent l="6350" t="6350" r="12700" b="14605"/>
                <wp:wrapNone/>
                <wp:docPr id="418" name="矩形: 圆角 4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1935" y="228600"/>
                          <a:ext cx="7048500" cy="10189845"/>
                        </a:xfrm>
                        <a:prstGeom prst="roundRect">
                          <a:avLst>
                            <a:gd name="adj" fmla="val 1565"/>
                          </a:avLst>
                        </a:prstGeom>
                        <a:noFill/>
                        <a:ln w="12700" cap="sq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418" o:spid="_x0000_s1035" style="width:555pt;height:802.35pt;margin-top:-52.2pt;margin-left:-69.85pt;mso-height-relative:page;mso-width-relative:page;position:absolute;v-text-anchor:middle;z-index:251659264" arcsize="1026f" coordsize="21600,21600" filled="f" stroked="t" strokecolor="#376092" strokeweight="1pt">
                <v:stroke joinstyle="miter" endcap="square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</w:t>
      </w:r>
    </w:p>
    <w:p w14:paraId="39594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3664207">
      <w:pPr>
        <w:rPr>
          <w:rFonts w:hint="eastAsia"/>
          <w:lang w:val="en-US" w:eastAsia="zh-CN"/>
        </w:rPr>
      </w:pPr>
    </w:p>
    <w:p w14:paraId="20734A9E">
      <w:pPr>
        <w:rPr>
          <w:rFonts w:hint="eastAsia"/>
          <w:lang w:val="en-US" w:eastAsia="zh-CN"/>
        </w:rPr>
      </w:pPr>
    </w:p>
    <w:p w14:paraId="77F0459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186690</wp:posOffset>
                </wp:positionV>
                <wp:extent cx="864235" cy="323850"/>
                <wp:effectExtent l="0" t="0" r="0" b="0"/>
                <wp:wrapNone/>
                <wp:docPr id="6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6775" y="2025650"/>
                          <a:ext cx="86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color w:val="38605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76092" w:themeColor="accent1" w:themeShade="BF"/>
                                <w:kern w:val="2"/>
                                <w:sz w:val="26"/>
                                <w:szCs w:val="26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86056"/>
                                <w:ker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86056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86056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2" o:spid="_x0000_s1036" type="#_x0000_t202" style="width:68.05pt;height:25.5pt;margin-top:14.7pt;margin-left:-21.7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9E8BB9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color w:val="386056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76092" w:themeColor="accent1" w:themeShade="BF"/>
                          <w:kern w:val="2"/>
                          <w:sz w:val="26"/>
                          <w:szCs w:val="26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86056"/>
                          <w:ker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86056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86056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FD77B6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60960</wp:posOffset>
                </wp:positionV>
                <wp:extent cx="216535" cy="144145"/>
                <wp:effectExtent l="0" t="0" r="12065" b="8255"/>
                <wp:wrapNone/>
                <wp:docPr id="24" name="任意多边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2295" y="2109470"/>
                          <a:ext cx="216535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1075095795" y="461622211"/>
                            </a:cxn>
                            <a:cxn ang="0">
                              <a:pos x="1043239673" y="423784324"/>
                            </a:cxn>
                            <a:cxn ang="0">
                              <a:pos x="1043239673" y="204324585"/>
                            </a:cxn>
                            <a:cxn ang="0">
                              <a:pos x="1106949588" y="181621853"/>
                            </a:cxn>
                            <a:cxn ang="0">
                              <a:pos x="557457683" y="0"/>
                            </a:cxn>
                            <a:cxn ang="0">
                              <a:pos x="0" y="181621853"/>
                            </a:cxn>
                            <a:cxn ang="0">
                              <a:pos x="557457683" y="363243707"/>
                            </a:cxn>
                            <a:cxn ang="0">
                              <a:pos x="1011385880" y="211892162"/>
                            </a:cxn>
                            <a:cxn ang="0">
                              <a:pos x="1011385880" y="423784324"/>
                            </a:cxn>
                            <a:cxn ang="0">
                              <a:pos x="979532087" y="461622211"/>
                            </a:cxn>
                            <a:cxn ang="0">
                              <a:pos x="1003422432" y="484324942"/>
                            </a:cxn>
                            <a:cxn ang="0">
                              <a:pos x="979532087" y="612973755"/>
                            </a:cxn>
                            <a:cxn ang="0">
                              <a:pos x="1075095795" y="612973755"/>
                            </a:cxn>
                            <a:cxn ang="0">
                              <a:pos x="1051203121" y="484324942"/>
                            </a:cxn>
                            <a:cxn ang="0">
                              <a:pos x="1075095795" y="461622211"/>
                            </a:cxn>
                            <a:cxn ang="0">
                              <a:pos x="222983539" y="317838243"/>
                            </a:cxn>
                            <a:cxn ang="0">
                              <a:pos x="222983539" y="522162828"/>
                            </a:cxn>
                            <a:cxn ang="0">
                              <a:pos x="557457683" y="612973755"/>
                            </a:cxn>
                            <a:cxn ang="0">
                              <a:pos x="883966049" y="522162828"/>
                            </a:cxn>
                            <a:cxn ang="0">
                              <a:pos x="883966049" y="317838243"/>
                            </a:cxn>
                            <a:cxn ang="0">
                              <a:pos x="557457683" y="423784324"/>
                            </a:cxn>
                            <a:cxn ang="0">
                              <a:pos x="222983539" y="317838243"/>
                            </a:cxn>
                          </a:cxnLst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10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90" o:spid="_x0000_s1037" style="width:17.05pt;height:11.35pt;margin-top:4.8pt;margin-left:-44.1pt;mso-height-relative:page;mso-width-relative:page;position:absolute;z-index:25168179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376092" stroked="f">
                <v:stroke joinstyle="miter"/>
                <v:path o:connecttype="custom" o:connectlocs="1075095795,461622211;1043239673,423784324;1043239673,204324585;1106949588,181621853;557457683,0;0,181621853;557457683,363243707;1011385880,211892162;1011385880,423784324;979532087,461622211;1003422432,484324942;979532087,612973755;1075095795,612973755;1051203121,484324942;1075095795,461622211;222983539,317838243;222983539,522162828;557457683,612973755;883966049,522162828;883966049,317838243;557457683,423784324;222983539,317838243" o:connectangles="0,0,0,0,0,0,0,0,0,0,0,0,0,0,0,0,0,0,0,0,0,0"/>
                <o:lock v:ext="edit" aspectratio="f"/>
              </v:shape>
            </w:pict>
          </mc:Fallback>
        </mc:AlternateContent>
      </w:r>
    </w:p>
    <w:p w14:paraId="30282BE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111125</wp:posOffset>
                </wp:positionV>
                <wp:extent cx="6480175" cy="0"/>
                <wp:effectExtent l="0" t="0" r="0" b="0"/>
                <wp:wrapNone/>
                <wp:docPr id="12" name="直线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527050" y="2346325"/>
                          <a:ext cx="64801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5" o:spid="_x0000_s1038" style="flip:y;mso-height-relative:page;mso-width-relative:page;position:absolute;z-index:251679744" from="-48.5pt,8.75pt" to="461.75pt,8.75pt" coordsize="21600,21600" stroked="t" strokecolor="#376092">
                <v:stroke joinstyle="round"/>
                <o:lock v:ext="edit" aspectratio="f"/>
              </v:line>
            </w:pict>
          </mc:Fallback>
        </mc:AlternateContent>
      </w:r>
    </w:p>
    <w:p w14:paraId="01A369E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33655</wp:posOffset>
                </wp:positionV>
                <wp:extent cx="6501765" cy="117348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1185" y="2466975"/>
                          <a:ext cx="6501765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atLeas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20XX.07-20XX.06    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大学                            新闻学/本科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atLeas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主修课程：新闻学概论、新闻采访与写作、新闻编辑与评、大众传播学、新闻法规与新闻职业道德、新闻摄影、广播电视学、新闻事业管理、广告学与公共关系学等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atLeas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GPA：3.6/4.0，连续四年专业排名前五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6" o:spid="_x0000_s1039" type="#_x0000_t202" style="width:511.95pt;height:92.4pt;margin-top:2.65pt;margin-left:-47.2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atLeas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20XX.07-20XX.06    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>大学                            新闻学/本科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atLeas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主修课程：新闻学概论、新闻采访与写作、新闻编辑与评、大众传播学、新闻法规与新闻职业道德、新闻摄影、广播电视学、新闻事业管理、广告学与公共关系学等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atLeas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GPA：3.6/4.0，连续四年专业排名前五</w:t>
                      </w:r>
                    </w:p>
                  </w:txbxContent>
                </v:textbox>
              </v:shape>
            </w:pict>
          </mc:Fallback>
        </mc:AlternateContent>
      </w:r>
    </w:p>
    <w:p w14:paraId="78F48573">
      <w:pPr>
        <w:rPr>
          <w:rFonts w:hint="eastAsia"/>
          <w:lang w:val="en-US" w:eastAsia="zh-CN"/>
        </w:rPr>
      </w:pPr>
    </w:p>
    <w:p w14:paraId="6F23AEF1">
      <w:pPr>
        <w:rPr>
          <w:rFonts w:hint="eastAsia"/>
          <w:lang w:val="en-US" w:eastAsia="zh-CN"/>
        </w:rPr>
      </w:pPr>
    </w:p>
    <w:p w14:paraId="36CE09EC">
      <w:pPr>
        <w:rPr>
          <w:rFonts w:hint="eastAsia"/>
          <w:lang w:val="en-US" w:eastAsia="zh-CN"/>
        </w:rPr>
      </w:pPr>
    </w:p>
    <w:p w14:paraId="7BEAC5C3">
      <w:pPr>
        <w:rPr>
          <w:rFonts w:hint="eastAsia"/>
          <w:lang w:val="en-US" w:eastAsia="zh-CN"/>
        </w:rPr>
      </w:pPr>
    </w:p>
    <w:p w14:paraId="783B421F">
      <w:pPr>
        <w:rPr>
          <w:rFonts w:hint="eastAsia"/>
          <w:lang w:val="en-US" w:eastAsia="zh-CN"/>
        </w:rPr>
      </w:pPr>
    </w:p>
    <w:p w14:paraId="7AD90E2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102235</wp:posOffset>
                </wp:positionV>
                <wp:extent cx="864235" cy="323850"/>
                <wp:effectExtent l="0" t="0" r="0" b="0"/>
                <wp:wrapNone/>
                <wp:docPr id="8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0745" y="3707765"/>
                          <a:ext cx="86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color w:val="38605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76092" w:themeColor="accent1" w:themeShade="BF"/>
                                <w:kern w:val="2"/>
                                <w:sz w:val="26"/>
                                <w:szCs w:val="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76092" w:themeColor="accent1" w:themeShade="BF"/>
                                <w:kern w:val="2"/>
                                <w:sz w:val="26"/>
                                <w:szCs w:val="26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86056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40" type="#_x0000_t202" style="width:68.05pt;height:25.5pt;margin-top:8.05pt;margin-left:-21.7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32AED4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color w:val="386056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76092" w:themeColor="accent1" w:themeShade="BF"/>
                          <w:kern w:val="2"/>
                          <w:sz w:val="26"/>
                          <w:szCs w:val="26"/>
                          <w:lang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76092" w:themeColor="accent1" w:themeShade="BF"/>
                          <w:kern w:val="2"/>
                          <w:sz w:val="26"/>
                          <w:szCs w:val="26"/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86056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138430</wp:posOffset>
                </wp:positionV>
                <wp:extent cx="179705" cy="179705"/>
                <wp:effectExtent l="0" t="0" r="10795" b="3810"/>
                <wp:wrapNone/>
                <wp:docPr id="22" name="任意多边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6265" y="374396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702155777" y="693597796"/>
                            </a:cxn>
                            <a:cxn ang="0">
                              <a:pos x="702155777" y="759031117"/>
                            </a:cxn>
                            <a:cxn ang="0">
                              <a:pos x="643096269" y="811378156"/>
                            </a:cxn>
                            <a:cxn ang="0">
                              <a:pos x="616847599" y="811378156"/>
                            </a:cxn>
                            <a:cxn ang="0">
                              <a:pos x="564350259" y="759031117"/>
                            </a:cxn>
                            <a:cxn ang="0">
                              <a:pos x="564350259" y="745944835"/>
                            </a:cxn>
                            <a:cxn ang="0">
                              <a:pos x="295299464" y="739401694"/>
                            </a:cxn>
                            <a:cxn ang="0">
                              <a:pos x="295299464" y="759031117"/>
                            </a:cxn>
                            <a:cxn ang="0">
                              <a:pos x="242802124" y="811378156"/>
                            </a:cxn>
                            <a:cxn ang="0">
                              <a:pos x="216553454" y="811378156"/>
                            </a:cxn>
                            <a:cxn ang="0">
                              <a:pos x="157493946" y="759031117"/>
                            </a:cxn>
                            <a:cxn ang="0">
                              <a:pos x="157493946" y="693597796"/>
                            </a:cxn>
                            <a:cxn ang="0">
                              <a:pos x="65621676" y="641250756"/>
                            </a:cxn>
                            <a:cxn ang="0">
                              <a:pos x="26248670" y="588903717"/>
                            </a:cxn>
                            <a:cxn ang="0">
                              <a:pos x="26248670" y="863725196"/>
                            </a:cxn>
                            <a:cxn ang="0">
                              <a:pos x="104994681" y="948789853"/>
                            </a:cxn>
                            <a:cxn ang="0">
                              <a:pos x="754655042" y="948789853"/>
                            </a:cxn>
                            <a:cxn ang="0">
                              <a:pos x="833401053" y="863725196"/>
                            </a:cxn>
                            <a:cxn ang="0">
                              <a:pos x="833401053" y="588903717"/>
                            </a:cxn>
                            <a:cxn ang="0">
                              <a:pos x="787465880" y="641250756"/>
                            </a:cxn>
                            <a:cxn ang="0">
                              <a:pos x="702155777" y="693597796"/>
                            </a:cxn>
                            <a:cxn ang="0">
                              <a:pos x="242802124" y="759031117"/>
                            </a:cxn>
                            <a:cxn ang="0">
                              <a:pos x="269050794" y="732858554"/>
                            </a:cxn>
                            <a:cxn ang="0">
                              <a:pos x="269050794" y="680511514"/>
                            </a:cxn>
                            <a:cxn ang="0">
                              <a:pos x="242802124" y="647793897"/>
                            </a:cxn>
                            <a:cxn ang="0">
                              <a:pos x="216553454" y="647793897"/>
                            </a:cxn>
                            <a:cxn ang="0">
                              <a:pos x="183742616" y="680511514"/>
                            </a:cxn>
                            <a:cxn ang="0">
                              <a:pos x="183742616" y="732858554"/>
                            </a:cxn>
                            <a:cxn ang="0">
                              <a:pos x="216553454" y="759031117"/>
                            </a:cxn>
                            <a:cxn ang="0">
                              <a:pos x="242802124" y="759031117"/>
                            </a:cxn>
                            <a:cxn ang="0">
                              <a:pos x="643096269" y="759031117"/>
                            </a:cxn>
                            <a:cxn ang="0">
                              <a:pos x="669344940" y="732858554"/>
                            </a:cxn>
                            <a:cxn ang="0">
                              <a:pos x="669344940" y="680511514"/>
                            </a:cxn>
                            <a:cxn ang="0">
                              <a:pos x="643096269" y="647793897"/>
                            </a:cxn>
                            <a:cxn ang="0">
                              <a:pos x="616847599" y="647793897"/>
                            </a:cxn>
                            <a:cxn ang="0">
                              <a:pos x="590598929" y="680511514"/>
                            </a:cxn>
                            <a:cxn ang="0">
                              <a:pos x="590598929" y="732858554"/>
                            </a:cxn>
                            <a:cxn ang="0">
                              <a:pos x="616847599" y="759031117"/>
                            </a:cxn>
                            <a:cxn ang="0">
                              <a:pos x="643096269" y="759031117"/>
                            </a:cxn>
                            <a:cxn ang="0">
                              <a:pos x="780903712" y="248648916"/>
                            </a:cxn>
                            <a:cxn ang="0">
                              <a:pos x="643096269" y="248648916"/>
                            </a:cxn>
                            <a:cxn ang="0">
                              <a:pos x="216553454" y="248648916"/>
                            </a:cxn>
                            <a:cxn ang="0">
                              <a:pos x="78746011" y="248648916"/>
                            </a:cxn>
                            <a:cxn ang="0">
                              <a:pos x="0" y="327168519"/>
                            </a:cxn>
                            <a:cxn ang="0">
                              <a:pos x="0" y="451493934"/>
                            </a:cxn>
                            <a:cxn ang="0">
                              <a:pos x="65621676" y="588903717"/>
                            </a:cxn>
                            <a:cxn ang="0">
                              <a:pos x="170618281" y="647793897"/>
                            </a:cxn>
                            <a:cxn ang="0">
                              <a:pos x="216553454" y="621621334"/>
                            </a:cxn>
                            <a:cxn ang="0">
                              <a:pos x="242802124" y="621621334"/>
                            </a:cxn>
                            <a:cxn ang="0">
                              <a:pos x="295299464" y="680511514"/>
                            </a:cxn>
                            <a:cxn ang="0">
                              <a:pos x="295299464" y="693597796"/>
                            </a:cxn>
                            <a:cxn ang="0">
                              <a:pos x="564350259" y="693597796"/>
                            </a:cxn>
                            <a:cxn ang="0">
                              <a:pos x="564350259" y="680511514"/>
                            </a:cxn>
                            <a:cxn ang="0">
                              <a:pos x="616847599" y="621621334"/>
                            </a:cxn>
                            <a:cxn ang="0">
                              <a:pos x="643096269" y="621621334"/>
                            </a:cxn>
                            <a:cxn ang="0">
                              <a:pos x="689031442" y="647793897"/>
                            </a:cxn>
                            <a:cxn ang="0">
                              <a:pos x="787465880" y="588903717"/>
                            </a:cxn>
                            <a:cxn ang="0">
                              <a:pos x="859649723" y="451493934"/>
                            </a:cxn>
                            <a:cxn ang="0">
                              <a:pos x="859649723" y="327168519"/>
                            </a:cxn>
                            <a:cxn ang="0">
                              <a:pos x="780903712" y="248648916"/>
                            </a:cxn>
                            <a:cxn ang="0">
                              <a:pos x="301861632" y="248648916"/>
                            </a:cxn>
                            <a:cxn ang="0">
                              <a:pos x="557788091" y="248648916"/>
                            </a:cxn>
                            <a:cxn ang="0">
                              <a:pos x="301861632" y="248648916"/>
                            </a:cxn>
                          </a:cxnLst>
                          <a:pathLst>
                            <a:path fill="norm" h="145" w="131" stroke="1">
                              <a:moveTo>
                                <a:pt x="107" y="106"/>
                              </a:moveTo>
                              <a:cubicBezTo>
                                <a:pt x="107" y="116"/>
                                <a:pt x="107" y="116"/>
                                <a:pt x="107" y="116"/>
                              </a:cubicBezTo>
                              <a:cubicBezTo>
                                <a:pt x="107" y="120"/>
                                <a:pt x="103" y="124"/>
                                <a:pt x="98" y="124"/>
                              </a:cubicBezTo>
                              <a:cubicBezTo>
                                <a:pt x="94" y="124"/>
                                <a:pt x="94" y="124"/>
                                <a:pt x="94" y="124"/>
                              </a:cubicBezTo>
                              <a:cubicBezTo>
                                <a:pt x="90" y="124"/>
                                <a:pt x="86" y="120"/>
                                <a:pt x="86" y="116"/>
                              </a:cubicBezTo>
                              <a:cubicBezTo>
                                <a:pt x="86" y="114"/>
                                <a:pt x="86" y="114"/>
                                <a:pt x="86" y="114"/>
                              </a:cubicBezTo>
                              <a:cubicBezTo>
                                <a:pt x="72" y="117"/>
                                <a:pt x="58" y="116"/>
                                <a:pt x="45" y="113"/>
                              </a:cubicBezTo>
                              <a:cubicBezTo>
                                <a:pt x="45" y="116"/>
                                <a:pt x="45" y="116"/>
                                <a:pt x="45" y="116"/>
                              </a:cubicBezTo>
                              <a:cubicBezTo>
                                <a:pt x="45" y="120"/>
                                <a:pt x="41" y="124"/>
                                <a:pt x="37" y="124"/>
                              </a:cubicBezTo>
                              <a:cubicBezTo>
                                <a:pt x="33" y="124"/>
                                <a:pt x="33" y="124"/>
                                <a:pt x="33" y="124"/>
                              </a:cubicBezTo>
                              <a:cubicBezTo>
                                <a:pt x="28" y="124"/>
                                <a:pt x="24" y="120"/>
                                <a:pt x="24" y="116"/>
                              </a:cubicBezTo>
                              <a:cubicBezTo>
                                <a:pt x="24" y="106"/>
                                <a:pt x="24" y="106"/>
                                <a:pt x="24" y="106"/>
                              </a:cubicBezTo>
                              <a:cubicBezTo>
                                <a:pt x="20" y="104"/>
                                <a:pt x="15" y="101"/>
                                <a:pt x="10" y="98"/>
                              </a:cubicBezTo>
                              <a:cubicBezTo>
                                <a:pt x="8" y="96"/>
                                <a:pt x="6" y="93"/>
                                <a:pt x="4" y="90"/>
                              </a:cubicBezTo>
                              <a:cubicBezTo>
                                <a:pt x="4" y="132"/>
                                <a:pt x="4" y="132"/>
                                <a:pt x="4" y="132"/>
                              </a:cubicBezTo>
                              <a:cubicBezTo>
                                <a:pt x="4" y="139"/>
                                <a:pt x="9" y="145"/>
                                <a:pt x="16" y="145"/>
                              </a:cubicBezTo>
                              <a:cubicBezTo>
                                <a:pt x="115" y="145"/>
                                <a:pt x="115" y="145"/>
                                <a:pt x="115" y="145"/>
                              </a:cubicBezTo>
                              <a:cubicBezTo>
                                <a:pt x="122" y="145"/>
                                <a:pt x="127" y="139"/>
                                <a:pt x="127" y="132"/>
                              </a:cubicBezTo>
                              <a:cubicBezTo>
                                <a:pt x="127" y="90"/>
                                <a:pt x="127" y="90"/>
                                <a:pt x="127" y="90"/>
                              </a:cubicBezTo>
                              <a:cubicBezTo>
                                <a:pt x="125" y="93"/>
                                <a:pt x="123" y="96"/>
                                <a:pt x="120" y="98"/>
                              </a:cubicBezTo>
                              <a:cubicBezTo>
                                <a:pt x="116" y="101"/>
                                <a:pt x="111" y="104"/>
                                <a:pt x="107" y="106"/>
                              </a:cubicBezTo>
                              <a:close/>
                              <a:moveTo>
                                <a:pt x="37" y="116"/>
                              </a:moveTo>
                              <a:cubicBezTo>
                                <a:pt x="39" y="116"/>
                                <a:pt x="41" y="114"/>
                                <a:pt x="41" y="112"/>
                              </a:cubicBezTo>
                              <a:cubicBezTo>
                                <a:pt x="41" y="104"/>
                                <a:pt x="41" y="104"/>
                                <a:pt x="41" y="104"/>
                              </a:cubicBezTo>
                              <a:cubicBezTo>
                                <a:pt x="41" y="101"/>
                                <a:pt x="39" y="99"/>
                                <a:pt x="37" y="99"/>
                              </a:cubicBezTo>
                              <a:cubicBezTo>
                                <a:pt x="33" y="99"/>
                                <a:pt x="33" y="99"/>
                                <a:pt x="33" y="99"/>
                              </a:cubicBezTo>
                              <a:cubicBezTo>
                                <a:pt x="30" y="99"/>
                                <a:pt x="28" y="101"/>
                                <a:pt x="28" y="104"/>
                              </a:cubicBezTo>
                              <a:cubicBezTo>
                                <a:pt x="28" y="112"/>
                                <a:pt x="28" y="112"/>
                                <a:pt x="28" y="112"/>
                              </a:cubicBezTo>
                              <a:cubicBezTo>
                                <a:pt x="28" y="114"/>
                                <a:pt x="30" y="116"/>
                                <a:pt x="33" y="116"/>
                              </a:cubicBezTo>
                              <a:lnTo>
                                <a:pt x="37" y="116"/>
                              </a:lnTo>
                              <a:close/>
                              <a:moveTo>
                                <a:pt x="98" y="116"/>
                              </a:moveTo>
                              <a:cubicBezTo>
                                <a:pt x="101" y="116"/>
                                <a:pt x="102" y="114"/>
                                <a:pt x="102" y="112"/>
                              </a:cubicBezTo>
                              <a:cubicBezTo>
                                <a:pt x="102" y="104"/>
                                <a:pt x="102" y="104"/>
                                <a:pt x="102" y="104"/>
                              </a:cubicBezTo>
                              <a:cubicBezTo>
                                <a:pt x="102" y="101"/>
                                <a:pt x="101" y="99"/>
                                <a:pt x="98" y="99"/>
                              </a:cubicBezTo>
                              <a:cubicBezTo>
                                <a:pt x="94" y="99"/>
                                <a:pt x="94" y="99"/>
                                <a:pt x="94" y="99"/>
                              </a:cubicBezTo>
                              <a:cubicBezTo>
                                <a:pt x="92" y="99"/>
                                <a:pt x="90" y="101"/>
                                <a:pt x="90" y="104"/>
                              </a:cubicBezTo>
                              <a:cubicBezTo>
                                <a:pt x="90" y="112"/>
                                <a:pt x="90" y="112"/>
                                <a:pt x="90" y="112"/>
                              </a:cubicBezTo>
                              <a:cubicBezTo>
                                <a:pt x="90" y="114"/>
                                <a:pt x="92" y="116"/>
                                <a:pt x="94" y="116"/>
                              </a:cubicBezTo>
                              <a:lnTo>
                                <a:pt x="98" y="116"/>
                              </a:lnTo>
                              <a:close/>
                              <a:moveTo>
                                <a:pt x="119" y="38"/>
                              </a:moveTo>
                              <a:cubicBezTo>
                                <a:pt x="98" y="38"/>
                                <a:pt x="98" y="38"/>
                                <a:pt x="98" y="38"/>
                              </a:cubicBezTo>
                              <a:cubicBezTo>
                                <a:pt x="94" y="0"/>
                                <a:pt x="37" y="0"/>
                                <a:pt x="33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5" y="38"/>
                                <a:pt x="0" y="43"/>
                                <a:pt x="0" y="50"/>
                              </a:cubicBezTo>
                              <a:cubicBezTo>
                                <a:pt x="0" y="62"/>
                                <a:pt x="0" y="56"/>
                                <a:pt x="0" y="69"/>
                              </a:cubicBezTo>
                              <a:cubicBezTo>
                                <a:pt x="0" y="75"/>
                                <a:pt x="4" y="85"/>
                                <a:pt x="10" y="90"/>
                              </a:cubicBezTo>
                              <a:cubicBezTo>
                                <a:pt x="15" y="94"/>
                                <a:pt x="20" y="97"/>
                                <a:pt x="26" y="99"/>
                              </a:cubicBezTo>
                              <a:cubicBezTo>
                                <a:pt x="27" y="97"/>
                                <a:pt x="30" y="95"/>
                                <a:pt x="33" y="95"/>
                              </a:cubicBezTo>
                              <a:cubicBezTo>
                                <a:pt x="37" y="95"/>
                                <a:pt x="37" y="95"/>
                                <a:pt x="37" y="95"/>
                              </a:cubicBezTo>
                              <a:cubicBezTo>
                                <a:pt x="41" y="95"/>
                                <a:pt x="45" y="99"/>
                                <a:pt x="45" y="104"/>
                              </a:cubicBezTo>
                              <a:cubicBezTo>
                                <a:pt x="45" y="106"/>
                                <a:pt x="45" y="106"/>
                                <a:pt x="45" y="106"/>
                              </a:cubicBezTo>
                              <a:cubicBezTo>
                                <a:pt x="58" y="109"/>
                                <a:pt x="72" y="109"/>
                                <a:pt x="86" y="106"/>
                              </a:cubicBezTo>
                              <a:cubicBezTo>
                                <a:pt x="86" y="104"/>
                                <a:pt x="86" y="104"/>
                                <a:pt x="86" y="104"/>
                              </a:cubicBezTo>
                              <a:cubicBezTo>
                                <a:pt x="86" y="99"/>
                                <a:pt x="90" y="95"/>
                                <a:pt x="94" y="95"/>
                              </a:cubicBezTo>
                              <a:cubicBezTo>
                                <a:pt x="98" y="95"/>
                                <a:pt x="98" y="95"/>
                                <a:pt x="98" y="95"/>
                              </a:cubicBezTo>
                              <a:cubicBezTo>
                                <a:pt x="101" y="95"/>
                                <a:pt x="104" y="97"/>
                                <a:pt x="105" y="99"/>
                              </a:cubicBezTo>
                              <a:cubicBezTo>
                                <a:pt x="110" y="97"/>
                                <a:pt x="116" y="94"/>
                                <a:pt x="120" y="90"/>
                              </a:cubicBezTo>
                              <a:cubicBezTo>
                                <a:pt x="127" y="85"/>
                                <a:pt x="131" y="75"/>
                                <a:pt x="131" y="69"/>
                              </a:cubicBezTo>
                              <a:cubicBezTo>
                                <a:pt x="131" y="56"/>
                                <a:pt x="131" y="62"/>
                                <a:pt x="131" y="50"/>
                              </a:cubicBezTo>
                              <a:cubicBezTo>
                                <a:pt x="131" y="43"/>
                                <a:pt x="126" y="38"/>
                                <a:pt x="119" y="38"/>
                              </a:cubicBezTo>
                              <a:close/>
                              <a:moveTo>
                                <a:pt x="46" y="38"/>
                              </a:moveTo>
                              <a:cubicBezTo>
                                <a:pt x="50" y="16"/>
                                <a:pt x="81" y="16"/>
                                <a:pt x="85" y="38"/>
                              </a:cubicBezTo>
                              <a:lnTo>
                                <a:pt x="46" y="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10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88" o:spid="_x0000_s1041" style="width:14.15pt;height:14.15pt;margin-top:10.9pt;margin-left:-43.2pt;mso-height-relative:page;mso-width-relative:page;position:absolute;z-index:251699200" coordsize="131,145" o:spt="100" adj="-11796480,,5400" path="m107,106c107,116,107,116,107,116c107,120,103,124,98,124c94,124,94,124,94,124c90,124,86,120,86,116c86,114,86,114,86,114c72,117,58,116,45,113c45,116,45,116,45,116c45,120,41,124,37,124c33,124,33,124,33,124c28,124,24,120,24,116c24,106,24,106,24,106c20,104,15,101,10,98c8,96,6,93,4,90c4,132,4,132,4,132c4,139,9,145,16,145c115,145,115,145,115,145c122,145,127,139,127,132c127,90,127,90,127,90c125,93,123,96,120,98c116,101,111,104,107,106xm37,116c39,116,41,114,41,112c41,104,41,104,41,104c41,101,39,99,37,99c33,99,33,99,33,99c30,99,28,101,28,104c28,112,28,112,28,112c28,114,30,116,33,116l37,116xm98,116c101,116,102,114,102,112c102,104,102,104,102,104c102,101,101,99,98,99c94,99,94,99,94,99c92,99,90,101,90,104c90,112,90,112,90,112c90,114,92,116,94,116l98,116xm119,38c98,38,98,38,98,38c94,,37,,33,38c12,38,12,38,12,38c5,38,,43,,50c,62,,56,,69c,75,4,85,10,90c15,94,20,97,26,99c27,97,30,95,33,95c37,95,37,95,37,95c41,95,45,99,45,104c45,106,45,106,45,106c58,109,72,109,86,106c86,104,86,104,86,104c86,99,90,95,94,95c98,95,98,95,98,95c101,95,104,97,105,99c110,97,116,94,120,90c127,85,131,75,131,69c131,56,131,62,131,50c131,43,126,38,119,38xm46,38c50,16,81,16,85,38l46,38xe" filled="t" fillcolor="#376092" stroked="f">
                <v:stroke joinstyle="miter"/>
                <v:path o:connecttype="custom" o:connectlocs="702155777,693597796;702155777,759031117;643096269,811378156;616847599,811378156;564350259,759031117;564350259,745944835;295299464,739401694;295299464,759031117;242802124,811378156;216553454,811378156;157493946,759031117;157493946,693597796;65621676,641250756;26248670,588903717;26248670,863725196;104994681,948789853;754655042,948789853;833401053,863725196;833401053,588903717;787465880,641250756;702155777,693597796;242802124,759031117;269050794,732858554;269050794,680511514;242802124,647793897;216553454,647793897;183742616,680511514;183742616,732858554;216553454,759031117;242802124,759031117;643096269,759031117;669344940,732858554;669344940,680511514;643096269,647793897;616847599,647793897;590598929,680511514;590598929,732858554;616847599,759031117;643096269,759031117;780903712,248648916;643096269,248648916;216553454,248648916;78746011,248648916;0,327168519;0,451493934;65621676,588903717;170618281,647793897;216553454,621621334;242802124,621621334;295299464,680511514;295299464,693597796;564350259,693597796;564350259,680511514;616847599,621621334;643096269,621621334;689031442,647793897;787465880,588903717;859649723,451493934;859649723,327168519;780903712,248648916;301861632,248648916;557788091,248648916;301861632,248648916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2DCF709D">
      <w:pPr>
        <w:rPr>
          <w:rFonts w:hint="eastAsia"/>
          <w:lang w:val="en-US" w:eastAsia="zh-CN"/>
        </w:rPr>
      </w:pPr>
    </w:p>
    <w:p w14:paraId="47A2770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160655</wp:posOffset>
                </wp:positionV>
                <wp:extent cx="6495415" cy="189357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7530" y="4162425"/>
                          <a:ext cx="6495415" cy="189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20XX.09-至今                         广州日报传媒集团                      新闻运营实习生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1、负责监控全网广州地区的新闻热点，挖掘出重点新闻25条，撰写弹窗推送中央级媒体及广东省内20家地市县媒体，平均阅读量达8万+；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2、参与“广州马拉松”专题策划，推出12期32条新闻，累计阅读量达50万+，社会反响热烈，后台留言达3万余条；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3、负责与广州电视台、腾讯网及本地新媒体联络和沟通，联合推出3期专题新闻，建立了良好的合作关系。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11.45pt;height:149.1pt;margin-top:12.65pt;margin-left:-47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0435E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>20XX.09-至今                         广州日报传媒集团                      新闻运营实习生</w:t>
                      </w:r>
                    </w:p>
                    <w:p w14:paraId="3812D1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工作描述：</w:t>
                      </w:r>
                    </w:p>
                    <w:p w14:paraId="741634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1、负责监控全网广州地区的新闻热点，挖掘出重点新闻25条，撰写弹窗推送中央级媒体及广东省内20家地市县媒体，平均阅读量达8万+；</w:t>
                      </w:r>
                    </w:p>
                    <w:p w14:paraId="013FAC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2、参与“广州马拉松”专题策划，推出12期32条新闻，累计阅读量达50万+，社会反响热烈，后台留言达3万余条；</w:t>
                      </w:r>
                    </w:p>
                    <w:p w14:paraId="71264E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3、负责与广州电视台、腾讯网及本地新媒体联络和沟通，联合推出3期专题新闻，建立了良好的合作关系。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17780</wp:posOffset>
                </wp:positionV>
                <wp:extent cx="6480175" cy="0"/>
                <wp:effectExtent l="0" t="0" r="0" b="0"/>
                <wp:wrapNone/>
                <wp:docPr id="13" name="直线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541020" y="4019550"/>
                          <a:ext cx="64801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6" o:spid="_x0000_s1043" style="flip:y;mso-height-relative:page;mso-width-relative:page;position:absolute;z-index:251671552" from="-47.4pt,1.4pt" to="462.85pt,1.4pt" coordsize="21600,21600" stroked="t" strokecolor="#376092">
                <v:stroke joinstyle="round"/>
                <o:lock v:ext="edit" aspectratio="f"/>
              </v:line>
            </w:pict>
          </mc:Fallback>
        </mc:AlternateContent>
      </w:r>
    </w:p>
    <w:p w14:paraId="72C0E5CE">
      <w:pPr>
        <w:rPr>
          <w:rFonts w:hint="eastAsia"/>
          <w:lang w:val="en-US" w:eastAsia="zh-CN"/>
        </w:rPr>
      </w:pPr>
    </w:p>
    <w:p w14:paraId="23A24CE0">
      <w:pPr>
        <w:rPr>
          <w:rFonts w:hint="eastAsia"/>
          <w:lang w:val="en-US" w:eastAsia="zh-CN"/>
        </w:rPr>
      </w:pPr>
    </w:p>
    <w:p w14:paraId="5407CAD5">
      <w:pPr>
        <w:rPr>
          <w:rFonts w:hint="eastAsia"/>
          <w:lang w:val="en-US" w:eastAsia="zh-CN"/>
        </w:rPr>
      </w:pPr>
    </w:p>
    <w:p w14:paraId="7C0BFACF">
      <w:pPr>
        <w:rPr>
          <w:rFonts w:hint="eastAsia"/>
          <w:lang w:val="en-US" w:eastAsia="zh-CN"/>
        </w:rPr>
      </w:pPr>
    </w:p>
    <w:p w14:paraId="283E8071">
      <w:pPr>
        <w:rPr>
          <w:rFonts w:hint="eastAsia"/>
          <w:lang w:val="en-US" w:eastAsia="zh-CN"/>
        </w:rPr>
      </w:pPr>
    </w:p>
    <w:p w14:paraId="58EC215E">
      <w:pPr>
        <w:rPr>
          <w:rFonts w:hint="eastAsia"/>
          <w:lang w:val="en-US" w:eastAsia="zh-CN"/>
        </w:rPr>
      </w:pPr>
    </w:p>
    <w:p w14:paraId="67E8CB4F">
      <w:pPr>
        <w:rPr>
          <w:rFonts w:hint="eastAsia"/>
          <w:lang w:val="en-US" w:eastAsia="zh-CN"/>
        </w:rPr>
      </w:pPr>
    </w:p>
    <w:p w14:paraId="18F772EE">
      <w:pPr>
        <w:rPr>
          <w:rFonts w:hint="eastAsia"/>
          <w:lang w:val="en-US" w:eastAsia="zh-CN"/>
        </w:rPr>
      </w:pPr>
    </w:p>
    <w:p w14:paraId="4AE2AF46">
      <w:pPr>
        <w:rPr>
          <w:rFonts w:hint="eastAsia"/>
          <w:lang w:val="en-US" w:eastAsia="zh-CN"/>
        </w:rPr>
      </w:pPr>
    </w:p>
    <w:p w14:paraId="6575A734">
      <w:pPr>
        <w:rPr>
          <w:rFonts w:hint="eastAsia"/>
          <w:lang w:val="en-US" w:eastAsia="zh-CN"/>
        </w:rPr>
      </w:pPr>
    </w:p>
    <w:p w14:paraId="64F13B4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14605</wp:posOffset>
                </wp:positionV>
                <wp:extent cx="6495415" cy="123571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7530" y="6115050"/>
                          <a:ext cx="6495415" cy="1235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firstLine="0" w:leftChars="0" w:firstLineChars="0"/>
                              <w:textAlignment w:val="auto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20XX.09-20XX.06                  “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大学行动拍”微信公众号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主  编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1、关注人数高达1万，在目标受众中普及率高达约80%；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2、策划组织的“我把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大学拍给你看”获得广泛好评和转发；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3、图片新闻获得广州日报等传统媒体转发，并登载在羊城晚报上。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2" o:spid="_x0000_s1044" type="#_x0000_t202" style="width:511.45pt;height:97.3pt;margin-top:1.15pt;margin-left:-47.2pt;mso-wrap-distance-bottom:0;mso-wrap-distance-left:9pt;mso-wrap-distance-right:9pt;mso-wrap-distance-top:0;position:absolute;v-text-anchor:top;z-index:25168486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firstLine="0" w:leftChars="0" w:firstLineChars="0"/>
                        <w:textAlignment w:val="auto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>20XX.09-20XX.06                  “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大学行动拍”微信公众号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             主  编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 xml:space="preserve">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1、关注人数高达1万，在目标受众中普及率高达约80%；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2、策划组织的“我把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大学拍给你看”获得广泛好评和转发；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3、图片新闻获得广州日报等传统媒体转发，并登载在羊城晚报上。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C55810">
      <w:pPr>
        <w:rPr>
          <w:rFonts w:hint="eastAsia"/>
          <w:lang w:val="en-US" w:eastAsia="zh-CN"/>
        </w:rPr>
      </w:pPr>
    </w:p>
    <w:p w14:paraId="7827D723">
      <w:pPr>
        <w:rPr>
          <w:rFonts w:hint="eastAsia"/>
          <w:lang w:val="en-US" w:eastAsia="zh-CN"/>
        </w:rPr>
      </w:pPr>
    </w:p>
    <w:p w14:paraId="1AE8FB94">
      <w:pPr>
        <w:rPr>
          <w:rFonts w:hint="eastAsia"/>
          <w:lang w:val="en-US" w:eastAsia="zh-CN"/>
        </w:rPr>
      </w:pPr>
    </w:p>
    <w:p w14:paraId="5626CDDB">
      <w:pPr>
        <w:rPr>
          <w:rFonts w:hint="eastAsia"/>
          <w:lang w:val="en-US" w:eastAsia="zh-CN"/>
        </w:rPr>
      </w:pPr>
    </w:p>
    <w:p w14:paraId="03DA3684">
      <w:pPr>
        <w:rPr>
          <w:rFonts w:hint="eastAsia"/>
          <w:lang w:val="en-US" w:eastAsia="zh-CN"/>
        </w:rPr>
      </w:pPr>
    </w:p>
    <w:p w14:paraId="5251392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133985</wp:posOffset>
                </wp:positionV>
                <wp:extent cx="1268730" cy="323850"/>
                <wp:effectExtent l="0" t="0" r="0" b="0"/>
                <wp:wrapNone/>
                <wp:docPr id="109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6775" y="7487285"/>
                          <a:ext cx="126873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color w:val="38605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76092" w:themeColor="accent1" w:themeShade="BF"/>
                                <w:kern w:val="2"/>
                                <w:sz w:val="26"/>
                                <w:szCs w:val="26"/>
                                <w:lang w:eastAsia="zh-CN"/>
                              </w:rPr>
                              <w:t>荣誉技能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86056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45" type="#_x0000_t202" style="width:99.9pt;height:25.5pt;margin-top:10.55pt;margin-left:-21.7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49460B1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color w:val="386056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76092" w:themeColor="accent1" w:themeShade="BF"/>
                          <w:kern w:val="2"/>
                          <w:sz w:val="26"/>
                          <w:szCs w:val="26"/>
                          <w:lang w:eastAsia="zh-CN"/>
                        </w:rPr>
                        <w:t>荣誉技能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86056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186055</wp:posOffset>
                </wp:positionV>
                <wp:extent cx="168275" cy="173990"/>
                <wp:effectExtent l="0" t="0" r="3175" b="18415"/>
                <wp:wrapNone/>
                <wp:docPr id="112" name="任意多边形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82295" y="7539355"/>
                          <a:ext cx="168275" cy="17399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13.25pt;height:13.7pt;margin-top:14.65pt;margin-left:-43.2pt;mso-height-relative:page;mso-width-relative:page;position:absolute;z-index:25169203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376092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31605723">
      <w:pPr>
        <w:rPr>
          <w:rFonts w:hint="eastAsia"/>
          <w:lang w:val="en-US" w:eastAsia="zh-CN"/>
        </w:rPr>
      </w:pPr>
    </w:p>
    <w:p w14:paraId="182F873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88265</wp:posOffset>
                </wp:positionV>
                <wp:extent cx="6358255" cy="1149985"/>
                <wp:effectExtent l="0" t="0" r="0" b="0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0225" y="7837805"/>
                          <a:ext cx="6358255" cy="1149985"/>
                          <a:chOff x="1969" y="14833"/>
                          <a:chExt cx="10013" cy="1811"/>
                        </a:xfrm>
                      </wpg:grpSpPr>
                      <wps:wsp xmlns:wps="http://schemas.microsoft.com/office/word/2010/wordprocessingShape">
                        <wps:cNvPr id="117" name="文本框 117"/>
                        <wps:cNvSpPr txBox="1"/>
                        <wps:spPr>
                          <a:xfrm>
                            <a:off x="1969" y="14833"/>
                            <a:ext cx="4971" cy="18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4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荣誉类：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4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2017年获校征文比赛一等奖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4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2018年院”优秀学生干部“称号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4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2019年获校演讲比赛三等奖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textAlignment w:val="auto"/>
                                <w:outlineLvl w:val="9"/>
                                <w:rPr>
                                  <w:rFonts w:ascii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7542" y="14833"/>
                            <a:ext cx="4440" cy="18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4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技能类：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4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熟悉微信平台的运营规则及技巧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4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能熟练使用PS，CDR、PR、AE、AU等图文、音视频编辑软件；会制作H5小程序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textAlignment w:val="auto"/>
                                <w:outlineLvl w:val="9"/>
                                <w:rPr>
                                  <w:rFonts w:ascii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spacing w:line="440" w:lineRule="exact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00.65pt;height:90.55pt;margin-top:6.95pt;margin-left:-46.45pt;mso-height-relative:page;mso-width-relative:page;position:absolute;z-index:251694080" coordorigin="1969,14833" coordsize="10013,1811">
                <o:lock v:ext="edit" aspectratio="f"/>
                <v:shape id="_x0000_s1026" o:spid="_x0000_s1048" type="#_x0000_t202" style="width:4971;height:1808;left:1969;position:absolute;top:14833" coordsize="21600,21600" filled="f" stroked="f" strokeweight="0.5pt">
                  <o:lock v:ext="edit" aspectratio="f"/>
                  <v:textbox>
                    <w:txbxContent>
                      <w:p w14:paraId="103221F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4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荣誉类：</w:t>
                        </w:r>
                      </w:p>
                      <w:p w14:paraId="79AE316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4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2017年获校征文比赛一等奖</w:t>
                        </w:r>
                      </w:p>
                      <w:p w14:paraId="2D86E08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4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2018年院”优秀学生干部“称号</w:t>
                        </w:r>
                      </w:p>
                      <w:p w14:paraId="047C903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4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2019年获校演讲比赛三等奖</w:t>
                        </w:r>
                      </w:p>
                      <w:p w14:paraId="15944C4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textAlignment w:val="auto"/>
                          <w:outlineLvl w:val="9"/>
                          <w:rPr>
                            <w:rFonts w:ascii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0"/>
                            <w:szCs w:val="20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49" type="#_x0000_t202" style="width:4440;height:1811;left:7542;position:absolute;top:14833" coordsize="21600,21600" filled="f" stroked="f" strokeweight="0.5pt">
                  <o:lock v:ext="edit" aspectratio="f"/>
                  <v:textbox>
                    <w:txbxContent>
                      <w:p w14:paraId="7B1AA2D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4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技能类：</w:t>
                        </w:r>
                      </w:p>
                      <w:p w14:paraId="73E75B2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4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熟悉微信平台的运营规则及技巧</w:t>
                        </w:r>
                      </w:p>
                      <w:p w14:paraId="277AF9D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4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能熟练使用PS，CDR、PR、AE、AU等图文、音视频编辑软件；会制作H5小程序</w:t>
                        </w:r>
                      </w:p>
                      <w:p w14:paraId="2A35FA9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textAlignment w:val="auto"/>
                          <w:outlineLvl w:val="9"/>
                          <w:rPr>
                            <w:rFonts w:ascii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0"/>
                            <w:szCs w:val="20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13E9C73B">
                        <w:pPr>
                          <w:spacing w:line="440" w:lineRule="exact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49530</wp:posOffset>
                </wp:positionV>
                <wp:extent cx="6480175" cy="0"/>
                <wp:effectExtent l="0" t="0" r="0" b="0"/>
                <wp:wrapNone/>
                <wp:docPr id="110" name="直线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527050" y="7799070"/>
                          <a:ext cx="64801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6" o:spid="_x0000_s1050" style="flip:y;mso-height-relative:page;mso-width-relative:page;position:absolute;z-index:251689984" from="-48.5pt,3.9pt" to="461.75pt,3.9pt" coordsize="21600,21600" stroked="t" strokecolor="#376092">
                <v:stroke joinstyle="round"/>
                <o:lock v:ext="edit" aspectratio="f"/>
              </v:line>
            </w:pict>
          </mc:Fallback>
        </mc:AlternateContent>
      </w:r>
    </w:p>
    <w:p w14:paraId="3B5C7BF0">
      <w:pPr>
        <w:rPr>
          <w:rFonts w:hint="eastAsia"/>
          <w:lang w:val="en-US" w:eastAsia="zh-CN"/>
        </w:rPr>
      </w:pPr>
    </w:p>
    <w:p w14:paraId="699FBEC8">
      <w:pPr>
        <w:rPr>
          <w:rFonts w:hint="eastAsia"/>
          <w:lang w:val="en-US" w:eastAsia="zh-CN"/>
        </w:rPr>
      </w:pPr>
    </w:p>
    <w:p w14:paraId="43A4B361">
      <w:pPr>
        <w:rPr>
          <w:rFonts w:hint="eastAsia"/>
          <w:lang w:val="en-US" w:eastAsia="zh-CN"/>
        </w:rPr>
      </w:pPr>
    </w:p>
    <w:p w14:paraId="7A38D898">
      <w:pPr>
        <w:rPr>
          <w:rFonts w:hint="eastAsia"/>
          <w:lang w:val="en-US" w:eastAsia="zh-CN"/>
        </w:rPr>
      </w:pPr>
    </w:p>
    <w:p w14:paraId="0188E933">
      <w:pPr>
        <w:rPr>
          <w:rFonts w:hint="eastAsia"/>
          <w:lang w:val="en-US" w:eastAsia="zh-CN"/>
        </w:rPr>
      </w:pPr>
    </w:p>
    <w:p w14:paraId="55D6B86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189865</wp:posOffset>
                </wp:positionV>
                <wp:extent cx="179705" cy="179705"/>
                <wp:effectExtent l="0" t="0" r="10795" b="10795"/>
                <wp:wrapNone/>
                <wp:docPr id="25" name="任意多边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2295" y="911987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947351346" y="811333646"/>
                            </a:cxn>
                            <a:cxn ang="0">
                              <a:pos x="947351346" y="728932375"/>
                            </a:cxn>
                            <a:cxn ang="0">
                              <a:pos x="873339799" y="640192415"/>
                            </a:cxn>
                            <a:cxn ang="0">
                              <a:pos x="873339799" y="640192415"/>
                            </a:cxn>
                            <a:cxn ang="0">
                              <a:pos x="614298400" y="532438074"/>
                            </a:cxn>
                            <a:cxn ang="0">
                              <a:pos x="629101103" y="456375492"/>
                            </a:cxn>
                            <a:cxn ang="0">
                              <a:pos x="651303188" y="431020736"/>
                            </a:cxn>
                            <a:cxn ang="0">
                              <a:pos x="651303188" y="431020736"/>
                            </a:cxn>
                            <a:cxn ang="0">
                              <a:pos x="651303188" y="431020736"/>
                            </a:cxn>
                            <a:cxn ang="0">
                              <a:pos x="717915353" y="228187746"/>
                            </a:cxn>
                            <a:cxn ang="0">
                              <a:pos x="473676658" y="0"/>
                            </a:cxn>
                            <a:cxn ang="0">
                              <a:pos x="473676658" y="0"/>
                            </a:cxn>
                            <a:cxn ang="0">
                              <a:pos x="473676658" y="0"/>
                            </a:cxn>
                            <a:cxn ang="0">
                              <a:pos x="473676658" y="0"/>
                            </a:cxn>
                            <a:cxn ang="0">
                              <a:pos x="473676658" y="0"/>
                            </a:cxn>
                            <a:cxn ang="0">
                              <a:pos x="229435992" y="228187746"/>
                            </a:cxn>
                            <a:cxn ang="0">
                              <a:pos x="296048157" y="431020736"/>
                            </a:cxn>
                            <a:cxn ang="0">
                              <a:pos x="296048157" y="431020736"/>
                            </a:cxn>
                            <a:cxn ang="0">
                              <a:pos x="296048157" y="431020736"/>
                            </a:cxn>
                            <a:cxn ang="0">
                              <a:pos x="318250243" y="456375492"/>
                            </a:cxn>
                            <a:cxn ang="0">
                              <a:pos x="333052946" y="532438074"/>
                            </a:cxn>
                            <a:cxn ang="0">
                              <a:pos x="74011547" y="640192415"/>
                            </a:cxn>
                            <a:cxn ang="0">
                              <a:pos x="74011547" y="640192415"/>
                            </a:cxn>
                            <a:cxn ang="0">
                              <a:pos x="0" y="728932375"/>
                            </a:cxn>
                            <a:cxn ang="0">
                              <a:pos x="0" y="811333646"/>
                            </a:cxn>
                            <a:cxn ang="0">
                              <a:pos x="947351346" y="811333646"/>
                            </a:cxn>
                          </a:cxnLst>
                          <a:pathLst>
                            <a:path fill="norm" h="128" w="128" stroke="1">
                              <a:moveTo>
                                <a:pt x="128" y="128"/>
                              </a:moveTo>
                              <a:cubicBezTo>
                                <a:pt x="128" y="115"/>
                                <a:pt x="128" y="115"/>
                                <a:pt x="128" y="115"/>
                              </a:cubicBezTo>
                              <a:cubicBezTo>
                                <a:pt x="128" y="108"/>
                                <a:pt x="124" y="103"/>
                                <a:pt x="118" y="101"/>
                              </a:cubicBezTo>
                              <a:cubicBezTo>
                                <a:pt x="118" y="101"/>
                                <a:pt x="118" y="101"/>
                                <a:pt x="118" y="101"/>
                              </a:cubicBezTo>
                              <a:cubicBezTo>
                                <a:pt x="117" y="100"/>
                                <a:pt x="87" y="93"/>
                                <a:pt x="83" y="84"/>
                              </a:cubicBezTo>
                              <a:cubicBezTo>
                                <a:pt x="81" y="80"/>
                                <a:pt x="83" y="75"/>
                                <a:pt x="85" y="72"/>
                              </a:cubicBezTo>
                              <a:cubicBezTo>
                                <a:pt x="86" y="71"/>
                                <a:pt x="87" y="69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93" y="60"/>
                                <a:pt x="97" y="49"/>
                                <a:pt x="97" y="36"/>
                              </a:cubicBezTo>
                              <a:cubicBezTo>
                                <a:pt x="98" y="16"/>
                                <a:pt x="82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46" y="0"/>
                                <a:pt x="30" y="16"/>
                                <a:pt x="31" y="36"/>
                              </a:cubicBezTo>
                              <a:cubicBezTo>
                                <a:pt x="31" y="49"/>
                                <a:pt x="35" y="60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1" y="69"/>
                                <a:pt x="42" y="71"/>
                                <a:pt x="43" y="72"/>
                              </a:cubicBezTo>
                              <a:cubicBezTo>
                                <a:pt x="45" y="75"/>
                                <a:pt x="47" y="80"/>
                                <a:pt x="45" y="84"/>
                              </a:cubicBezTo>
                              <a:cubicBezTo>
                                <a:pt x="41" y="93"/>
                                <a:pt x="11" y="100"/>
                                <a:pt x="10" y="101"/>
                              </a:cubicBezTo>
                              <a:cubicBezTo>
                                <a:pt x="10" y="101"/>
                                <a:pt x="10" y="101"/>
                                <a:pt x="10" y="101"/>
                              </a:cubicBezTo>
                              <a:cubicBezTo>
                                <a:pt x="4" y="103"/>
                                <a:pt x="0" y="108"/>
                                <a:pt x="0" y="115"/>
                              </a:cubicBezTo>
                              <a:cubicBezTo>
                                <a:pt x="0" y="128"/>
                                <a:pt x="0" y="128"/>
                                <a:pt x="0" y="128"/>
                              </a:cubicBezTo>
                              <a:lnTo>
                                <a:pt x="128" y="1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10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91" o:spid="_x0000_s1051" style="width:14.15pt;height:14.15pt;margin-top:14.95pt;margin-left:-43.2pt;mso-height-relative:page;mso-width-relative:page;position:absolute;z-index:251667456" coordsize="128,128" o:spt="100" adj="-11796480,,5400" path="m128,128c128,115,128,115,128,115c128,108,124,103,118,101c118,101,118,101,118,101c117,100,87,93,83,84c81,80,83,75,85,72c86,71,87,69,88,68c88,68,88,68,88,68c88,68,88,68,88,68c93,60,97,49,97,36c98,16,82,,64,c64,,64,,64,c64,,64,,64,c64,,64,,64,c64,,64,,64,c46,,30,16,31,36c31,49,35,60,40,68c40,68,40,68,40,68c40,68,40,68,40,68c41,69,42,71,43,72c45,75,47,80,45,84c41,93,11,100,10,101c10,101,10,101,10,101c4,103,,108,,115c,128,,128,,128l128,128xe" filled="t" fillcolor="#376092" stroked="f">
                <v:stroke joinstyle="miter"/>
                <v:path o:connecttype="custom" o:connectlocs="947351346,811333646;947351346,728932375;873339799,640192415;873339799,640192415;614298400,532438074;629101103,456375492;651303188,431020736;651303188,431020736;651303188,431020736;717915353,228187746;473676658,0;473676658,0;473676658,0;473676658,0;473676658,0;229435992,228187746;296048157,431020736;296048157,431020736;296048157,431020736;318250243,456375492;333052946,532438074;74011547,640192415;74011547,640192415;0,728932375;0,811333646;947351346,811333646" o:connectangles="0,0,0,0,0,0,0,0,0,0,0,0,0,0,0,0,0,0,0,0,0,0,0,0,0,0" textboxrect="0,0,128,128"/>
                <o:lock v:ext="edit" aspectratio="f"/>
                <v:textbox>
                  <w:txbxContent>
                    <w:p w14:paraId="091926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132715</wp:posOffset>
                </wp:positionV>
                <wp:extent cx="864235" cy="323850"/>
                <wp:effectExtent l="0" t="0" r="0" b="0"/>
                <wp:wrapNone/>
                <wp:docPr id="15" name="文本框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6775" y="9062720"/>
                          <a:ext cx="86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color w:val="38605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6"/>
                                <w:szCs w:val="26"/>
                                <w:lang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86056"/>
                                <w:kern w:val="24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72" o:spid="_x0000_s1052" type="#_x0000_t202" style="width:68.05pt;height:25.5pt;margin-top:10.45pt;margin-left:-21.7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258A479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color w:val="386056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6"/>
                          <w:szCs w:val="26"/>
                          <w:lang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86056"/>
                          <w:kern w:val="24"/>
                          <w:sz w:val="26"/>
                          <w:szCs w:val="2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0A68C62B">
      <w:pPr>
        <w:rPr>
          <w:rFonts w:hint="eastAsia"/>
          <w:lang w:val="en-US" w:eastAsia="zh-CN"/>
        </w:rPr>
      </w:pPr>
    </w:p>
    <w:p w14:paraId="63E5395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54610</wp:posOffset>
                </wp:positionV>
                <wp:extent cx="6480175" cy="0"/>
                <wp:effectExtent l="0" t="0" r="0" b="0"/>
                <wp:wrapNone/>
                <wp:docPr id="17" name="直线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527050" y="9380855"/>
                          <a:ext cx="64801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3" o:spid="_x0000_s1053" style="flip:y;mso-height-relative:page;mso-width-relative:page;position:absolute;z-index:251663360" from="-48.5pt,4.3pt" to="461.75pt,4.3pt" coordsize="21600,21600" stroked="t" strokecolor="#376092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126365</wp:posOffset>
                </wp:positionV>
                <wp:extent cx="6521450" cy="883285"/>
                <wp:effectExtent l="0" t="0" r="0" b="0"/>
                <wp:wrapNone/>
                <wp:docPr id="204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3560" y="9444355"/>
                          <a:ext cx="6521450" cy="883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  <w:t>1、本人具有一定市场敏锐性，对产品策划的概念性、差异性、炒作性有自己独到的见解；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富有创意，充满激情，具有高效的执行能力，思维活跃，逻辑性强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  <w:t>3、踏实细心，工作主动性强，能够不断总结工作中的问题并作出优化调整。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66666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3" o:spid="_x0000_s1054" type="#_x0000_t202" style="width:513.5pt;height:69.55pt;margin-top:9.95pt;margin-left:-47.2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30805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  <w:t>1、本人具有一定市场敏锐性，对产品策划的概念性、差异性、炒作性有自己独到的见解；</w:t>
                      </w:r>
                    </w:p>
                    <w:p w14:paraId="13D85B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富有创意，充满激情，具有高效的执行能力，思维活跃，逻辑性强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  <w:t>；</w:t>
                      </w:r>
                    </w:p>
                    <w:p w14:paraId="14BAEA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  <w:t>3、踏实细心，工作主动性强，能够不断总结工作中的问题并作出优化调整。</w:t>
                      </w:r>
                    </w:p>
                    <w:p w14:paraId="12A37C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66666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3D0EAF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D5688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92DEB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480EDF"/>
    <w:rsid w:val="00027685"/>
    <w:rsid w:val="00063608"/>
    <w:rsid w:val="00071926"/>
    <w:rsid w:val="0007322E"/>
    <w:rsid w:val="000B72BC"/>
    <w:rsid w:val="000D640A"/>
    <w:rsid w:val="000E1566"/>
    <w:rsid w:val="00113891"/>
    <w:rsid w:val="001610B9"/>
    <w:rsid w:val="00161906"/>
    <w:rsid w:val="00166536"/>
    <w:rsid w:val="00166C06"/>
    <w:rsid w:val="00172896"/>
    <w:rsid w:val="001A6B9A"/>
    <w:rsid w:val="001A757D"/>
    <w:rsid w:val="001B0033"/>
    <w:rsid w:val="001B4A70"/>
    <w:rsid w:val="001B5D2A"/>
    <w:rsid w:val="001B647E"/>
    <w:rsid w:val="001C509A"/>
    <w:rsid w:val="001E1564"/>
    <w:rsid w:val="001F081B"/>
    <w:rsid w:val="0020294F"/>
    <w:rsid w:val="00215C91"/>
    <w:rsid w:val="00265283"/>
    <w:rsid w:val="00283946"/>
    <w:rsid w:val="00287B97"/>
    <w:rsid w:val="002910D0"/>
    <w:rsid w:val="002A3FA8"/>
    <w:rsid w:val="002B25C7"/>
    <w:rsid w:val="002B7155"/>
    <w:rsid w:val="002D7D55"/>
    <w:rsid w:val="002F710A"/>
    <w:rsid w:val="0030163A"/>
    <w:rsid w:val="003260B4"/>
    <w:rsid w:val="00332A66"/>
    <w:rsid w:val="0034077C"/>
    <w:rsid w:val="00347248"/>
    <w:rsid w:val="003630D5"/>
    <w:rsid w:val="00365B3D"/>
    <w:rsid w:val="003A4CFB"/>
    <w:rsid w:val="003F1BE6"/>
    <w:rsid w:val="00404B97"/>
    <w:rsid w:val="0041311B"/>
    <w:rsid w:val="00430762"/>
    <w:rsid w:val="0043596B"/>
    <w:rsid w:val="00447B41"/>
    <w:rsid w:val="00452380"/>
    <w:rsid w:val="004556FB"/>
    <w:rsid w:val="00472DC9"/>
    <w:rsid w:val="004A0151"/>
    <w:rsid w:val="004A32AF"/>
    <w:rsid w:val="004A3603"/>
    <w:rsid w:val="004B06A6"/>
    <w:rsid w:val="004D747A"/>
    <w:rsid w:val="00501604"/>
    <w:rsid w:val="00517550"/>
    <w:rsid w:val="00584974"/>
    <w:rsid w:val="00591422"/>
    <w:rsid w:val="00657758"/>
    <w:rsid w:val="0068423A"/>
    <w:rsid w:val="006B1C57"/>
    <w:rsid w:val="006B2A51"/>
    <w:rsid w:val="006B3437"/>
    <w:rsid w:val="006B4125"/>
    <w:rsid w:val="006F5B2D"/>
    <w:rsid w:val="0072783A"/>
    <w:rsid w:val="00734F41"/>
    <w:rsid w:val="007501BB"/>
    <w:rsid w:val="007918D3"/>
    <w:rsid w:val="007A1DDB"/>
    <w:rsid w:val="007C6042"/>
    <w:rsid w:val="007E0BBE"/>
    <w:rsid w:val="00815C8B"/>
    <w:rsid w:val="00836E78"/>
    <w:rsid w:val="00870585"/>
    <w:rsid w:val="00896440"/>
    <w:rsid w:val="008C0036"/>
    <w:rsid w:val="008C23D8"/>
    <w:rsid w:val="008D6804"/>
    <w:rsid w:val="008F405C"/>
    <w:rsid w:val="008F73B6"/>
    <w:rsid w:val="009135B2"/>
    <w:rsid w:val="00925EB3"/>
    <w:rsid w:val="00931412"/>
    <w:rsid w:val="00936A52"/>
    <w:rsid w:val="009462FB"/>
    <w:rsid w:val="0096779A"/>
    <w:rsid w:val="00970DC7"/>
    <w:rsid w:val="00984081"/>
    <w:rsid w:val="009C1BC8"/>
    <w:rsid w:val="00A13D7C"/>
    <w:rsid w:val="00A200E6"/>
    <w:rsid w:val="00A47163"/>
    <w:rsid w:val="00A85958"/>
    <w:rsid w:val="00AA0799"/>
    <w:rsid w:val="00B04BAF"/>
    <w:rsid w:val="00B33936"/>
    <w:rsid w:val="00B720A9"/>
    <w:rsid w:val="00B950E2"/>
    <w:rsid w:val="00B956B3"/>
    <w:rsid w:val="00BD08D5"/>
    <w:rsid w:val="00C001C7"/>
    <w:rsid w:val="00C0327D"/>
    <w:rsid w:val="00C30831"/>
    <w:rsid w:val="00C52EE7"/>
    <w:rsid w:val="00C61DBF"/>
    <w:rsid w:val="00C66136"/>
    <w:rsid w:val="00C956AA"/>
    <w:rsid w:val="00CF0D1F"/>
    <w:rsid w:val="00D17625"/>
    <w:rsid w:val="00D3171B"/>
    <w:rsid w:val="00D564F7"/>
    <w:rsid w:val="00D86CE3"/>
    <w:rsid w:val="00D91C79"/>
    <w:rsid w:val="00DA6DD7"/>
    <w:rsid w:val="00DC4ED7"/>
    <w:rsid w:val="00DC7B44"/>
    <w:rsid w:val="00E454BC"/>
    <w:rsid w:val="00E45F1D"/>
    <w:rsid w:val="00E61C67"/>
    <w:rsid w:val="00E74686"/>
    <w:rsid w:val="00E86F69"/>
    <w:rsid w:val="00EA1F5A"/>
    <w:rsid w:val="00EA42A0"/>
    <w:rsid w:val="00EB1B39"/>
    <w:rsid w:val="00ED228F"/>
    <w:rsid w:val="00F12369"/>
    <w:rsid w:val="00F16443"/>
    <w:rsid w:val="00F80FA3"/>
    <w:rsid w:val="00F81121"/>
    <w:rsid w:val="00F92B9C"/>
    <w:rsid w:val="00F94DAA"/>
    <w:rsid w:val="00FA1BD3"/>
    <w:rsid w:val="00FB4E23"/>
    <w:rsid w:val="00FB4F51"/>
    <w:rsid w:val="00FC6879"/>
    <w:rsid w:val="0A601763"/>
    <w:rsid w:val="2B480EDF"/>
    <w:rsid w:val="3EA00FBC"/>
    <w:rsid w:val="5AF84CEA"/>
    <w:rsid w:val="5B280098"/>
    <w:rsid w:val="6C2B33E2"/>
    <w:rsid w:val="6FAD7062"/>
    <w:rsid w:val="72EB60FE"/>
    <w:rsid w:val="745874A6"/>
    <w:rsid w:val="7E4F5A4F"/>
    <w:rsid w:val="7ECF4F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606b533-8089-17bc-680a-64a478af0d22\&#26032;&#23186;&#20307;&#36816;&#33829;&#27714;&#32844;&#31616;&#21382;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新媒体运营求职简历.docx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E4F817E04919408C8DF12F35DF200581_13</vt:lpwstr>
  </property>
  <property fmtid="{D5CDD505-2E9C-101B-9397-08002B2CF9AE}" pid="3" name="KSOProductBuildVer">
    <vt:lpwstr>2052-12.1.0.18276</vt:lpwstr>
  </property>
</Properties>
</file>