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3276E1">
      <w:p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3571875</wp:posOffset>
                </wp:positionV>
                <wp:extent cx="3484880" cy="3200400"/>
                <wp:effectExtent l="0" t="6350" r="2286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84880" cy="3200400"/>
                          <a:chOff x="5836" y="283"/>
                          <a:chExt cx="5488" cy="5040"/>
                        </a:xfrm>
                      </wpg:grpSpPr>
                      <wps:wsp xmlns:wps="http://schemas.microsoft.com/office/word/2010/wordprocessingShape">
                        <wps:cNvPr id="38" name="椭圆 38"/>
                        <wps:cNvSpPr/>
                        <wps:spPr>
                          <a:xfrm>
                            <a:off x="8491" y="283"/>
                            <a:ext cx="2833" cy="2833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rgbClr val="26262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6451" y="283"/>
                            <a:ext cx="1140" cy="1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default"/>
                                  <w:sz w:val="56"/>
                                  <w:szCs w:val="9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56"/>
                                  <w:szCs w:val="96"/>
                                  <w:lang w:val="en-US" w:eastAsia="zh-CN"/>
                                </w:rPr>
                                <w:t>佰 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" name="文本框 59"/>
                        <wps:cNvSpPr txBox="1"/>
                        <wps:spPr>
                          <a:xfrm>
                            <a:off x="5836" y="283"/>
                            <a:ext cx="885" cy="5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56"/>
                                  <w:szCs w:val="96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4"/>
                                  <w:szCs w:val="32"/>
                                  <w:lang w:eastAsia="zh-CN"/>
                                </w:rPr>
                                <w:t>求职意向：销售助理类相关职位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74.4pt;height:252pt;margin-top:281.25pt;margin-left:103.85pt;mso-height-relative:page;mso-width-relative:page;position:absolute;z-index:251741184" coordorigin="5836,283" coordsize="5488,5040">
                <o:lock v:ext="edit" aspectratio="f"/>
                <v:oval id="_x0000_s1026" o:spid="_x0000_s1026" style="width:2833;height:2833;left:8491;position:absolute;top:283;v-text-anchor:middle" coordsize="21600,21600" filled="t" stroked="t" strokecolor="#262626" strokeweight="1pt">
                  <v:fill r:id="rId5" o:title="" recolor="t" rotate="t" type="frame"/>
                  <v:stroke joinstyle="miter"/>
                  <o:lock v:ext="edit" aspectratio="f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1140;height:1995;left:6451;position:absolute;top:283" coordsize="21600,21600" filled="f" stroked="f" strokeweight="0.5pt">
                  <o:lock v:ext="edit" aspectratio="f"/>
                  <v:textbox style="layout-flow:vertical-ideographic">
                    <w:txbxContent>
                      <w:p w14:paraId="00F64F23">
                        <w:pPr>
                          <w:rPr>
                            <w:rFonts w:ascii="黑体" w:eastAsia="黑体" w:hAnsi="黑体" w:cs="黑体" w:hint="default"/>
                            <w:sz w:val="56"/>
                            <w:szCs w:val="96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56"/>
                            <w:szCs w:val="96"/>
                            <w:lang w:val="en-US" w:eastAsia="zh-CN"/>
                          </w:rPr>
                          <w:t>佰 通</w:t>
                        </w:r>
                      </w:p>
                    </w:txbxContent>
                  </v:textbox>
                </v:shape>
                <v:shape id="_x0000_s1026" o:spid="_x0000_s1028" type="#_x0000_t202" style="width:885;height:5040;left:5836;position:absolute;top:283" coordsize="21600,21600" filled="f" stroked="f" strokeweight="0.5pt">
                  <o:lock v:ext="edit" aspectratio="f"/>
                  <v:textbox style="layout-flow:vertical-ideographic">
                    <w:txbxContent>
                      <w:p w14:paraId="7F8DE2A5">
                        <w:pPr>
                          <w:rPr>
                            <w:rFonts w:ascii="黑体" w:eastAsia="黑体" w:hAnsi="黑体" w:cs="黑体" w:hint="eastAsia"/>
                            <w:sz w:val="56"/>
                            <w:szCs w:val="96"/>
                            <w:lang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4"/>
                            <w:szCs w:val="32"/>
                            <w:lang w:eastAsia="zh-CN"/>
                          </w:rPr>
                          <w:t>求职意向：销售助理类相关职位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-1233805</wp:posOffset>
                </wp:positionH>
                <wp:positionV relativeFrom="paragraph">
                  <wp:posOffset>-988695</wp:posOffset>
                </wp:positionV>
                <wp:extent cx="8134350" cy="11829415"/>
                <wp:effectExtent l="0" t="0" r="0" b="63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39370"/>
                          <a:ext cx="8134350" cy="1182941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40.5pt;height:931.45pt;margin-top:-77.85pt;margin-left:-97.15pt;mso-height-relative:page;mso-width-relative:page;position:absolute;v-text-anchor:middle;z-index:251675648" coordsize="21600,21600" filled="t" fillcolor="#f2f2f2" stroked="f" strokeweight="1pt">
                <v:fill r:id="rId6" o:title="横虚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-1981200</wp:posOffset>
                </wp:positionH>
                <wp:positionV relativeFrom="paragraph">
                  <wp:posOffset>9046210</wp:posOffset>
                </wp:positionV>
                <wp:extent cx="8131810" cy="2384425"/>
                <wp:effectExtent l="202565" t="1203960" r="180975" b="0"/>
                <wp:wrapNone/>
                <wp:docPr id="41" name="直角三角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520000" flipH="1" flipV="1">
                          <a:off x="0" y="0"/>
                          <a:ext cx="8131810" cy="2384425"/>
                        </a:xfrm>
                        <a:prstGeom prst="rtTriangl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0" type="#_x0000_t6" style="width:640.3pt;height:187.75pt;margin-top:712.3pt;margin-left:-156pt;flip:x y;mso-height-relative:page;mso-width-relative:page;position:absolute;rotation:-18;v-text-anchor:middle;z-index:251739136" coordsize="21600,21600" filled="f" stroked="t" strokecolor="#404040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1938655</wp:posOffset>
                </wp:positionV>
                <wp:extent cx="0" cy="7932420"/>
                <wp:effectExtent l="9525" t="0" r="9525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33645" y="3420745"/>
                          <a:ext cx="0" cy="7932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7696" from="307.4pt,152.65pt" to="307.4pt,777.25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-1848485</wp:posOffset>
                </wp:positionH>
                <wp:positionV relativeFrom="paragraph">
                  <wp:posOffset>8750300</wp:posOffset>
                </wp:positionV>
                <wp:extent cx="8131810" cy="2384425"/>
                <wp:effectExtent l="169545" t="1198245" r="175895" b="0"/>
                <wp:wrapNone/>
                <wp:docPr id="40" name="直角三角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520000" flipH="1" flipV="1">
                          <a:off x="852170" y="7373620"/>
                          <a:ext cx="8131810" cy="2384425"/>
                        </a:xfrm>
                        <a:prstGeom prst="rtTriangle">
                          <a:avLst/>
                        </a:prstGeom>
                        <a:pattFill prst="shingle">
                          <a:fgClr>
                            <a:srgbClr val="262626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6" style="width:640.3pt;height:187.75pt;margin-top:689pt;margin-left:-145.55pt;flip:x y;mso-height-relative:page;mso-width-relative:page;position:absolute;rotation:-18;v-text-anchor:middle;z-index:251679744" coordsize="21600,21600" filled="t" fillcolor="#262626" stroked="f" strokeweight="1pt">
                <v:fill r:id="rId7" o:title="木瓦板" color2="white" type="pattern"/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-2965450</wp:posOffset>
                </wp:positionV>
                <wp:extent cx="3954780" cy="3872865"/>
                <wp:effectExtent l="742315" t="770890" r="751205" b="78549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620000">
                          <a:off x="0" y="0"/>
                          <a:ext cx="3954780" cy="3872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11.4pt;height:304.95pt;margin-top:-233.5pt;margin-left:199.15pt;mso-height-relative:page;mso-width-relative:page;position:absolute;rotation:-33;v-text-anchor:middle;z-index:251743232" coordsize="21600,21600" filled="f" stroked="t" strokecolor="#404040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-2413000</wp:posOffset>
                </wp:positionV>
                <wp:extent cx="3954780" cy="3872865"/>
                <wp:effectExtent l="735330" t="764540" r="739140" b="77279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620000">
                          <a:off x="0" y="0"/>
                          <a:ext cx="3954780" cy="387286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chemeClr val="tx1">
                              <a:lumMod val="85000"/>
                              <a:lumOff val="1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11.4pt;height:304.95pt;margin-top:-190pt;margin-left:199.15pt;mso-height-relative:page;mso-width-relative:page;position:absolute;rotation:-33;v-text-anchor:middle;z-index:251735040" coordsize="21600,21600" filled="t" fillcolor="#262626" stroked="f" strokeweight="1pt">
                <v:fill r:id="rId7" o:title="木瓦板" color2="white" type="pattern"/>
                <v:stroke joinstyle="miter"/>
                <o:lock v:ext="edit" aspectratio="f"/>
              </v:rect>
            </w:pict>
          </mc:Fallback>
        </mc:AlternateContent>
      </w:r>
    </w:p>
    <w:p w14:paraId="6A8A5AB2">
      <w:p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-645795</wp:posOffset>
                </wp:positionV>
                <wp:extent cx="2410460" cy="10483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046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96"/>
                                <w:szCs w:val="72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96"/>
                                <w:szCs w:val="72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89.8pt;height:82.55pt;margin-top:-50.85pt;margin-left:-48.6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53F133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96"/>
                          <w:szCs w:val="72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96"/>
                          <w:szCs w:val="72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876935</wp:posOffset>
                </wp:positionV>
                <wp:extent cx="5887085" cy="774509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87085" cy="774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firstLine="48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我是南京财经学院市场营销专业的一名学生。非常感谢您能在百忙之中审阅我的求职信，此时我的心情平静而激动，我觉得能将我无悔的青春走到你们中间，实现共同的辉煌那是我的荣幸，将感到无比的自豪。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“宝剑锋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从磨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砺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出，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梅花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香自苦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寒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来”。经过四年的大学专业学生和大学生活的磨练，进校时天真、幼稚的我现在已变得沉着、冷静。为了立足于社会，四年大学中，我不断努力学习，全面的掌握了市场营销学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经济法、国际市场营销等专业学科。我应聘的岗位是销售助理，这一工作定位是我对自己工作的能力和社会需求衡量之后决定的，我性格开朗活泼，善于与人打交道，与人交流富有感染力，所以我想通过我的特长来挖掘我的潜力，销售助理刚好满足我的需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话说销售这个行业很苦很累，但我已经做好了吃苦耐劳的充分准备，我对我未来的职业规划也只有一个，那就是做一名优秀的销售人员。我私下也做足了充分的准备：阅读大量销售书籍，同时也利用课余时间到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南京七七生物科技公司学习一些销售技巧，在工作期间让我明白，想销售一样产品，必须要先把自己销售出去。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我相信我能胜任贵公司要求的职位，希望你可以用你的慧眼挖掘我的潜能，我会用我的潜能创造共同的利益，我竭诚的希望能成为贵公司的一员，为公司全力以赴。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祝您工作顺利！祝贵公司蒸蒸日上！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此致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敬礼！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书体坊赵九江钢笔行书" w:eastAsia="书体坊赵九江钢笔行书" w:hAnsi="书体坊赵九江钢笔行书" w:cs="书体坊赵九江钢笔行书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方正舒体" w:eastAsia="方正舒体" w:hAnsi="方正舒体" w:cs="方正舒体" w:hint="eastAsia"/>
                                <w:b w:val="0"/>
                                <w:bCs w:val="0"/>
                                <w:color w:val="404040" w:themeColor="text1" w:themeTint="BF"/>
                                <w:sz w:val="44"/>
                                <w:szCs w:val="4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书体坊赵九江钢笔行书" w:eastAsia="书体坊赵九江钢笔行书" w:hAnsi="书体坊赵九江钢笔行书" w:cs="书体坊赵九江钢笔行书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书体坊赵九江钢笔行书" w:eastAsia="书体坊赵九江钢笔行书" w:hAnsi="书体坊赵九江钢笔行书" w:cs="书体坊赵九江钢笔行书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日期：2018.01.18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63.55pt;height:609.85pt;margin-top:69.05pt;margin-left:-25.2pt;mso-height-relative:page;mso-width-relative:page;position:absolute;z-index:251659264" coordsize="21600,21600" filled="f" stroked="f" strokeweight="0.5pt">
                <o:lock v:ext="edit" aspectratio="f"/>
                <v:textbox inset="0,3.6pt,7.2pt,3.6pt">
                  <w:txbxContent>
                    <w:p w14:paraId="25E0A55E">
                      <w:pPr>
                        <w:spacing w:line="240" w:lineRule="auto"/>
                        <w:ind w:firstLine="480" w:firstLineChars="200"/>
                        <w:jc w:val="both"/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3EA3D4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FD2A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3E036C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我是南京财经学院市场营销专业的一名学生。非常感谢您能在百忙之中审阅我的求职信，此时我的心情平静而激动，我觉得能将我无悔的青春走到你们中间，实现共同的辉煌那是我的荣幸，将感到无比的自豪。</w:t>
                      </w:r>
                    </w:p>
                    <w:p w14:paraId="2CB633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81FA7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“宝剑锋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从磨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砺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出，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梅花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香自苦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寒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来”。经过四年的大学专业学生和大学生活的磨练，进校时天真、幼稚的我现在已变得沉着、冷静。为了立足于社会，四年大学中，我不断努力学习，全面的掌握了市场营销学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经济法、国际市场营销等专业学科。我应聘的岗位是销售助理，这一工作定位是我对自己工作的能力和社会需求衡量之后决定的，我性格开朗活泼，善于与人打交道，与人交流富有感染力，所以我想通过我的特长来挖掘我的潜力，销售助理刚好满足我的需要。</w:t>
                      </w:r>
                    </w:p>
                    <w:p w14:paraId="6D8F23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3EC15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话说销售这个行业很苦很累，但我已经做好了吃苦耐劳的充分准备，我对我未来的职业规划也只有一个，那就是做一名优秀的销售人员。我私下也做足了充分的准备：阅读大量销售书籍，同时也利用课余时间到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南京七七生物科技公司学习一些销售技巧，在工作期间让我明白，想销售一样产品，必须要先把自己销售出去。</w:t>
                      </w:r>
                    </w:p>
                    <w:p w14:paraId="30F4B1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F42E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我相信我能胜任贵公司要求的职位，希望你可以用你的慧眼挖掘我的潜能，我会用我的潜能创造共同的利益，我竭诚的希望能成为贵公司的一员，为公司全力以赴。</w:t>
                      </w:r>
                    </w:p>
                    <w:p w14:paraId="717A36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祝您工作顺利！祝贵公司蒸蒸日上！</w:t>
                      </w:r>
                    </w:p>
                    <w:p w14:paraId="68D0A432">
                      <w:pPr>
                        <w:spacing w:line="360" w:lineRule="auto"/>
                        <w:jc w:val="both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此致</w:t>
                      </w:r>
                    </w:p>
                    <w:p w14:paraId="1C1E59B7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敬礼！ </w:t>
                      </w:r>
                    </w:p>
                    <w:p w14:paraId="377AAC04">
                      <w:pPr>
                        <w:spacing w:line="360" w:lineRule="auto"/>
                        <w:rPr>
                          <w:rFonts w:ascii="书体坊赵九江钢笔行书" w:eastAsia="书体坊赵九江钢笔行书" w:hAnsi="书体坊赵九江钢笔行书" w:cs="书体坊赵九江钢笔行书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  <w:r>
                        <w:rPr>
                          <w:rFonts w:ascii="方正舒体" w:eastAsia="方正舒体" w:hAnsi="方正舒体" w:cs="方正舒体" w:hint="eastAsia"/>
                          <w:b w:val="0"/>
                          <w:bCs w:val="0"/>
                          <w:color w:val="404040" w:themeColor="text1" w:themeTint="BF"/>
                          <w:sz w:val="44"/>
                          <w:szCs w:val="4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12675E6F">
                      <w:pPr>
                        <w:spacing w:line="240" w:lineRule="auto"/>
                        <w:rPr>
                          <w:rFonts w:ascii="书体坊赵九江钢笔行书" w:eastAsia="书体坊赵九江钢笔行书" w:hAnsi="书体坊赵九江钢笔行书" w:cs="书体坊赵九江钢笔行书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书体坊赵九江钢笔行书" w:eastAsia="书体坊赵九江钢笔行书" w:hAnsi="书体坊赵九江钢笔行书" w:cs="书体坊赵九江钢笔行书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日期：2018.01.18</w:t>
                      </w:r>
                    </w:p>
                    <w:p w14:paraId="4B829F5F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-1199515</wp:posOffset>
                </wp:positionH>
                <wp:positionV relativeFrom="paragraph">
                  <wp:posOffset>9354185</wp:posOffset>
                </wp:positionV>
                <wp:extent cx="1643380" cy="1318260"/>
                <wp:effectExtent l="182245" t="347980" r="174625" b="37211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1643549" cy="1318260"/>
                          <a:chOff x="16885" y="-493"/>
                          <a:chExt cx="1426" cy="1449"/>
                        </a:xfrm>
                      </wpg:grpSpPr>
                      <wps:wsp xmlns:wps="http://schemas.microsoft.com/office/word/2010/wordprocessingShape">
                        <wps:cNvPr id="44" name="矩形 80"/>
                        <wps:cNvSpPr/>
                        <wps:spPr>
                          <a:xfrm rot="19620000">
                            <a:off x="16885" y="-268"/>
                            <a:ext cx="1395" cy="122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矩形 83"/>
                        <wps:cNvSpPr/>
                        <wps:spPr>
                          <a:xfrm rot="19620000">
                            <a:off x="16916" y="-493"/>
                            <a:ext cx="1395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9.4pt;height:103.8pt;margin-top:736.55pt;margin-left:-94.45pt;flip:x y;mso-height-relative:page;mso-width-relative:page;position:absolute;z-index:251710464" coordorigin="16885,-493" coordsize="1426,1449">
                <o:lock v:ext="edit" aspectratio="f"/>
                <v:rect id="矩形 80" o:spid="_x0000_s1038" style="width:1395;height:1224;left:16885;position:absolute;rotation:-33;top:-268;v-text-anchor:middle" coordsize="21600,21600" filled="t" fillcolor="#262626" stroked="f" strokeweight="1pt">
                  <v:stroke joinstyle="miter"/>
                  <o:lock v:ext="edit" aspectratio="f"/>
                </v:rect>
                <v:rect id="矩形 83" o:spid="_x0000_s1039" style="width:1395;height:1224;left:16916;position:absolute;rotation:-33;top:-493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-1747520</wp:posOffset>
                </wp:positionV>
                <wp:extent cx="1722120" cy="1372870"/>
                <wp:effectExtent l="186055" t="356870" r="187325" b="3848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120" cy="1373106"/>
                          <a:chOff x="16178" y="-575"/>
                          <a:chExt cx="1494" cy="1509"/>
                        </a:xfrm>
                      </wpg:grpSpPr>
                      <wps:wsp xmlns:wps="http://schemas.microsoft.com/office/word/2010/wordprocessingShape">
                        <wps:cNvPr id="71" name="矩形 80"/>
                        <wps:cNvSpPr/>
                        <wps:spPr>
                          <a:xfrm rot="19620000">
                            <a:off x="16178" y="-377"/>
                            <a:ext cx="1494" cy="131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矩形 83"/>
                        <wps:cNvSpPr/>
                        <wps:spPr>
                          <a:xfrm rot="19620000">
                            <a:off x="16263" y="-575"/>
                            <a:ext cx="1395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5.6pt;height:108.1pt;margin-top:-137.6pt;margin-left:368.7pt;mso-height-relative:page;mso-width-relative:page;position:absolute;z-index:251706368" coordorigin="16178,-575" coordsize="1494,1509">
                <o:lock v:ext="edit" aspectratio="f"/>
                <v:rect id="矩形 80" o:spid="_x0000_s1041" style="width:1494;height:1311;left:16178;position:absolute;rotation:-33;top:-377;v-text-anchor:middle" coordsize="21600,21600" filled="t" fillcolor="#262626" stroked="f" strokeweight="1pt">
                  <v:stroke joinstyle="miter"/>
                  <o:lock v:ext="edit" aspectratio="f"/>
                </v:rect>
                <v:rect id="矩形 83" o:spid="_x0000_s1042" style="width:1395;height:1224;left:16263;position:absolute;rotation:-33;top:-575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26458FA"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-340360</wp:posOffset>
                </wp:positionV>
                <wp:extent cx="1178560" cy="1247140"/>
                <wp:effectExtent l="6350" t="6350" r="15240" b="2286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8560" cy="124714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92.8pt;height:98.2pt;margin-top:-26.8pt;margin-left:-40.85pt;mso-height-relative:page;mso-width-relative:page;position:absolute;v-text-anchor:middle;z-index:251683840" coordsize="21600,21600" filled="t" stroked="t" strokecolor="#404040" strokeweight="1pt">
                <v:fill r:id="rId8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-179705</wp:posOffset>
                </wp:positionV>
                <wp:extent cx="2169160" cy="99568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9160" cy="995680"/>
                          <a:chOff x="5406" y="18561"/>
                          <a:chExt cx="3416" cy="1568"/>
                        </a:xfrm>
                      </wpg:grpSpPr>
                      <wps:wsp xmlns:wps="http://schemas.microsoft.com/office/word/2010/wordprocessingShape">
                        <wps:cNvPr id="102" name="文本框 12"/>
                        <wps:cNvSpPr txBox="1"/>
                        <wps:spPr>
                          <a:xfrm>
                            <a:off x="5406" y="18561"/>
                            <a:ext cx="3401" cy="11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925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925"/>
                              </w:tblGrid>
                              <w:tr w14:paraId="029ECB59">
                                <w:tblPrEx>
                                  <w:tblW w:w="2925" w:type="dxa"/>
                                  <w:tblInd w:w="11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shd w:val="clear" w:color="auto" w:fill="FFFFFF" w:themeFill="background1"/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850"/>
                                </w:trPr>
                                <w:tc>
                                  <w:tcPr>
                                    <w:tcW w:w="2925" w:type="dxa"/>
                                    <w:tcBorders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ascii="黑体" w:eastAsia="黑体" w:hAnsi="黑体" w:cs="黑体" w:hint="default"/>
                                        <w:color w:val="FFFFFF" w:themeColor="background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62626" w:themeColor="text1" w:themeTint="D9"/>
                                        <w:sz w:val="48"/>
                                        <w:szCs w:val="56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佰 通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color w:val="404040" w:themeColor="text1" w:themeTint="BF"/>
                                  <w:u w:val="thick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3" name="文本框 12"/>
                        <wps:cNvSpPr txBox="1"/>
                        <wps:spPr>
                          <a:xfrm>
                            <a:off x="5421" y="19446"/>
                            <a:ext cx="3401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925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925"/>
                              </w:tblGrid>
                              <w:tr w14:paraId="1F01168F">
                                <w:tblPrEx>
                                  <w:tblW w:w="2925" w:type="dxa"/>
                                  <w:tblInd w:w="11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shd w:val="clear" w:color="auto" w:fill="FFFFFF" w:themeFill="background1"/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60"/>
                                </w:trPr>
                                <w:tc>
                                  <w:tcPr>
                                    <w:tcW w:w="2925" w:type="dxa"/>
                                    <w:tcBorders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62626" w:themeColor="text1" w:themeTint="D9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62626" w:themeColor="text1" w:themeTint="D9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求职意向：销售助理类工作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jc w:val="left"/>
                                <w:rPr>
                                  <w:rFonts w:ascii="黑体" w:eastAsia="黑体" w:hAnsi="黑体" w:cs="黑体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b w:val="0"/>
                                  <w:bCs w:val="0"/>
                                  <w:color w:val="262626" w:themeColor="text1" w:themeTint="D9"/>
                                  <w:u w:val="thick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70.8pt;height:78.4pt;margin-top:-14.15pt;margin-left:82.35pt;mso-height-relative:page;mso-width-relative:page;position:absolute;z-index:-251634688" coordorigin="5406,18561" coordsize="3416,1568">
                <o:lock v:ext="edit" aspectratio="f"/>
                <v:shape id="文本框 12" o:spid="_x0000_s1045" type="#_x0000_t202" style="width:3401;height:1148;left:5406;position:absolute;top:18561" coordsize="21600,21600" filled="f" stroked="f" strokeweight="0.5pt">
                  <o:lock v:ext="edit" aspectratio="f"/>
                  <v:textbox>
                    <w:txbxContent>
                      <w:tbl>
                        <w:tblPr>
                          <w:tblStyle w:val="TableGrid"/>
                          <w:tblW w:w="2925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925"/>
                        </w:tblGrid>
                        <w:tr w14:paraId="029ECB59">
                          <w:tblPrEx>
                            <w:tblW w:w="2925" w:type="dxa"/>
                            <w:tblInd w:w="1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FFFFFF" w:themeFill="background1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850"/>
                          </w:trPr>
                          <w:tc>
                            <w:tcPr>
                              <w:tcW w:w="2925" w:type="dxa"/>
                              <w:tcBorders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52B24FF5">
                              <w:pPr>
                                <w:rPr>
                                  <w:rFonts w:ascii="黑体" w:eastAsia="黑体" w:hAnsi="黑体" w:cs="黑体" w:hint="default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62626" w:themeColor="text1" w:themeTint="D9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 通</w:t>
                              </w:r>
                            </w:p>
                          </w:tc>
                        </w:tr>
                      </w:tbl>
                      <w:p w14:paraId="78EA6332">
                        <w:pPr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7546237">
                        <w:pPr>
                          <w:rPr>
                            <w:color w:val="404040" w:themeColor="text1" w:themeTint="BF"/>
                            <w:u w:val="thick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2" o:spid="_x0000_s1046" type="#_x0000_t202" style="width:3401;height:683;left:5421;position:absolute;top:19446" coordsize="21600,21600" filled="f" stroked="f" strokeweight="0.5pt">
                  <o:lock v:ext="edit" aspectratio="f"/>
                  <v:textbox>
                    <w:txbxContent>
                      <w:tbl>
                        <w:tblPr>
                          <w:tblStyle w:val="TableGrid"/>
                          <w:tblW w:w="2925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925"/>
                        </w:tblGrid>
                        <w:tr w14:paraId="1F01168F">
                          <w:tblPrEx>
                            <w:tblW w:w="2925" w:type="dxa"/>
                            <w:tblInd w:w="1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FFFFFF" w:themeFill="background1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2925" w:type="dxa"/>
                              <w:tcBorders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6C2995C8">
                              <w:pP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求职意向：销售助理类工作</w:t>
                              </w:r>
                            </w:p>
                          </w:tc>
                        </w:tr>
                      </w:tbl>
                      <w:p w14:paraId="266AB908">
                        <w:pPr>
                          <w:jc w:val="left"/>
                          <w:rPr>
                            <w:rFonts w:ascii="黑体" w:eastAsia="黑体" w:hAnsi="黑体" w:cs="黑体"/>
                            <w:b w:val="0"/>
                            <w:bCs w:val="0"/>
                            <w:color w:val="262626" w:themeColor="text1" w:themeTint="D9"/>
                            <w:sz w:val="24"/>
                            <w:szCs w:val="3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D624633">
                        <w:pPr>
                          <w:rPr>
                            <w:b w:val="0"/>
                            <w:bCs w:val="0"/>
                            <w:color w:val="262626" w:themeColor="text1" w:themeTint="D9"/>
                            <w:u w:val="thick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3468370</wp:posOffset>
                </wp:positionV>
                <wp:extent cx="171450" cy="17145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3.5pt;height:13.5pt;margin-top:273.1pt;margin-left:-37.15pt;mso-height-relative:page;mso-width-relative:page;position:absolute;v-text-anchor:middle;z-index:251698176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3309620</wp:posOffset>
                </wp:positionV>
                <wp:extent cx="6576695" cy="122301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695" cy="1223010"/>
                          <a:chOff x="2895" y="24161"/>
                          <a:chExt cx="10357" cy="1926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956" y="24786"/>
                            <a:ext cx="10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12976" y="24727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2895" y="24161"/>
                            <a:ext cx="10357" cy="1926"/>
                            <a:chOff x="2895" y="24161"/>
                            <a:chExt cx="10357" cy="1926"/>
                          </a:xfrm>
                        </wpg:grpSpPr>
                        <wps:wsp xmlns:wps="http://schemas.microsoft.com/office/word/2010/wordprocessingShape">
                          <wps:cNvPr id="5" name="文本框 18"/>
                          <wps:cNvSpPr txBox="1"/>
                          <wps:spPr>
                            <a:xfrm>
                              <a:off x="2895" y="24161"/>
                              <a:ext cx="10357" cy="19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10040" w:type="dxa"/>
                                  <w:tblInd w:w="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>
                                <w:tblGrid>
                                  <w:gridCol w:w="2082"/>
                                  <w:gridCol w:w="7958"/>
                                </w:tblGrid>
                                <w:tr w14:paraId="13A2997B">
                                  <w:tblPrEx>
                                    <w:tblW w:w="10040" w:type="dxa"/>
                                    <w:tblInd w:w="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rPr>
                                    <w:trHeight w:val="685"/>
                                  </w:trPr>
                                  <w:tc>
                                    <w:tcPr>
                                      <w:tcW w:w="10040" w:type="dxa"/>
                                      <w:gridSpan w:val="2"/>
                                      <w:tcBorders>
                                        <w:bottom w:val="nil"/>
                                      </w:tcBorders>
                                      <w:shd w:val="clear" w:color="auto" w:fill="auto"/>
                                      <w:vAlign w:val="top"/>
                                    </w:tcPr>
                                    <w:p>
                                      <w:pPr>
                                        <w:ind w:firstLine="640" w:firstLineChars="200"/>
                                        <w:jc w:val="both"/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32"/>
                                          <w:szCs w:val="3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校园经历</w:t>
                                      </w:r>
                                    </w:p>
                                  </w:tc>
                                </w:tr>
                                <w:tr w14:paraId="7F8388AB">
                                  <w:tblPrEx>
                                    <w:tblW w:w="10040" w:type="dxa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rPr>
                                    <w:trHeight w:val="310"/>
                                  </w:trPr>
                                  <w:tc>
                                    <w:tcPr>
                                      <w:tcW w:w="2082" w:type="dxa"/>
                                      <w:tcBorders>
                                        <w:tl2br w:val="nil"/>
                                        <w:tr2bl w:val="nil"/>
                                      </w:tcBorders>
                                      <w:vAlign w:val="top"/>
                                    </w:tcPr>
                                    <w:p>
                                      <w:pPr>
                                        <w:ind w:firstLine="210" w:firstLineChars="100"/>
                                        <w:jc w:val="left"/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市场拓展专员</w:t>
                                      </w:r>
                                    </w:p>
                                  </w:tc>
                                  <w:tc>
                                    <w:tcPr>
                                      <w:tcW w:w="7958" w:type="dxa"/>
                                      <w:tcBorders>
                                        <w:tl2br w:val="nil"/>
                                        <w:tr2bl w:val="nil"/>
                                      </w:tcBorders>
                                    </w:tcPr>
                                    <w:p>
                                      <w:pPr>
                                        <w:rPr>
                                          <w:rFonts w:ascii="黑体" w:eastAsia="黑体" w:hAnsi="黑体" w:cs="黑体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1"/>
                                          <w:szCs w:val="24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南京七七电子设备</w:t>
                                      </w: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 w:val="0"/>
                                          <w:bCs w:val="0"/>
                                          <w:color w:val="262626" w:themeColor="text1" w:themeTint="D9"/>
                                          <w:sz w:val="21"/>
                                          <w:szCs w:val="24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有限公司</w:t>
                                      </w:r>
                                    </w:p>
                                  </w:tc>
                                </w:tr>
                                <w:tr w14:paraId="53FAA3D3">
                                  <w:tblPrEx>
                                    <w:tblW w:w="10040" w:type="dxa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rPr>
                                    <w:trHeight w:val="282"/>
                                  </w:trPr>
                                  <w:tc>
                                    <w:tcPr>
                                      <w:tcW w:w="2082" w:type="dxa"/>
                                      <w:tcBorders>
                                        <w:tl2br w:val="nil"/>
                                        <w:tr2bl w:val="nil"/>
                                      </w:tcBorders>
                                      <w:vAlign w:val="top"/>
                                    </w:tcPr>
                                    <w:p>
                                      <w:pPr>
                                        <w:ind w:firstLine="210" w:firstLineChars="100"/>
                                        <w:jc w:val="left"/>
                                        <w:rPr>
                                          <w:rFonts w:ascii="黑体" w:eastAsia="黑体" w:hAnsi="黑体" w:cs="黑体"/>
                                          <w:color w:val="595959" w:themeColor="text1" w:themeTint="A6"/>
                                          <w:sz w:val="21"/>
                                          <w:szCs w:val="24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color w:val="262626" w:themeColor="text1" w:themeTint="D9"/>
                                          <w:sz w:val="21"/>
                                          <w:szCs w:val="24"/>
                                          <w14:textFill>
                                            <w14:solidFill>
                                              <w14:schemeClr w14:val="tx1">
                                                <w14:lumMod w14:val="85000"/>
                                                <w14:lumOff w14:val="1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2015-至今</w:t>
                                      </w:r>
                                    </w:p>
                                  </w:tc>
                                  <w:tc>
                                    <w:tcPr>
                                      <w:tcW w:w="7958" w:type="dxa"/>
                                      <w:tcBorders>
                                        <w:tl2br w:val="nil"/>
                                        <w:tr2bl w:val="nil"/>
                                      </w:tcBorders>
                                    </w:tcPr>
                                    <w:p>
                                      <w:pPr>
                                        <w:rPr>
                                          <w:rFonts w:ascii="黑体" w:eastAsia="黑体" w:hAnsi="黑体" w:cs="黑体" w:hint="eastAsia"/>
                                          <w:color w:val="808080" w:themeColor="text1" w:themeTint="80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50000"/>
                                                <w14:lumOff w14:val="50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color w:val="808080" w:themeColor="text1" w:themeTint="80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50000"/>
                                                <w14:lumOff w14:val="50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1、负责配合主席共同管理学生会的对外交流，加强学生会队伍。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ascii="黑体" w:eastAsia="黑体" w:hAnsi="黑体" w:cs="黑体" w:hint="eastAsia"/>
                                          <w:color w:val="595959" w:themeColor="text1" w:themeTint="A6"/>
                                          <w:sz w:val="21"/>
                                          <w:szCs w:val="24"/>
                                          <w:lang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color w:val="808080" w:themeColor="text1" w:themeTint="80"/>
                                          <w:sz w:val="21"/>
                                          <w:szCs w:val="24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50000"/>
                                                <w14:lumOff w14:val="50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2、负责各系部的管理与考核工作，以及内部工作制度的整改及修改完善工作。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rPr>
                                    <w:u w:val="thick"/>
                                  </w:rPr>
                                </w:pP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s:wsp xmlns:wps="http://schemas.microsoft.com/office/word/2010/wordprocessingShape">
                          <wps:cNvPr id="55" name="直接连接符 55"/>
                          <wps:cNvCnPr/>
                          <wps:spPr>
                            <a:xfrm>
                              <a:off x="3586" y="24786"/>
                              <a:ext cx="147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7.85pt;height:96.3pt;margin-top:260.6pt;margin-left:-43.2pt;mso-height-relative:page;mso-width-relative:page;position:absolute;z-index:251661312" coordorigin="2895,24161" coordsize="10357,1926">
                <o:lock v:ext="edit" aspectratio="f"/>
                <v:line id="_x0000_s1026" o:spid="_x0000_s1049" style="position:absolute" from="2956,24786" to="13006,24786" coordsize="21600,21600" stroked="t" strokecolor="#bfbfbf" strokeweight="0.5pt">
                  <v:stroke joinstyle="miter"/>
                  <o:lock v:ext="edit" aspectratio="f"/>
                </v:line>
                <v:oval id="_x0000_s1026" o:spid="_x0000_s1050" style="width:119;height:119;left:12976;position:absolute;top:24727;v-text-anchor:middle" coordsize="21600,21600" filled="t" fillcolor="#262626" stroked="f" strokeweight="1pt">
                  <v:stroke joinstyle="miter"/>
                  <o:lock v:ext="edit" aspectratio="f"/>
                </v:oval>
                <v:group id="_x0000_s1026" o:spid="_x0000_s1051" style="width:10357;height:1926;left:2895;position:absolute;top:24161" coordorigin="2895,24161" coordsize="10357,1926">
                  <o:lock v:ext="edit" aspectratio="f"/>
                  <v:shape id="文本框 18" o:spid="_x0000_s1052" type="#_x0000_t202" style="width:10357;height:1926;left:2895;position:absolute;top:24161;v-text-anchor:middle" coordsize="21600,21600" filled="f" stroked="f" strokeweight="0.5pt">
                    <o:lock v:ext="edit" aspectratio="f"/>
                    <v:textbox>
                      <w:txbxContent>
                        <w:tbl>
                          <w:tblPr>
                            <w:tblStyle w:val="TableGrid"/>
                            <w:tblW w:w="10040" w:type="dxa"/>
                            <w:tblInd w:w="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2082"/>
                            <w:gridCol w:w="7958"/>
                          </w:tblGrid>
                          <w:tr w14:paraId="13A2997B">
                            <w:tblPrEx>
                              <w:tblW w:w="10040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685"/>
                            </w:trPr>
                            <w:tc>
                              <w:tcPr>
                                <w:tcW w:w="10040" w:type="dxa"/>
                                <w:gridSpan w:val="2"/>
                                <w:tcBorders>
                                  <w:bottom w:val="nil"/>
                                </w:tcBorders>
                                <w:shd w:val="clear" w:color="auto" w:fill="auto"/>
                                <w:vAlign w:val="top"/>
                              </w:tcPr>
                              <w:p w14:paraId="23D34C2A">
                                <w:pPr>
                                  <w:ind w:firstLine="640" w:firstLineChars="200"/>
                                  <w:jc w:val="both"/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c>
                          </w:tr>
                          <w:tr w14:paraId="7F8388AB">
                            <w:tblPrEx>
                              <w:tblW w:w="10040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310"/>
                            </w:trPr>
                            <w:tc>
                              <w:tcPr>
                                <w:tcW w:w="2082" w:type="dxa"/>
                                <w:tcBorders>
                                  <w:tl2br w:val="nil"/>
                                  <w:tr2bl w:val="nil"/>
                                </w:tcBorders>
                                <w:vAlign w:val="top"/>
                              </w:tcPr>
                              <w:p w14:paraId="60D919BD">
                                <w:pPr>
                                  <w:ind w:firstLine="210" w:firstLineChars="100"/>
                                  <w:jc w:val="left"/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市场拓展专员</w:t>
                                </w:r>
                              </w:p>
                            </w:tc>
                            <w:tc>
                              <w:tcPr>
                                <w:tcW w:w="7958" w:type="dxa"/>
                                <w:tcBorders>
                                  <w:tl2br w:val="nil"/>
                                  <w:tr2bl w:val="nil"/>
                                </w:tcBorders>
                              </w:tcPr>
                              <w:p w14:paraId="3E0514DA">
                                <w:pPr>
                                  <w:rPr>
                                    <w:rFonts w:ascii="黑体" w:eastAsia="黑体" w:hAnsi="黑体" w:cs="黑体"/>
                                    <w:b w:val="0"/>
                                    <w:bCs w:val="0"/>
                                    <w:color w:val="262626" w:themeColor="text1" w:themeTint="D9"/>
                                    <w:sz w:val="21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南京七七电子设备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1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有限公司</w:t>
                                </w:r>
                              </w:p>
                            </w:tc>
                          </w:tr>
                          <w:tr w14:paraId="53FAA3D3">
                            <w:tblPrEx>
                              <w:tblW w:w="10040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282"/>
                            </w:trPr>
                            <w:tc>
                              <w:tcPr>
                                <w:tcW w:w="2082" w:type="dxa"/>
                                <w:tcBorders>
                                  <w:tl2br w:val="nil"/>
                                  <w:tr2bl w:val="nil"/>
                                </w:tcBorders>
                                <w:vAlign w:val="top"/>
                              </w:tcPr>
                              <w:p w14:paraId="3C361DAA">
                                <w:pPr>
                                  <w:ind w:firstLine="210" w:firstLineChars="100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1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62626" w:themeColor="text1" w:themeTint="D9"/>
                                    <w:sz w:val="21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2015-至今</w:t>
                                </w:r>
                              </w:p>
                            </w:tc>
                            <w:tc>
                              <w:tcPr>
                                <w:tcW w:w="7958" w:type="dxa"/>
                                <w:tcBorders>
                                  <w:tl2br w:val="nil"/>
                                  <w:tr2bl w:val="nil"/>
                                </w:tcBorders>
                              </w:tcPr>
                              <w:p w14:paraId="250D5D89">
                                <w:pP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1、负责配合主席共同管理学生会的对外交流，加强学生会队伍。</w:t>
                                </w:r>
                              </w:p>
                              <w:p w14:paraId="2F862A2E">
                                <w:pP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1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2、负责各系部的管理与考核工作，以及内部工作制度的整改及修改完善工作。</w:t>
                                </w:r>
                              </w:p>
                            </w:tc>
                          </w:tr>
                        </w:tbl>
                        <w:p w14:paraId="5DBE6055">
                          <w:pPr>
                            <w:rPr>
                              <w:u w:val="thick"/>
                            </w:rPr>
                          </w:pPr>
                        </w:p>
                      </w:txbxContent>
                    </v:textbox>
                  </v:shape>
                  <v:line id="_x0000_s1026" o:spid="_x0000_s1053" style="position:absolute" from="3586,24786" to="5057,24786" coordsize="21600,21600" stroked="t" strokecolor="#262626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3483610</wp:posOffset>
                </wp:positionV>
                <wp:extent cx="96520" cy="140970"/>
                <wp:effectExtent l="0" t="0" r="17780" b="11430"/>
                <wp:wrapNone/>
                <wp:docPr id="27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1054100" y="2583180"/>
                          <a:ext cx="96520" cy="140970"/>
                        </a:xfrm>
                        <a:custGeom>
                          <a:avLst/>
                          <a:gdLst>
                            <a:gd name="T0" fmla="*/ 102 w 102"/>
                            <a:gd name="T1" fmla="*/ 104 h 128"/>
                            <a:gd name="T2" fmla="*/ 102 w 102"/>
                            <a:gd name="T3" fmla="*/ 115 h 128"/>
                            <a:gd name="T4" fmla="*/ 97 w 102"/>
                            <a:gd name="T5" fmla="*/ 121 h 128"/>
                            <a:gd name="T6" fmla="*/ 80 w 102"/>
                            <a:gd name="T7" fmla="*/ 125 h 128"/>
                            <a:gd name="T8" fmla="*/ 59 w 102"/>
                            <a:gd name="T9" fmla="*/ 127 h 128"/>
                            <a:gd name="T10" fmla="*/ 37 w 102"/>
                            <a:gd name="T11" fmla="*/ 127 h 128"/>
                            <a:gd name="T12" fmla="*/ 9 w 102"/>
                            <a:gd name="T13" fmla="*/ 123 h 128"/>
                            <a:gd name="T14" fmla="*/ 0 w 102"/>
                            <a:gd name="T15" fmla="*/ 114 h 128"/>
                            <a:gd name="T16" fmla="*/ 5 w 102"/>
                            <a:gd name="T17" fmla="*/ 94 h 128"/>
                            <a:gd name="T18" fmla="*/ 21 w 102"/>
                            <a:gd name="T19" fmla="*/ 88 h 128"/>
                            <a:gd name="T20" fmla="*/ 32 w 102"/>
                            <a:gd name="T21" fmla="*/ 81 h 128"/>
                            <a:gd name="T22" fmla="*/ 35 w 102"/>
                            <a:gd name="T23" fmla="*/ 75 h 128"/>
                            <a:gd name="T24" fmla="*/ 33 w 102"/>
                            <a:gd name="T25" fmla="*/ 67 h 128"/>
                            <a:gd name="T26" fmla="*/ 27 w 102"/>
                            <a:gd name="T27" fmla="*/ 61 h 128"/>
                            <a:gd name="T28" fmla="*/ 25 w 102"/>
                            <a:gd name="T29" fmla="*/ 54 h 128"/>
                            <a:gd name="T30" fmla="*/ 21 w 102"/>
                            <a:gd name="T31" fmla="*/ 51 h 128"/>
                            <a:gd name="T32" fmla="*/ 19 w 102"/>
                            <a:gd name="T33" fmla="*/ 44 h 128"/>
                            <a:gd name="T34" fmla="*/ 21 w 102"/>
                            <a:gd name="T35" fmla="*/ 38 h 128"/>
                            <a:gd name="T36" fmla="*/ 24 w 102"/>
                            <a:gd name="T37" fmla="*/ 20 h 128"/>
                            <a:gd name="T38" fmla="*/ 33 w 102"/>
                            <a:gd name="T39" fmla="*/ 6 h 128"/>
                            <a:gd name="T40" fmla="*/ 45 w 102"/>
                            <a:gd name="T41" fmla="*/ 1 h 128"/>
                            <a:gd name="T42" fmla="*/ 58 w 102"/>
                            <a:gd name="T43" fmla="*/ 1 h 128"/>
                            <a:gd name="T44" fmla="*/ 70 w 102"/>
                            <a:gd name="T45" fmla="*/ 6 h 128"/>
                            <a:gd name="T46" fmla="*/ 78 w 102"/>
                            <a:gd name="T47" fmla="*/ 19 h 128"/>
                            <a:gd name="T48" fmla="*/ 81 w 102"/>
                            <a:gd name="T49" fmla="*/ 38 h 128"/>
                            <a:gd name="T50" fmla="*/ 83 w 102"/>
                            <a:gd name="T51" fmla="*/ 42 h 128"/>
                            <a:gd name="T52" fmla="*/ 82 w 102"/>
                            <a:gd name="T53" fmla="*/ 50 h 128"/>
                            <a:gd name="T54" fmla="*/ 78 w 102"/>
                            <a:gd name="T55" fmla="*/ 54 h 128"/>
                            <a:gd name="T56" fmla="*/ 75 w 102"/>
                            <a:gd name="T57" fmla="*/ 61 h 128"/>
                            <a:gd name="T58" fmla="*/ 71 w 102"/>
                            <a:gd name="T59" fmla="*/ 65 h 128"/>
                            <a:gd name="T60" fmla="*/ 68 w 102"/>
                            <a:gd name="T61" fmla="*/ 68 h 128"/>
                            <a:gd name="T62" fmla="*/ 67 w 102"/>
                            <a:gd name="T63" fmla="*/ 75 h 128"/>
                            <a:gd name="T64" fmla="*/ 71 w 102"/>
                            <a:gd name="T65" fmla="*/ 82 h 128"/>
                            <a:gd name="T66" fmla="*/ 84 w 102"/>
                            <a:gd name="T67" fmla="*/ 88 h 128"/>
                            <a:gd name="T68" fmla="*/ 97 w 102"/>
                            <a:gd name="T69" fmla="*/ 93 h 128"/>
                            <a:gd name="T70" fmla="*/ 52 w 102"/>
                            <a:gd name="T71" fmla="*/ 120 h 128"/>
                            <a:gd name="T72" fmla="*/ 57 w 102"/>
                            <a:gd name="T73" fmla="*/ 117 h 128"/>
                            <a:gd name="T74" fmla="*/ 60 w 102"/>
                            <a:gd name="T75" fmla="*/ 113 h 128"/>
                            <a:gd name="T76" fmla="*/ 59 w 102"/>
                            <a:gd name="T77" fmla="*/ 106 h 128"/>
                            <a:gd name="T78" fmla="*/ 57 w 102"/>
                            <a:gd name="T79" fmla="*/ 98 h 128"/>
                            <a:gd name="T80" fmla="*/ 60 w 102"/>
                            <a:gd name="T81" fmla="*/ 93 h 128"/>
                            <a:gd name="T82" fmla="*/ 57 w 102"/>
                            <a:gd name="T83" fmla="*/ 89 h 128"/>
                            <a:gd name="T84" fmla="*/ 49 w 102"/>
                            <a:gd name="T85" fmla="*/ 87 h 128"/>
                            <a:gd name="T86" fmla="*/ 45 w 102"/>
                            <a:gd name="T87" fmla="*/ 91 h 128"/>
                            <a:gd name="T88" fmla="*/ 46 w 102"/>
                            <a:gd name="T89" fmla="*/ 95 h 128"/>
                            <a:gd name="T90" fmla="*/ 47 w 102"/>
                            <a:gd name="T91" fmla="*/ 101 h 128"/>
                            <a:gd name="T92" fmla="*/ 45 w 102"/>
                            <a:gd name="T93" fmla="*/ 110 h 128"/>
                            <a:gd name="T94" fmla="*/ 45 w 102"/>
                            <a:gd name="T95" fmla="*/ 114 h 128"/>
                            <a:gd name="T96" fmla="*/ 50 w 102"/>
                            <a:gd name="T97" fmla="*/ 119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8" w="102" stroke="1">
                              <a:moveTo>
                                <a:pt x="101" y="99"/>
                              </a:moveTo>
                              <a:cubicBezTo>
                                <a:pt x="101" y="100"/>
                                <a:pt x="102" y="102"/>
                                <a:pt x="102" y="104"/>
                              </a:cubicBezTo>
                              <a:cubicBezTo>
                                <a:pt x="102" y="106"/>
                                <a:pt x="102" y="108"/>
                                <a:pt x="102" y="110"/>
                              </a:cubicBezTo>
                              <a:cubicBezTo>
                                <a:pt x="102" y="112"/>
                                <a:pt x="102" y="113"/>
                                <a:pt x="102" y="115"/>
                              </a:cubicBezTo>
                              <a:cubicBezTo>
                                <a:pt x="101" y="117"/>
                                <a:pt x="101" y="118"/>
                                <a:pt x="100" y="119"/>
                              </a:cubicBezTo>
                              <a:cubicBezTo>
                                <a:pt x="100" y="120"/>
                                <a:pt x="99" y="121"/>
                                <a:pt x="97" y="121"/>
                              </a:cubicBezTo>
                              <a:cubicBezTo>
                                <a:pt x="95" y="122"/>
                                <a:pt x="92" y="123"/>
                                <a:pt x="89" y="123"/>
                              </a:cubicBezTo>
                              <a:cubicBezTo>
                                <a:pt x="87" y="124"/>
                                <a:pt x="83" y="124"/>
                                <a:pt x="80" y="125"/>
                              </a:cubicBezTo>
                              <a:cubicBezTo>
                                <a:pt x="76" y="126"/>
                                <a:pt x="73" y="126"/>
                                <a:pt x="69" y="126"/>
                              </a:cubicBezTo>
                              <a:cubicBezTo>
                                <a:pt x="65" y="127"/>
                                <a:pt x="62" y="127"/>
                                <a:pt x="59" y="127"/>
                              </a:cubicBezTo>
                              <a:cubicBezTo>
                                <a:pt x="55" y="128"/>
                                <a:pt x="52" y="128"/>
                                <a:pt x="50" y="128"/>
                              </a:cubicBezTo>
                              <a:cubicBezTo>
                                <a:pt x="46" y="128"/>
                                <a:pt x="42" y="128"/>
                                <a:pt x="37" y="127"/>
                              </a:cubicBezTo>
                              <a:cubicBezTo>
                                <a:pt x="32" y="126"/>
                                <a:pt x="27" y="126"/>
                                <a:pt x="22" y="125"/>
                              </a:cubicBezTo>
                              <a:cubicBezTo>
                                <a:pt x="17" y="124"/>
                                <a:pt x="13" y="123"/>
                                <a:pt x="9" y="123"/>
                              </a:cubicBezTo>
                              <a:cubicBezTo>
                                <a:pt x="6" y="122"/>
                                <a:pt x="3" y="121"/>
                                <a:pt x="3" y="121"/>
                              </a:cubicBezTo>
                              <a:cubicBezTo>
                                <a:pt x="2" y="120"/>
                                <a:pt x="1" y="118"/>
                                <a:pt x="0" y="114"/>
                              </a:cubicBezTo>
                              <a:cubicBezTo>
                                <a:pt x="0" y="111"/>
                                <a:pt x="0" y="106"/>
                                <a:pt x="1" y="101"/>
                              </a:cubicBezTo>
                              <a:cubicBezTo>
                                <a:pt x="2" y="98"/>
                                <a:pt x="3" y="96"/>
                                <a:pt x="5" y="94"/>
                              </a:cubicBezTo>
                              <a:cubicBezTo>
                                <a:pt x="7" y="92"/>
                                <a:pt x="9" y="91"/>
                                <a:pt x="12" y="90"/>
                              </a:cubicBezTo>
                              <a:cubicBezTo>
                                <a:pt x="15" y="89"/>
                                <a:pt x="18" y="88"/>
                                <a:pt x="21" y="88"/>
                              </a:cubicBezTo>
                              <a:cubicBezTo>
                                <a:pt x="23" y="87"/>
                                <a:pt x="26" y="86"/>
                                <a:pt x="28" y="84"/>
                              </a:cubicBezTo>
                              <a:cubicBezTo>
                                <a:pt x="30" y="83"/>
                                <a:pt x="31" y="82"/>
                                <a:pt x="32" y="81"/>
                              </a:cubicBezTo>
                              <a:cubicBezTo>
                                <a:pt x="33" y="80"/>
                                <a:pt x="34" y="79"/>
                                <a:pt x="34" y="78"/>
                              </a:cubicBezTo>
                              <a:cubicBezTo>
                                <a:pt x="35" y="77"/>
                                <a:pt x="35" y="76"/>
                                <a:pt x="35" y="75"/>
                              </a:cubicBezTo>
                              <a:cubicBezTo>
                                <a:pt x="35" y="74"/>
                                <a:pt x="35" y="73"/>
                                <a:pt x="35" y="71"/>
                              </a:cubicBezTo>
                              <a:cubicBezTo>
                                <a:pt x="35" y="69"/>
                                <a:pt x="34" y="68"/>
                                <a:pt x="33" y="67"/>
                              </a:cubicBezTo>
                              <a:cubicBezTo>
                                <a:pt x="32" y="65"/>
                                <a:pt x="30" y="64"/>
                                <a:pt x="29" y="63"/>
                              </a:cubicBezTo>
                              <a:cubicBezTo>
                                <a:pt x="28" y="63"/>
                                <a:pt x="28" y="62"/>
                                <a:pt x="27" y="61"/>
                              </a:cubicBezTo>
                              <a:cubicBezTo>
                                <a:pt x="27" y="60"/>
                                <a:pt x="26" y="59"/>
                                <a:pt x="26" y="57"/>
                              </a:cubicBezTo>
                              <a:cubicBezTo>
                                <a:pt x="25" y="56"/>
                                <a:pt x="25" y="55"/>
                                <a:pt x="25" y="54"/>
                              </a:cubicBezTo>
                              <a:cubicBezTo>
                                <a:pt x="24" y="53"/>
                                <a:pt x="23" y="53"/>
                                <a:pt x="23" y="53"/>
                              </a:cubicBezTo>
                              <a:cubicBezTo>
                                <a:pt x="22" y="52"/>
                                <a:pt x="22" y="52"/>
                                <a:pt x="21" y="51"/>
                              </a:cubicBezTo>
                              <a:cubicBezTo>
                                <a:pt x="21" y="50"/>
                                <a:pt x="20" y="49"/>
                                <a:pt x="20" y="48"/>
                              </a:cubicBezTo>
                              <a:cubicBezTo>
                                <a:pt x="19" y="46"/>
                                <a:pt x="19" y="45"/>
                                <a:pt x="19" y="44"/>
                              </a:cubicBezTo>
                              <a:cubicBezTo>
                                <a:pt x="19" y="43"/>
                                <a:pt x="19" y="42"/>
                                <a:pt x="20" y="41"/>
                              </a:cubicBezTo>
                              <a:cubicBezTo>
                                <a:pt x="20" y="40"/>
                                <a:pt x="21" y="39"/>
                                <a:pt x="21" y="38"/>
                              </a:cubicBezTo>
                              <a:cubicBezTo>
                                <a:pt x="21" y="35"/>
                                <a:pt x="21" y="32"/>
                                <a:pt x="22" y="28"/>
                              </a:cubicBezTo>
                              <a:cubicBezTo>
                                <a:pt x="22" y="26"/>
                                <a:pt x="23" y="23"/>
                                <a:pt x="24" y="20"/>
                              </a:cubicBezTo>
                              <a:cubicBezTo>
                                <a:pt x="25" y="17"/>
                                <a:pt x="26" y="14"/>
                                <a:pt x="28" y="11"/>
                              </a:cubicBezTo>
                              <a:cubicBezTo>
                                <a:pt x="29" y="9"/>
                                <a:pt x="31" y="7"/>
                                <a:pt x="33" y="6"/>
                              </a:cubicBezTo>
                              <a:cubicBezTo>
                                <a:pt x="35" y="4"/>
                                <a:pt x="37" y="3"/>
                                <a:pt x="39" y="2"/>
                              </a:cubicBezTo>
                              <a:cubicBezTo>
                                <a:pt x="41" y="1"/>
                                <a:pt x="43" y="1"/>
                                <a:pt x="45" y="1"/>
                              </a:cubicBezTo>
                              <a:cubicBezTo>
                                <a:pt x="47" y="0"/>
                                <a:pt x="49" y="0"/>
                                <a:pt x="51" y="0"/>
                              </a:cubicBezTo>
                              <a:cubicBezTo>
                                <a:pt x="54" y="0"/>
                                <a:pt x="56" y="0"/>
                                <a:pt x="58" y="1"/>
                              </a:cubicBezTo>
                              <a:cubicBezTo>
                                <a:pt x="60" y="2"/>
                                <a:pt x="63" y="2"/>
                                <a:pt x="65" y="3"/>
                              </a:cubicBezTo>
                              <a:cubicBezTo>
                                <a:pt x="66" y="4"/>
                                <a:pt x="68" y="5"/>
                                <a:pt x="70" y="6"/>
                              </a:cubicBezTo>
                              <a:cubicBezTo>
                                <a:pt x="71" y="7"/>
                                <a:pt x="72" y="9"/>
                                <a:pt x="73" y="10"/>
                              </a:cubicBezTo>
                              <a:cubicBezTo>
                                <a:pt x="76" y="13"/>
                                <a:pt x="77" y="16"/>
                                <a:pt x="78" y="19"/>
                              </a:cubicBezTo>
                              <a:cubicBezTo>
                                <a:pt x="79" y="22"/>
                                <a:pt x="80" y="25"/>
                                <a:pt x="80" y="28"/>
                              </a:cubicBezTo>
                              <a:cubicBezTo>
                                <a:pt x="81" y="31"/>
                                <a:pt x="81" y="35"/>
                                <a:pt x="81" y="38"/>
                              </a:cubicBezTo>
                              <a:cubicBezTo>
                                <a:pt x="82" y="38"/>
                                <a:pt x="82" y="39"/>
                                <a:pt x="82" y="40"/>
                              </a:cubicBezTo>
                              <a:cubicBezTo>
                                <a:pt x="83" y="40"/>
                                <a:pt x="83" y="41"/>
                                <a:pt x="83" y="42"/>
                              </a:cubicBezTo>
                              <a:cubicBezTo>
                                <a:pt x="83" y="43"/>
                                <a:pt x="83" y="44"/>
                                <a:pt x="83" y="45"/>
                              </a:cubicBezTo>
                              <a:cubicBezTo>
                                <a:pt x="83" y="47"/>
                                <a:pt x="83" y="49"/>
                                <a:pt x="82" y="50"/>
                              </a:cubicBezTo>
                              <a:cubicBezTo>
                                <a:pt x="82" y="51"/>
                                <a:pt x="81" y="52"/>
                                <a:pt x="80" y="52"/>
                              </a:cubicBezTo>
                              <a:cubicBezTo>
                                <a:pt x="80" y="53"/>
                                <a:pt x="79" y="53"/>
                                <a:pt x="78" y="54"/>
                              </a:cubicBezTo>
                              <a:cubicBezTo>
                                <a:pt x="78" y="55"/>
                                <a:pt x="77" y="56"/>
                                <a:pt x="77" y="57"/>
                              </a:cubicBezTo>
                              <a:cubicBezTo>
                                <a:pt x="76" y="59"/>
                                <a:pt x="76" y="60"/>
                                <a:pt x="75" y="61"/>
                              </a:cubicBezTo>
                              <a:cubicBezTo>
                                <a:pt x="75" y="62"/>
                                <a:pt x="74" y="63"/>
                                <a:pt x="73" y="63"/>
                              </a:cubicBezTo>
                              <a:cubicBezTo>
                                <a:pt x="73" y="64"/>
                                <a:pt x="72" y="64"/>
                                <a:pt x="71" y="65"/>
                              </a:cubicBezTo>
                              <a:cubicBezTo>
                                <a:pt x="71" y="65"/>
                                <a:pt x="70" y="66"/>
                                <a:pt x="69" y="66"/>
                              </a:cubicBezTo>
                              <a:cubicBezTo>
                                <a:pt x="69" y="67"/>
                                <a:pt x="69" y="67"/>
                                <a:pt x="68" y="68"/>
                              </a:cubicBezTo>
                              <a:cubicBezTo>
                                <a:pt x="68" y="69"/>
                                <a:pt x="68" y="70"/>
                                <a:pt x="67" y="71"/>
                              </a:cubicBezTo>
                              <a:cubicBezTo>
                                <a:pt x="67" y="72"/>
                                <a:pt x="67" y="73"/>
                                <a:pt x="67" y="75"/>
                              </a:cubicBezTo>
                              <a:cubicBezTo>
                                <a:pt x="67" y="76"/>
                                <a:pt x="68" y="77"/>
                                <a:pt x="68" y="79"/>
                              </a:cubicBezTo>
                              <a:cubicBezTo>
                                <a:pt x="69" y="80"/>
                                <a:pt x="70" y="81"/>
                                <a:pt x="71" y="82"/>
                              </a:cubicBezTo>
                              <a:cubicBezTo>
                                <a:pt x="72" y="84"/>
                                <a:pt x="74" y="85"/>
                                <a:pt x="77" y="86"/>
                              </a:cubicBezTo>
                              <a:cubicBezTo>
                                <a:pt x="79" y="86"/>
                                <a:pt x="81" y="87"/>
                                <a:pt x="84" y="88"/>
                              </a:cubicBezTo>
                              <a:cubicBezTo>
                                <a:pt x="86" y="88"/>
                                <a:pt x="88" y="89"/>
                                <a:pt x="91" y="90"/>
                              </a:cubicBezTo>
                              <a:cubicBezTo>
                                <a:pt x="93" y="91"/>
                                <a:pt x="95" y="92"/>
                                <a:pt x="97" y="93"/>
                              </a:cubicBezTo>
                              <a:cubicBezTo>
                                <a:pt x="99" y="95"/>
                                <a:pt x="100" y="97"/>
                                <a:pt x="101" y="99"/>
                              </a:cubicBezTo>
                              <a:close/>
                              <a:moveTo>
                                <a:pt x="52" y="120"/>
                              </a:moveTo>
                              <a:cubicBezTo>
                                <a:pt x="53" y="120"/>
                                <a:pt x="53" y="119"/>
                                <a:pt x="54" y="119"/>
                              </a:cubicBezTo>
                              <a:cubicBezTo>
                                <a:pt x="55" y="118"/>
                                <a:pt x="56" y="118"/>
                                <a:pt x="57" y="117"/>
                              </a:cubicBezTo>
                              <a:cubicBezTo>
                                <a:pt x="58" y="116"/>
                                <a:pt x="58" y="115"/>
                                <a:pt x="59" y="114"/>
                              </a:cubicBezTo>
                              <a:cubicBezTo>
                                <a:pt x="60" y="114"/>
                                <a:pt x="60" y="113"/>
                                <a:pt x="60" y="113"/>
                              </a:cubicBezTo>
                              <a:cubicBezTo>
                                <a:pt x="60" y="112"/>
                                <a:pt x="60" y="111"/>
                                <a:pt x="59" y="110"/>
                              </a:cubicBezTo>
                              <a:cubicBezTo>
                                <a:pt x="59" y="109"/>
                                <a:pt x="59" y="107"/>
                                <a:pt x="59" y="106"/>
                              </a:cubicBezTo>
                              <a:cubicBezTo>
                                <a:pt x="58" y="104"/>
                                <a:pt x="58" y="103"/>
                                <a:pt x="58" y="101"/>
                              </a:cubicBezTo>
                              <a:cubicBezTo>
                                <a:pt x="57" y="100"/>
                                <a:pt x="57" y="99"/>
                                <a:pt x="57" y="98"/>
                              </a:cubicBezTo>
                              <a:cubicBezTo>
                                <a:pt x="58" y="97"/>
                                <a:pt x="58" y="96"/>
                                <a:pt x="59" y="95"/>
                              </a:cubicBezTo>
                              <a:cubicBezTo>
                                <a:pt x="59" y="95"/>
                                <a:pt x="60" y="94"/>
                                <a:pt x="60" y="93"/>
                              </a:cubicBezTo>
                              <a:cubicBezTo>
                                <a:pt x="60" y="92"/>
                                <a:pt x="59" y="92"/>
                                <a:pt x="59" y="91"/>
                              </a:cubicBezTo>
                              <a:cubicBezTo>
                                <a:pt x="59" y="90"/>
                                <a:pt x="58" y="90"/>
                                <a:pt x="57" y="89"/>
                              </a:cubicBezTo>
                              <a:cubicBezTo>
                                <a:pt x="57" y="88"/>
                                <a:pt x="56" y="88"/>
                                <a:pt x="55" y="87"/>
                              </a:cubicBezTo>
                              <a:cubicBezTo>
                                <a:pt x="49" y="87"/>
                                <a:pt x="49" y="87"/>
                                <a:pt x="49" y="87"/>
                              </a:cubicBezTo>
                              <a:cubicBezTo>
                                <a:pt x="48" y="88"/>
                                <a:pt x="47" y="88"/>
                                <a:pt x="47" y="89"/>
                              </a:cubicBezTo>
                              <a:cubicBezTo>
                                <a:pt x="46" y="90"/>
                                <a:pt x="46" y="90"/>
                                <a:pt x="45" y="91"/>
                              </a:cubicBezTo>
                              <a:cubicBezTo>
                                <a:pt x="45" y="92"/>
                                <a:pt x="45" y="92"/>
                                <a:pt x="45" y="93"/>
                              </a:cubicBezTo>
                              <a:cubicBezTo>
                                <a:pt x="45" y="93"/>
                                <a:pt x="45" y="94"/>
                                <a:pt x="46" y="95"/>
                              </a:cubicBezTo>
                              <a:cubicBezTo>
                                <a:pt x="46" y="96"/>
                                <a:pt x="47" y="97"/>
                                <a:pt x="48" y="97"/>
                              </a:cubicBezTo>
                              <a:cubicBezTo>
                                <a:pt x="48" y="98"/>
                                <a:pt x="47" y="99"/>
                                <a:pt x="47" y="101"/>
                              </a:cubicBezTo>
                              <a:cubicBezTo>
                                <a:pt x="47" y="102"/>
                                <a:pt x="46" y="104"/>
                                <a:pt x="46" y="105"/>
                              </a:cubicBezTo>
                              <a:cubicBezTo>
                                <a:pt x="45" y="107"/>
                                <a:pt x="45" y="108"/>
                                <a:pt x="45" y="110"/>
                              </a:cubicBezTo>
                              <a:cubicBezTo>
                                <a:pt x="44" y="111"/>
                                <a:pt x="44" y="112"/>
                                <a:pt x="44" y="113"/>
                              </a:cubicBezTo>
                              <a:cubicBezTo>
                                <a:pt x="44" y="113"/>
                                <a:pt x="45" y="114"/>
                                <a:pt x="45" y="114"/>
                              </a:cubicBezTo>
                              <a:cubicBezTo>
                                <a:pt x="46" y="115"/>
                                <a:pt x="47" y="116"/>
                                <a:pt x="48" y="117"/>
                              </a:cubicBezTo>
                              <a:cubicBezTo>
                                <a:pt x="48" y="118"/>
                                <a:pt x="49" y="118"/>
                                <a:pt x="50" y="119"/>
                              </a:cubicBezTo>
                              <a:cubicBezTo>
                                <a:pt x="51" y="119"/>
                                <a:pt x="52" y="120"/>
                                <a:pt x="5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54" style="width:7.6pt;height:11.1pt;margin-top:274.3pt;margin-left:-34.2pt;mso-height-relative:page;mso-width-relative:page;position:absolute;z-index:251724800" coordsize="102,128" o:spt="100" adj="-11796480,,5400" path="m101,99c101,100,102,102,102,104c102,106,102,108,102,110c102,112,102,113,102,115c101,117,101,118,100,119c100,120,99,121,97,121c95,122,92,123,89,123c87,124,83,124,80,125c76,126,73,126,69,126c65,127,62,127,59,127c55,128,52,128,50,128c46,128,42,128,37,127c32,126,27,126,22,125c17,124,13,123,9,123c6,122,3,121,3,121c2,120,1,118,,114c,111,,106,1,101c2,98,3,96,5,94c7,92,9,91,12,90c15,89,18,88,21,88c23,87,26,86,28,84c30,83,31,82,32,81c33,80,34,79,34,78c35,77,35,76,35,75c35,74,35,73,35,71c35,69,34,68,33,67c32,65,30,64,29,63c28,63,28,62,27,61c27,60,26,59,26,57c25,56,25,55,25,54c24,53,23,53,23,53c22,52,22,52,21,51c21,50,20,49,20,48c19,46,19,45,19,44c19,43,19,42,20,41c20,40,21,39,21,38c21,35,21,32,22,28c22,26,23,23,24,20c25,17,26,14,28,11c29,9,31,7,33,6c35,4,37,3,39,2c41,1,43,1,45,1c47,,49,,51,c54,,56,,58,1c60,2,63,2,65,3c66,4,68,5,70,6c71,7,72,9,73,10c76,13,77,16,78,19c79,22,80,25,80,28c81,31,81,35,81,38c82,38,82,39,82,40c83,40,83,41,83,42c83,43,83,44,83,45c83,47,83,49,82,50c82,51,81,52,80,52c80,53,79,53,78,54c78,55,77,56,77,57c76,59,76,60,75,61c75,62,74,63,73,63c73,64,72,64,71,65c71,65,70,66,69,66c69,67,69,67,68,68c68,69,68,70,67,71c67,72,67,73,67,75c67,76,68,77,68,79c69,80,70,81,71,82c72,84,74,85,77,86c79,86,81,87,84,88c86,88,88,89,91,90c93,91,95,92,97,93c99,95,100,97,101,99xm52,120c53,120,53,119,54,119c55,118,56,118,57,117c58,116,58,115,59,114c60,114,60,113,60,113c60,112,60,111,59,110c59,109,59,107,59,106c58,104,58,103,58,101c57,100,57,99,57,98c58,97,58,96,59,95c59,95,60,94,60,93c60,92,59,92,59,91c59,90,58,90,57,89c57,88,56,88,55,87c49,87,49,87,49,87c48,88,47,88,47,89c46,90,46,90,45,91c45,92,45,92,45,93c45,93,45,94,46,95c46,96,47,97,48,97c48,98,47,99,47,101c47,102,46,104,46,105c45,107,45,108,45,110c44,111,44,112,44,113c44,113,45,114,45,114c46,115,47,116,48,117c48,118,49,118,50,119c51,119,52,120,52,120xe" filled="t" fillcolor="white" stroked="f">
                <v:stroke joinstyle="miter"/>
                <v:path o:connecttype="custom" o:connectlocs="96520,114538;96520,126652;91788,133260;75701,137666;55830,139868;35012,139868;8516,135463;0,125551;4731,103524;19871,96916;30280,89207;33119,82599;31227,73788;25549,67181;23656,59471;19871,56167;17979,48458;19871,41850;22710,22026;31227,6607;42582,1101;54883,1101;66239,6607;73809,20925;76648,41850;78540,46255;77594,55066;73809,59471;70970,67181;67185,71586;64346,74890;63400,82599;67185,90308;79487,96916;91788,102423;49206,132159;53937,128855;56776,124450;55830,116740;53937,107930;56776,102423;53937,98018;46367,95815;42582,100220;43528,104626;44474,111234;42582,121146;42582,125551;47313,131058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5029200</wp:posOffset>
                </wp:positionV>
                <wp:extent cx="118745" cy="116840"/>
                <wp:effectExtent l="0" t="0" r="14605" b="16510"/>
                <wp:wrapNone/>
                <wp:docPr id="3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1043305" y="4491990"/>
                          <a:ext cx="118745" cy="116840"/>
                        </a:xfrm>
                        <a:custGeom>
                          <a:avLst/>
                          <a:gdLst>
                            <a:gd name="T0" fmla="*/ 28 w 125"/>
                            <a:gd name="T1" fmla="*/ 60 h 107"/>
                            <a:gd name="T2" fmla="*/ 28 w 125"/>
                            <a:gd name="T3" fmla="*/ 78 h 107"/>
                            <a:gd name="T4" fmla="*/ 65 w 125"/>
                            <a:gd name="T5" fmla="*/ 95 h 107"/>
                            <a:gd name="T6" fmla="*/ 101 w 125"/>
                            <a:gd name="T7" fmla="*/ 78 h 107"/>
                            <a:gd name="T8" fmla="*/ 101 w 125"/>
                            <a:gd name="T9" fmla="*/ 59 h 107"/>
                            <a:gd name="T10" fmla="*/ 69 w 125"/>
                            <a:gd name="T11" fmla="*/ 77 h 107"/>
                            <a:gd name="T12" fmla="*/ 62 w 125"/>
                            <a:gd name="T13" fmla="*/ 77 h 107"/>
                            <a:gd name="T14" fmla="*/ 28 w 125"/>
                            <a:gd name="T15" fmla="*/ 60 h 107"/>
                            <a:gd name="T16" fmla="*/ 65 w 125"/>
                            <a:gd name="T17" fmla="*/ 39 h 107"/>
                            <a:gd name="T18" fmla="*/ 55 w 125"/>
                            <a:gd name="T19" fmla="*/ 37 h 107"/>
                            <a:gd name="T20" fmla="*/ 18 w 125"/>
                            <a:gd name="T21" fmla="*/ 50 h 107"/>
                            <a:gd name="T22" fmla="*/ 62 w 125"/>
                            <a:gd name="T23" fmla="*/ 72 h 107"/>
                            <a:gd name="T24" fmla="*/ 70 w 125"/>
                            <a:gd name="T25" fmla="*/ 72 h 107"/>
                            <a:gd name="T26" fmla="*/ 122 w 125"/>
                            <a:gd name="T27" fmla="*/ 41 h 107"/>
                            <a:gd name="T28" fmla="*/ 125 w 125"/>
                            <a:gd name="T29" fmla="*/ 35 h 107"/>
                            <a:gd name="T30" fmla="*/ 121 w 125"/>
                            <a:gd name="T31" fmla="*/ 28 h 107"/>
                            <a:gd name="T32" fmla="*/ 67 w 125"/>
                            <a:gd name="T33" fmla="*/ 1 h 107"/>
                            <a:gd name="T34" fmla="*/ 60 w 125"/>
                            <a:gd name="T35" fmla="*/ 1 h 107"/>
                            <a:gd name="T36" fmla="*/ 8 w 125"/>
                            <a:gd name="T37" fmla="*/ 32 h 107"/>
                            <a:gd name="T38" fmla="*/ 5 w 125"/>
                            <a:gd name="T39" fmla="*/ 38 h 107"/>
                            <a:gd name="T40" fmla="*/ 9 w 125"/>
                            <a:gd name="T41" fmla="*/ 45 h 107"/>
                            <a:gd name="T42" fmla="*/ 9 w 125"/>
                            <a:gd name="T43" fmla="*/ 72 h 107"/>
                            <a:gd name="T44" fmla="*/ 4 w 125"/>
                            <a:gd name="T45" fmla="*/ 79 h 107"/>
                            <a:gd name="T46" fmla="*/ 7 w 125"/>
                            <a:gd name="T47" fmla="*/ 84 h 107"/>
                            <a:gd name="T48" fmla="*/ 2 w 125"/>
                            <a:gd name="T49" fmla="*/ 93 h 107"/>
                            <a:gd name="T50" fmla="*/ 0 w 125"/>
                            <a:gd name="T51" fmla="*/ 99 h 107"/>
                            <a:gd name="T52" fmla="*/ 3 w 125"/>
                            <a:gd name="T53" fmla="*/ 105 h 107"/>
                            <a:gd name="T54" fmla="*/ 4 w 125"/>
                            <a:gd name="T55" fmla="*/ 105 h 107"/>
                            <a:gd name="T56" fmla="*/ 10 w 125"/>
                            <a:gd name="T57" fmla="*/ 107 h 107"/>
                            <a:gd name="T58" fmla="*/ 15 w 125"/>
                            <a:gd name="T59" fmla="*/ 103 h 107"/>
                            <a:gd name="T60" fmla="*/ 16 w 125"/>
                            <a:gd name="T61" fmla="*/ 84 h 107"/>
                            <a:gd name="T62" fmla="*/ 18 w 125"/>
                            <a:gd name="T63" fmla="*/ 79 h 107"/>
                            <a:gd name="T64" fmla="*/ 13 w 125"/>
                            <a:gd name="T65" fmla="*/ 73 h 107"/>
                            <a:gd name="T66" fmla="*/ 13 w 125"/>
                            <a:gd name="T67" fmla="*/ 46 h 107"/>
                            <a:gd name="T68" fmla="*/ 54 w 125"/>
                            <a:gd name="T69" fmla="*/ 32 h 107"/>
                            <a:gd name="T70" fmla="*/ 56 w 125"/>
                            <a:gd name="T71" fmla="*/ 29 h 107"/>
                            <a:gd name="T72" fmla="*/ 65 w 125"/>
                            <a:gd name="T73" fmla="*/ 35 h 107"/>
                            <a:gd name="T74" fmla="*/ 74 w 125"/>
                            <a:gd name="T75" fmla="*/ 30 h 107"/>
                            <a:gd name="T76" fmla="*/ 73 w 125"/>
                            <a:gd name="T77" fmla="*/ 28 h 107"/>
                            <a:gd name="T78" fmla="*/ 76 w 125"/>
                            <a:gd name="T79" fmla="*/ 34 h 107"/>
                            <a:gd name="T80" fmla="*/ 65 w 125"/>
                            <a:gd name="T81" fmla="*/ 39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07" w="125" stroke="1">
                              <a:moveTo>
                                <a:pt x="28" y="60"/>
                              </a:moveTo>
                              <a:cubicBezTo>
                                <a:pt x="28" y="78"/>
                                <a:pt x="28" y="78"/>
                                <a:pt x="28" y="78"/>
                              </a:cubicBezTo>
                              <a:cubicBezTo>
                                <a:pt x="28" y="78"/>
                                <a:pt x="43" y="95"/>
                                <a:pt x="65" y="95"/>
                              </a:cubicBezTo>
                              <a:cubicBezTo>
                                <a:pt x="91" y="95"/>
                                <a:pt x="101" y="78"/>
                                <a:pt x="101" y="78"/>
                              </a:cubicBezTo>
                              <a:cubicBezTo>
                                <a:pt x="101" y="59"/>
                                <a:pt x="101" y="59"/>
                                <a:pt x="101" y="59"/>
                              </a:cubicBezTo>
                              <a:cubicBezTo>
                                <a:pt x="69" y="77"/>
                                <a:pt x="69" y="77"/>
                                <a:pt x="69" y="77"/>
                              </a:cubicBezTo>
                              <a:cubicBezTo>
                                <a:pt x="67" y="78"/>
                                <a:pt x="64" y="78"/>
                                <a:pt x="62" y="77"/>
                              </a:cubicBezTo>
                              <a:lnTo>
                                <a:pt x="28" y="60"/>
                              </a:lnTo>
                              <a:close/>
                              <a:moveTo>
                                <a:pt x="65" y="39"/>
                              </a:moveTo>
                              <a:cubicBezTo>
                                <a:pt x="61" y="39"/>
                                <a:pt x="58" y="38"/>
                                <a:pt x="55" y="37"/>
                              </a:cubicBezTo>
                              <a:cubicBezTo>
                                <a:pt x="18" y="50"/>
                                <a:pt x="18" y="50"/>
                                <a:pt x="18" y="50"/>
                              </a:cubicBezTo>
                              <a:cubicBezTo>
                                <a:pt x="62" y="72"/>
                                <a:pt x="62" y="72"/>
                                <a:pt x="62" y="72"/>
                              </a:cubicBezTo>
                              <a:cubicBezTo>
                                <a:pt x="65" y="73"/>
                                <a:pt x="67" y="73"/>
                                <a:pt x="70" y="72"/>
                              </a:cubicBezTo>
                              <a:cubicBezTo>
                                <a:pt x="122" y="41"/>
                                <a:pt x="122" y="41"/>
                                <a:pt x="122" y="41"/>
                              </a:cubicBezTo>
                              <a:cubicBezTo>
                                <a:pt x="124" y="40"/>
                                <a:pt x="125" y="37"/>
                                <a:pt x="125" y="35"/>
                              </a:cubicBezTo>
                              <a:cubicBezTo>
                                <a:pt x="125" y="32"/>
                                <a:pt x="124" y="29"/>
                                <a:pt x="121" y="28"/>
                              </a:cubicBezTo>
                              <a:cubicBezTo>
                                <a:pt x="67" y="1"/>
                                <a:pt x="67" y="1"/>
                                <a:pt x="67" y="1"/>
                              </a:cubicBezTo>
                              <a:cubicBezTo>
                                <a:pt x="65" y="0"/>
                                <a:pt x="62" y="0"/>
                                <a:pt x="60" y="1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6" y="33"/>
                                <a:pt x="4" y="36"/>
                                <a:pt x="5" y="38"/>
                              </a:cubicBezTo>
                              <a:cubicBezTo>
                                <a:pt x="5" y="41"/>
                                <a:pt x="6" y="44"/>
                                <a:pt x="9" y="45"/>
                              </a:cubicBezTo>
                              <a:cubicBezTo>
                                <a:pt x="9" y="72"/>
                                <a:pt x="9" y="72"/>
                                <a:pt x="9" y="72"/>
                              </a:cubicBezTo>
                              <a:cubicBezTo>
                                <a:pt x="6" y="73"/>
                                <a:pt x="4" y="76"/>
                                <a:pt x="4" y="79"/>
                              </a:cubicBezTo>
                              <a:cubicBezTo>
                                <a:pt x="4" y="81"/>
                                <a:pt x="5" y="83"/>
                                <a:pt x="7" y="84"/>
                              </a:cubicBezTo>
                              <a:cubicBezTo>
                                <a:pt x="6" y="88"/>
                                <a:pt x="4" y="91"/>
                                <a:pt x="2" y="93"/>
                              </a:cubicBezTo>
                              <a:cubicBezTo>
                                <a:pt x="1" y="94"/>
                                <a:pt x="0" y="97"/>
                                <a:pt x="0" y="99"/>
                              </a:cubicBezTo>
                              <a:cubicBezTo>
                                <a:pt x="0" y="101"/>
                                <a:pt x="1" y="103"/>
                                <a:pt x="3" y="105"/>
                              </a:cubicBezTo>
                              <a:cubicBezTo>
                                <a:pt x="4" y="105"/>
                                <a:pt x="4" y="105"/>
                                <a:pt x="4" y="105"/>
                              </a:cubicBezTo>
                              <a:cubicBezTo>
                                <a:pt x="6" y="107"/>
                                <a:pt x="8" y="107"/>
                                <a:pt x="10" y="107"/>
                              </a:cubicBezTo>
                              <a:cubicBezTo>
                                <a:pt x="12" y="106"/>
                                <a:pt x="14" y="105"/>
                                <a:pt x="15" y="103"/>
                              </a:cubicBezTo>
                              <a:cubicBezTo>
                                <a:pt x="19" y="96"/>
                                <a:pt x="17" y="88"/>
                                <a:pt x="16" y="84"/>
                              </a:cubicBezTo>
                              <a:cubicBezTo>
                                <a:pt x="17" y="83"/>
                                <a:pt x="18" y="81"/>
                                <a:pt x="18" y="79"/>
                              </a:cubicBezTo>
                              <a:cubicBezTo>
                                <a:pt x="18" y="76"/>
                                <a:pt x="16" y="73"/>
                                <a:pt x="13" y="73"/>
                              </a:cubicBezTo>
                              <a:cubicBezTo>
                                <a:pt x="13" y="46"/>
                                <a:pt x="13" y="46"/>
                                <a:pt x="13" y="46"/>
                              </a:cubicBezTo>
                              <a:cubicBezTo>
                                <a:pt x="54" y="32"/>
                                <a:pt x="54" y="32"/>
                                <a:pt x="54" y="32"/>
                              </a:cubicBezTo>
                              <a:cubicBezTo>
                                <a:pt x="54" y="30"/>
                                <a:pt x="56" y="29"/>
                                <a:pt x="56" y="29"/>
                              </a:cubicBezTo>
                              <a:cubicBezTo>
                                <a:pt x="56" y="29"/>
                                <a:pt x="56" y="35"/>
                                <a:pt x="65" y="35"/>
                              </a:cubicBezTo>
                              <a:cubicBezTo>
                                <a:pt x="70" y="35"/>
                                <a:pt x="74" y="33"/>
                                <a:pt x="74" y="30"/>
                              </a:cubicBezTo>
                              <a:cubicBezTo>
                                <a:pt x="74" y="30"/>
                                <a:pt x="74" y="29"/>
                                <a:pt x="73" y="28"/>
                              </a:cubicBezTo>
                              <a:cubicBezTo>
                                <a:pt x="75" y="30"/>
                                <a:pt x="76" y="32"/>
                                <a:pt x="76" y="34"/>
                              </a:cubicBezTo>
                              <a:cubicBezTo>
                                <a:pt x="76" y="37"/>
                                <a:pt x="71" y="39"/>
                                <a:pt x="65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55" style="width:9.35pt;height:9.2pt;margin-top:396pt;margin-left:-35.05pt;mso-height-relative:page;mso-width-relative:page;position:absolute;z-index:251720704" coordsize="125,107" o:spt="100" adj="-11796480,,5400" path="m28,60c28,78,28,78,28,78c28,78,43,95,65,95c91,95,101,78,101,78c101,59,101,59,101,59c69,77,69,77,69,77c67,78,64,78,62,77l28,60xm65,39c61,39,58,38,55,37c18,50,18,50,18,50c62,72,62,72,62,72c65,73,67,73,70,72c122,41,122,41,122,41c124,40,125,37,125,35c125,32,124,29,121,28c67,1,67,1,67,1c65,,62,,60,1c8,32,8,32,8,32c6,33,4,36,5,38c5,41,6,44,9,45c9,72,9,72,9,72c6,73,4,76,4,79c4,81,5,83,7,84c6,88,4,91,2,93c1,94,,97,,99c,101,1,103,3,105c4,105,4,105,4,105c6,107,8,107,10,107c12,106,14,105,15,103c19,96,17,88,16,84c17,83,18,81,18,79c18,76,16,73,13,73c13,46,13,46,13,46c54,32,54,32,54,32c54,30,56,29,56,29c56,29,56,35,65,35c70,35,74,33,74,30c74,30,74,29,73,28c75,30,76,32,76,34c76,37,71,39,65,39xe" filled="t" fillcolor="white" stroked="f">
                <v:stroke joinstyle="miter"/>
                <v:path o:connecttype="custom" o:connectlocs="26598,65517;26598,85173;61747,103736;95945,85173;95945,64425;65547,84081;58897,84081;26598,65517;61747,42586;52247,40402;17099,54598;58897,78621;66497,78621;115895,44770;118745,38218;114945,30574;63647,1091;56997,1091;7599,34942;4749,41494;8549,49138;8549,78621;3799,86265;6649,91724;1899,101552;0,108104;2849,114656;3799,114656;9499,116840;14249,112472;15199,91724;17099,86265;12349,79713;12349,50230;51297,34942;53197,31666;61747,38218;70297,32758;69347,30574;72196,37126;61747,42586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5212080</wp:posOffset>
                </wp:positionV>
                <wp:extent cx="6437630" cy="74930"/>
                <wp:effectExtent l="0" t="0" r="1270" b="127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7630" cy="74930"/>
                          <a:chOff x="2956" y="27202"/>
                          <a:chExt cx="10138" cy="11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2956" y="27261"/>
                            <a:ext cx="10050" cy="0"/>
                            <a:chOff x="2956" y="27261"/>
                            <a:chExt cx="10050" cy="0"/>
                          </a:xfrm>
                        </wpg:grpSpPr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2956" y="27261"/>
                              <a:ext cx="100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直接连接符 56"/>
                          <wps:cNvCnPr/>
                          <wps:spPr>
                            <a:xfrm>
                              <a:off x="3586" y="27261"/>
                              <a:ext cx="147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1" name="椭圆 51"/>
                        <wps:cNvSpPr/>
                        <wps:spPr>
                          <a:xfrm>
                            <a:off x="12976" y="27202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06.9pt;height:5.9pt;margin-top:410.4pt;margin-left:-40.15pt;mso-height-relative:page;mso-width-relative:page;position:absolute;z-index:251687936" coordorigin="2956,27202" coordsize="10138,118">
                <o:lock v:ext="edit" aspectratio="f"/>
                <v:group id="_x0000_s1026" o:spid="_x0000_s1057" style="width:10050;height:0;left:2956;position:absolute;top:27261" coordorigin="2956,27261" coordsize="10050,0">
                  <o:lock v:ext="edit" aspectratio="f"/>
                  <v:line id="_x0000_s1026" o:spid="_x0000_s1058" style="position:absolute" from="2956,27261" to="13006,27261" coordsize="21600,21600" stroked="t" strokecolor="#bfbfbf" strokeweight="0.5pt">
                    <v:stroke joinstyle="miter"/>
                    <o:lock v:ext="edit" aspectratio="f"/>
                  </v:line>
                  <v:line id="_x0000_s1026" o:spid="_x0000_s1059" style="position:absolute" from="3586,27261" to="5057,27261" coordsize="21600,21600" stroked="t" strokecolor="#262626" strokeweight="2.25pt">
                    <v:stroke joinstyle="miter"/>
                    <o:lock v:ext="edit" aspectratio="f"/>
                  </v:line>
                </v:group>
                <v:oval id="_x0000_s1026" o:spid="_x0000_s1060" style="width:119;height:119;left:12976;position:absolute;top:27202;v-text-anchor:middle" coordsize="21600,21600" filled="t" fillcolor="#26262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4992370</wp:posOffset>
                </wp:positionV>
                <wp:extent cx="171450" cy="17145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3.5pt;height:13.5pt;margin-top:393.1pt;margin-left:-37.15pt;mso-height-relative:page;mso-width-relative:page;position:absolute;v-text-anchor:middle;z-index:251702272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4832985</wp:posOffset>
                </wp:positionV>
                <wp:extent cx="6699885" cy="1228725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988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86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113"/>
                              <w:gridCol w:w="7973"/>
                            </w:tblGrid>
                            <w:tr w14:paraId="3AE27032">
                              <w:tblPrEx>
                                <w:tblW w:w="10086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/>
                              </w:trPr>
                              <w:tc>
                                <w:tcPr>
                                  <w:tcW w:w="10086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ind w:firstLine="64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 w14:paraId="5B322FEA">
                              <w:tblPrEx>
                                <w:tblW w:w="1008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211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7973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南京财经学院（大学本科）</w:t>
                                  </w:r>
                                </w:p>
                              </w:tc>
                            </w:tr>
                            <w:tr w14:paraId="556FDA58">
                              <w:tblPrEx>
                                <w:tblW w:w="1008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211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06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3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595959"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2" type="#_x0000_t202" style="width:527.55pt;height:96.75pt;margin-top:380.55pt;margin-left:-43.2pt;mso-height-relative:page;mso-width-relative:page;position:absolute;v-text-anchor:middle;z-index:25167360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086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113"/>
                        <w:gridCol w:w="7973"/>
                      </w:tblGrid>
                      <w:tr w14:paraId="3AE27032">
                        <w:tblPrEx>
                          <w:tblW w:w="10086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/>
                        </w:trPr>
                        <w:tc>
                          <w:tcPr>
                            <w:tcW w:w="10086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41995DCD">
                            <w:pPr>
                              <w:ind w:firstLine="64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 w14:paraId="5B322FEA">
                        <w:tblPrEx>
                          <w:tblW w:w="1008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2113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0530CC78">
                            <w:pPr>
                              <w:ind w:firstLine="210" w:firstLineChars="100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7973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7771743F"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南京财经学院（大学本科）</w:t>
                            </w:r>
                          </w:p>
                        </w:tc>
                      </w:tr>
                      <w:tr w14:paraId="556FDA58">
                        <w:tblPrEx>
                          <w:tblW w:w="1008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6"/>
                        </w:trPr>
                        <w:tc>
                          <w:tcPr>
                            <w:tcW w:w="2113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1D4EE203">
                            <w:pPr>
                              <w:ind w:firstLine="210" w:firstLineChars="100"/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73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7F446E5">
                            <w:pPr>
                              <w:rPr>
                                <w:rFonts w:ascii="黑体" w:eastAsia="黑体" w:hAnsi="黑体" w:cs="黑体" w:hint="eastAsia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    </w:r>
                          </w:p>
                        </w:tc>
                      </w:tr>
                    </w:tbl>
                    <w:p w14:paraId="3B63D384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6302375</wp:posOffset>
                </wp:positionV>
                <wp:extent cx="6669405" cy="1321435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9405" cy="1321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15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112"/>
                              <w:gridCol w:w="8003"/>
                            </w:tblGrid>
                            <w:tr w14:paraId="28AE64AF">
                              <w:tblPrEx>
                                <w:tblW w:w="10115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/>
                              </w:trPr>
                              <w:tc>
                                <w:tcPr>
                                  <w:tcW w:w="1011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ind w:firstLine="64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 w14:paraId="0347E1A8">
                              <w:tblPrEx>
                                <w:tblW w:w="10115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2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语音能力</w:t>
                                  </w:r>
                                </w:p>
                              </w:tc>
                              <w:tc>
                                <w:tcPr>
                                  <w:tcW w:w="800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大学英语6级证书，能够熟练的进行听、说、读、写。</w:t>
                                  </w:r>
                                </w:p>
                              </w:tc>
                            </w:tr>
                            <w:tr w14:paraId="291A4851">
                              <w:tblPrEx>
                                <w:tblW w:w="10115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2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软件能力</w:t>
                                  </w:r>
                                </w:p>
                              </w:tc>
                              <w:tc>
                                <w:tcPr>
                                  <w:tcW w:w="800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计算机二级证书，熟练操作windows平台上的各类应用软件。</w:t>
                                  </w:r>
                                </w:p>
                              </w:tc>
                            </w:tr>
                            <w:tr w14:paraId="702FBE56">
                              <w:tblPrEx>
                                <w:tblW w:w="10115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2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团队能力</w:t>
                                  </w:r>
                                </w:p>
                              </w:tc>
                              <w:tc>
                                <w:tcPr>
                                  <w:tcW w:w="800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荣获优秀团队，具有丰富的团队组建、扩充及项目管理与协调经验。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3" type="#_x0000_t202" style="width:525.15pt;height:104.05pt;margin-top:496.25pt;margin-left:-43.2pt;mso-height-relative:page;mso-width-relative:page;position:absolute;v-text-anchor:middle;z-index:25167155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115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112"/>
                        <w:gridCol w:w="8003"/>
                      </w:tblGrid>
                      <w:tr w14:paraId="28AE64AF">
                        <w:tblPrEx>
                          <w:tblW w:w="10115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/>
                        </w:trPr>
                        <w:tc>
                          <w:tcPr>
                            <w:tcW w:w="1011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71C67AA">
                            <w:pPr>
                              <w:ind w:firstLine="64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c>
                      </w:tr>
                      <w:tr w14:paraId="0347E1A8">
                        <w:tblPrEx>
                          <w:tblW w:w="10115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2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7690309">
                            <w:pPr>
                              <w:ind w:firstLine="210" w:firstLineChars="100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语音能力</w:t>
                            </w:r>
                          </w:p>
                        </w:tc>
                        <w:tc>
                          <w:tcPr>
                            <w:tcW w:w="800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4FF4AEA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大学英语6级证书，能够熟练的进行听、说、读、写。</w:t>
                            </w:r>
                          </w:p>
                        </w:tc>
                      </w:tr>
                      <w:tr w14:paraId="291A4851">
                        <w:tblPrEx>
                          <w:tblW w:w="10115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2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50F4AB5">
                            <w:pPr>
                              <w:ind w:firstLine="210" w:firstLineChars="100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软件能力</w:t>
                            </w:r>
                          </w:p>
                        </w:tc>
                        <w:tc>
                          <w:tcPr>
                            <w:tcW w:w="800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C2F8019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计算机二级证书，熟练操作windows平台上的各类应用软件。</w:t>
                            </w:r>
                          </w:p>
                        </w:tc>
                      </w:tr>
                      <w:tr w14:paraId="702FBE56">
                        <w:tblPrEx>
                          <w:tblW w:w="10115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2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0E2DD2D">
                            <w:pPr>
                              <w:ind w:firstLine="210" w:firstLineChars="100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团队能力</w:t>
                            </w:r>
                          </w:p>
                        </w:tc>
                        <w:tc>
                          <w:tcPr>
                            <w:tcW w:w="800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1E6C9B2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荣获优秀团队，具有丰富的团队组建、扩充及项目管理与协调经验。</w:t>
                            </w:r>
                          </w:p>
                        </w:tc>
                      </w:tr>
                    </w:tbl>
                    <w:p w14:paraId="45728FD9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A6F4E2F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6497320</wp:posOffset>
                </wp:positionV>
                <wp:extent cx="171450" cy="1714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3.5pt;height:13.5pt;margin-top:511.6pt;margin-left:-37.15pt;mso-height-relative:page;mso-width-relative:page;position:absolute;v-text-anchor:middle;z-index:-251601920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6716395</wp:posOffset>
                </wp:positionV>
                <wp:extent cx="93408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033145" y="7716520"/>
                          <a:ext cx="9340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89984" from="-8.65pt,528.85pt" to="64.9pt,528.85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6525260</wp:posOffset>
                </wp:positionV>
                <wp:extent cx="6437630" cy="228600"/>
                <wp:effectExtent l="0" t="0" r="1270" b="1905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7630" cy="228600"/>
                          <a:chOff x="2956" y="29255"/>
                          <a:chExt cx="10138" cy="360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2956" y="29556"/>
                            <a:ext cx="10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椭圆 52"/>
                        <wps:cNvSpPr/>
                        <wps:spPr>
                          <a:xfrm>
                            <a:off x="12976" y="29497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Freeform 27"/>
                        <wps:cNvSpPr>
                          <a:spLocks noEditPoints="1"/>
                        </wps:cNvSpPr>
                        <wps:spPr bwMode="auto">
                          <a:xfrm>
                            <a:off x="3044" y="29255"/>
                            <a:ext cx="214" cy="212"/>
                          </a:xfrm>
                          <a:custGeom>
                            <a:avLst/>
                            <a:gdLst>
                              <a:gd name="T0" fmla="*/ 77 w 143"/>
                              <a:gd name="T1" fmla="*/ 87 h 123"/>
                              <a:gd name="T2" fmla="*/ 11 w 143"/>
                              <a:gd name="T3" fmla="*/ 38 h 123"/>
                              <a:gd name="T4" fmla="*/ 11 w 143"/>
                              <a:gd name="T5" fmla="*/ 38 h 123"/>
                              <a:gd name="T6" fmla="*/ 9 w 143"/>
                              <a:gd name="T7" fmla="*/ 36 h 123"/>
                              <a:gd name="T8" fmla="*/ 11 w 143"/>
                              <a:gd name="T9" fmla="*/ 31 h 123"/>
                              <a:gd name="T10" fmla="*/ 70 w 143"/>
                              <a:gd name="T11" fmla="*/ 1 h 123"/>
                              <a:gd name="T12" fmla="*/ 73 w 143"/>
                              <a:gd name="T13" fmla="*/ 1 h 123"/>
                              <a:gd name="T14" fmla="*/ 138 w 143"/>
                              <a:gd name="T15" fmla="*/ 48 h 123"/>
                              <a:gd name="T16" fmla="*/ 139 w 143"/>
                              <a:gd name="T17" fmla="*/ 50 h 123"/>
                              <a:gd name="T18" fmla="*/ 137 w 143"/>
                              <a:gd name="T19" fmla="*/ 55 h 123"/>
                              <a:gd name="T20" fmla="*/ 80 w 143"/>
                              <a:gd name="T21" fmla="*/ 87 h 123"/>
                              <a:gd name="T22" fmla="*/ 80 w 143"/>
                              <a:gd name="T23" fmla="*/ 87 h 123"/>
                              <a:gd name="T24" fmla="*/ 77 w 143"/>
                              <a:gd name="T25" fmla="*/ 87 h 123"/>
                              <a:gd name="T26" fmla="*/ 77 w 143"/>
                              <a:gd name="T27" fmla="*/ 87 h 123"/>
                              <a:gd name="T28" fmla="*/ 79 w 143"/>
                              <a:gd name="T29" fmla="*/ 98 h 123"/>
                              <a:gd name="T30" fmla="*/ 138 w 143"/>
                              <a:gd name="T31" fmla="*/ 65 h 123"/>
                              <a:gd name="T32" fmla="*/ 138 w 143"/>
                              <a:gd name="T33" fmla="*/ 64 h 123"/>
                              <a:gd name="T34" fmla="*/ 137 w 143"/>
                              <a:gd name="T35" fmla="*/ 63 h 123"/>
                              <a:gd name="T36" fmla="*/ 78 w 143"/>
                              <a:gd name="T37" fmla="*/ 96 h 123"/>
                              <a:gd name="T38" fmla="*/ 77 w 143"/>
                              <a:gd name="T39" fmla="*/ 97 h 123"/>
                              <a:gd name="T40" fmla="*/ 79 w 143"/>
                              <a:gd name="T41" fmla="*/ 98 h 123"/>
                              <a:gd name="T42" fmla="*/ 79 w 143"/>
                              <a:gd name="T43" fmla="*/ 98 h 123"/>
                              <a:gd name="T44" fmla="*/ 79 w 143"/>
                              <a:gd name="T45" fmla="*/ 107 h 123"/>
                              <a:gd name="T46" fmla="*/ 138 w 143"/>
                              <a:gd name="T47" fmla="*/ 74 h 123"/>
                              <a:gd name="T48" fmla="*/ 138 w 143"/>
                              <a:gd name="T49" fmla="*/ 72 h 123"/>
                              <a:gd name="T50" fmla="*/ 137 w 143"/>
                              <a:gd name="T51" fmla="*/ 72 h 123"/>
                              <a:gd name="T52" fmla="*/ 78 w 143"/>
                              <a:gd name="T53" fmla="*/ 105 h 123"/>
                              <a:gd name="T54" fmla="*/ 77 w 143"/>
                              <a:gd name="T55" fmla="*/ 106 h 123"/>
                              <a:gd name="T56" fmla="*/ 79 w 143"/>
                              <a:gd name="T57" fmla="*/ 107 h 123"/>
                              <a:gd name="T58" fmla="*/ 79 w 143"/>
                              <a:gd name="T59" fmla="*/ 107 h 123"/>
                              <a:gd name="T60" fmla="*/ 82 w 143"/>
                              <a:gd name="T61" fmla="*/ 119 h 123"/>
                              <a:gd name="T62" fmla="*/ 141 w 143"/>
                              <a:gd name="T63" fmla="*/ 86 h 123"/>
                              <a:gd name="T64" fmla="*/ 142 w 143"/>
                              <a:gd name="T65" fmla="*/ 81 h 123"/>
                              <a:gd name="T66" fmla="*/ 138 w 143"/>
                              <a:gd name="T67" fmla="*/ 79 h 123"/>
                              <a:gd name="T68" fmla="*/ 79 w 143"/>
                              <a:gd name="T69" fmla="*/ 112 h 123"/>
                              <a:gd name="T70" fmla="*/ 77 w 143"/>
                              <a:gd name="T71" fmla="*/ 117 h 123"/>
                              <a:gd name="T72" fmla="*/ 82 w 143"/>
                              <a:gd name="T73" fmla="*/ 119 h 123"/>
                              <a:gd name="T74" fmla="*/ 82 w 143"/>
                              <a:gd name="T75" fmla="*/ 119 h 123"/>
                              <a:gd name="T76" fmla="*/ 75 w 143"/>
                              <a:gd name="T77" fmla="*/ 95 h 123"/>
                              <a:gd name="T78" fmla="*/ 75 w 143"/>
                              <a:gd name="T79" fmla="*/ 95 h 123"/>
                              <a:gd name="T80" fmla="*/ 74 w 143"/>
                              <a:gd name="T81" fmla="*/ 90 h 123"/>
                              <a:gd name="T82" fmla="*/ 9 w 143"/>
                              <a:gd name="T83" fmla="*/ 41 h 123"/>
                              <a:gd name="T84" fmla="*/ 8 w 143"/>
                              <a:gd name="T85" fmla="*/ 40 h 123"/>
                              <a:gd name="T86" fmla="*/ 3 w 143"/>
                              <a:gd name="T87" fmla="*/ 42 h 123"/>
                              <a:gd name="T88" fmla="*/ 0 w 143"/>
                              <a:gd name="T89" fmla="*/ 57 h 123"/>
                              <a:gd name="T90" fmla="*/ 3 w 143"/>
                              <a:gd name="T91" fmla="*/ 70 h 123"/>
                              <a:gd name="T92" fmla="*/ 5 w 143"/>
                              <a:gd name="T93" fmla="*/ 72 h 123"/>
                              <a:gd name="T94" fmla="*/ 70 w 143"/>
                              <a:gd name="T95" fmla="*/ 122 h 123"/>
                              <a:gd name="T96" fmla="*/ 74 w 143"/>
                              <a:gd name="T97" fmla="*/ 123 h 123"/>
                              <a:gd name="T98" fmla="*/ 76 w 143"/>
                              <a:gd name="T99" fmla="*/ 118 h 123"/>
                              <a:gd name="T100" fmla="*/ 73 w 143"/>
                              <a:gd name="T101" fmla="*/ 106 h 123"/>
                              <a:gd name="T102" fmla="*/ 75 w 143"/>
                              <a:gd name="T103" fmla="*/ 95 h 1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123" w="143" stroke="1">
                                <a:moveTo>
                                  <a:pt x="77" y="87"/>
                                </a:moveTo>
                                <a:cubicBezTo>
                                  <a:pt x="11" y="38"/>
                                  <a:pt x="11" y="38"/>
                                  <a:pt x="11" y="38"/>
                                </a:cubicBezTo>
                                <a:cubicBezTo>
                                  <a:pt x="11" y="38"/>
                                  <a:pt x="11" y="38"/>
                                  <a:pt x="11" y="38"/>
                                </a:cubicBezTo>
                                <a:cubicBezTo>
                                  <a:pt x="10" y="37"/>
                                  <a:pt x="10" y="37"/>
                                  <a:pt x="9" y="36"/>
                                </a:cubicBezTo>
                                <a:cubicBezTo>
                                  <a:pt x="9" y="34"/>
                                  <a:pt x="9" y="32"/>
                                  <a:pt x="11" y="31"/>
                                </a:cubicBezTo>
                                <a:cubicBezTo>
                                  <a:pt x="70" y="1"/>
                                  <a:pt x="70" y="1"/>
                                  <a:pt x="70" y="1"/>
                                </a:cubicBezTo>
                                <a:cubicBezTo>
                                  <a:pt x="71" y="0"/>
                                  <a:pt x="72" y="0"/>
                                  <a:pt x="73" y="1"/>
                                </a:cubicBezTo>
                                <a:cubicBezTo>
                                  <a:pt x="138" y="48"/>
                                  <a:pt x="138" y="48"/>
                                  <a:pt x="138" y="48"/>
                                </a:cubicBezTo>
                                <a:cubicBezTo>
                                  <a:pt x="138" y="49"/>
                                  <a:pt x="139" y="49"/>
                                  <a:pt x="139" y="50"/>
                                </a:cubicBezTo>
                                <a:cubicBezTo>
                                  <a:pt x="140" y="52"/>
                                  <a:pt x="139" y="54"/>
                                  <a:pt x="137" y="55"/>
                                </a:cubicBezTo>
                                <a:cubicBezTo>
                                  <a:pt x="80" y="87"/>
                                  <a:pt x="80" y="87"/>
                                  <a:pt x="80" y="87"/>
                                </a:cubicBezTo>
                                <a:cubicBezTo>
                                  <a:pt x="80" y="87"/>
                                  <a:pt x="80" y="87"/>
                                  <a:pt x="80" y="87"/>
                                </a:cubicBezTo>
                                <a:cubicBezTo>
                                  <a:pt x="79" y="88"/>
                                  <a:pt x="78" y="87"/>
                                  <a:pt x="77" y="87"/>
                                </a:cubicBezTo>
                                <a:cubicBezTo>
                                  <a:pt x="77" y="87"/>
                                  <a:pt x="77" y="87"/>
                                  <a:pt x="77" y="87"/>
                                </a:cubicBezTo>
                                <a:close/>
                                <a:moveTo>
                                  <a:pt x="79" y="98"/>
                                </a:moveTo>
                                <a:cubicBezTo>
                                  <a:pt x="138" y="65"/>
                                  <a:pt x="138" y="65"/>
                                  <a:pt x="138" y="65"/>
                                </a:cubicBezTo>
                                <a:cubicBezTo>
                                  <a:pt x="138" y="65"/>
                                  <a:pt x="138" y="64"/>
                                  <a:pt x="138" y="64"/>
                                </a:cubicBezTo>
                                <a:cubicBezTo>
                                  <a:pt x="138" y="63"/>
                                  <a:pt x="137" y="63"/>
                                  <a:pt x="137" y="63"/>
                                </a:cubicBezTo>
                                <a:cubicBezTo>
                                  <a:pt x="78" y="96"/>
                                  <a:pt x="78" y="96"/>
                                  <a:pt x="78" y="96"/>
                                </a:cubicBezTo>
                                <a:cubicBezTo>
                                  <a:pt x="77" y="96"/>
                                  <a:pt x="77" y="97"/>
                                  <a:pt x="77" y="97"/>
                                </a:cubicBezTo>
                                <a:cubicBezTo>
                                  <a:pt x="77" y="98"/>
                                  <a:pt x="78" y="98"/>
                                  <a:pt x="79" y="98"/>
                                </a:cubicBezTo>
                                <a:cubicBezTo>
                                  <a:pt x="79" y="98"/>
                                  <a:pt x="79" y="98"/>
                                  <a:pt x="79" y="98"/>
                                </a:cubicBezTo>
                                <a:close/>
                                <a:moveTo>
                                  <a:pt x="79" y="107"/>
                                </a:moveTo>
                                <a:cubicBezTo>
                                  <a:pt x="138" y="74"/>
                                  <a:pt x="138" y="74"/>
                                  <a:pt x="138" y="74"/>
                                </a:cubicBezTo>
                                <a:cubicBezTo>
                                  <a:pt x="138" y="74"/>
                                  <a:pt x="139" y="73"/>
                                  <a:pt x="138" y="72"/>
                                </a:cubicBezTo>
                                <a:cubicBezTo>
                                  <a:pt x="138" y="72"/>
                                  <a:pt x="137" y="71"/>
                                  <a:pt x="137" y="72"/>
                                </a:cubicBezTo>
                                <a:cubicBezTo>
                                  <a:pt x="78" y="105"/>
                                  <a:pt x="78" y="105"/>
                                  <a:pt x="78" y="105"/>
                                </a:cubicBezTo>
                                <a:cubicBezTo>
                                  <a:pt x="77" y="105"/>
                                  <a:pt x="77" y="106"/>
                                  <a:pt x="77" y="106"/>
                                </a:cubicBezTo>
                                <a:cubicBezTo>
                                  <a:pt x="78" y="107"/>
                                  <a:pt x="78" y="107"/>
                                  <a:pt x="79" y="107"/>
                                </a:cubicBezTo>
                                <a:cubicBezTo>
                                  <a:pt x="79" y="107"/>
                                  <a:pt x="79" y="107"/>
                                  <a:pt x="79" y="107"/>
                                </a:cubicBezTo>
                                <a:close/>
                                <a:moveTo>
                                  <a:pt x="82" y="119"/>
                                </a:moveTo>
                                <a:cubicBezTo>
                                  <a:pt x="141" y="86"/>
                                  <a:pt x="141" y="86"/>
                                  <a:pt x="141" y="86"/>
                                </a:cubicBezTo>
                                <a:cubicBezTo>
                                  <a:pt x="143" y="85"/>
                                  <a:pt x="143" y="83"/>
                                  <a:pt x="142" y="81"/>
                                </a:cubicBezTo>
                                <a:cubicBezTo>
                                  <a:pt x="142" y="79"/>
                                  <a:pt x="139" y="78"/>
                                  <a:pt x="138" y="79"/>
                                </a:cubicBezTo>
                                <a:cubicBezTo>
                                  <a:pt x="79" y="112"/>
                                  <a:pt x="79" y="112"/>
                                  <a:pt x="79" y="112"/>
                                </a:cubicBezTo>
                                <a:cubicBezTo>
                                  <a:pt x="77" y="113"/>
                                  <a:pt x="76" y="115"/>
                                  <a:pt x="77" y="117"/>
                                </a:cubicBezTo>
                                <a:cubicBezTo>
                                  <a:pt x="78" y="119"/>
                                  <a:pt x="80" y="120"/>
                                  <a:pt x="82" y="119"/>
                                </a:cubicBezTo>
                                <a:cubicBezTo>
                                  <a:pt x="82" y="119"/>
                                  <a:pt x="82" y="119"/>
                                  <a:pt x="82" y="119"/>
                                </a:cubicBezTo>
                                <a:close/>
                                <a:moveTo>
                                  <a:pt x="75" y="95"/>
                                </a:moveTo>
                                <a:cubicBezTo>
                                  <a:pt x="75" y="95"/>
                                  <a:pt x="75" y="95"/>
                                  <a:pt x="75" y="95"/>
                                </a:cubicBezTo>
                                <a:cubicBezTo>
                                  <a:pt x="76" y="93"/>
                                  <a:pt x="76" y="91"/>
                                  <a:pt x="74" y="90"/>
                                </a:cubicBezTo>
                                <a:cubicBezTo>
                                  <a:pt x="9" y="41"/>
                                  <a:pt x="9" y="41"/>
                                  <a:pt x="9" y="41"/>
                                </a:cubicBezTo>
                                <a:cubicBezTo>
                                  <a:pt x="8" y="41"/>
                                  <a:pt x="8" y="41"/>
                                  <a:pt x="8" y="40"/>
                                </a:cubicBezTo>
                                <a:cubicBezTo>
                                  <a:pt x="6" y="39"/>
                                  <a:pt x="4" y="40"/>
                                  <a:pt x="3" y="42"/>
                                </a:cubicBezTo>
                                <a:cubicBezTo>
                                  <a:pt x="1" y="47"/>
                                  <a:pt x="0" y="52"/>
                                  <a:pt x="0" y="57"/>
                                </a:cubicBezTo>
                                <a:cubicBezTo>
                                  <a:pt x="1" y="62"/>
                                  <a:pt x="2" y="66"/>
                                  <a:pt x="3" y="70"/>
                                </a:cubicBezTo>
                                <a:cubicBezTo>
                                  <a:pt x="4" y="71"/>
                                  <a:pt x="4" y="72"/>
                                  <a:pt x="5" y="72"/>
                                </a:cubicBezTo>
                                <a:cubicBezTo>
                                  <a:pt x="70" y="122"/>
                                  <a:pt x="70" y="122"/>
                                  <a:pt x="70" y="122"/>
                                </a:cubicBezTo>
                                <a:cubicBezTo>
                                  <a:pt x="71" y="123"/>
                                  <a:pt x="72" y="123"/>
                                  <a:pt x="74" y="123"/>
                                </a:cubicBezTo>
                                <a:cubicBezTo>
                                  <a:pt x="75" y="122"/>
                                  <a:pt x="76" y="120"/>
                                  <a:pt x="76" y="118"/>
                                </a:cubicBezTo>
                                <a:cubicBezTo>
                                  <a:pt x="74" y="114"/>
                                  <a:pt x="73" y="110"/>
                                  <a:pt x="73" y="106"/>
                                </a:cubicBezTo>
                                <a:cubicBezTo>
                                  <a:pt x="73" y="102"/>
                                  <a:pt x="74" y="99"/>
                                  <a:pt x="75" y="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06.9pt;height:18pt;margin-top:513.8pt;margin-left:-40.15pt;mso-height-relative:page;mso-width-relative:page;position:absolute;z-index:251663360" coordorigin="2956,29255" coordsize="10138,360">
                <o:lock v:ext="edit" aspectratio="f"/>
                <v:line id="_x0000_s1026" o:spid="_x0000_s1067" style="position:absolute" from="2956,29556" to="13006,29556" coordsize="21600,21600" stroked="t" strokecolor="#bfbfbf" strokeweight="0.5pt">
                  <v:stroke joinstyle="miter"/>
                  <o:lock v:ext="edit" aspectratio="f"/>
                </v:line>
                <v:oval id="_x0000_s1026" o:spid="_x0000_s1068" style="width:119;height:119;left:12976;position:absolute;top:29497;v-text-anchor:middle" coordsize="21600,21600" filled="t" fillcolor="#262626" stroked="f" strokeweight="1pt">
                  <v:stroke joinstyle="miter"/>
                  <o:lock v:ext="edit" aspectratio="f"/>
                </v:oval>
                <v:shape id="Freeform 27" o:spid="_x0000_s1069" style="width:214;height:212;left:3044;position:absolute;top:29255" coordsize="143,123" o:spt="100" adj="-11796480,,5400" path="m77,87c11,38,11,38,11,38c11,38,11,38,11,38c10,37,10,37,9,36c9,34,9,32,11,31c70,1,70,1,70,1c71,,72,,73,1c138,48,138,48,138,48c138,49,139,49,139,50c140,52,139,54,137,55c80,87,80,87,80,87c80,87,80,87,80,87c79,88,78,87,77,87c77,87,77,87,77,87xm79,98c138,65,138,65,138,65c138,65,138,64,138,64c138,63,137,63,137,63c78,96,78,96,78,96c77,96,77,97,77,97c77,98,78,98,79,98c79,98,79,98,79,98xm79,107c138,74,138,74,138,74c138,74,139,73,138,72c138,72,137,71,137,72c78,105,78,105,78,105c77,105,77,106,77,106c78,107,78,107,79,107c79,107,79,107,79,107xm82,119c141,86,141,86,141,86c143,85,143,83,142,81c142,79,139,78,138,79c79,112,79,112,79,112c77,113,76,115,77,117c78,119,80,120,82,119c82,119,82,119,82,119xm75,95c75,95,75,95,75,95c76,93,76,91,74,90c9,41,9,41,9,41c8,41,8,41,8,40c6,39,4,40,3,42c1,47,,52,,57c1,62,2,66,3,70c4,71,4,72,5,72c70,122,70,122,70,122c71,123,72,123,74,123c75,122,76,120,76,118c74,114,73,110,73,106c73,102,74,99,75,95xe" filled="t" fillcolor="white" stroked="f">
                  <v:stroke joinstyle="miter"/>
                  <v:path o:connecttype="custom" o:connectlocs="115,149;16,65;16,65;13,62;16,53;104,1;109,1;206,82;208,86;205,94;119,149;119,149;115,149;115,149;118,168;206,112;206,110;205,108;116,165;115,167;118,168;118,168;118,184;206,127;206,124;205,124;116,180;115,182;118,184;118,184;122,205;211,148;212,139;206,136;118,193;115,201;122,205;122,205;112,163;112,163;110,155;13,70;11,68;4,72;0,98;4,120;7,124;104,210;110,212;113,203;109,182;112,163" o:connectangles="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8183880</wp:posOffset>
                </wp:positionV>
                <wp:extent cx="6437630" cy="74930"/>
                <wp:effectExtent l="0" t="0" r="1270" b="127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7630" cy="74930"/>
                          <a:chOff x="2956" y="31837"/>
                          <a:chExt cx="10138" cy="118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2956" y="31837"/>
                            <a:ext cx="10138" cy="118"/>
                            <a:chOff x="2956" y="31837"/>
                            <a:chExt cx="10138" cy="118"/>
                          </a:xfrm>
                        </wpg:grpSpPr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2956" y="31896"/>
                              <a:ext cx="100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3" name="椭圆 53"/>
                          <wps:cNvSpPr/>
                          <wps:spPr>
                            <a:xfrm>
                              <a:off x="12976" y="31837"/>
                              <a:ext cx="119" cy="119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3586" y="31896"/>
                            <a:ext cx="147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06.9pt;height:5.9pt;margin-top:644.4pt;margin-left:-40.15pt;mso-height-relative:page;mso-width-relative:page;position:absolute;z-index:251692032" coordorigin="2956,31837" coordsize="10138,118">
                <o:lock v:ext="edit" aspectratio="f"/>
                <v:group id="_x0000_s1026" o:spid="_x0000_s1071" style="width:10138;height:118;left:2956;position:absolute;top:31837" coordorigin="2956,31837" coordsize="10138,118">
                  <o:lock v:ext="edit" aspectratio="f"/>
                  <v:line id="_x0000_s1026" o:spid="_x0000_s1072" style="position:absolute" from="2956,31896" to="13006,31896" coordsize="21600,21600" stroked="t" strokecolor="#bfbfbf" strokeweight="0.5pt">
                    <v:stroke joinstyle="miter"/>
                    <o:lock v:ext="edit" aspectratio="f"/>
                  </v:line>
                  <v:oval id="_x0000_s1026" o:spid="_x0000_s1073" style="width:119;height:119;left:12976;position:absolute;top:31837;v-text-anchor:middle" coordsize="21600,21600" filled="t" fillcolor="#262626" stroked="f" strokeweight="1pt">
                    <v:stroke joinstyle="miter"/>
                    <o:lock v:ext="edit" aspectratio="f"/>
                  </v:oval>
                </v:group>
                <v:line id="_x0000_s1026" o:spid="_x0000_s1074" style="position:absolute" from="3586,31896" to="5057,31896" coordsize="21600,21600" stroked="t" strokecolor="#262626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8027035</wp:posOffset>
                </wp:positionV>
                <wp:extent cx="124460" cy="122555"/>
                <wp:effectExtent l="0" t="0" r="0" b="10795"/>
                <wp:wrapNone/>
                <wp:docPr id="30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1040130" y="4110990"/>
                          <a:ext cx="124460" cy="122555"/>
                        </a:xfrm>
                        <a:custGeom>
                          <a:avLst/>
                          <a:gdLst>
                            <a:gd name="T0" fmla="*/ 112 w 131"/>
                            <a:gd name="T1" fmla="*/ 102 h 134"/>
                            <a:gd name="T2" fmla="*/ 121 w 131"/>
                            <a:gd name="T3" fmla="*/ 35 h 134"/>
                            <a:gd name="T4" fmla="*/ 67 w 131"/>
                            <a:gd name="T5" fmla="*/ 0 h 134"/>
                            <a:gd name="T6" fmla="*/ 10 w 131"/>
                            <a:gd name="T7" fmla="*/ 76 h 134"/>
                            <a:gd name="T8" fmla="*/ 95 w 131"/>
                            <a:gd name="T9" fmla="*/ 116 h 134"/>
                            <a:gd name="T10" fmla="*/ 117 w 131"/>
                            <a:gd name="T11" fmla="*/ 128 h 134"/>
                            <a:gd name="T12" fmla="*/ 122 w 131"/>
                            <a:gd name="T13" fmla="*/ 123 h 134"/>
                            <a:gd name="T14" fmla="*/ 112 w 131"/>
                            <a:gd name="T15" fmla="*/ 102 h 134"/>
                            <a:gd name="T16" fmla="*/ 112 w 131"/>
                            <a:gd name="T17" fmla="*/ 102 h 134"/>
                            <a:gd name="T18" fmla="*/ 40 w 131"/>
                            <a:gd name="T19" fmla="*/ 75 h 134"/>
                            <a:gd name="T20" fmla="*/ 29 w 131"/>
                            <a:gd name="T21" fmla="*/ 64 h 134"/>
                            <a:gd name="T22" fmla="*/ 40 w 131"/>
                            <a:gd name="T23" fmla="*/ 54 h 134"/>
                            <a:gd name="T24" fmla="*/ 50 w 131"/>
                            <a:gd name="T25" fmla="*/ 64 h 134"/>
                            <a:gd name="T26" fmla="*/ 40 w 131"/>
                            <a:gd name="T27" fmla="*/ 75 h 134"/>
                            <a:gd name="T28" fmla="*/ 40 w 131"/>
                            <a:gd name="T29" fmla="*/ 75 h 134"/>
                            <a:gd name="T30" fmla="*/ 71 w 131"/>
                            <a:gd name="T31" fmla="*/ 75 h 134"/>
                            <a:gd name="T32" fmla="*/ 60 w 131"/>
                            <a:gd name="T33" fmla="*/ 64 h 134"/>
                            <a:gd name="T34" fmla="*/ 71 w 131"/>
                            <a:gd name="T35" fmla="*/ 54 h 134"/>
                            <a:gd name="T36" fmla="*/ 81 w 131"/>
                            <a:gd name="T37" fmla="*/ 64 h 134"/>
                            <a:gd name="T38" fmla="*/ 71 w 131"/>
                            <a:gd name="T39" fmla="*/ 75 h 134"/>
                            <a:gd name="T40" fmla="*/ 102 w 131"/>
                            <a:gd name="T41" fmla="*/ 75 h 134"/>
                            <a:gd name="T42" fmla="*/ 91 w 131"/>
                            <a:gd name="T43" fmla="*/ 64 h 134"/>
                            <a:gd name="T44" fmla="*/ 102 w 131"/>
                            <a:gd name="T45" fmla="*/ 54 h 134"/>
                            <a:gd name="T46" fmla="*/ 112 w 131"/>
                            <a:gd name="T47" fmla="*/ 64 h 134"/>
                            <a:gd name="T48" fmla="*/ 102 w 131"/>
                            <a:gd name="T49" fmla="*/ 75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34" w="131" stroke="1">
                              <a:moveTo>
                                <a:pt x="112" y="102"/>
                              </a:moveTo>
                              <a:cubicBezTo>
                                <a:pt x="127" y="83"/>
                                <a:pt x="131" y="57"/>
                                <a:pt x="121" y="35"/>
                              </a:cubicBezTo>
                              <a:cubicBezTo>
                                <a:pt x="110" y="14"/>
                                <a:pt x="90" y="1"/>
                                <a:pt x="67" y="0"/>
                              </a:cubicBezTo>
                              <a:cubicBezTo>
                                <a:pt x="30" y="1"/>
                                <a:pt x="0" y="38"/>
                                <a:pt x="10" y="76"/>
                              </a:cubicBezTo>
                              <a:cubicBezTo>
                                <a:pt x="19" y="115"/>
                                <a:pt x="61" y="134"/>
                                <a:pt x="95" y="116"/>
                              </a:cubicBezTo>
                              <a:cubicBezTo>
                                <a:pt x="117" y="128"/>
                                <a:pt x="117" y="128"/>
                                <a:pt x="117" y="128"/>
                              </a:cubicBezTo>
                              <a:cubicBezTo>
                                <a:pt x="121" y="130"/>
                                <a:pt x="124" y="126"/>
                                <a:pt x="122" y="123"/>
                              </a:cubicBezTo>
                              <a:cubicBezTo>
                                <a:pt x="119" y="116"/>
                                <a:pt x="116" y="109"/>
                                <a:pt x="112" y="102"/>
                              </a:cubicBezTo>
                              <a:cubicBezTo>
                                <a:pt x="112" y="102"/>
                                <a:pt x="112" y="102"/>
                                <a:pt x="112" y="102"/>
                              </a:cubicBezTo>
                              <a:close/>
                              <a:moveTo>
                                <a:pt x="40" y="75"/>
                              </a:moveTo>
                              <a:cubicBezTo>
                                <a:pt x="34" y="75"/>
                                <a:pt x="29" y="70"/>
                                <a:pt x="29" y="64"/>
                              </a:cubicBezTo>
                              <a:cubicBezTo>
                                <a:pt x="29" y="58"/>
                                <a:pt x="34" y="54"/>
                                <a:pt x="40" y="54"/>
                              </a:cubicBezTo>
                              <a:cubicBezTo>
                                <a:pt x="45" y="54"/>
                                <a:pt x="50" y="58"/>
                                <a:pt x="50" y="64"/>
                              </a:cubicBezTo>
                              <a:cubicBezTo>
                                <a:pt x="50" y="70"/>
                                <a:pt x="45" y="75"/>
                                <a:pt x="40" y="75"/>
                              </a:cubicBezTo>
                              <a:cubicBezTo>
                                <a:pt x="40" y="75"/>
                                <a:pt x="40" y="75"/>
                                <a:pt x="40" y="75"/>
                              </a:cubicBezTo>
                              <a:close/>
                              <a:moveTo>
                                <a:pt x="71" y="75"/>
                              </a:moveTo>
                              <a:cubicBezTo>
                                <a:pt x="65" y="75"/>
                                <a:pt x="60" y="70"/>
                                <a:pt x="60" y="64"/>
                              </a:cubicBezTo>
                              <a:cubicBezTo>
                                <a:pt x="60" y="58"/>
                                <a:pt x="65" y="54"/>
                                <a:pt x="71" y="54"/>
                              </a:cubicBezTo>
                              <a:cubicBezTo>
                                <a:pt x="76" y="54"/>
                                <a:pt x="81" y="58"/>
                                <a:pt x="81" y="64"/>
                              </a:cubicBezTo>
                              <a:cubicBezTo>
                                <a:pt x="81" y="70"/>
                                <a:pt x="76" y="75"/>
                                <a:pt x="71" y="75"/>
                              </a:cubicBezTo>
                              <a:close/>
                              <a:moveTo>
                                <a:pt x="102" y="75"/>
                              </a:moveTo>
                              <a:cubicBezTo>
                                <a:pt x="96" y="75"/>
                                <a:pt x="91" y="70"/>
                                <a:pt x="91" y="64"/>
                              </a:cubicBezTo>
                              <a:cubicBezTo>
                                <a:pt x="91" y="58"/>
                                <a:pt x="96" y="54"/>
                                <a:pt x="102" y="54"/>
                              </a:cubicBezTo>
                              <a:cubicBezTo>
                                <a:pt x="107" y="54"/>
                                <a:pt x="112" y="58"/>
                                <a:pt x="112" y="64"/>
                              </a:cubicBezTo>
                              <a:cubicBezTo>
                                <a:pt x="112" y="70"/>
                                <a:pt x="107" y="75"/>
                                <a:pt x="102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75" style="width:9.8pt;height:9.65pt;margin-top:632.05pt;margin-left:-35.3pt;mso-height-relative:page;mso-width-relative:page;position:absolute;z-index:251726848" coordsize="131,134" o:spt="100" adj="-11796480,,5400" path="m112,102c127,83,131,57,121,35c110,14,90,1,67,c30,1,,38,10,76c19,115,61,134,95,116c117,128,117,128,117,128c121,130,124,126,122,123c119,116,116,109,112,102c112,102,112,102,112,102xm40,75c34,75,29,70,29,64c29,58,34,54,40,54c45,54,50,58,50,64c50,70,45,75,40,75c40,75,40,75,40,75xm71,75c65,75,60,70,60,64c60,58,65,54,71,54c76,54,81,58,81,64c81,70,76,75,71,75xm102,75c96,75,91,70,91,64c91,58,96,54,102,54c107,54,112,58,112,64c112,70,107,75,102,75xe" filled="t" fillcolor="white" stroked="f">
                <v:stroke joinstyle="miter"/>
                <v:path o:connecttype="custom" o:connectlocs="106408,93288;114959,32010;63655,0;9500,69508;90257,106092;111158,117067;115909,112494;106408,93288;106408,93288;38003,68594;27552,58533;38003,49387;47503,58533;38003,68594;38003,68594;67455,68594;57004,58533;67455,49387;76956,58533;67455,68594;96907,68594;86456,58533;96907,49387;106408,58533;96907,68594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7821295</wp:posOffset>
                </wp:positionV>
                <wp:extent cx="6795770" cy="121348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5770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16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116"/>
                            </w:tblGrid>
                            <w:tr w14:paraId="55B235B7">
                              <w:tblPrEx>
                                <w:tblW w:w="10116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/>
                              </w:trPr>
                              <w:tc>
                                <w:tcPr>
                                  <w:tcW w:w="10116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ind w:firstLine="640" w:firstLineChars="200"/>
                                    <w:jc w:val="both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95959" w:themeColor="text1" w:themeTint="A6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 w14:paraId="310F0D42">
                              <w:tblPrEx>
                                <w:tblW w:w="10116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80"/>
                              </w:trPr>
                              <w:tc>
                                <w:tcPr>
                                  <w:tcW w:w="10116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ind w:left="200" w:firstLine="0" w:leftChars="95" w:firstLineChars="0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535.1pt;height:95.55pt;margin-top:615.85pt;margin-left:-44.35pt;mso-height-relative:page;mso-width-relative:page;position:absolute;v-text-anchor:middle;z-index:251669504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10116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116"/>
                      </w:tblGrid>
                      <w:tr w14:paraId="55B235B7">
                        <w:tblPrEx>
                          <w:tblW w:w="10116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/>
                        </w:trPr>
                        <w:tc>
                          <w:tcPr>
                            <w:tcW w:w="10116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9C4DDDC">
                            <w:pPr>
                              <w:ind w:firstLine="640" w:firstLineChars="200"/>
                              <w:jc w:val="both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 w14:paraId="310F0D42">
                        <w:tblPrEx>
                          <w:tblW w:w="10116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80"/>
                        </w:trPr>
                        <w:tc>
                          <w:tcPr>
                            <w:tcW w:w="10116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75A73DC">
                            <w:pPr>
                              <w:ind w:left="200" w:firstLine="0" w:leftChars="95" w:firstLineChars="0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      </w:r>
                          </w:p>
                        </w:tc>
                      </w:tr>
                    </w:tbl>
                    <w:p w14:paraId="2A2CC36C">
                      <w:pPr>
                        <w:rPr>
                          <w:rFonts w:ascii="黑体" w:eastAsia="黑体" w:hAnsi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8002270</wp:posOffset>
                </wp:positionV>
                <wp:extent cx="171450" cy="1714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3.5pt;height:13.5pt;margin-top:630.1pt;margin-left:-37.15pt;mso-height-relative:page;mso-width-relative:page;position:absolute;v-text-anchor:middle;z-index:251716608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1591945</wp:posOffset>
                </wp:positionV>
                <wp:extent cx="93599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033145" y="2506345"/>
                          <a:ext cx="9359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251722752" from="-8.65pt,125.35pt" to="65.05pt,125.35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620395</wp:posOffset>
                </wp:positionV>
                <wp:extent cx="142240" cy="142240"/>
                <wp:effectExtent l="0" t="0" r="10160" b="1016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142240"/>
                          <a:chOff x="8911" y="19806"/>
                          <a:chExt cx="224" cy="224"/>
                        </a:xfrm>
                      </wpg:grpSpPr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8911" y="19806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定位"/>
                        <wps:cNvSpPr/>
                        <wps:spPr>
                          <a:xfrm>
                            <a:off x="8965" y="19834"/>
                            <a:ext cx="118" cy="1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1.2pt;height:11.2pt;margin-top:48.85pt;margin-left:257.65pt;mso-height-relative:page;mso-width-relative:page;position:absolute;z-index:251737088" coordorigin="8911,19806" coordsize="224,224">
                <o:lock v:ext="edit" aspectratio="f"/>
                <v:rect id="_x0000_s1026" o:spid="_x0000_s1080" style="width:225;height:225;left:8911;position:absolute;top:19806;v-text-anchor:middle" coordsize="21600,21600" filled="t" fillcolor="#262626" stroked="f" strokeweight="1pt">
                  <v:stroke joinstyle="miter"/>
                  <o:lock v:ext="edit" aspectratio="f"/>
                </v:rect>
                <v:shape id="定位" o:spid="_x0000_s1081" style="width:118;height:170;left:8965;position:absolute;top:19834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114300</wp:posOffset>
                </wp:positionV>
                <wp:extent cx="142240" cy="142240"/>
                <wp:effectExtent l="0" t="0" r="10160" b="1016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142240"/>
                          <a:chOff x="7800" y="25710"/>
                          <a:chExt cx="224" cy="224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7800" y="25710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7827" y="25766"/>
                            <a:ext cx="170" cy="113"/>
                          </a:xfrm>
                          <a:custGeom>
                            <a:avLst/>
                            <a:gdLst>
                              <a:gd name="T0" fmla="*/ 62 w 125"/>
                              <a:gd name="T1" fmla="*/ 49 h 84"/>
                              <a:gd name="T2" fmla="*/ 121 w 125"/>
                              <a:gd name="T3" fmla="*/ 0 h 84"/>
                              <a:gd name="T4" fmla="*/ 120 w 125"/>
                              <a:gd name="T5" fmla="*/ 0 h 84"/>
                              <a:gd name="T6" fmla="*/ 5 w 125"/>
                              <a:gd name="T7" fmla="*/ 0 h 84"/>
                              <a:gd name="T8" fmla="*/ 4 w 125"/>
                              <a:gd name="T9" fmla="*/ 0 h 84"/>
                              <a:gd name="T10" fmla="*/ 62 w 125"/>
                              <a:gd name="T11" fmla="*/ 49 h 84"/>
                              <a:gd name="T12" fmla="*/ 125 w 125"/>
                              <a:gd name="T13" fmla="*/ 5 h 84"/>
                              <a:gd name="T14" fmla="*/ 125 w 125"/>
                              <a:gd name="T15" fmla="*/ 4 h 84"/>
                              <a:gd name="T16" fmla="*/ 83 w 125"/>
                              <a:gd name="T17" fmla="*/ 38 h 84"/>
                              <a:gd name="T18" fmla="*/ 125 w 125"/>
                              <a:gd name="T19" fmla="*/ 80 h 84"/>
                              <a:gd name="T20" fmla="*/ 125 w 125"/>
                              <a:gd name="T21" fmla="*/ 78 h 84"/>
                              <a:gd name="T22" fmla="*/ 125 w 125"/>
                              <a:gd name="T23" fmla="*/ 5 h 84"/>
                              <a:gd name="T24" fmla="*/ 0 w 125"/>
                              <a:gd name="T25" fmla="*/ 4 h 84"/>
                              <a:gd name="T26" fmla="*/ 0 w 125"/>
                              <a:gd name="T27" fmla="*/ 5 h 84"/>
                              <a:gd name="T28" fmla="*/ 0 w 125"/>
                              <a:gd name="T29" fmla="*/ 78 h 84"/>
                              <a:gd name="T30" fmla="*/ 0 w 125"/>
                              <a:gd name="T31" fmla="*/ 80 h 84"/>
                              <a:gd name="T32" fmla="*/ 42 w 125"/>
                              <a:gd name="T33" fmla="*/ 38 h 84"/>
                              <a:gd name="T34" fmla="*/ 0 w 125"/>
                              <a:gd name="T35" fmla="*/ 4 h 84"/>
                              <a:gd name="T36" fmla="*/ 79 w 125"/>
                              <a:gd name="T37" fmla="*/ 42 h 84"/>
                              <a:gd name="T38" fmla="*/ 64 w 125"/>
                              <a:gd name="T39" fmla="*/ 54 h 84"/>
                              <a:gd name="T40" fmla="*/ 62 w 125"/>
                              <a:gd name="T41" fmla="*/ 55 h 84"/>
                              <a:gd name="T42" fmla="*/ 61 w 125"/>
                              <a:gd name="T43" fmla="*/ 54 h 84"/>
                              <a:gd name="T44" fmla="*/ 46 w 125"/>
                              <a:gd name="T45" fmla="*/ 42 h 84"/>
                              <a:gd name="T46" fmla="*/ 4 w 125"/>
                              <a:gd name="T47" fmla="*/ 83 h 84"/>
                              <a:gd name="T48" fmla="*/ 5 w 125"/>
                              <a:gd name="T49" fmla="*/ 84 h 84"/>
                              <a:gd name="T50" fmla="*/ 120 w 125"/>
                              <a:gd name="T51" fmla="*/ 84 h 84"/>
                              <a:gd name="T52" fmla="*/ 121 w 125"/>
                              <a:gd name="T53" fmla="*/ 83 h 84"/>
                              <a:gd name="T54" fmla="*/ 79 w 125"/>
                              <a:gd name="T55" fmla="*/ 42 h 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84" w="125" stroke="1">
                                <a:moveTo>
                                  <a:pt x="62" y="49"/>
                                </a:move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121" y="0"/>
                                  <a:pt x="120" y="0"/>
                                  <a:pt x="120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lnTo>
                                  <a:pt x="62" y="49"/>
                                </a:lnTo>
                                <a:close/>
                                <a:moveTo>
                                  <a:pt x="125" y="5"/>
                                </a:moveTo>
                                <a:cubicBezTo>
                                  <a:pt x="125" y="5"/>
                                  <a:pt x="125" y="4"/>
                                  <a:pt x="125" y="4"/>
                                </a:cubicBezTo>
                                <a:cubicBezTo>
                                  <a:pt x="83" y="38"/>
                                  <a:pt x="83" y="38"/>
                                  <a:pt x="83" y="38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79"/>
                                  <a:pt x="125" y="79"/>
                                  <a:pt x="125" y="78"/>
                                </a:cubicBezTo>
                                <a:lnTo>
                                  <a:pt x="125" y="5"/>
                                </a:lnTo>
                                <a:close/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0" y="5"/>
                                  <a:pt x="0" y="5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0" y="79"/>
                                  <a:pt x="0" y="79"/>
                                  <a:pt x="0" y="80"/>
                                </a:cubicBezTo>
                                <a:cubicBezTo>
                                  <a:pt x="42" y="38"/>
                                  <a:pt x="42" y="38"/>
                                  <a:pt x="42" y="38"/>
                                </a:cubicBezTo>
                                <a:lnTo>
                                  <a:pt x="0" y="4"/>
                                </a:lnTo>
                                <a:close/>
                                <a:moveTo>
                                  <a:pt x="79" y="42"/>
                                </a:moveTo>
                                <a:cubicBezTo>
                                  <a:pt x="64" y="54"/>
                                  <a:pt x="64" y="54"/>
                                  <a:pt x="64" y="54"/>
                                </a:cubicBezTo>
                                <a:cubicBezTo>
                                  <a:pt x="64" y="55"/>
                                  <a:pt x="63" y="55"/>
                                  <a:pt x="62" y="55"/>
                                </a:cubicBezTo>
                                <a:cubicBezTo>
                                  <a:pt x="62" y="55"/>
                                  <a:pt x="61" y="55"/>
                                  <a:pt x="61" y="54"/>
                                </a:cubicBezTo>
                                <a:cubicBezTo>
                                  <a:pt x="46" y="42"/>
                                  <a:pt x="46" y="42"/>
                                  <a:pt x="46" y="42"/>
                                </a:cubicBezTo>
                                <a:cubicBezTo>
                                  <a:pt x="4" y="83"/>
                                  <a:pt x="4" y="83"/>
                                  <a:pt x="4" y="83"/>
                                </a:cubicBezTo>
                                <a:cubicBezTo>
                                  <a:pt x="4" y="84"/>
                                  <a:pt x="5" y="84"/>
                                  <a:pt x="5" y="84"/>
                                </a:cubicBezTo>
                                <a:cubicBezTo>
                                  <a:pt x="120" y="84"/>
                                  <a:pt x="120" y="84"/>
                                  <a:pt x="120" y="84"/>
                                </a:cubicBezTo>
                                <a:cubicBezTo>
                                  <a:pt x="120" y="84"/>
                                  <a:pt x="121" y="84"/>
                                  <a:pt x="121" y="83"/>
                                </a:cubicBezTo>
                                <a:lnTo>
                                  <a:pt x="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1.2pt;height:11.2pt;margin-top:9pt;margin-left:257.65pt;mso-height-relative:page;mso-width-relative:page;position:absolute;z-index:251728896" coordorigin="7800,25710" coordsize="224,224">
                <o:lock v:ext="edit" aspectratio="f"/>
                <v:rect id="_x0000_s1026" o:spid="_x0000_s1083" style="width:225;height:225;left:7800;position:absolute;top:25710;v-text-anchor:middle" coordsize="21600,21600" filled="t" fillcolor="#262626" stroked="f" strokeweight="1pt">
                  <v:stroke joinstyle="miter"/>
                  <o:lock v:ext="edit" aspectratio="f"/>
                </v:rect>
                <v:shape id="Freeform 23" o:spid="_x0000_s1084" style="width:170;height:113;left:7827;position:absolute;top:25766" coordsize="125,84" o:spt="100" adj="-11796480,,5400" path="m62,49c121,,121,,121,c121,,120,,120,c5,,5,,5,c5,,4,,4,l62,49xm125,5c125,5,125,4,125,4c83,38,83,38,83,38c125,80,125,80,125,80c125,79,125,79,125,78l125,5xm,4c,4,,5,,5c,78,,78,,78c,79,,79,,80c42,38,42,38,42,38l,4xm79,42c64,54,64,54,64,54c64,55,63,55,62,55c62,55,61,55,61,54c46,42,46,42,46,42c4,83,4,83,4,83c4,84,5,84,5,84c120,84,120,84,120,84c120,84,121,84,121,83l79,42xe" filled="t" fillcolor="white" stroked="f">
                  <v:stroke joinstyle="miter"/>
                  <v:path o:connecttype="custom" o:connectlocs="84,65;164,0;163,0;6,0;5,0;84,65;170,6;170,5;112,51;170,107;170,104;170,6;0,5;0,6;0,104;0,107;57,51;0,5;107,56;87,72;84,73;82,72;62,56;5,111;6,113;163,113;164,111;107,56" o:connectangles="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-132080</wp:posOffset>
                </wp:positionV>
                <wp:extent cx="142240" cy="142240"/>
                <wp:effectExtent l="0" t="0" r="10160" b="1016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142240"/>
                          <a:chOff x="8911" y="18216"/>
                          <a:chExt cx="224" cy="224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8911" y="18216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Freeform 18"/>
                        <wps:cNvSpPr>
                          <a:spLocks noEditPoints="1"/>
                        </wps:cNvSpPr>
                        <wps:spPr bwMode="auto">
                          <a:xfrm>
                            <a:off x="8972" y="18244"/>
                            <a:ext cx="103" cy="170"/>
                          </a:xfrm>
                          <a:custGeom>
                            <a:avLst/>
                            <a:gdLst>
                              <a:gd name="T0" fmla="*/ 58 w 69"/>
                              <a:gd name="T1" fmla="*/ 0 h 120"/>
                              <a:gd name="T2" fmla="*/ 11 w 69"/>
                              <a:gd name="T3" fmla="*/ 0 h 120"/>
                              <a:gd name="T4" fmla="*/ 0 w 69"/>
                              <a:gd name="T5" fmla="*/ 10 h 120"/>
                              <a:gd name="T6" fmla="*/ 0 w 69"/>
                              <a:gd name="T7" fmla="*/ 110 h 120"/>
                              <a:gd name="T8" fmla="*/ 11 w 69"/>
                              <a:gd name="T9" fmla="*/ 120 h 120"/>
                              <a:gd name="T10" fmla="*/ 58 w 69"/>
                              <a:gd name="T11" fmla="*/ 120 h 120"/>
                              <a:gd name="T12" fmla="*/ 69 w 69"/>
                              <a:gd name="T13" fmla="*/ 110 h 120"/>
                              <a:gd name="T14" fmla="*/ 69 w 69"/>
                              <a:gd name="T15" fmla="*/ 10 h 120"/>
                              <a:gd name="T16" fmla="*/ 58 w 69"/>
                              <a:gd name="T17" fmla="*/ 0 h 120"/>
                              <a:gd name="T18" fmla="*/ 29 w 69"/>
                              <a:gd name="T19" fmla="*/ 7 h 120"/>
                              <a:gd name="T20" fmla="*/ 42 w 69"/>
                              <a:gd name="T21" fmla="*/ 7 h 120"/>
                              <a:gd name="T22" fmla="*/ 44 w 69"/>
                              <a:gd name="T23" fmla="*/ 9 h 120"/>
                              <a:gd name="T24" fmla="*/ 42 w 69"/>
                              <a:gd name="T25" fmla="*/ 11 h 120"/>
                              <a:gd name="T26" fmla="*/ 29 w 69"/>
                              <a:gd name="T27" fmla="*/ 11 h 120"/>
                              <a:gd name="T28" fmla="*/ 26 w 69"/>
                              <a:gd name="T29" fmla="*/ 9 h 120"/>
                              <a:gd name="T30" fmla="*/ 29 w 69"/>
                              <a:gd name="T31" fmla="*/ 7 h 120"/>
                              <a:gd name="T32" fmla="*/ 35 w 69"/>
                              <a:gd name="T33" fmla="*/ 116 h 120"/>
                              <a:gd name="T34" fmla="*/ 29 w 69"/>
                              <a:gd name="T35" fmla="*/ 110 h 120"/>
                              <a:gd name="T36" fmla="*/ 35 w 69"/>
                              <a:gd name="T37" fmla="*/ 104 h 120"/>
                              <a:gd name="T38" fmla="*/ 42 w 69"/>
                              <a:gd name="T39" fmla="*/ 110 h 120"/>
                              <a:gd name="T40" fmla="*/ 35 w 69"/>
                              <a:gd name="T41" fmla="*/ 116 h 120"/>
                              <a:gd name="T42" fmla="*/ 64 w 69"/>
                              <a:gd name="T43" fmla="*/ 99 h 120"/>
                              <a:gd name="T44" fmla="*/ 5 w 69"/>
                              <a:gd name="T45" fmla="*/ 99 h 120"/>
                              <a:gd name="T46" fmla="*/ 5 w 69"/>
                              <a:gd name="T47" fmla="*/ 19 h 120"/>
                              <a:gd name="T48" fmla="*/ 64 w 69"/>
                              <a:gd name="T49" fmla="*/ 19 h 120"/>
                              <a:gd name="T50" fmla="*/ 64 w 69"/>
                              <a:gd name="T51" fmla="*/ 99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20" w="69" stroke="1">
                                <a:moveTo>
                                  <a:pt x="58" y="0"/>
                                </a:move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110"/>
                                  <a:pt x="0" y="110"/>
                                  <a:pt x="0" y="110"/>
                                </a:cubicBezTo>
                                <a:cubicBezTo>
                                  <a:pt x="0" y="115"/>
                                  <a:pt x="5" y="120"/>
                                  <a:pt x="11" y="120"/>
                                </a:cubicBezTo>
                                <a:cubicBezTo>
                                  <a:pt x="58" y="120"/>
                                  <a:pt x="58" y="120"/>
                                  <a:pt x="58" y="120"/>
                                </a:cubicBezTo>
                                <a:cubicBezTo>
                                  <a:pt x="64" y="120"/>
                                  <a:pt x="69" y="115"/>
                                  <a:pt x="69" y="110"/>
                                </a:cubicBezTo>
                                <a:cubicBezTo>
                                  <a:pt x="69" y="10"/>
                                  <a:pt x="69" y="10"/>
                                  <a:pt x="69" y="10"/>
                                </a:cubicBezTo>
                                <a:cubicBezTo>
                                  <a:pt x="69" y="4"/>
                                  <a:pt x="64" y="0"/>
                                  <a:pt x="58" y="0"/>
                                </a:cubicBezTo>
                                <a:moveTo>
                                  <a:pt x="29" y="7"/>
                                </a:moveTo>
                                <a:cubicBezTo>
                                  <a:pt x="42" y="7"/>
                                  <a:pt x="42" y="7"/>
                                  <a:pt x="42" y="7"/>
                                </a:cubicBezTo>
                                <a:cubicBezTo>
                                  <a:pt x="43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1"/>
                                  <a:pt x="42" y="11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7" y="11"/>
                                  <a:pt x="26" y="11"/>
                                  <a:pt x="26" y="9"/>
                                </a:cubicBezTo>
                                <a:cubicBezTo>
                                  <a:pt x="26" y="8"/>
                                  <a:pt x="27" y="7"/>
                                  <a:pt x="29" y="7"/>
                                </a:cubicBezTo>
                                <a:moveTo>
                                  <a:pt x="35" y="116"/>
                                </a:moveTo>
                                <a:cubicBezTo>
                                  <a:pt x="32" y="116"/>
                                  <a:pt x="29" y="113"/>
                                  <a:pt x="29" y="110"/>
                                </a:cubicBezTo>
                                <a:cubicBezTo>
                                  <a:pt x="29" y="107"/>
                                  <a:pt x="32" y="104"/>
                                  <a:pt x="35" y="104"/>
                                </a:cubicBezTo>
                                <a:cubicBezTo>
                                  <a:pt x="39" y="104"/>
                                  <a:pt x="42" y="107"/>
                                  <a:pt x="42" y="110"/>
                                </a:cubicBezTo>
                                <a:cubicBezTo>
                                  <a:pt x="42" y="113"/>
                                  <a:pt x="39" y="116"/>
                                  <a:pt x="35" y="116"/>
                                </a:cubicBezTo>
                                <a:moveTo>
                                  <a:pt x="64" y="99"/>
                                </a:moveTo>
                                <a:cubicBezTo>
                                  <a:pt x="5" y="99"/>
                                  <a:pt x="5" y="99"/>
                                  <a:pt x="5" y="9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64" y="19"/>
                                  <a:pt x="64" y="19"/>
                                  <a:pt x="64" y="19"/>
                                </a:cubicBezTo>
                                <a:lnTo>
                                  <a:pt x="64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11.2pt;height:11.2pt;margin-top:-10.4pt;margin-left:257.6pt;mso-height-relative:page;mso-width-relative:page;position:absolute;z-index:251730944" coordorigin="8911,18216" coordsize="224,224">
                <o:lock v:ext="edit" aspectratio="f"/>
                <v:rect id="_x0000_s1026" o:spid="_x0000_s1086" style="width:225;height:225;left:8911;position:absolute;top:18216;v-text-anchor:middle" coordsize="21600,21600" filled="t" fillcolor="#262626" stroked="f" strokeweight="1pt">
                  <v:stroke joinstyle="miter"/>
                  <o:lock v:ext="edit" aspectratio="f"/>
                </v:rect>
                <v:shape id="Freeform 18" o:spid="_x0000_s1087" style="width:103;height:170;left:8972;position:absolute;top:18244" coordsize="69,120" o:spt="100" adj="-11796480,,5400" path="m58,c11,,11,,11,c5,,,4,,10c,110,,110,,110c,115,5,120,11,120c58,120,58,120,58,120c64,120,69,115,69,110c69,10,69,10,69,10c69,4,64,,58,m29,7c42,7,42,7,42,7c43,7,44,8,44,9c44,11,43,11,42,11c29,11,29,11,29,11c27,11,26,11,26,9c26,8,27,7,29,7m35,116c32,116,29,113,29,110c29,107,32,104,35,104c39,104,42,107,42,110c42,113,39,116,35,116m64,99c5,99,5,99,5,99c5,19,5,19,5,19c64,19,64,19,64,19l64,99xe" filled="t" fillcolor="white" stroked="f">
                  <v:stroke joinstyle="miter"/>
                  <v:path o:connecttype="custom" o:connectlocs="86,0;16,0;0,14;0,155;16,170;86,170;103,155;103,14;86,0;43,9;62,9;65,12;62,15;43,15;38,12;43,9;52,164;43,155;52,147;62,155;52,164;95,140;7,140;7,26;95,26;95,140" o:connectangles="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372745</wp:posOffset>
                </wp:positionV>
                <wp:extent cx="142240" cy="142240"/>
                <wp:effectExtent l="0" t="0" r="10160" b="1016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142240"/>
                          <a:chOff x="8911" y="19356"/>
                          <a:chExt cx="224" cy="224"/>
                        </a:xfrm>
                      </wpg:grpSpPr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8911" y="19356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1" name="微信"/>
                        <wps:cNvSpPr/>
                        <wps:spPr>
                          <a:xfrm>
                            <a:off x="8939" y="19384"/>
                            <a:ext cx="170" cy="1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11.2pt;height:11.2pt;margin-top:29.35pt;margin-left:257.6pt;mso-height-relative:page;mso-width-relative:page;position:absolute;z-index:251732992" coordorigin="8911,19356" coordsize="224,224">
                <o:lock v:ext="edit" aspectratio="f"/>
                <v:rect id="_x0000_s1026" o:spid="_x0000_s1089" style="width:225;height:225;left:8911;position:absolute;top:19356;v-text-anchor:middle" coordsize="21600,21600" filled="t" fillcolor="#262626" stroked="f" strokeweight="1pt">
                  <v:stroke joinstyle="miter"/>
                  <o:lock v:ext="edit" aspectratio="f"/>
                </v:rect>
                <v:shape id="微信" o:spid="_x0000_s1090" style="width:170;height:170;left:8939;position:absolute;top:19384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-265430</wp:posOffset>
                </wp:positionV>
                <wp:extent cx="2159635" cy="1193800"/>
                <wp:effectExtent l="0" t="0" r="0" b="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635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83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90"/>
                              <w:gridCol w:w="2193"/>
                            </w:tblGrid>
                            <w:tr w14:paraId="17DA1D95">
                              <w:tblPrEx>
                                <w:tblW w:w="3083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89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手机：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130-0000-0000</w:t>
                                  </w:r>
                                </w:p>
                              </w:tc>
                            </w:tr>
                            <w:tr w14:paraId="6D9063EF">
                              <w:tblPrEx>
                                <w:tblW w:w="3083" w:type="dxa"/>
                                <w:tblInd w:w="11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89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Jianqiqi@163.com</w:t>
                                  </w:r>
                                </w:p>
                              </w:tc>
                            </w:tr>
                            <w:tr w14:paraId="6085361A">
                              <w:tblPrEx>
                                <w:tblW w:w="3083" w:type="dxa"/>
                                <w:tblInd w:w="11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89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微信：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Jianqiqi123</w:t>
                                  </w:r>
                                </w:p>
                              </w:tc>
                            </w:tr>
                            <w:tr w14:paraId="691B33B1">
                              <w:tblPrEx>
                                <w:tblW w:w="3083" w:type="dxa"/>
                                <w:tblInd w:w="11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5"/>
                              </w:trPr>
                              <w:tc>
                                <w:tcPr>
                                  <w:tcW w:w="890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地址：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1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南京市鼓楼区123号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404040" w:themeColor="text1" w:themeTint="BF"/>
                                <w:u w:val="thick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91" type="#_x0000_t202" style="width:170.05pt;height:94pt;margin-top:-20.9pt;margin-left:266.1pt;mso-height-relative:page;mso-width-relative:page;position:absolute;z-index:-25162240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3083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90"/>
                        <w:gridCol w:w="2193"/>
                      </w:tblGrid>
                      <w:tr w14:paraId="17DA1D95">
                        <w:tblPrEx>
                          <w:tblW w:w="3083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0"/>
                        </w:trPr>
                        <w:tc>
                          <w:tcPr>
                            <w:tcW w:w="89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B08593"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1DFD6C"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130-0000-0000</w:t>
                            </w:r>
                          </w:p>
                        </w:tc>
                      </w:tr>
                      <w:tr w14:paraId="6D9063EF">
                        <w:tblPrEx>
                          <w:tblW w:w="3083" w:type="dxa"/>
                          <w:tblInd w:w="11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"/>
                        </w:trPr>
                        <w:tc>
                          <w:tcPr>
                            <w:tcW w:w="89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2F11644F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45C63D6B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Jianqiqi@163.com</w:t>
                            </w:r>
                          </w:p>
                        </w:tc>
                      </w:tr>
                      <w:tr w14:paraId="6085361A">
                        <w:tblPrEx>
                          <w:tblW w:w="3083" w:type="dxa"/>
                          <w:tblInd w:w="11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5"/>
                        </w:trPr>
                        <w:tc>
                          <w:tcPr>
                            <w:tcW w:w="89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704D6B56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30B5A46C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Jianqiqi123</w:t>
                            </w:r>
                          </w:p>
                        </w:tc>
                      </w:tr>
                      <w:tr w14:paraId="691B33B1">
                        <w:tblPrEx>
                          <w:tblW w:w="3083" w:type="dxa"/>
                          <w:tblInd w:w="11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5"/>
                        </w:trPr>
                        <w:tc>
                          <w:tcPr>
                            <w:tcW w:w="890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5461B89C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top"/>
                          </w:tcPr>
                          <w:p w14:paraId="4AAC5C81">
                            <w:pPr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南京市鼓楼区123号</w:t>
                            </w:r>
                          </w:p>
                        </w:tc>
                      </w:tr>
                    </w:tbl>
                    <w:p w14:paraId="0B1F26D1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8D358FA">
                      <w:pPr>
                        <w:rPr>
                          <w:color w:val="404040" w:themeColor="text1" w:themeTint="BF"/>
                          <w:u w:val="thick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1554480</wp:posOffset>
                </wp:positionV>
                <wp:extent cx="6437630" cy="74930"/>
                <wp:effectExtent l="0" t="0" r="1270" b="12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7630" cy="74930"/>
                          <a:chOff x="2956" y="21292"/>
                          <a:chExt cx="10138" cy="118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2956" y="21351"/>
                            <a:ext cx="10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7" name="椭圆 47"/>
                        <wps:cNvSpPr/>
                        <wps:spPr>
                          <a:xfrm>
                            <a:off x="12976" y="21292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506.9pt;height:5.9pt;margin-top:122.4pt;margin-left:-40.15pt;mso-height-relative:page;mso-width-relative:page;position:absolute;z-index:251667456" coordorigin="2956,21292" coordsize="10138,118">
                <o:lock v:ext="edit" aspectratio="f"/>
                <v:line id="_x0000_s1026" o:spid="_x0000_s1093" style="position:absolute" from="2956,21351" to="13006,21351" coordsize="21600,21600" stroked="t" strokecolor="#bfbfbf" strokeweight="0.5pt">
                  <v:stroke joinstyle="miter"/>
                  <o:lock v:ext="edit" aspectratio="f"/>
                </v:line>
                <v:oval id="_x0000_s1026" o:spid="_x0000_s1094" style="width:119;height:119;left:12976;position:absolute;top:21292;v-text-anchor:middle" coordsize="21600,21600" filled="t" fillcolor="#26262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1396365</wp:posOffset>
                </wp:positionV>
                <wp:extent cx="135255" cy="124460"/>
                <wp:effectExtent l="0" t="0" r="0" b="8890"/>
                <wp:wrapNone/>
                <wp:docPr id="3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2564765" y="4122420"/>
                          <a:ext cx="135255" cy="124460"/>
                        </a:xfrm>
                        <a:custGeom>
                          <a:avLst/>
                          <a:gdLst>
                            <a:gd name="T0" fmla="*/ 121 w 143"/>
                            <a:gd name="T1" fmla="*/ 22 h 114"/>
                            <a:gd name="T2" fmla="*/ 114 w 143"/>
                            <a:gd name="T3" fmla="*/ 15 h 114"/>
                            <a:gd name="T4" fmla="*/ 29 w 143"/>
                            <a:gd name="T5" fmla="*/ 15 h 114"/>
                            <a:gd name="T6" fmla="*/ 22 w 143"/>
                            <a:gd name="T7" fmla="*/ 22 h 114"/>
                            <a:gd name="T8" fmla="*/ 22 w 143"/>
                            <a:gd name="T9" fmla="*/ 29 h 114"/>
                            <a:gd name="T10" fmla="*/ 121 w 143"/>
                            <a:gd name="T11" fmla="*/ 29 h 114"/>
                            <a:gd name="T12" fmla="*/ 121 w 143"/>
                            <a:gd name="T13" fmla="*/ 22 h 114"/>
                            <a:gd name="T14" fmla="*/ 121 w 143"/>
                            <a:gd name="T15" fmla="*/ 22 h 114"/>
                            <a:gd name="T16" fmla="*/ 100 w 143"/>
                            <a:gd name="T17" fmla="*/ 0 h 114"/>
                            <a:gd name="T18" fmla="*/ 43 w 143"/>
                            <a:gd name="T19" fmla="*/ 0 h 114"/>
                            <a:gd name="T20" fmla="*/ 36 w 143"/>
                            <a:gd name="T21" fmla="*/ 8 h 114"/>
                            <a:gd name="T22" fmla="*/ 107 w 143"/>
                            <a:gd name="T23" fmla="*/ 8 h 114"/>
                            <a:gd name="T24" fmla="*/ 100 w 143"/>
                            <a:gd name="T25" fmla="*/ 0 h 114"/>
                            <a:gd name="T26" fmla="*/ 100 w 143"/>
                            <a:gd name="T27" fmla="*/ 0 h 114"/>
                            <a:gd name="T28" fmla="*/ 136 w 143"/>
                            <a:gd name="T29" fmla="*/ 29 h 114"/>
                            <a:gd name="T30" fmla="*/ 131 w 143"/>
                            <a:gd name="T31" fmla="*/ 25 h 114"/>
                            <a:gd name="T32" fmla="*/ 131 w 143"/>
                            <a:gd name="T33" fmla="*/ 36 h 114"/>
                            <a:gd name="T34" fmla="*/ 12 w 143"/>
                            <a:gd name="T35" fmla="*/ 36 h 114"/>
                            <a:gd name="T36" fmla="*/ 12 w 143"/>
                            <a:gd name="T37" fmla="*/ 25 h 114"/>
                            <a:gd name="T38" fmla="*/ 8 w 143"/>
                            <a:gd name="T39" fmla="*/ 29 h 114"/>
                            <a:gd name="T40" fmla="*/ 2 w 143"/>
                            <a:gd name="T41" fmla="*/ 43 h 114"/>
                            <a:gd name="T42" fmla="*/ 13 w 143"/>
                            <a:gd name="T43" fmla="*/ 107 h 114"/>
                            <a:gd name="T44" fmla="*/ 22 w 143"/>
                            <a:gd name="T45" fmla="*/ 114 h 114"/>
                            <a:gd name="T46" fmla="*/ 121 w 143"/>
                            <a:gd name="T47" fmla="*/ 114 h 114"/>
                            <a:gd name="T48" fmla="*/ 130 w 143"/>
                            <a:gd name="T49" fmla="*/ 107 h 114"/>
                            <a:gd name="T50" fmla="*/ 141 w 143"/>
                            <a:gd name="T51" fmla="*/ 43 h 114"/>
                            <a:gd name="T52" fmla="*/ 136 w 143"/>
                            <a:gd name="T53" fmla="*/ 29 h 114"/>
                            <a:gd name="T54" fmla="*/ 136 w 143"/>
                            <a:gd name="T55" fmla="*/ 29 h 114"/>
                            <a:gd name="T56" fmla="*/ 100 w 143"/>
                            <a:gd name="T57" fmla="*/ 67 h 114"/>
                            <a:gd name="T58" fmla="*/ 93 w 143"/>
                            <a:gd name="T59" fmla="*/ 74 h 114"/>
                            <a:gd name="T60" fmla="*/ 50 w 143"/>
                            <a:gd name="T61" fmla="*/ 74 h 114"/>
                            <a:gd name="T62" fmla="*/ 43 w 143"/>
                            <a:gd name="T63" fmla="*/ 67 h 114"/>
                            <a:gd name="T64" fmla="*/ 43 w 143"/>
                            <a:gd name="T65" fmla="*/ 53 h 114"/>
                            <a:gd name="T66" fmla="*/ 53 w 143"/>
                            <a:gd name="T67" fmla="*/ 53 h 114"/>
                            <a:gd name="T68" fmla="*/ 53 w 143"/>
                            <a:gd name="T69" fmla="*/ 64 h 114"/>
                            <a:gd name="T70" fmla="*/ 90 w 143"/>
                            <a:gd name="T71" fmla="*/ 64 h 114"/>
                            <a:gd name="T72" fmla="*/ 90 w 143"/>
                            <a:gd name="T73" fmla="*/ 53 h 114"/>
                            <a:gd name="T74" fmla="*/ 100 w 143"/>
                            <a:gd name="T75" fmla="*/ 53 h 114"/>
                            <a:gd name="T76" fmla="*/ 100 w 143"/>
                            <a:gd name="T77" fmla="*/ 67 h 114"/>
                            <a:gd name="T78" fmla="*/ 100 w 143"/>
                            <a:gd name="T79" fmla="*/ 67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4" w="143" stroke="1">
                              <a:moveTo>
                                <a:pt x="121" y="22"/>
                              </a:moveTo>
                              <a:cubicBezTo>
                                <a:pt x="121" y="15"/>
                                <a:pt x="114" y="15"/>
                                <a:pt x="114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5"/>
                                <a:pt x="22" y="15"/>
                                <a:pt x="22" y="22"/>
                              </a:cubicBezTo>
                              <a:cubicBezTo>
                                <a:pt x="22" y="29"/>
                                <a:pt x="22" y="29"/>
                                <a:pt x="22" y="29"/>
                              </a:cubicBezTo>
                              <a:cubicBezTo>
                                <a:pt x="121" y="29"/>
                                <a:pt x="121" y="29"/>
                                <a:pt x="121" y="29"/>
                              </a:cubicBezTo>
                              <a:cubicBezTo>
                                <a:pt x="121" y="22"/>
                                <a:pt x="121" y="22"/>
                                <a:pt x="121" y="22"/>
                              </a:cubicBezTo>
                              <a:cubicBezTo>
                                <a:pt x="121" y="22"/>
                                <a:pt x="121" y="22"/>
                                <a:pt x="121" y="22"/>
                              </a:cubicBezTo>
                              <a:close/>
                              <a:moveTo>
                                <a:pt x="100" y="0"/>
                              </a:move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36" y="0"/>
                                <a:pt x="36" y="8"/>
                              </a:cubicBezTo>
                              <a:cubicBezTo>
                                <a:pt x="107" y="8"/>
                                <a:pt x="107" y="8"/>
                                <a:pt x="107" y="8"/>
                              </a:cubicBezTo>
                              <a:cubicBezTo>
                                <a:pt x="107" y="0"/>
                                <a:pt x="100" y="0"/>
                                <a:pt x="100" y="0"/>
                              </a:cubicBezTo>
                              <a:cubicBezTo>
                                <a:pt x="100" y="0"/>
                                <a:pt x="100" y="0"/>
                                <a:pt x="100" y="0"/>
                              </a:cubicBezTo>
                              <a:close/>
                              <a:moveTo>
                                <a:pt x="136" y="29"/>
                              </a:move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31" y="36"/>
                                <a:pt x="131" y="36"/>
                                <a:pt x="131" y="36"/>
                              </a:cubicBezTo>
                              <a:cubicBezTo>
                                <a:pt x="12" y="36"/>
                                <a:pt x="12" y="36"/>
                                <a:pt x="12" y="36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8" y="29"/>
                                <a:pt x="8" y="29"/>
                                <a:pt x="8" y="29"/>
                              </a:cubicBezTo>
                              <a:cubicBezTo>
                                <a:pt x="3" y="33"/>
                                <a:pt x="0" y="34"/>
                                <a:pt x="2" y="43"/>
                              </a:cubicBezTo>
                              <a:cubicBezTo>
                                <a:pt x="4" y="52"/>
                                <a:pt x="12" y="100"/>
                                <a:pt x="13" y="107"/>
                              </a:cubicBezTo>
                              <a:cubicBezTo>
                                <a:pt x="14" y="114"/>
                                <a:pt x="22" y="114"/>
                                <a:pt x="22" y="114"/>
                              </a:cubicBezTo>
                              <a:cubicBezTo>
                                <a:pt x="121" y="114"/>
                                <a:pt x="121" y="114"/>
                                <a:pt x="121" y="114"/>
                              </a:cubicBezTo>
                              <a:cubicBezTo>
                                <a:pt x="121" y="114"/>
                                <a:pt x="129" y="114"/>
                                <a:pt x="130" y="107"/>
                              </a:cubicBezTo>
                              <a:cubicBezTo>
                                <a:pt x="131" y="100"/>
                                <a:pt x="140" y="52"/>
                                <a:pt x="141" y="43"/>
                              </a:cubicBezTo>
                              <a:cubicBezTo>
                                <a:pt x="143" y="34"/>
                                <a:pt x="140" y="33"/>
                                <a:pt x="136" y="29"/>
                              </a:cubicBezTo>
                              <a:cubicBezTo>
                                <a:pt x="136" y="29"/>
                                <a:pt x="136" y="29"/>
                                <a:pt x="136" y="29"/>
                              </a:cubicBezTo>
                              <a:close/>
                              <a:moveTo>
                                <a:pt x="100" y="67"/>
                              </a:moveTo>
                              <a:cubicBezTo>
                                <a:pt x="100" y="67"/>
                                <a:pt x="100" y="74"/>
                                <a:pt x="93" y="74"/>
                              </a:cubicBezTo>
                              <a:cubicBezTo>
                                <a:pt x="50" y="74"/>
                                <a:pt x="50" y="74"/>
                                <a:pt x="50" y="74"/>
                              </a:cubicBezTo>
                              <a:cubicBezTo>
                                <a:pt x="43" y="74"/>
                                <a:pt x="43" y="67"/>
                                <a:pt x="43" y="67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90" y="64"/>
                                <a:pt x="90" y="64"/>
                                <a:pt x="90" y="64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ubicBezTo>
                                <a:pt x="100" y="53"/>
                                <a:pt x="100" y="53"/>
                                <a:pt x="100" y="53"/>
                              </a:cubicBezTo>
                              <a:cubicBezTo>
                                <a:pt x="100" y="67"/>
                                <a:pt x="100" y="67"/>
                                <a:pt x="100" y="67"/>
                              </a:cubicBezTo>
                              <a:cubicBezTo>
                                <a:pt x="100" y="67"/>
                                <a:pt x="100" y="67"/>
                                <a:pt x="100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95" style="width:10.65pt;height:9.8pt;margin-top:109.95pt;margin-left:-35.7pt;mso-height-relative:page;mso-width-relative:page;position:absolute;z-index:251718656" coordsize="143,114" o:spt="100" adj="-11796480,,5400" path="m121,22c121,15,114,15,114,15c29,15,29,15,29,15c29,15,22,15,22,22c22,29,22,29,22,29c121,29,121,29,121,29c121,22,121,22,121,22c121,22,121,22,121,22xm100,c43,,43,,43,c43,,36,,36,8c107,8,107,8,107,8c107,,100,,100,c100,,100,,100,xm136,29c131,25,131,25,131,25c131,36,131,36,131,36c12,36,12,36,12,36c12,25,12,25,12,25c8,29,8,29,8,29c3,33,,34,2,43c4,52,12,100,13,107c14,114,22,114,22,114c121,114,121,114,121,114c121,114,129,114,130,107c131,100,140,52,141,43c143,34,140,33,136,29c136,29,136,29,136,29xm100,67c100,67,100,74,93,74c50,74,50,74,50,74c43,74,43,67,43,67c43,53,43,53,43,53c53,53,53,53,53,53c53,64,53,64,53,64c90,64,90,64,90,64c90,53,90,53,90,53c100,53,100,53,100,53c100,67,100,67,100,67c100,67,100,67,100,67xe" filled="t" fillcolor="white" stroked="f">
                <v:stroke joinstyle="miter"/>
                <v:path o:connecttype="custom" o:connectlocs="114446,24018;107825,16376;27429,16376;20808,24018;20808,31660;114446,31660;114446,24018;114446,24018;94583,0;40671,0;34050,8734;101204,8734;94583,0;94583,0;128634,31660;123904,27293;123904,39303;11350,39303;11350,27293;7566,31660;1891,46945;12295,116817;20808,124460;114446,124460;122959,116817;133363,46945;128634,31660;128634,31660;94583,73147;87963,80789;47291,80789;40671,73147;40671,57862;50129,57862;50129,69872;85125,69872;85125,57862;94583,57862;94583,73147;94583,73147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1372870</wp:posOffset>
                </wp:positionV>
                <wp:extent cx="171450" cy="17145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1195" y="228727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13.5pt;height:13.5pt;margin-top:108.1pt;margin-left:-37.15pt;mso-height-relative:page;mso-width-relative:page;position:absolute;v-text-anchor:middle;z-index:251696128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1204595</wp:posOffset>
                </wp:positionV>
                <wp:extent cx="6477000" cy="186055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0" cy="186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40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082"/>
                              <w:gridCol w:w="7958"/>
                            </w:tblGrid>
                            <w:tr w14:paraId="0562B6BF">
                              <w:tblPrEx>
                                <w:tblW w:w="10040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ind w:firstLine="64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c>
                            </w:tr>
                            <w:tr w14:paraId="793B0F1B">
                              <w:tblPrEx>
                                <w:tblW w:w="10040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208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市场拓展专员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南京七七电子设备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有限公司</w:t>
                                  </w:r>
                                </w:p>
                              </w:tc>
                            </w:tr>
                            <w:tr w14:paraId="347201CB">
                              <w:tblPrEx>
                                <w:tblW w:w="10040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208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1、负责公司和相关部门的对外联络，宣传企业精神，创建公司的企业文化；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2、负责南京以及周边城市的市场组织、开展、策划工作。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3、负责帮助销售代表做好客户的接待及沟通工作，记录客户的投诉并联系相关部门协助处理。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4、负责协助销售代表做好销售数据统计，分析工作，并制作销售报表。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97" type="#_x0000_t202" style="width:510pt;height:146.5pt;margin-top:94.85pt;margin-left:-43.2pt;mso-height-relative:page;mso-width-relative:page;position:absolute;v-text-anchor:middle;z-index:-25165107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040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082"/>
                        <w:gridCol w:w="7958"/>
                      </w:tblGrid>
                      <w:tr w14:paraId="0562B6BF">
                        <w:tblPrEx>
                          <w:tblW w:w="10040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5EECA57">
                            <w:pPr>
                              <w:ind w:firstLine="64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c>
                      </w:tr>
                      <w:tr w14:paraId="793B0F1B">
                        <w:tblPrEx>
                          <w:tblW w:w="10040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208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27FBC11F">
                            <w:pPr>
                              <w:ind w:firstLine="210" w:firstLineChars="100"/>
                              <w:jc w:val="left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市场拓展专员</w:t>
                            </w:r>
                          </w:p>
                        </w:tc>
                        <w:tc>
                          <w:tcPr>
                            <w:tcW w:w="795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0AE5CB52">
                            <w:pPr>
                              <w:rPr>
                                <w:rFonts w:ascii="黑体" w:eastAsia="黑体" w:hAnsi="黑体" w:cs="黑体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南京七七电子设备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</w:tc>
                      </w:tr>
                      <w:tr w14:paraId="347201CB">
                        <w:tblPrEx>
                          <w:tblW w:w="10040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208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32788090">
                            <w:pPr>
                              <w:ind w:firstLine="210" w:firstLineChars="100"/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795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1A700D9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1、负责公司和相关部门的对外联络，宣传企业精神，创建公司的企业文化；</w:t>
                            </w:r>
                          </w:p>
                          <w:p w14:paraId="5C09E43E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2、负责南京以及周边城市的市场组织、开展、策划工作。</w:t>
                            </w:r>
                          </w:p>
                          <w:p w14:paraId="7A27FA19">
                            <w:pP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3、负责帮助销售代表做好客户的接待及沟通工作，记录客户的投诉并联系相关部门协助处理。</w:t>
                            </w:r>
                          </w:p>
                          <w:p w14:paraId="44293EA7">
                            <w:pP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4、负责协助销售代表做好销售数据统计，分析工作，并制作销售报表。</w:t>
                            </w:r>
                          </w:p>
                        </w:tc>
                      </w:tr>
                    </w:tbl>
                    <w:p w14:paraId="30301077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-1426845</wp:posOffset>
                </wp:positionH>
                <wp:positionV relativeFrom="paragraph">
                  <wp:posOffset>9502775</wp:posOffset>
                </wp:positionV>
                <wp:extent cx="1607820" cy="1318260"/>
                <wp:effectExtent l="183515" t="347980" r="189865" b="3721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1607820" cy="1318260"/>
                          <a:chOff x="16885" y="-493"/>
                          <a:chExt cx="1395" cy="1449"/>
                        </a:xfrm>
                      </wpg:grpSpPr>
                      <wps:wsp xmlns:wps="http://schemas.microsoft.com/office/word/2010/wordprocessingShape">
                        <wps:cNvPr id="3" name="矩形 80"/>
                        <wps:cNvSpPr/>
                        <wps:spPr>
                          <a:xfrm rot="19620000">
                            <a:off x="16885" y="-268"/>
                            <a:ext cx="1395" cy="122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83"/>
                        <wps:cNvSpPr/>
                        <wps:spPr>
                          <a:xfrm rot="19620000">
                            <a:off x="16886" y="-493"/>
                            <a:ext cx="1395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126.6pt;height:103.8pt;margin-top:748.25pt;margin-left:-112.35pt;flip:x y;mso-height-relative:page;mso-width-relative:page;position:absolute;z-index:251712512" coordorigin="16885,-493" coordsize="1395,1449">
                <o:lock v:ext="edit" aspectratio="f"/>
                <v:rect id="矩形 80" o:spid="_x0000_s1099" style="width:1395;height:1224;left:16885;position:absolute;rotation:-33;top:-268;v-text-anchor:middle" coordsize="21600,21600" filled="t" fillcolor="#262626" stroked="f" strokeweight="1pt">
                  <v:stroke joinstyle="miter"/>
                  <o:lock v:ext="edit" aspectratio="f"/>
                </v:rect>
                <v:rect id="矩形 83" o:spid="_x0000_s1100" style="width:1395;height:1224;left:16886;position:absolute;rotation:-33;top:-493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-1759585</wp:posOffset>
                </wp:positionV>
                <wp:extent cx="1722120" cy="1384935"/>
                <wp:effectExtent l="186055" t="356870" r="187325" b="3727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1923" cy="1384673"/>
                          <a:chOff x="16623" y="-588"/>
                          <a:chExt cx="1494" cy="1522"/>
                        </a:xfrm>
                      </wpg:grpSpPr>
                      <wps:wsp xmlns:wps="http://schemas.microsoft.com/office/word/2010/wordprocessingShape">
                        <wps:cNvPr id="80" name="矩形 80"/>
                        <wps:cNvSpPr/>
                        <wps:spPr>
                          <a:xfrm rot="19620000">
                            <a:off x="16623" y="-377"/>
                            <a:ext cx="1494" cy="131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矩形 83"/>
                        <wps:cNvSpPr/>
                        <wps:spPr>
                          <a:xfrm rot="19620000">
                            <a:off x="16713" y="-588"/>
                            <a:ext cx="1395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135.6pt;height:109.05pt;margin-top:-138.55pt;margin-left:409.1pt;mso-height-relative:page;mso-width-relative:page;position:absolute;z-index:251708416" coordorigin="16623,-588" coordsize="1494,1522">
                <o:lock v:ext="edit" aspectratio="f"/>
                <v:rect id="_x0000_s1026" o:spid="_x0000_s1102" style="width:1494;height:1311;left:16623;position:absolute;rotation:-33;top:-377;v-text-anchor:middle" coordsize="21600,21600" filled="t" fillcolor="#262626" stroked="f" strokeweight="1pt">
                  <v:stroke joinstyle="miter"/>
                  <o:lock v:ext="edit" aspectratio="f"/>
                </v:rect>
                <v:rect id="_x0000_s1026" o:spid="_x0000_s1103" style="width:1395;height:1224;left:16713;position:absolute;rotation:-33;top:-588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8126095</wp:posOffset>
                </wp:positionV>
                <wp:extent cx="171450" cy="171450"/>
                <wp:effectExtent l="0" t="0" r="0" b="0"/>
                <wp:wrapNone/>
                <wp:docPr id="79" name="加号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style="width:13.5pt;height:13.5pt;margin-top:639.85pt;margin-left:-55.15pt;mso-height-relative:page;mso-width-relative:page;position:absolute;v-text-anchor:middle;z-index:251704320" coordsize="171450,171450" path="m22725,65562l65562,65562,65562,22725,105887,22725,105887,65562,148724,65562,148724,105887,105887,105887,105887,148724,65562,148724,65562,105887,22725,105887xe" filled="f" stroked="t" strokecolor="white" strokeweight="1pt">
                <v:stroke joinstyle="miter"/>
                <v:path o:connecttype="custom" o:connectlocs="148724,85725;85725,148724;22725,85725;85725,22725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6792595</wp:posOffset>
                </wp:positionV>
                <wp:extent cx="171450" cy="171450"/>
                <wp:effectExtent l="0" t="0" r="0" b="0"/>
                <wp:wrapNone/>
                <wp:docPr id="78" name="加号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style="width:13.5pt;height:13.5pt;margin-top:534.85pt;margin-left:-55.15pt;mso-height-relative:page;mso-width-relative:page;position:absolute;v-text-anchor:middle;z-index:251700224" coordsize="171450,171450" path="m22725,65562l65562,65562,65562,22725,105887,22725,105887,65562,148724,65562,148724,105887,105887,105887,105887,148724,65562,148724,65562,105887,22725,105887xe" filled="f" stroked="t" strokecolor="white" strokeweight="1pt">
                <v:stroke joinstyle="miter"/>
                <v:path o:connecttype="custom" o:connectlocs="148724,85725;85725,148724;22725,85725;85725,22725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5240020</wp:posOffset>
                </wp:positionV>
                <wp:extent cx="171450" cy="171450"/>
                <wp:effectExtent l="0" t="0" r="0" b="0"/>
                <wp:wrapNone/>
                <wp:docPr id="77" name="加号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6" style="width:13.5pt;height:13.5pt;margin-top:412.6pt;margin-left:-55.15pt;mso-height-relative:page;mso-width-relative:page;position:absolute;v-text-anchor:middle;z-index:251685888" coordsize="171450,171450" path="m22725,65562l65562,65562,65562,22725,105887,22725,105887,65562,148724,65562,148724,105887,105887,105887,105887,148724,65562,148724,65562,105887,22725,105887xe" filled="f" stroked="t" strokecolor="white" strokeweight="1pt">
                <v:stroke joinstyle="miter"/>
                <v:path o:connecttype="custom" o:connectlocs="148724,85725;85725,148724;22725,85725;85725,22725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466E3"/>
    <w:rsid w:val="088524B0"/>
    <w:rsid w:val="092D3545"/>
    <w:rsid w:val="0A3A163D"/>
    <w:rsid w:val="0EDA2988"/>
    <w:rsid w:val="173466E3"/>
    <w:rsid w:val="1796799B"/>
    <w:rsid w:val="1EF32FF2"/>
    <w:rsid w:val="281852CF"/>
    <w:rsid w:val="2A0C7584"/>
    <w:rsid w:val="311D16D2"/>
    <w:rsid w:val="31991314"/>
    <w:rsid w:val="34485262"/>
    <w:rsid w:val="36137470"/>
    <w:rsid w:val="43AB20C9"/>
    <w:rsid w:val="4D59294A"/>
    <w:rsid w:val="52A50005"/>
    <w:rsid w:val="5D141B43"/>
    <w:rsid w:val="6291235C"/>
    <w:rsid w:val="66A31E99"/>
    <w:rsid w:val="6AD45F56"/>
    <w:rsid w:val="6E471471"/>
    <w:rsid w:val="6F8654C7"/>
    <w:rsid w:val="70225992"/>
    <w:rsid w:val="71290743"/>
    <w:rsid w:val="747043AB"/>
    <w:rsid w:val="75BB36CB"/>
    <w:rsid w:val="78BE1AB3"/>
    <w:rsid w:val="7A467C18"/>
    <w:rsid w:val="7E894A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a41ec786-200c-4cf2-ad56-09db0511639a\&#32463;&#20856;&#40657;&#30333;&#36890;&#29992;&#31616;&#21382;&#27169;&#26495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经典黑白通用简历模板套装.docx</Template>
  <TotalTime>3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69A07528026943E7936425FF2042CABC_13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1.0_QmSPhFDIiJE9aQbxHnbmOCZJscg3+9Sz3LfK+wclcQ0NwnUhtEu3NtUrzzr/mo85XTjggtIPxBDB3rig5xIRew==</vt:lpwstr>
  </property>
  <property fmtid="{D5CDD505-2E9C-101B-9397-08002B2CF9AE}" pid="5" name="KSOTemplateUUID">
    <vt:lpwstr>v1.0_mb_QGIk9ifBdqKqp3sxj7DxyA==</vt:lpwstr>
  </property>
</Properties>
</file>