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E69DBDC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ge">
                  <wp:posOffset>243205</wp:posOffset>
                </wp:positionV>
                <wp:extent cx="3280410" cy="54038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80410" cy="540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58.3pt;height:42.55pt;margin-top:19.15pt;margin-left:242.2pt;mso-height-relative:page;mso-position-vertical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0212525C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/>
                          <w:iCs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/>
                          <w:iCs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-713105</wp:posOffset>
                </wp:positionV>
                <wp:extent cx="3892550" cy="708660"/>
                <wp:effectExtent l="0" t="0" r="12700" b="1524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57725" y="473075"/>
                          <a:ext cx="3892550" cy="7086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193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style="width:306.5pt;height:55.8pt;margin-top:-56.15pt;margin-left:226.35pt;mso-height-relative:page;mso-width-relative:page;position:absolute;v-text-anchor:middle;z-index:251688960" arcsize="0.5" coordsize="21600,21600" filled="t" fillcolor="#e1936d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8099425</wp:posOffset>
                </wp:positionV>
                <wp:extent cx="3876040" cy="1905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76040" cy="1905"/>
                          <a:chOff x="7163" y="19859"/>
                          <a:chExt cx="6104" cy="3"/>
                        </a:xfrm>
                      </wpg:grpSpPr>
                      <wps:wsp xmlns:wps="http://schemas.microsoft.com/office/word/2010/wordprocessingShape">
                        <wps:cNvPr id="38" name="直接连接符 23"/>
                        <wps:cNvCnPr/>
                        <wps:spPr>
                          <a:xfrm>
                            <a:off x="7163" y="19859"/>
                            <a:ext cx="610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3A495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1" name="直接连接符 24"/>
                        <wps:cNvCnPr/>
                        <wps:spPr>
                          <a:xfrm>
                            <a:off x="8966" y="19862"/>
                            <a:ext cx="1027" cy="0"/>
                          </a:xfrm>
                          <a:prstGeom prst="line">
                            <a:avLst/>
                          </a:prstGeom>
                          <a:ln w="44450">
                            <a:solidFill>
                              <a:srgbClr val="E1936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305.2pt;height:0.15pt;margin-top:637.75pt;margin-left:170.55pt;mso-height-relative:page;mso-width-relative:page;position:absolute;z-index:251661312" coordorigin="7163,19859" coordsize="6104,3">
                <o:lock v:ext="edit" aspectratio="f"/>
                <v:line id="直接连接符 23" o:spid="_x0000_s1028" style="position:absolute" from="7163,19859" to="13267,19859" coordsize="21600,21600" stroked="t" strokecolor="#3a495e">
                  <v:stroke joinstyle="miter"/>
                  <o:lock v:ext="edit" aspectratio="f"/>
                </v:line>
                <v:line id="直接连接符 24" o:spid="_x0000_s1029" style="position:absolute" from="8966,19862" to="9993,19862" coordsize="21600,21600" stroked="t" strokecolor="#e1936d" strokeweight="3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6473825</wp:posOffset>
                </wp:positionV>
                <wp:extent cx="3876040" cy="1905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76040" cy="1905"/>
                          <a:chOff x="7163" y="19859"/>
                          <a:chExt cx="6104" cy="3"/>
                        </a:xfrm>
                      </wpg:grpSpPr>
                      <wps:wsp xmlns:wps="http://schemas.microsoft.com/office/word/2010/wordprocessingShape">
                        <wps:cNvPr id="35" name="直接连接符 23"/>
                        <wps:cNvCnPr/>
                        <wps:spPr>
                          <a:xfrm>
                            <a:off x="7163" y="19859"/>
                            <a:ext cx="610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3A495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6" name="直接连接符 24"/>
                        <wps:cNvCnPr/>
                        <wps:spPr>
                          <a:xfrm>
                            <a:off x="8966" y="19862"/>
                            <a:ext cx="1027" cy="0"/>
                          </a:xfrm>
                          <a:prstGeom prst="line">
                            <a:avLst/>
                          </a:prstGeom>
                          <a:ln w="44450">
                            <a:solidFill>
                              <a:srgbClr val="E1936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05.2pt;height:0.15pt;margin-top:509.75pt;margin-left:174.05pt;mso-height-relative:page;mso-width-relative:page;position:absolute;z-index:251663360" coordorigin="7163,19859" coordsize="6104,3">
                <o:lock v:ext="edit" aspectratio="f"/>
                <v:line id="直接连接符 23" o:spid="_x0000_s1031" style="position:absolute" from="7163,19859" to="13267,19859" coordsize="21600,21600" stroked="t" strokecolor="#3a495e">
                  <v:stroke joinstyle="miter"/>
                  <o:lock v:ext="edit" aspectratio="f"/>
                </v:line>
                <v:line id="直接连接符 24" o:spid="_x0000_s1032" style="position:absolute" from="8966,19862" to="9993,19862" coordsize="21600,21600" stroked="t" strokecolor="#e1936d" strokeweight="3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2517775</wp:posOffset>
                </wp:positionV>
                <wp:extent cx="3876040" cy="1905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76040" cy="1905"/>
                          <a:chOff x="7163" y="19859"/>
                          <a:chExt cx="6104" cy="3"/>
                        </a:xfrm>
                      </wpg:grpSpPr>
                      <wps:wsp xmlns:wps="http://schemas.microsoft.com/office/word/2010/wordprocessingShape">
                        <wps:cNvPr id="32" name="直接连接符 23"/>
                        <wps:cNvCnPr/>
                        <wps:spPr>
                          <a:xfrm>
                            <a:off x="7163" y="19859"/>
                            <a:ext cx="610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3A495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3" name="直接连接符 24"/>
                        <wps:cNvCnPr/>
                        <wps:spPr>
                          <a:xfrm>
                            <a:off x="8966" y="19862"/>
                            <a:ext cx="1027" cy="0"/>
                          </a:xfrm>
                          <a:prstGeom prst="line">
                            <a:avLst/>
                          </a:prstGeom>
                          <a:ln w="44450">
                            <a:solidFill>
                              <a:srgbClr val="E1936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305.2pt;height:0.15pt;margin-top:198.25pt;margin-left:171.05pt;mso-height-relative:page;mso-width-relative:page;position:absolute;z-index:251665408" coordorigin="7163,19859" coordsize="6104,3">
                <o:lock v:ext="edit" aspectratio="f"/>
                <v:line id="直接连接符 23" o:spid="_x0000_s1034" style="position:absolute" from="7163,19859" to="13267,19859" coordsize="21600,21600" stroked="t" strokecolor="#3a495e">
                  <v:stroke joinstyle="miter"/>
                  <o:lock v:ext="edit" aspectratio="f"/>
                </v:line>
                <v:line id="直接连接符 24" o:spid="_x0000_s1035" style="position:absolute" from="8966,19862" to="9993,19862" coordsize="21600,21600" stroked="t" strokecolor="#e1936d" strokeweight="3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1276985</wp:posOffset>
                </wp:positionH>
                <wp:positionV relativeFrom="page">
                  <wp:posOffset>1356995</wp:posOffset>
                </wp:positionV>
                <wp:extent cx="4912360" cy="887031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12360" cy="8870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.09 - 20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上海XX大学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建筑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学专业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主修课程∶建筑制图、建筑施工技术、建筑结构、建筑构造、建筑工程测量、工程造价电算化、建筑工程项目管理、建筑工程安全管理、建筑 施工组织与管理、建筑经济、建筑 CAD、建筑学等。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.08-20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有限公司               施工员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工作描述∶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主要负责的工作是打平水，混凝土工程，钢筋工程，土方开挖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■ 在这间公司工作，很多时候是要独立完成工作，例如∶混凝土工程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■ 在这期间，因为独立工作，让我得到了迅速成长。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.11-20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.04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XX 建设有限公司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施工员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工作描述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本人负责公司苏州市高新区欣欣地产商品房的项目，本工程规划占面积5万平米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本人负责施工与管理工作。主要从事图纸会审，建筑定位，放线，测量，施工组织，隐蔽工程的验收，以及与相关单位的沟通协调。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获得奖励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年连续2年获得校奖学金一等奖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年获"优秀毕业生"称号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年度"三等奖"学金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工作积极认真，细心负责，熟练运用办公自动化软件，善于在工作中提出问题、发现问题、解决问题，有较强的分析能力，勤奋好学，踏实肯干，动手能力强，认真负责，有很强的社会责任感;坚毅不拔，吃苦耐劳，喜欢和勇于迎接新挑战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386.8pt;height:698.45pt;margin-top:106.85pt;margin-left:100.55pt;mso-height-relative:page;mso-position-vertical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341204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</w:rPr>
                        <w:t>教育背景</w:t>
                      </w:r>
                    </w:p>
                    <w:p w14:paraId="570BDA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.09 - 20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上海XX大学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建筑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学专业</w:t>
                      </w:r>
                    </w:p>
                    <w:p w14:paraId="57813B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主修课程∶建筑制图、建筑施工技术、建筑结构、建筑构造、建筑工程测量、工程造价电算化、建筑工程项目管理、建筑工程安全管理、建筑 施工组织与管理、建筑经济、建筑 CAD、建筑学等。</w:t>
                      </w:r>
                    </w:p>
                    <w:p w14:paraId="219F06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3D56C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5A8F2D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</w:rPr>
                        <w:t>工作经历</w:t>
                      </w:r>
                    </w:p>
                    <w:p w14:paraId="134F28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.08-20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有限公司               施工员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工作描述∶</w:t>
                      </w:r>
                    </w:p>
                    <w:p w14:paraId="190532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主要负责的工作是打平水，混凝土工程，钢筋工程，土方开挖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058238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■ 在这间公司工作，很多时候是要独立完成工作，例如∶混凝土工程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65A6F2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■ 在这期间，因为独立工作，让我得到了迅速成长。</w:t>
                      </w:r>
                    </w:p>
                    <w:p w14:paraId="088883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6C6DED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.11-20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 xml:space="preserve">.04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XX 建设有限公司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施工员</w:t>
                      </w:r>
                    </w:p>
                    <w:p w14:paraId="611064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工作描述</w:t>
                      </w:r>
                    </w:p>
                    <w:p w14:paraId="21C114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本人负责公司苏州市高新区欣欣地产商品房的项目，本工程规划占面积5万平米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;</w:t>
                      </w:r>
                    </w:p>
                    <w:p w14:paraId="478E9F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本人负责施工与管理工作。主要从事图纸会审，建筑定位，放线，测量，施工组织，隐蔽工程的验收，以及与相关单位的沟通协调。</w:t>
                      </w:r>
                    </w:p>
                    <w:p w14:paraId="2ACEAD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4894F2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06B880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</w:rPr>
                        <w:t>获得奖励</w:t>
                      </w:r>
                    </w:p>
                    <w:p w14:paraId="3A467F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年连续2年获得校奖学金一等奖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;</w:t>
                      </w:r>
                    </w:p>
                    <w:p w14:paraId="4081A9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年获"优秀毕业生"称号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;</w:t>
                      </w:r>
                    </w:p>
                    <w:p w14:paraId="492C2F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年度"三等奖"学金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.</w:t>
                      </w:r>
                    </w:p>
                    <w:p w14:paraId="6CBF01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139A84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484D2C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28"/>
                        </w:rPr>
                        <w:t>自我评价</w:t>
                      </w:r>
                    </w:p>
                    <w:p w14:paraId="55DD6A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工作积极认真，细心负责，熟练运用办公自动化软件，善于在工作中提出问题、发现问题、解决问题，有较强的分析能力，勤奋好学，踏实肯干，动手能力强，认真负责，有很强的社会责任感;坚毅不拔，吃苦耐劳，喜欢和勇于迎接新挑战。</w:t>
                      </w:r>
                    </w:p>
                    <w:p w14:paraId="034B21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2D589C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41EAF4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644525</wp:posOffset>
                </wp:positionV>
                <wp:extent cx="3876040" cy="190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76040" cy="1905"/>
                          <a:chOff x="7163" y="19859"/>
                          <a:chExt cx="6104" cy="3"/>
                        </a:xfrm>
                      </wpg:grpSpPr>
                      <wps:wsp xmlns:wps="http://schemas.microsoft.com/office/word/2010/wordprocessingShape">
                        <wps:cNvPr id="23" name="直接连接符 23"/>
                        <wps:cNvCnPr/>
                        <wps:spPr>
                          <a:xfrm>
                            <a:off x="7163" y="19859"/>
                            <a:ext cx="610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3A495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4" name="直接连接符 24"/>
                        <wps:cNvCnPr/>
                        <wps:spPr>
                          <a:xfrm>
                            <a:off x="8966" y="19862"/>
                            <a:ext cx="1027" cy="0"/>
                          </a:xfrm>
                          <a:prstGeom prst="line">
                            <a:avLst/>
                          </a:prstGeom>
                          <a:ln w="44450">
                            <a:solidFill>
                              <a:srgbClr val="E1936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05.2pt;height:0.15pt;margin-top:50.75pt;margin-left:171.55pt;mso-height-relative:page;mso-width-relative:page;position:absolute;z-index:251669504" coordorigin="7163,19859" coordsize="6104,3">
                <o:lock v:ext="edit" aspectratio="f"/>
                <v:line id="_x0000_s1026" o:spid="_x0000_s1038" style="position:absolute" from="7163,19859" to="13267,19859" coordsize="21600,21600" stroked="t" strokecolor="#3a495e">
                  <v:stroke joinstyle="miter"/>
                  <o:lock v:ext="edit" aspectratio="f"/>
                </v:line>
                <v:line id="_x0000_s1026" o:spid="_x0000_s1039" style="position:absolute" from="8966,19862" to="9993,19862" coordsize="21600,21600" stroked="t" strokecolor="#e1936d" strokeweight="3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6739255</wp:posOffset>
                </wp:positionV>
                <wp:extent cx="1948815" cy="284416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8815" cy="284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二级建造师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安全员证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语言能力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大学英语四级证书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普通话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二级甲等证书；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计算机能力∶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全国计算机二级证书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熟练掌握word、excel等日常办公软件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153.45pt;height:223.95pt;margin-top:530.65pt;margin-left:-72.7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65A173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</w:p>
                    <w:p w14:paraId="6D7637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二级建造师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安全员证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；</w:t>
                      </w:r>
                    </w:p>
                    <w:p w14:paraId="316C33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语言能力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</w:p>
                    <w:p w14:paraId="4C0DD6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大学英语四级证书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普通话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二级甲等证书；</w:t>
                      </w:r>
                    </w:p>
                    <w:p w14:paraId="22EAFE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计算机能力∶</w:t>
                      </w:r>
                    </w:p>
                    <w:p w14:paraId="704FC2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全国计算机二级证书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熟练掌握word、excel等日常办公软件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。</w:t>
                      </w:r>
                    </w:p>
                    <w:p w14:paraId="33E499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E2DD6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。</w:t>
                      </w:r>
                    </w:p>
                    <w:p w14:paraId="50D9E5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ge">
                  <wp:posOffset>7195185</wp:posOffset>
                </wp:positionV>
                <wp:extent cx="914400" cy="45275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1in;height:35.65pt;margin-top:566.55pt;margin-left:-76.5pt;mso-height-relative:page;mso-position-vertical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2B37BA97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-1152525</wp:posOffset>
                </wp:positionH>
                <wp:positionV relativeFrom="page">
                  <wp:posOffset>7602855</wp:posOffset>
                </wp:positionV>
                <wp:extent cx="2422525" cy="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22525" cy="0"/>
                          <a:chOff x="16542" y="6364"/>
                          <a:chExt cx="3815" cy="0"/>
                        </a:xfrm>
                      </wpg:grpSpPr>
                      <wps:wsp xmlns:wps="http://schemas.microsoft.com/office/word/2010/wordprocessingShape">
                        <wps:cNvPr id="14" name="直接连接符 7"/>
                        <wps:cNvCnPr/>
                        <wps:spPr>
                          <a:xfrm>
                            <a:off x="16542" y="6364"/>
                            <a:ext cx="381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5" name="直接连接符 8"/>
                        <wps:cNvCnPr/>
                        <wps:spPr>
                          <a:xfrm>
                            <a:off x="16735" y="6364"/>
                            <a:ext cx="1779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1936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90.75pt;height:0;margin-top:598.65pt;margin-left:-90.75pt;mso-height-relative:page;mso-position-vertical-relative:page;mso-width-relative:page;position:absolute;z-index:251682816" coordorigin="16542,6364" coordsize="3815,0">
                <o:lock v:ext="edit" aspectratio="f"/>
                <v:line id="直接连接符 7" o:spid="_x0000_s1043" style="position:absolute" from="16542,6364" to="20357,6364" coordsize="21600,21600" stroked="t" strokecolor="white" strokeweight="0.5pt">
                  <v:stroke joinstyle="miter"/>
                  <o:lock v:ext="edit" aspectratio="f"/>
                </v:line>
                <v:line id="直接连接符 8" o:spid="_x0000_s1044" style="position:absolute" from="16735,6364" to="18514,6364" coordsize="21600,21600" stroked="t" strokecolor="#e1936d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ge">
                  <wp:posOffset>4093845</wp:posOffset>
                </wp:positionV>
                <wp:extent cx="914400" cy="45275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in;height:35.65pt;margin-top:322.35pt;margin-left:-72.15pt;mso-height-relative:page;mso-position-vertical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01881CDE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-937895</wp:posOffset>
                </wp:positionH>
                <wp:positionV relativeFrom="paragraph">
                  <wp:posOffset>3650615</wp:posOffset>
                </wp:positionV>
                <wp:extent cx="1948815" cy="247713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8815" cy="2477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出生年月∶199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.10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团员                 民族∶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住址∶ 上海市               电话∶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123-456-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学历∶ 本科                 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123@1234.com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53.45pt;height:195.05pt;margin-top:287.45pt;margin-left:-73.8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26DE2A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出生年月∶199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.10</w:t>
                      </w:r>
                    </w:p>
                    <w:p w14:paraId="147636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团员                 民族∶ 汉</w:t>
                      </w:r>
                    </w:p>
                    <w:p w14:paraId="0AC630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住址∶ 上海市               电话∶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123-456-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890</w:t>
                      </w:r>
                    </w:p>
                    <w:p w14:paraId="7D3529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学历∶ 本科                 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123@1234.com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-1111885</wp:posOffset>
                </wp:positionH>
                <wp:positionV relativeFrom="page">
                  <wp:posOffset>4486910</wp:posOffset>
                </wp:positionV>
                <wp:extent cx="2422525" cy="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22525" cy="0"/>
                          <a:chOff x="16542" y="6364"/>
                          <a:chExt cx="3815" cy="0"/>
                        </a:xfrm>
                      </wpg:grpSpPr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16542" y="6364"/>
                            <a:ext cx="381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" name="直接连接符 8"/>
                        <wps:cNvCnPr/>
                        <wps:spPr>
                          <a:xfrm>
                            <a:off x="16735" y="6364"/>
                            <a:ext cx="1779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1936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90.75pt;height:0;margin-top:353.3pt;margin-left:-87.55pt;mso-height-relative:page;mso-position-vertical-relative:page;mso-width-relative:page;position:absolute;z-index:251686912" coordorigin="16542,6364" coordsize="3815,0">
                <o:lock v:ext="edit" aspectratio="f"/>
                <v:line id="_x0000_s1026" o:spid="_x0000_s1048" style="position:absolute" from="16542,6364" to="20357,6364" coordsize="21600,21600" stroked="t" strokecolor="white" strokeweight="0.5pt">
                  <v:stroke joinstyle="miter"/>
                  <o:lock v:ext="edit" aspectratio="f"/>
                </v:line>
                <v:line id="_x0000_s1026" o:spid="_x0000_s1049" style="position:absolute" from="16735,6364" to="18514,6364" coordsize="21600,21600" stroked="t" strokecolor="#e1936d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-1123315</wp:posOffset>
                </wp:positionH>
                <wp:positionV relativeFrom="page">
                  <wp:posOffset>3444875</wp:posOffset>
                </wp:positionV>
                <wp:extent cx="2171065" cy="35877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106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建筑类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170.95pt;height:28.25pt;margin-top:271.25pt;margin-left:-88.45pt;mso-height-relative:page;mso-position-vertical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1D6E47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∶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建筑类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-628015</wp:posOffset>
                </wp:positionH>
                <wp:positionV relativeFrom="page">
                  <wp:posOffset>2909570</wp:posOffset>
                </wp:positionV>
                <wp:extent cx="1170305" cy="5334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030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92.15pt;height:42pt;margin-top:229.1pt;margin-left:-49.45pt;mso-height-relative:page;mso-position-vertical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640024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-953770</wp:posOffset>
            </wp:positionH>
            <wp:positionV relativeFrom="page">
              <wp:posOffset>859790</wp:posOffset>
            </wp:positionV>
            <wp:extent cx="1877695" cy="1877695"/>
            <wp:effectExtent l="72390" t="72390" r="88265" b="88265"/>
            <wp:wrapNone/>
            <wp:docPr id="5" name="图片 5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877695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-1138555</wp:posOffset>
                </wp:positionH>
                <wp:positionV relativeFrom="paragraph">
                  <wp:posOffset>-917575</wp:posOffset>
                </wp:positionV>
                <wp:extent cx="2298700" cy="10721975"/>
                <wp:effectExtent l="0" t="0" r="6350" b="31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9280" y="1425575"/>
                          <a:ext cx="2298700" cy="10721975"/>
                        </a:xfrm>
                        <a:prstGeom prst="rect">
                          <a:avLst/>
                        </a:prstGeom>
                        <a:solidFill>
                          <a:srgbClr val="3A49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181pt;height:844.25pt;margin-top:-72.25pt;margin-left:-89.65pt;mso-height-relative:page;mso-width-relative:page;position:absolute;v-text-anchor:middle;z-index:251659264" coordsize="21600,21600" filled="t" fillcolor="#3a495e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5152D7"/>
    <w:rsid w:val="01BD492E"/>
    <w:rsid w:val="0A540984"/>
    <w:rsid w:val="305152D7"/>
    <w:rsid w:val="49E125D7"/>
    <w:rsid w:val="4DF6148B"/>
    <w:rsid w:val="4FF31FB7"/>
    <w:rsid w:val="6248070D"/>
    <w:rsid w:val="6799595F"/>
    <w:rsid w:val="690765C8"/>
    <w:rsid w:val="79F30810"/>
  </w:rsids>
  <w:docVars>
    <w:docVar w:name="commondata" w:val="eyJoZGlkIjoiMzkzM2ZkOTUwY2ZmNDJhZmE5NmJmMDRiMDI4MzIwYj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宋体" w:hAnsi="宋体" w:eastAsiaTheme="minorEastAsia" w:cs="宋体"/>
      <w:color w:val="000000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a622c1b0-9873-592a-f81f-472136027eec\&#24314;&#31569;&#31867;&#23703;&#20301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建筑类岗位求职简历.docx</Template>
  <TotalTime>10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AE0AD0BB93F74B618920B0EDB9F72594_13</vt:lpwstr>
  </property>
  <property fmtid="{D5CDD505-2E9C-101B-9397-08002B2CF9AE}" pid="3" name="KSOProductBuildVer">
    <vt:lpwstr>2052-12.1.0.18276</vt:lpwstr>
  </property>
</Properties>
</file>