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9D8A407">
      <w:pPr>
        <w:rPr>
          <w:rFonts w:eastAsia="等线" w:hint="eastAsia"/>
          <w:lang w:eastAsia="zh-CN"/>
        </w:rPr>
      </w:pPr>
      <w:bookmarkStart w:id="0" w:name="_GoBack"/>
      <w:bookmarkEnd w:id="0"/>
      <w:r>
        <w:rPr>
          <w:rFonts w:eastAsia="等线" w:hint="eastAsia"/>
          <w:lang w:eastAsia="zh-CN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13335</wp:posOffset>
            </wp:positionV>
            <wp:extent cx="2371090" cy="305435"/>
            <wp:effectExtent l="0" t="0" r="0" b="0"/>
            <wp:wrapNone/>
            <wp:docPr id="8" name="图片 8" descr="简历英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简历英文字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bright="-71997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5848985</wp:posOffset>
            </wp:positionH>
            <wp:positionV relativeFrom="paragraph">
              <wp:posOffset>423545</wp:posOffset>
            </wp:positionV>
            <wp:extent cx="1074420" cy="1508760"/>
            <wp:effectExtent l="38100" t="38100" r="49530" b="53340"/>
            <wp:wrapNone/>
            <wp:docPr id="5" name="图片 5" descr="C:\Users\Administrator.DESKTOP-45O6NKT\Desktop\word兼职\2.稻壳文档\简历头像\用于长方形头像99x139\11.jp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.DESKTOP-45O6NKT\Desktop\word兼职\2.稻壳文档\简历头像\用于长方形头像99x139\11.jpg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5087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2F2F2"/>
                      </a:solidFill>
                      <a:prstDash val="solid"/>
                      <a:miter lim="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2841625</wp:posOffset>
                </wp:positionV>
                <wp:extent cx="1398270" cy="624840"/>
                <wp:effectExtent l="0" t="0" r="0" b="0"/>
                <wp:wrapNone/>
                <wp:docPr id="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27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>2015.09-2019.07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电子商务 / 本科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5" style="width:110.1pt;height:49.2pt;margin-top:223.75pt;margin-left:33.55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7246EDA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1F4E79"/>
                          <w:kern w:val="24"/>
                          <w:sz w:val="21"/>
                          <w:szCs w:val="21"/>
                        </w:rPr>
                        <w:t>2015.09-2019.07</w:t>
                      </w:r>
                    </w:p>
                    <w:p w14:paraId="0F0CFF4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电子商务 / 本科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4559300</wp:posOffset>
                </wp:positionV>
                <wp:extent cx="1398270" cy="1920240"/>
                <wp:effectExtent l="0" t="0" r="0" b="0"/>
                <wp:wrapNone/>
                <wp:docPr id="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827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>2018.08-2019.02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运营部实习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>2017.08-2018.02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编辑部干事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width:110.1pt;height:151.2pt;margin-top:359pt;margin-left:33.5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42C9142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1F4E79"/>
                          <w:kern w:val="24"/>
                          <w:sz w:val="21"/>
                          <w:szCs w:val="21"/>
                        </w:rPr>
                        <w:t>2018.08-2019.02</w:t>
                      </w:r>
                    </w:p>
                    <w:p w14:paraId="20BFAAB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运营部实习</w:t>
                      </w:r>
                    </w:p>
                    <w:p w14:paraId="3EBAD64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b/>
                          <w:bCs/>
                        </w:rPr>
                      </w:pPr>
                    </w:p>
                    <w:p w14:paraId="55540F3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b/>
                          <w:bCs/>
                        </w:rPr>
                      </w:pPr>
                    </w:p>
                    <w:p w14:paraId="7D6DE4A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b/>
                          <w:bCs/>
                        </w:rPr>
                      </w:pPr>
                    </w:p>
                    <w:p w14:paraId="5BB6099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1F4E79"/>
                          <w:kern w:val="24"/>
                          <w:sz w:val="21"/>
                          <w:szCs w:val="21"/>
                        </w:rPr>
                        <w:t>2017.08-2018.02</w:t>
                      </w:r>
                    </w:p>
                    <w:p w14:paraId="361D944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编辑部干事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7923530</wp:posOffset>
                </wp:positionV>
                <wp:extent cx="1315085" cy="77724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508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技能证书：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活动荣誉：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奖学金类：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03.55pt;height:61.2pt;margin-top:623.9pt;margin-left:34.3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3C3FC33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技能证书：</w:t>
                      </w:r>
                    </w:p>
                    <w:p w14:paraId="3B8F966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活动荣誉：</w:t>
                      </w:r>
                    </w:p>
                    <w:p w14:paraId="7D33FFF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404040"/>
                          <w:kern w:val="24"/>
                          <w:sz w:val="21"/>
                          <w:szCs w:val="21"/>
                        </w:rPr>
                        <w:t>奖学金类：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-111760</wp:posOffset>
                </wp:positionV>
                <wp:extent cx="142875" cy="10878820"/>
                <wp:effectExtent l="0" t="0" r="9525" b="177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5240" y="1725295"/>
                          <a:ext cx="142875" cy="1087882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1.25pt;height:856.6pt;margin-top:-8.8pt;margin-left:-1.2pt;mso-height-relative:page;mso-width-relative:page;position:absolute;v-text-anchor:middle;z-index:251731968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1431925</wp:posOffset>
                </wp:positionV>
                <wp:extent cx="1703705" cy="487680"/>
                <wp:effectExtent l="0" t="0" r="0" b="0"/>
                <wp:wrapNone/>
                <wp:docPr id="4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370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>出生年月：1995. 7.9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>意向城市：深圳北京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9" type="#_x0000_t202" style="width:134.15pt;height:38.4pt;margin-top:112.75pt;margin-left:168.3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71BC3070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</w:rPr>
                        <w:t>出生年月：1995. 7.9</w:t>
                      </w:r>
                    </w:p>
                    <w:p w14:paraId="121F6B39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</w:rPr>
                        <w:t>意向城市：深圳北京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1431925</wp:posOffset>
                </wp:positionV>
                <wp:extent cx="2270125" cy="685800"/>
                <wp:effectExtent l="0" t="0" r="0" b="0"/>
                <wp:wrapNone/>
                <wp:docPr id="46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0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123-456-78910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>邮箱：docer@cv.com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30" type="#_x0000_t202" style="width:178.75pt;height:54pt;margin-top:112.75pt;margin-left:307.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638CF2B9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  <w:lang w:val="en-US" w:eastAsia="zh-CN"/>
                        </w:rPr>
                        <w:t>123-456-78910</w:t>
                      </w:r>
                    </w:p>
                    <w:p w14:paraId="26C3445A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</w:rPr>
                        <w:t>邮箱：docer@cv.com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815975</wp:posOffset>
                </wp:positionH>
                <wp:positionV relativeFrom="paragraph">
                  <wp:posOffset>1431925</wp:posOffset>
                </wp:positionV>
                <wp:extent cx="1172845" cy="487680"/>
                <wp:effectExtent l="0" t="0" r="0" b="0"/>
                <wp:wrapNone/>
                <wp:docPr id="4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284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性别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52525"/>
                                <w:kern w:val="24"/>
                                <w:sz w:val="21"/>
                                <w:szCs w:val="21"/>
                              </w:rPr>
                              <w:t>现居：深圳市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31" type="#_x0000_t202" style="width:92.35pt;height:38.4pt;margin-top:112.75pt;margin-left:64.2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4BAC4296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  <w:lang w:val="en-US" w:eastAsia="zh-CN"/>
                        </w:rPr>
                        <w:t>性别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  <w:lang w:val="en-US" w:eastAsia="zh-CN"/>
                        </w:rPr>
                        <w:t>男</w:t>
                      </w:r>
                    </w:p>
                    <w:p w14:paraId="111634DD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52525"/>
                          <w:kern w:val="24"/>
                          <w:sz w:val="21"/>
                          <w:szCs w:val="21"/>
                        </w:rPr>
                        <w:t>现居：深圳市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1125220</wp:posOffset>
                </wp:positionV>
                <wp:extent cx="4114800" cy="75565"/>
                <wp:effectExtent l="0" t="0" r="0" b="6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14800" cy="75565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324pt;height:5.95pt;margin-top:88.6pt;margin-left:251.55pt;mso-height-relative:page;mso-width-relative:page;position:absolute;v-text-anchor:middle;z-index:251728896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858520</wp:posOffset>
                </wp:positionV>
                <wp:extent cx="4114800" cy="75565"/>
                <wp:effectExtent l="0" t="0" r="0" b="6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14800" cy="75565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324pt;height:5.95pt;margin-top:67.6pt;margin-left:252.3pt;mso-height-relative:page;mso-width-relative:page;position:absolute;v-text-anchor:middle;z-index:251726848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591820</wp:posOffset>
                </wp:positionV>
                <wp:extent cx="4114800" cy="75565"/>
                <wp:effectExtent l="0" t="0" r="0" b="6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89935" y="591820"/>
                          <a:ext cx="4114800" cy="75565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324pt;height:5.95pt;margin-top:46.6pt;margin-left:251.55pt;mso-height-relative:page;mso-width-relative:page;position:absolute;v-text-anchor:middle;z-index:251724800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9125585</wp:posOffset>
                </wp:positionV>
                <wp:extent cx="6675120" cy="312420"/>
                <wp:effectExtent l="0" t="0" r="11430" b="1143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3124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525.6pt;height:24.6pt;margin-top:718.55pt;margin-left:38pt;mso-height-relative:page;mso-width-relative:page;position:absolute;v-text-anchor:middle;z-index:25166950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042F99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4112895</wp:posOffset>
                </wp:positionV>
                <wp:extent cx="6675120" cy="312420"/>
                <wp:effectExtent l="0" t="0" r="11430" b="1143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3124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25.6pt;height:24.6pt;margin-top:323.85pt;margin-left:38pt;mso-height-relative:page;mso-width-relative:page;position:absolute;v-text-anchor:middle;z-index:251671552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434444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7455535</wp:posOffset>
                </wp:positionV>
                <wp:extent cx="6675120" cy="312420"/>
                <wp:effectExtent l="0" t="0" r="11430" b="1143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3124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25.6pt;height:24.6pt;margin-top:587.05pt;margin-left:38pt;mso-height-relative:page;mso-width-relative:page;position:absolute;v-text-anchor:middle;z-index:251673600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7A68A2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2400300</wp:posOffset>
                </wp:positionV>
                <wp:extent cx="6675120" cy="312420"/>
                <wp:effectExtent l="0" t="0" r="11430" b="1143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3124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25.6pt;height:24.6pt;margin-top:189pt;margin-left:38pt;mso-height-relative:page;mso-width-relative:page;position:absolute;v-text-anchor:middle;z-index:251675648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3F4CB9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9125585</wp:posOffset>
                </wp:positionV>
                <wp:extent cx="313055" cy="312420"/>
                <wp:effectExtent l="0" t="0" r="10795" b="1143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055" cy="31242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24.65pt;height:24.6pt;margin-top:718.55pt;margin-left:38pt;mso-height-relative:page;mso-width-relative:page;position:absolute;v-text-anchor:middle;z-index:251677696" coordsize="21600,21600" filled="t" fillcolor="#1f4e79" stroked="f" strokeweight="1pt">
                <v:stroke joinstyle="miter"/>
                <o:lock v:ext="edit" aspectratio="f"/>
                <v:textbox>
                  <w:txbxContent>
                    <w:p w14:paraId="7584FBE2"/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4112895</wp:posOffset>
                </wp:positionV>
                <wp:extent cx="313055" cy="312420"/>
                <wp:effectExtent l="0" t="0" r="10795" b="1143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200" cy="312384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24.65pt;height:24.6pt;margin-top:323.85pt;margin-left:38pt;mso-height-relative:page;mso-width-relative:page;position:absolute;v-text-anchor:middle;z-index:251679744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7455535</wp:posOffset>
                </wp:positionV>
                <wp:extent cx="313055" cy="312420"/>
                <wp:effectExtent l="0" t="0" r="10795" b="1143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200" cy="312384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24.65pt;height:24.6pt;margin-top:587.05pt;margin-left:38pt;mso-height-relative:page;mso-width-relative:page;position:absolute;v-text-anchor:middle;z-index:251681792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2400300</wp:posOffset>
                </wp:positionV>
                <wp:extent cx="313055" cy="31242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3200" cy="312384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24.65pt;height:24.6pt;margin-top:189pt;margin-left:38pt;mso-height-relative:page;mso-width-relative:page;position:absolute;v-text-anchor:middle;z-index:251683840" coordsize="21600,21600" filled="t" fillcolor="#1f4e7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9136380</wp:posOffset>
                </wp:positionV>
                <wp:extent cx="1100455" cy="288925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86.65pt;height:22.75pt;margin-top:719.4pt;margin-left:73pt;mso-height-relative:page;mso-width-relative:page;position:absolute;v-text-anchor:middle;z-index:251698176" coordsize="21600,21600" filled="f" stroked="f" strokeweight="1pt">
                <v:stroke joinstyle="miter"/>
                <o:lock v:ext="edit" aspectratio="f"/>
                <v:textbox>
                  <w:txbxContent>
                    <w:p w14:paraId="28E8C1A5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4128135</wp:posOffset>
                </wp:positionV>
                <wp:extent cx="1100455" cy="28892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86.65pt;height:22.75pt;margin-top:325.05pt;margin-left:73pt;mso-height-relative:page;mso-width-relative:page;position:absolute;v-text-anchor:middle;z-index:251700224" coordsize="21600,21600" filled="f" stroked="f" strokeweight="1pt">
                <v:stroke joinstyle="miter"/>
                <o:lock v:ext="edit" aspectratio="f"/>
                <v:textbox>
                  <w:txbxContent>
                    <w:p w14:paraId="0513410F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7461250</wp:posOffset>
                </wp:positionV>
                <wp:extent cx="1100455" cy="288925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86.65pt;height:22.75pt;margin-top:587.5pt;margin-left:73pt;mso-height-relative:page;mso-width-relative:page;position:absolute;v-text-anchor:middle;z-index:251702272" coordsize="21600,21600" filled="f" stroked="f" strokeweight="1pt">
                <v:stroke joinstyle="miter"/>
                <o:lock v:ext="edit" aspectratio="f"/>
                <v:textbox>
                  <w:txbxContent>
                    <w:p w14:paraId="1CBF2146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2413000</wp:posOffset>
                </wp:positionV>
                <wp:extent cx="1100455" cy="288925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86.65pt;height:22.75pt;margin-top:190pt;margin-left:73pt;mso-height-relative:page;mso-width-relative:page;position:absolute;v-text-anchor:middle;z-index:251704320" coordsize="21600,21600" filled="f" stroked="f" strokeweight="1pt">
                <v:stroke joinstyle="miter"/>
                <o:lock v:ext="edit" aspectratio="f"/>
                <v:textbox>
                  <w:txbxContent>
                    <w:p w14:paraId="1B09A249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1F4E79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2768600</wp:posOffset>
                </wp:positionV>
                <wp:extent cx="667512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751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716608" from="38pt,218pt" to="563.6pt,218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4481195</wp:posOffset>
                </wp:positionV>
                <wp:extent cx="667512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751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18656" from="38pt,352.85pt" to="563.6pt,352.8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7823835</wp:posOffset>
                </wp:positionV>
                <wp:extent cx="667512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751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720704" from="38pt,616.05pt" to="563.6pt,616.0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9493885</wp:posOffset>
                </wp:positionV>
                <wp:extent cx="667512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751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722752" from="38pt,747.55pt" to="563.6pt,747.5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368300</wp:posOffset>
                </wp:positionV>
                <wp:extent cx="3199765" cy="1043305"/>
                <wp:effectExtent l="0" t="0" r="635" b="4445"/>
                <wp:wrapNone/>
                <wp:docPr id="2" name="矩形: 圆顶角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199765" cy="104330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1F4E7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矩形: 圆顶角 2" o:spid="_x0000_s1051" style="width:251.95pt;height:82.15pt;margin-top:29pt;margin-left:0;mso-height-relative:page;mso-width-relative:page;position:absolute;rotation:180;v-text-anchor:middle;z-index:251659264" coordsize="3200030,1043196" path="m,l3200030,,3200030,,3200030,1043196,3200030,1043196,,1043196,,1043196,,,,xe" filled="t" fillcolor="#1f4e79" stroked="f" strokeweight="1pt">
                <v:stroke joinstyle="miter"/>
                <v:path o:connecttype="custom" o:connectlocs="3200030,521598;1600015,1043196;0,521598;1600015,0" o:connectangles="0,82,164,247" textboxrect="0,0,3200030,1043196"/>
                <o:lock v:ext="edit" aspectratio="f"/>
                <v:textbox>
                  <w:txbxContent>
                    <w:p w14:paraId="25DB5B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ragraph">
                  <wp:posOffset>454660</wp:posOffset>
                </wp:positionV>
                <wp:extent cx="3199765" cy="853440"/>
                <wp:effectExtent l="0" t="0" r="0" b="0"/>
                <wp:wrapNone/>
                <wp:docPr id="6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9976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position w:val="1"/>
                                <w:sz w:val="56"/>
                                <w:szCs w:val="56"/>
                                <w:lang w:val="en-US" w:eastAsia="zh-CN"/>
                              </w:rPr>
                              <w:t>佰 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position w:val="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>求职意向：新媒体运营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岗位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52" type="#_x0000_t202" style="width:251.95pt;height:67.2pt;margin-top:35.8pt;margin-left:33.8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2D389D16">
                      <w:pPr>
                        <w:pStyle w:val="NormalWeb"/>
                        <w:spacing w:before="0" w:beforeAutospacing="0" w:after="0" w:afterAutospacing="0" w:line="80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position w:val="1"/>
                          <w:sz w:val="56"/>
                          <w:szCs w:val="56"/>
                          <w:lang w:val="en-US" w:eastAsia="zh-CN"/>
                        </w:rPr>
                        <w:t>佰 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position w:val="1"/>
                          <w:sz w:val="56"/>
                          <w:szCs w:val="56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2CECD7E6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21"/>
                          <w:szCs w:val="21"/>
                        </w:rPr>
                        <w:t>求职意向：新媒体运营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21"/>
                          <w:szCs w:val="21"/>
                          <w:lang w:val="en-US" w:eastAsia="zh-CN"/>
                        </w:rPr>
                        <w:t>岗位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9552940</wp:posOffset>
                </wp:positionV>
                <wp:extent cx="6762750" cy="77724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275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本人乐观向上，兴趣广泛，适应能力强，勤奋好学，脚踏实地，认真负责，坚韧不拔，吃苦耐劳，勇于迎接新挑战！为人诚实可信，个性随和，有良好的亲和力；充满热情、乐观的心态使我的心理承受能力较强；善于与人沟通，能积极有效地建立沟通渠道，协调内外部关系；能灵活适应不同环境，有良好的团队协作精神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532.5pt;height:61.2pt;margin-top:752.2pt;margin-left:31.3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4E72652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1"/>
                          <w:szCs w:val="21"/>
                        </w:rPr>
                        <w:t>本人乐观向上，兴趣广泛，适应能力强，勤奋好学，脚踏实地，认真负责，坚韧不拔，吃苦耐劳，勇于迎接新挑战！为人诚实可信，个性随和，有良好的亲和力；充满热情、乐观的心态使我的心理承受能力较强；善于与人沟通，能积极有效地建立沟通渠道，协调内外部关系；能灵活适应不同环境，有良好的团队协作精神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4559935</wp:posOffset>
                </wp:positionV>
                <wp:extent cx="5095875" cy="2529840"/>
                <wp:effectExtent l="0" t="0" r="0" b="0"/>
                <wp:wrapNone/>
                <wp:docPr id="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5875" cy="252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 xml:space="preserve">就职公司：深圳光子工作室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1、负责公司网站的SEO，SEM，制定搜索引擎优化策略，对SEO，SEM效果负责;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2、制定SEO，SEM策略，与产品、设计等部门协同工作按时保证质量完成SEO项目;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rFonts w:ascii="微软雅黑 Light" w:eastAsia="微软雅黑 Light" w:hAnsi="微软雅黑 Light" w:cs="Times New Roman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3、结合流量统计工具制作分析报告并提出问题，以支持网站流量不断攀升。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 xml:space="preserve">所在组织：诚毅学院记者团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1、负责有关学科的稿件审读，对文稿质量作出评价，写出审读和处理意见；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2、对经审读决定拟采用的稿件写出推荐意见，向编辑部定稿会议推荐；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3、对定用稿件进行加工修改，确保文稿编辑质量符合编辑规范要求。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54" style="width:401.25pt;height:199.2pt;margin-top:359.05pt;margin-left:162.5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7FE5454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1F4E79"/>
                          <w:kern w:val="24"/>
                          <w:sz w:val="21"/>
                          <w:szCs w:val="21"/>
                        </w:rPr>
                        <w:t xml:space="preserve">就职公司：深圳光子工作室                                                </w:t>
                      </w:r>
                    </w:p>
                    <w:p w14:paraId="196923E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1"/>
                          <w:szCs w:val="21"/>
                        </w:rPr>
                        <w:t>1、负责公司网站的SEO，SEM，制定搜索引擎优化策略，对SEO，SEM效果负责;</w:t>
                      </w:r>
                    </w:p>
                    <w:p w14:paraId="39565E7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1"/>
                          <w:szCs w:val="21"/>
                        </w:rPr>
                        <w:t>2、制定SEO，SEM策略，与产品、设计等部门协同工作按时保证质量完成SEO项目;</w:t>
                      </w:r>
                    </w:p>
                    <w:p w14:paraId="02912AB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rFonts w:ascii="微软雅黑 Light" w:eastAsia="微软雅黑 Light" w:hAnsi="微软雅黑 Light" w:cs="Times New Roman"/>
                          <w:color w:val="40404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1"/>
                          <w:szCs w:val="21"/>
                        </w:rPr>
                        <w:t>3、结合流量统计工具制作分析报告并提出问题，以支持网站流量不断攀升。</w:t>
                      </w:r>
                    </w:p>
                    <w:p w14:paraId="64EB84D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</w:p>
                    <w:p w14:paraId="3294E1A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1F4E79"/>
                          <w:kern w:val="24"/>
                          <w:sz w:val="21"/>
                          <w:szCs w:val="21"/>
                        </w:rPr>
                        <w:t xml:space="preserve">所在组织：诚毅学院记者团                                                 </w:t>
                      </w:r>
                    </w:p>
                    <w:p w14:paraId="2356000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1"/>
                          <w:szCs w:val="21"/>
                        </w:rPr>
                        <w:t>1、负责有关学科的稿件审读，对文稿质量作出评价，写出审读和处理意见；</w:t>
                      </w:r>
                    </w:p>
                    <w:p w14:paraId="3175EF0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1"/>
                          <w:szCs w:val="21"/>
                        </w:rPr>
                        <w:t>2、对经审读决定拟采用的稿件写出推荐意见，向编辑部定稿会议推荐；</w:t>
                      </w:r>
                    </w:p>
                    <w:p w14:paraId="2F04D98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1"/>
                          <w:szCs w:val="21"/>
                        </w:rPr>
                        <w:t>3、对定用稿件进行加工修改，确保文稿编辑质量符合编辑规范要求。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7923530</wp:posOffset>
                </wp:positionV>
                <wp:extent cx="5095875" cy="77724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587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CET4、CET6、计算机MS office二级证书、普通话二级甲等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大学生记者团优秀新生代表、2018年优秀学生记者、2017年学习标兵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2016年国家级一等奖学金、2017年学院级一等奖学金、院校二类创业奖金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401.25pt;height:61.2pt;margin-top:623.9pt;margin-left:162.5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6CB34FB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1"/>
                          <w:szCs w:val="21"/>
                        </w:rPr>
                        <w:t>CET4、CET6、计算机MS office二级证书、普通话二级甲等</w:t>
                      </w:r>
                    </w:p>
                    <w:p w14:paraId="1232074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1"/>
                          <w:szCs w:val="21"/>
                        </w:rPr>
                        <w:t>大学生记者团优秀新生代表、2018年优秀学生记者、2017年学习标兵</w:t>
                      </w:r>
                    </w:p>
                    <w:p w14:paraId="1BF84CB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1"/>
                          <w:szCs w:val="21"/>
                        </w:rPr>
                        <w:t>2016年国家级一等奖学金、2017年学院级一等奖学金、院校二类创业奖金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2832735</wp:posOffset>
                </wp:positionV>
                <wp:extent cx="5095875" cy="8534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9587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1F4E79"/>
                                <w:kern w:val="24"/>
                                <w:sz w:val="21"/>
                                <w:szCs w:val="21"/>
                              </w:rPr>
                              <w:t>毕业院校：厦门集美大学诚毅学院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kern w:val="24"/>
                                <w:sz w:val="21"/>
                                <w:szCs w:val="21"/>
                              </w:rPr>
                              <w:t>主修课程：计算机网络原理、电子商务概论、网络营销实务、网站推广、电子商务客户服务、电子商务网站建设与维护、国际贸易概论、电商实务、消费心理学等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401.25pt;height:67.2pt;margin-top:223.05pt;margin-left:162.5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5B597DE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1F4E79"/>
                          <w:kern w:val="24"/>
                          <w:sz w:val="21"/>
                          <w:szCs w:val="21"/>
                        </w:rPr>
                        <w:t>毕业院校：厦门集美大学诚毅学院</w:t>
                      </w:r>
                    </w:p>
                    <w:p w14:paraId="74A185E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kern w:val="24"/>
                          <w:sz w:val="21"/>
                          <w:szCs w:val="21"/>
                        </w:rPr>
                        <w:t>主修课程：计算机网络原理、电子商务概论、网络营销实务、网站推广、电子商务客户服务、电子商务网站建设与维护、国际贸易概论、电商实务、消费心理学等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2493645</wp:posOffset>
                </wp:positionV>
                <wp:extent cx="192405" cy="128905"/>
                <wp:effectExtent l="0" t="0" r="17145" b="4445"/>
                <wp:wrapNone/>
                <wp:docPr id="19" name="mortarboard_251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92398" cy="128675"/>
                        </a:xfrm>
                        <a:custGeom>
                          <a:avLst/>
                          <a:gdLst>
                            <a:gd name="connsiteX0" fmla="*/ 585129 w 607639"/>
                            <a:gd name="connsiteY0" fmla="*/ 323966 h 406386"/>
                            <a:gd name="connsiteX1" fmla="*/ 607639 w 607639"/>
                            <a:gd name="connsiteY1" fmla="*/ 346460 h 406386"/>
                            <a:gd name="connsiteX2" fmla="*/ 607639 w 607639"/>
                            <a:gd name="connsiteY2" fmla="*/ 383981 h 406386"/>
                            <a:gd name="connsiteX3" fmla="*/ 585129 w 607639"/>
                            <a:gd name="connsiteY3" fmla="*/ 406386 h 406386"/>
                            <a:gd name="connsiteX4" fmla="*/ 562618 w 607639"/>
                            <a:gd name="connsiteY4" fmla="*/ 383981 h 406386"/>
                            <a:gd name="connsiteX5" fmla="*/ 562618 w 607639"/>
                            <a:gd name="connsiteY5" fmla="*/ 346460 h 406386"/>
                            <a:gd name="connsiteX6" fmla="*/ 585129 w 607639"/>
                            <a:gd name="connsiteY6" fmla="*/ 323966 h 406386"/>
                            <a:gd name="connsiteX7" fmla="*/ 140637 w 607639"/>
                            <a:gd name="connsiteY7" fmla="*/ 226585 h 406386"/>
                            <a:gd name="connsiteX8" fmla="*/ 282423 w 607639"/>
                            <a:gd name="connsiteY8" fmla="*/ 273765 h 406386"/>
                            <a:gd name="connsiteX9" fmla="*/ 303785 w 607639"/>
                            <a:gd name="connsiteY9" fmla="*/ 277230 h 406386"/>
                            <a:gd name="connsiteX10" fmla="*/ 325146 w 607639"/>
                            <a:gd name="connsiteY10" fmla="*/ 273765 h 406386"/>
                            <a:gd name="connsiteX11" fmla="*/ 466932 w 607639"/>
                            <a:gd name="connsiteY11" fmla="*/ 226585 h 406386"/>
                            <a:gd name="connsiteX12" fmla="*/ 466932 w 607639"/>
                            <a:gd name="connsiteY12" fmla="*/ 303441 h 406386"/>
                            <a:gd name="connsiteX13" fmla="*/ 451623 w 607639"/>
                            <a:gd name="connsiteY13" fmla="*/ 324676 h 406386"/>
                            <a:gd name="connsiteX14" fmla="*/ 310905 w 607639"/>
                            <a:gd name="connsiteY14" fmla="*/ 371500 h 406386"/>
                            <a:gd name="connsiteX15" fmla="*/ 303785 w 607639"/>
                            <a:gd name="connsiteY15" fmla="*/ 372655 h 406386"/>
                            <a:gd name="connsiteX16" fmla="*/ 296664 w 607639"/>
                            <a:gd name="connsiteY16" fmla="*/ 371500 h 406386"/>
                            <a:gd name="connsiteX17" fmla="*/ 156035 w 607639"/>
                            <a:gd name="connsiteY17" fmla="*/ 324676 h 406386"/>
                            <a:gd name="connsiteX18" fmla="*/ 140637 w 607639"/>
                            <a:gd name="connsiteY18" fmla="*/ 303441 h 406386"/>
                            <a:gd name="connsiteX19" fmla="*/ 303775 w 607639"/>
                            <a:gd name="connsiteY19" fmla="*/ 0 h 406386"/>
                            <a:gd name="connsiteX20" fmla="*/ 310896 w 607639"/>
                            <a:gd name="connsiteY20" fmla="*/ 1155 h 406386"/>
                            <a:gd name="connsiteX21" fmla="*/ 592241 w 607639"/>
                            <a:gd name="connsiteY21" fmla="*/ 94839 h 406386"/>
                            <a:gd name="connsiteX22" fmla="*/ 607639 w 607639"/>
                            <a:gd name="connsiteY22" fmla="*/ 116170 h 406386"/>
                            <a:gd name="connsiteX23" fmla="*/ 607639 w 607639"/>
                            <a:gd name="connsiteY23" fmla="*/ 248696 h 406386"/>
                            <a:gd name="connsiteX24" fmla="*/ 585121 w 607639"/>
                            <a:gd name="connsiteY24" fmla="*/ 271183 h 406386"/>
                            <a:gd name="connsiteX25" fmla="*/ 562603 w 607639"/>
                            <a:gd name="connsiteY25" fmla="*/ 248696 h 406386"/>
                            <a:gd name="connsiteX26" fmla="*/ 562603 w 607639"/>
                            <a:gd name="connsiteY26" fmla="*/ 147280 h 406386"/>
                            <a:gd name="connsiteX27" fmla="*/ 466922 w 607639"/>
                            <a:gd name="connsiteY27" fmla="*/ 179189 h 406386"/>
                            <a:gd name="connsiteX28" fmla="*/ 310896 w 607639"/>
                            <a:gd name="connsiteY28" fmla="*/ 231097 h 406386"/>
                            <a:gd name="connsiteX29" fmla="*/ 303775 w 607639"/>
                            <a:gd name="connsiteY29" fmla="*/ 232252 h 406386"/>
                            <a:gd name="connsiteX30" fmla="*/ 296655 w 607639"/>
                            <a:gd name="connsiteY30" fmla="*/ 231097 h 406386"/>
                            <a:gd name="connsiteX31" fmla="*/ 140629 w 607639"/>
                            <a:gd name="connsiteY31" fmla="*/ 179189 h 406386"/>
                            <a:gd name="connsiteX32" fmla="*/ 15398 w 607639"/>
                            <a:gd name="connsiteY32" fmla="*/ 137414 h 406386"/>
                            <a:gd name="connsiteX33" fmla="*/ 0 w 607639"/>
                            <a:gd name="connsiteY33" fmla="*/ 116170 h 406386"/>
                            <a:gd name="connsiteX34" fmla="*/ 15398 w 607639"/>
                            <a:gd name="connsiteY34" fmla="*/ 94839 h 406386"/>
                            <a:gd name="connsiteX35" fmla="*/ 296655 w 607639"/>
                            <a:gd name="connsiteY35" fmla="*/ 1155 h 406386"/>
                            <a:gd name="connsiteX36" fmla="*/ 303775 w 607639"/>
                            <a:gd name="connsiteY36" fmla="*/ 0 h 40638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fill="norm" h="406386" w="607639" stroke="1">
                              <a:moveTo>
                                <a:pt x="585129" y="323966"/>
                              </a:moveTo>
                              <a:cubicBezTo>
                                <a:pt x="597496" y="323966"/>
                                <a:pt x="607639" y="334102"/>
                                <a:pt x="607639" y="346460"/>
                              </a:cubicBezTo>
                              <a:lnTo>
                                <a:pt x="607639" y="383981"/>
                              </a:lnTo>
                              <a:cubicBezTo>
                                <a:pt x="607639" y="396339"/>
                                <a:pt x="597496" y="406386"/>
                                <a:pt x="585129" y="406386"/>
                              </a:cubicBezTo>
                              <a:cubicBezTo>
                                <a:pt x="572672" y="406386"/>
                                <a:pt x="562618" y="396339"/>
                                <a:pt x="562618" y="383981"/>
                              </a:cubicBezTo>
                              <a:lnTo>
                                <a:pt x="562618" y="346460"/>
                              </a:lnTo>
                              <a:cubicBezTo>
                                <a:pt x="562618" y="334102"/>
                                <a:pt x="572672" y="323966"/>
                                <a:pt x="585129" y="323966"/>
                              </a:cubicBezTo>
                              <a:close/>
                              <a:moveTo>
                                <a:pt x="140637" y="226585"/>
                              </a:moveTo>
                              <a:lnTo>
                                <a:pt x="282423" y="273765"/>
                              </a:lnTo>
                              <a:cubicBezTo>
                                <a:pt x="289366" y="275986"/>
                                <a:pt x="296575" y="277230"/>
                                <a:pt x="303785" y="277230"/>
                              </a:cubicBezTo>
                              <a:cubicBezTo>
                                <a:pt x="311083" y="277230"/>
                                <a:pt x="318293" y="275986"/>
                                <a:pt x="325146" y="273765"/>
                              </a:cubicBezTo>
                              <a:lnTo>
                                <a:pt x="466932" y="226585"/>
                              </a:lnTo>
                              <a:lnTo>
                                <a:pt x="466932" y="303441"/>
                              </a:lnTo>
                              <a:cubicBezTo>
                                <a:pt x="466932" y="313036"/>
                                <a:pt x="460791" y="321655"/>
                                <a:pt x="451623" y="324676"/>
                              </a:cubicBezTo>
                              <a:lnTo>
                                <a:pt x="310905" y="371500"/>
                              </a:lnTo>
                              <a:cubicBezTo>
                                <a:pt x="308591" y="372300"/>
                                <a:pt x="306188" y="372655"/>
                                <a:pt x="303785" y="372655"/>
                              </a:cubicBezTo>
                              <a:cubicBezTo>
                                <a:pt x="301382" y="372655"/>
                                <a:pt x="298978" y="372300"/>
                                <a:pt x="296664" y="371500"/>
                              </a:cubicBezTo>
                              <a:lnTo>
                                <a:pt x="156035" y="324676"/>
                              </a:lnTo>
                              <a:cubicBezTo>
                                <a:pt x="146868" y="321655"/>
                                <a:pt x="140637" y="313036"/>
                                <a:pt x="140637" y="303441"/>
                              </a:cubicBezTo>
                              <a:close/>
                              <a:moveTo>
                                <a:pt x="303775" y="0"/>
                              </a:moveTo>
                              <a:cubicBezTo>
                                <a:pt x="306178" y="0"/>
                                <a:pt x="308582" y="444"/>
                                <a:pt x="310896" y="1155"/>
                              </a:cubicBezTo>
                              <a:lnTo>
                                <a:pt x="592241" y="94839"/>
                              </a:lnTo>
                              <a:cubicBezTo>
                                <a:pt x="601409" y="97861"/>
                                <a:pt x="607639" y="106482"/>
                                <a:pt x="607639" y="116170"/>
                              </a:cubicBezTo>
                              <a:lnTo>
                                <a:pt x="607639" y="248696"/>
                              </a:lnTo>
                              <a:cubicBezTo>
                                <a:pt x="607639" y="261139"/>
                                <a:pt x="597493" y="271183"/>
                                <a:pt x="585121" y="271183"/>
                              </a:cubicBezTo>
                              <a:cubicBezTo>
                                <a:pt x="572660" y="271183"/>
                                <a:pt x="562603" y="261139"/>
                                <a:pt x="562603" y="248696"/>
                              </a:cubicBezTo>
                              <a:lnTo>
                                <a:pt x="562603" y="147280"/>
                              </a:lnTo>
                              <a:lnTo>
                                <a:pt x="466922" y="179189"/>
                              </a:lnTo>
                              <a:lnTo>
                                <a:pt x="310896" y="231097"/>
                              </a:lnTo>
                              <a:cubicBezTo>
                                <a:pt x="308582" y="231897"/>
                                <a:pt x="306178" y="232252"/>
                                <a:pt x="303775" y="232252"/>
                              </a:cubicBezTo>
                              <a:cubicBezTo>
                                <a:pt x="301372" y="232252"/>
                                <a:pt x="298969" y="231897"/>
                                <a:pt x="296655" y="231097"/>
                              </a:cubicBezTo>
                              <a:lnTo>
                                <a:pt x="140629" y="179189"/>
                              </a:lnTo>
                              <a:lnTo>
                                <a:pt x="15398" y="137414"/>
                              </a:lnTo>
                              <a:cubicBezTo>
                                <a:pt x="6231" y="134392"/>
                                <a:pt x="0" y="125770"/>
                                <a:pt x="0" y="116170"/>
                              </a:cubicBezTo>
                              <a:cubicBezTo>
                                <a:pt x="0" y="106482"/>
                                <a:pt x="6231" y="97861"/>
                                <a:pt x="15398" y="94839"/>
                              </a:cubicBezTo>
                              <a:lnTo>
                                <a:pt x="296655" y="1155"/>
                              </a:lnTo>
                              <a:cubicBezTo>
                                <a:pt x="298969" y="444"/>
                                <a:pt x="301372" y="0"/>
                                <a:pt x="303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mortarboard_251050" o:spid="_x0000_s1057" style="width:15.15pt;height:10.15pt;margin-top:196.35pt;margin-left:42.45pt;mso-height-relative:page;mso-width-relative:page;position:absolute;z-index:251708416" coordsize="607639,406386" o:spt="100" adj="-11796480,,5400" path="m585129,323966c597496,323966,607639,334102,607639,346460l607639,383981c607639,396339,597496,406386,585129,406386c572672,406386,562618,396339,562618,383981l562618,346460c562618,334102,572672,323966,585129,323966xm140637,226585l282423,273765c289366,275986,296575,277230,303785,277230c311083,277230,318293,275986,325146,273765l466932,226585,466932,303441c466932,313036,460791,321655,451623,324676l310905,371500c308591,372300,306188,372655,303785,372655c301382,372655,298978,372300,296664,371500l156035,324676c146868,321655,140637,313036,140637,303441xm303775,c306178,,308582,444,310896,1155l592241,94839c601409,97861,607639,106482,607639,116170l607639,248696c607639,261139,597493,271183,585121,271183c572660,271183,562603,261139,562603,248696l562603,147280,466922,179189,310896,231097c308582,231897,306178,232252,303775,232252c301372,232252,298969,231897,296655,231097l140629,179189,15398,137414c6231,134392,,125770,,116170c,106482,6231,97861,15398,94839l296655,1155c298969,444,301372,,303775,xe" filled="t" fillcolor="white" stroked="f">
                <v:stroke joinstyle="miter"/>
                <v:path o:connecttype="custom" o:connectlocs="185270,102578;192398,109700;192398,121580;185270,128675;178142,121580;178142,109700;185270,102578;44530,71744;89424,86682;96188,87780;102951,86682;147845,71744;147845,96079;142998,102802;98442,117628;96188,117994;93933,117628;49405,102802;44530,96079;96184,0;98439,365;187522,30029;192398,36783;192398,78745;185268,85865;178138,78745;178138,46633;147842,56737;98439,73172;96184,73538;93930,73172;44527,56737;4875,43509;0,36783;4875,30029;93930,365;96184,0" o:connectangles="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4181475</wp:posOffset>
                </wp:positionV>
                <wp:extent cx="180975" cy="180340"/>
                <wp:effectExtent l="0" t="0" r="9525" b="10160"/>
                <wp:wrapNone/>
                <wp:docPr id="20" name="work-tools-cross_530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0870" cy="180595"/>
                        </a:xfrm>
                        <a:custGeom>
                          <a:avLst/>
                          <a:gdLst>
                            <a:gd name="connsiteX0" fmla="*/ 45797 w 605028"/>
                            <a:gd name="connsiteY0" fmla="*/ 445126 h 604110"/>
                            <a:gd name="connsiteX1" fmla="*/ 159266 w 605028"/>
                            <a:gd name="connsiteY1" fmla="*/ 558313 h 604110"/>
                            <a:gd name="connsiteX2" fmla="*/ 0 w 605028"/>
                            <a:gd name="connsiteY2" fmla="*/ 604110 h 604110"/>
                            <a:gd name="connsiteX3" fmla="*/ 460648 w 605028"/>
                            <a:gd name="connsiteY3" fmla="*/ 330740 h 604110"/>
                            <a:gd name="connsiteX4" fmla="*/ 504033 w 605028"/>
                            <a:gd name="connsiteY4" fmla="*/ 374171 h 604110"/>
                            <a:gd name="connsiteX5" fmla="*/ 441749 w 605028"/>
                            <a:gd name="connsiteY5" fmla="*/ 436273 h 604110"/>
                            <a:gd name="connsiteX6" fmla="*/ 470504 w 605028"/>
                            <a:gd name="connsiteY6" fmla="*/ 464990 h 604110"/>
                            <a:gd name="connsiteX7" fmla="*/ 532787 w 605028"/>
                            <a:gd name="connsiteY7" fmla="*/ 402786 h 604110"/>
                            <a:gd name="connsiteX8" fmla="*/ 605028 w 605028"/>
                            <a:gd name="connsiteY8" fmla="*/ 474934 h 604110"/>
                            <a:gd name="connsiteX9" fmla="*/ 475685 w 605028"/>
                            <a:gd name="connsiteY9" fmla="*/ 604110 h 604110"/>
                            <a:gd name="connsiteX10" fmla="*/ 331305 w 605028"/>
                            <a:gd name="connsiteY10" fmla="*/ 459916 h 604110"/>
                            <a:gd name="connsiteX11" fmla="*/ 354026 w 605028"/>
                            <a:gd name="connsiteY11" fmla="*/ 121443 h 604110"/>
                            <a:gd name="connsiteX12" fmla="*/ 483302 w 605028"/>
                            <a:gd name="connsiteY12" fmla="*/ 250578 h 604110"/>
                            <a:gd name="connsiteX13" fmla="*/ 195889 w 605028"/>
                            <a:gd name="connsiteY13" fmla="*/ 537637 h 604110"/>
                            <a:gd name="connsiteX14" fmla="*/ 66543 w 605028"/>
                            <a:gd name="connsiteY14" fmla="*/ 408503 h 604110"/>
                            <a:gd name="connsiteX15" fmla="*/ 475681 w 605028"/>
                            <a:gd name="connsiteY15" fmla="*/ 0 h 604110"/>
                            <a:gd name="connsiteX16" fmla="*/ 605028 w 605028"/>
                            <a:gd name="connsiteY16" fmla="*/ 129134 h 604110"/>
                            <a:gd name="connsiteX17" fmla="*/ 512093 w 605028"/>
                            <a:gd name="connsiteY17" fmla="*/ 221857 h 604110"/>
                            <a:gd name="connsiteX18" fmla="*/ 382817 w 605028"/>
                            <a:gd name="connsiteY18" fmla="*/ 92864 h 604110"/>
                            <a:gd name="connsiteX19" fmla="*/ 129376 w 605028"/>
                            <a:gd name="connsiteY19" fmla="*/ 0 h 604110"/>
                            <a:gd name="connsiteX20" fmla="*/ 201636 w 605028"/>
                            <a:gd name="connsiteY20" fmla="*/ 72129 h 604110"/>
                            <a:gd name="connsiteX21" fmla="*/ 139336 w 605028"/>
                            <a:gd name="connsiteY21" fmla="*/ 134317 h 604110"/>
                            <a:gd name="connsiteX22" fmla="*/ 168098 w 605028"/>
                            <a:gd name="connsiteY22" fmla="*/ 162925 h 604110"/>
                            <a:gd name="connsiteX23" fmla="*/ 230296 w 605028"/>
                            <a:gd name="connsiteY23" fmla="*/ 100839 h 604110"/>
                            <a:gd name="connsiteX24" fmla="*/ 273794 w 605028"/>
                            <a:gd name="connsiteY24" fmla="*/ 144157 h 604110"/>
                            <a:gd name="connsiteX25" fmla="*/ 144418 w 605028"/>
                            <a:gd name="connsiteY25" fmla="*/ 273300 h 604110"/>
                            <a:gd name="connsiteX26" fmla="*/ 0 w 605028"/>
                            <a:gd name="connsiteY26" fmla="*/ 129143 h 60411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fill="norm" h="604110" w="605028" stroke="1">
                              <a:moveTo>
                                <a:pt x="45797" y="445126"/>
                              </a:moveTo>
                              <a:lnTo>
                                <a:pt x="159266" y="558313"/>
                              </a:lnTo>
                              <a:lnTo>
                                <a:pt x="0" y="604110"/>
                              </a:lnTo>
                              <a:close/>
                              <a:moveTo>
                                <a:pt x="460648" y="330740"/>
                              </a:moveTo>
                              <a:lnTo>
                                <a:pt x="504033" y="374171"/>
                              </a:lnTo>
                              <a:lnTo>
                                <a:pt x="441749" y="436273"/>
                              </a:lnTo>
                              <a:lnTo>
                                <a:pt x="470504" y="464990"/>
                              </a:lnTo>
                              <a:lnTo>
                                <a:pt x="532787" y="402786"/>
                              </a:lnTo>
                              <a:lnTo>
                                <a:pt x="605028" y="474934"/>
                              </a:lnTo>
                              <a:lnTo>
                                <a:pt x="475685" y="604110"/>
                              </a:lnTo>
                              <a:lnTo>
                                <a:pt x="331305" y="459916"/>
                              </a:lnTo>
                              <a:close/>
                              <a:moveTo>
                                <a:pt x="354026" y="121443"/>
                              </a:moveTo>
                              <a:lnTo>
                                <a:pt x="483302" y="250578"/>
                              </a:lnTo>
                              <a:lnTo>
                                <a:pt x="195889" y="537637"/>
                              </a:lnTo>
                              <a:lnTo>
                                <a:pt x="66543" y="408503"/>
                              </a:lnTo>
                              <a:close/>
                              <a:moveTo>
                                <a:pt x="475681" y="0"/>
                              </a:moveTo>
                              <a:lnTo>
                                <a:pt x="605028" y="129134"/>
                              </a:lnTo>
                              <a:lnTo>
                                <a:pt x="512093" y="221857"/>
                              </a:lnTo>
                              <a:lnTo>
                                <a:pt x="382817" y="92864"/>
                              </a:lnTo>
                              <a:close/>
                              <a:moveTo>
                                <a:pt x="129376" y="0"/>
                              </a:moveTo>
                              <a:lnTo>
                                <a:pt x="201636" y="72129"/>
                              </a:lnTo>
                              <a:lnTo>
                                <a:pt x="139336" y="134317"/>
                              </a:lnTo>
                              <a:lnTo>
                                <a:pt x="168098" y="162925"/>
                              </a:lnTo>
                              <a:lnTo>
                                <a:pt x="230296" y="100839"/>
                              </a:lnTo>
                              <a:lnTo>
                                <a:pt x="273794" y="144157"/>
                              </a:lnTo>
                              <a:lnTo>
                                <a:pt x="144418" y="273300"/>
                              </a:lnTo>
                              <a:lnTo>
                                <a:pt x="0" y="129143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work-tools-cross_53063" o:spid="_x0000_s1058" style="width:14.25pt;height:14.2pt;margin-top:329.25pt;margin-left:43.35pt;mso-height-relative:page;mso-width-relative:page;position:absolute;z-index:251710464" coordsize="605028,604110" o:spt="100" adj="-11796480,,5400" path="m45797,445126l159266,558313,,604110xm460648,330740l504033,374171,441749,436273,470504,464990,532787,402786,605028,474934,475685,604110,331305,459916xm354026,121443l483302,250578,195889,537637,66543,408503xm475681,l605028,129134,512093,221857,382817,92864xm129376,l201636,72129,139336,134317,168098,162925,230296,100839,273794,144157,144418,273300,,129143xe" filled="t" fillcolor="white" stroked="f">
                <v:stroke joinstyle="miter"/>
                <v:path o:connecttype="custom" o:connectlocs="13690,133067;47611,166904;0,180595;137708,98872;150678,111856;132058,130421;140654,139005;159273,120410;180870,141978;142203,180595;99041,137489;105834,36304;144480,74908;58560,160723;19892,122119;142202,0;180870,38603;153087,66322;114441,27761;38676,0;60278,21562;41653,40153;50252,48705;68845,30145;81849,43094;43173,81701;0,38606" o:connectangles="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7517765</wp:posOffset>
                </wp:positionV>
                <wp:extent cx="171450" cy="180975"/>
                <wp:effectExtent l="0" t="0" r="0" b="9525"/>
                <wp:wrapNone/>
                <wp:docPr id="21" name="award-badge_480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71572" cy="180870"/>
                        </a:xfrm>
                        <a:custGeom>
                          <a:avLst/>
                          <a:gdLst>
                            <a:gd name="connsiteX0" fmla="*/ 281251 w 564166"/>
                            <a:gd name="connsiteY0" fmla="*/ 73107 h 594741"/>
                            <a:gd name="connsiteX1" fmla="*/ 460713 w 564166"/>
                            <a:gd name="connsiteY1" fmla="*/ 253690 h 594741"/>
                            <a:gd name="connsiteX2" fmla="*/ 281251 w 564166"/>
                            <a:gd name="connsiteY2" fmla="*/ 434274 h 594741"/>
                            <a:gd name="connsiteX3" fmla="*/ 103224 w 564166"/>
                            <a:gd name="connsiteY3" fmla="*/ 253690 h 594741"/>
                            <a:gd name="connsiteX4" fmla="*/ 281251 w 564166"/>
                            <a:gd name="connsiteY4" fmla="*/ 73107 h 594741"/>
                            <a:gd name="connsiteX5" fmla="*/ 281365 w 564166"/>
                            <a:gd name="connsiteY5" fmla="*/ 57324 h 594741"/>
                            <a:gd name="connsiteX6" fmla="*/ 208153 w 564166"/>
                            <a:gd name="connsiteY6" fmla="*/ 73089 h 594741"/>
                            <a:gd name="connsiteX7" fmla="*/ 144989 w 564166"/>
                            <a:gd name="connsiteY7" fmla="*/ 114649 h 594741"/>
                            <a:gd name="connsiteX8" fmla="*/ 103359 w 564166"/>
                            <a:gd name="connsiteY8" fmla="*/ 177706 h 594741"/>
                            <a:gd name="connsiteX9" fmla="*/ 96181 w 564166"/>
                            <a:gd name="connsiteY9" fmla="*/ 197769 h 594741"/>
                            <a:gd name="connsiteX10" fmla="*/ 87568 w 564166"/>
                            <a:gd name="connsiteY10" fmla="*/ 253661 h 594741"/>
                            <a:gd name="connsiteX11" fmla="*/ 96181 w 564166"/>
                            <a:gd name="connsiteY11" fmla="*/ 308119 h 594741"/>
                            <a:gd name="connsiteX12" fmla="*/ 103359 w 564166"/>
                            <a:gd name="connsiteY12" fmla="*/ 329616 h 594741"/>
                            <a:gd name="connsiteX13" fmla="*/ 144989 w 564166"/>
                            <a:gd name="connsiteY13" fmla="*/ 391239 h 594741"/>
                            <a:gd name="connsiteX14" fmla="*/ 208153 w 564166"/>
                            <a:gd name="connsiteY14" fmla="*/ 432799 h 594741"/>
                            <a:gd name="connsiteX15" fmla="*/ 281365 w 564166"/>
                            <a:gd name="connsiteY15" fmla="*/ 448564 h 594741"/>
                            <a:gd name="connsiteX16" fmla="*/ 356013 w 564166"/>
                            <a:gd name="connsiteY16" fmla="*/ 432799 h 594741"/>
                            <a:gd name="connsiteX17" fmla="*/ 417741 w 564166"/>
                            <a:gd name="connsiteY17" fmla="*/ 391239 h 594741"/>
                            <a:gd name="connsiteX18" fmla="*/ 460808 w 564166"/>
                            <a:gd name="connsiteY18" fmla="*/ 329616 h 594741"/>
                            <a:gd name="connsiteX19" fmla="*/ 467985 w 564166"/>
                            <a:gd name="connsiteY19" fmla="*/ 308119 h 594741"/>
                            <a:gd name="connsiteX20" fmla="*/ 475163 w 564166"/>
                            <a:gd name="connsiteY20" fmla="*/ 253661 h 594741"/>
                            <a:gd name="connsiteX21" fmla="*/ 467985 w 564166"/>
                            <a:gd name="connsiteY21" fmla="*/ 197769 h 594741"/>
                            <a:gd name="connsiteX22" fmla="*/ 460808 w 564166"/>
                            <a:gd name="connsiteY22" fmla="*/ 177706 h 594741"/>
                            <a:gd name="connsiteX23" fmla="*/ 417741 w 564166"/>
                            <a:gd name="connsiteY23" fmla="*/ 114649 h 594741"/>
                            <a:gd name="connsiteX24" fmla="*/ 356013 w 564166"/>
                            <a:gd name="connsiteY24" fmla="*/ 73089 h 594741"/>
                            <a:gd name="connsiteX25" fmla="*/ 281365 w 564166"/>
                            <a:gd name="connsiteY25" fmla="*/ 57324 h 594741"/>
                            <a:gd name="connsiteX26" fmla="*/ 231122 w 564166"/>
                            <a:gd name="connsiteY26" fmla="*/ 0 h 594741"/>
                            <a:gd name="connsiteX27" fmla="*/ 251219 w 564166"/>
                            <a:gd name="connsiteY27" fmla="*/ 8599 h 594741"/>
                            <a:gd name="connsiteX28" fmla="*/ 252655 w 564166"/>
                            <a:gd name="connsiteY28" fmla="*/ 8599 h 594741"/>
                            <a:gd name="connsiteX29" fmla="*/ 278494 w 564166"/>
                            <a:gd name="connsiteY29" fmla="*/ 18630 h 594741"/>
                            <a:gd name="connsiteX30" fmla="*/ 281365 w 564166"/>
                            <a:gd name="connsiteY30" fmla="*/ 18630 h 594741"/>
                            <a:gd name="connsiteX31" fmla="*/ 284237 w 564166"/>
                            <a:gd name="connsiteY31" fmla="*/ 18630 h 594741"/>
                            <a:gd name="connsiteX32" fmla="*/ 311512 w 564166"/>
                            <a:gd name="connsiteY32" fmla="*/ 8599 h 594741"/>
                            <a:gd name="connsiteX33" fmla="*/ 333045 w 564166"/>
                            <a:gd name="connsiteY33" fmla="*/ 0 h 594741"/>
                            <a:gd name="connsiteX34" fmla="*/ 358884 w 564166"/>
                            <a:gd name="connsiteY34" fmla="*/ 2866 h 594741"/>
                            <a:gd name="connsiteX35" fmla="*/ 360320 w 564166"/>
                            <a:gd name="connsiteY35" fmla="*/ 2866 h 594741"/>
                            <a:gd name="connsiteX36" fmla="*/ 370369 w 564166"/>
                            <a:gd name="connsiteY36" fmla="*/ 7166 h 594741"/>
                            <a:gd name="connsiteX37" fmla="*/ 373240 w 564166"/>
                            <a:gd name="connsiteY37" fmla="*/ 8599 h 594741"/>
                            <a:gd name="connsiteX38" fmla="*/ 373240 w 564166"/>
                            <a:gd name="connsiteY38" fmla="*/ 10032 h 594741"/>
                            <a:gd name="connsiteX39" fmla="*/ 374675 w 564166"/>
                            <a:gd name="connsiteY39" fmla="*/ 10032 h 594741"/>
                            <a:gd name="connsiteX40" fmla="*/ 377546 w 564166"/>
                            <a:gd name="connsiteY40" fmla="*/ 11465 h 594741"/>
                            <a:gd name="connsiteX41" fmla="*/ 380418 w 564166"/>
                            <a:gd name="connsiteY41" fmla="*/ 12898 h 594741"/>
                            <a:gd name="connsiteX42" fmla="*/ 380418 w 564166"/>
                            <a:gd name="connsiteY42" fmla="*/ 14331 h 594741"/>
                            <a:gd name="connsiteX43" fmla="*/ 381853 w 564166"/>
                            <a:gd name="connsiteY43" fmla="*/ 15764 h 594741"/>
                            <a:gd name="connsiteX44" fmla="*/ 383289 w 564166"/>
                            <a:gd name="connsiteY44" fmla="*/ 15764 h 594741"/>
                            <a:gd name="connsiteX45" fmla="*/ 384724 w 564166"/>
                            <a:gd name="connsiteY45" fmla="*/ 18630 h 594741"/>
                            <a:gd name="connsiteX46" fmla="*/ 396208 w 564166"/>
                            <a:gd name="connsiteY46" fmla="*/ 35828 h 594741"/>
                            <a:gd name="connsiteX47" fmla="*/ 396208 w 564166"/>
                            <a:gd name="connsiteY47" fmla="*/ 37261 h 594741"/>
                            <a:gd name="connsiteX48" fmla="*/ 417741 w 564166"/>
                            <a:gd name="connsiteY48" fmla="*/ 63057 h 594741"/>
                            <a:gd name="connsiteX49" fmla="*/ 422048 w 564166"/>
                            <a:gd name="connsiteY49" fmla="*/ 65923 h 594741"/>
                            <a:gd name="connsiteX50" fmla="*/ 449323 w 564166"/>
                            <a:gd name="connsiteY50" fmla="*/ 74522 h 594741"/>
                            <a:gd name="connsiteX51" fmla="*/ 450759 w 564166"/>
                            <a:gd name="connsiteY51" fmla="*/ 74522 h 594741"/>
                            <a:gd name="connsiteX52" fmla="*/ 470856 w 564166"/>
                            <a:gd name="connsiteY52" fmla="*/ 80254 h 594741"/>
                            <a:gd name="connsiteX53" fmla="*/ 490954 w 564166"/>
                            <a:gd name="connsiteY53" fmla="*/ 97452 h 594741"/>
                            <a:gd name="connsiteX54" fmla="*/ 492389 w 564166"/>
                            <a:gd name="connsiteY54" fmla="*/ 98885 h 594741"/>
                            <a:gd name="connsiteX55" fmla="*/ 498132 w 564166"/>
                            <a:gd name="connsiteY55" fmla="*/ 107483 h 594741"/>
                            <a:gd name="connsiteX56" fmla="*/ 498132 w 564166"/>
                            <a:gd name="connsiteY56" fmla="*/ 110350 h 594741"/>
                            <a:gd name="connsiteX57" fmla="*/ 499567 w 564166"/>
                            <a:gd name="connsiteY57" fmla="*/ 111783 h 594741"/>
                            <a:gd name="connsiteX58" fmla="*/ 499567 w 564166"/>
                            <a:gd name="connsiteY58" fmla="*/ 113216 h 594741"/>
                            <a:gd name="connsiteX59" fmla="*/ 501003 w 564166"/>
                            <a:gd name="connsiteY59" fmla="*/ 114649 h 594741"/>
                            <a:gd name="connsiteX60" fmla="*/ 501003 w 564166"/>
                            <a:gd name="connsiteY60" fmla="*/ 116082 h 594741"/>
                            <a:gd name="connsiteX61" fmla="*/ 502438 w 564166"/>
                            <a:gd name="connsiteY61" fmla="*/ 117515 h 594741"/>
                            <a:gd name="connsiteX62" fmla="*/ 502438 w 564166"/>
                            <a:gd name="connsiteY62" fmla="*/ 118948 h 594741"/>
                            <a:gd name="connsiteX63" fmla="*/ 502438 w 564166"/>
                            <a:gd name="connsiteY63" fmla="*/ 121814 h 594741"/>
                            <a:gd name="connsiteX64" fmla="*/ 503874 w 564166"/>
                            <a:gd name="connsiteY64" fmla="*/ 124681 h 594741"/>
                            <a:gd name="connsiteX65" fmla="*/ 502438 w 564166"/>
                            <a:gd name="connsiteY65" fmla="*/ 146177 h 594741"/>
                            <a:gd name="connsiteX66" fmla="*/ 502438 w 564166"/>
                            <a:gd name="connsiteY66" fmla="*/ 180572 h 594741"/>
                            <a:gd name="connsiteX67" fmla="*/ 503874 w 564166"/>
                            <a:gd name="connsiteY67" fmla="*/ 183438 h 594741"/>
                            <a:gd name="connsiteX68" fmla="*/ 542633 w 564166"/>
                            <a:gd name="connsiteY68" fmla="*/ 252228 h 594741"/>
                            <a:gd name="connsiteX69" fmla="*/ 509616 w 564166"/>
                            <a:gd name="connsiteY69" fmla="*/ 312418 h 594741"/>
                            <a:gd name="connsiteX70" fmla="*/ 502438 w 564166"/>
                            <a:gd name="connsiteY70" fmla="*/ 325316 h 594741"/>
                            <a:gd name="connsiteX71" fmla="*/ 502438 w 564166"/>
                            <a:gd name="connsiteY71" fmla="*/ 329616 h 594741"/>
                            <a:gd name="connsiteX72" fmla="*/ 502438 w 564166"/>
                            <a:gd name="connsiteY72" fmla="*/ 331049 h 594741"/>
                            <a:gd name="connsiteX73" fmla="*/ 502438 w 564166"/>
                            <a:gd name="connsiteY73" fmla="*/ 358278 h 594741"/>
                            <a:gd name="connsiteX74" fmla="*/ 502438 w 564166"/>
                            <a:gd name="connsiteY74" fmla="*/ 359711 h 594741"/>
                            <a:gd name="connsiteX75" fmla="*/ 503874 w 564166"/>
                            <a:gd name="connsiteY75" fmla="*/ 359711 h 594741"/>
                            <a:gd name="connsiteX76" fmla="*/ 503874 w 564166"/>
                            <a:gd name="connsiteY76" fmla="*/ 381207 h 594741"/>
                            <a:gd name="connsiteX77" fmla="*/ 493825 w 564166"/>
                            <a:gd name="connsiteY77" fmla="*/ 404137 h 594741"/>
                            <a:gd name="connsiteX78" fmla="*/ 564166 w 564166"/>
                            <a:gd name="connsiteY78" fmla="*/ 535983 h 594741"/>
                            <a:gd name="connsiteX79" fmla="*/ 489518 w 564166"/>
                            <a:gd name="connsiteY79" fmla="*/ 535983 h 594741"/>
                            <a:gd name="connsiteX80" fmla="*/ 450759 w 564166"/>
                            <a:gd name="connsiteY80" fmla="*/ 594741 h 594741"/>
                            <a:gd name="connsiteX81" fmla="*/ 386160 w 564166"/>
                            <a:gd name="connsiteY81" fmla="*/ 487258 h 594741"/>
                            <a:gd name="connsiteX82" fmla="*/ 384724 w 564166"/>
                            <a:gd name="connsiteY82" fmla="*/ 488691 h 594741"/>
                            <a:gd name="connsiteX83" fmla="*/ 361756 w 564166"/>
                            <a:gd name="connsiteY83" fmla="*/ 503022 h 594741"/>
                            <a:gd name="connsiteX84" fmla="*/ 351707 w 564166"/>
                            <a:gd name="connsiteY84" fmla="*/ 504455 h 594741"/>
                            <a:gd name="connsiteX85" fmla="*/ 350271 w 564166"/>
                            <a:gd name="connsiteY85" fmla="*/ 504455 h 594741"/>
                            <a:gd name="connsiteX86" fmla="*/ 348836 w 564166"/>
                            <a:gd name="connsiteY86" fmla="*/ 505888 h 594741"/>
                            <a:gd name="connsiteX87" fmla="*/ 347400 w 564166"/>
                            <a:gd name="connsiteY87" fmla="*/ 505888 h 594741"/>
                            <a:gd name="connsiteX88" fmla="*/ 345965 w 564166"/>
                            <a:gd name="connsiteY88" fmla="*/ 505888 h 594741"/>
                            <a:gd name="connsiteX89" fmla="*/ 343094 w 564166"/>
                            <a:gd name="connsiteY89" fmla="*/ 505888 h 594741"/>
                            <a:gd name="connsiteX90" fmla="*/ 340222 w 564166"/>
                            <a:gd name="connsiteY90" fmla="*/ 505888 h 594741"/>
                            <a:gd name="connsiteX91" fmla="*/ 338787 w 564166"/>
                            <a:gd name="connsiteY91" fmla="*/ 505888 h 594741"/>
                            <a:gd name="connsiteX92" fmla="*/ 335916 w 564166"/>
                            <a:gd name="connsiteY92" fmla="*/ 505888 h 594741"/>
                            <a:gd name="connsiteX93" fmla="*/ 333045 w 564166"/>
                            <a:gd name="connsiteY93" fmla="*/ 504455 h 594741"/>
                            <a:gd name="connsiteX94" fmla="*/ 312947 w 564166"/>
                            <a:gd name="connsiteY94" fmla="*/ 497289 h 594741"/>
                            <a:gd name="connsiteX95" fmla="*/ 281365 w 564166"/>
                            <a:gd name="connsiteY95" fmla="*/ 487258 h 594741"/>
                            <a:gd name="connsiteX96" fmla="*/ 251219 w 564166"/>
                            <a:gd name="connsiteY96" fmla="*/ 497289 h 594741"/>
                            <a:gd name="connsiteX97" fmla="*/ 231122 w 564166"/>
                            <a:gd name="connsiteY97" fmla="*/ 504455 h 594741"/>
                            <a:gd name="connsiteX98" fmla="*/ 226815 w 564166"/>
                            <a:gd name="connsiteY98" fmla="*/ 505888 h 594741"/>
                            <a:gd name="connsiteX99" fmla="*/ 223944 w 564166"/>
                            <a:gd name="connsiteY99" fmla="*/ 505888 h 594741"/>
                            <a:gd name="connsiteX100" fmla="*/ 221073 w 564166"/>
                            <a:gd name="connsiteY100" fmla="*/ 505888 h 594741"/>
                            <a:gd name="connsiteX101" fmla="*/ 219637 w 564166"/>
                            <a:gd name="connsiteY101" fmla="*/ 505888 h 594741"/>
                            <a:gd name="connsiteX102" fmla="*/ 218202 w 564166"/>
                            <a:gd name="connsiteY102" fmla="*/ 505888 h 594741"/>
                            <a:gd name="connsiteX103" fmla="*/ 216766 w 564166"/>
                            <a:gd name="connsiteY103" fmla="*/ 505888 h 594741"/>
                            <a:gd name="connsiteX104" fmla="*/ 215331 w 564166"/>
                            <a:gd name="connsiteY104" fmla="*/ 505888 h 594741"/>
                            <a:gd name="connsiteX105" fmla="*/ 212460 w 564166"/>
                            <a:gd name="connsiteY105" fmla="*/ 504455 h 594741"/>
                            <a:gd name="connsiteX106" fmla="*/ 202411 w 564166"/>
                            <a:gd name="connsiteY106" fmla="*/ 503022 h 594741"/>
                            <a:gd name="connsiteX107" fmla="*/ 179442 w 564166"/>
                            <a:gd name="connsiteY107" fmla="*/ 488691 h 594741"/>
                            <a:gd name="connsiteX108" fmla="*/ 178007 w 564166"/>
                            <a:gd name="connsiteY108" fmla="*/ 487258 h 594741"/>
                            <a:gd name="connsiteX109" fmla="*/ 111972 w 564166"/>
                            <a:gd name="connsiteY109" fmla="*/ 594741 h 594741"/>
                            <a:gd name="connsiteX110" fmla="*/ 74648 w 564166"/>
                            <a:gd name="connsiteY110" fmla="*/ 535983 h 594741"/>
                            <a:gd name="connsiteX111" fmla="*/ 0 w 564166"/>
                            <a:gd name="connsiteY111" fmla="*/ 535983 h 594741"/>
                            <a:gd name="connsiteX112" fmla="*/ 70342 w 564166"/>
                            <a:gd name="connsiteY112" fmla="*/ 404137 h 594741"/>
                            <a:gd name="connsiteX113" fmla="*/ 58857 w 564166"/>
                            <a:gd name="connsiteY113" fmla="*/ 381207 h 594741"/>
                            <a:gd name="connsiteX114" fmla="*/ 60293 w 564166"/>
                            <a:gd name="connsiteY114" fmla="*/ 359711 h 594741"/>
                            <a:gd name="connsiteX115" fmla="*/ 60293 w 564166"/>
                            <a:gd name="connsiteY115" fmla="*/ 358278 h 594741"/>
                            <a:gd name="connsiteX116" fmla="*/ 61728 w 564166"/>
                            <a:gd name="connsiteY116" fmla="*/ 331049 h 594741"/>
                            <a:gd name="connsiteX117" fmla="*/ 61728 w 564166"/>
                            <a:gd name="connsiteY117" fmla="*/ 329616 h 594741"/>
                            <a:gd name="connsiteX118" fmla="*/ 60293 w 564166"/>
                            <a:gd name="connsiteY118" fmla="*/ 325316 h 594741"/>
                            <a:gd name="connsiteX119" fmla="*/ 54551 w 564166"/>
                            <a:gd name="connsiteY119" fmla="*/ 312418 h 594741"/>
                            <a:gd name="connsiteX120" fmla="*/ 21533 w 564166"/>
                            <a:gd name="connsiteY120" fmla="*/ 252228 h 594741"/>
                            <a:gd name="connsiteX121" fmla="*/ 58857 w 564166"/>
                            <a:gd name="connsiteY121" fmla="*/ 183438 h 594741"/>
                            <a:gd name="connsiteX122" fmla="*/ 60293 w 564166"/>
                            <a:gd name="connsiteY122" fmla="*/ 183438 h 594741"/>
                            <a:gd name="connsiteX123" fmla="*/ 60293 w 564166"/>
                            <a:gd name="connsiteY123" fmla="*/ 180572 h 594741"/>
                            <a:gd name="connsiteX124" fmla="*/ 61728 w 564166"/>
                            <a:gd name="connsiteY124" fmla="*/ 146177 h 594741"/>
                            <a:gd name="connsiteX125" fmla="*/ 60293 w 564166"/>
                            <a:gd name="connsiteY125" fmla="*/ 124681 h 594741"/>
                            <a:gd name="connsiteX126" fmla="*/ 60293 w 564166"/>
                            <a:gd name="connsiteY126" fmla="*/ 121814 h 594741"/>
                            <a:gd name="connsiteX127" fmla="*/ 61728 w 564166"/>
                            <a:gd name="connsiteY127" fmla="*/ 121814 h 594741"/>
                            <a:gd name="connsiteX128" fmla="*/ 61728 w 564166"/>
                            <a:gd name="connsiteY128" fmla="*/ 118948 h 594741"/>
                            <a:gd name="connsiteX129" fmla="*/ 61728 w 564166"/>
                            <a:gd name="connsiteY129" fmla="*/ 117515 h 594741"/>
                            <a:gd name="connsiteX130" fmla="*/ 63164 w 564166"/>
                            <a:gd name="connsiteY130" fmla="*/ 116082 h 594741"/>
                            <a:gd name="connsiteX131" fmla="*/ 63164 w 564166"/>
                            <a:gd name="connsiteY131" fmla="*/ 114649 h 594741"/>
                            <a:gd name="connsiteX132" fmla="*/ 63164 w 564166"/>
                            <a:gd name="connsiteY132" fmla="*/ 113216 h 594741"/>
                            <a:gd name="connsiteX133" fmla="*/ 64599 w 564166"/>
                            <a:gd name="connsiteY133" fmla="*/ 111783 h 594741"/>
                            <a:gd name="connsiteX134" fmla="*/ 64599 w 564166"/>
                            <a:gd name="connsiteY134" fmla="*/ 110350 h 594741"/>
                            <a:gd name="connsiteX135" fmla="*/ 66035 w 564166"/>
                            <a:gd name="connsiteY135" fmla="*/ 107483 h 594741"/>
                            <a:gd name="connsiteX136" fmla="*/ 71777 w 564166"/>
                            <a:gd name="connsiteY136" fmla="*/ 98885 h 594741"/>
                            <a:gd name="connsiteX137" fmla="*/ 71777 w 564166"/>
                            <a:gd name="connsiteY137" fmla="*/ 97452 h 594741"/>
                            <a:gd name="connsiteX138" fmla="*/ 91875 w 564166"/>
                            <a:gd name="connsiteY138" fmla="*/ 80254 h 594741"/>
                            <a:gd name="connsiteX139" fmla="*/ 113408 w 564166"/>
                            <a:gd name="connsiteY139" fmla="*/ 74522 h 594741"/>
                            <a:gd name="connsiteX140" fmla="*/ 114843 w 564166"/>
                            <a:gd name="connsiteY140" fmla="*/ 74522 h 594741"/>
                            <a:gd name="connsiteX141" fmla="*/ 142118 w 564166"/>
                            <a:gd name="connsiteY141" fmla="*/ 65923 h 594741"/>
                            <a:gd name="connsiteX142" fmla="*/ 146425 w 564166"/>
                            <a:gd name="connsiteY142" fmla="*/ 63057 h 594741"/>
                            <a:gd name="connsiteX143" fmla="*/ 166523 w 564166"/>
                            <a:gd name="connsiteY143" fmla="*/ 37261 h 594741"/>
                            <a:gd name="connsiteX144" fmla="*/ 166523 w 564166"/>
                            <a:gd name="connsiteY144" fmla="*/ 35828 h 594741"/>
                            <a:gd name="connsiteX145" fmla="*/ 178007 w 564166"/>
                            <a:gd name="connsiteY145" fmla="*/ 18630 h 594741"/>
                            <a:gd name="connsiteX146" fmla="*/ 180878 w 564166"/>
                            <a:gd name="connsiteY146" fmla="*/ 15764 h 594741"/>
                            <a:gd name="connsiteX147" fmla="*/ 183749 w 564166"/>
                            <a:gd name="connsiteY147" fmla="*/ 14331 h 594741"/>
                            <a:gd name="connsiteX148" fmla="*/ 183749 w 564166"/>
                            <a:gd name="connsiteY148" fmla="*/ 12898 h 594741"/>
                            <a:gd name="connsiteX149" fmla="*/ 186620 w 564166"/>
                            <a:gd name="connsiteY149" fmla="*/ 11465 h 594741"/>
                            <a:gd name="connsiteX150" fmla="*/ 188056 w 564166"/>
                            <a:gd name="connsiteY150" fmla="*/ 10032 h 594741"/>
                            <a:gd name="connsiteX151" fmla="*/ 189491 w 564166"/>
                            <a:gd name="connsiteY151" fmla="*/ 10032 h 594741"/>
                            <a:gd name="connsiteX152" fmla="*/ 190927 w 564166"/>
                            <a:gd name="connsiteY152" fmla="*/ 8599 h 594741"/>
                            <a:gd name="connsiteX153" fmla="*/ 193798 w 564166"/>
                            <a:gd name="connsiteY153" fmla="*/ 7166 h 594741"/>
                            <a:gd name="connsiteX154" fmla="*/ 203846 w 564166"/>
                            <a:gd name="connsiteY154" fmla="*/ 2866 h 594741"/>
                            <a:gd name="connsiteX155" fmla="*/ 231122 w 564166"/>
                            <a:gd name="connsiteY155" fmla="*/ 0 h 59474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</a:cxnLst>
                          <a:rect l="l" t="t" r="r" b="b"/>
                          <a:pathLst>
                            <a:path fill="norm" h="594741" w="564166" stroke="1">
                              <a:moveTo>
                                <a:pt x="281251" y="73107"/>
                              </a:moveTo>
                              <a:cubicBezTo>
                                <a:pt x="380314" y="74540"/>
                                <a:pt x="460713" y="154800"/>
                                <a:pt x="460713" y="253690"/>
                              </a:cubicBezTo>
                              <a:cubicBezTo>
                                <a:pt x="460713" y="352581"/>
                                <a:pt x="380314" y="432841"/>
                                <a:pt x="281251" y="434274"/>
                              </a:cubicBezTo>
                              <a:cubicBezTo>
                                <a:pt x="182188" y="432841"/>
                                <a:pt x="103224" y="352581"/>
                                <a:pt x="103224" y="253690"/>
                              </a:cubicBezTo>
                              <a:cubicBezTo>
                                <a:pt x="103224" y="154800"/>
                                <a:pt x="182188" y="74540"/>
                                <a:pt x="281251" y="73107"/>
                              </a:cubicBezTo>
                              <a:close/>
                              <a:moveTo>
                                <a:pt x="281365" y="57324"/>
                              </a:moveTo>
                              <a:cubicBezTo>
                                <a:pt x="255526" y="58758"/>
                                <a:pt x="231122" y="63057"/>
                                <a:pt x="208153" y="73089"/>
                              </a:cubicBezTo>
                              <a:cubicBezTo>
                                <a:pt x="183749" y="83120"/>
                                <a:pt x="163651" y="97452"/>
                                <a:pt x="144989" y="114649"/>
                              </a:cubicBezTo>
                              <a:cubicBezTo>
                                <a:pt x="127763" y="133279"/>
                                <a:pt x="113408" y="153343"/>
                                <a:pt x="103359" y="177706"/>
                              </a:cubicBezTo>
                              <a:cubicBezTo>
                                <a:pt x="100488" y="183438"/>
                                <a:pt x="97617" y="190604"/>
                                <a:pt x="96181" y="197769"/>
                              </a:cubicBezTo>
                              <a:cubicBezTo>
                                <a:pt x="96181" y="197769"/>
                                <a:pt x="87568" y="223565"/>
                                <a:pt x="87568" y="253661"/>
                              </a:cubicBezTo>
                              <a:cubicBezTo>
                                <a:pt x="87568" y="276590"/>
                                <a:pt x="93310" y="299520"/>
                                <a:pt x="96181" y="308119"/>
                              </a:cubicBezTo>
                              <a:cubicBezTo>
                                <a:pt x="97617" y="315284"/>
                                <a:pt x="100488" y="322450"/>
                                <a:pt x="103359" y="329616"/>
                              </a:cubicBezTo>
                              <a:cubicBezTo>
                                <a:pt x="113408" y="352545"/>
                                <a:pt x="127763" y="374042"/>
                                <a:pt x="144989" y="391239"/>
                              </a:cubicBezTo>
                              <a:cubicBezTo>
                                <a:pt x="163651" y="409870"/>
                                <a:pt x="183749" y="422768"/>
                                <a:pt x="208153" y="432799"/>
                              </a:cubicBezTo>
                              <a:cubicBezTo>
                                <a:pt x="231122" y="442831"/>
                                <a:pt x="255526" y="448564"/>
                                <a:pt x="281365" y="448564"/>
                              </a:cubicBezTo>
                              <a:cubicBezTo>
                                <a:pt x="307205" y="448564"/>
                                <a:pt x="333045" y="442831"/>
                                <a:pt x="356013" y="432799"/>
                              </a:cubicBezTo>
                              <a:cubicBezTo>
                                <a:pt x="378982" y="422768"/>
                                <a:pt x="400515" y="409870"/>
                                <a:pt x="417741" y="391239"/>
                              </a:cubicBezTo>
                              <a:cubicBezTo>
                                <a:pt x="436403" y="374042"/>
                                <a:pt x="450759" y="352545"/>
                                <a:pt x="460808" y="329616"/>
                              </a:cubicBezTo>
                              <a:cubicBezTo>
                                <a:pt x="463679" y="322450"/>
                                <a:pt x="465114" y="315284"/>
                                <a:pt x="467985" y="308119"/>
                              </a:cubicBezTo>
                              <a:cubicBezTo>
                                <a:pt x="469421" y="299520"/>
                                <a:pt x="475163" y="276590"/>
                                <a:pt x="475163" y="253661"/>
                              </a:cubicBezTo>
                              <a:cubicBezTo>
                                <a:pt x="475163" y="223565"/>
                                <a:pt x="467985" y="197769"/>
                                <a:pt x="467985" y="197769"/>
                              </a:cubicBezTo>
                              <a:cubicBezTo>
                                <a:pt x="465114" y="190604"/>
                                <a:pt x="463679" y="183438"/>
                                <a:pt x="460808" y="177706"/>
                              </a:cubicBezTo>
                              <a:cubicBezTo>
                                <a:pt x="450759" y="153343"/>
                                <a:pt x="436403" y="133279"/>
                                <a:pt x="417741" y="114649"/>
                              </a:cubicBezTo>
                              <a:cubicBezTo>
                                <a:pt x="400515" y="97452"/>
                                <a:pt x="378982" y="83120"/>
                                <a:pt x="356013" y="73089"/>
                              </a:cubicBezTo>
                              <a:cubicBezTo>
                                <a:pt x="333045" y="63057"/>
                                <a:pt x="307205" y="58758"/>
                                <a:pt x="281365" y="57324"/>
                              </a:cubicBezTo>
                              <a:close/>
                              <a:moveTo>
                                <a:pt x="231122" y="0"/>
                              </a:moveTo>
                              <a:cubicBezTo>
                                <a:pt x="238299" y="1433"/>
                                <a:pt x="245477" y="4299"/>
                                <a:pt x="251219" y="8599"/>
                              </a:cubicBezTo>
                              <a:cubicBezTo>
                                <a:pt x="251219" y="8599"/>
                                <a:pt x="251219" y="8599"/>
                                <a:pt x="252655" y="8599"/>
                              </a:cubicBezTo>
                              <a:cubicBezTo>
                                <a:pt x="259832" y="14331"/>
                                <a:pt x="268446" y="17197"/>
                                <a:pt x="278494" y="18630"/>
                              </a:cubicBezTo>
                              <a:cubicBezTo>
                                <a:pt x="279930" y="18630"/>
                                <a:pt x="281365" y="18630"/>
                                <a:pt x="281365" y="18630"/>
                              </a:cubicBezTo>
                              <a:cubicBezTo>
                                <a:pt x="282801" y="18630"/>
                                <a:pt x="284237" y="18630"/>
                                <a:pt x="284237" y="18630"/>
                              </a:cubicBezTo>
                              <a:cubicBezTo>
                                <a:pt x="295721" y="17197"/>
                                <a:pt x="304334" y="14331"/>
                                <a:pt x="311512" y="8599"/>
                              </a:cubicBezTo>
                              <a:cubicBezTo>
                                <a:pt x="317254" y="4299"/>
                                <a:pt x="324432" y="1433"/>
                                <a:pt x="333045" y="0"/>
                              </a:cubicBezTo>
                              <a:cubicBezTo>
                                <a:pt x="341658" y="0"/>
                                <a:pt x="350271" y="0"/>
                                <a:pt x="358884" y="2866"/>
                              </a:cubicBezTo>
                              <a:lnTo>
                                <a:pt x="360320" y="2866"/>
                              </a:lnTo>
                              <a:cubicBezTo>
                                <a:pt x="364627" y="4299"/>
                                <a:pt x="367498" y="5732"/>
                                <a:pt x="370369" y="7166"/>
                              </a:cubicBezTo>
                              <a:cubicBezTo>
                                <a:pt x="371804" y="8599"/>
                                <a:pt x="371804" y="8599"/>
                                <a:pt x="373240" y="8599"/>
                              </a:cubicBezTo>
                              <a:lnTo>
                                <a:pt x="373240" y="10032"/>
                              </a:lnTo>
                              <a:lnTo>
                                <a:pt x="374675" y="10032"/>
                              </a:lnTo>
                              <a:lnTo>
                                <a:pt x="377546" y="11465"/>
                              </a:lnTo>
                              <a:lnTo>
                                <a:pt x="380418" y="12898"/>
                              </a:lnTo>
                              <a:lnTo>
                                <a:pt x="380418" y="14331"/>
                              </a:lnTo>
                              <a:cubicBezTo>
                                <a:pt x="380418" y="14331"/>
                                <a:pt x="381853" y="15764"/>
                                <a:pt x="381853" y="15764"/>
                              </a:cubicBezTo>
                              <a:lnTo>
                                <a:pt x="383289" y="15764"/>
                              </a:lnTo>
                              <a:cubicBezTo>
                                <a:pt x="383289" y="17197"/>
                                <a:pt x="384724" y="17197"/>
                                <a:pt x="384724" y="18630"/>
                              </a:cubicBezTo>
                              <a:cubicBezTo>
                                <a:pt x="390466" y="22930"/>
                                <a:pt x="394773" y="30095"/>
                                <a:pt x="396208" y="35828"/>
                              </a:cubicBezTo>
                              <a:lnTo>
                                <a:pt x="396208" y="37261"/>
                              </a:lnTo>
                              <a:cubicBezTo>
                                <a:pt x="400515" y="45860"/>
                                <a:pt x="407693" y="55891"/>
                                <a:pt x="417741" y="63057"/>
                              </a:cubicBezTo>
                              <a:cubicBezTo>
                                <a:pt x="419177" y="64490"/>
                                <a:pt x="420613" y="65923"/>
                                <a:pt x="422048" y="65923"/>
                              </a:cubicBezTo>
                              <a:cubicBezTo>
                                <a:pt x="430661" y="71656"/>
                                <a:pt x="440710" y="74522"/>
                                <a:pt x="449323" y="74522"/>
                              </a:cubicBezTo>
                              <a:cubicBezTo>
                                <a:pt x="449323" y="74522"/>
                                <a:pt x="449323" y="74522"/>
                                <a:pt x="450759" y="74522"/>
                              </a:cubicBezTo>
                              <a:cubicBezTo>
                                <a:pt x="456501" y="74522"/>
                                <a:pt x="463679" y="75955"/>
                                <a:pt x="470856" y="80254"/>
                              </a:cubicBezTo>
                              <a:cubicBezTo>
                                <a:pt x="478034" y="84554"/>
                                <a:pt x="485212" y="90286"/>
                                <a:pt x="490954" y="97452"/>
                              </a:cubicBezTo>
                              <a:lnTo>
                                <a:pt x="492389" y="98885"/>
                              </a:lnTo>
                              <a:cubicBezTo>
                                <a:pt x="493825" y="101751"/>
                                <a:pt x="496696" y="104617"/>
                                <a:pt x="498132" y="107483"/>
                              </a:cubicBezTo>
                              <a:cubicBezTo>
                                <a:pt x="498132" y="108916"/>
                                <a:pt x="498132" y="108916"/>
                                <a:pt x="498132" y="110350"/>
                              </a:cubicBezTo>
                              <a:lnTo>
                                <a:pt x="499567" y="111783"/>
                              </a:lnTo>
                              <a:lnTo>
                                <a:pt x="499567" y="113216"/>
                              </a:lnTo>
                              <a:lnTo>
                                <a:pt x="501003" y="114649"/>
                              </a:lnTo>
                              <a:lnTo>
                                <a:pt x="501003" y="116082"/>
                              </a:lnTo>
                              <a:cubicBezTo>
                                <a:pt x="501003" y="116082"/>
                                <a:pt x="501003" y="117515"/>
                                <a:pt x="502438" y="117515"/>
                              </a:cubicBezTo>
                              <a:lnTo>
                                <a:pt x="502438" y="118948"/>
                              </a:lnTo>
                              <a:cubicBezTo>
                                <a:pt x="502438" y="118948"/>
                                <a:pt x="502438" y="120381"/>
                                <a:pt x="502438" y="121814"/>
                              </a:cubicBezTo>
                              <a:cubicBezTo>
                                <a:pt x="502438" y="123248"/>
                                <a:pt x="503874" y="123248"/>
                                <a:pt x="503874" y="124681"/>
                              </a:cubicBezTo>
                              <a:cubicBezTo>
                                <a:pt x="505309" y="131846"/>
                                <a:pt x="503874" y="140445"/>
                                <a:pt x="502438" y="146177"/>
                              </a:cubicBezTo>
                              <a:cubicBezTo>
                                <a:pt x="498132" y="156209"/>
                                <a:pt x="499567" y="167674"/>
                                <a:pt x="502438" y="180572"/>
                              </a:cubicBezTo>
                              <a:cubicBezTo>
                                <a:pt x="502438" y="180572"/>
                                <a:pt x="503874" y="182005"/>
                                <a:pt x="503874" y="183438"/>
                              </a:cubicBezTo>
                              <a:cubicBezTo>
                                <a:pt x="511051" y="200636"/>
                                <a:pt x="542633" y="212100"/>
                                <a:pt x="542633" y="252228"/>
                              </a:cubicBezTo>
                              <a:cubicBezTo>
                                <a:pt x="542633" y="289488"/>
                                <a:pt x="518229" y="299520"/>
                                <a:pt x="509616" y="312418"/>
                              </a:cubicBezTo>
                              <a:cubicBezTo>
                                <a:pt x="506745" y="316718"/>
                                <a:pt x="505309" y="321017"/>
                                <a:pt x="502438" y="325316"/>
                              </a:cubicBezTo>
                              <a:cubicBezTo>
                                <a:pt x="502438" y="326749"/>
                                <a:pt x="502438" y="328182"/>
                                <a:pt x="502438" y="329616"/>
                              </a:cubicBezTo>
                              <a:lnTo>
                                <a:pt x="502438" y="331049"/>
                              </a:lnTo>
                              <a:cubicBezTo>
                                <a:pt x="499567" y="341080"/>
                                <a:pt x="499567" y="349679"/>
                                <a:pt x="502438" y="358278"/>
                              </a:cubicBezTo>
                              <a:cubicBezTo>
                                <a:pt x="502438" y="358278"/>
                                <a:pt x="502438" y="358278"/>
                                <a:pt x="502438" y="359711"/>
                              </a:cubicBezTo>
                              <a:cubicBezTo>
                                <a:pt x="503874" y="359711"/>
                                <a:pt x="503874" y="359711"/>
                                <a:pt x="503874" y="359711"/>
                              </a:cubicBezTo>
                              <a:cubicBezTo>
                                <a:pt x="505309" y="365443"/>
                                <a:pt x="505309" y="374042"/>
                                <a:pt x="503874" y="381207"/>
                              </a:cubicBezTo>
                              <a:cubicBezTo>
                                <a:pt x="502438" y="389806"/>
                                <a:pt x="499567" y="396972"/>
                                <a:pt x="493825" y="404137"/>
                              </a:cubicBezTo>
                              <a:lnTo>
                                <a:pt x="564166" y="535983"/>
                              </a:lnTo>
                              <a:lnTo>
                                <a:pt x="489518" y="535983"/>
                              </a:lnTo>
                              <a:lnTo>
                                <a:pt x="450759" y="594741"/>
                              </a:lnTo>
                              <a:lnTo>
                                <a:pt x="386160" y="487258"/>
                              </a:lnTo>
                              <a:cubicBezTo>
                                <a:pt x="386160" y="488691"/>
                                <a:pt x="384724" y="488691"/>
                                <a:pt x="384724" y="488691"/>
                              </a:cubicBezTo>
                              <a:cubicBezTo>
                                <a:pt x="378982" y="494423"/>
                                <a:pt x="370369" y="498723"/>
                                <a:pt x="361756" y="503022"/>
                              </a:cubicBezTo>
                              <a:cubicBezTo>
                                <a:pt x="357449" y="503022"/>
                                <a:pt x="354578" y="504455"/>
                                <a:pt x="351707" y="504455"/>
                              </a:cubicBezTo>
                              <a:lnTo>
                                <a:pt x="350271" y="504455"/>
                              </a:lnTo>
                              <a:cubicBezTo>
                                <a:pt x="350271" y="504455"/>
                                <a:pt x="348836" y="505888"/>
                                <a:pt x="348836" y="505888"/>
                              </a:cubicBezTo>
                              <a:lnTo>
                                <a:pt x="347400" y="505888"/>
                              </a:lnTo>
                              <a:lnTo>
                                <a:pt x="345965" y="505888"/>
                              </a:lnTo>
                              <a:lnTo>
                                <a:pt x="343094" y="505888"/>
                              </a:lnTo>
                              <a:lnTo>
                                <a:pt x="340222" y="505888"/>
                              </a:lnTo>
                              <a:lnTo>
                                <a:pt x="338787" y="505888"/>
                              </a:lnTo>
                              <a:cubicBezTo>
                                <a:pt x="338787" y="505888"/>
                                <a:pt x="337351" y="505888"/>
                                <a:pt x="335916" y="505888"/>
                              </a:cubicBezTo>
                              <a:cubicBezTo>
                                <a:pt x="334480" y="505888"/>
                                <a:pt x="334480" y="505888"/>
                                <a:pt x="333045" y="504455"/>
                              </a:cubicBezTo>
                              <a:cubicBezTo>
                                <a:pt x="325867" y="504455"/>
                                <a:pt x="318689" y="501589"/>
                                <a:pt x="312947" y="497289"/>
                              </a:cubicBezTo>
                              <a:cubicBezTo>
                                <a:pt x="304334" y="491557"/>
                                <a:pt x="294285" y="487258"/>
                                <a:pt x="281365" y="487258"/>
                              </a:cubicBezTo>
                              <a:cubicBezTo>
                                <a:pt x="269881" y="487258"/>
                                <a:pt x="258397" y="491557"/>
                                <a:pt x="251219" y="497289"/>
                              </a:cubicBezTo>
                              <a:cubicBezTo>
                                <a:pt x="245477" y="501589"/>
                                <a:pt x="238299" y="504455"/>
                                <a:pt x="231122" y="504455"/>
                              </a:cubicBezTo>
                              <a:cubicBezTo>
                                <a:pt x="229686" y="505888"/>
                                <a:pt x="228251" y="505888"/>
                                <a:pt x="226815" y="505888"/>
                              </a:cubicBezTo>
                              <a:cubicBezTo>
                                <a:pt x="226815" y="505888"/>
                                <a:pt x="225380" y="505888"/>
                                <a:pt x="223944" y="505888"/>
                              </a:cubicBezTo>
                              <a:lnTo>
                                <a:pt x="221073" y="505888"/>
                              </a:lnTo>
                              <a:lnTo>
                                <a:pt x="219637" y="505888"/>
                              </a:lnTo>
                              <a:lnTo>
                                <a:pt x="218202" y="505888"/>
                              </a:lnTo>
                              <a:lnTo>
                                <a:pt x="216766" y="505888"/>
                              </a:lnTo>
                              <a:lnTo>
                                <a:pt x="215331" y="505888"/>
                              </a:lnTo>
                              <a:cubicBezTo>
                                <a:pt x="213895" y="505888"/>
                                <a:pt x="213895" y="504455"/>
                                <a:pt x="212460" y="504455"/>
                              </a:cubicBezTo>
                              <a:cubicBezTo>
                                <a:pt x="209589" y="504455"/>
                                <a:pt x="205282" y="503022"/>
                                <a:pt x="202411" y="503022"/>
                              </a:cubicBezTo>
                              <a:cubicBezTo>
                                <a:pt x="192362" y="498723"/>
                                <a:pt x="185185" y="494423"/>
                                <a:pt x="179442" y="488691"/>
                              </a:cubicBezTo>
                              <a:cubicBezTo>
                                <a:pt x="178007" y="488691"/>
                                <a:pt x="178007" y="488691"/>
                                <a:pt x="178007" y="487258"/>
                              </a:cubicBezTo>
                              <a:lnTo>
                                <a:pt x="111972" y="594741"/>
                              </a:lnTo>
                              <a:lnTo>
                                <a:pt x="74648" y="535983"/>
                              </a:lnTo>
                              <a:lnTo>
                                <a:pt x="0" y="535983"/>
                              </a:lnTo>
                              <a:lnTo>
                                <a:pt x="70342" y="404137"/>
                              </a:lnTo>
                              <a:cubicBezTo>
                                <a:pt x="64599" y="396972"/>
                                <a:pt x="61728" y="389806"/>
                                <a:pt x="58857" y="381207"/>
                              </a:cubicBezTo>
                              <a:cubicBezTo>
                                <a:pt x="57422" y="374042"/>
                                <a:pt x="58857" y="365443"/>
                                <a:pt x="60293" y="359711"/>
                              </a:cubicBezTo>
                              <a:cubicBezTo>
                                <a:pt x="60293" y="358278"/>
                                <a:pt x="60293" y="358278"/>
                                <a:pt x="60293" y="358278"/>
                              </a:cubicBezTo>
                              <a:cubicBezTo>
                                <a:pt x="63164" y="349679"/>
                                <a:pt x="64599" y="341080"/>
                                <a:pt x="61728" y="331049"/>
                              </a:cubicBezTo>
                              <a:lnTo>
                                <a:pt x="61728" y="329616"/>
                              </a:lnTo>
                              <a:cubicBezTo>
                                <a:pt x="61728" y="328182"/>
                                <a:pt x="61728" y="326749"/>
                                <a:pt x="60293" y="325316"/>
                              </a:cubicBezTo>
                              <a:cubicBezTo>
                                <a:pt x="58857" y="321017"/>
                                <a:pt x="57422" y="316718"/>
                                <a:pt x="54551" y="312418"/>
                              </a:cubicBezTo>
                              <a:cubicBezTo>
                                <a:pt x="45937" y="299520"/>
                                <a:pt x="21533" y="289488"/>
                                <a:pt x="21533" y="252228"/>
                              </a:cubicBezTo>
                              <a:cubicBezTo>
                                <a:pt x="21533" y="212100"/>
                                <a:pt x="53115" y="200636"/>
                                <a:pt x="58857" y="183438"/>
                              </a:cubicBezTo>
                              <a:cubicBezTo>
                                <a:pt x="58857" y="183438"/>
                                <a:pt x="60293" y="183438"/>
                                <a:pt x="60293" y="183438"/>
                              </a:cubicBezTo>
                              <a:cubicBezTo>
                                <a:pt x="60293" y="182005"/>
                                <a:pt x="60293" y="180572"/>
                                <a:pt x="60293" y="180572"/>
                              </a:cubicBezTo>
                              <a:cubicBezTo>
                                <a:pt x="64599" y="167674"/>
                                <a:pt x="64599" y="156209"/>
                                <a:pt x="61728" y="146177"/>
                              </a:cubicBezTo>
                              <a:cubicBezTo>
                                <a:pt x="58857" y="140445"/>
                                <a:pt x="58857" y="131846"/>
                                <a:pt x="60293" y="124681"/>
                              </a:cubicBezTo>
                              <a:cubicBezTo>
                                <a:pt x="60293" y="123248"/>
                                <a:pt x="60293" y="123248"/>
                                <a:pt x="60293" y="121814"/>
                              </a:cubicBezTo>
                              <a:lnTo>
                                <a:pt x="61728" y="121814"/>
                              </a:lnTo>
                              <a:cubicBezTo>
                                <a:pt x="61728" y="120381"/>
                                <a:pt x="61728" y="118948"/>
                                <a:pt x="61728" y="118948"/>
                              </a:cubicBezTo>
                              <a:lnTo>
                                <a:pt x="61728" y="117515"/>
                              </a:lnTo>
                              <a:cubicBezTo>
                                <a:pt x="61728" y="117515"/>
                                <a:pt x="63164" y="116082"/>
                                <a:pt x="63164" y="116082"/>
                              </a:cubicBezTo>
                              <a:lnTo>
                                <a:pt x="63164" y="114649"/>
                              </a:lnTo>
                              <a:lnTo>
                                <a:pt x="63164" y="113216"/>
                              </a:lnTo>
                              <a:lnTo>
                                <a:pt x="64599" y="111783"/>
                              </a:lnTo>
                              <a:lnTo>
                                <a:pt x="64599" y="110350"/>
                              </a:lnTo>
                              <a:cubicBezTo>
                                <a:pt x="64599" y="108916"/>
                                <a:pt x="66035" y="108916"/>
                                <a:pt x="66035" y="107483"/>
                              </a:cubicBezTo>
                              <a:cubicBezTo>
                                <a:pt x="67470" y="104617"/>
                                <a:pt x="68906" y="101751"/>
                                <a:pt x="71777" y="98885"/>
                              </a:cubicBezTo>
                              <a:lnTo>
                                <a:pt x="71777" y="97452"/>
                              </a:lnTo>
                              <a:cubicBezTo>
                                <a:pt x="77519" y="90286"/>
                                <a:pt x="84697" y="83120"/>
                                <a:pt x="91875" y="80254"/>
                              </a:cubicBezTo>
                              <a:cubicBezTo>
                                <a:pt x="99052" y="75955"/>
                                <a:pt x="106230" y="74522"/>
                                <a:pt x="113408" y="74522"/>
                              </a:cubicBezTo>
                              <a:cubicBezTo>
                                <a:pt x="114843" y="74522"/>
                                <a:pt x="114843" y="74522"/>
                                <a:pt x="114843" y="74522"/>
                              </a:cubicBezTo>
                              <a:cubicBezTo>
                                <a:pt x="123456" y="74522"/>
                                <a:pt x="133505" y="71656"/>
                                <a:pt x="142118" y="65923"/>
                              </a:cubicBezTo>
                              <a:cubicBezTo>
                                <a:pt x="143554" y="65923"/>
                                <a:pt x="144989" y="64490"/>
                                <a:pt x="146425" y="63057"/>
                              </a:cubicBezTo>
                              <a:cubicBezTo>
                                <a:pt x="156474" y="55891"/>
                                <a:pt x="163651" y="45860"/>
                                <a:pt x="166523" y="37261"/>
                              </a:cubicBezTo>
                              <a:lnTo>
                                <a:pt x="166523" y="35828"/>
                              </a:lnTo>
                              <a:cubicBezTo>
                                <a:pt x="169394" y="30095"/>
                                <a:pt x="172265" y="22930"/>
                                <a:pt x="178007" y="18630"/>
                              </a:cubicBezTo>
                              <a:cubicBezTo>
                                <a:pt x="179442" y="17197"/>
                                <a:pt x="179442" y="17197"/>
                                <a:pt x="180878" y="15764"/>
                              </a:cubicBezTo>
                              <a:cubicBezTo>
                                <a:pt x="182313" y="15764"/>
                                <a:pt x="182313" y="14331"/>
                                <a:pt x="183749" y="14331"/>
                              </a:cubicBezTo>
                              <a:lnTo>
                                <a:pt x="183749" y="12898"/>
                              </a:lnTo>
                              <a:lnTo>
                                <a:pt x="186620" y="11465"/>
                              </a:lnTo>
                              <a:lnTo>
                                <a:pt x="188056" y="10032"/>
                              </a:lnTo>
                              <a:lnTo>
                                <a:pt x="189491" y="10032"/>
                              </a:lnTo>
                              <a:lnTo>
                                <a:pt x="190927" y="8599"/>
                              </a:lnTo>
                              <a:cubicBezTo>
                                <a:pt x="192362" y="8599"/>
                                <a:pt x="192362" y="8599"/>
                                <a:pt x="193798" y="7166"/>
                              </a:cubicBezTo>
                              <a:cubicBezTo>
                                <a:pt x="196669" y="5732"/>
                                <a:pt x="199540" y="4299"/>
                                <a:pt x="203846" y="2866"/>
                              </a:cubicBezTo>
                              <a:cubicBezTo>
                                <a:pt x="213895" y="0"/>
                                <a:pt x="222508" y="0"/>
                                <a:pt x="2311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award-badge_48012" o:spid="_x0000_s1059" style="width:13.5pt;height:14.25pt;margin-top:591.95pt;margin-left:43.7pt;mso-height-relative:page;mso-width-relative:page;position:absolute;z-index:251712512" coordsize="564166,594741" o:spt="100" adj="-11796480,,5400" path="m281251,73107c380314,74540,460713,154800,460713,253690c460713,352581,380314,432841,281251,434274c182188,432841,103224,352581,103224,253690c103224,154800,182188,74540,281251,73107xm281365,57324c255526,58758,231122,63057,208153,73089c183749,83120,163651,97452,144989,114649c127763,133279,113408,153343,103359,177706c100488,183438,97617,190604,96181,197769c96181,197769,87568,223565,87568,253661c87568,276590,93310,299520,96181,308119c97617,315284,100488,322450,103359,329616c113408,352545,127763,374042,144989,391239c163651,409870,183749,422768,208153,432799c231122,442831,255526,448564,281365,448564c307205,448564,333045,442831,356013,432799c378982,422768,400515,409870,417741,391239c436403,374042,450759,352545,460808,329616c463679,322450,465114,315284,467985,308119c469421,299520,475163,276590,475163,253661c475163,223565,467985,197769,467985,197769c465114,190604,463679,183438,460808,177706c450759,153343,436403,133279,417741,114649c400515,97452,378982,83120,356013,73089c333045,63057,307205,58758,281365,57324xm231122,c238299,1433,245477,4299,251219,8599c251219,8599,251219,8599,252655,8599c259832,14331,268446,17197,278494,18630c279930,18630,281365,18630,281365,18630c282801,18630,284237,18630,284237,18630c295721,17197,304334,14331,311512,8599c317254,4299,324432,1433,333045,c341658,,350271,,358884,2866l360320,2866c364627,4299,367498,5732,370369,7166c371804,8599,371804,8599,373240,8599l373240,10032,374675,10032,377546,11465,380418,12898,380418,14331c380418,14331,381853,15764,381853,15764l383289,15764c383289,17197,384724,17197,384724,18630c390466,22930,394773,30095,396208,35828l396208,37261c400515,45860,407693,55891,417741,63057c419177,64490,420613,65923,422048,65923c430661,71656,440710,74522,449323,74522c449323,74522,449323,74522,450759,74522c456501,74522,463679,75955,470856,80254c478034,84554,485212,90286,490954,97452l492389,98885c493825,101751,496696,104617,498132,107483c498132,108916,498132,108916,498132,110350l499567,111783,499567,113216,501003,114649,501003,116082c501003,116082,501003,117515,502438,117515l502438,118948c502438,118948,502438,120381,502438,121814c502438,123248,503874,123248,503874,124681c505309,131846,503874,140445,502438,146177c498132,156209,499567,167674,502438,180572c502438,180572,503874,182005,503874,183438c511051,200636,542633,212100,542633,252228c542633,289488,518229,299520,509616,312418c506745,316718,505309,321017,502438,325316c502438,326749,502438,328182,502438,329616l502438,331049c499567,341080,499567,349679,502438,358278c502438,358278,502438,358278,502438,359711c503874,359711,503874,359711,503874,359711c505309,365443,505309,374042,503874,381207c502438,389806,499567,396972,493825,404137l564166,535983,489518,535983,450759,594741,386160,487258c386160,488691,384724,488691,384724,488691c378982,494423,370369,498723,361756,503022c357449,503022,354578,504455,351707,504455l350271,504455c350271,504455,348836,505888,348836,505888l347400,505888,345965,505888,343094,505888,340222,505888,338787,505888c338787,505888,337351,505888,335916,505888c334480,505888,334480,505888,333045,504455c325867,504455,318689,501589,312947,497289c304334,491557,294285,487258,281365,487258c269881,487258,258397,491557,251219,497289c245477,501589,238299,504455,231122,504455c229686,505888,228251,505888,226815,505888c226815,505888,225380,505888,223944,505888l221073,505888,219637,505888,218202,505888,216766,505888,215331,505888c213895,505888,213895,504455,212460,504455c209589,504455,205282,503022,202411,503022c192362,498723,185185,494423,179442,488691c178007,488691,178007,488691,178007,487258l111972,594741,74648,535983,,535983,70342,404137c64599,396972,61728,389806,58857,381207c57422,374042,58857,365443,60293,359711c60293,358278,60293,358278,60293,358278c63164,349679,64599,341080,61728,331049l61728,329616c61728,328182,61728,326749,60293,325316c58857,321017,57422,316718,54551,312418c45937,299520,21533,289488,21533,252228c21533,212100,53115,200636,58857,183438c58857,183438,60293,183438,60293,183438c60293,182005,60293,180572,60293,180572c64599,167674,64599,156209,61728,146177c58857,140445,58857,131846,60293,124681c60293,123248,60293,123248,60293,121814l61728,121814c61728,120381,61728,118948,61728,118948l61728,117515c61728,117515,63164,116082,63164,116082l63164,114649,63164,113216,64599,111783,64599,110350c64599,108916,66035,108916,66035,107483c67470,104617,68906,101751,71777,98885l71777,97452c77519,90286,84697,83120,91875,80254c99052,75955,106230,74522,113408,74522c114843,74522,114843,74522,114843,74522c123456,74522,133505,71656,142118,65923c143554,65923,144989,64490,146425,63057c156474,55891,163651,45860,166523,37261l166523,35828c169394,30095,172265,22930,178007,18630c179442,17197,179442,17197,180878,15764c182313,15764,182313,14331,183749,14331l183749,12898,186620,11465,188056,10032,189491,10032,190927,8599c192362,8599,192362,8599,193798,7166c196669,5732,199540,4299,203846,2866c213895,,222508,,231122,xe" filled="t" fillcolor="white" stroked="f">
                <v:stroke joinstyle="miter"/>
                <v:path o:connecttype="custom" o:connectlocs="85532,22232;140110,77151;85532,132069;31392,77151;85532,22232;85567,17433;63302,22227;44093,34866;31433,54043;29250,60144;26630,77142;29250,93703;31433,100241;44093,118981;63302,131620;85567,136415;108269,131620;127041,118981;140139,100241;142321,93703;144504,77142;142321,60144;140139,54043;127041,34866;108269,22227;85567,17433;70287,0;76399,2615;76836,2615;84694,5665;85567,5665;86441,5665;94735,2615;101284,0;109142,871;109579,871;112635,2179;113508,2615;113508,3050;113944,3050;114817,3486;115691,3922;115691,4358;116127,4794;116564,4794;117000,5665;120493,10895;120493,11331;127041,19176;128351,20048;136646,22663;137083,22663;143194,24406;149307,29636;149743,30072;151489,32687;151489,33559;151926,33994;151926,34430;152363,34866;152363,35302;152799,35738;152799,36173;152799,37045;153236,37917;152799,44454;152799,54914;153236,55786;165023,76706;154982,95011;152799,98933;152799,100241;152799,100677;152799,108957;152799,109393;153236,109393;153236,115930;150180,122904;171572,163000;148870,163000;137083,180870;117437,148182;117000,148618;110015,152976;106959,153412;106523,153412;106086,153848;105649,153848;105213,153848;104340,153848;103467,153848;103030,153848;102157,153848;101284,153412;95172,151233;85567,148182;76399,151233;70287,153412;68978,153848;68104,153848;67231,153848;66795,153848;66358,153848;65922,153848;65485,153848;64612,153412;61556,152976;54571,148618;54134,148182;34052,180870;22701,163000;0,163000;21392,122904;17899,115930;18336,109393;18336,108957;18772,100677;18772,100241;18336,98933;16589,95011;6548,76706;17899,55786;18336,55786;18336,54914;18772,44454;18336,37917;18336,37045;18772,37045;18772,36173;18772,35738;19209,35302;19209,34866;19209,34430;19645,33994;19645,33559;20082,32687;21828,30072;21828,29636;27940,24406;34489,22663;34925,22663;43220,20048;44530,19176;50642,11331;50642,10895;54134,5665;55007,4794;55881,4358;55881,3922;56754,3486;57190,3050;57627,3050;58063,2615;58937,2179;61992,871;7028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9193530</wp:posOffset>
                </wp:positionV>
                <wp:extent cx="165735" cy="180975"/>
                <wp:effectExtent l="0" t="0" r="5715" b="9525"/>
                <wp:wrapNone/>
                <wp:docPr id="22" name="ruler-and-pencil-cross_300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5650" cy="180870"/>
                        </a:xfrm>
                        <a:custGeom>
                          <a:avLst/>
                          <a:gdLst>
                            <a:gd name="connsiteX0" fmla="*/ 481435 w 555334"/>
                            <a:gd name="connsiteY0" fmla="*/ 482289 h 606353"/>
                            <a:gd name="connsiteX1" fmla="*/ 448941 w 555334"/>
                            <a:gd name="connsiteY1" fmla="*/ 514557 h 606353"/>
                            <a:gd name="connsiteX2" fmla="*/ 440493 w 555334"/>
                            <a:gd name="connsiteY2" fmla="*/ 506212 h 606353"/>
                            <a:gd name="connsiteX3" fmla="*/ 422390 w 555334"/>
                            <a:gd name="connsiteY3" fmla="*/ 506212 h 606353"/>
                            <a:gd name="connsiteX4" fmla="*/ 422390 w 555334"/>
                            <a:gd name="connsiteY4" fmla="*/ 524200 h 606353"/>
                            <a:gd name="connsiteX5" fmla="*/ 439750 w 555334"/>
                            <a:gd name="connsiteY5" fmla="*/ 541632 h 606353"/>
                            <a:gd name="connsiteX6" fmla="*/ 448756 w 555334"/>
                            <a:gd name="connsiteY6" fmla="*/ 545341 h 606353"/>
                            <a:gd name="connsiteX7" fmla="*/ 457854 w 555334"/>
                            <a:gd name="connsiteY7" fmla="*/ 541632 h 606353"/>
                            <a:gd name="connsiteX8" fmla="*/ 499445 w 555334"/>
                            <a:gd name="connsiteY8" fmla="*/ 500370 h 606353"/>
                            <a:gd name="connsiteX9" fmla="*/ 499538 w 555334"/>
                            <a:gd name="connsiteY9" fmla="*/ 482289 h 606353"/>
                            <a:gd name="connsiteX10" fmla="*/ 481435 w 555334"/>
                            <a:gd name="connsiteY10" fmla="*/ 482289 h 606353"/>
                            <a:gd name="connsiteX11" fmla="*/ 460917 w 555334"/>
                            <a:gd name="connsiteY11" fmla="*/ 417661 h 606353"/>
                            <a:gd name="connsiteX12" fmla="*/ 555334 w 555334"/>
                            <a:gd name="connsiteY12" fmla="*/ 511961 h 606353"/>
                            <a:gd name="connsiteX13" fmla="*/ 460917 w 555334"/>
                            <a:gd name="connsiteY13" fmla="*/ 606353 h 606353"/>
                            <a:gd name="connsiteX14" fmla="*/ 366501 w 555334"/>
                            <a:gd name="connsiteY14" fmla="*/ 511961 h 606353"/>
                            <a:gd name="connsiteX15" fmla="*/ 460917 w 555334"/>
                            <a:gd name="connsiteY15" fmla="*/ 417661 h 606353"/>
                            <a:gd name="connsiteX16" fmla="*/ 151465 w 555334"/>
                            <a:gd name="connsiteY16" fmla="*/ 315977 h 606353"/>
                            <a:gd name="connsiteX17" fmla="*/ 188788 w 555334"/>
                            <a:gd name="connsiteY17" fmla="*/ 433982 h 606353"/>
                            <a:gd name="connsiteX18" fmla="*/ 195844 w 555334"/>
                            <a:gd name="connsiteY18" fmla="*/ 456230 h 606353"/>
                            <a:gd name="connsiteX19" fmla="*/ 196030 w 555334"/>
                            <a:gd name="connsiteY19" fmla="*/ 455952 h 606353"/>
                            <a:gd name="connsiteX20" fmla="*/ 202157 w 555334"/>
                            <a:gd name="connsiteY20" fmla="*/ 474770 h 606353"/>
                            <a:gd name="connsiteX21" fmla="*/ 222026 w 555334"/>
                            <a:gd name="connsiteY21" fmla="*/ 419058 h 606353"/>
                            <a:gd name="connsiteX22" fmla="*/ 235024 w 555334"/>
                            <a:gd name="connsiteY22" fmla="*/ 352315 h 606353"/>
                            <a:gd name="connsiteX23" fmla="*/ 248022 w 555334"/>
                            <a:gd name="connsiteY23" fmla="*/ 419058 h 606353"/>
                            <a:gd name="connsiteX24" fmla="*/ 267705 w 555334"/>
                            <a:gd name="connsiteY24" fmla="*/ 474863 h 606353"/>
                            <a:gd name="connsiteX25" fmla="*/ 273833 w 555334"/>
                            <a:gd name="connsiteY25" fmla="*/ 456137 h 606353"/>
                            <a:gd name="connsiteX26" fmla="*/ 274018 w 555334"/>
                            <a:gd name="connsiteY26" fmla="*/ 456323 h 606353"/>
                            <a:gd name="connsiteX27" fmla="*/ 281075 w 555334"/>
                            <a:gd name="connsiteY27" fmla="*/ 434075 h 606353"/>
                            <a:gd name="connsiteX28" fmla="*/ 318398 w 555334"/>
                            <a:gd name="connsiteY28" fmla="*/ 315977 h 606353"/>
                            <a:gd name="connsiteX29" fmla="*/ 425261 w 555334"/>
                            <a:gd name="connsiteY29" fmla="*/ 364644 h 606353"/>
                            <a:gd name="connsiteX30" fmla="*/ 440023 w 555334"/>
                            <a:gd name="connsiteY30" fmla="*/ 370669 h 606353"/>
                            <a:gd name="connsiteX31" fmla="*/ 437145 w 555334"/>
                            <a:gd name="connsiteY31" fmla="*/ 385872 h 606353"/>
                            <a:gd name="connsiteX32" fmla="*/ 332417 w 555334"/>
                            <a:gd name="connsiteY32" fmla="*/ 511942 h 606353"/>
                            <a:gd name="connsiteX33" fmla="*/ 337152 w 555334"/>
                            <a:gd name="connsiteY33" fmla="*/ 546333 h 606353"/>
                            <a:gd name="connsiteX34" fmla="*/ 235024 w 555334"/>
                            <a:gd name="connsiteY34" fmla="*/ 556252 h 606353"/>
                            <a:gd name="connsiteX35" fmla="*/ 5514 w 555334"/>
                            <a:gd name="connsiteY35" fmla="*/ 500447 h 606353"/>
                            <a:gd name="connsiteX36" fmla="*/ 408 w 555334"/>
                            <a:gd name="connsiteY36" fmla="*/ 451502 h 606353"/>
                            <a:gd name="connsiteX37" fmla="*/ 44602 w 555334"/>
                            <a:gd name="connsiteY37" fmla="*/ 364644 h 606353"/>
                            <a:gd name="connsiteX38" fmla="*/ 151465 w 555334"/>
                            <a:gd name="connsiteY38" fmla="*/ 315977 h 606353"/>
                            <a:gd name="connsiteX39" fmla="*/ 227577 w 555334"/>
                            <a:gd name="connsiteY39" fmla="*/ 446 h 606353"/>
                            <a:gd name="connsiteX40" fmla="*/ 287448 w 555334"/>
                            <a:gd name="connsiteY40" fmla="*/ 13053 h 606353"/>
                            <a:gd name="connsiteX41" fmla="*/ 316688 w 555334"/>
                            <a:gd name="connsiteY41" fmla="*/ 40122 h 606353"/>
                            <a:gd name="connsiteX42" fmla="*/ 348712 w 555334"/>
                            <a:gd name="connsiteY42" fmla="*/ 141721 h 606353"/>
                            <a:gd name="connsiteX43" fmla="*/ 344535 w 555334"/>
                            <a:gd name="connsiteY43" fmla="*/ 157295 h 606353"/>
                            <a:gd name="connsiteX44" fmla="*/ 354745 w 555334"/>
                            <a:gd name="connsiteY44" fmla="*/ 199937 h 606353"/>
                            <a:gd name="connsiteX45" fmla="*/ 334139 w 555334"/>
                            <a:gd name="connsiteY45" fmla="*/ 235905 h 606353"/>
                            <a:gd name="connsiteX46" fmla="*/ 261457 w 555334"/>
                            <a:gd name="connsiteY46" fmla="*/ 325361 h 606353"/>
                            <a:gd name="connsiteX47" fmla="*/ 208362 w 555334"/>
                            <a:gd name="connsiteY47" fmla="*/ 325454 h 606353"/>
                            <a:gd name="connsiteX48" fmla="*/ 135959 w 555334"/>
                            <a:gd name="connsiteY48" fmla="*/ 235905 h 606353"/>
                            <a:gd name="connsiteX49" fmla="*/ 115260 w 555334"/>
                            <a:gd name="connsiteY49" fmla="*/ 199937 h 606353"/>
                            <a:gd name="connsiteX50" fmla="*/ 125656 w 555334"/>
                            <a:gd name="connsiteY50" fmla="*/ 157388 h 606353"/>
                            <a:gd name="connsiteX51" fmla="*/ 121479 w 555334"/>
                            <a:gd name="connsiteY51" fmla="*/ 141814 h 606353"/>
                            <a:gd name="connsiteX52" fmla="*/ 121200 w 555334"/>
                            <a:gd name="connsiteY52" fmla="*/ 91849 h 606353"/>
                            <a:gd name="connsiteX53" fmla="*/ 150440 w 555334"/>
                            <a:gd name="connsiteY53" fmla="*/ 40678 h 606353"/>
                            <a:gd name="connsiteX54" fmla="*/ 177452 w 555334"/>
                            <a:gd name="connsiteY54" fmla="*/ 18430 h 606353"/>
                            <a:gd name="connsiteX55" fmla="*/ 203628 w 555334"/>
                            <a:gd name="connsiteY55" fmla="*/ 4988 h 606353"/>
                            <a:gd name="connsiteX56" fmla="*/ 227577 w 555334"/>
                            <a:gd name="connsiteY56" fmla="*/ 446 h 606353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fill="norm" h="606353" w="555334" stroke="1">
                              <a:moveTo>
                                <a:pt x="481435" y="482289"/>
                              </a:moveTo>
                              <a:lnTo>
                                <a:pt x="448941" y="514557"/>
                              </a:lnTo>
                              <a:lnTo>
                                <a:pt x="440493" y="506212"/>
                              </a:lnTo>
                              <a:cubicBezTo>
                                <a:pt x="435573" y="501205"/>
                                <a:pt x="427403" y="501205"/>
                                <a:pt x="422390" y="506212"/>
                              </a:cubicBezTo>
                              <a:cubicBezTo>
                                <a:pt x="417469" y="511126"/>
                                <a:pt x="417469" y="519286"/>
                                <a:pt x="422390" y="524200"/>
                              </a:cubicBezTo>
                              <a:lnTo>
                                <a:pt x="439750" y="541632"/>
                              </a:lnTo>
                              <a:cubicBezTo>
                                <a:pt x="442257" y="544043"/>
                                <a:pt x="445414" y="545341"/>
                                <a:pt x="448756" y="545341"/>
                              </a:cubicBezTo>
                              <a:cubicBezTo>
                                <a:pt x="452284" y="545341"/>
                                <a:pt x="455440" y="544043"/>
                                <a:pt x="457854" y="541632"/>
                              </a:cubicBezTo>
                              <a:lnTo>
                                <a:pt x="499445" y="500370"/>
                              </a:lnTo>
                              <a:cubicBezTo>
                                <a:pt x="504366" y="495456"/>
                                <a:pt x="504366" y="487389"/>
                                <a:pt x="499538" y="482289"/>
                              </a:cubicBezTo>
                              <a:cubicBezTo>
                                <a:pt x="494618" y="477375"/>
                                <a:pt x="486448" y="477375"/>
                                <a:pt x="481435" y="482289"/>
                              </a:cubicBezTo>
                              <a:close/>
                              <a:moveTo>
                                <a:pt x="460917" y="417661"/>
                              </a:moveTo>
                              <a:cubicBezTo>
                                <a:pt x="513185" y="417661"/>
                                <a:pt x="555334" y="459943"/>
                                <a:pt x="555334" y="511961"/>
                              </a:cubicBezTo>
                              <a:cubicBezTo>
                                <a:pt x="555334" y="564071"/>
                                <a:pt x="513000" y="606353"/>
                                <a:pt x="460917" y="606353"/>
                              </a:cubicBezTo>
                              <a:cubicBezTo>
                                <a:pt x="408835" y="606353"/>
                                <a:pt x="366501" y="564071"/>
                                <a:pt x="366501" y="511961"/>
                              </a:cubicBezTo>
                              <a:cubicBezTo>
                                <a:pt x="366501" y="459943"/>
                                <a:pt x="408835" y="417661"/>
                                <a:pt x="460917" y="417661"/>
                              </a:cubicBezTo>
                              <a:close/>
                              <a:moveTo>
                                <a:pt x="151465" y="315977"/>
                              </a:moveTo>
                              <a:lnTo>
                                <a:pt x="188788" y="433982"/>
                              </a:lnTo>
                              <a:lnTo>
                                <a:pt x="195844" y="456230"/>
                              </a:lnTo>
                              <a:lnTo>
                                <a:pt x="196030" y="455952"/>
                              </a:lnTo>
                              <a:lnTo>
                                <a:pt x="202157" y="474770"/>
                              </a:lnTo>
                              <a:lnTo>
                                <a:pt x="222026" y="419058"/>
                              </a:lnTo>
                              <a:cubicBezTo>
                                <a:pt x="173469" y="351573"/>
                                <a:pt x="231775" y="352129"/>
                                <a:pt x="235024" y="352315"/>
                              </a:cubicBezTo>
                              <a:cubicBezTo>
                                <a:pt x="238181" y="352129"/>
                                <a:pt x="296394" y="351573"/>
                                <a:pt x="248022" y="419058"/>
                              </a:cubicBezTo>
                              <a:lnTo>
                                <a:pt x="267705" y="474863"/>
                              </a:lnTo>
                              <a:lnTo>
                                <a:pt x="273833" y="456137"/>
                              </a:lnTo>
                              <a:lnTo>
                                <a:pt x="274018" y="456323"/>
                              </a:lnTo>
                              <a:lnTo>
                                <a:pt x="281075" y="434075"/>
                              </a:lnTo>
                              <a:lnTo>
                                <a:pt x="318398" y="315977"/>
                              </a:lnTo>
                              <a:cubicBezTo>
                                <a:pt x="318398" y="315977"/>
                                <a:pt x="366305" y="349719"/>
                                <a:pt x="425261" y="364644"/>
                              </a:cubicBezTo>
                              <a:cubicBezTo>
                                <a:pt x="430831" y="366127"/>
                                <a:pt x="435659" y="368074"/>
                                <a:pt x="440023" y="370669"/>
                              </a:cubicBezTo>
                              <a:cubicBezTo>
                                <a:pt x="446522" y="374563"/>
                                <a:pt x="444572" y="384574"/>
                                <a:pt x="437145" y="385872"/>
                              </a:cubicBezTo>
                              <a:cubicBezTo>
                                <a:pt x="377632" y="396996"/>
                                <a:pt x="332417" y="449278"/>
                                <a:pt x="332417" y="511942"/>
                              </a:cubicBezTo>
                              <a:cubicBezTo>
                                <a:pt x="332417" y="523807"/>
                                <a:pt x="333995" y="535302"/>
                                <a:pt x="337152" y="546333"/>
                              </a:cubicBezTo>
                              <a:cubicBezTo>
                                <a:pt x="307535" y="552266"/>
                                <a:pt x="273369" y="556252"/>
                                <a:pt x="235024" y="556252"/>
                              </a:cubicBezTo>
                              <a:cubicBezTo>
                                <a:pt x="91302" y="556067"/>
                                <a:pt x="5514" y="500447"/>
                                <a:pt x="5514" y="500447"/>
                              </a:cubicBezTo>
                              <a:cubicBezTo>
                                <a:pt x="3008" y="485523"/>
                                <a:pt x="408" y="451502"/>
                                <a:pt x="408" y="451502"/>
                              </a:cubicBezTo>
                              <a:cubicBezTo>
                                <a:pt x="-1356" y="426474"/>
                                <a:pt x="779" y="375860"/>
                                <a:pt x="44602" y="364644"/>
                              </a:cubicBezTo>
                              <a:cubicBezTo>
                                <a:pt x="103557" y="349534"/>
                                <a:pt x="151465" y="315977"/>
                                <a:pt x="151465" y="315977"/>
                              </a:cubicBezTo>
                              <a:close/>
                              <a:moveTo>
                                <a:pt x="227577" y="446"/>
                              </a:moveTo>
                              <a:cubicBezTo>
                                <a:pt x="253567" y="-1779"/>
                                <a:pt x="273339" y="4617"/>
                                <a:pt x="287448" y="13053"/>
                              </a:cubicBezTo>
                              <a:cubicBezTo>
                                <a:pt x="308612" y="24641"/>
                                <a:pt x="316688" y="40122"/>
                                <a:pt x="316688" y="40122"/>
                              </a:cubicBezTo>
                              <a:cubicBezTo>
                                <a:pt x="316688" y="40122"/>
                                <a:pt x="365049" y="43552"/>
                                <a:pt x="348712" y="141721"/>
                              </a:cubicBezTo>
                              <a:cubicBezTo>
                                <a:pt x="347691" y="146913"/>
                                <a:pt x="346391" y="152104"/>
                                <a:pt x="344535" y="157295"/>
                              </a:cubicBezTo>
                              <a:cubicBezTo>
                                <a:pt x="354188" y="156368"/>
                                <a:pt x="365513" y="161930"/>
                                <a:pt x="354745" y="199937"/>
                              </a:cubicBezTo>
                              <a:cubicBezTo>
                                <a:pt x="346948" y="227747"/>
                                <a:pt x="339708" y="235349"/>
                                <a:pt x="334139" y="235905"/>
                              </a:cubicBezTo>
                              <a:cubicBezTo>
                                <a:pt x="328940" y="268721"/>
                                <a:pt x="302671" y="310529"/>
                                <a:pt x="261457" y="325361"/>
                              </a:cubicBezTo>
                              <a:cubicBezTo>
                                <a:pt x="244378" y="331572"/>
                                <a:pt x="225534" y="331572"/>
                                <a:pt x="208362" y="325454"/>
                              </a:cubicBezTo>
                              <a:cubicBezTo>
                                <a:pt x="166498" y="310807"/>
                                <a:pt x="141065" y="268906"/>
                                <a:pt x="135959" y="235905"/>
                              </a:cubicBezTo>
                              <a:cubicBezTo>
                                <a:pt x="130390" y="235349"/>
                                <a:pt x="123057" y="227562"/>
                                <a:pt x="115260" y="199937"/>
                              </a:cubicBezTo>
                              <a:cubicBezTo>
                                <a:pt x="104492" y="161930"/>
                                <a:pt x="115909" y="156368"/>
                                <a:pt x="125656" y="157388"/>
                              </a:cubicBezTo>
                              <a:cubicBezTo>
                                <a:pt x="123799" y="152197"/>
                                <a:pt x="122500" y="147005"/>
                                <a:pt x="121479" y="141814"/>
                              </a:cubicBezTo>
                              <a:cubicBezTo>
                                <a:pt x="118044" y="124108"/>
                                <a:pt x="117116" y="107700"/>
                                <a:pt x="121200" y="91849"/>
                              </a:cubicBezTo>
                              <a:cubicBezTo>
                                <a:pt x="126213" y="70713"/>
                                <a:pt x="137537" y="53841"/>
                                <a:pt x="150440" y="40678"/>
                              </a:cubicBezTo>
                              <a:cubicBezTo>
                                <a:pt x="158516" y="32149"/>
                                <a:pt x="167612" y="24641"/>
                                <a:pt x="177452" y="18430"/>
                              </a:cubicBezTo>
                              <a:cubicBezTo>
                                <a:pt x="185342" y="12868"/>
                                <a:pt x="194160" y="8233"/>
                                <a:pt x="203628" y="4988"/>
                              </a:cubicBezTo>
                              <a:cubicBezTo>
                                <a:pt x="211240" y="2393"/>
                                <a:pt x="219130" y="817"/>
                                <a:pt x="227577" y="446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shape id="ruler-and-pencil-cross_30083" o:spid="_x0000_s1060" style="width:13.05pt;height:14.25pt;margin-top:723.9pt;margin-left:43.95pt;mso-height-relative:page;mso-width-relative:page;position:absolute;z-index:251714560" coordsize="555334,606353" o:spt="100" adj="-11796480,,5400" path="m481435,482289l448941,514557,440493,506212c435573,501205,427403,501205,422390,506212c417469,511126,417469,519286,422390,524200l439750,541632c442257,544043,445414,545341,448756,545341c452284,545341,455440,544043,457854,541632l499445,500370c504366,495456,504366,487389,499538,482289c494618,477375,486448,477375,481435,482289xm460917,417661c513185,417661,555334,459943,555334,511961c555334,564071,513000,606353,460917,606353c408835,606353,366501,564071,366501,511961c366501,459943,408835,417661,460917,417661xm151465,315977l188788,433982,195844,456230,196030,455952,202157,474770,222026,419058c173469,351573,231775,352129,235024,352315c238181,352129,296394,351573,248022,419058l267705,474863,273833,456137,274018,456323,281075,434075,318398,315977c318398,315977,366305,349719,425261,364644c430831,366127,435659,368074,440023,370669c446522,374563,444572,384574,437145,385872c377632,396996,332417,449278,332417,511942c332417,523807,333995,535302,337152,546333c307535,552266,273369,556252,235024,556252c91302,556067,5514,500447,5514,500447c3008,485523,408,451502,408,451502c-1356,426474,779,375860,44602,364644c103557,349534,151465,315977,151465,315977xm227577,446c253567,-1779,273339,4617,287448,13053c308612,24641,316688,40122,316688,40122c316688,40122,365049,43552,348712,141721c347691,146913,346391,152104,344535,157295c354188,156368,365513,161930,354745,199937c346948,227747,339708,235349,334139,235905c328940,268721,302671,310529,261457,325361c244378,331572,225534,331572,208362,325454c166498,310807,141065,268906,135959,235905c130390,235349,123057,227562,115260,199937c104492,161930,115909,156368,125656,157388c123799,152197,122500,147005,121479,141814c118044,124108,117116,107700,121200,91849c126213,70713,137537,53841,150440,40678c158516,32149,167612,24641,177452,18430c185342,12868,194160,8233,203628,4988c211240,2393,219130,817,227577,446xe" filled="t" fillcolor="white" stroked="f">
                <v:stroke joinstyle="miter"/>
                <v:path o:connecttype="custom" o:connectlocs="143606,143862;133914,153488;131394,150998;125994,150998;125994,156364;131172,161564;133858,162670;136572,161564;148978,149256;149006,143862;143606,143862;137486,124584;165650,152713;137486,180870;109323,152713;137486,124584;45180,94253;56313,129453;58418,136089;58473,136006;60301,141619;66227,125001;70105,105092;73982,125001;79853,141647;81681,136061;81736,136117;83841,129480;94974,94253;126850,108770;131254,110567;130395,115102;99156,152707;100568,162966;70105,165925;1644,149279;121,134679;13304,108770;45180,94253;67883,133;85742,3893;94464,11968;104016,42274;102770,46919;105816,59639;99669,70368;77989,97052;62152,97080;40555,70368;34380,59639;37481,46947;36235,42301;36152,27397;44874,12133;52931,5497;60739,1487;67883,133" o:connectangles="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</w:t>
      </w:r>
    </w:p>
    <w:sectPr>
      <w:pgSz w:w="11906" w:h="16838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2F3B25"/>
    <w:rsid w:val="001C24C6"/>
    <w:rsid w:val="00294B41"/>
    <w:rsid w:val="00312D83"/>
    <w:rsid w:val="004B06EC"/>
    <w:rsid w:val="005339AD"/>
    <w:rsid w:val="00750E62"/>
    <w:rsid w:val="00875CC5"/>
    <w:rsid w:val="009A6DA2"/>
    <w:rsid w:val="009B37EA"/>
    <w:rsid w:val="00AD1DE3"/>
    <w:rsid w:val="00B54FDE"/>
    <w:rsid w:val="00DA497E"/>
    <w:rsid w:val="00FE0510"/>
    <w:rsid w:val="17D31514"/>
    <w:rsid w:val="322F3B25"/>
    <w:rsid w:val="33A701B9"/>
    <w:rsid w:val="3EB40D52"/>
    <w:rsid w:val="7E9133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8e631ca2-7b4c-b7cb-be69-20135c6c9945\&#23454;&#20064;&#26032;&#23186;&#20307;&#36816;&#33829;&#27714;&#32844;&#23703;&#20301;.doc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实习新媒体运营求职岗位.doc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449EF7ADF06D445597DE46C8D4C1D154_13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1.0_aO/QGGyBqve3MjYHn9XtmSq8s0PVpZstPlQN4wNjbhFrk2sTNqjtlSY7umSM4jvMqZnabgxuMgsDMa/ZWR6Wbg==</vt:lpwstr>
  </property>
</Properties>
</file>