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B7A472">
      <w:pPr>
        <w:adjustRightInd w:val="0"/>
        <w:snapToGrid w:val="0"/>
      </w:pPr>
      <w:bookmarkStart w:id="0" w:name="_GoBack"/>
      <w:bookmarkEnd w:id="0"/>
      <w:r>
        <w:rPr>
          <w:rFonts w:eastAsia="宋体"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-13970</wp:posOffset>
            </wp:positionV>
            <wp:extent cx="3606800" cy="1367790"/>
            <wp:effectExtent l="0" t="0" r="0" b="0"/>
            <wp:wrapNone/>
            <wp:docPr id="2" name="图片 118" descr="未标题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8" descr="未标题-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6D7BA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90805</wp:posOffset>
                </wp:positionV>
                <wp:extent cx="1344295" cy="413385"/>
                <wp:effectExtent l="0" t="0" r="0" b="0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429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40" w:lineRule="exact"/>
                              <w:jc w:val="both"/>
                              <w:rPr>
                                <w:rFonts w:ascii="Calisto MT" w:eastAsia="微软雅黑" w:hAnsi="Calisto MT"/>
                                <w:i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sto MT" w:eastAsia="微软雅黑" w:hAnsi="Calisto MT"/>
                                <w:b/>
                                <w:i/>
                                <w:color w:val="FFFFFF"/>
                                <w:sz w:val="36"/>
                                <w:szCs w:val="36"/>
                              </w:rPr>
                              <w:t>RESUME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05.85pt;height:32.55pt;margin-top:7.15pt;margin-left:36.7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28312705">
                      <w:pPr>
                        <w:adjustRightInd w:val="0"/>
                        <w:snapToGrid w:val="0"/>
                        <w:spacing w:line="540" w:lineRule="exact"/>
                        <w:jc w:val="both"/>
                        <w:rPr>
                          <w:rFonts w:ascii="Calisto MT" w:eastAsia="微软雅黑" w:hAnsi="Calisto MT"/>
                          <w:i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sto MT" w:eastAsia="微软雅黑" w:hAnsi="Calisto MT"/>
                          <w:b/>
                          <w:i/>
                          <w:color w:val="FFFFFF"/>
                          <w:sz w:val="36"/>
                          <w:szCs w:val="36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5737BBB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19050</wp:posOffset>
                </wp:positionV>
                <wp:extent cx="288290" cy="288290"/>
                <wp:effectExtent l="0" t="0" r="1270" b="1270"/>
                <wp:wrapNone/>
                <wp:docPr id="31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290" cy="288290"/>
                        </a:xfrm>
                        <a:custGeom>
                          <a:avLst/>
                          <a:gdLst/>
                          <a:cxnLst>
                            <a:cxn ang="0">
                              <a:pos x="221915" y="181939"/>
                            </a:cxn>
                            <a:cxn ang="0">
                              <a:pos x="449804" y="181939"/>
                            </a:cxn>
                            <a:cxn ang="0">
                              <a:pos x="677693" y="409829"/>
                            </a:cxn>
                            <a:cxn ang="0">
                              <a:pos x="449804" y="637717"/>
                            </a:cxn>
                            <a:cxn ang="0">
                              <a:pos x="221915" y="637717"/>
                            </a:cxn>
                            <a:cxn ang="0">
                              <a:pos x="449804" y="409829"/>
                            </a:cxn>
                            <a:cxn ang="0">
                              <a:pos x="409828" y="39878"/>
                            </a:cxn>
                            <a:cxn ang="0">
                              <a:pos x="39876" y="409829"/>
                            </a:cxn>
                            <a:cxn ang="0">
                              <a:pos x="409828" y="779781"/>
                            </a:cxn>
                            <a:cxn ang="0">
                              <a:pos x="779779" y="409829"/>
                            </a:cxn>
                            <a:cxn ang="0">
                              <a:pos x="409828" y="39878"/>
                            </a:cxn>
                            <a:cxn ang="0">
                              <a:pos x="409829" y="0"/>
                            </a:cxn>
                            <a:cxn ang="0">
                              <a:pos x="819658" y="409829"/>
                            </a:cxn>
                            <a:cxn ang="0">
                              <a:pos x="409829" y="819658"/>
                            </a:cxn>
                            <a:cxn ang="0">
                              <a:pos x="0" y="409829"/>
                            </a:cxn>
                            <a:cxn ang="0">
                              <a:pos x="409829" y="0"/>
                            </a:cxn>
                          </a:cxnLst>
                          <a:pathLst>
                            <a:path fill="norm" h="585904" w="585904" stroke="1">
                              <a:moveTo>
                                <a:pt x="158628" y="130053"/>
                              </a:moveTo>
                              <a:lnTo>
                                <a:pt x="321527" y="130053"/>
                              </a:lnTo>
                              <a:lnTo>
                                <a:pt x="484425" y="292952"/>
                              </a:lnTo>
                              <a:lnTo>
                                <a:pt x="321527" y="455850"/>
                              </a:lnTo>
                              <a:lnTo>
                                <a:pt x="158628" y="455850"/>
                              </a:lnTo>
                              <a:lnTo>
                                <a:pt x="321527" y="292952"/>
                              </a:lnTo>
                              <a:lnTo>
                                <a:pt x="158628" y="130053"/>
                              </a:lnTo>
                              <a:close/>
                              <a:moveTo>
                                <a:pt x="292951" y="28505"/>
                              </a:moveTo>
                              <a:cubicBezTo>
                                <a:pt x="146901" y="28505"/>
                                <a:pt x="28504" y="146902"/>
                                <a:pt x="28504" y="292952"/>
                              </a:cubicBezTo>
                              <a:cubicBezTo>
                                <a:pt x="28504" y="439002"/>
                                <a:pt x="146901" y="557399"/>
                                <a:pt x="292951" y="557399"/>
                              </a:cubicBezTo>
                              <a:cubicBezTo>
                                <a:pt x="439001" y="557399"/>
                                <a:pt x="557398" y="439002"/>
                                <a:pt x="557398" y="292952"/>
                              </a:cubicBezTo>
                              <a:cubicBezTo>
                                <a:pt x="557398" y="146902"/>
                                <a:pt x="439001" y="28505"/>
                                <a:pt x="292951" y="28505"/>
                              </a:cubicBezTo>
                              <a:close/>
                              <a:moveTo>
                                <a:pt x="292952" y="0"/>
                              </a:moveTo>
                              <a:cubicBezTo>
                                <a:pt x="454745" y="0"/>
                                <a:pt x="585904" y="131159"/>
                                <a:pt x="585904" y="292952"/>
                              </a:cubicBezTo>
                              <a:cubicBezTo>
                                <a:pt x="585904" y="454745"/>
                                <a:pt x="454745" y="585904"/>
                                <a:pt x="292952" y="585904"/>
                              </a:cubicBezTo>
                              <a:cubicBezTo>
                                <a:pt x="131159" y="585904"/>
                                <a:pt x="0" y="454745"/>
                                <a:pt x="0" y="292952"/>
                              </a:cubicBezTo>
                              <a:cubicBezTo>
                                <a:pt x="0" y="131159"/>
                                <a:pt x="131159" y="0"/>
                                <a:pt x="292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style="width:22.7pt;height:22.7pt;margin-top:1.5pt;margin-left:12.65pt;mso-height-relative:page;mso-width-relative:page;position:absolute;v-text-anchor:middle;z-index:251705344" coordsize="585904,585904" o:spt="100" adj="-11796480,,5400" path="m158628,130053l321527,130053,484425,292952,321527,455850,158628,455850,321527,292952,158628,130053xm292951,28505c146901,28505,28504,146902,28504,292952c28504,439002,146901,557399,292951,557399c439001,557399,557398,439002,557398,292952c557398,146902,439001,28505,292951,28505xm292952,c454745,,585904,131159,585904,292952c585904,454745,454745,585904,292952,585904c131159,585904,,454745,,292952c,131159,131159,,292952,xe" filled="t" fillcolor="white" stroked="f" strokeweight="1pt">
                <v:stroke joinstyle="miter"/>
                <v:path o:connecttype="custom" o:connectlocs="221915,181939;449804,181939;677693,409829;449804,637717;221915,637717;449804,409829;409828,39878;39876,409829;409828,779781;779779,409829;409828,39878;409829,0;819658,409829;409829,819658;0,409829;409829,0" o:connectangles="0,0,0,0,0,0,0,0,0,0,0,0,0,0,0,0"/>
                <o:lock v:ext="edit" aspectratio="f"/>
              </v:shape>
            </w:pict>
          </mc:Fallback>
        </mc:AlternateContent>
      </w:r>
    </w:p>
    <w:p w14:paraId="4768EEA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100965</wp:posOffset>
                </wp:positionV>
                <wp:extent cx="3104515" cy="579755"/>
                <wp:effectExtent l="0" t="0" r="0" b="0"/>
                <wp:wrapNone/>
                <wp:docPr id="2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0451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mbria" w:eastAsia="微软雅黑" w:hAnsi="Cambria" w:hint="eastAsia"/>
                                <w:b/>
                                <w:color w:val="000000"/>
                                <w:sz w:val="44"/>
                                <w:szCs w:val="4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Cambria" w:eastAsia="微软雅黑" w:hAnsi="Cambria" w:hint="eastAsia"/>
                                <w:b/>
                                <w:color w:val="000000"/>
                                <w:sz w:val="44"/>
                                <w:szCs w:val="4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Cambria" w:eastAsia="微软雅黑" w:hAnsi="Cambria" w:hint="eastAsia"/>
                                <w:b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应聘岗位：</w:t>
                            </w:r>
                            <w:r>
                              <w:rPr>
                                <w:rFonts w:ascii="Cambria" w:eastAsia="微软雅黑" w:hAnsi="Cambria" w:hint="eastAsia"/>
                                <w:b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机械工程师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7" type="#_x0000_t202" style="width:244.45pt;height:45.65pt;margin-top:7.95pt;margin-left:192.4pt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 w14:paraId="003039A8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Cambria" w:eastAsia="微软雅黑" w:hAnsi="Cambria" w:hint="eastAsia"/>
                          <w:b/>
                          <w:color w:val="000000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Cambria" w:eastAsia="微软雅黑" w:hAnsi="Cambria" w:hint="eastAsia"/>
                          <w:b/>
                          <w:color w:val="000000"/>
                          <w:sz w:val="44"/>
                          <w:szCs w:val="4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Cambria" w:eastAsia="微软雅黑" w:hAnsi="Cambria" w:hint="eastAsia"/>
                          <w:b/>
                          <w:color w:val="000000"/>
                          <w:kern w:val="24"/>
                          <w:sz w:val="26"/>
                          <w:szCs w:val="26"/>
                        </w:rPr>
                        <w:t>应聘岗位：</w:t>
                      </w:r>
                      <w:r>
                        <w:rPr>
                          <w:rFonts w:ascii="Cambria" w:eastAsia="微软雅黑" w:hAnsi="Cambria" w:hint="eastAsia"/>
                          <w:b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  <w:t>机械工程师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4AABE2CA">
      <w:pPr>
        <w:adjustRightInd w:val="0"/>
        <w:snapToGrid w:val="0"/>
      </w:pP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5892800</wp:posOffset>
            </wp:positionH>
            <wp:positionV relativeFrom="paragraph">
              <wp:posOffset>97155</wp:posOffset>
            </wp:positionV>
            <wp:extent cx="1060450" cy="1276350"/>
            <wp:effectExtent l="0" t="0" r="6350" b="6350"/>
            <wp:wrapNone/>
            <wp:docPr id="30" name="图片 43" descr="C:\Users\lenovo\Pictures\2-1-3.jpg2-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3" descr="C:\Users\lenovo\Pictures\2-1-3.jpg2-1-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483" r="8483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0A5728">
      <w:pPr>
        <w:adjustRightInd w:val="0"/>
        <w:snapToGrid w:val="0"/>
      </w:pPr>
    </w:p>
    <w:p w14:paraId="3EC59637">
      <w:pPr>
        <w:adjustRightInd w:val="0"/>
        <w:snapToGrid w:val="0"/>
        <w:rPr>
          <w:rFonts w:eastAsia="宋体" w:hint="eastAsia"/>
          <w:lang w:eastAsia="zh-CN"/>
        </w:rPr>
      </w:pPr>
    </w:p>
    <w:p w14:paraId="4F5735F3">
      <w:pPr>
        <w:adjustRightInd w:val="0"/>
        <w:snapToGrid w:val="0"/>
      </w:pPr>
    </w:p>
    <w:p w14:paraId="631E847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90170</wp:posOffset>
                </wp:positionV>
                <wp:extent cx="1967230" cy="80454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7230" cy="804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.05.15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杨浦区五角场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154.9pt;height:63.35pt;margin-top:7.1pt;margin-left:259.95pt;mso-height-relative:page;mso-width-relative:page;position:absolute;z-index:251700224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4AECCD0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199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.05.15</w:t>
                      </w:r>
                    </w:p>
                    <w:p w14:paraId="6B69E03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杨浦区五角场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101600</wp:posOffset>
                </wp:positionV>
                <wp:extent cx="1967230" cy="80454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7230" cy="804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54.9pt;height:63.35pt;margin-top:8pt;margin-left:66.25pt;mso-height-relative:page;mso-width-relative:page;position:absolute;z-index:251687936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22F4CE4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138-0000-0000</w:t>
                      </w:r>
                    </w:p>
                    <w:p w14:paraId="48AF700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579491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84455</wp:posOffset>
                </wp:positionV>
                <wp:extent cx="167005" cy="179705"/>
                <wp:effectExtent l="0" t="0" r="635" b="3175"/>
                <wp:wrapNone/>
                <wp:docPr id="26" name="Freefor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67005" cy="179705"/>
                        </a:xfrm>
                        <a:custGeom>
                          <a:avLst/>
                          <a:gdLst>
                            <a:gd name="txL" fmla="*/ 0 w 826"/>
                            <a:gd name="txT" fmla="*/ 0 h 887"/>
                            <a:gd name="txR" fmla="*/ 826 w 826"/>
                            <a:gd name="txB" fmla="*/ 887 h 887"/>
                          </a:gdLst>
                          <a:cxnLst>
                            <a:cxn ang="0">
                              <a:pos x="372052" y="244729"/>
                            </a:cxn>
                            <a:cxn ang="0">
                              <a:pos x="348727" y="222533"/>
                            </a:cxn>
                            <a:cxn ang="0">
                              <a:pos x="121173" y="222533"/>
                            </a:cxn>
                            <a:cxn ang="0">
                              <a:pos x="98986" y="245298"/>
                            </a:cxn>
                            <a:cxn ang="0">
                              <a:pos x="121173" y="268064"/>
                            </a:cxn>
                            <a:cxn ang="0">
                              <a:pos x="349296" y="268064"/>
                            </a:cxn>
                            <a:cxn ang="0">
                              <a:pos x="372052" y="245298"/>
                            </a:cxn>
                            <a:cxn ang="0">
                              <a:pos x="372052" y="244729"/>
                            </a:cxn>
                            <a:cxn ang="0">
                              <a:pos x="182612" y="67727"/>
                            </a:cxn>
                            <a:cxn ang="0">
                              <a:pos x="288425" y="67727"/>
                            </a:cxn>
                            <a:cxn ang="0">
                              <a:pos x="318007" y="34148"/>
                            </a:cxn>
                            <a:cxn ang="0">
                              <a:pos x="287856" y="0"/>
                            </a:cxn>
                            <a:cxn ang="0">
                              <a:pos x="182612" y="0"/>
                            </a:cxn>
                            <a:cxn ang="0">
                              <a:pos x="152462" y="34148"/>
                            </a:cxn>
                            <a:cxn ang="0">
                              <a:pos x="182612" y="67727"/>
                            </a:cxn>
                            <a:cxn ang="0">
                              <a:pos x="349296" y="137731"/>
                            </a:cxn>
                            <a:cxn ang="0">
                              <a:pos x="121173" y="137731"/>
                            </a:cxn>
                            <a:cxn ang="0">
                              <a:pos x="98986" y="160497"/>
                            </a:cxn>
                            <a:cxn ang="0">
                              <a:pos x="121173" y="183262"/>
                            </a:cxn>
                            <a:cxn ang="0">
                              <a:pos x="349296" y="183262"/>
                            </a:cxn>
                            <a:cxn ang="0">
                              <a:pos x="372052" y="160497"/>
                            </a:cxn>
                            <a:cxn ang="0">
                              <a:pos x="349296" y="137731"/>
                            </a:cxn>
                            <a:cxn ang="0">
                              <a:pos x="348727" y="314733"/>
                            </a:cxn>
                            <a:cxn ang="0">
                              <a:pos x="121173" y="314733"/>
                            </a:cxn>
                            <a:cxn ang="0">
                              <a:pos x="98986" y="337499"/>
                            </a:cxn>
                            <a:cxn ang="0">
                              <a:pos x="121173" y="360264"/>
                            </a:cxn>
                            <a:cxn ang="0">
                              <a:pos x="349296" y="360264"/>
                            </a:cxn>
                            <a:cxn ang="0">
                              <a:pos x="372052" y="337499"/>
                            </a:cxn>
                            <a:cxn ang="0">
                              <a:pos x="372052" y="336929"/>
                            </a:cxn>
                            <a:cxn ang="0">
                              <a:pos x="348727" y="314733"/>
                            </a:cxn>
                            <a:cxn ang="0">
                              <a:pos x="452265" y="35287"/>
                            </a:cxn>
                            <a:cxn ang="0">
                              <a:pos x="402203" y="14798"/>
                            </a:cxn>
                            <a:cxn ang="0">
                              <a:pos x="372052" y="14798"/>
                            </a:cxn>
                            <a:cxn ang="0">
                              <a:pos x="346452" y="35856"/>
                            </a:cxn>
                            <a:cxn ang="0">
                              <a:pos x="372052" y="59759"/>
                            </a:cxn>
                            <a:cxn ang="0">
                              <a:pos x="402203" y="59759"/>
                            </a:cxn>
                            <a:cxn ang="0">
                              <a:pos x="425527" y="83663"/>
                            </a:cxn>
                            <a:cxn ang="0">
                              <a:pos x="425527" y="436528"/>
                            </a:cxn>
                            <a:cxn ang="0">
                              <a:pos x="402203" y="459863"/>
                            </a:cxn>
                            <a:cxn ang="0">
                              <a:pos x="75662" y="459863"/>
                            </a:cxn>
                            <a:cxn ang="0">
                              <a:pos x="44373" y="436528"/>
                            </a:cxn>
                            <a:cxn ang="0">
                              <a:pos x="44373" y="83663"/>
                            </a:cxn>
                            <a:cxn ang="0">
                              <a:pos x="67697" y="59759"/>
                            </a:cxn>
                            <a:cxn ang="0">
                              <a:pos x="105813" y="59759"/>
                            </a:cxn>
                            <a:cxn ang="0">
                              <a:pos x="124586" y="35856"/>
                            </a:cxn>
                            <a:cxn ang="0">
                              <a:pos x="105813" y="14798"/>
                            </a:cxn>
                            <a:cxn ang="0">
                              <a:pos x="67697" y="14798"/>
                            </a:cxn>
                            <a:cxn ang="0">
                              <a:pos x="0" y="84232"/>
                            </a:cxn>
                            <a:cxn ang="0">
                              <a:pos x="0" y="433114"/>
                            </a:cxn>
                            <a:cxn ang="0">
                              <a:pos x="71111" y="504825"/>
                            </a:cxn>
                            <a:cxn ang="0">
                              <a:pos x="398789" y="504825"/>
                            </a:cxn>
                            <a:cxn ang="0">
                              <a:pos x="469900" y="433114"/>
                            </a:cxn>
                            <a:cxn ang="0">
                              <a:pos x="469900" y="84232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</a:cxnLst>
                          <a:rect l="txL" t="txT" r="txR" b="txB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rgbClr val="0D0D0D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30" style="width:13.15pt;height:14.15pt;margin-top:6.65pt;margin-left:243.55pt;mso-height-relative:page;mso-width-relative:page;position:absolute;z-index:251698176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0d0d0d" stroked="f">
                <v:stroke joinstyle="miter"/>
                <v:path o:connecttype="custom" o:connectlocs="372052,244729;348727,222533;121173,222533;98986,245298;121173,268064;349296,268064;372052,245298;372052,244729;182612,67727;288425,67727;318007,34148;287856,0;182612,0;152462,34148;182612,67727;349296,137731;121173,137731;98986,160497;121173,183262;349296,183262;372052,160497;349296,137731;348727,314733;121173,314733;98986,337499;121173,360264;349296,360264;372052,337499;372052,336929;348727,314733;452265,35287;402203,14798;372052,14798;346452,35856;372052,59759;402203,59759;425527,83663;425527,436528;402203,459863;75662,459863;44373,436528;44373,83663;67697,59759;105813,59759;124586,35856;105813,14798;67697,14798;0,84232;0,433114;71111,504825;398789,504825;469900,433114;469900,84232;452265,35287;452265,35287;452265,35287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108585</wp:posOffset>
                </wp:positionV>
                <wp:extent cx="179705" cy="180975"/>
                <wp:effectExtent l="0" t="0" r="3175" b="1905"/>
                <wp:wrapNone/>
                <wp:docPr id="25" name="Freefor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0975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0D0D0D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86" o:spid="_x0000_s1031" style="width:14.15pt;height:14.25pt;margin-top:8.55pt;margin-left:48.85pt;mso-height-relative:page;mso-width-relative:page;position:absolute;z-index:251696128" coordsize="60,60" o:spt="100" adj="-11796480,,5400" path="m44,36c40,40,40,44,36,44c32,44,28,40,24,36c20,32,16,28,16,24c16,20,20,20,24,16c28,12,16,,12,c8,,,12,,12c,20,8,36,16,44c24,52,40,60,48,60c48,60,60,52,60,48c60,44,48,32,44,36e" filled="t" fillcolor="#0d0d0d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</w:p>
    <w:p w14:paraId="4A1FC2A4">
      <w:pPr>
        <w:adjustRightInd w:val="0"/>
        <w:snapToGrid w:val="0"/>
      </w:pPr>
    </w:p>
    <w:p w14:paraId="68ECB96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123190</wp:posOffset>
                </wp:positionV>
                <wp:extent cx="202565" cy="144145"/>
                <wp:effectExtent l="0" t="0" r="10795" b="8255"/>
                <wp:wrapNone/>
                <wp:docPr id="24" name="Freeform 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02565" cy="144145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3092" y="64834"/>
                            </a:cxn>
                            <a:cxn ang="0">
                              <a:pos x="0" y="40135"/>
                            </a:cxn>
                            <a:cxn ang="0">
                              <a:pos x="43285" y="0"/>
                            </a:cxn>
                            <a:cxn ang="0">
                              <a:pos x="698750" y="9262"/>
                            </a:cxn>
                            <a:cxn ang="0">
                              <a:pos x="708025" y="55572"/>
                            </a:cxn>
                            <a:cxn ang="0">
                              <a:pos x="695658" y="77184"/>
                            </a:cxn>
                            <a:cxn ang="0">
                              <a:pos x="367926" y="262424"/>
                            </a:cxn>
                            <a:cxn ang="0">
                              <a:pos x="321548" y="253162"/>
                            </a:cxn>
                            <a:cxn ang="0">
                              <a:pos x="272079" y="225376"/>
                            </a:cxn>
                            <a:cxn ang="0">
                              <a:pos x="166958" y="163629"/>
                            </a:cxn>
                            <a:cxn ang="0">
                              <a:pos x="677107" y="138930"/>
                            </a:cxn>
                            <a:cxn ang="0">
                              <a:pos x="708025" y="142018"/>
                            </a:cxn>
                            <a:cxn ang="0">
                              <a:pos x="701841" y="466189"/>
                            </a:cxn>
                            <a:cxn ang="0">
                              <a:pos x="658556" y="500150"/>
                            </a:cxn>
                            <a:cxn ang="0">
                              <a:pos x="89663" y="503237"/>
                            </a:cxn>
                            <a:cxn ang="0">
                              <a:pos x="18551" y="478538"/>
                            </a:cxn>
                            <a:cxn ang="0">
                              <a:pos x="0" y="419879"/>
                            </a:cxn>
                            <a:cxn ang="0">
                              <a:pos x="6184" y="129668"/>
                            </a:cxn>
                            <a:cxn ang="0">
                              <a:pos x="52561" y="151280"/>
                            </a:cxn>
                            <a:cxn ang="0">
                              <a:pos x="136040" y="203765"/>
                            </a:cxn>
                            <a:cxn ang="0">
                              <a:pos x="170050" y="231551"/>
                            </a:cxn>
                            <a:cxn ang="0">
                              <a:pos x="154591" y="265512"/>
                            </a:cxn>
                            <a:cxn ang="0">
                              <a:pos x="129856" y="317996"/>
                            </a:cxn>
                            <a:cxn ang="0">
                              <a:pos x="117489" y="345782"/>
                            </a:cxn>
                            <a:cxn ang="0">
                              <a:pos x="129856" y="351957"/>
                            </a:cxn>
                            <a:cxn ang="0">
                              <a:pos x="148407" y="333433"/>
                            </a:cxn>
                            <a:cxn ang="0">
                              <a:pos x="191692" y="287123"/>
                            </a:cxn>
                            <a:cxn ang="0">
                              <a:pos x="216427" y="262424"/>
                            </a:cxn>
                            <a:cxn ang="0">
                              <a:pos x="247345" y="271686"/>
                            </a:cxn>
                            <a:cxn ang="0">
                              <a:pos x="299906" y="305647"/>
                            </a:cxn>
                            <a:cxn ang="0">
                              <a:pos x="340099" y="327258"/>
                            </a:cxn>
                            <a:cxn ang="0">
                              <a:pos x="377201" y="324171"/>
                            </a:cxn>
                            <a:cxn ang="0">
                              <a:pos x="405027" y="308734"/>
                            </a:cxn>
                            <a:cxn ang="0">
                              <a:pos x="460680" y="274774"/>
                            </a:cxn>
                            <a:cxn ang="0">
                              <a:pos x="494690" y="259337"/>
                            </a:cxn>
                            <a:cxn ang="0">
                              <a:pos x="519424" y="280948"/>
                            </a:cxn>
                            <a:cxn ang="0">
                              <a:pos x="559618" y="330346"/>
                            </a:cxn>
                            <a:cxn ang="0">
                              <a:pos x="581261" y="351957"/>
                            </a:cxn>
                            <a:cxn ang="0">
                              <a:pos x="593628" y="342695"/>
                            </a:cxn>
                            <a:cxn ang="0">
                              <a:pos x="584353" y="317996"/>
                            </a:cxn>
                            <a:cxn ang="0">
                              <a:pos x="562710" y="265512"/>
                            </a:cxn>
                            <a:cxn ang="0">
                              <a:pos x="547251" y="225376"/>
                            </a:cxn>
                            <a:cxn ang="0">
                              <a:pos x="575077" y="203765"/>
                            </a:cxn>
                            <a:cxn ang="0">
                              <a:pos x="652372" y="154367"/>
                            </a:cxn>
                            <a:cxn ang="0">
                              <a:pos x="677107" y="138930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0D0D0D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456" o:spid="_x0000_s1032" style="width:15.95pt;height:11.35pt;margin-top:9.7pt;margin-left:47.95pt;mso-height-relative:page;mso-width-relative:page;position:absolute;z-index:251694080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#0d0d0d" stroked="f">
                <v:stroke joinstyle="miter"/>
                <v:path o:connecttype="custom" o:connectlocs="3092,64834;0,40135;43285,0;698750,9262;708025,55572;695658,77184;367926,262424;321548,253162;272079,225376;166958,163629;677107,138930;708025,142018;701841,466189;658556,500150;89663,503237;18551,478538;0,419879;6184,129668;52561,151280;136040,203765;170050,231551;154591,265512;129856,317996;117489,345782;129856,351957;148407,333433;191692,287123;216427,262424;247345,271686;299906,305647;340099,327258;377201,324171;405027,308734;460680,274774;494690,259337;519424,280948;559618,330346;581261,351957;593628,342695;584353,317996;562710,265512;547251,225376;575077,203765;652372,154367;677107,13893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78105</wp:posOffset>
                </wp:positionV>
                <wp:extent cx="179705" cy="215900"/>
                <wp:effectExtent l="0" t="0" r="3175" b="12700"/>
                <wp:wrapNone/>
                <wp:docPr id="23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 flipH="1">
                          <a:off x="0" y="0"/>
                          <a:ext cx="17970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0D0D0D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3" style="width:14.15pt;height:17pt;margin-top:6.15pt;margin-left:243pt;flip:x;mso-height-relative:page;mso-width-relative:page;position:absolute;z-index:251692032" coordsize="82,109" o:spt="100" adj="-11796480,,5400" path="m41,109c41,109,,64,,41c,19,18,,41,c63,,82,19,82,41c82,64,41,109,41,109xm41,14c26,14,13,26,13,41c13,56,26,69,41,69c56,69,68,56,68,41c68,26,56,14,41,14xm41,14c41,14,41,14,41,14e" filled="t" fillcolor="#0d0d0d" stroked="f">
                <v:stroke joinstyle="miter"/>
                <v:path o:connecttype="custom" o:connectlocs="41,109;0,41;41,0;82,41;41,109;41,14;13,41;41,69;68,41;41,14;41,14;41,14" o:connectangles="0,0,0,0,0,0,0,0,0,0,0,0"/>
                <o:lock v:ext="edit" aspectratio="f"/>
              </v:shape>
            </w:pict>
          </mc:Fallback>
        </mc:AlternateContent>
      </w:r>
    </w:p>
    <w:p w14:paraId="306CF3C7">
      <w:pPr>
        <w:adjustRightInd w:val="0"/>
        <w:snapToGrid w:val="0"/>
      </w:pPr>
    </w:p>
    <w:p w14:paraId="126B9F8C">
      <w:pPr>
        <w:adjustRightInd w:val="0"/>
        <w:snapToGrid w:val="0"/>
      </w:pPr>
    </w:p>
    <w:p w14:paraId="2F82E78F">
      <w:pPr>
        <w:adjustRightInd w:val="0"/>
        <w:snapToGrid w:val="0"/>
      </w:pPr>
    </w:p>
    <w:p w14:paraId="74D6C44E">
      <w:pPr>
        <w:adjustRightInd w:val="0"/>
        <w:snapToGrid w:val="0"/>
      </w:pPr>
    </w:p>
    <w:p w14:paraId="6D79BC2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39370</wp:posOffset>
                </wp:positionV>
                <wp:extent cx="360045" cy="360045"/>
                <wp:effectExtent l="0" t="0" r="5715" b="5715"/>
                <wp:wrapNone/>
                <wp:docPr id="16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flowChartConnector">
                          <a:avLst/>
                        </a:prstGeom>
                        <a:solidFill>
                          <a:srgbClr val="323E4F"/>
                        </a:solidFill>
                        <a:ln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椭圆 48" o:spid="_x0000_s1034" type="#_x0000_t120" style="width:28.35pt;height:28.35pt;margin-top:3.1pt;margin-left:28.65pt;mso-height-relative:page;mso-width-relative:page;position:absolute;v-text-anchor:middle;z-index:251677696" coordsize="21600,21600" filled="t" fillcolor="#323e4f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27940</wp:posOffset>
                </wp:positionV>
                <wp:extent cx="1970405" cy="360045"/>
                <wp:effectExtent l="0" t="0" r="0" b="0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7040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6"/>
                                <w:szCs w:val="26"/>
                              </w:rPr>
                              <w:t>教育背景/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6"/>
                                <w:szCs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roundrect id="文本框 11" o:spid="_x0000_s1035" style="width:155.15pt;height:28.35pt;margin-top:2.2pt;margin-left:62.05pt;mso-height-relative:page;mso-width-relative:page;position:absolute;z-index:251667456" arcsize="10923f" coordsize="21600,21600" filled="f" stroked="f">
                <o:lock v:ext="edit" aspectratio="f"/>
                <v:textbox inset="2.83pt,2.83pt,2.83pt,2.83pt">
                  <w:txbxContent>
                    <w:p w14:paraId="664F93E0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323E4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6"/>
                          <w:szCs w:val="26"/>
                        </w:rPr>
                        <w:t>教育背景/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sz w:val="26"/>
                          <w:szCs w:val="26"/>
                        </w:rPr>
                        <w:t>Education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127635</wp:posOffset>
                </wp:positionV>
                <wp:extent cx="211455" cy="159385"/>
                <wp:effectExtent l="0" t="0" r="1905" b="1143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" cy="15938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81" w="108" stroke="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6.65pt;height:12.55pt;margin-top:10.05pt;margin-left:34.25pt;mso-height-relative:page;mso-width-relative:page;position:absolute;z-index:251679744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266B5C5A">
      <w:pPr>
        <w:adjustRightInd w:val="0"/>
        <w:snapToGrid w:val="0"/>
      </w:pPr>
    </w:p>
    <w:p w14:paraId="39643799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64770</wp:posOffset>
                </wp:positionV>
                <wp:extent cx="6155690" cy="0"/>
                <wp:effectExtent l="0" t="0" r="0" b="0"/>
                <wp:wrapNone/>
                <wp:docPr id="29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D0D0D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37" style="mso-height-relative:page;mso-width-relative:page;position:absolute;z-index:251702272" from="63.3pt,5.1pt" to="548pt,5.1pt" coordsize="21600,21600" stroked="t" strokecolor="#0d0d0d">
                <v:stroke joinstyle="round" dashstyle="soli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107315</wp:posOffset>
                </wp:positionV>
                <wp:extent cx="6767830" cy="626110"/>
                <wp:effectExtent l="0" t="0" r="0" b="0"/>
                <wp:wrapNone/>
                <wp:docPr id="4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机械设计自动化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获201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学年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校一等奖学金，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学年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国家奖学金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8" type="#_x0000_t202" style="width:532.9pt;height:49.3pt;margin-top:8.45pt;margin-left:26.6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3F33DB3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机械设计自动化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本科</w:t>
                      </w:r>
                    </w:p>
                    <w:p w14:paraId="06BBCB5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获201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学年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校一等奖学金，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学年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国家奖学金</w:t>
                      </w:r>
                    </w:p>
                  </w:txbxContent>
                </v:textbox>
              </v:shape>
            </w:pict>
          </mc:Fallback>
        </mc:AlternateContent>
      </w:r>
    </w:p>
    <w:p w14:paraId="74EFE988">
      <w:pPr>
        <w:adjustRightInd w:val="0"/>
        <w:snapToGrid w:val="0"/>
      </w:pPr>
    </w:p>
    <w:p w14:paraId="5D7F8644">
      <w:pPr>
        <w:adjustRightInd w:val="0"/>
        <w:snapToGrid w:val="0"/>
      </w:pPr>
    </w:p>
    <w:p w14:paraId="4A3FBDC4">
      <w:pPr>
        <w:adjustRightInd w:val="0"/>
        <w:snapToGrid w:val="0"/>
        <w:ind w:firstLine="420" w:firstLineChars="200"/>
      </w:pPr>
    </w:p>
    <w:p w14:paraId="7B204571">
      <w:pPr>
        <w:adjustRightInd w:val="0"/>
        <w:snapToGrid w:val="0"/>
      </w:pPr>
    </w:p>
    <w:p w14:paraId="770A2073">
      <w:pPr>
        <w:adjustRightInd w:val="0"/>
        <w:snapToGrid w:val="0"/>
      </w:pPr>
    </w:p>
    <w:p w14:paraId="613799A9">
      <w:pPr>
        <w:adjustRightInd w:val="0"/>
        <w:snapToGrid w:val="0"/>
      </w:pPr>
    </w:p>
    <w:p w14:paraId="2B6F8CF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144145</wp:posOffset>
                </wp:positionV>
                <wp:extent cx="360045" cy="360045"/>
                <wp:effectExtent l="0" t="0" r="5715" b="5715"/>
                <wp:wrapNone/>
                <wp:docPr id="14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flowChartConnector">
                          <a:avLst/>
                        </a:prstGeom>
                        <a:solidFill>
                          <a:srgbClr val="323E4F"/>
                        </a:solidFill>
                        <a:ln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46" o:spid="_x0000_s1039" type="#_x0000_t120" style="width:28.35pt;height:28.35pt;margin-top:11.35pt;margin-left:28.6pt;mso-height-relative:page;mso-width-relative:page;position:absolute;v-text-anchor:middle;z-index:251673600" coordsize="21600,21600" filled="t" fillcolor="#323e4f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146050</wp:posOffset>
                </wp:positionV>
                <wp:extent cx="2569845" cy="351155"/>
                <wp:effectExtent l="0" t="0" r="0" b="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984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6"/>
                                <w:szCs w:val="26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6"/>
                                <w:szCs w:val="26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6"/>
                                <w:szCs w:val="26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6"/>
                                <w:szCs w:val="26"/>
                              </w:rPr>
                              <w:t>periences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0" type="#_x0000_t202" style="width:202.35pt;height:27.65pt;margin-top:11.5pt;margin-left:58.1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0DF68841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6"/>
                          <w:szCs w:val="26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sz w:val="26"/>
                          <w:szCs w:val="26"/>
                        </w:rPr>
                        <w:t>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6"/>
                          <w:szCs w:val="26"/>
                        </w:rPr>
                        <w:t>x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sz w:val="26"/>
                          <w:szCs w:val="26"/>
                        </w:rPr>
                        <w:t>periences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1AC4C99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62865</wp:posOffset>
                </wp:positionV>
                <wp:extent cx="189230" cy="182245"/>
                <wp:effectExtent l="0" t="0" r="8890" b="4445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230" cy="18224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100" w="104" stroke="1">
                              <a:moveTo>
                                <a:pt x="15" y="30"/>
                              </a:moveTo>
                              <a:cubicBezTo>
                                <a:pt x="39" y="30"/>
                                <a:pt x="39" y="30"/>
                                <a:pt x="39" y="30"/>
                              </a:cubicBezTo>
                              <a:cubicBezTo>
                                <a:pt x="47" y="44"/>
                                <a:pt x="47" y="44"/>
                                <a:pt x="47" y="44"/>
                              </a:cubicBezTo>
                              <a:cubicBezTo>
                                <a:pt x="54" y="53"/>
                                <a:pt x="54" y="53"/>
                                <a:pt x="54" y="53"/>
                              </a:cubicBezTo>
                              <a:cubicBezTo>
                                <a:pt x="69" y="30"/>
                                <a:pt x="69" y="30"/>
                                <a:pt x="69" y="30"/>
                              </a:cubicBezTo>
                              <a:cubicBezTo>
                                <a:pt x="96" y="30"/>
                                <a:pt x="96" y="30"/>
                                <a:pt x="96" y="30"/>
                              </a:cubicBezTo>
                              <a:cubicBezTo>
                                <a:pt x="104" y="53"/>
                                <a:pt x="104" y="53"/>
                                <a:pt x="104" y="53"/>
                              </a:cubicBezTo>
                              <a:cubicBezTo>
                                <a:pt x="100" y="66"/>
                                <a:pt x="100" y="66"/>
                                <a:pt x="100" y="66"/>
                              </a:cubicBezTo>
                              <a:cubicBezTo>
                                <a:pt x="96" y="65"/>
                                <a:pt x="96" y="65"/>
                                <a:pt x="96" y="65"/>
                              </a:cubicBezTo>
                              <a:cubicBezTo>
                                <a:pt x="97" y="55"/>
                                <a:pt x="97" y="55"/>
                                <a:pt x="97" y="55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3" y="65"/>
                                <a:pt x="93" y="65"/>
                                <a:pt x="93" y="65"/>
                              </a:cubicBezTo>
                              <a:cubicBezTo>
                                <a:pt x="90" y="100"/>
                                <a:pt x="90" y="100"/>
                                <a:pt x="90" y="100"/>
                              </a:cubicBezTo>
                              <a:cubicBezTo>
                                <a:pt x="83" y="100"/>
                                <a:pt x="83" y="100"/>
                                <a:pt x="83" y="100"/>
                              </a:cubicBezTo>
                              <a:cubicBezTo>
                                <a:pt x="83" y="68"/>
                                <a:pt x="83" y="68"/>
                                <a:pt x="83" y="68"/>
                              </a:cubicBezTo>
                              <a:cubicBezTo>
                                <a:pt x="79" y="68"/>
                                <a:pt x="79" y="68"/>
                                <a:pt x="79" y="68"/>
                              </a:cubicBezTo>
                              <a:cubicBezTo>
                                <a:pt x="74" y="100"/>
                                <a:pt x="74" y="100"/>
                                <a:pt x="74" y="100"/>
                              </a:cubicBezTo>
                              <a:cubicBezTo>
                                <a:pt x="67" y="100"/>
                                <a:pt x="67" y="100"/>
                                <a:pt x="67" y="100"/>
                              </a:cubicBezTo>
                              <a:cubicBezTo>
                                <a:pt x="69" y="65"/>
                                <a:pt x="69" y="65"/>
                                <a:pt x="69" y="65"/>
                              </a:cubicBezTo>
                              <a:cubicBezTo>
                                <a:pt x="69" y="48"/>
                                <a:pt x="69" y="48"/>
                                <a:pt x="69" y="48"/>
                              </a:cubicBezTo>
                              <a:cubicBezTo>
                                <a:pt x="53" y="61"/>
                                <a:pt x="53" y="61"/>
                                <a:pt x="53" y="61"/>
                              </a:cubicBezTo>
                              <a:cubicBezTo>
                                <a:pt x="41" y="53"/>
                                <a:pt x="41" y="53"/>
                                <a:pt x="41" y="53"/>
                              </a:cubicBezTo>
                              <a:cubicBezTo>
                                <a:pt x="41" y="65"/>
                                <a:pt x="41" y="65"/>
                                <a:pt x="41" y="65"/>
                              </a:cubicBezTo>
                              <a:cubicBezTo>
                                <a:pt x="37" y="100"/>
                                <a:pt x="37" y="100"/>
                                <a:pt x="37" y="100"/>
                              </a:cubicBezTo>
                              <a:cubicBezTo>
                                <a:pt x="30" y="100"/>
                                <a:pt x="30" y="100"/>
                                <a:pt x="30" y="100"/>
                              </a:cubicBezTo>
                              <a:cubicBezTo>
                                <a:pt x="30" y="68"/>
                                <a:pt x="30" y="68"/>
                                <a:pt x="30" y="68"/>
                              </a:cubicBez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0" y="100"/>
                                <a:pt x="20" y="100"/>
                                <a:pt x="20" y="100"/>
                              </a:cubicBezTo>
                              <a:cubicBezTo>
                                <a:pt x="14" y="100"/>
                                <a:pt x="14" y="100"/>
                                <a:pt x="14" y="100"/>
                              </a:cubicBezTo>
                              <a:cubicBezTo>
                                <a:pt x="16" y="65"/>
                                <a:pt x="16" y="65"/>
                                <a:pt x="16" y="65"/>
                              </a:cubicBezTo>
                              <a:cubicBezTo>
                                <a:pt x="16" y="49"/>
                                <a:pt x="16" y="49"/>
                                <a:pt x="16" y="49"/>
                              </a:cubicBezTo>
                              <a:cubicBezTo>
                                <a:pt x="7" y="60"/>
                                <a:pt x="7" y="60"/>
                                <a:pt x="7" y="60"/>
                              </a:cubicBezTo>
                              <a:cubicBezTo>
                                <a:pt x="7" y="65"/>
                                <a:pt x="7" y="65"/>
                                <a:pt x="7" y="65"/>
                              </a:cubicBezTo>
                              <a:cubicBezTo>
                                <a:pt x="10" y="65"/>
                                <a:pt x="10" y="65"/>
                                <a:pt x="10" y="65"/>
                              </a:cubicBezTo>
                              <a:cubicBezTo>
                                <a:pt x="10" y="89"/>
                                <a:pt x="10" y="89"/>
                                <a:pt x="10" y="89"/>
                              </a:cubicBezTo>
                              <a:cubicBezTo>
                                <a:pt x="0" y="89"/>
                                <a:pt x="0" y="89"/>
                                <a:pt x="0" y="89"/>
                              </a:cubicBezTo>
                              <a:cubicBezTo>
                                <a:pt x="0" y="65"/>
                                <a:pt x="0" y="65"/>
                                <a:pt x="0" y="65"/>
                              </a:cubicBezTo>
                              <a:cubicBezTo>
                                <a:pt x="3" y="65"/>
                                <a:pt x="3" y="65"/>
                                <a:pt x="3" y="65"/>
                              </a:cubicBezTo>
                              <a:cubicBezTo>
                                <a:pt x="3" y="60"/>
                                <a:pt x="3" y="60"/>
                                <a:pt x="3" y="60"/>
                              </a:cubicBezTo>
                              <a:cubicBezTo>
                                <a:pt x="1" y="59"/>
                                <a:pt x="1" y="59"/>
                                <a:pt x="1" y="59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86" y="4"/>
                              </a:moveTo>
                              <a:cubicBezTo>
                                <a:pt x="80" y="0"/>
                                <a:pt x="73" y="2"/>
                                <a:pt x="70" y="8"/>
                              </a:cubicBezTo>
                              <a:cubicBezTo>
                                <a:pt x="67" y="13"/>
                                <a:pt x="68" y="20"/>
                                <a:pt x="74" y="24"/>
                              </a:cubicBezTo>
                              <a:cubicBezTo>
                                <a:pt x="79" y="27"/>
                                <a:pt x="87" y="25"/>
                                <a:pt x="90" y="20"/>
                              </a:cubicBezTo>
                              <a:cubicBezTo>
                                <a:pt x="93" y="14"/>
                                <a:pt x="91" y="7"/>
                                <a:pt x="86" y="4"/>
                              </a:cubicBezTo>
                              <a:close/>
                              <a:moveTo>
                                <a:pt x="22" y="4"/>
                              </a:moveTo>
                              <a:cubicBezTo>
                                <a:pt x="28" y="0"/>
                                <a:pt x="35" y="2"/>
                                <a:pt x="38" y="8"/>
                              </a:cubicBezTo>
                              <a:cubicBezTo>
                                <a:pt x="41" y="13"/>
                                <a:pt x="40" y="20"/>
                                <a:pt x="34" y="24"/>
                              </a:cubicBezTo>
                              <a:cubicBezTo>
                                <a:pt x="29" y="27"/>
                                <a:pt x="21" y="25"/>
                                <a:pt x="18" y="20"/>
                              </a:cubicBezTo>
                              <a:cubicBezTo>
                                <a:pt x="15" y="14"/>
                                <a:pt x="17" y="7"/>
                                <a:pt x="22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4.9pt;height:14.35pt;margin-top:4.95pt;margin-left:35.2pt;mso-height-relative:page;mso-width-relative:page;position:absolute;z-index:251675648" coordsize="104,100" o:spt="100" adj="-11796480,,5400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,89,,89,,89c,65,,65,,65c3,65,3,65,3,65c3,60,3,60,3,60c1,59,1,59,1,59c15,30,15,30,15,30xm86,4c80,,73,2,70,8c67,13,68,20,74,24c79,27,87,25,90,20c93,14,91,7,86,4xm22,4c28,,35,2,38,8c41,13,40,20,34,24c29,27,21,25,18,20c15,14,17,7,22,4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2170884D">
      <w:pPr>
        <w:adjustRightInd w:val="0"/>
        <w:snapToGrid w:val="0"/>
      </w:pPr>
    </w:p>
    <w:p w14:paraId="1E40BD6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93980</wp:posOffset>
                </wp:positionV>
                <wp:extent cx="6767830" cy="3634105"/>
                <wp:effectExtent l="0" t="0" r="0" b="0"/>
                <wp:wrapNone/>
                <wp:docPr id="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7830" cy="363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机器人限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机械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工程师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负责项目机械方案规划与架构，机械设计工作分解与汇总；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负责项目机械设计优化；负责项目机械设计评审；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负责项目BOM、图纸等文件完善；负责项目输出资料的编制、更改、整理更新、归档；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负责生产线体的工艺流程整合，方案概念设计，可行性和风险评估，输出可行的方案制造图和制造成本，及控制制造成本；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输出项目集成的实施加工2D和3D图，并出具装配图及技术文件。并指导及参与设计小组的设计任务，负责与其它部门或客户在技术方面的协调与沟通工作。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82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.08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上海XXX通用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汽车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机械工程师助理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负责机械工程师提供的solidworks零部件工程图纸绘制(主要工作)；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衔接机械工程师和生产部门的技术交流；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理解机械工程师的总装模型，协助产品装配；负责对机械产品的工艺总结，协助完善机械产品设计；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产品相关技术资料、产品专利的填写、完善；产品研发、生产、售后相关技术问题指导、支持。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2" style="width:532.9pt;height:286.15pt;margin-top:7.4pt;margin-left:26.6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47B3BCA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>10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机器人限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机械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工程师</w:t>
                      </w:r>
                    </w:p>
                    <w:p w14:paraId="6FF884A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负责项目机械方案规划与架构，机械设计工作分解与汇总；</w:t>
                      </w:r>
                    </w:p>
                    <w:p w14:paraId="16F6093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负责项目机械设计优化；负责项目机械设计评审；</w:t>
                      </w:r>
                    </w:p>
                    <w:p w14:paraId="7C12A98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负责项目BOM、图纸等文件完善；负责项目输出资料的编制、更改、整理更新、归档；</w:t>
                      </w:r>
                    </w:p>
                    <w:p w14:paraId="6B39E4B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负责生产线体的工艺流程整合，方案概念设计，可行性和风险评估，输出可行的方案制造图和制造成本，及控制制造成本；</w:t>
                      </w:r>
                    </w:p>
                    <w:p w14:paraId="5B9DCB6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输出项目集成的实施加工2D和3D图，并出具装配图及技术文件。并指导及参与设计小组的设计任务，负责与其它部门或客户在技术方面的协调与沟通工作。</w:t>
                      </w:r>
                    </w:p>
                    <w:p w14:paraId="5C90CAD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823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  <w:p w14:paraId="36ECB86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.08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上海XXX通用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汽车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机械工程师助理</w:t>
                      </w:r>
                    </w:p>
                    <w:p w14:paraId="769D871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负责机械工程师提供的solidworks零部件工程图纸绘制(主要工作)；</w:t>
                      </w:r>
                    </w:p>
                    <w:p w14:paraId="0E153E3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衔接机械工程师和生产部门的技术交流；</w:t>
                      </w:r>
                    </w:p>
                    <w:p w14:paraId="5B562471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理解机械工程师的总装模型，协助产品装配；负责对机械产品的工艺总结，协助完善机械产品设计；</w:t>
                      </w:r>
                    </w:p>
                    <w:p w14:paraId="6DF0AAA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产品相关技术资料、产品专利的填写、完善；产品研发、生产、售后相关技术问题指导、支持。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45085</wp:posOffset>
                </wp:positionV>
                <wp:extent cx="6155690" cy="0"/>
                <wp:effectExtent l="0" t="0" r="0" b="0"/>
                <wp:wrapNone/>
                <wp:docPr id="33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D0D0D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43" style="mso-height-relative:page;mso-width-relative:page;position:absolute;z-index:251709440" from="64.1pt,3.55pt" to="548.8pt,3.55pt" coordsize="21600,21600" stroked="t" strokecolor="#0d0d0d">
                <v:stroke joinstyle="round" dashstyle="solid"/>
                <o:lock v:ext="edit" aspectratio="f"/>
              </v:line>
            </w:pict>
          </mc:Fallback>
        </mc:AlternateContent>
      </w:r>
    </w:p>
    <w:p w14:paraId="57267217">
      <w:pPr>
        <w:adjustRightInd w:val="0"/>
        <w:snapToGrid w:val="0"/>
      </w:pPr>
    </w:p>
    <w:p w14:paraId="3BB33917">
      <w:pPr>
        <w:adjustRightInd w:val="0"/>
        <w:snapToGrid w:val="0"/>
      </w:pPr>
    </w:p>
    <w:p w14:paraId="1B3E42D8">
      <w:pPr>
        <w:adjustRightInd w:val="0"/>
        <w:snapToGrid w:val="0"/>
      </w:pPr>
    </w:p>
    <w:p w14:paraId="18D0EF72">
      <w:pPr>
        <w:adjustRightInd w:val="0"/>
        <w:snapToGrid w:val="0"/>
      </w:pPr>
    </w:p>
    <w:p w14:paraId="3950A427">
      <w:pPr>
        <w:adjustRightInd w:val="0"/>
        <w:snapToGrid w:val="0"/>
      </w:pPr>
    </w:p>
    <w:p w14:paraId="48079A3B">
      <w:pPr>
        <w:adjustRightInd w:val="0"/>
        <w:snapToGrid w:val="0"/>
      </w:pPr>
    </w:p>
    <w:p w14:paraId="24337E51">
      <w:pPr>
        <w:adjustRightInd w:val="0"/>
        <w:snapToGrid w:val="0"/>
      </w:pPr>
    </w:p>
    <w:p w14:paraId="4357E82B">
      <w:pPr>
        <w:adjustRightInd w:val="0"/>
        <w:snapToGrid w:val="0"/>
      </w:pPr>
    </w:p>
    <w:p w14:paraId="679C8437">
      <w:pPr>
        <w:adjustRightInd w:val="0"/>
        <w:snapToGrid w:val="0"/>
      </w:pPr>
    </w:p>
    <w:p w14:paraId="2641EA55">
      <w:pPr>
        <w:adjustRightInd w:val="0"/>
        <w:snapToGrid w:val="0"/>
      </w:pPr>
    </w:p>
    <w:p w14:paraId="2E70F4E4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8391525</wp:posOffset>
                </wp:positionV>
                <wp:extent cx="4276725" cy="362585"/>
                <wp:effectExtent l="0" t="0" r="20955" b="254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76725" cy="362585"/>
                          <a:chOff x="0" y="0"/>
                          <a:chExt cx="4276725" cy="362585"/>
                        </a:xfrm>
                        <a:effectLst/>
                      </wpg:grpSpPr>
                      <wps:wsp xmlns:wps="http://schemas.microsoft.com/office/word/2010/wordprocessingShape">
                        <wps:cNvPr id="8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91821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b/>
                                  <w:color w:val="2E74B5"/>
                                  <w:sz w:val="28"/>
                                  <w:szCs w:val="72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2E74B5"/>
                                  <w:sz w:val="28"/>
                                  <w:szCs w:val="7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9" name="组合 3"/>
                        <wpg:cNvGrpSpPr/>
                        <wpg:grpSpPr>
                          <a:xfrm>
                            <a:off x="0" y="57150"/>
                            <a:ext cx="305379" cy="305435"/>
                            <a:chOff x="0" y="8642"/>
                            <a:chExt cx="306000" cy="306000"/>
                          </a:xfrm>
                          <a:effectLst/>
                        </wpg:grpSpPr>
                        <wps:wsp xmlns:wps="http://schemas.microsoft.com/office/word/2010/wordprocessingShape">
                          <wps:cNvPr id="10" name="椭圆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642"/>
                              <a:ext cx="306000" cy="30600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75000"/>
                              </a:srgbClr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3" name="KSO_Shape"/>
                          <wps:cNvSpPr/>
                          <wps:spPr bwMode="auto">
                            <a:xfrm>
                              <a:off x="60385" y="69011"/>
                              <a:ext cx="185149" cy="168455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147483646 h 57"/>
                                <a:gd name="T2" fmla="*/ 2147483646 w 63"/>
                                <a:gd name="T3" fmla="*/ 2147483646 h 57"/>
                                <a:gd name="T4" fmla="*/ 2147483646 w 63"/>
                                <a:gd name="T5" fmla="*/ 2147483646 h 57"/>
                                <a:gd name="T6" fmla="*/ 2147483646 w 63"/>
                                <a:gd name="T7" fmla="*/ 2147483646 h 57"/>
                                <a:gd name="T8" fmla="*/ 2147483646 w 63"/>
                                <a:gd name="T9" fmla="*/ 0 h 57"/>
                                <a:gd name="T10" fmla="*/ 2147483646 w 63"/>
                                <a:gd name="T11" fmla="*/ 2147483646 h 57"/>
                                <a:gd name="T12" fmla="*/ 2147483646 w 63"/>
                                <a:gd name="T13" fmla="*/ 2147483646 h 57"/>
                                <a:gd name="T14" fmla="*/ 0 w 63"/>
                                <a:gd name="T15" fmla="*/ 2147483646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57" w="63" stroke="1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1" name="矩形 5"/>
                        <wps:cNvSpPr/>
                        <wps:spPr>
                          <a:xfrm>
                            <a:off x="295275" y="57150"/>
                            <a:ext cx="3981450" cy="298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B9BD5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36.75pt;height:28.55pt;margin-top:660.75pt;margin-left:30pt;mso-height-relative:page;mso-width-relative:page;position:absolute;z-index:251669504" coordsize="4276725,362585">
                <o:lock v:ext="edit" aspectratio="f"/>
                <v:shape id="文本框 11" o:spid="_x0000_s1045" type="#_x0000_t202" style="width:918210;height:351155;left:304800;position:absolute" coordsize="21600,21600" filled="f" stroked="f">
                  <o:lock v:ext="edit" aspectratio="f"/>
                  <v:textbox>
                    <w:txbxContent>
                      <w:p w14:paraId="1D0290B5"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b/>
                            <w:color w:val="2E74B5"/>
                            <w:sz w:val="28"/>
                            <w:szCs w:val="72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2E74B5"/>
                            <w:sz w:val="28"/>
                            <w:szCs w:val="72"/>
                          </w:rPr>
                          <w:t>自我评价</w:t>
                        </w:r>
                      </w:p>
                    </w:txbxContent>
                  </v:textbox>
                </v:shape>
                <v:group id="组合 3" o:spid="_x0000_s1046" style="width:305379;height:305435;position:absolute;top:57150" coordorigin="0,8642" coordsize="306000,306000">
                  <o:lock v:ext="edit" aspectratio="f"/>
                  <v:rect id="椭圆 41" o:spid="_x0000_s1047" style="width:306000;height:306000;position:absolute;top:8642;v-text-anchor:middle" coordsize="21600,21600" filled="t" fillcolor="#2e75b6" stroked="f">
                    <o:lock v:ext="edit" aspectratio="f"/>
                  </v:rect>
                  <v:shape id="KSO_Shape" o:spid="_x0000_s1048" style="width:185149;height:168455;left:60385;position:absolute;top:69011" coordsize="63,57" o:spt="100" adj="-11796480,,5400" path="m,55c,55,,57,4,57c3,54,11,45,11,45c11,45,25,54,40,39c54,23,44,11,63,c17,10,7,24,8,43c12,34,24,22,34,17c17,29,5,47,,55xe" filled="t" fillcolor="white" stroked="f">
                    <v:stroke joinstyle="miter"/>
                    <v:path o:connecttype="custom" o:connectlocs="0,@0;@0,@0;@0,@0;@0,@0;@0,0;@0,@0;@0,@0;0,@0" o:connectangles="0,0,0,0,0,0,0,0"/>
                    <o:lock v:ext="edit" aspectratio="f"/>
                  </v:shape>
                </v:group>
                <v:rect id="矩形 5" o:spid="_x0000_s1049" style="width:3981450;height:298800;left:295275;position:absolute;top:57150;v-text-anchor:middle" coordsize="21600,21600" filled="f" stroked="t" strokecolor="#2e75b6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2FFACACE">
      <w:pPr>
        <w:adjustRightInd w:val="0"/>
        <w:snapToGrid w:val="0"/>
      </w:pPr>
    </w:p>
    <w:p w14:paraId="7247AED0">
      <w:pPr>
        <w:adjustRightInd w:val="0"/>
        <w:snapToGrid w:val="0"/>
      </w:pPr>
    </w:p>
    <w:p w14:paraId="67330A15">
      <w:pPr>
        <w:adjustRightInd w:val="0"/>
        <w:snapToGrid w:val="0"/>
      </w:pPr>
    </w:p>
    <w:p w14:paraId="1EA55610">
      <w:pPr>
        <w:adjustRightInd w:val="0"/>
        <w:snapToGrid w:val="0"/>
      </w:pPr>
    </w:p>
    <w:p w14:paraId="145DA486">
      <w:pPr>
        <w:adjustRightInd w:val="0"/>
        <w:snapToGrid w:val="0"/>
      </w:pPr>
    </w:p>
    <w:p w14:paraId="0CE0AB10">
      <w:pPr>
        <w:adjustRightInd w:val="0"/>
        <w:snapToGrid w:val="0"/>
      </w:pPr>
    </w:p>
    <w:p w14:paraId="00B6BA14">
      <w:pPr>
        <w:adjustRightInd w:val="0"/>
        <w:snapToGrid w:val="0"/>
      </w:pPr>
    </w:p>
    <w:p w14:paraId="31967401">
      <w:pPr>
        <w:adjustRightInd w:val="0"/>
        <w:snapToGrid w:val="0"/>
      </w:pPr>
    </w:p>
    <w:p w14:paraId="456AB7F6">
      <w:pPr>
        <w:adjustRightInd w:val="0"/>
        <w:snapToGrid w:val="0"/>
      </w:pPr>
    </w:p>
    <w:p w14:paraId="74CC5216">
      <w:pPr>
        <w:adjustRightInd w:val="0"/>
        <w:snapToGrid w:val="0"/>
      </w:pPr>
    </w:p>
    <w:p w14:paraId="1FEFB767">
      <w:pPr>
        <w:adjustRightInd w:val="0"/>
        <w:snapToGrid w:val="0"/>
      </w:pPr>
    </w:p>
    <w:p w14:paraId="2C5694EF">
      <w:pPr>
        <w:adjustRightInd w:val="0"/>
        <w:snapToGrid w:val="0"/>
      </w:pPr>
    </w:p>
    <w:p w14:paraId="0A5E778B">
      <w:pPr>
        <w:adjustRightInd w:val="0"/>
        <w:snapToGrid w:val="0"/>
      </w:pPr>
    </w:p>
    <w:p w14:paraId="0D37A0F6">
      <w:pPr>
        <w:adjustRightInd w:val="0"/>
        <w:snapToGrid w:val="0"/>
      </w:pPr>
    </w:p>
    <w:p w14:paraId="3E93103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112395</wp:posOffset>
                </wp:positionV>
                <wp:extent cx="201295" cy="186055"/>
                <wp:effectExtent l="0" t="0" r="12065" b="12065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295" cy="18605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4133" w="4477" stroke="1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5.85pt;height:14.65pt;margin-top:8.85pt;margin-left:35.1pt;mso-height-relative:page;mso-width-relative:page;position:absolute;v-text-anchor:middle;z-index:251685888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fillcolor="white" stroked="f">
                <v:stroke joinstyle="miter"/>
                <v:path o:connecttype="custom" o:connectlocs="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50165</wp:posOffset>
                </wp:positionV>
                <wp:extent cx="360045" cy="360045"/>
                <wp:effectExtent l="0" t="0" r="5715" b="5715"/>
                <wp:wrapNone/>
                <wp:docPr id="19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flowChartConnector">
                          <a:avLst/>
                        </a:prstGeom>
                        <a:solidFill>
                          <a:srgbClr val="0D0D0D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矩形 116" o:spid="_x0000_s1051" type="#_x0000_t120" style="width:28.35pt;height:28.35pt;margin-top:3.95pt;margin-left:28.65pt;mso-height-relative:page;mso-width-relative:page;position:absolute;v-text-anchor:middle;z-index:251683840" coordsize="21600,21600" filled="t" fillcolor="#0d0d0d" stroked="f" strokeweight="1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66675</wp:posOffset>
                </wp:positionV>
                <wp:extent cx="1593215" cy="351155"/>
                <wp:effectExtent l="0" t="0" r="0" b="0"/>
                <wp:wrapNone/>
                <wp:docPr id="1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321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6"/>
                                <w:szCs w:val="26"/>
                              </w:rPr>
                              <w:t>掌握技能/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6"/>
                                <w:szCs w:val="26"/>
                              </w:rPr>
                              <w:t>ills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2" type="#_x0000_t202" style="width:125.45pt;height:27.65pt;margin-top:5.25pt;margin-left:58.3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1440128B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6"/>
                          <w:szCs w:val="26"/>
                        </w:rPr>
                        <w:t>掌握技能/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sz w:val="26"/>
                          <w:szCs w:val="26"/>
                        </w:rPr>
                        <w:t>ills</w:t>
                      </w:r>
                    </w:p>
                  </w:txbxContent>
                </v:textbox>
              </v:shape>
            </w:pict>
          </mc:Fallback>
        </mc:AlternateContent>
      </w:r>
    </w:p>
    <w:p w14:paraId="7B239CFC">
      <w:pPr>
        <w:adjustRightInd w:val="0"/>
        <w:snapToGrid w:val="0"/>
      </w:pPr>
    </w:p>
    <w:p w14:paraId="30AE34D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101600</wp:posOffset>
                </wp:positionV>
                <wp:extent cx="6538595" cy="1485265"/>
                <wp:effectExtent l="0" t="0" r="0" b="0"/>
                <wp:wrapNone/>
                <wp:docPr id="1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8595" cy="148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从事机械设计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年以上；具备单独完成项目开发设计的能力；熟悉机械原理，机械基础知识扎实；如机械设计原理、理论力学、材料力学、机械制图原理、传动过程控制等；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精通计算机辅助设计；熟悉CAD、Slidworks或其他三维软件设计；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工作认真负责，严谨细致，良好的逻辑思维能力，学习能力强；良好的人际沟通能力，善于团队合作。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3" type="#_x0000_t202" style="width:514.85pt;height:116.95pt;margin-top:8pt;margin-left:26.65pt;mso-height-relative:page;mso-width-relative:page;position:absolute;z-index:-251657216" coordsize="21600,21600" filled="f" stroked="f">
                <o:lock v:ext="edit" aspectratio="f"/>
                <v:textbox>
                  <w:txbxContent>
                    <w:p w14:paraId="4C0C85B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从事机械设计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年以上；具备单独完成项目开发设计的能力；熟悉机械原理，机械基础知识扎实；如机械设计原理、理论力学、材料力学、机械制图原理、传动过程控制等；</w:t>
                      </w:r>
                    </w:p>
                    <w:p w14:paraId="6F22582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精通计算机辅助设计；熟悉CAD、Slidworks或其他三维软件设计；</w:t>
                      </w:r>
                    </w:p>
                    <w:p w14:paraId="3D1F2BA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工作认真负责，严谨细致，良好的逻辑思维能力，学习能力强；良好的人际沟通能力，善于团队合作。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100330</wp:posOffset>
                </wp:positionV>
                <wp:extent cx="6155690" cy="0"/>
                <wp:effectExtent l="0" t="0" r="0" b="0"/>
                <wp:wrapNone/>
                <wp:docPr id="34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D0D0D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54" style="mso-height-relative:page;mso-width-relative:page;position:absolute;z-index:251711488" from="66.5pt,7.9pt" to="551.2pt,7.9pt" coordsize="21600,21600" stroked="t" strokecolor="#0d0d0d">
                <v:stroke joinstyle="round" dashstyle="solid"/>
                <o:lock v:ext="edit" aspectratio="f"/>
              </v:line>
            </w:pict>
          </mc:Fallback>
        </mc:AlternateContent>
      </w:r>
    </w:p>
    <w:p w14:paraId="5D72649A">
      <w:pPr>
        <w:adjustRightInd w:val="0"/>
        <w:snapToGrid w:val="0"/>
      </w:pPr>
    </w:p>
    <w:p w14:paraId="20C7CFCE">
      <w:pPr>
        <w:adjustRightInd w:val="0"/>
        <w:snapToGrid w:val="0"/>
      </w:pPr>
    </w:p>
    <w:p w14:paraId="5B774662">
      <w:pPr>
        <w:adjustRightInd w:val="0"/>
        <w:snapToGrid w:val="0"/>
      </w:pPr>
    </w:p>
    <w:p w14:paraId="1F9968C8">
      <w:pPr>
        <w:adjustRightInd w:val="0"/>
        <w:snapToGrid w:val="0"/>
      </w:pPr>
      <w:r>
        <w:rPr>
          <w:rFonts w:eastAsia="宋体" w:hint="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5228590</wp:posOffset>
            </wp:positionH>
            <wp:positionV relativeFrom="paragraph">
              <wp:posOffset>654050</wp:posOffset>
            </wp:positionV>
            <wp:extent cx="2350135" cy="891540"/>
            <wp:effectExtent l="0" t="0" r="12065" b="6350"/>
            <wp:wrapNone/>
            <wp:docPr id="3" name="图片 120" descr="未标题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0" descr="未标题-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35013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469555B">
      <w:pPr>
        <w:rPr>
          <w:rFonts w:hint="eastAsia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7762ED"/>
    <w:multiLevelType w:val="multilevel"/>
    <w:tmpl w:val="137762ED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20CE6"/>
    <w:rsid w:val="00030B24"/>
    <w:rsid w:val="0003398C"/>
    <w:rsid w:val="00035334"/>
    <w:rsid w:val="002442F3"/>
    <w:rsid w:val="0028668E"/>
    <w:rsid w:val="002F1240"/>
    <w:rsid w:val="00310396"/>
    <w:rsid w:val="0035100A"/>
    <w:rsid w:val="003D6BD9"/>
    <w:rsid w:val="003E1253"/>
    <w:rsid w:val="00434754"/>
    <w:rsid w:val="004721DB"/>
    <w:rsid w:val="004C7048"/>
    <w:rsid w:val="004D7CC6"/>
    <w:rsid w:val="00517596"/>
    <w:rsid w:val="00525EC7"/>
    <w:rsid w:val="005925DD"/>
    <w:rsid w:val="005B4C10"/>
    <w:rsid w:val="006129FA"/>
    <w:rsid w:val="006970DA"/>
    <w:rsid w:val="006F2DB4"/>
    <w:rsid w:val="007079EC"/>
    <w:rsid w:val="00780A66"/>
    <w:rsid w:val="00806B63"/>
    <w:rsid w:val="00845B5A"/>
    <w:rsid w:val="008A084B"/>
    <w:rsid w:val="008C0D48"/>
    <w:rsid w:val="008C2598"/>
    <w:rsid w:val="00904E25"/>
    <w:rsid w:val="00A51A48"/>
    <w:rsid w:val="00A80E94"/>
    <w:rsid w:val="00AB1C0F"/>
    <w:rsid w:val="00B01AE1"/>
    <w:rsid w:val="00B33BE5"/>
    <w:rsid w:val="00B46CC4"/>
    <w:rsid w:val="00BC424C"/>
    <w:rsid w:val="00BE3D5F"/>
    <w:rsid w:val="00C16937"/>
    <w:rsid w:val="00C3537F"/>
    <w:rsid w:val="00C63BB0"/>
    <w:rsid w:val="00C74D06"/>
    <w:rsid w:val="00CB287B"/>
    <w:rsid w:val="00CD370D"/>
    <w:rsid w:val="00CD402F"/>
    <w:rsid w:val="00CD491D"/>
    <w:rsid w:val="00DA4CB5"/>
    <w:rsid w:val="00DF4B8E"/>
    <w:rsid w:val="00E46006"/>
    <w:rsid w:val="00F5460E"/>
    <w:rsid w:val="00F61CD9"/>
    <w:rsid w:val="00FC7638"/>
    <w:rsid w:val="18954769"/>
    <w:rsid w:val="208761A8"/>
    <w:rsid w:val="237C60EA"/>
    <w:rsid w:val="239A554B"/>
    <w:rsid w:val="30213D29"/>
    <w:rsid w:val="4C5F442A"/>
    <w:rsid w:val="4FF0602A"/>
    <w:rsid w:val="53156E32"/>
    <w:rsid w:val="6D535020"/>
    <w:rsid w:val="76F80ADD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9C64C4B8C1EA42F5A9749744B0C04533_13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v1.0_mb_C3OpXRMFG6WxusUpfKrniA==</vt:lpwstr>
  </property>
</Properties>
</file>