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EDAAF0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4505960</wp:posOffset>
            </wp:positionH>
            <wp:positionV relativeFrom="paragraph">
              <wp:posOffset>-259080</wp:posOffset>
            </wp:positionV>
            <wp:extent cx="1186180" cy="1428115"/>
            <wp:effectExtent l="25400" t="25400" r="30480" b="32385"/>
            <wp:wrapNone/>
            <wp:docPr id="1" name="Camille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ille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708660" y="709295"/>
                      <a:ext cx="1186180" cy="1428115"/>
                    </a:xfrm>
                    <a:prstGeom prst="rect">
                      <a:avLst/>
                    </a:prstGeom>
                    <a:ln w="25400" cap="sq">
                      <a:solidFill>
                        <a:srgbClr val="30569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-927100</wp:posOffset>
                </wp:positionV>
                <wp:extent cx="2731135" cy="541020"/>
                <wp:effectExtent l="0" t="0" r="0" b="0"/>
                <wp:wrapNone/>
                <wp:docPr id="2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113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215.05pt;height:42.6pt;margin-top:-73pt;margin-left:98.1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653F4F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-840105</wp:posOffset>
                </wp:positionV>
                <wp:extent cx="2368550" cy="304800"/>
                <wp:effectExtent l="0" t="0" r="6350" b="0"/>
                <wp:wrapNone/>
                <wp:docPr id="16" name="梯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567940" y="264795"/>
                          <a:ext cx="2368550" cy="304800"/>
                        </a:xfrm>
                        <a:prstGeom prst="trapezoid">
                          <a:avLst>
                            <a:gd name="adj" fmla="val 60416"/>
                          </a:avLst>
                        </a:prstGeom>
                        <a:solidFill>
                          <a:srgbClr val="3056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86.5pt;height:24pt;margin-top:-66.15pt;margin-left:111.7pt;flip:y;mso-height-relative:page;mso-width-relative:page;position:absolute;v-text-anchor:middle;z-index:251678720" coordsize="2368550,304800" path="m,304800l184147,,2184402,,2368550,304800xe" filled="t" fillcolor="#305694" stroked="f" strokeweight="1pt">
                <v:stroke joinstyle="miter"/>
                <v:path o:connecttype="custom" o:connectlocs="1184275,0;92073,152400;1184275,304800;2276476,15240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8172450</wp:posOffset>
                </wp:positionV>
                <wp:extent cx="6610350" cy="1046480"/>
                <wp:effectExtent l="6350" t="0" r="0" b="0"/>
                <wp:wrapNone/>
                <wp:docPr id="38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1010" y="9086215"/>
                          <a:ext cx="6610350" cy="1046480"/>
                          <a:chOff x="1835" y="4050"/>
                          <a:chExt cx="10410" cy="1648"/>
                        </a:xfrm>
                      </wpg:grpSpPr>
                      <wpg:grpSp>
                        <wpg:cNvPr id="40" name="组合 14"/>
                        <wpg:cNvGrpSpPr/>
                        <wpg:grpSpPr>
                          <a:xfrm>
                            <a:off x="1835" y="4050"/>
                            <a:ext cx="10410" cy="653"/>
                            <a:chOff x="2455" y="4050"/>
                            <a:chExt cx="10410" cy="653"/>
                          </a:xfrm>
                        </wpg:grpSpPr>
                        <wps:wsp xmlns:wps="http://schemas.microsoft.com/office/word/2010/wordprocessingShape">
                          <wps:cNvPr id="42" name="圆角矩形 4"/>
                          <wps:cNvSpPr/>
                          <wps:spPr>
                            <a:xfrm>
                              <a:off x="2455" y="4231"/>
                              <a:ext cx="1037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文本框 5"/>
                          <wps:cNvSpPr txBox="1"/>
                          <wps:spPr>
                            <a:xfrm>
                              <a:off x="2503" y="4050"/>
                              <a:ext cx="10362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|                                               Self evaluation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6" name="文本框 17"/>
                        <wps:cNvSpPr txBox="1"/>
                        <wps:spPr>
                          <a:xfrm>
                            <a:off x="1916" y="4714"/>
                            <a:ext cx="9751" cy="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工作中有良好的团队意识和独立思考问题的能力，具备较强的抗压能力和责任心，善于问问题，发现问题并总结解决问题的方法，对待工作认真负责，善于主动学习和交流。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7" style="width:520.5pt;height:82.4pt;margin-top:643.5pt;margin-left:-53.7pt;mso-height-relative:page;mso-width-relative:page;position:absolute;z-index:251670528" coordorigin="1835,4050" coordsize="10410,1648">
                <o:lock v:ext="edit" aspectratio="f"/>
                <v:group id="组合 14" o:spid="_x0000_s1028" style="width:10410;height:653;left:1835;position:absolute;top:4050" coordorigin="2455,4050" coordsize="10410,653">
                  <o:lock v:ext="edit" aspectratio="f"/>
                  <v:rect id="圆角矩形 4" o:spid="_x0000_s1029" style="width:10370;height:450;left:2455;position:absolute;top:4231;v-text-anchor:middle" coordsize="21600,21600" filled="f" stroked="t" strokecolor="#305694" strokeweight="1pt">
                    <v:stroke joinstyle="miter"/>
                    <o:lock v:ext="edit" aspectratio="f"/>
                    <v:textbox>
                      <w:txbxContent>
                        <w:p w14:paraId="13F9D247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30" type="#_x0000_t202" style="width:10362;height:653;left:2503;position:absolute;top:4050" coordsize="21600,21600" filled="f" stroked="f" strokeweight="0.5pt">
                    <o:lock v:ext="edit" aspectratio="f"/>
                    <v:textbox>
                      <w:txbxContent>
                        <w:p w14:paraId="1B029D07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  <w:t>自我评价 |                                               Self evaluation</w:t>
                          </w:r>
                        </w:p>
                        <w:p w14:paraId="13763A69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09AFF43E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29DFB719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2FF602CB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文本框 17" o:spid="_x0000_s1031" type="#_x0000_t202" style="width:9751;height:984;left:1916;position:absolute;top:4714" coordsize="21600,21600" filled="f" stroked="f" strokeweight="0.5pt">
                  <o:lock v:ext="edit" aspectratio="f"/>
                  <v:textbox>
                    <w:txbxContent>
                      <w:p w14:paraId="79C9E0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工作中有良好的团队意识和独立思考问题的能力，具备较强的抗压能力和责任心，善于问问题，发现问题并总结解决问题的方法，对待工作认真负责，善于主动学习和交流。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4483100</wp:posOffset>
                </wp:positionV>
                <wp:extent cx="6483985" cy="1572895"/>
                <wp:effectExtent l="6350" t="0" r="12065" b="0"/>
                <wp:wrapNone/>
                <wp:docPr id="2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4660" y="5774055"/>
                          <a:ext cx="6483985" cy="1572895"/>
                          <a:chOff x="1835" y="4050"/>
                          <a:chExt cx="10211" cy="2477"/>
                        </a:xfrm>
                      </wpg:grpSpPr>
                      <wpg:grpSp>
                        <wpg:cNvPr id="30" name="组合 14"/>
                        <wpg:cNvGrpSpPr/>
                        <wpg:grpSpPr>
                          <a:xfrm>
                            <a:off x="1835" y="4050"/>
                            <a:ext cx="10211" cy="653"/>
                            <a:chOff x="2455" y="4050"/>
                            <a:chExt cx="10211" cy="653"/>
                          </a:xfrm>
                        </wpg:grpSpPr>
                        <wps:wsp xmlns:wps="http://schemas.microsoft.com/office/word/2010/wordprocessingShape">
                          <wps:cNvPr id="31" name="圆角矩形 4"/>
                          <wps:cNvSpPr/>
                          <wps:spPr>
                            <a:xfrm>
                              <a:off x="2455" y="4231"/>
                              <a:ext cx="1017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文本框 5"/>
                          <wps:cNvSpPr txBox="1"/>
                          <wps:spPr>
                            <a:xfrm>
                              <a:off x="2503" y="4050"/>
                              <a:ext cx="10163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  <w:t>实习经历 |                                       Internship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1916" y="4714"/>
                            <a:ext cx="10100" cy="18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机械工程师 / XX科技有限公司                                           XX年XX日-XX年XX日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1.协助机械工程师完成对产品简单故障的判断和原因分析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2.对产品出现问题进行类型和频次统计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3.协助工程师对售后服务人员提供技术支持，回答客户对产品提出的技术问题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2" style="width:510.55pt;height:123.85pt;margin-top:353pt;margin-left:-53.7pt;mso-height-relative:page;mso-width-relative:page;position:absolute;z-index:251668480" coordorigin="1835,4050" coordsize="10211,2477">
                <o:lock v:ext="edit" aspectratio="f"/>
                <v:group id="组合 14" o:spid="_x0000_s1033" style="width:10211;height:653;left:1835;position:absolute;top:4050" coordorigin="2455,4050" coordsize="10211,653">
                  <o:lock v:ext="edit" aspectratio="f"/>
                  <v:rect id="圆角矩形 4" o:spid="_x0000_s1034" style="width:10170;height:450;left:2455;position:absolute;top:4231;v-text-anchor:middle" coordsize="21600,21600" filled="f" stroked="t" strokecolor="#305694" strokeweight="1pt">
                    <v:stroke joinstyle="miter"/>
                    <o:lock v:ext="edit" aspectratio="f"/>
                    <v:textbox>
                      <w:txbxContent>
                        <w:p w14:paraId="408A0024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35" type="#_x0000_t202" style="width:10163;height:653;left:2503;position:absolute;top:4050" coordsize="21600,21600" filled="f" stroked="f" strokeweight="0.5pt">
                    <o:lock v:ext="edit" aspectratio="f"/>
                    <v:textbox>
                      <w:txbxContent>
                        <w:p w14:paraId="0744C910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  <w:t>实习经历 |                                       Internship experience</w:t>
                          </w:r>
                        </w:p>
                      </w:txbxContent>
                    </v:textbox>
                  </v:shape>
                </v:group>
                <v:shape id="文本框 17" o:spid="_x0000_s1036" type="#_x0000_t202" style="width:10100;height:1813;left:1916;position:absolute;top:4714" coordsize="21600,21600" filled="f" stroked="f" strokeweight="0.5pt">
                  <o:lock v:ext="edit" aspectratio="f"/>
                  <v:textbox>
                    <w:txbxContent>
                      <w:p w14:paraId="0CE1F0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机械工程师 / XX科技有限公司                                           XX年XX日-XX年XX日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</w:t>
                        </w:r>
                      </w:p>
                      <w:p w14:paraId="4886A1E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1.协助机械工程师完成对产品简单故障的判断和原因分析</w:t>
                        </w:r>
                      </w:p>
                      <w:p w14:paraId="6144B2E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2.对产品出现问题进行类型和频次统计</w:t>
                        </w:r>
                      </w:p>
                      <w:p w14:paraId="78DD74C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3.协助工程师对售后服务人员提供技术支持，回答客户对产品提出的技术问题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3146425</wp:posOffset>
                </wp:positionV>
                <wp:extent cx="6451600" cy="1064895"/>
                <wp:effectExtent l="6350" t="0" r="635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1010" y="4004945"/>
                          <a:ext cx="6451600" cy="1064895"/>
                          <a:chOff x="1835" y="4050"/>
                          <a:chExt cx="10160" cy="1677"/>
                        </a:xfrm>
                      </wpg:grpSpPr>
                      <wpg:grpSp>
                        <wpg:cNvPr id="20" name="组合 14"/>
                        <wpg:cNvGrpSpPr/>
                        <wpg:grpSpPr>
                          <a:xfrm>
                            <a:off x="1835" y="4050"/>
                            <a:ext cx="10160" cy="653"/>
                            <a:chOff x="2455" y="4050"/>
                            <a:chExt cx="10160" cy="653"/>
                          </a:xfrm>
                        </wpg:grpSpPr>
                        <wps:wsp xmlns:wps="http://schemas.microsoft.com/office/word/2010/wordprocessingShape">
                          <wps:cNvPr id="21" name="圆角矩形 4"/>
                          <wps:cNvSpPr/>
                          <wps:spPr>
                            <a:xfrm>
                              <a:off x="2455" y="4231"/>
                              <a:ext cx="1014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文本框 5"/>
                          <wps:cNvSpPr txBox="1"/>
                          <wps:spPr>
                            <a:xfrm>
                              <a:off x="2503" y="4050"/>
                              <a:ext cx="10112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  <w:t>专业技能 |                                          Professional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17"/>
                        <wps:cNvSpPr txBox="1"/>
                        <wps:spPr>
                          <a:xfrm>
                            <a:off x="1916" y="4714"/>
                            <a:ext cx="9751" cy="10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专业证书：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CET4、CET6、计算机MS office二级证书、普通话二级甲等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熟练运AutoCAD制图软件及office办公软件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8pt;height:83.85pt;margin-top:247.75pt;margin-left:-53.7pt;mso-height-relative:page;mso-width-relative:page;position:absolute;z-index:251664384" coordorigin="1835,4050" coordsize="10160,1677">
                <o:lock v:ext="edit" aspectratio="f"/>
                <v:group id="组合 14" o:spid="_x0000_s1038" style="width:10160;height:653;left:1835;position:absolute;top:4050" coordorigin="2455,4050" coordsize="10160,653">
                  <o:lock v:ext="edit" aspectratio="f"/>
                  <v:rect id="圆角矩形 4" o:spid="_x0000_s1039" style="width:10140;height:450;left:2455;position:absolute;top:4231;v-text-anchor:middle" coordsize="21600,21600" filled="f" stroked="t" strokecolor="#305694" strokeweight="1pt">
                    <v:stroke joinstyle="miter"/>
                    <o:lock v:ext="edit" aspectratio="f"/>
                    <v:textbox>
                      <w:txbxContent>
                        <w:p w14:paraId="6B0EB8FB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40" type="#_x0000_t202" style="width:10112;height:653;left:2503;position:absolute;top:4050" coordsize="21600,21600" filled="f" stroked="f" strokeweight="0.5pt">
                    <o:lock v:ext="edit" aspectratio="f"/>
                    <v:textbox>
                      <w:txbxContent>
                        <w:p w14:paraId="4743CE2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  <w:t>专业技能 |                                          Professional skills</w:t>
                          </w:r>
                        </w:p>
                      </w:txbxContent>
                    </v:textbox>
                  </v:shape>
                </v:group>
                <v:shape id="文本框 17" o:spid="_x0000_s1041" type="#_x0000_t202" style="width:9751;height:1013;left:1916;position:absolute;top:4714" coordsize="21600,21600" filled="f" stroked="f" strokeweight="0.5pt">
                  <o:lock v:ext="edit" aspectratio="f"/>
                  <v:textbox>
                    <w:txbxContent>
                      <w:p w14:paraId="51EEB6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专业证书：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CET4、CET6、计算机MS office二级证书、普通话二级甲等</w:t>
                        </w:r>
                      </w:p>
                      <w:p w14:paraId="0B399A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熟练运AutoCAD制图软件及office办公软件</w:t>
                        </w:r>
                      </w:p>
                      <w:p w14:paraId="480F89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1613535</wp:posOffset>
                </wp:positionV>
                <wp:extent cx="6433820" cy="1261110"/>
                <wp:effectExtent l="6350" t="0" r="1143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3820" cy="1261110"/>
                          <a:chOff x="1835" y="4050"/>
                          <a:chExt cx="10132" cy="1986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835" y="4050"/>
                            <a:ext cx="10101" cy="653"/>
                            <a:chOff x="2455" y="4050"/>
                            <a:chExt cx="10101" cy="653"/>
                          </a:xfrm>
                        </wpg:grpSpPr>
                        <wps:wsp xmlns:wps="http://schemas.microsoft.com/office/word/2010/wordprocessingShape">
                          <wps:cNvPr id="13" name="圆角矩形 4"/>
                          <wps:cNvSpPr/>
                          <wps:spPr>
                            <a:xfrm>
                              <a:off x="2455" y="4231"/>
                              <a:ext cx="1010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文本框 5"/>
                          <wps:cNvSpPr txBox="1"/>
                          <wps:spPr>
                            <a:xfrm>
                              <a:off x="2503" y="4050"/>
                              <a:ext cx="10053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 |                                   Educational background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916" y="4714"/>
                            <a:ext cx="10051" cy="1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机械工程 / XX大学 / 本科                                             XX年XX日-XX年XX日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主修课程：机械原理、机械制造、机械设计（零件）、电工学、机械工程制图、理论力学、材料力学、CAD制图、工程热力学、机械工程学导论、高等数学、线性代数、概率论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6.6pt;height:99.3pt;margin-top:127.05pt;margin-left:-53.7pt;mso-height-relative:page;mso-width-relative:page;position:absolute;z-index:251659264" coordorigin="1835,4050" coordsize="10132,1986">
                <o:lock v:ext="edit" aspectratio="f"/>
                <v:group id="_x0000_s1026" o:spid="_x0000_s1043" style="width:10101;height:653;left:1835;position:absolute;top:4050" coordorigin="2455,4050" coordsize="10101,653">
                  <o:lock v:ext="edit" aspectratio="f"/>
                  <v:rect id="圆角矩形 4" o:spid="_x0000_s1044" style="width:10100;height:450;left:2455;position:absolute;top:4231;v-text-anchor:middle" coordsize="21600,21600" filled="f" stroked="t" strokecolor="#305694" strokeweight="1pt">
                    <v:stroke joinstyle="miter"/>
                    <o:lock v:ext="edit" aspectratio="f"/>
                    <v:textbox>
                      <w:txbxContent>
                        <w:p w14:paraId="1A50A634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45" type="#_x0000_t202" style="width:10053;height:653;left:2503;position:absolute;top:4050" coordsize="21600,21600" filled="f" stroked="f" strokeweight="0.5pt">
                    <o:lock v:ext="edit" aspectratio="f"/>
                    <v:textbox>
                      <w:txbxContent>
                        <w:p w14:paraId="62B0D4E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  <w:t>教育背景 |                                   Educational background</w:t>
                          </w:r>
                        </w:p>
                        <w:p w14:paraId="07EF75E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026" o:spid="_x0000_s1046" type="#_x0000_t202" style="width:10051;height:1322;left:1916;position:absolute;top:4714" coordsize="21600,21600" filled="f" stroked="f" strokeweight="0.5pt">
                  <o:lock v:ext="edit" aspectratio="f"/>
                  <v:textbox>
                    <w:txbxContent>
                      <w:p w14:paraId="2514A7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机械工程 / XX大学 / 本科                                             XX年XX日-XX年XX日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</w:t>
                        </w:r>
                      </w:p>
                      <w:p w14:paraId="14CF84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主修课程：机械原理、机械制造、机械设计（零件）、电工学、机械工程制图、理论力学、材料力学、CAD制图、工程热力学、机械工程学导论、高等数学、线性代数、概率论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6327775</wp:posOffset>
                </wp:positionV>
                <wp:extent cx="6489700" cy="1572895"/>
                <wp:effectExtent l="6350" t="0" r="6350" b="0"/>
                <wp:wrapNone/>
                <wp:docPr id="7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1572895"/>
                          <a:chOff x="1835" y="4050"/>
                          <a:chExt cx="10220" cy="2477"/>
                        </a:xfrm>
                      </wpg:grpSpPr>
                      <wpg:grpSp>
                        <wpg:cNvPr id="8" name="组合 14"/>
                        <wpg:cNvGrpSpPr/>
                        <wpg:grpSpPr>
                          <a:xfrm>
                            <a:off x="1835" y="4050"/>
                            <a:ext cx="10220" cy="653"/>
                            <a:chOff x="2455" y="4050"/>
                            <a:chExt cx="10220" cy="653"/>
                          </a:xfrm>
                        </wpg:grpSpPr>
                        <wps:wsp xmlns:wps="http://schemas.microsoft.com/office/word/2010/wordprocessingShape">
                          <wps:cNvPr id="9" name="圆角矩形 4"/>
                          <wps:cNvSpPr/>
                          <wps:spPr>
                            <a:xfrm>
                              <a:off x="2455" y="4231"/>
                              <a:ext cx="1017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文本框 5"/>
                          <wps:cNvSpPr txBox="1"/>
                          <wps:spPr>
                            <a:xfrm>
                              <a:off x="2503" y="4050"/>
                              <a:ext cx="10172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  <w:t>实习经历 |                                       Internship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1" name="文本框 17"/>
                        <wps:cNvSpPr txBox="1"/>
                        <wps:spPr>
                          <a:xfrm>
                            <a:off x="1916" y="4714"/>
                            <a:ext cx="10100" cy="18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金工实习                                                               XX年XX日-XX年XX日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1.完成车工、焊工、钳工、铸工、铣工、砂型铸造和数控加工等各工种的基本操作训练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2.了解机械制造的一般过程、机械零件常用加工方法及所用主要设备结构原理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3.学习数控车床工件的装夹方法及手动编程和自动编程方法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7" style="width:511pt;height:123.85pt;margin-top:498.25pt;margin-left:-53.7pt;mso-height-relative:page;mso-width-relative:page;position:absolute;z-index:251676672" coordorigin="1835,4050" coordsize="10220,2477">
                <o:lock v:ext="edit" aspectratio="f"/>
                <v:group id="组合 14" o:spid="_x0000_s1048" style="width:10220;height:653;left:1835;position:absolute;top:4050" coordorigin="2455,4050" coordsize="10220,653">
                  <o:lock v:ext="edit" aspectratio="f"/>
                  <v:rect id="圆角矩形 4" o:spid="_x0000_s1049" style="width:10170;height:450;left:2455;position:absolute;top:4231;v-text-anchor:middle" coordsize="21600,21600" filled="f" stroked="t" strokecolor="#305694" strokeweight="1pt">
                    <v:stroke joinstyle="miter"/>
                    <o:lock v:ext="edit" aspectratio="f"/>
                    <v:textbox>
                      <w:txbxContent>
                        <w:p w14:paraId="32550079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50" type="#_x0000_t202" style="width:10172;height:653;left:2503;position:absolute;top:4050" coordsize="21600,21600" filled="f" stroked="f" strokeweight="0.5pt">
                    <o:lock v:ext="edit" aspectratio="f"/>
                    <v:textbox>
                      <w:txbxContent>
                        <w:p w14:paraId="4D615789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  <w:t>实习经历 |                                       Internship experience</w:t>
                          </w:r>
                        </w:p>
                      </w:txbxContent>
                    </v:textbox>
                  </v:shape>
                </v:group>
                <v:shape id="文本框 17" o:spid="_x0000_s1051" type="#_x0000_t202" style="width:10100;height:1813;left:1916;position:absolute;top:4714" coordsize="21600,21600" filled="f" stroked="f" strokeweight="0.5pt">
                  <o:lock v:ext="edit" aspectratio="f"/>
                  <v:textbox>
                    <w:txbxContent>
                      <w:p w14:paraId="275385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金工实习                                                               XX年XX日-XX年XX日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</w:t>
                        </w:r>
                      </w:p>
                      <w:p w14:paraId="264F48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1.完成车工、焊工、钳工、铸工、铣工、砂型铸造和数控加工等各工种的基本操作训练</w:t>
                        </w:r>
                      </w:p>
                      <w:p w14:paraId="5968594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2.了解机械制造的一般过程、机械零件常用加工方法及所用主要设备结构原理</w:t>
                        </w:r>
                      </w:p>
                      <w:p w14:paraId="0B9FB19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3.学习数控车床工件的装夹方法及手动编程和自动编程方法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33655</wp:posOffset>
                </wp:positionV>
                <wp:extent cx="4563110" cy="129667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3110" cy="1296670"/>
                          <a:chOff x="12103" y="1816"/>
                          <a:chExt cx="7186" cy="2042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12103" y="1909"/>
                            <a:ext cx="2990" cy="1856"/>
                            <a:chOff x="2117" y="1912"/>
                            <a:chExt cx="2990" cy="1856"/>
                          </a:xfrm>
                        </wpg:grpSpPr>
                        <wps:wsp xmlns:wps="http://schemas.microsoft.com/office/word/2010/wordprocessingShape">
                          <wps:cNvPr id="5" name="文本框 6"/>
                          <wps:cNvSpPr txBox="1"/>
                          <wps:spPr>
                            <a:xfrm>
                              <a:off x="2117" y="1912"/>
                              <a:ext cx="2568" cy="13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404040" w:themeColor="text1" w:themeTint="BF"/>
                                    <w:sz w:val="52"/>
                                    <w:szCs w:val="52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" name="文本框 8"/>
                          <wps:cNvSpPr txBox="1"/>
                          <wps:spPr>
                            <a:xfrm>
                              <a:off x="2117" y="2916"/>
                              <a:ext cx="2991" cy="8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05694"/>
                                    <w:sz w:val="28"/>
                                    <w:szCs w:val="28"/>
                                    <w:lang w:val="en-US" w:eastAsia="zh-CN"/>
                                  </w:rPr>
                                  <w:t>求职意向：机械工程师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8" name="组合 58"/>
                        <wpg:cNvGrpSpPr/>
                        <wpg:grpSpPr>
                          <a:xfrm>
                            <a:off x="16081" y="1816"/>
                            <a:ext cx="3208" cy="2042"/>
                            <a:chOff x="6151" y="1716"/>
                            <a:chExt cx="3208" cy="2042"/>
                          </a:xfrm>
                        </wpg:grpSpPr>
                        <wps:wsp xmlns:wps="http://schemas.microsoft.com/office/word/2010/wordprocessingShape">
                          <wps:cNvPr id="52" name="文本框 43"/>
                          <wps:cNvSpPr txBox="1"/>
                          <wps:spPr>
                            <a:xfrm>
                              <a:off x="6633" y="1716"/>
                              <a:ext cx="2726" cy="20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出生日期：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XX年X月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88-XXXX-XXXX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hyperlink r:id="rId6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XXXX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1"/>
                                      <w:szCs w:val="21"/>
                                      <w:u w:val="none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@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1"/>
                                      <w:szCs w:val="21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qq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1"/>
                                      <w:szCs w:val="21"/>
                                      <w:u w:val="none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.com</w:t>
                                  </w:r>
                                </w:hyperlink>
                              </w:p>
                              <w:p>
                                <w:pPr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5" name="椭圆 3"/>
                          <wps:cNvSpPr/>
                          <wps:spPr>
                            <a:xfrm>
                              <a:off x="6151" y="1887"/>
                              <a:ext cx="441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1"/>
                          <wps:cNvSpPr/>
                          <wps:spPr>
                            <a:xfrm>
                              <a:off x="6262" y="1988"/>
                              <a:ext cx="238" cy="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4887721" y="13932552"/>
                                </a:cxn>
                                <a:cxn ang="0">
                                  <a:pos x="104887721" y="13932552"/>
                                </a:cxn>
                                <a:cxn ang="0">
                                  <a:pos x="97790446" y="13932552"/>
                                </a:cxn>
                                <a:cxn ang="0">
                                  <a:pos x="97790446" y="25762121"/>
                                </a:cxn>
                                <a:cxn ang="0">
                                  <a:pos x="77022616" y="25762121"/>
                                </a:cxn>
                                <a:cxn ang="0">
                                  <a:pos x="77022616" y="13932552"/>
                                </a:cxn>
                                <a:cxn ang="0">
                                  <a:pos x="39694673" y="13932552"/>
                                </a:cxn>
                                <a:cxn ang="0">
                                  <a:pos x="39694673" y="25762121"/>
                                </a:cxn>
                                <a:cxn ang="0">
                                  <a:pos x="18664263" y="25762121"/>
                                </a:cxn>
                                <a:cxn ang="0">
                                  <a:pos x="18664263" y="13932552"/>
                                </a:cxn>
                                <a:cxn ang="0">
                                  <a:pos x="11829569" y="13932552"/>
                                </a:cxn>
                                <a:cxn ang="0">
                                  <a:pos x="0" y="25762121"/>
                                </a:cxn>
                                <a:cxn ang="0">
                                  <a:pos x="0" y="104887721"/>
                                </a:cxn>
                                <a:cxn ang="0">
                                  <a:pos x="11829569" y="116454125"/>
                                </a:cxn>
                                <a:cxn ang="0">
                                  <a:pos x="104887721" y="116454125"/>
                                </a:cxn>
                                <a:cxn ang="0">
                                  <a:pos x="116454125" y="104887721"/>
                                </a:cxn>
                                <a:cxn ang="0">
                                  <a:pos x="116454125" y="25762121"/>
                                </a:cxn>
                                <a:cxn ang="0">
                                  <a:pos x="104887721" y="13932552"/>
                                </a:cxn>
                                <a:cxn ang="0">
                                  <a:pos x="104887721" y="104887721"/>
                                </a:cxn>
                                <a:cxn ang="0">
                                  <a:pos x="104887721" y="104887721"/>
                                </a:cxn>
                                <a:cxn ang="0">
                                  <a:pos x="11829569" y="104887721"/>
                                </a:cxn>
                                <a:cxn ang="0">
                                  <a:pos x="11829569" y="51523659"/>
                                </a:cxn>
                                <a:cxn ang="0">
                                  <a:pos x="104887721" y="51523659"/>
                                </a:cxn>
                                <a:cxn ang="0">
                                  <a:pos x="104887721" y="104887721"/>
                                </a:cxn>
                                <a:cxn ang="0">
                                  <a:pos x="32596815" y="0"/>
                                </a:cxn>
                                <a:cxn ang="0">
                                  <a:pos x="32596815" y="0"/>
                                </a:cxn>
                                <a:cxn ang="0">
                                  <a:pos x="23395974" y="0"/>
                                </a:cxn>
                                <a:cxn ang="0">
                                  <a:pos x="23395974" y="23395974"/>
                                </a:cxn>
                                <a:cxn ang="0">
                                  <a:pos x="32596815" y="23395974"/>
                                </a:cxn>
                                <a:cxn ang="0">
                                  <a:pos x="32596815" y="0"/>
                                </a:cxn>
                                <a:cxn ang="0">
                                  <a:pos x="93058151" y="0"/>
                                </a:cxn>
                                <a:cxn ang="0">
                                  <a:pos x="93058151" y="0"/>
                                </a:cxn>
                                <a:cxn ang="0">
                                  <a:pos x="83857894" y="0"/>
                                </a:cxn>
                                <a:cxn ang="0">
                                  <a:pos x="83857894" y="23395974"/>
                                </a:cxn>
                                <a:cxn ang="0">
                                  <a:pos x="93058151" y="23395974"/>
                                </a:cxn>
                                <a:cxn ang="0">
                                  <a:pos x="93058151" y="0"/>
                                </a:cxn>
                              </a:cxnLst>
                              <a:rect l="0" t="0" r="0" b="0"/>
                              <a:pathLst>
                                <a:path fill="norm" h="444" w="444" stroke="1">
                                  <a:moveTo>
                                    <a:pt x="399" y="53"/>
                                  </a:moveTo>
                                  <a:lnTo>
                                    <a:pt x="399" y="53"/>
                                  </a:lnTo>
                                  <a:cubicBezTo>
                                    <a:pt x="372" y="53"/>
                                    <a:pt x="372" y="53"/>
                                    <a:pt x="372" y="53"/>
                                  </a:cubicBezTo>
                                  <a:cubicBezTo>
                                    <a:pt x="372" y="98"/>
                                    <a:pt x="372" y="98"/>
                                    <a:pt x="372" y="98"/>
                                  </a:cubicBezTo>
                                  <a:cubicBezTo>
                                    <a:pt x="293" y="98"/>
                                    <a:pt x="293" y="98"/>
                                    <a:pt x="293" y="98"/>
                                  </a:cubicBezTo>
                                  <a:cubicBezTo>
                                    <a:pt x="293" y="53"/>
                                    <a:pt x="293" y="53"/>
                                    <a:pt x="293" y="53"/>
                                  </a:cubicBezTo>
                                  <a:cubicBezTo>
                                    <a:pt x="151" y="53"/>
                                    <a:pt x="151" y="53"/>
                                    <a:pt x="151" y="53"/>
                                  </a:cubicBezTo>
                                  <a:cubicBezTo>
                                    <a:pt x="151" y="98"/>
                                    <a:pt x="151" y="98"/>
                                    <a:pt x="151" y="98"/>
                                  </a:cubicBezTo>
                                  <a:cubicBezTo>
                                    <a:pt x="71" y="98"/>
                                    <a:pt x="71" y="98"/>
                                    <a:pt x="71" y="98"/>
                                  </a:cubicBezTo>
                                  <a:cubicBezTo>
                                    <a:pt x="71" y="53"/>
                                    <a:pt x="71" y="53"/>
                                    <a:pt x="71" y="53"/>
                                  </a:cubicBezTo>
                                  <a:cubicBezTo>
                                    <a:pt x="45" y="53"/>
                                    <a:pt x="45" y="53"/>
                                    <a:pt x="45" y="53"/>
                                  </a:cubicBezTo>
                                  <a:cubicBezTo>
                                    <a:pt x="18" y="53"/>
                                    <a:pt x="0" y="71"/>
                                    <a:pt x="0" y="98"/>
                                  </a:cubicBezTo>
                                  <a:cubicBezTo>
                                    <a:pt x="0" y="399"/>
                                    <a:pt x="0" y="399"/>
                                    <a:pt x="0" y="399"/>
                                  </a:cubicBezTo>
                                  <a:cubicBezTo>
                                    <a:pt x="0" y="425"/>
                                    <a:pt x="18" y="443"/>
                                    <a:pt x="45" y="443"/>
                                  </a:cubicBezTo>
                                  <a:cubicBezTo>
                                    <a:pt x="399" y="443"/>
                                    <a:pt x="399" y="443"/>
                                    <a:pt x="399" y="443"/>
                                  </a:cubicBezTo>
                                  <a:cubicBezTo>
                                    <a:pt x="425" y="443"/>
                                    <a:pt x="443" y="425"/>
                                    <a:pt x="443" y="399"/>
                                  </a:cubicBezTo>
                                  <a:cubicBezTo>
                                    <a:pt x="443" y="98"/>
                                    <a:pt x="443" y="98"/>
                                    <a:pt x="443" y="98"/>
                                  </a:cubicBezTo>
                                  <a:cubicBezTo>
                                    <a:pt x="443" y="71"/>
                                    <a:pt x="425" y="53"/>
                                    <a:pt x="399" y="53"/>
                                  </a:cubicBezTo>
                                  <a:close/>
                                  <a:moveTo>
                                    <a:pt x="399" y="399"/>
                                  </a:moveTo>
                                  <a:lnTo>
                                    <a:pt x="399" y="399"/>
                                  </a:lnTo>
                                  <a:cubicBezTo>
                                    <a:pt x="45" y="399"/>
                                    <a:pt x="45" y="399"/>
                                    <a:pt x="45" y="399"/>
                                  </a:cubicBezTo>
                                  <a:cubicBezTo>
                                    <a:pt x="45" y="196"/>
                                    <a:pt x="45" y="196"/>
                                    <a:pt x="45" y="196"/>
                                  </a:cubicBezTo>
                                  <a:cubicBezTo>
                                    <a:pt x="399" y="196"/>
                                    <a:pt x="399" y="196"/>
                                    <a:pt x="399" y="196"/>
                                  </a:cubicBezTo>
                                  <a:lnTo>
                                    <a:pt x="399" y="399"/>
                                  </a:lnTo>
                                  <a:close/>
                                  <a:moveTo>
                                    <a:pt x="124" y="0"/>
                                  </a:moveTo>
                                  <a:lnTo>
                                    <a:pt x="124" y="0"/>
                                  </a:ln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89" y="89"/>
                                    <a:pt x="89" y="89"/>
                                    <a:pt x="89" y="89"/>
                                  </a:cubicBezTo>
                                  <a:cubicBezTo>
                                    <a:pt x="124" y="89"/>
                                    <a:pt x="124" y="89"/>
                                    <a:pt x="124" y="89"/>
                                  </a:cubicBezTo>
                                  <a:lnTo>
                                    <a:pt x="124" y="0"/>
                                  </a:lnTo>
                                  <a:close/>
                                  <a:moveTo>
                                    <a:pt x="354" y="0"/>
                                  </a:moveTo>
                                  <a:lnTo>
                                    <a:pt x="354" y="0"/>
                                  </a:lnTo>
                                  <a:cubicBezTo>
                                    <a:pt x="319" y="0"/>
                                    <a:pt x="319" y="0"/>
                                    <a:pt x="319" y="0"/>
                                  </a:cubicBezTo>
                                  <a:cubicBezTo>
                                    <a:pt x="319" y="89"/>
                                    <a:pt x="319" y="89"/>
                                    <a:pt x="319" y="89"/>
                                  </a:cubicBezTo>
                                  <a:cubicBezTo>
                                    <a:pt x="354" y="89"/>
                                    <a:pt x="354" y="89"/>
                                    <a:pt x="354" y="89"/>
                                  </a:cubicBez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569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1" name="椭圆 3"/>
                          <wps:cNvSpPr/>
                          <wps:spPr>
                            <a:xfrm>
                              <a:off x="6151" y="2507"/>
                              <a:ext cx="441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1"/>
                          <wps:cNvSpPr>
                            <a:spLocks noEditPoints="1"/>
                          </wps:cNvSpPr>
                          <wps:spPr bwMode="auto">
                            <a:xfrm>
                              <a:off x="6245" y="2601"/>
                              <a:ext cx="233" cy="273"/>
                            </a:xfrm>
                            <a:custGeom>
                              <a:avLst/>
                              <a:gdLst>
                                <a:gd name="T0" fmla="*/ 69 w 86"/>
                                <a:gd name="T1" fmla="*/ 38 h 101"/>
                                <a:gd name="T2" fmla="*/ 68 w 86"/>
                                <a:gd name="T3" fmla="*/ 42 h 101"/>
                                <a:gd name="T4" fmla="*/ 46 w 86"/>
                                <a:gd name="T5" fmla="*/ 44 h 101"/>
                                <a:gd name="T6" fmla="*/ 49 w 86"/>
                                <a:gd name="T7" fmla="*/ 58 h 101"/>
                                <a:gd name="T8" fmla="*/ 68 w 86"/>
                                <a:gd name="T9" fmla="*/ 60 h 101"/>
                                <a:gd name="T10" fmla="*/ 71 w 86"/>
                                <a:gd name="T11" fmla="*/ 62 h 101"/>
                                <a:gd name="T12" fmla="*/ 85 w 86"/>
                                <a:gd name="T13" fmla="*/ 51 h 101"/>
                                <a:gd name="T14" fmla="*/ 85 w 86"/>
                                <a:gd name="T15" fmla="*/ 48 h 101"/>
                                <a:gd name="T16" fmla="*/ 71 w 86"/>
                                <a:gd name="T17" fmla="*/ 38 h 101"/>
                                <a:gd name="T18" fmla="*/ 60 w 86"/>
                                <a:gd name="T19" fmla="*/ 12 h 101"/>
                                <a:gd name="T20" fmla="*/ 46 w 86"/>
                                <a:gd name="T21" fmla="*/ 23 h 101"/>
                                <a:gd name="T22" fmla="*/ 60 w 86"/>
                                <a:gd name="T23" fmla="*/ 35 h 101"/>
                                <a:gd name="T24" fmla="*/ 63 w 86"/>
                                <a:gd name="T25" fmla="*/ 35 h 101"/>
                                <a:gd name="T26" fmla="*/ 64 w 86"/>
                                <a:gd name="T27" fmla="*/ 31 h 101"/>
                                <a:gd name="T28" fmla="*/ 86 w 86"/>
                                <a:gd name="T29" fmla="*/ 29 h 101"/>
                                <a:gd name="T30" fmla="*/ 83 w 86"/>
                                <a:gd name="T31" fmla="*/ 15 h 101"/>
                                <a:gd name="T32" fmla="*/ 64 w 86"/>
                                <a:gd name="T33" fmla="*/ 13 h 101"/>
                                <a:gd name="T34" fmla="*/ 62 w 86"/>
                                <a:gd name="T35" fmla="*/ 11 h 101"/>
                                <a:gd name="T36" fmla="*/ 10 w 86"/>
                                <a:gd name="T37" fmla="*/ 30 h 101"/>
                                <a:gd name="T38" fmla="*/ 19 w 86"/>
                                <a:gd name="T39" fmla="*/ 10 h 101"/>
                                <a:gd name="T40" fmla="*/ 20 w 86"/>
                                <a:gd name="T41" fmla="*/ 13 h 101"/>
                                <a:gd name="T42" fmla="*/ 13 w 86"/>
                                <a:gd name="T43" fmla="*/ 30 h 101"/>
                                <a:gd name="T44" fmla="*/ 11 w 86"/>
                                <a:gd name="T45" fmla="*/ 32 h 101"/>
                                <a:gd name="T46" fmla="*/ 23 w 86"/>
                                <a:gd name="T47" fmla="*/ 0 h 101"/>
                                <a:gd name="T48" fmla="*/ 33 w 86"/>
                                <a:gd name="T49" fmla="*/ 86 h 101"/>
                                <a:gd name="T50" fmla="*/ 60 w 86"/>
                                <a:gd name="T51" fmla="*/ 101 h 101"/>
                                <a:gd name="T52" fmla="*/ 80 w 86"/>
                                <a:gd name="T53" fmla="*/ 94 h 101"/>
                                <a:gd name="T54" fmla="*/ 61 w 86"/>
                                <a:gd name="T55" fmla="*/ 73 h 101"/>
                                <a:gd name="T56" fmla="*/ 59 w 86"/>
                                <a:gd name="T57" fmla="*/ 72 h 101"/>
                                <a:gd name="T58" fmla="*/ 51 w 86"/>
                                <a:gd name="T59" fmla="*/ 74 h 101"/>
                                <a:gd name="T60" fmla="*/ 41 w 86"/>
                                <a:gd name="T61" fmla="*/ 69 h 101"/>
                                <a:gd name="T62" fmla="*/ 33 w 86"/>
                                <a:gd name="T63" fmla="*/ 29 h 101"/>
                                <a:gd name="T64" fmla="*/ 27 w 86"/>
                                <a:gd name="T65" fmla="*/ 2 h 101"/>
                                <a:gd name="T66" fmla="*/ 25 w 86"/>
                                <a:gd name="T67" fmla="*/ 0 h 10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01" w="86" stroke="1">
                                  <a:moveTo>
                                    <a:pt x="71" y="38"/>
                                  </a:moveTo>
                                  <a:cubicBezTo>
                                    <a:pt x="70" y="38"/>
                                    <a:pt x="70" y="38"/>
                                    <a:pt x="69" y="38"/>
                                  </a:cubicBezTo>
                                  <a:cubicBezTo>
                                    <a:pt x="69" y="38"/>
                                    <a:pt x="68" y="39"/>
                                    <a:pt x="68" y="40"/>
                                  </a:cubicBezTo>
                                  <a:cubicBezTo>
                                    <a:pt x="68" y="42"/>
                                    <a:pt x="68" y="42"/>
                                    <a:pt x="68" y="42"/>
                                  </a:cubicBezTo>
                                  <a:cubicBezTo>
                                    <a:pt x="49" y="42"/>
                                    <a:pt x="49" y="42"/>
                                    <a:pt x="49" y="42"/>
                                  </a:cubicBezTo>
                                  <a:cubicBezTo>
                                    <a:pt x="47" y="42"/>
                                    <a:pt x="46" y="43"/>
                                    <a:pt x="46" y="44"/>
                                  </a:cubicBezTo>
                                  <a:cubicBezTo>
                                    <a:pt x="46" y="56"/>
                                    <a:pt x="46" y="56"/>
                                    <a:pt x="46" y="56"/>
                                  </a:cubicBezTo>
                                  <a:cubicBezTo>
                                    <a:pt x="46" y="57"/>
                                    <a:pt x="47" y="58"/>
                                    <a:pt x="49" y="58"/>
                                  </a:cubicBezTo>
                                  <a:cubicBezTo>
                                    <a:pt x="68" y="58"/>
                                    <a:pt x="68" y="58"/>
                                    <a:pt x="68" y="58"/>
                                  </a:cubicBezTo>
                                  <a:cubicBezTo>
                                    <a:pt x="68" y="60"/>
                                    <a:pt x="68" y="60"/>
                                    <a:pt x="68" y="60"/>
                                  </a:cubicBezTo>
                                  <a:cubicBezTo>
                                    <a:pt x="68" y="60"/>
                                    <a:pt x="69" y="61"/>
                                    <a:pt x="69" y="61"/>
                                  </a:cubicBezTo>
                                  <a:cubicBezTo>
                                    <a:pt x="70" y="62"/>
                                    <a:pt x="70" y="62"/>
                                    <a:pt x="71" y="62"/>
                                  </a:cubicBezTo>
                                  <a:cubicBezTo>
                                    <a:pt x="71" y="62"/>
                                    <a:pt x="71" y="62"/>
                                    <a:pt x="72" y="61"/>
                                  </a:cubicBezTo>
                                  <a:cubicBezTo>
                                    <a:pt x="85" y="51"/>
                                    <a:pt x="85" y="51"/>
                                    <a:pt x="85" y="51"/>
                                  </a:cubicBezTo>
                                  <a:cubicBezTo>
                                    <a:pt x="85" y="51"/>
                                    <a:pt x="86" y="50"/>
                                    <a:pt x="86" y="50"/>
                                  </a:cubicBezTo>
                                  <a:cubicBezTo>
                                    <a:pt x="86" y="49"/>
                                    <a:pt x="85" y="48"/>
                                    <a:pt x="85" y="48"/>
                                  </a:cubicBezTo>
                                  <a:cubicBezTo>
                                    <a:pt x="72" y="38"/>
                                    <a:pt x="72" y="38"/>
                                    <a:pt x="72" y="38"/>
                                  </a:cubicBezTo>
                                  <a:cubicBezTo>
                                    <a:pt x="71" y="38"/>
                                    <a:pt x="71" y="38"/>
                                    <a:pt x="71" y="38"/>
                                  </a:cubicBezTo>
                                  <a:moveTo>
                                    <a:pt x="62" y="11"/>
                                  </a:moveTo>
                                  <a:cubicBezTo>
                                    <a:pt x="61" y="11"/>
                                    <a:pt x="61" y="11"/>
                                    <a:pt x="60" y="12"/>
                                  </a:cubicBezTo>
                                  <a:cubicBezTo>
                                    <a:pt x="47" y="22"/>
                                    <a:pt x="47" y="22"/>
                                    <a:pt x="47" y="22"/>
                                  </a:cubicBezTo>
                                  <a:cubicBezTo>
                                    <a:pt x="47" y="22"/>
                                    <a:pt x="46" y="23"/>
                                    <a:pt x="46" y="23"/>
                                  </a:cubicBezTo>
                                  <a:cubicBezTo>
                                    <a:pt x="46" y="24"/>
                                    <a:pt x="47" y="25"/>
                                    <a:pt x="47" y="25"/>
                                  </a:cubicBezTo>
                                  <a:cubicBezTo>
                                    <a:pt x="60" y="35"/>
                                    <a:pt x="60" y="35"/>
                                    <a:pt x="60" y="35"/>
                                  </a:cubicBezTo>
                                  <a:cubicBezTo>
                                    <a:pt x="61" y="35"/>
                                    <a:pt x="61" y="35"/>
                                    <a:pt x="62" y="35"/>
                                  </a:cubicBezTo>
                                  <a:cubicBezTo>
                                    <a:pt x="62" y="35"/>
                                    <a:pt x="62" y="35"/>
                                    <a:pt x="63" y="35"/>
                                  </a:cubicBezTo>
                                  <a:cubicBezTo>
                                    <a:pt x="63" y="35"/>
                                    <a:pt x="64" y="34"/>
                                    <a:pt x="64" y="33"/>
                                  </a:cubicBezTo>
                                  <a:cubicBezTo>
                                    <a:pt x="64" y="31"/>
                                    <a:pt x="64" y="31"/>
                                    <a:pt x="64" y="31"/>
                                  </a:cubicBezTo>
                                  <a:cubicBezTo>
                                    <a:pt x="83" y="31"/>
                                    <a:pt x="83" y="31"/>
                                    <a:pt x="83" y="31"/>
                                  </a:cubicBezTo>
                                  <a:cubicBezTo>
                                    <a:pt x="85" y="31"/>
                                    <a:pt x="86" y="30"/>
                                    <a:pt x="86" y="29"/>
                                  </a:cubicBezTo>
                                  <a:cubicBezTo>
                                    <a:pt x="86" y="17"/>
                                    <a:pt x="86" y="17"/>
                                    <a:pt x="86" y="17"/>
                                  </a:cubicBezTo>
                                  <a:cubicBezTo>
                                    <a:pt x="86" y="16"/>
                                    <a:pt x="85" y="15"/>
                                    <a:pt x="83" y="15"/>
                                  </a:cubicBezTo>
                                  <a:cubicBezTo>
                                    <a:pt x="64" y="15"/>
                                    <a:pt x="64" y="15"/>
                                    <a:pt x="64" y="15"/>
                                  </a:cubicBezTo>
                                  <a:cubicBezTo>
                                    <a:pt x="64" y="13"/>
                                    <a:pt x="64" y="13"/>
                                    <a:pt x="64" y="13"/>
                                  </a:cubicBezTo>
                                  <a:cubicBezTo>
                                    <a:pt x="64" y="13"/>
                                    <a:pt x="63" y="12"/>
                                    <a:pt x="63" y="12"/>
                                  </a:cubicBezTo>
                                  <a:cubicBezTo>
                                    <a:pt x="62" y="11"/>
                                    <a:pt x="62" y="11"/>
                                    <a:pt x="62" y="11"/>
                                  </a:cubicBezTo>
                                  <a:moveTo>
                                    <a:pt x="11" y="32"/>
                                  </a:moveTo>
                                  <a:cubicBezTo>
                                    <a:pt x="10" y="32"/>
                                    <a:pt x="10" y="31"/>
                                    <a:pt x="10" y="30"/>
                                  </a:cubicBezTo>
                                  <a:cubicBezTo>
                                    <a:pt x="10" y="23"/>
                                    <a:pt x="13" y="16"/>
                                    <a:pt x="18" y="11"/>
                                  </a:cubicBezTo>
                                  <a:cubicBezTo>
                                    <a:pt x="18" y="10"/>
                                    <a:pt x="18" y="10"/>
                                    <a:pt x="19" y="10"/>
                                  </a:cubicBezTo>
                                  <a:cubicBezTo>
                                    <a:pt x="19" y="10"/>
                                    <a:pt x="20" y="10"/>
                                    <a:pt x="20" y="10"/>
                                  </a:cubicBezTo>
                                  <a:cubicBezTo>
                                    <a:pt x="21" y="11"/>
                                    <a:pt x="21" y="12"/>
                                    <a:pt x="20" y="13"/>
                                  </a:cubicBezTo>
                                  <a:cubicBezTo>
                                    <a:pt x="16" y="18"/>
                                    <a:pt x="13" y="24"/>
                                    <a:pt x="13" y="30"/>
                                  </a:cubicBezTo>
                                  <a:cubicBezTo>
                                    <a:pt x="13" y="30"/>
                                    <a:pt x="13" y="30"/>
                                    <a:pt x="13" y="30"/>
                                  </a:cubicBezTo>
                                  <a:cubicBezTo>
                                    <a:pt x="13" y="31"/>
                                    <a:pt x="12" y="32"/>
                                    <a:pt x="11" y="32"/>
                                  </a:cubicBezTo>
                                  <a:cubicBezTo>
                                    <a:pt x="11" y="32"/>
                                    <a:pt x="11" y="32"/>
                                    <a:pt x="11" y="32"/>
                                  </a:cubicBezTo>
                                  <a:moveTo>
                                    <a:pt x="24" y="0"/>
                                  </a:moveTo>
                                  <a:cubicBezTo>
                                    <a:pt x="24" y="0"/>
                                    <a:pt x="23" y="0"/>
                                    <a:pt x="23" y="0"/>
                                  </a:cubicBezTo>
                                  <a:cubicBezTo>
                                    <a:pt x="6" y="10"/>
                                    <a:pt x="0" y="29"/>
                                    <a:pt x="9" y="44"/>
                                  </a:cubicBezTo>
                                  <a:cubicBezTo>
                                    <a:pt x="33" y="86"/>
                                    <a:pt x="33" y="86"/>
                                    <a:pt x="33" y="86"/>
                                  </a:cubicBezTo>
                                  <a:cubicBezTo>
                                    <a:pt x="37" y="93"/>
                                    <a:pt x="44" y="98"/>
                                    <a:pt x="51" y="100"/>
                                  </a:cubicBezTo>
                                  <a:cubicBezTo>
                                    <a:pt x="54" y="100"/>
                                    <a:pt x="57" y="101"/>
                                    <a:pt x="60" y="101"/>
                                  </a:cubicBezTo>
                                  <a:cubicBezTo>
                                    <a:pt x="66" y="101"/>
                                    <a:pt x="73" y="99"/>
                                    <a:pt x="79" y="96"/>
                                  </a:cubicBezTo>
                                  <a:cubicBezTo>
                                    <a:pt x="79" y="95"/>
                                    <a:pt x="80" y="95"/>
                                    <a:pt x="80" y="94"/>
                                  </a:cubicBezTo>
                                  <a:cubicBezTo>
                                    <a:pt x="80" y="93"/>
                                    <a:pt x="80" y="92"/>
                                    <a:pt x="79" y="91"/>
                                  </a:cubicBezTo>
                                  <a:cubicBezTo>
                                    <a:pt x="61" y="73"/>
                                    <a:pt x="61" y="73"/>
                                    <a:pt x="61" y="73"/>
                                  </a:cubicBezTo>
                                  <a:cubicBezTo>
                                    <a:pt x="61" y="73"/>
                                    <a:pt x="61" y="72"/>
                                    <a:pt x="60" y="72"/>
                                  </a:cubicBezTo>
                                  <a:cubicBezTo>
                                    <a:pt x="60" y="72"/>
                                    <a:pt x="60" y="72"/>
                                    <a:pt x="59" y="72"/>
                                  </a:cubicBezTo>
                                  <a:cubicBezTo>
                                    <a:pt x="59" y="72"/>
                                    <a:pt x="59" y="72"/>
                                    <a:pt x="59" y="72"/>
                                  </a:cubicBezTo>
                                  <a:cubicBezTo>
                                    <a:pt x="56" y="73"/>
                                    <a:pt x="53" y="74"/>
                                    <a:pt x="51" y="74"/>
                                  </a:cubicBezTo>
                                  <a:cubicBezTo>
                                    <a:pt x="50" y="74"/>
                                    <a:pt x="48" y="73"/>
                                    <a:pt x="47" y="73"/>
                                  </a:cubicBezTo>
                                  <a:cubicBezTo>
                                    <a:pt x="45" y="73"/>
                                    <a:pt x="42" y="71"/>
                                    <a:pt x="41" y="69"/>
                                  </a:cubicBezTo>
                                  <a:cubicBezTo>
                                    <a:pt x="28" y="46"/>
                                    <a:pt x="28" y="46"/>
                                    <a:pt x="28" y="46"/>
                                  </a:cubicBezTo>
                                  <a:cubicBezTo>
                                    <a:pt x="25" y="42"/>
                                    <a:pt x="27" y="35"/>
                                    <a:pt x="33" y="29"/>
                                  </a:cubicBezTo>
                                  <a:cubicBezTo>
                                    <a:pt x="34" y="28"/>
                                    <a:pt x="34" y="27"/>
                                    <a:pt x="34" y="26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26" y="1"/>
                                    <a:pt x="26" y="0"/>
                                    <a:pt x="25" y="0"/>
                                  </a:cubicBezTo>
                                  <a:cubicBezTo>
                                    <a:pt x="25" y="0"/>
                                    <a:pt x="25" y="0"/>
                                    <a:pt x="25" y="0"/>
                                  </a:cubicBezTo>
                                  <a:cubicBezTo>
                                    <a:pt x="25" y="0"/>
                                    <a:pt x="24" y="0"/>
                                    <a:pt x="24" y="0"/>
                                  </a:cubicBezTo>
                                </a:path>
                              </a:pathLst>
                            </a:custGeom>
                            <a:solidFill>
                              <a:srgbClr val="30569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9" name="椭圆 3"/>
                          <wps:cNvSpPr/>
                          <wps:spPr>
                            <a:xfrm>
                              <a:off x="6151" y="3147"/>
                              <a:ext cx="441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056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1"/>
                          <wps:cNvSpPr>
                            <a:spLocks noEditPoints="1"/>
                          </wps:cNvSpPr>
                          <wps:spPr bwMode="auto">
                            <a:xfrm>
                              <a:off x="6253" y="3246"/>
                              <a:ext cx="257" cy="243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30569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52" style="width:359.3pt;height:102.1pt;margin-top:2.65pt;margin-left:-54.2pt;mso-wrap-distance-bottom:0;mso-wrap-distance-left:9pt;mso-wrap-distance-right:9pt;mso-wrap-distance-top:0;position:absolute;z-index:251665408" coordorigin="36379,19209" coordsize="21600,21600">
                <v:group id="_x0000_s1053" style="width:8987;height:19633;left:36380;position:absolute;top:20193" coordorigin="15293,22251" coordsize="21600,21600">
                  <v:shape id="_x0000_s1054" type="#_x0000_t202" style="width:18551;height:15606;left:15293;position:absolute;top:22252;v-text-anchor:top" filled="f" fillcolor="this" stroked="f" strokeweight="0.5pt">
                    <v:textbox>
                      <w:txbxContent>
                        <w:p w14:paraId="0A592A2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404040" w:themeColor="text1" w:themeTint="BF"/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2"/>
                              <w:szCs w:val="52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55" type="#_x0000_t202" style="width:21607;height:9916;left:15293;position:absolute;top:33936;v-text-anchor:top" filled="f" fillcolor="this" stroked="f" strokeweight="0.5pt">
                    <v:textbox>
                      <w:txbxContent>
                        <w:p w14:paraId="31B7643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05694"/>
                              <w:sz w:val="28"/>
                              <w:szCs w:val="28"/>
                              <w:lang w:val="en-US" w:eastAsia="zh-CN"/>
                            </w:rPr>
                            <w:t>求职意向：机械工程师</w:t>
                          </w:r>
                        </w:p>
                      </w:txbxContent>
                    </v:textbox>
                  </v:shape>
                </v:group>
                <v:group id="_x0000_s1056" style="width:9643;height:21600;left:48337;position:absolute;top:19209" coordorigin="41415,18151" coordsize="21600,21600">
                  <v:shape id="_x0000_s1057" type="#_x0000_t202" style="width:18355;height:21600;left:44661;position:absolute;top:18152;v-text-anchor:top" filled="f" fillcolor="this" stroked="f" strokeweight="0.5pt">
                    <v:textbox>
                      <w:txbxContent>
                        <w:p w14:paraId="6C0DC44F">
                          <w:pPr>
                            <w:jc w:val="both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>出生日期：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>XX年X月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 xml:space="preserve">       </w:t>
                          </w:r>
                        </w:p>
                        <w:p w14:paraId="4971B752">
                          <w:pPr>
                            <w:jc w:val="both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>电话：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 xml:space="preserve">88-XXXX-XXXX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 xml:space="preserve">  </w:t>
                          </w:r>
                        </w:p>
                        <w:p w14:paraId="4F497FEA">
                          <w:pPr>
                            <w:jc w:val="both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</w:rPr>
                            <w:t>邮箱：</w:t>
                          </w:r>
                          <w:hyperlink r:id="rId6" w:history="1"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</w:rPr>
                              <w:t>.com</w:t>
                            </w:r>
                          </w:hyperlink>
                        </w:p>
                        <w:p w14:paraId="051D7FCD">
                          <w:pPr>
                            <w:jc w:val="both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rect id="_x0000_s1058" style="width:2969;height:4665;left:41416;position:absolute;top:19960;v-text-anchor:middle" filled="f" fillcolor="this" stroked="t" strokecolor="#305694" strokeweight="1pt"/>
                  <v:shape id="_x0000_s1059" style="width:1602;height:2518;left:42163;position:absolute;top:21029;v-text-anchor:top" coordsize="21600,21600" path="m19411,2578l19411,2578l19411,2578c18097,2578,18097,2578,18097,2578l18097,2578c18097,4768,18097,4768,18097,4768l18097,4768c14254,4768,14254,4768,14254,4768l14254,4768c14254,2578,14254,2578,14254,2578l14254,2578c7346,2578,7346,2578,7346,2578l7346,2578c7346,4768,7346,4768,7346,4768l7346,4768c3454,4768,3454,4768,3454,4768l3454,4768c3454,2578,3454,2578,3454,2578l3454,2578c2189,2578,2189,2578,2189,2578l2189,2578c876,2578,,3454,,4768l,4768c,19411,,19411,,19411l,19411c,20676,876,21551,2189,21551l2189,21551c19411,21551,19411,21551,19411,21551l19411,21551c20676,21551,21551,20676,21551,19411l21551,19411c21551,4768,21551,4768,21551,4768l21551,4768c21551,3454,20676,2578,19411,2578xm19411,19411l19411,19411l19411,19411c2189,19411,2189,19411,2189,19411l2189,19411c2189,9535,2189,9535,2189,9535l2189,9535c19411,9535,19411,9535,19411,9535l19411,9535l19411,19411xm6032,l6032,l6032,c4330,,4330,,4330,l4330,c4330,4330,4330,4330,4330,4330l4330,4330c6032,4330,6032,4330,6032,4330l6032,4330l6032,xm17222,l17222,l17222,c15519,,15519,,15519,l15519,c15519,4330,15519,4330,15519,4330l15519,4330c17222,4330,17222,4330,17222,4330l17222,4330l17222,xe" fillcolor="#305694" stroked="f"/>
                  <v:rect id="_x0000_s1060" style="width:2969;height:4665;left:41416;position:absolute;top:26519;v-text-anchor:middle" filled="f" fillcolor="this" stroked="t" strokecolor="#305694" strokeweight="1pt"/>
                  <v:shape id="_x0000_s1061" style="width:1569;height:2888;left:42049;position:absolute;top:27513;v-text-anchor:top" coordsize="21600,21600" path="m17833,8127c17581,8127,17581,8127,17330,8127l17330,8127c17330,8127,17079,8341,17079,8554l17079,8554c17079,8982,17079,8982,17079,8982l17079,8982c12307,8982,12307,8982,12307,8982l12307,8982c11805,8982,11553,9196,11553,9410l11553,9410c11553,11976,11553,11976,11553,11976l11553,11976c11553,12190,11805,12404,12307,12404l12307,12404c17079,12404,17079,12404,17079,12404l17079,12404c17079,12832,17079,12832,17079,12832l17079,12832c17079,12832,17330,13046,17330,13046l17330,13046c17581,13259,17581,13259,17833,13259l17833,13259c17833,13259,17833,13259,18084,13046l18084,13046c21349,10907,21349,10907,21349,10907l21349,10907c21349,10907,21600,10693,21600,10693l21600,10693c21600,10479,21349,10265,21349,10265l21349,10265c18084,8127,18084,8127,18084,8127l18084,8127c17833,8127,17833,8127,17833,8127m15572,2352c15321,2352,15321,2352,15070,2566l15070,2566c11805,4705,11805,4705,11805,4705l11805,4705c11805,4705,11553,4919,11553,4919l11553,4919c11553,5133,11805,5347,11805,5347l11805,5347c15070,7485,15070,7485,15070,7485l15070,7485c15321,7485,15321,7485,15572,7485l15572,7485c15572,7485,15572,7485,15823,7485l15823,7485c15823,7485,16074,7271,16074,7057l16074,7057c16074,6630,16074,6630,16074,6630l16074,6630c20847,6630,20847,6630,20847,6630l20847,6630c21349,6630,21600,6416,21600,6202l21600,6202c21600,3636,21600,3636,21600,3636l21600,3636c21600,3422,21349,3208,20847,3208l20847,3208c16074,3208,16074,3208,16074,3208l16074,3208c16074,2780,16074,2780,16074,2780l16074,2780c16074,2780,15823,2566,15823,2566l15823,2566c15572,2352,15572,2352,15572,2352m2763,6844c2512,6844,2512,6630,2512,6416l2512,6416c2512,4919,3265,3422,4521,2352l4521,2352c4521,2139,4521,2139,4772,2139l4772,2139c4772,2139,5023,2139,5023,2139l5023,2139c5274,2352,5274,2566,5023,2780l5023,2780c4019,3850,3265,5133,3265,6416l3265,6416c3265,6416,3265,6416,3265,6416l3265,6416c3265,6630,3014,6844,2763,6844l2763,6844c2763,6844,2763,6844,2763,6844m6028,c6028,,5777,,5777,l5777,c1507,2139,,6202,2260,9410l2260,9410c8288,18392,8288,18392,8288,18392l8288,18392c9293,19889,11051,20958,12809,21386l12809,21386c13563,21386,14316,21600,15070,21600l15070,21600c16577,21600,18335,21172,19842,20531l19842,20531c19842,20317,20093,20317,20093,20103l20093,20103c20093,19889,20093,19675,19842,19461l19842,19461c15321,15612,15321,15612,15321,15612l15321,15612c15321,15612,15321,15398,15070,15398l15070,15398c15070,15398,15070,15398,14819,15398l14819,15398c14819,15398,14819,15398,14819,15398l14819,15398c14065,15612,13312,15826,12809,15826l12809,15826c12558,15826,12056,15612,11805,15612l11805,15612c11302,15612,10549,15184,10298,14756l10298,14756c7033,9838,7033,9838,7033,9838l7033,9838c6279,8982,6781,7485,8288,6202l8288,6202c8540,5988,8540,5774,8540,5560l8540,5560c6781,428,6781,428,6781,428l6781,428c6530,214,6530,,6279,l6279,c6279,,6279,,6279,l6279,c6279,,6028,,6028,e" fillcolor="#305694" stroked="f"/>
                  <v:rect id="_x0000_s1062" style="width:2969;height:4665;left:41416;position:absolute;top:33289;v-text-anchor:middle" filled="f" fillcolor="this" stroked="t" strokecolor="#305694" strokeweight="1pt"/>
                  <v:shape id="_x0000_s1063" style="width:1730;height:2570;left:42102;position:absolute;top:34336;v-text-anchor:top" coordsize="21600,21600" path="m13210,7958c6783,7958,6783,7958,6783,7958l6783,7958c6426,7958,6248,8147,6248,8337l6248,8337c6248,8716,6426,8905,6783,8905l6783,8905c13210,8905,13210,8905,13210,8905l13210,8905c13388,8905,13567,8716,13567,8337l13567,8337c13567,8147,13388,7958,13210,7958m15531,6063c6783,6063,6783,6063,6783,6063l6783,6063c6426,6063,6248,6253,6248,6632l6248,6632c6248,6632,6248,6632,6248,6632l6248,6632c6248,6821,6426,7011,6783,7011l6783,7011c15531,7011,15531,7011,15531,7011l15531,7011c15709,7011,15888,6821,15888,6632l15888,6632c15888,6632,15888,6632,15888,6632l15888,6632c15888,6253,15709,6063,15531,6063m15531,4168c6783,4168,6783,4168,6783,4168l6783,4168c6426,4168,6248,4547,6248,4737l6248,4737c6248,4737,6248,4926,6248,4926l6248,4926c6426,5116,6605,5305,6783,5305l6783,5305c15531,5305,15531,5305,15531,5305l15531,5305c15709,5305,15888,5116,15888,4926l15888,4926c15888,4926,15888,4737,15888,4737l15888,4737c15888,4547,15709,4168,15531,4168m3392,19895c10711,13453,10711,13453,10711,13453l10711,13453c18387,19895,18387,19895,18387,19895l18387,19895c3392,19895,3392,19895,3392,19895m1607,18947c1607,10232,1607,10232,1607,10232l1607,10232c7319,14021,7319,14021,7319,14021l7319,14021c1607,18947,1607,18947,1607,18947m19993,18758c14281,14021,14281,14021,14281,14021l14281,14021c19993,10042,19993,10042,19993,10042l19993,10042c19993,18758,19993,18758,19993,18758m2856,9095c1607,8147,1607,8147,1607,8147l1607,8147c1607,7011,1607,7011,1607,7011l1607,7011c1607,7011,1785,7011,1785,6821l1785,6821c1964,6821,2142,6632,2321,6632l2321,6632c2856,6632,2856,6632,2856,6632l2856,6632c2856,9095,2856,9095,2856,9095m18744,8905c18744,6632,18744,6632,18744,6632l18744,6632c19458,6632,19458,6632,19458,6632l19458,6632c19636,6632,19815,6821,19815,6821l19815,6821c19993,7011,19993,7011,19993,7011l19993,7011c19993,7958,19993,7958,19993,7958l19993,7958c18744,8905,18744,8905,18744,8905m8569,12884c4641,10232,4641,10232,4641,10232l4641,10232c4641,10232,4641,10042,4641,10042l4641,10042c4641,6632,4641,6632,4641,6632l4641,6632c4641,4926,4641,4926,4641,4926l4641,4926c4641,3789,4641,3789,4641,3789l4641,3789c4641,2842,5355,1895,6426,1895l6426,1895c14995,1895,14995,1895,14995,1895l14995,1895c16066,1895,16959,2842,16959,3789l16959,3789c16959,4926,16959,4926,16959,4926l16959,4926c16959,6632,16959,6632,16959,6632l16959,6632c16959,10042,16959,10042,16959,10042l16959,10042c16959,10232,16959,10232,16959,10232l16959,10232c12853,12884,12853,12884,12853,12884l12853,12884c10711,11179,10711,11179,10711,11179l10711,11179c8569,12884,8569,12884,8569,12884m14995,c6426,,6426,,6426,l6426,c4463,,2856,1705,2856,3789l2856,3789c2856,4926,2856,4926,2856,4926l2856,4926c2321,4926,2321,4926,2321,4926l2321,4926c1250,4926,179,5874,,7011l,7011c,19516,,19516,,19516l,19516c179,20653,1250,21600,2321,21600l2321,21600c19458,21600,19458,21600,19458,21600l19458,21600c20529,21600,21600,20653,21600,19516l21600,19516c21600,7011,21600,7011,21600,7011l21600,7011c21600,5874,20529,4926,19458,4926l19458,4926c18744,4926,18744,4926,18744,4926l18744,4926c18744,3789,18744,3789,18744,3789l18744,3789c18744,1705,16959,,14995,e" fillcolor="#305694" stroked="f"/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-198755</wp:posOffset>
                </wp:positionV>
                <wp:extent cx="5322570" cy="16129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89430" y="715645"/>
                          <a:ext cx="5322570" cy="161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419.1pt;height:127pt;margin-top:-15.65pt;margin-left:50.9pt;mso-height-relative:page;mso-width-relative:page;position:absolute;v-text-anchor:middle;z-index:-251655168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-1739900</wp:posOffset>
                </wp:positionH>
                <wp:positionV relativeFrom="paragraph">
                  <wp:posOffset>-982980</wp:posOffset>
                </wp:positionV>
                <wp:extent cx="8703945" cy="263525"/>
                <wp:effectExtent l="0" t="0" r="8255" b="317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03945" cy="263525"/>
                        </a:xfrm>
                        <a:prstGeom prst="rect">
                          <a:avLst/>
                        </a:prstGeom>
                        <a:solidFill>
                          <a:srgbClr val="3056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85.35pt;height:20.75pt;margin-top:-77.4pt;margin-left:-137pt;mso-height-relative:page;mso-width-relative:page;position:absolute;v-text-anchor:middle;z-index:251674624" coordsize="21600,21600" filled="t" fillcolor="#30569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-1517650</wp:posOffset>
                </wp:positionH>
                <wp:positionV relativeFrom="paragraph">
                  <wp:posOffset>9605645</wp:posOffset>
                </wp:positionV>
                <wp:extent cx="8703945" cy="263525"/>
                <wp:effectExtent l="0" t="0" r="8255" b="317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03945" cy="263525"/>
                        </a:xfrm>
                        <a:prstGeom prst="rect">
                          <a:avLst/>
                        </a:prstGeom>
                        <a:solidFill>
                          <a:srgbClr val="3056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685.35pt;height:20.75pt;margin-top:756.35pt;margin-left:-119.5pt;mso-height-relative:page;mso-width-relative:page;position:absolute;v-text-anchor:middle;z-index:251672576" coordsize="21600,21600" filled="t" fillcolor="#305694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18486B"/>
    <w:rsid w:val="04061117"/>
    <w:rsid w:val="1D883A16"/>
    <w:rsid w:val="2118486B"/>
    <w:rsid w:val="306628CF"/>
    <w:rsid w:val="3BAA32DB"/>
    <w:rsid w:val="4077279D"/>
    <w:rsid w:val="4A115FA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mille%20Tsai\AppData\Roaming\kingsoft\office6\templates\download\43982b37-8935-4146-bb2f-e7c6786054d7\&#32511;&#33394;&#31616;&#32422;&#24212;&#23626;&#27605;&#19994;&#29983;Java&#24320;&#21457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绿色简约应届毕业生Java开发简历.docx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8621E63A8E5D4DD3A062CAA5FA942C61_13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v1.0_mb_32Xabv/0Qj4dEgQCLV3l4g==</vt:lpwstr>
  </property>
</Properties>
</file>