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29F3A13">
      <w:pPr>
        <w:rPr>
          <w:sz w:val="21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4432300</wp:posOffset>
            </wp:positionH>
            <wp:positionV relativeFrom="paragraph">
              <wp:posOffset>-699135</wp:posOffset>
            </wp:positionV>
            <wp:extent cx="1462405" cy="1582420"/>
            <wp:effectExtent l="9525" t="9525" r="13970" b="27305"/>
            <wp:wrapNone/>
            <wp:docPr id="8" name="图片 1" descr="C:\Users\Administrator\Desktop\QQ图片20190727174933.pngQQ图片20190727174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C:\Users\Administrator\Desktop\QQ图片20190727174933.pngQQ图片201907271749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339725" y="179070"/>
                      <a:ext cx="1462405" cy="158242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-852170</wp:posOffset>
                </wp:positionV>
                <wp:extent cx="1217295" cy="648970"/>
                <wp:effectExtent l="0" t="0" r="0" b="0"/>
                <wp:wrapNone/>
                <wp:docPr id="4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12695" y="104140"/>
                          <a:ext cx="1217295" cy="648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5" type="#_x0000_t202" style="width:95.85pt;height:51.1pt;margin-top:-67.1pt;margin-left:-52.85pt;mso-wrap-distance-bottom:0;mso-wrap-distance-left:9pt;mso-wrap-distance-right:9pt;mso-wrap-distance-top:0;position:absolute;v-text-anchor:top;z-index:251661312" filled="f" fillcolor="this" stroked="f" strokeweight="0.5pt">
                <v:textbox inset=",0,,0">
                  <w:txbxContent>
                    <w:p w14:paraId="2B5E686D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-274320</wp:posOffset>
                </wp:positionV>
                <wp:extent cx="3185795" cy="56070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16855" y="1511935"/>
                          <a:ext cx="3185795" cy="560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50.85pt;height:44.15pt;margin-top:-21.6pt;margin-left:-53.1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7F9857E0">
                      <w:pPr>
                        <w:rPr>
                          <w:rFonts w:ascii="Batang" w:eastAsia="Batang" w:hAnsi="Batang" w:cs="Batang" w:hint="eastAsia"/>
                          <w:b/>
                          <w:bCs/>
                          <w:color w:val="FFFFFF" w:themeColor="background1"/>
                          <w:sz w:val="44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Batang" w:eastAsia="Batang" w:hAnsi="Batang" w:cs="Batang" w:hint="eastAsia"/>
                          <w:b/>
                          <w:bCs/>
                          <w:color w:val="FFFFFF" w:themeColor="background1"/>
                          <w:sz w:val="44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1944370"/>
                <wp:effectExtent l="6350" t="6350" r="1524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43610" y="3421380"/>
                          <a:ext cx="7560310" cy="1944370"/>
                        </a:xfrm>
                        <a:prstGeom prst="rect">
                          <a:avLst/>
                        </a:prstGeom>
                        <a:solidFill>
                          <a:srgbClr val="68786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95.3pt;height:153.1pt;margin-top:-1in;margin-left:-90pt;mso-height-relative:page;mso-width-relative:page;position:absolute;v-text-anchor:middle;z-index:251659264" coordsize="21600,21600" filled="t" fillcolor="#68786c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186055</wp:posOffset>
                </wp:positionV>
                <wp:extent cx="4365625" cy="782320"/>
                <wp:effectExtent l="0" t="0" r="0" b="0"/>
                <wp:wrapNone/>
                <wp:docPr id="4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1360" y="1327150"/>
                          <a:ext cx="4365625" cy="782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4"/>
                                <w:szCs w:val="24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4"/>
                                <w:szCs w:val="24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4"/>
                                <w:szCs w:val="24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1994.11.              身 高 ： 165cm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100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 机 ： 13800000000         现 居 ： 广州市白云区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8" type="#_x0000_t202" style="width:343.75pt;height:61.6pt;margin-top:14.65pt;margin-left:-38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7AE335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w w:val="100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4"/>
                          <w:szCs w:val="24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4"/>
                          <w:szCs w:val="24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4"/>
                          <w:szCs w:val="24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1994.11.              身 高 ： 165cm </w:t>
                      </w:r>
                    </w:p>
                    <w:p w14:paraId="677886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100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 机 ： 13800000000         现 居 ： 广州市白云区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 w14:paraId="0EBE2DCB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63870C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73660</wp:posOffset>
                </wp:positionV>
                <wp:extent cx="161925" cy="161925"/>
                <wp:effectExtent l="0" t="0" r="9525" b="9525"/>
                <wp:wrapNone/>
                <wp:docPr id="58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866390" y="1198880"/>
                          <a:ext cx="161925" cy="161925"/>
                        </a:xfrm>
                        <a:custGeom>
                          <a:avLst/>
                          <a:gdLst>
                            <a:gd name="T0" fmla="*/ 163754 w 461"/>
                            <a:gd name="T1" fmla="*/ 150508 h 443"/>
                            <a:gd name="T2" fmla="*/ 163754 w 461"/>
                            <a:gd name="T3" fmla="*/ 150508 h 443"/>
                            <a:gd name="T4" fmla="*/ 128116 w 461"/>
                            <a:gd name="T5" fmla="*/ 111089 h 443"/>
                            <a:gd name="T6" fmla="*/ 139845 w 461"/>
                            <a:gd name="T7" fmla="*/ 87349 h 443"/>
                            <a:gd name="T8" fmla="*/ 147965 w 461"/>
                            <a:gd name="T9" fmla="*/ 67639 h 443"/>
                            <a:gd name="T10" fmla="*/ 143905 w 461"/>
                            <a:gd name="T11" fmla="*/ 59128 h 443"/>
                            <a:gd name="T12" fmla="*/ 147965 w 461"/>
                            <a:gd name="T13" fmla="*/ 39419 h 443"/>
                            <a:gd name="T14" fmla="*/ 103756 w 461"/>
                            <a:gd name="T15" fmla="*/ 0 h 443"/>
                            <a:gd name="T16" fmla="*/ 59547 w 461"/>
                            <a:gd name="T17" fmla="*/ 39419 h 443"/>
                            <a:gd name="T18" fmla="*/ 63607 w 461"/>
                            <a:gd name="T19" fmla="*/ 59128 h 443"/>
                            <a:gd name="T20" fmla="*/ 59547 w 461"/>
                            <a:gd name="T21" fmla="*/ 67639 h 443"/>
                            <a:gd name="T22" fmla="*/ 67667 w 461"/>
                            <a:gd name="T23" fmla="*/ 87349 h 443"/>
                            <a:gd name="T24" fmla="*/ 79847 w 461"/>
                            <a:gd name="T25" fmla="*/ 111089 h 443"/>
                            <a:gd name="T26" fmla="*/ 43758 w 461"/>
                            <a:gd name="T27" fmla="*/ 150508 h 443"/>
                            <a:gd name="T28" fmla="*/ 0 w 461"/>
                            <a:gd name="T29" fmla="*/ 178281 h 443"/>
                            <a:gd name="T30" fmla="*/ 0 w 461"/>
                            <a:gd name="T31" fmla="*/ 197990 h 443"/>
                            <a:gd name="T32" fmla="*/ 103756 w 461"/>
                            <a:gd name="T33" fmla="*/ 197990 h 443"/>
                            <a:gd name="T34" fmla="*/ 207512 w 461"/>
                            <a:gd name="T35" fmla="*/ 197990 h 443"/>
                            <a:gd name="T36" fmla="*/ 207512 w 461"/>
                            <a:gd name="T37" fmla="*/ 178281 h 443"/>
                            <a:gd name="T38" fmla="*/ 163754 w 461"/>
                            <a:gd name="T39" fmla="*/ 150508 h 443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43" w="461" stroke="1">
                              <a:moveTo>
                                <a:pt x="363" y="336"/>
                              </a:moveTo>
                              <a:lnTo>
                                <a:pt x="363" y="336"/>
                              </a:lnTo>
                              <a:cubicBezTo>
                                <a:pt x="301" y="310"/>
                                <a:pt x="284" y="292"/>
                                <a:pt x="284" y="248"/>
                              </a:cubicBezTo>
                              <a:cubicBezTo>
                                <a:pt x="284" y="230"/>
                                <a:pt x="301" y="239"/>
                                <a:pt x="310" y="195"/>
                              </a:cubicBezTo>
                              <a:cubicBezTo>
                                <a:pt x="310" y="176"/>
                                <a:pt x="328" y="195"/>
                                <a:pt x="328" y="151"/>
                              </a:cubicBezTo>
                              <a:cubicBezTo>
                                <a:pt x="328" y="132"/>
                                <a:pt x="319" y="132"/>
                                <a:pt x="319" y="132"/>
                              </a:cubicBezTo>
                              <a:cubicBezTo>
                                <a:pt x="319" y="132"/>
                                <a:pt x="328" y="106"/>
                                <a:pt x="328" y="88"/>
                              </a:cubicBezTo>
                              <a:cubicBezTo>
                                <a:pt x="328" y="61"/>
                                <a:pt x="319" y="0"/>
                                <a:pt x="230" y="0"/>
                              </a:cubicBezTo>
                              <a:cubicBezTo>
                                <a:pt x="141" y="0"/>
                                <a:pt x="132" y="61"/>
                                <a:pt x="132" y="88"/>
                              </a:cubicBezTo>
                              <a:cubicBezTo>
                                <a:pt x="132" y="106"/>
                                <a:pt x="141" y="132"/>
                                <a:pt x="141" y="132"/>
                              </a:cubicBezTo>
                              <a:cubicBezTo>
                                <a:pt x="141" y="132"/>
                                <a:pt x="132" y="132"/>
                                <a:pt x="132" y="151"/>
                              </a:cubicBezTo>
                              <a:cubicBezTo>
                                <a:pt x="132" y="195"/>
                                <a:pt x="150" y="176"/>
                                <a:pt x="150" y="195"/>
                              </a:cubicBezTo>
                              <a:cubicBezTo>
                                <a:pt x="159" y="239"/>
                                <a:pt x="177" y="230"/>
                                <a:pt x="177" y="248"/>
                              </a:cubicBezTo>
                              <a:cubicBezTo>
                                <a:pt x="177" y="292"/>
                                <a:pt x="159" y="310"/>
                                <a:pt x="97" y="336"/>
                              </a:cubicBezTo>
                              <a:cubicBezTo>
                                <a:pt x="35" y="354"/>
                                <a:pt x="0" y="380"/>
                                <a:pt x="0" y="398"/>
                              </a:cubicBezTo>
                              <a:cubicBezTo>
                                <a:pt x="0" y="407"/>
                                <a:pt x="0" y="442"/>
                                <a:pt x="0" y="442"/>
                              </a:cubicBezTo>
                              <a:cubicBezTo>
                                <a:pt x="230" y="442"/>
                                <a:pt x="230" y="442"/>
                                <a:pt x="230" y="442"/>
                              </a:cubicBezTo>
                              <a:cubicBezTo>
                                <a:pt x="460" y="442"/>
                                <a:pt x="460" y="442"/>
                                <a:pt x="460" y="442"/>
                              </a:cubicBezTo>
                              <a:cubicBezTo>
                                <a:pt x="460" y="442"/>
                                <a:pt x="460" y="407"/>
                                <a:pt x="460" y="398"/>
                              </a:cubicBezTo>
                              <a:cubicBezTo>
                                <a:pt x="460" y="380"/>
                                <a:pt x="425" y="354"/>
                                <a:pt x="363" y="3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6" o:spid="_x0000_s1029" style="width:12.75pt;height:12.75pt;margin-top:5.8pt;margin-left:135.7pt;mso-height-relative:page;mso-width-relative:page;mso-wrap-style:none;position:absolute;v-text-anchor:middle;z-index:251703296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<v:stroke joinstyle="miter"/>
                <v:path o:connecttype="custom" o:connectlocs="57518148,55013561;57518148,55013561;45000397,40605161;49120177,31927735;51972305,24723352;50546241,21612418;51972305,14408400;36444013,0;20915722,14408400;22341786,21612418;20915722,24723352;23767850,31927735;28046042,40605161;15369878,55013561;0,65165126;0,72369143;36444013,72369143;72888027,72369143;72888027,65165126;57518148,55013561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74930</wp:posOffset>
                </wp:positionV>
                <wp:extent cx="161925" cy="161925"/>
                <wp:effectExtent l="0" t="0" r="9525" b="9525"/>
                <wp:wrapNone/>
                <wp:docPr id="1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30225" y="1225550"/>
                          <a:ext cx="161925" cy="161925"/>
                          <a:chOff x="7502" y="31193"/>
                          <a:chExt cx="424" cy="418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25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7502" y="31193"/>
                            <a:ext cx="425" cy="418"/>
                          </a:xfrm>
                          <a:custGeom>
                            <a:avLst/>
                            <a:gdLst>
                              <a:gd name="T0" fmla="*/ 276915 w 462"/>
                              <a:gd name="T1" fmla="*/ 0 h 453"/>
                              <a:gd name="T2" fmla="*/ 276915 w 462"/>
                              <a:gd name="T3" fmla="*/ 0 h 453"/>
                              <a:gd name="T4" fmla="*/ 0 w 462"/>
                              <a:gd name="T5" fmla="*/ 266246 h 453"/>
                              <a:gd name="T6" fmla="*/ 276915 w 462"/>
                              <a:gd name="T7" fmla="*/ 542086 h 453"/>
                              <a:gd name="T8" fmla="*/ 552631 w 462"/>
                              <a:gd name="T9" fmla="*/ 266246 h 453"/>
                              <a:gd name="T10" fmla="*/ 276915 w 462"/>
                              <a:gd name="T11" fmla="*/ 0 h 453"/>
                              <a:gd name="T12" fmla="*/ 276915 w 462"/>
                              <a:gd name="T13" fmla="*/ 478523 h 453"/>
                              <a:gd name="T14" fmla="*/ 276915 w 462"/>
                              <a:gd name="T15" fmla="*/ 478523 h 453"/>
                              <a:gd name="T16" fmla="*/ 63535 w 462"/>
                              <a:gd name="T17" fmla="*/ 266246 h 453"/>
                              <a:gd name="T18" fmla="*/ 276915 w 462"/>
                              <a:gd name="T19" fmla="*/ 53969 h 453"/>
                              <a:gd name="T20" fmla="*/ 489097 w 462"/>
                              <a:gd name="T21" fmla="*/ 266246 h 453"/>
                              <a:gd name="T22" fmla="*/ 276915 w 462"/>
                              <a:gd name="T23" fmla="*/ 478523 h 453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453" w="462" stroke="1">
                                <a:moveTo>
                                  <a:pt x="231" y="0"/>
                                </a:moveTo>
                                <a:lnTo>
                                  <a:pt x="231" y="0"/>
                                </a:lnTo>
                                <a:cubicBezTo>
                                  <a:pt x="106" y="0"/>
                                  <a:pt x="0" y="98"/>
                                  <a:pt x="0" y="222"/>
                                </a:cubicBezTo>
                                <a:cubicBezTo>
                                  <a:pt x="0" y="346"/>
                                  <a:pt x="106" y="452"/>
                                  <a:pt x="231" y="452"/>
                                </a:cubicBezTo>
                                <a:cubicBezTo>
                                  <a:pt x="355" y="452"/>
                                  <a:pt x="461" y="346"/>
                                  <a:pt x="461" y="222"/>
                                </a:cubicBezTo>
                                <a:cubicBezTo>
                                  <a:pt x="461" y="98"/>
                                  <a:pt x="355" y="0"/>
                                  <a:pt x="231" y="0"/>
                                </a:cubicBezTo>
                                <a:close/>
                                <a:moveTo>
                                  <a:pt x="231" y="399"/>
                                </a:moveTo>
                                <a:lnTo>
                                  <a:pt x="231" y="399"/>
                                </a:lnTo>
                                <a:cubicBezTo>
                                  <a:pt x="133" y="399"/>
                                  <a:pt x="53" y="319"/>
                                  <a:pt x="53" y="222"/>
                                </a:cubicBezTo>
                                <a:cubicBezTo>
                                  <a:pt x="53" y="124"/>
                                  <a:pt x="133" y="45"/>
                                  <a:pt x="231" y="45"/>
                                </a:cubicBezTo>
                                <a:cubicBezTo>
                                  <a:pt x="328" y="45"/>
                                  <a:pt x="408" y="124"/>
                                  <a:pt x="408" y="222"/>
                                </a:cubicBezTo>
                                <a:cubicBezTo>
                                  <a:pt x="408" y="319"/>
                                  <a:pt x="328" y="399"/>
                                  <a:pt x="231" y="39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anchor="ctr"/>
                      </wps:wsp>
                      <wps:wsp xmlns:wps="http://schemas.microsoft.com/office/word/2010/wordprocessingShape">
                        <wps:cNvPr id="27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7696" y="31284"/>
                            <a:ext cx="97" cy="201"/>
                          </a:xfrm>
                          <a:custGeom>
                            <a:avLst/>
                            <a:gdLst>
                              <a:gd name="T0" fmla="*/ 42672 w 107"/>
                              <a:gd name="T1" fmla="*/ 0 h 222"/>
                              <a:gd name="T2" fmla="*/ 0 w 107"/>
                              <a:gd name="T3" fmla="*/ 0 h 222"/>
                              <a:gd name="T4" fmla="*/ 0 w 107"/>
                              <a:gd name="T5" fmla="*/ 156433 h 222"/>
                              <a:gd name="T6" fmla="*/ 105496 w 107"/>
                              <a:gd name="T7" fmla="*/ 259938 h 222"/>
                              <a:gd name="T8" fmla="*/ 125647 w 107"/>
                              <a:gd name="T9" fmla="*/ 229357 h 222"/>
                              <a:gd name="T10" fmla="*/ 42672 w 107"/>
                              <a:gd name="T11" fmla="*/ 134086 h 222"/>
                              <a:gd name="T12" fmla="*/ 42672 w 107"/>
                              <a:gd name="T13" fmla="*/ 0 h 2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22" w="107" stroke="1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lnTo>
                                  <a:pt x="89" y="221"/>
                                </a:lnTo>
                                <a:lnTo>
                                  <a:pt x="106" y="195"/>
                                </a:lnTo>
                                <a:lnTo>
                                  <a:pt x="36" y="114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30" style="width:12.75pt;height:12.75pt;margin-top:5.9pt;margin-left:-48.25pt;mso-height-relative:page;mso-width-relative:page;position:absolute;z-index:251695104" coordorigin="7502,31193" coordsize="424,418">
                <o:lock v:ext="edit" aspectratio="f"/>
                <v:shape id="Freeform 31" o:spid="_x0000_s1031" style="width:425;height:418;left:7502;mso-wrap-style:none;position:absolute;top:31193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<v:stroke joinstyle="miter"/>
                  <v:path o:connecttype="custom" o:connectlocs="254737,0;254737,0;0,245675;254737,500202;508372,245675;254737,0;254737,441551;254737,441551;58446,245675;254737,49799;449926,245675;254737,441551" o:connectangles="0,0,0,0,0,0,0,0,0,0,0,0"/>
                  <o:lock v:ext="edit" aspectratio="f"/>
                </v:shape>
                <v:shape id="Freeform 32" o:spid="_x0000_s1032" style="width:97;height:201;left:7696;mso-wrap-style:none;position:absolute;top:31284;v-text-anchor:middle" coordsize="107,222" o:spt="100" adj="-11796480,,5400" path="m36,l,,,133,89,221,106,195,36,114,36,e" filled="t" stroked="f">
                  <v:stroke joinstyle="miter"/>
                  <v:path o:connecttype="custom" o:connectlocs="38683,0;0,0;0,141635;95636,235349;113904,207661;38683,121402;38683,0" o:connectangles="0,0,0,0,0,0,0"/>
                  <o:lock v:ext="edit" aspectratio="f"/>
                </v:shape>
              </v:group>
            </w:pict>
          </mc:Fallback>
        </mc:AlternateContent>
      </w:r>
    </w:p>
    <w:p w14:paraId="3918563E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6D84AAB1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43180</wp:posOffset>
                </wp:positionV>
                <wp:extent cx="161925" cy="161925"/>
                <wp:effectExtent l="0" t="0" r="1905" b="0"/>
                <wp:wrapNone/>
                <wp:docPr id="31" name="Freeform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8795" y="1551940"/>
                          <a:ext cx="161925" cy="161925"/>
                        </a:xfrm>
                        <a:custGeom>
                          <a:avLst/>
                          <a:gdLst>
                            <a:gd name="T0" fmla="*/ 115780 w 444"/>
                            <a:gd name="T1" fmla="*/ 115121 h 443"/>
                            <a:gd name="T2" fmla="*/ 115780 w 444"/>
                            <a:gd name="T3" fmla="*/ 115121 h 443"/>
                            <a:gd name="T4" fmla="*/ 72081 w 444"/>
                            <a:gd name="T5" fmla="*/ 138862 h 443"/>
                            <a:gd name="T6" fmla="*/ 27931 w 444"/>
                            <a:gd name="T7" fmla="*/ 138862 h 443"/>
                            <a:gd name="T8" fmla="*/ 31986 w 444"/>
                            <a:gd name="T9" fmla="*/ 182312 h 443"/>
                            <a:gd name="T10" fmla="*/ 139657 w 444"/>
                            <a:gd name="T11" fmla="*/ 138862 h 443"/>
                            <a:gd name="T12" fmla="*/ 187411 w 444"/>
                            <a:gd name="T13" fmla="*/ 27324 h 443"/>
                            <a:gd name="T14" fmla="*/ 143712 w 444"/>
                            <a:gd name="T15" fmla="*/ 23741 h 443"/>
                            <a:gd name="T16" fmla="*/ 143712 w 444"/>
                            <a:gd name="T17" fmla="*/ 67639 h 443"/>
                            <a:gd name="T18" fmla="*/ 115780 w 444"/>
                            <a:gd name="T19" fmla="*/ 115121 h 44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443" w="444" stroke="1">
                              <a:moveTo>
                                <a:pt x="257" y="257"/>
                              </a:moveTo>
                              <a:lnTo>
                                <a:pt x="257" y="257"/>
                              </a:lnTo>
                              <a:cubicBezTo>
                                <a:pt x="222" y="292"/>
                                <a:pt x="177" y="327"/>
                                <a:pt x="160" y="310"/>
                              </a:cubicBezTo>
                              <a:cubicBezTo>
                                <a:pt x="133" y="283"/>
                                <a:pt x="115" y="265"/>
                                <a:pt x="62" y="310"/>
                              </a:cubicBezTo>
                              <a:cubicBezTo>
                                <a:pt x="0" y="354"/>
                                <a:pt x="44" y="389"/>
                                <a:pt x="71" y="407"/>
                              </a:cubicBezTo>
                              <a:cubicBezTo>
                                <a:pt x="97" y="442"/>
                                <a:pt x="204" y="416"/>
                                <a:pt x="310" y="310"/>
                              </a:cubicBezTo>
                              <a:cubicBezTo>
                                <a:pt x="416" y="204"/>
                                <a:pt x="443" y="97"/>
                                <a:pt x="416" y="61"/>
                              </a:cubicBezTo>
                              <a:cubicBezTo>
                                <a:pt x="390" y="35"/>
                                <a:pt x="363" y="0"/>
                                <a:pt x="319" y="53"/>
                              </a:cubicBezTo>
                              <a:cubicBezTo>
                                <a:pt x="275" y="106"/>
                                <a:pt x="293" y="123"/>
                                <a:pt x="319" y="151"/>
                              </a:cubicBezTo>
                              <a:cubicBezTo>
                                <a:pt x="337" y="167"/>
                                <a:pt x="302" y="212"/>
                                <a:pt x="257" y="257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0" o:spid="_x0000_s1033" style="width:12.75pt;height:12.75pt;margin-top:3.4pt;margin-left:-50.15pt;mso-height-relative:page;mso-width-relative:page;mso-wrap-style:none;position:absolute;v-text-anchor:middle;z-index:251699200" coordsize="444,443" o:spt="100" adj="-11796480,,5400" path="m257,257l257,257c222,292,177,327,160,310c133,283,115,265,62,310c,354,44,389,71,407c97,442,204,416,310,310c416,204,443,97,416,61c390,35,363,,319,53c275,106,293,123,319,151c337,167,302,212,257,257e" filled="t" fillcolor="white" stroked="f">
                <v:stroke joinstyle="miter"/>
                <v:path o:connecttype="custom" o:connectlocs="42224496,42078934;42224496,42078934;26287648,50756725;10186322,50756725;11665164,66638534;50932341,50756725;68348031,9987446;52411183,8677791;52411183,24723352;42224496,42078934" o:connectangles="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54610</wp:posOffset>
                </wp:positionV>
                <wp:extent cx="107950" cy="161925"/>
                <wp:effectExtent l="0" t="0" r="6350" b="9525"/>
                <wp:wrapNone/>
                <wp:docPr id="6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888615" y="1563370"/>
                          <a:ext cx="107950" cy="161925"/>
                        </a:xfrm>
                        <a:custGeom>
                          <a:avLst/>
                          <a:gdLst>
                            <a:gd name="T0" fmla="*/ 55786 w 249"/>
                            <a:gd name="T1" fmla="*/ 0 h 400"/>
                            <a:gd name="T2" fmla="*/ 55786 w 249"/>
                            <a:gd name="T3" fmla="*/ 0 h 400"/>
                            <a:gd name="T4" fmla="*/ 0 w 249"/>
                            <a:gd name="T5" fmla="*/ 56059 h 400"/>
                            <a:gd name="T6" fmla="*/ 55786 w 249"/>
                            <a:gd name="T7" fmla="*/ 178940 h 400"/>
                            <a:gd name="T8" fmla="*/ 110679 w 249"/>
                            <a:gd name="T9" fmla="*/ 56059 h 400"/>
                            <a:gd name="T10" fmla="*/ 55786 w 249"/>
                            <a:gd name="T11" fmla="*/ 0 h 400"/>
                            <a:gd name="T12" fmla="*/ 55786 w 249"/>
                            <a:gd name="T13" fmla="*/ 87900 h 400"/>
                            <a:gd name="T14" fmla="*/ 55786 w 249"/>
                            <a:gd name="T15" fmla="*/ 87900 h 400"/>
                            <a:gd name="T16" fmla="*/ 23653 w 249"/>
                            <a:gd name="T17" fmla="*/ 56059 h 400"/>
                            <a:gd name="T18" fmla="*/ 55786 w 249"/>
                            <a:gd name="T19" fmla="*/ 24217 h 400"/>
                            <a:gd name="T20" fmla="*/ 87026 w 249"/>
                            <a:gd name="T21" fmla="*/ 56059 h 400"/>
                            <a:gd name="T22" fmla="*/ 55786 w 249"/>
                            <a:gd name="T23" fmla="*/ 87900 h 4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400" w="249" stroke="1">
                              <a:moveTo>
                                <a:pt x="125" y="0"/>
                              </a:moveTo>
                              <a:lnTo>
                                <a:pt x="125" y="0"/>
                              </a:lnTo>
                              <a:cubicBezTo>
                                <a:pt x="53" y="0"/>
                                <a:pt x="0" y="54"/>
                                <a:pt x="0" y="125"/>
                              </a:cubicBezTo>
                              <a:cubicBezTo>
                                <a:pt x="0" y="240"/>
                                <a:pt x="125" y="399"/>
                                <a:pt x="125" y="399"/>
                              </a:cubicBezTo>
                              <a:cubicBezTo>
                                <a:pt x="125" y="399"/>
                                <a:pt x="248" y="240"/>
                                <a:pt x="248" y="125"/>
                              </a:cubicBezTo>
                              <a:cubicBezTo>
                                <a:pt x="248" y="54"/>
                                <a:pt x="195" y="0"/>
                                <a:pt x="125" y="0"/>
                              </a:cubicBezTo>
                              <a:close/>
                              <a:moveTo>
                                <a:pt x="125" y="196"/>
                              </a:moveTo>
                              <a:lnTo>
                                <a:pt x="125" y="196"/>
                              </a:lnTo>
                              <a:cubicBezTo>
                                <a:pt x="88" y="196"/>
                                <a:pt x="53" y="160"/>
                                <a:pt x="53" y="125"/>
                              </a:cubicBezTo>
                              <a:cubicBezTo>
                                <a:pt x="53" y="89"/>
                                <a:pt x="88" y="54"/>
                                <a:pt x="125" y="54"/>
                              </a:cubicBezTo>
                              <a:cubicBezTo>
                                <a:pt x="159" y="54"/>
                                <a:pt x="195" y="89"/>
                                <a:pt x="195" y="125"/>
                              </a:cubicBezTo>
                              <a:cubicBezTo>
                                <a:pt x="195" y="160"/>
                                <a:pt x="159" y="196"/>
                                <a:pt x="125" y="19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" o:spid="_x0000_s1034" style="width:8.5pt;height:12.75pt;margin-top:4.3pt;margin-left:137.45pt;mso-height-relative:page;mso-width-relative:page;mso-wrap-style:none;position:absolute;v-text-anchor:middle;z-index:251693056" coordsize="249,400" o:spt="100" adj="-11796480,,5400" path="m125,l125,c53,,,54,,125c,240,125,399,125,399c125,399,248,240,248,125c248,54,195,,125,xm125,196l125,196c88,196,53,160,53,125c53,89,88,54,125,54c159,54,195,89,195,125c195,160,159,196,125,196xe" filled="t" fillcolor="white" stroked="f">
                <v:stroke joinstyle="miter"/>
                <v:path o:connecttype="custom" o:connectlocs="24185135,0;24185135,0;0,22693383;24185135,72437148;47983124,22693383;24185135,0;24185135,35583018;24185135,35583018;10254382,22693383;24185135,9803344;37728741,22693383;24185135,35583018" o:connectangles="0,0,0,0,0,0,0,0,0,0,0,0"/>
                <o:lock v:ext="edit" aspectratio="f"/>
              </v:shape>
            </w:pict>
          </mc:Fallback>
        </mc:AlternateContent>
      </w:r>
    </w:p>
    <w:p w14:paraId="07E42378"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 w14:paraId="7CCEDFC5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3898265</wp:posOffset>
                </wp:positionH>
                <wp:positionV relativeFrom="paragraph">
                  <wp:posOffset>23495</wp:posOffset>
                </wp:positionV>
                <wp:extent cx="0" cy="8783955"/>
                <wp:effectExtent l="4445" t="0" r="14605" b="1714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015865" y="2258695"/>
                          <a:ext cx="0" cy="8783955"/>
                        </a:xfrm>
                        <a:prstGeom prst="line">
                          <a:avLst/>
                        </a:prstGeom>
                        <a:ln>
                          <a:solidFill>
                            <a:srgbClr val="68786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719680" from="306.95pt,1.85pt" to="306.95pt,693.5pt" coordsize="21600,21600" stroked="t" strokecolor="#68786c" strokeweight="0.5pt">
                <v:stroke joinstyle="miter"/>
                <o:lock v:ext="edit" aspectratio="f"/>
              </v:line>
            </w:pict>
          </mc:Fallback>
        </mc:AlternateContent>
      </w:r>
    </w:p>
    <w:p w14:paraId="2FCFCE9F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73660</wp:posOffset>
                </wp:positionV>
                <wp:extent cx="2160270" cy="2906395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0270" cy="2906395"/>
                          <a:chOff x="14082" y="26997"/>
                          <a:chExt cx="3402" cy="4577"/>
                        </a:xfrm>
                      </wpg:grpSpPr>
                      <wps:wsp xmlns:wps="http://schemas.microsoft.com/office/word/2010/wordprocessingShape">
                        <wps:cNvPr id="7" name="文本框 17"/>
                        <wps:cNvSpPr txBox="1"/>
                        <wps:spPr>
                          <a:xfrm>
                            <a:off x="14082" y="27740"/>
                            <a:ext cx="3402" cy="38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责任心和上进心强，思维敏捷且好学，有较强的团队精神和沟通、组织协调能力，能很好的握原则性与灵活性的关系；学习能力强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--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工作中该学的东西主动去学！做事认真负责--交办事宜不计个人代价完成，对人对事真诚以待！个人执行力比较强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，对企业忠诚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0" name="文本框 10"/>
                        <wps:cNvSpPr txBox="1"/>
                        <wps:spPr>
                          <a:xfrm>
                            <a:off x="14117" y="26997"/>
                            <a:ext cx="1712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8786C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8786C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自我介绍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70.1pt;height:228.85pt;margin-top:5.8pt;margin-left:321.5pt;mso-height-relative:page;mso-width-relative:page;position:absolute;z-index:251713536" coordorigin="14082,26997" coordsize="3402,4577">
                <o:lock v:ext="edit" aspectratio="f"/>
                <v:shape id="文本框 17" o:spid="_x0000_s1037" type="#_x0000_t202" style="width:3402;height:3834;left:14082;position:absolute;top:27740" coordsize="21600,21600" filled="f" stroked="f" strokeweight="0.5pt">
                  <o:lock v:ext="edit" aspectratio="f"/>
                  <v:textbox>
                    <w:txbxContent>
                      <w:p w14:paraId="38B692E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责任心和上进心强，思维敏捷且好学，有较强的团队精神和沟通、组织协调能力，能很好的握原则性与灵活性的关系；学习能力强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--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工作中该学的东西主动去学！做事认真负责--交办事宜不计个人代价完成，对人对事真诚以待！个人执行力比较强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，对企业忠诚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</w:t>
                        </w:r>
                      </w:p>
                    </w:txbxContent>
                  </v:textbox>
                </v:shape>
                <v:shape id="文本框 10" o:spid="_x0000_s1038" type="#_x0000_t202" style="width:1712;height:668;left:14117;position:absolute;top:26997" coordsize="21600,21600" filled="f" stroked="f" strokeweight="0.5pt">
                  <o:lock v:ext="edit" aspectratio="f"/>
                  <v:textbox inset="7.2pt,0,7.2pt,0">
                    <w:txbxContent>
                      <w:p w14:paraId="64DAFE06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8786C"/>
                            <w:sz w:val="28"/>
                            <w:szCs w:val="2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8786C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自我介绍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75565</wp:posOffset>
                </wp:positionV>
                <wp:extent cx="1087120" cy="424180"/>
                <wp:effectExtent l="0" t="0" r="0" b="0"/>
                <wp:wrapNone/>
                <wp:docPr id="1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7175" y="3747135"/>
                          <a:ext cx="108712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8786C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实践经验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9" type="#_x0000_t202" style="width:85.6pt;height:33.4pt;margin-top:5.95pt;margin-left:-42.75pt;mso-height-relative:page;mso-width-relative:page;position:absolute;z-index:251697152" coordsize="21600,21600" filled="f" stroked="f" strokeweight="0.5pt">
                <o:lock v:ext="edit" aspectratio="f"/>
                <v:textbox inset="7.2pt,0,7.2pt,0">
                  <w:txbxContent>
                    <w:p w14:paraId="505186E4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28"/>
                          <w:szCs w:val="28"/>
                          <w:u w:val="no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8786C"/>
                          <w:sz w:val="28"/>
                          <w:szCs w:val="28"/>
                          <w:u w:val="none"/>
                          <w:lang w:val="en-US" w:eastAsia="zh-CN"/>
                        </w:rPr>
                        <w:t>实践经验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183515</wp:posOffset>
                </wp:positionV>
                <wp:extent cx="198120" cy="179705"/>
                <wp:effectExtent l="0" t="0" r="11430" b="10795"/>
                <wp:wrapNone/>
                <wp:docPr id="86" name="Freeform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79705"/>
                        </a:xfrm>
                        <a:custGeom>
                          <a:avLst/>
                          <a:gdLst>
                            <a:gd name="T0" fmla="*/ 103587 w 497"/>
                            <a:gd name="T1" fmla="*/ 104160 h 426"/>
                            <a:gd name="T2" fmla="*/ 103587 w 497"/>
                            <a:gd name="T3" fmla="*/ 104160 h 426"/>
                            <a:gd name="T4" fmla="*/ 123403 w 497"/>
                            <a:gd name="T5" fmla="*/ 104160 h 426"/>
                            <a:gd name="T6" fmla="*/ 123403 w 497"/>
                            <a:gd name="T7" fmla="*/ 124000 h 426"/>
                            <a:gd name="T8" fmla="*/ 223387 w 497"/>
                            <a:gd name="T9" fmla="*/ 124000 h 426"/>
                            <a:gd name="T10" fmla="*/ 219333 w 497"/>
                            <a:gd name="T11" fmla="*/ 59971 h 426"/>
                            <a:gd name="T12" fmla="*/ 199517 w 497"/>
                            <a:gd name="T13" fmla="*/ 36073 h 426"/>
                            <a:gd name="T14" fmla="*/ 163487 w 497"/>
                            <a:gd name="T15" fmla="*/ 36073 h 426"/>
                            <a:gd name="T16" fmla="*/ 151777 w 497"/>
                            <a:gd name="T17" fmla="*/ 12175 h 426"/>
                            <a:gd name="T18" fmla="*/ 135113 w 497"/>
                            <a:gd name="T19" fmla="*/ 0 h 426"/>
                            <a:gd name="T20" fmla="*/ 87373 w 497"/>
                            <a:gd name="T21" fmla="*/ 0 h 426"/>
                            <a:gd name="T22" fmla="*/ 75663 w 497"/>
                            <a:gd name="T23" fmla="*/ 12175 h 426"/>
                            <a:gd name="T24" fmla="*/ 59900 w 497"/>
                            <a:gd name="T25" fmla="*/ 36073 h 426"/>
                            <a:gd name="T26" fmla="*/ 23870 w 497"/>
                            <a:gd name="T27" fmla="*/ 36073 h 426"/>
                            <a:gd name="T28" fmla="*/ 4053 w 497"/>
                            <a:gd name="T29" fmla="*/ 59971 h 426"/>
                            <a:gd name="T30" fmla="*/ 0 w 497"/>
                            <a:gd name="T31" fmla="*/ 124000 h 426"/>
                            <a:gd name="T32" fmla="*/ 103587 w 497"/>
                            <a:gd name="T33" fmla="*/ 124000 h 426"/>
                            <a:gd name="T34" fmla="*/ 103587 w 497"/>
                            <a:gd name="T35" fmla="*/ 104160 h 426"/>
                            <a:gd name="T36" fmla="*/ 83770 w 497"/>
                            <a:gd name="T37" fmla="*/ 23898 h 426"/>
                            <a:gd name="T38" fmla="*/ 83770 w 497"/>
                            <a:gd name="T39" fmla="*/ 23898 h 426"/>
                            <a:gd name="T40" fmla="*/ 95480 w 497"/>
                            <a:gd name="T41" fmla="*/ 16233 h 426"/>
                            <a:gd name="T42" fmla="*/ 127907 w 497"/>
                            <a:gd name="T43" fmla="*/ 16233 h 426"/>
                            <a:gd name="T44" fmla="*/ 139166 w 497"/>
                            <a:gd name="T45" fmla="*/ 23898 h 426"/>
                            <a:gd name="T46" fmla="*/ 143670 w 497"/>
                            <a:gd name="T47" fmla="*/ 36073 h 426"/>
                            <a:gd name="T48" fmla="*/ 79717 w 497"/>
                            <a:gd name="T49" fmla="*/ 36073 h 426"/>
                            <a:gd name="T50" fmla="*/ 83770 w 497"/>
                            <a:gd name="T51" fmla="*/ 23898 h 426"/>
                            <a:gd name="T52" fmla="*/ 123403 w 497"/>
                            <a:gd name="T53" fmla="*/ 160073 h 426"/>
                            <a:gd name="T54" fmla="*/ 123403 w 497"/>
                            <a:gd name="T55" fmla="*/ 160073 h 426"/>
                            <a:gd name="T56" fmla="*/ 103587 w 497"/>
                            <a:gd name="T57" fmla="*/ 160073 h 426"/>
                            <a:gd name="T58" fmla="*/ 103587 w 497"/>
                            <a:gd name="T59" fmla="*/ 136175 h 426"/>
                            <a:gd name="T60" fmla="*/ 4053 w 497"/>
                            <a:gd name="T61" fmla="*/ 136175 h 426"/>
                            <a:gd name="T62" fmla="*/ 7656 w 497"/>
                            <a:gd name="T63" fmla="*/ 171797 h 426"/>
                            <a:gd name="T64" fmla="*/ 27923 w 497"/>
                            <a:gd name="T65" fmla="*/ 191637 h 426"/>
                            <a:gd name="T66" fmla="*/ 195463 w 497"/>
                            <a:gd name="T67" fmla="*/ 191637 h 426"/>
                            <a:gd name="T68" fmla="*/ 215280 w 497"/>
                            <a:gd name="T69" fmla="*/ 171797 h 426"/>
                            <a:gd name="T70" fmla="*/ 219333 w 497"/>
                            <a:gd name="T71" fmla="*/ 136175 h 426"/>
                            <a:gd name="T72" fmla="*/ 123403 w 497"/>
                            <a:gd name="T73" fmla="*/ 136175 h 426"/>
                            <a:gd name="T74" fmla="*/ 123403 w 497"/>
                            <a:gd name="T75" fmla="*/ 160073 h 42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426" w="497" stroke="1">
                              <a:moveTo>
                                <a:pt x="230" y="231"/>
                              </a:moveTo>
                              <a:lnTo>
                                <a:pt x="230" y="231"/>
                              </a:lnTo>
                              <a:cubicBezTo>
                                <a:pt x="274" y="231"/>
                                <a:pt x="274" y="231"/>
                                <a:pt x="274" y="231"/>
                              </a:cubicBezTo>
                              <a:cubicBezTo>
                                <a:pt x="274" y="275"/>
                                <a:pt x="274" y="275"/>
                                <a:pt x="274" y="275"/>
                              </a:cubicBezTo>
                              <a:cubicBezTo>
                                <a:pt x="496" y="275"/>
                                <a:pt x="496" y="275"/>
                                <a:pt x="496" y="275"/>
                              </a:cubicBezTo>
                              <a:cubicBezTo>
                                <a:pt x="496" y="275"/>
                                <a:pt x="496" y="168"/>
                                <a:pt x="487" y="133"/>
                              </a:cubicBezTo>
                              <a:cubicBezTo>
                                <a:pt x="487" y="97"/>
                                <a:pt x="478" y="80"/>
                                <a:pt x="443" y="80"/>
                              </a:cubicBezTo>
                              <a:cubicBezTo>
                                <a:pt x="363" y="80"/>
                                <a:pt x="363" y="80"/>
                                <a:pt x="363" y="80"/>
                              </a:cubicBezTo>
                              <a:cubicBezTo>
                                <a:pt x="345" y="53"/>
                                <a:pt x="337" y="27"/>
                                <a:pt x="337" y="27"/>
                              </a:cubicBezTo>
                              <a:cubicBezTo>
                                <a:pt x="328" y="9"/>
                                <a:pt x="319" y="0"/>
                                <a:pt x="300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77" y="0"/>
                                <a:pt x="168" y="9"/>
                                <a:pt x="168" y="27"/>
                              </a:cubicBezTo>
                              <a:cubicBezTo>
                                <a:pt x="159" y="27"/>
                                <a:pt x="150" y="53"/>
                                <a:pt x="133" y="80"/>
                              </a:cubicBezTo>
                              <a:cubicBezTo>
                                <a:pt x="53" y="80"/>
                                <a:pt x="53" y="80"/>
                                <a:pt x="53" y="80"/>
                              </a:cubicBezTo>
                              <a:cubicBezTo>
                                <a:pt x="17" y="80"/>
                                <a:pt x="9" y="97"/>
                                <a:pt x="9" y="133"/>
                              </a:cubicBezTo>
                              <a:cubicBezTo>
                                <a:pt x="0" y="168"/>
                                <a:pt x="0" y="275"/>
                                <a:pt x="0" y="275"/>
                              </a:cubicBezTo>
                              <a:cubicBezTo>
                                <a:pt x="230" y="275"/>
                                <a:pt x="230" y="275"/>
                                <a:pt x="230" y="275"/>
                              </a:cubicBezTo>
                              <a:lnTo>
                                <a:pt x="230" y="231"/>
                              </a:lnTo>
                              <a:close/>
                              <a:moveTo>
                                <a:pt x="186" y="53"/>
                              </a:moveTo>
                              <a:lnTo>
                                <a:pt x="186" y="53"/>
                              </a:lnTo>
                              <a:cubicBezTo>
                                <a:pt x="194" y="44"/>
                                <a:pt x="194" y="36"/>
                                <a:pt x="212" y="36"/>
                              </a:cubicBezTo>
                              <a:cubicBezTo>
                                <a:pt x="284" y="36"/>
                                <a:pt x="284" y="36"/>
                                <a:pt x="284" y="36"/>
                              </a:cubicBezTo>
                              <a:cubicBezTo>
                                <a:pt x="300" y="36"/>
                                <a:pt x="300" y="44"/>
                                <a:pt x="309" y="53"/>
                              </a:cubicBezTo>
                              <a:cubicBezTo>
                                <a:pt x="309" y="53"/>
                                <a:pt x="319" y="71"/>
                                <a:pt x="319" y="80"/>
                              </a:cubicBezTo>
                              <a:cubicBezTo>
                                <a:pt x="177" y="80"/>
                                <a:pt x="177" y="80"/>
                                <a:pt x="177" y="80"/>
                              </a:cubicBezTo>
                              <a:cubicBezTo>
                                <a:pt x="186" y="71"/>
                                <a:pt x="186" y="53"/>
                                <a:pt x="186" y="53"/>
                              </a:cubicBezTo>
                              <a:close/>
                              <a:moveTo>
                                <a:pt x="274" y="355"/>
                              </a:moveTo>
                              <a:lnTo>
                                <a:pt x="274" y="355"/>
                              </a:lnTo>
                              <a:cubicBezTo>
                                <a:pt x="230" y="355"/>
                                <a:pt x="230" y="355"/>
                                <a:pt x="230" y="355"/>
                              </a:cubicBezTo>
                              <a:cubicBezTo>
                                <a:pt x="230" y="302"/>
                                <a:pt x="230" y="302"/>
                                <a:pt x="230" y="302"/>
                              </a:cubicBezTo>
                              <a:cubicBezTo>
                                <a:pt x="9" y="302"/>
                                <a:pt x="9" y="302"/>
                                <a:pt x="9" y="302"/>
                              </a:cubicBezTo>
                              <a:cubicBezTo>
                                <a:pt x="9" y="302"/>
                                <a:pt x="17" y="346"/>
                                <a:pt x="17" y="381"/>
                              </a:cubicBezTo>
                              <a:cubicBezTo>
                                <a:pt x="17" y="399"/>
                                <a:pt x="26" y="425"/>
                                <a:pt x="62" y="425"/>
                              </a:cubicBezTo>
                              <a:cubicBezTo>
                                <a:pt x="434" y="425"/>
                                <a:pt x="434" y="425"/>
                                <a:pt x="434" y="425"/>
                              </a:cubicBezTo>
                              <a:cubicBezTo>
                                <a:pt x="469" y="425"/>
                                <a:pt x="478" y="399"/>
                                <a:pt x="478" y="381"/>
                              </a:cubicBezTo>
                              <a:cubicBezTo>
                                <a:pt x="478" y="346"/>
                                <a:pt x="487" y="302"/>
                                <a:pt x="487" y="302"/>
                              </a:cubicBezTo>
                              <a:cubicBezTo>
                                <a:pt x="274" y="302"/>
                                <a:pt x="274" y="302"/>
                                <a:pt x="274" y="302"/>
                              </a:cubicBezTo>
                              <a:lnTo>
                                <a:pt x="274" y="3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786C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7" o:spid="_x0000_s1040" style="width:15.6pt;height:14.15pt;margin-top:14.45pt;margin-left:-50.85pt;mso-height-relative:page;mso-width-relative:page;mso-wrap-style:none;position:absolute;v-text-anchor:middle;z-index:251711488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#68786c" stroked="f">
                <v:stroke joinstyle="miter"/>
                <v:path o:connecttype="custom" o:connectlocs="41293071,43939138;41293071,43939138;49192358,43939138;49192358,52308497;89049159,52308497;87433106,25298329;79533818,15217132;65171115,15217132;60503137,5135935;53860337,0;34829655,0;30161677,5135935;23878044,15217132;9515340,15217132;1615654,25298329;0,52308497;41293071,52308497;41293071,43939138;33393385,10081197;33393385,10081197;38061363,6847772;50987796,6847772;55475991,10081197;57271429,15217132;31777730,15217132;33393385,10081197;49192358,67525630;49192358,67525630;41293071,67525630;41293071,57444432;1615654,57444432;3051924,72471314;11130995,80840673;77917765,80840673;85817451,72471314;87433106,57444432;49192358,57444432;49192358,67525630" o:connectangles="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638F7E11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5077AA76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-721995</wp:posOffset>
                </wp:positionH>
                <wp:positionV relativeFrom="paragraph">
                  <wp:posOffset>132080</wp:posOffset>
                </wp:positionV>
                <wp:extent cx="4500245" cy="2290445"/>
                <wp:effectExtent l="0" t="0" r="0" b="0"/>
                <wp:wrapNone/>
                <wp:docPr id="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2425" y="4226560"/>
                          <a:ext cx="4500245" cy="229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工作时间：2018-02到2019-06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上海诺亚财富管理中心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股份制企业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职位：投资/理财顾问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 目前服务的人群可投资产达到300万以上的高端客户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对会员客户的开发和沟通维护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为客户进行全方位的提供理财计划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金融业务的办理咨询和指引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熟知基金、地产类项目的开发运营管理流程。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1" type="#_x0000_t202" style="width:354.35pt;height:180.35pt;margin-top:10.4pt;margin-left:-56.8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12F0F41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工作时间：2018-02到2019-06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上海诺亚财富管理中心                              </w:t>
                      </w:r>
                    </w:p>
                    <w:p w14:paraId="68AEDD1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股份制企业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职位：投资/理财顾问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51A6C5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BE86E3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 目前服务的人群可投资产达到300万以上的高端客户</w:t>
                      </w:r>
                    </w:p>
                    <w:p w14:paraId="78EE2C8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对会员客户的开发和沟通维护  </w:t>
                      </w:r>
                    </w:p>
                    <w:p w14:paraId="273DA00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为客户进行全方位的提供理财计划</w:t>
                      </w:r>
                    </w:p>
                    <w:p w14:paraId="72E0AF4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金融业务的办理咨询和指引 </w:t>
                      </w:r>
                    </w:p>
                    <w:p w14:paraId="542594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熟知基金、地产类项目的开发运营管理流程。</w:t>
                      </w:r>
                    </w:p>
                    <w:p w14:paraId="1DAE407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12065</wp:posOffset>
                </wp:positionV>
                <wp:extent cx="4333875" cy="0"/>
                <wp:effectExtent l="0" t="0" r="0" b="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709440" from="-51.35pt,0.95pt" to="289.9pt,0.95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</w:p>
    <w:p w14:paraId="39712E2F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cstheme="minorBidi" w:hint="eastAsia"/>
          <w:kern w:val="2"/>
          <w:sz w:val="21"/>
          <w:szCs w:val="24"/>
          <w:lang w:val="en-US" w:eastAsia="zh-CN" w:bidi="ar-SA"/>
        </w:rPr>
        <w:t xml:space="preserve"> </w:t>
      </w:r>
    </w:p>
    <w:p w14:paraId="027597A8">
      <w:pPr>
        <w:rPr>
          <w:rFonts w:ascii="微软雅黑" w:eastAsia="微软雅黑" w:hAnsi="微软雅黑" w:cs="微软雅黑" w:hint="eastAsia"/>
          <w:kern w:val="2"/>
          <w:sz w:val="22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ragraph">
                  <wp:posOffset>2104390</wp:posOffset>
                </wp:positionV>
                <wp:extent cx="1087120" cy="424180"/>
                <wp:effectExtent l="0" t="0" r="0" b="0"/>
                <wp:wrapNone/>
                <wp:docPr id="2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7480" y="4999990"/>
                          <a:ext cx="108712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8786C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8786C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求职意向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3" type="#_x0000_t202" style="width:85.6pt;height:33.4pt;margin-top:165.7pt;margin-left:322.4pt;mso-height-relative:page;mso-width-relative:page;position:absolute;z-index:251707392" coordsize="21600,21600" filled="f" stroked="f" strokeweight="0.5pt">
                <o:lock v:ext="edit" aspectratio="f"/>
                <v:textbox inset="7.2pt,0,7.2pt,0">
                  <w:txbxContent>
                    <w:p w14:paraId="2DB5F736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8786C"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8786C"/>
                          <w:sz w:val="28"/>
                          <w:szCs w:val="28"/>
                          <w:u w:val="none"/>
                          <w:lang w:val="en-US" w:eastAsia="zh-CN"/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4081145</wp:posOffset>
                </wp:positionH>
                <wp:positionV relativeFrom="paragraph">
                  <wp:posOffset>2509520</wp:posOffset>
                </wp:positionV>
                <wp:extent cx="2160270" cy="1746885"/>
                <wp:effectExtent l="0" t="0" r="0" b="0"/>
                <wp:wrapNone/>
                <wp:docPr id="29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24145" y="5405120"/>
                          <a:ext cx="2160270" cy="174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期望薪酬 ： 面议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就职时间 ： 一个月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工作地点 ： 广州市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应聘岗位 ： 客服总监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4" type="#_x0000_t202" style="width:170.1pt;height:137.55pt;margin-top:197.6pt;margin-left:321.35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4093662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期望薪酬 ： 面议</w:t>
                      </w:r>
                    </w:p>
                    <w:p w14:paraId="77B08E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就职时间 ： 一个月</w:t>
                      </w:r>
                    </w:p>
                    <w:p w14:paraId="5234E67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工作地点 ： 广州市</w:t>
                      </w:r>
                    </w:p>
                    <w:p w14:paraId="27B9C3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应聘岗位 ： 客服总监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4065905</wp:posOffset>
                </wp:positionH>
                <wp:positionV relativeFrom="paragraph">
                  <wp:posOffset>4855845</wp:posOffset>
                </wp:positionV>
                <wp:extent cx="2160270" cy="2698750"/>
                <wp:effectExtent l="0" t="0" r="0" b="0"/>
                <wp:wrapNone/>
                <wp:docPr id="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08905" y="7751445"/>
                          <a:ext cx="2160270" cy="269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2006年09月 - 2009年07月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江西科技师范大学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| 金融学 | 专科毕业证书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2014年12月 - 2015年06月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温州翰德企业管理有限公司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| 全国职业经理人 | 资格证书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5" type="#_x0000_t202" style="width:170.1pt;height:212.5pt;margin-top:382.35pt;margin-left:320.15pt;mso-height-relative:page;mso-width-relative:page;position:absolute;z-index:251723776" coordsize="21600,21600" filled="f" stroked="f" strokeweight="0.5pt">
                <o:lock v:ext="edit" aspectratio="f"/>
                <v:textbox>
                  <w:txbxContent>
                    <w:p w14:paraId="4C1E38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2006年09月 - 2009年07月</w:t>
                      </w:r>
                    </w:p>
                    <w:p w14:paraId="5987973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江西科技师范大学</w:t>
                      </w:r>
                    </w:p>
                    <w:p w14:paraId="60A0B36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| 金融学 | 专科毕业证书  </w:t>
                      </w:r>
                    </w:p>
                    <w:p w14:paraId="4B0FC44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B950E6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07985C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2014年12月 - 2015年06月</w:t>
                      </w:r>
                    </w:p>
                    <w:p w14:paraId="3EB0458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温州翰德企业管理有限公司  </w:t>
                      </w:r>
                    </w:p>
                    <w:p w14:paraId="6A63A6B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| 全国职业经理人 | 资格证书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4380865</wp:posOffset>
                </wp:positionV>
                <wp:extent cx="1087120" cy="424180"/>
                <wp:effectExtent l="0" t="0" r="0" b="0"/>
                <wp:wrapNone/>
                <wp:docPr id="3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27955" y="7276465"/>
                          <a:ext cx="108712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8786C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8786C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教育培训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6" type="#_x0000_t202" style="width:85.6pt;height:33.4pt;margin-top:344.95pt;margin-left:321.65pt;mso-height-relative:page;mso-width-relative:page;position:absolute;z-index:251721728" coordsize="21600,21600" filled="f" stroked="f" strokeweight="0.5pt">
                <o:lock v:ext="edit" aspectratio="f"/>
                <v:textbox inset="7.2pt,0,7.2pt,0">
                  <w:txbxContent>
                    <w:p w14:paraId="01A614C2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8786C"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8786C"/>
                          <w:sz w:val="28"/>
                          <w:szCs w:val="28"/>
                          <w:u w:val="none"/>
                          <w:lang w:val="en-US" w:eastAsia="zh-CN"/>
                        </w:rPr>
                        <w:t>教育培训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-721995</wp:posOffset>
                </wp:positionH>
                <wp:positionV relativeFrom="paragraph">
                  <wp:posOffset>5792470</wp:posOffset>
                </wp:positionV>
                <wp:extent cx="4500245" cy="1829435"/>
                <wp:effectExtent l="0" t="0" r="0" b="0"/>
                <wp:wrapNone/>
                <wp:docPr id="10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00245" cy="182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工作时间：20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-06到201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众智荟企业管理有限公司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私营企业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职位：项目管理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负责培训项目的管理与运营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负责对接当地政府部门的相关人员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3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负责渠道资源的整合拓展及洽谈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4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负责策划、组织、统筹活动的执行与落实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7" type="#_x0000_t202" style="width:354.35pt;height:144.05pt;margin-top:456.1pt;margin-left:-56.85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 w14:paraId="51CC72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工作时间：20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-06到201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众智荟企业管理有限公司        </w:t>
                      </w:r>
                    </w:p>
                    <w:p w14:paraId="45FC068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私营企业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职位：项目管理 </w:t>
                      </w:r>
                    </w:p>
                    <w:p w14:paraId="5900183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8163F9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负责培训项目的管理与运营</w:t>
                      </w:r>
                    </w:p>
                    <w:p w14:paraId="344CEB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负责对接当地政府部门的相关人员</w:t>
                      </w:r>
                    </w:p>
                    <w:p w14:paraId="5D86BA6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3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负责渠道资源的整合拓展及洽谈</w:t>
                      </w:r>
                    </w:p>
                    <w:p w14:paraId="46A1754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4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负责策划、组织、统筹活动的执行与落实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-721995</wp:posOffset>
                </wp:positionH>
                <wp:positionV relativeFrom="paragraph">
                  <wp:posOffset>3887470</wp:posOffset>
                </wp:positionV>
                <wp:extent cx="4500245" cy="1876425"/>
                <wp:effectExtent l="0" t="0" r="0" b="0"/>
                <wp:wrapNone/>
                <wp:docPr id="6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0024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工作时间：20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-06到201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南昌国盛证券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股份制企业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职位：证劵/金融/投资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1主要是为客户提供投资咨询服务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2熟悉开户流程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3公司一些文件的处理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4协调客户之间的一些冲突矛盾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8" type="#_x0000_t202" style="width:354.35pt;height:147.75pt;margin-top:306.1pt;margin-left:-56.85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 w14:paraId="38D5FF0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工作时间：20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-06到201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南昌国盛证券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78C04E5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股份制企业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职位：证劵/金融/投资</w:t>
                      </w:r>
                    </w:p>
                    <w:p w14:paraId="4F8A9D3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4C236F1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1主要是为客户提供投资咨询服务 </w:t>
                      </w:r>
                    </w:p>
                    <w:p w14:paraId="0D88EF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2熟悉开户流程 </w:t>
                      </w:r>
                    </w:p>
                    <w:p w14:paraId="392659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3公司一些文件的处理 </w:t>
                      </w:r>
                    </w:p>
                    <w:p w14:paraId="6558503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4协调客户之间的一些冲突矛盾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-721995</wp:posOffset>
                </wp:positionH>
                <wp:positionV relativeFrom="paragraph">
                  <wp:posOffset>1808480</wp:posOffset>
                </wp:positionV>
                <wp:extent cx="4500245" cy="2085340"/>
                <wp:effectExtent l="0" t="0" r="0" b="0"/>
                <wp:wrapNone/>
                <wp:docPr id="1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2425" y="6578600"/>
                          <a:ext cx="4500245" cy="208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工作时间：201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-06到2017-12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中国农业银行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事业单位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职位：投资/理财顾问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金融业务的办理咨询和指引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客户投诉处理协调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负责一些文档的整理和安排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金融业务的办理咨询和指引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协调客户之间的纠纷及意见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9" type="#_x0000_t202" style="width:354.35pt;height:164.2pt;margin-top:142.4pt;margin-left:-56.8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3A7DAEB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工作时间：201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-06到2017-12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中国农业银行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</w:t>
                      </w:r>
                    </w:p>
                    <w:p w14:paraId="3097782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事业单位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职位：投资/理财顾问</w:t>
                      </w:r>
                    </w:p>
                    <w:p w14:paraId="193F39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043528E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金融业务的办理咨询和指引 </w:t>
                      </w:r>
                    </w:p>
                    <w:p w14:paraId="2F74B1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客户投诉处理协调  </w:t>
                      </w:r>
                    </w:p>
                    <w:p w14:paraId="66887F0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负责一些文档的整理和安排 </w:t>
                      </w:r>
                    </w:p>
                    <w:p w14:paraId="2E234AA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金融业务的办理咨询和指引 </w:t>
                      </w:r>
                    </w:p>
                    <w:p w14:paraId="3E90AB6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协调客户之间的纠纷及意见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4855845</wp:posOffset>
                </wp:positionV>
                <wp:extent cx="1087755" cy="402590"/>
                <wp:effectExtent l="0" t="0" r="0" b="0"/>
                <wp:wrapNone/>
                <wp:docPr id="3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775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我的微信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0" type="#_x0000_t202" style="width:85.65pt;height:31.7pt;margin-top:382.35pt;margin-left:-43.3pt;mso-height-relative:page;mso-width-relative:page;position:absolute;z-index:251688960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318BBB82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我的微信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Bidi" w:hint="eastAsia"/>
          <w:kern w:val="2"/>
          <w:sz w:val="21"/>
          <w:szCs w:val="24"/>
          <w:lang w:val="en-US" w:eastAsia="zh-CN" w:bidi="ar-SA"/>
        </w:rPr>
        <w:t xml:space="preserve">  </w: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2331085</wp:posOffset>
                </wp:positionV>
                <wp:extent cx="431800" cy="426085"/>
                <wp:effectExtent l="0" t="0" r="6350" b="12065"/>
                <wp:wrapNone/>
                <wp:docPr id="214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26085"/>
                        </a:xfrm>
                        <a:custGeom>
                          <a:avLst/>
                          <a:gdLst>
                            <a:gd name="T0" fmla="*/ 51370 w 462"/>
                            <a:gd name="T1" fmla="*/ 67883 h 452"/>
                            <a:gd name="T2" fmla="*/ 83086 w 462"/>
                            <a:gd name="T3" fmla="*/ 43607 h 452"/>
                            <a:gd name="T4" fmla="*/ 83086 w 462"/>
                            <a:gd name="T5" fmla="*/ 31469 h 452"/>
                            <a:gd name="T6" fmla="*/ 19655 w 462"/>
                            <a:gd name="T7" fmla="*/ 39561 h 452"/>
                            <a:gd name="T8" fmla="*/ 51370 w 462"/>
                            <a:gd name="T9" fmla="*/ 67883 h 452"/>
                            <a:gd name="T10" fmla="*/ 27695 w 462"/>
                            <a:gd name="T11" fmla="*/ 87664 h 452"/>
                            <a:gd name="T12" fmla="*/ 11614 w 462"/>
                            <a:gd name="T13" fmla="*/ 55745 h 452"/>
                            <a:gd name="T14" fmla="*/ 15634 w 462"/>
                            <a:gd name="T15" fmla="*/ 151051 h 452"/>
                            <a:gd name="T16" fmla="*/ 27695 w 462"/>
                            <a:gd name="T17" fmla="*/ 87664 h 452"/>
                            <a:gd name="T18" fmla="*/ 102741 w 462"/>
                            <a:gd name="T19" fmla="*/ 15735 h 452"/>
                            <a:gd name="T20" fmla="*/ 154558 w 462"/>
                            <a:gd name="T21" fmla="*/ 11688 h 452"/>
                            <a:gd name="T22" fmla="*/ 67452 w 462"/>
                            <a:gd name="T23" fmla="*/ 3596 h 452"/>
                            <a:gd name="T24" fmla="*/ 102741 w 462"/>
                            <a:gd name="T25" fmla="*/ 15735 h 452"/>
                            <a:gd name="T26" fmla="*/ 134456 w 462"/>
                            <a:gd name="T27" fmla="*/ 119582 h 452"/>
                            <a:gd name="T28" fmla="*/ 110781 w 462"/>
                            <a:gd name="T29" fmla="*/ 59342 h 452"/>
                            <a:gd name="T30" fmla="*/ 91127 w 462"/>
                            <a:gd name="T31" fmla="*/ 55745 h 452"/>
                            <a:gd name="T32" fmla="*/ 71472 w 462"/>
                            <a:gd name="T33" fmla="*/ 87664 h 452"/>
                            <a:gd name="T34" fmla="*/ 134456 w 462"/>
                            <a:gd name="T35" fmla="*/ 119582 h 452"/>
                            <a:gd name="T36" fmla="*/ 162152 w 462"/>
                            <a:gd name="T37" fmla="*/ 147005 h 452"/>
                            <a:gd name="T38" fmla="*/ 162152 w 462"/>
                            <a:gd name="T39" fmla="*/ 182970 h 452"/>
                            <a:gd name="T40" fmla="*/ 174213 w 462"/>
                            <a:gd name="T41" fmla="*/ 135317 h 452"/>
                            <a:gd name="T42" fmla="*/ 130436 w 462"/>
                            <a:gd name="T43" fmla="*/ 135317 h 452"/>
                            <a:gd name="T44" fmla="*/ 63431 w 462"/>
                            <a:gd name="T45" fmla="*/ 107444 h 452"/>
                            <a:gd name="T46" fmla="*/ 47797 w 462"/>
                            <a:gd name="T47" fmla="*/ 107444 h 452"/>
                            <a:gd name="T48" fmla="*/ 63431 w 462"/>
                            <a:gd name="T49" fmla="*/ 195108 h 452"/>
                            <a:gd name="T50" fmla="*/ 170192 w 462"/>
                            <a:gd name="T51" fmla="*/ 23827 h 452"/>
                            <a:gd name="T52" fmla="*/ 122842 w 462"/>
                            <a:gd name="T53" fmla="*/ 35515 h 452"/>
                            <a:gd name="T54" fmla="*/ 122842 w 462"/>
                            <a:gd name="T55" fmla="*/ 47653 h 452"/>
                            <a:gd name="T56" fmla="*/ 174213 w 462"/>
                            <a:gd name="T57" fmla="*/ 119582 h 452"/>
                            <a:gd name="T58" fmla="*/ 205928 w 462"/>
                            <a:gd name="T59" fmla="*/ 99352 h 452"/>
                            <a:gd name="T60" fmla="*/ 142497 w 462"/>
                            <a:gd name="T61" fmla="*/ 147005 h 452"/>
                            <a:gd name="T62" fmla="*/ 79066 w 462"/>
                            <a:gd name="T63" fmla="*/ 199154 h 452"/>
                            <a:gd name="T64" fmla="*/ 146517 w 462"/>
                            <a:gd name="T65" fmla="*/ 195108 h 452"/>
                            <a:gd name="T66" fmla="*/ 146517 w 462"/>
                            <a:gd name="T67" fmla="*/ 151051 h 45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52" w="462" stroke="1">
                              <a:moveTo>
                                <a:pt x="115" y="151"/>
                              </a:moveTo>
                              <a:lnTo>
                                <a:pt x="115" y="151"/>
                              </a:lnTo>
                              <a:lnTo>
                                <a:pt x="124" y="151"/>
                              </a:lnTo>
                              <a:cubicBezTo>
                                <a:pt x="142" y="132"/>
                                <a:pt x="160" y="115"/>
                                <a:pt x="186" y="97"/>
                              </a:cubicBezTo>
                              <a:lnTo>
                                <a:pt x="186" y="88"/>
                              </a:lnTo>
                              <a:cubicBezTo>
                                <a:pt x="186" y="79"/>
                                <a:pt x="186" y="79"/>
                                <a:pt x="186" y="70"/>
                              </a:cubicBezTo>
                              <a:cubicBezTo>
                                <a:pt x="160" y="53"/>
                                <a:pt x="133" y="44"/>
                                <a:pt x="107" y="26"/>
                              </a:cubicBezTo>
                              <a:cubicBezTo>
                                <a:pt x="89" y="44"/>
                                <a:pt x="62" y="62"/>
                                <a:pt x="44" y="88"/>
                              </a:cubicBezTo>
                              <a:cubicBezTo>
                                <a:pt x="62" y="115"/>
                                <a:pt x="71" y="132"/>
                                <a:pt x="89" y="151"/>
                              </a:cubicBezTo>
                              <a:cubicBezTo>
                                <a:pt x="98" y="151"/>
                                <a:pt x="107" y="151"/>
                                <a:pt x="115" y="151"/>
                              </a:cubicBezTo>
                              <a:close/>
                              <a:moveTo>
                                <a:pt x="62" y="195"/>
                              </a:moveTo>
                              <a:lnTo>
                                <a:pt x="62" y="195"/>
                              </a:lnTo>
                              <a:cubicBezTo>
                                <a:pt x="62" y="186"/>
                                <a:pt x="62" y="186"/>
                                <a:pt x="71" y="177"/>
                              </a:cubicBezTo>
                              <a:cubicBezTo>
                                <a:pt x="54" y="160"/>
                                <a:pt x="35" y="141"/>
                                <a:pt x="26" y="124"/>
                              </a:cubicBezTo>
                              <a:cubicBezTo>
                                <a:pt x="9" y="151"/>
                                <a:pt x="0" y="186"/>
                                <a:pt x="0" y="221"/>
                              </a:cubicBezTo>
                              <a:cubicBezTo>
                                <a:pt x="0" y="266"/>
                                <a:pt x="9" y="310"/>
                                <a:pt x="35" y="336"/>
                              </a:cubicBezTo>
                              <a:cubicBezTo>
                                <a:pt x="44" y="301"/>
                                <a:pt x="54" y="257"/>
                                <a:pt x="71" y="221"/>
                              </a:cubicBezTo>
                              <a:cubicBezTo>
                                <a:pt x="71" y="221"/>
                                <a:pt x="62" y="204"/>
                                <a:pt x="62" y="195"/>
                              </a:cubicBezTo>
                              <a:close/>
                              <a:moveTo>
                                <a:pt x="230" y="35"/>
                              </a:moveTo>
                              <a:lnTo>
                                <a:pt x="230" y="35"/>
                              </a:lnTo>
                              <a:cubicBezTo>
                                <a:pt x="239" y="35"/>
                                <a:pt x="257" y="44"/>
                                <a:pt x="266" y="53"/>
                              </a:cubicBezTo>
                              <a:cubicBezTo>
                                <a:pt x="292" y="35"/>
                                <a:pt x="319" y="35"/>
                                <a:pt x="346" y="26"/>
                              </a:cubicBezTo>
                              <a:cubicBezTo>
                                <a:pt x="310" y="8"/>
                                <a:pt x="275" y="0"/>
                                <a:pt x="230" y="0"/>
                              </a:cubicBezTo>
                              <a:cubicBezTo>
                                <a:pt x="204" y="0"/>
                                <a:pt x="177" y="0"/>
                                <a:pt x="151" y="8"/>
                              </a:cubicBezTo>
                              <a:cubicBezTo>
                                <a:pt x="168" y="17"/>
                                <a:pt x="186" y="35"/>
                                <a:pt x="204" y="44"/>
                              </a:cubicBezTo>
                              <a:cubicBezTo>
                                <a:pt x="213" y="44"/>
                                <a:pt x="221" y="35"/>
                                <a:pt x="230" y="35"/>
                              </a:cubicBezTo>
                              <a:close/>
                              <a:moveTo>
                                <a:pt x="301" y="266"/>
                              </a:moveTo>
                              <a:lnTo>
                                <a:pt x="301" y="266"/>
                              </a:lnTo>
                              <a:cubicBezTo>
                                <a:pt x="310" y="257"/>
                                <a:pt x="310" y="257"/>
                                <a:pt x="319" y="248"/>
                              </a:cubicBezTo>
                              <a:cubicBezTo>
                                <a:pt x="301" y="204"/>
                                <a:pt x="275" y="168"/>
                                <a:pt x="248" y="132"/>
                              </a:cubicBezTo>
                              <a:cubicBezTo>
                                <a:pt x="248" y="132"/>
                                <a:pt x="239" y="132"/>
                                <a:pt x="230" y="132"/>
                              </a:cubicBezTo>
                              <a:cubicBezTo>
                                <a:pt x="221" y="132"/>
                                <a:pt x="213" y="132"/>
                                <a:pt x="204" y="124"/>
                              </a:cubicBezTo>
                              <a:cubicBezTo>
                                <a:pt x="186" y="141"/>
                                <a:pt x="168" y="151"/>
                                <a:pt x="151" y="168"/>
                              </a:cubicBezTo>
                              <a:cubicBezTo>
                                <a:pt x="160" y="177"/>
                                <a:pt x="160" y="186"/>
                                <a:pt x="160" y="195"/>
                              </a:cubicBezTo>
                              <a:cubicBezTo>
                                <a:pt x="160" y="204"/>
                                <a:pt x="160" y="204"/>
                                <a:pt x="160" y="213"/>
                              </a:cubicBezTo>
                              <a:cubicBezTo>
                                <a:pt x="204" y="239"/>
                                <a:pt x="248" y="257"/>
                                <a:pt x="301" y="266"/>
                              </a:cubicBezTo>
                              <a:close/>
                              <a:moveTo>
                                <a:pt x="363" y="327"/>
                              </a:moveTo>
                              <a:lnTo>
                                <a:pt x="363" y="327"/>
                              </a:lnTo>
                              <a:cubicBezTo>
                                <a:pt x="363" y="336"/>
                                <a:pt x="363" y="354"/>
                                <a:pt x="363" y="363"/>
                              </a:cubicBezTo>
                              <a:cubicBezTo>
                                <a:pt x="363" y="372"/>
                                <a:pt x="363" y="389"/>
                                <a:pt x="363" y="407"/>
                              </a:cubicBezTo>
                              <a:cubicBezTo>
                                <a:pt x="399" y="380"/>
                                <a:pt x="434" y="336"/>
                                <a:pt x="443" y="292"/>
                              </a:cubicBezTo>
                              <a:cubicBezTo>
                                <a:pt x="426" y="301"/>
                                <a:pt x="408" y="301"/>
                                <a:pt x="390" y="301"/>
                              </a:cubicBezTo>
                              <a:cubicBezTo>
                                <a:pt x="390" y="319"/>
                                <a:pt x="381" y="327"/>
                                <a:pt x="363" y="327"/>
                              </a:cubicBezTo>
                              <a:close/>
                              <a:moveTo>
                                <a:pt x="292" y="301"/>
                              </a:moveTo>
                              <a:lnTo>
                                <a:pt x="292" y="301"/>
                              </a:lnTo>
                              <a:cubicBezTo>
                                <a:pt x="239" y="292"/>
                                <a:pt x="186" y="266"/>
                                <a:pt x="142" y="239"/>
                              </a:cubicBezTo>
                              <a:cubicBezTo>
                                <a:pt x="133" y="239"/>
                                <a:pt x="124" y="248"/>
                                <a:pt x="115" y="248"/>
                              </a:cubicBezTo>
                              <a:cubicBezTo>
                                <a:pt x="107" y="248"/>
                                <a:pt x="107" y="248"/>
                                <a:pt x="107" y="239"/>
                              </a:cubicBezTo>
                              <a:cubicBezTo>
                                <a:pt x="79" y="283"/>
                                <a:pt x="71" y="327"/>
                                <a:pt x="62" y="380"/>
                              </a:cubicBezTo>
                              <a:cubicBezTo>
                                <a:pt x="89" y="398"/>
                                <a:pt x="115" y="425"/>
                                <a:pt x="142" y="434"/>
                              </a:cubicBezTo>
                              <a:cubicBezTo>
                                <a:pt x="177" y="380"/>
                                <a:pt x="230" y="327"/>
                                <a:pt x="292" y="301"/>
                              </a:cubicBezTo>
                              <a:close/>
                              <a:moveTo>
                                <a:pt x="381" y="53"/>
                              </a:moveTo>
                              <a:lnTo>
                                <a:pt x="381" y="53"/>
                              </a:lnTo>
                              <a:cubicBezTo>
                                <a:pt x="346" y="62"/>
                                <a:pt x="310" y="70"/>
                                <a:pt x="275" y="79"/>
                              </a:cubicBezTo>
                              <a:lnTo>
                                <a:pt x="283" y="88"/>
                              </a:lnTo>
                              <a:cubicBezTo>
                                <a:pt x="283" y="97"/>
                                <a:pt x="275" y="97"/>
                                <a:pt x="275" y="106"/>
                              </a:cubicBezTo>
                              <a:cubicBezTo>
                                <a:pt x="310" y="141"/>
                                <a:pt x="328" y="186"/>
                                <a:pt x="346" y="239"/>
                              </a:cubicBezTo>
                              <a:cubicBezTo>
                                <a:pt x="363" y="239"/>
                                <a:pt x="381" y="248"/>
                                <a:pt x="390" y="266"/>
                              </a:cubicBezTo>
                              <a:cubicBezTo>
                                <a:pt x="417" y="266"/>
                                <a:pt x="434" y="266"/>
                                <a:pt x="452" y="257"/>
                              </a:cubicBezTo>
                              <a:cubicBezTo>
                                <a:pt x="461" y="248"/>
                                <a:pt x="461" y="230"/>
                                <a:pt x="461" y="221"/>
                              </a:cubicBezTo>
                              <a:cubicBezTo>
                                <a:pt x="461" y="160"/>
                                <a:pt x="426" y="97"/>
                                <a:pt x="381" y="53"/>
                              </a:cubicBezTo>
                              <a:close/>
                              <a:moveTo>
                                <a:pt x="319" y="327"/>
                              </a:moveTo>
                              <a:lnTo>
                                <a:pt x="319" y="327"/>
                              </a:lnTo>
                              <a:cubicBezTo>
                                <a:pt x="257" y="354"/>
                                <a:pt x="213" y="389"/>
                                <a:pt x="177" y="443"/>
                              </a:cubicBezTo>
                              <a:cubicBezTo>
                                <a:pt x="195" y="451"/>
                                <a:pt x="213" y="451"/>
                                <a:pt x="230" y="451"/>
                              </a:cubicBezTo>
                              <a:cubicBezTo>
                                <a:pt x="266" y="451"/>
                                <a:pt x="292" y="443"/>
                                <a:pt x="328" y="434"/>
                              </a:cubicBezTo>
                              <a:cubicBezTo>
                                <a:pt x="328" y="407"/>
                                <a:pt x="337" y="380"/>
                                <a:pt x="337" y="363"/>
                              </a:cubicBezTo>
                              <a:cubicBezTo>
                                <a:pt x="337" y="354"/>
                                <a:pt x="337" y="345"/>
                                <a:pt x="328" y="336"/>
                              </a:cubicBezTo>
                              <a:cubicBezTo>
                                <a:pt x="328" y="327"/>
                                <a:pt x="319" y="327"/>
                                <a:pt x="319" y="32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87" o:spid="_x0000_s1051" style="width:34pt;height:33.55pt;margin-top:183.55pt;margin-left:83.25pt;mso-height-relative:page;mso-width-relative:page;mso-wrap-style:none;position:absolute;v-text-anchor:middle;z-index:251672576" coordsize="462,452" o:spt="100" adj="-11796480,,5400" path="m115,151l115,151,124,151c142,132,160,115,186,97l186,88c186,79,186,79,186,70c160,53,133,44,107,26c89,44,62,62,44,88c62,115,71,132,89,151c98,151,107,151,115,151xm62,195l62,195c62,186,62,186,71,177c54,160,35,141,26,124c9,151,,186,,221c,266,9,310,35,336c44,301,54,257,71,221c71,221,62,204,62,195xm230,35l230,35c239,35,257,44,266,53c292,35,319,35,346,26c310,8,275,,230,c204,,177,,151,8c168,17,186,35,204,44c213,44,221,35,230,35xm301,266l301,266c310,257,310,257,319,248c301,204,275,168,248,132c248,132,239,132,230,132c221,132,213,132,204,124c186,141,168,151,151,168c160,177,160,186,160,195c160,204,160,204,160,213c204,239,248,257,301,266xm363,327l363,327c363,336,363,354,363,363c363,372,363,389,363,407c399,380,434,336,443,292c426,301,408,301,390,301c390,319,381,327,363,327xm292,301l292,301c239,292,186,266,142,239c133,239,124,248,115,248c107,248,107,248,107,239c79,283,71,327,62,380c89,398,115,425,142,434c177,380,230,327,292,301xm381,53l381,53c346,62,310,70,275,79l283,88c283,97,275,97,275,106c310,141,328,186,346,239c363,239,381,248,390,266c417,266,434,266,452,257c461,248,461,230,461,221c461,160,426,97,381,53xm319,327l319,327c257,354,213,389,177,443c195,451,213,451,230,451c266,451,292,443,328,434c328,407,337,380,337,363c337,354,337,345,328,336c328,327,319,327,319,327xe" filled="t" fillcolor="white" stroked="f">
                <v:stroke joinstyle="miter"/>
                <v:path o:connecttype="custom" o:connectlocs="48012047,63990991;77654837,41106833;77654837,29664754;18370192,37292806;48012047,63990991;25884634,82637866;10854816,52548912;14612037,142390631;25884634,82637866;96025029,14832848;144454858,11017879;63042800,3389826;96025029,14832848;125666884,112725877;103539471,55939681;85170213,52548912;66800020,82637866;125666884,112725877;151552453,138576604;151552453,172479585;162825050,127558725;121909664,127558725;59284644,101283798;44672607,101283798;59284644,183921664;159066895,22460901;114812068,33478780;114812068,44920859;162825050,112725877;192466905,93655745;133182261,138576604;73897616,187735690;136939481,183921664;136939481,142390631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1257300</wp:posOffset>
                </wp:positionV>
                <wp:extent cx="5139055" cy="2588260"/>
                <wp:effectExtent l="0" t="0" r="4445" b="2540"/>
                <wp:wrapNone/>
                <wp:docPr id="9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39055" cy="2588260"/>
                          <a:chOff x="27819" y="10575"/>
                          <a:chExt cx="8093" cy="4076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217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35174" y="10575"/>
                            <a:ext cx="738" cy="587"/>
                          </a:xfrm>
                          <a:custGeom>
                            <a:avLst/>
                            <a:gdLst>
                              <a:gd name="T0" fmla="*/ 111694 w 497"/>
                              <a:gd name="T1" fmla="*/ 66842 h 399"/>
                              <a:gd name="T2" fmla="*/ 111694 w 497"/>
                              <a:gd name="T3" fmla="*/ 66842 h 399"/>
                              <a:gd name="T4" fmla="*/ 79717 w 497"/>
                              <a:gd name="T5" fmla="*/ 98481 h 399"/>
                              <a:gd name="T6" fmla="*/ 111694 w 497"/>
                              <a:gd name="T7" fmla="*/ 130119 h 399"/>
                              <a:gd name="T8" fmla="*/ 143671 w 497"/>
                              <a:gd name="T9" fmla="*/ 98481 h 399"/>
                              <a:gd name="T10" fmla="*/ 111694 w 497"/>
                              <a:gd name="T11" fmla="*/ 66842 h 399"/>
                              <a:gd name="T12" fmla="*/ 199067 w 497"/>
                              <a:gd name="T13" fmla="*/ 31193 h 399"/>
                              <a:gd name="T14" fmla="*/ 199067 w 497"/>
                              <a:gd name="T15" fmla="*/ 31193 h 399"/>
                              <a:gd name="T16" fmla="*/ 175197 w 497"/>
                              <a:gd name="T17" fmla="*/ 31193 h 399"/>
                              <a:gd name="T18" fmla="*/ 163487 w 497"/>
                              <a:gd name="T19" fmla="*/ 27182 h 399"/>
                              <a:gd name="T20" fmla="*/ 159434 w 497"/>
                              <a:gd name="T21" fmla="*/ 3565 h 399"/>
                              <a:gd name="T22" fmla="*/ 147274 w 497"/>
                              <a:gd name="T23" fmla="*/ 0 h 399"/>
                              <a:gd name="T24" fmla="*/ 71610 w 497"/>
                              <a:gd name="T25" fmla="*/ 0 h 399"/>
                              <a:gd name="T26" fmla="*/ 63954 w 497"/>
                              <a:gd name="T27" fmla="*/ 3565 h 399"/>
                              <a:gd name="T28" fmla="*/ 55397 w 497"/>
                              <a:gd name="T29" fmla="*/ 27182 h 399"/>
                              <a:gd name="T30" fmla="*/ 47740 w 497"/>
                              <a:gd name="T31" fmla="*/ 31193 h 399"/>
                              <a:gd name="T32" fmla="*/ 23870 w 497"/>
                              <a:gd name="T33" fmla="*/ 31193 h 399"/>
                              <a:gd name="T34" fmla="*/ 0 w 497"/>
                              <a:gd name="T35" fmla="*/ 54811 h 399"/>
                              <a:gd name="T36" fmla="*/ 0 w 497"/>
                              <a:gd name="T37" fmla="*/ 153737 h 399"/>
                              <a:gd name="T38" fmla="*/ 23870 w 497"/>
                              <a:gd name="T39" fmla="*/ 177354 h 399"/>
                              <a:gd name="T40" fmla="*/ 199067 w 497"/>
                              <a:gd name="T41" fmla="*/ 177354 h 399"/>
                              <a:gd name="T42" fmla="*/ 223388 w 497"/>
                              <a:gd name="T43" fmla="*/ 153737 h 399"/>
                              <a:gd name="T44" fmla="*/ 223388 w 497"/>
                              <a:gd name="T45" fmla="*/ 54811 h 399"/>
                              <a:gd name="T46" fmla="*/ 199067 w 497"/>
                              <a:gd name="T47" fmla="*/ 31193 h 399"/>
                              <a:gd name="T48" fmla="*/ 111694 w 497"/>
                              <a:gd name="T49" fmla="*/ 153737 h 399"/>
                              <a:gd name="T50" fmla="*/ 111694 w 497"/>
                              <a:gd name="T51" fmla="*/ 153737 h 399"/>
                              <a:gd name="T52" fmla="*/ 55397 w 497"/>
                              <a:gd name="T53" fmla="*/ 98481 h 399"/>
                              <a:gd name="T54" fmla="*/ 111694 w 497"/>
                              <a:gd name="T55" fmla="*/ 43225 h 399"/>
                              <a:gd name="T56" fmla="*/ 167541 w 497"/>
                              <a:gd name="T57" fmla="*/ 98481 h 399"/>
                              <a:gd name="T58" fmla="*/ 111694 w 497"/>
                              <a:gd name="T59" fmla="*/ 153737 h 399"/>
                              <a:gd name="T60" fmla="*/ 191411 w 497"/>
                              <a:gd name="T61" fmla="*/ 70853 h 399"/>
                              <a:gd name="T62" fmla="*/ 191411 w 497"/>
                              <a:gd name="T63" fmla="*/ 70853 h 399"/>
                              <a:gd name="T64" fmla="*/ 183304 w 497"/>
                              <a:gd name="T65" fmla="*/ 62832 h 399"/>
                              <a:gd name="T66" fmla="*/ 191411 w 497"/>
                              <a:gd name="T67" fmla="*/ 54811 h 399"/>
                              <a:gd name="T68" fmla="*/ 199067 w 497"/>
                              <a:gd name="T69" fmla="*/ 62832 h 399"/>
                              <a:gd name="T70" fmla="*/ 191411 w 497"/>
                              <a:gd name="T71" fmla="*/ 70853 h 39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399" w="497" stroke="1">
                                <a:moveTo>
                                  <a:pt x="248" y="150"/>
                                </a:moveTo>
                                <a:lnTo>
                                  <a:pt x="248" y="150"/>
                                </a:lnTo>
                                <a:cubicBezTo>
                                  <a:pt x="203" y="150"/>
                                  <a:pt x="177" y="176"/>
                                  <a:pt x="177" y="221"/>
                                </a:cubicBezTo>
                                <a:cubicBezTo>
                                  <a:pt x="177" y="266"/>
                                  <a:pt x="203" y="292"/>
                                  <a:pt x="248" y="292"/>
                                </a:cubicBezTo>
                                <a:cubicBezTo>
                                  <a:pt x="292" y="292"/>
                                  <a:pt x="319" y="266"/>
                                  <a:pt x="319" y="221"/>
                                </a:cubicBezTo>
                                <a:cubicBezTo>
                                  <a:pt x="319" y="176"/>
                                  <a:pt x="292" y="150"/>
                                  <a:pt x="248" y="150"/>
                                </a:cubicBezTo>
                                <a:close/>
                                <a:moveTo>
                                  <a:pt x="442" y="70"/>
                                </a:moveTo>
                                <a:lnTo>
                                  <a:pt x="442" y="70"/>
                                </a:lnTo>
                                <a:cubicBezTo>
                                  <a:pt x="389" y="70"/>
                                  <a:pt x="389" y="70"/>
                                  <a:pt x="389" y="70"/>
                                </a:cubicBezTo>
                                <a:cubicBezTo>
                                  <a:pt x="380" y="70"/>
                                  <a:pt x="372" y="70"/>
                                  <a:pt x="363" y="61"/>
                                </a:cubicBezTo>
                                <a:cubicBezTo>
                                  <a:pt x="354" y="8"/>
                                  <a:pt x="354" y="8"/>
                                  <a:pt x="354" y="8"/>
                                </a:cubicBezTo>
                                <a:cubicBezTo>
                                  <a:pt x="345" y="8"/>
                                  <a:pt x="336" y="0"/>
                                  <a:pt x="327" y="0"/>
                                </a:cubicBezTo>
                                <a:cubicBezTo>
                                  <a:pt x="159" y="0"/>
                                  <a:pt x="159" y="0"/>
                                  <a:pt x="159" y="0"/>
                                </a:cubicBezTo>
                                <a:cubicBezTo>
                                  <a:pt x="159" y="0"/>
                                  <a:pt x="150" y="8"/>
                                  <a:pt x="142" y="8"/>
                                </a:cubicBezTo>
                                <a:cubicBezTo>
                                  <a:pt x="123" y="61"/>
                                  <a:pt x="123" y="61"/>
                                  <a:pt x="123" y="61"/>
                                </a:cubicBezTo>
                                <a:cubicBezTo>
                                  <a:pt x="123" y="70"/>
                                  <a:pt x="115" y="70"/>
                                  <a:pt x="106" y="70"/>
                                </a:cubicBezTo>
                                <a:cubicBezTo>
                                  <a:pt x="53" y="70"/>
                                  <a:pt x="53" y="70"/>
                                  <a:pt x="53" y="70"/>
                                </a:cubicBezTo>
                                <a:cubicBezTo>
                                  <a:pt x="17" y="70"/>
                                  <a:pt x="0" y="97"/>
                                  <a:pt x="0" y="123"/>
                                </a:cubicBezTo>
                                <a:cubicBezTo>
                                  <a:pt x="0" y="345"/>
                                  <a:pt x="0" y="345"/>
                                  <a:pt x="0" y="345"/>
                                </a:cubicBezTo>
                                <a:cubicBezTo>
                                  <a:pt x="0" y="372"/>
                                  <a:pt x="17" y="398"/>
                                  <a:pt x="53" y="398"/>
                                </a:cubicBezTo>
                                <a:cubicBezTo>
                                  <a:pt x="442" y="398"/>
                                  <a:pt x="442" y="398"/>
                                  <a:pt x="442" y="398"/>
                                </a:cubicBezTo>
                                <a:cubicBezTo>
                                  <a:pt x="470" y="398"/>
                                  <a:pt x="496" y="372"/>
                                  <a:pt x="496" y="345"/>
                                </a:cubicBezTo>
                                <a:cubicBezTo>
                                  <a:pt x="496" y="123"/>
                                  <a:pt x="496" y="123"/>
                                  <a:pt x="496" y="123"/>
                                </a:cubicBezTo>
                                <a:cubicBezTo>
                                  <a:pt x="496" y="97"/>
                                  <a:pt x="470" y="70"/>
                                  <a:pt x="442" y="70"/>
                                </a:cubicBezTo>
                                <a:close/>
                                <a:moveTo>
                                  <a:pt x="248" y="345"/>
                                </a:moveTo>
                                <a:lnTo>
                                  <a:pt x="248" y="345"/>
                                </a:lnTo>
                                <a:cubicBezTo>
                                  <a:pt x="177" y="345"/>
                                  <a:pt x="123" y="292"/>
                                  <a:pt x="123" y="221"/>
                                </a:cubicBezTo>
                                <a:cubicBezTo>
                                  <a:pt x="123" y="150"/>
                                  <a:pt x="177" y="97"/>
                                  <a:pt x="248" y="97"/>
                                </a:cubicBezTo>
                                <a:cubicBezTo>
                                  <a:pt x="319" y="97"/>
                                  <a:pt x="372" y="150"/>
                                  <a:pt x="372" y="221"/>
                                </a:cubicBezTo>
                                <a:cubicBezTo>
                                  <a:pt x="372" y="292"/>
                                  <a:pt x="319" y="345"/>
                                  <a:pt x="248" y="345"/>
                                </a:cubicBezTo>
                                <a:close/>
                                <a:moveTo>
                                  <a:pt x="425" y="159"/>
                                </a:moveTo>
                                <a:lnTo>
                                  <a:pt x="425" y="159"/>
                                </a:lnTo>
                                <a:cubicBezTo>
                                  <a:pt x="416" y="159"/>
                                  <a:pt x="407" y="150"/>
                                  <a:pt x="407" y="141"/>
                                </a:cubicBezTo>
                                <a:cubicBezTo>
                                  <a:pt x="407" y="132"/>
                                  <a:pt x="416" y="123"/>
                                  <a:pt x="425" y="123"/>
                                </a:cubicBezTo>
                                <a:cubicBezTo>
                                  <a:pt x="433" y="123"/>
                                  <a:pt x="442" y="132"/>
                                  <a:pt x="442" y="141"/>
                                </a:cubicBezTo>
                                <a:cubicBezTo>
                                  <a:pt x="442" y="150"/>
                                  <a:pt x="433" y="159"/>
                                  <a:pt x="425" y="15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18" name="Freeform 102"/>
                        <wps:cNvSpPr>
                          <a:spLocks noChangeArrowheads="1"/>
                        </wps:cNvSpPr>
                        <wps:spPr bwMode="auto">
                          <a:xfrm>
                            <a:off x="30765" y="10575"/>
                            <a:ext cx="734" cy="659"/>
                          </a:xfrm>
                          <a:custGeom>
                            <a:avLst/>
                            <a:gdLst>
                              <a:gd name="T0" fmla="*/ 35703 w 498"/>
                              <a:gd name="T1" fmla="*/ 67874 h 445"/>
                              <a:gd name="T2" fmla="*/ 35703 w 498"/>
                              <a:gd name="T3" fmla="*/ 67874 h 445"/>
                              <a:gd name="T4" fmla="*/ 63372 w 498"/>
                              <a:gd name="T5" fmla="*/ 75965 h 445"/>
                              <a:gd name="T6" fmla="*/ 67389 w 498"/>
                              <a:gd name="T7" fmla="*/ 75965 h 445"/>
                              <a:gd name="T8" fmla="*/ 87026 w 498"/>
                              <a:gd name="T9" fmla="*/ 60232 h 445"/>
                              <a:gd name="T10" fmla="*/ 87026 w 498"/>
                              <a:gd name="T11" fmla="*/ 56187 h 445"/>
                              <a:gd name="T12" fmla="*/ 79439 w 498"/>
                              <a:gd name="T13" fmla="*/ 48096 h 445"/>
                              <a:gd name="T14" fmla="*/ 122728 w 498"/>
                              <a:gd name="T15" fmla="*/ 4495 h 445"/>
                              <a:gd name="T16" fmla="*/ 87026 w 498"/>
                              <a:gd name="T17" fmla="*/ 0 h 445"/>
                              <a:gd name="T18" fmla="*/ 47753 w 498"/>
                              <a:gd name="T19" fmla="*/ 24273 h 445"/>
                              <a:gd name="T20" fmla="*/ 32133 w 498"/>
                              <a:gd name="T21" fmla="*/ 36409 h 445"/>
                              <a:gd name="T22" fmla="*/ 23653 w 498"/>
                              <a:gd name="T23" fmla="*/ 52141 h 445"/>
                              <a:gd name="T24" fmla="*/ 8033 w 498"/>
                              <a:gd name="T25" fmla="*/ 56187 h 445"/>
                              <a:gd name="T26" fmla="*/ 0 w 498"/>
                              <a:gd name="T27" fmla="*/ 64278 h 445"/>
                              <a:gd name="T28" fmla="*/ 0 w 498"/>
                              <a:gd name="T29" fmla="*/ 67874 h 445"/>
                              <a:gd name="T30" fmla="*/ 16066 w 498"/>
                              <a:gd name="T31" fmla="*/ 84055 h 445"/>
                              <a:gd name="T32" fmla="*/ 23653 w 498"/>
                              <a:gd name="T33" fmla="*/ 88101 h 445"/>
                              <a:gd name="T34" fmla="*/ 32133 w 498"/>
                              <a:gd name="T35" fmla="*/ 80010 h 445"/>
                              <a:gd name="T36" fmla="*/ 35703 w 498"/>
                              <a:gd name="T37" fmla="*/ 67874 h 445"/>
                              <a:gd name="T38" fmla="*/ 99075 w 498"/>
                              <a:gd name="T39" fmla="*/ 71919 h 445"/>
                              <a:gd name="T40" fmla="*/ 99075 w 498"/>
                              <a:gd name="T41" fmla="*/ 71919 h 445"/>
                              <a:gd name="T42" fmla="*/ 95059 w 498"/>
                              <a:gd name="T43" fmla="*/ 71919 h 445"/>
                              <a:gd name="T44" fmla="*/ 79439 w 498"/>
                              <a:gd name="T45" fmla="*/ 84055 h 445"/>
                              <a:gd name="T46" fmla="*/ 75422 w 498"/>
                              <a:gd name="T47" fmla="*/ 91697 h 445"/>
                              <a:gd name="T48" fmla="*/ 170035 w 498"/>
                              <a:gd name="T49" fmla="*/ 195530 h 445"/>
                              <a:gd name="T50" fmla="*/ 178068 w 498"/>
                              <a:gd name="T51" fmla="*/ 195530 h 445"/>
                              <a:gd name="T52" fmla="*/ 190117 w 498"/>
                              <a:gd name="T53" fmla="*/ 187439 h 445"/>
                              <a:gd name="T54" fmla="*/ 190117 w 498"/>
                              <a:gd name="T55" fmla="*/ 179798 h 445"/>
                              <a:gd name="T56" fmla="*/ 99075 w 498"/>
                              <a:gd name="T57" fmla="*/ 71919 h 445"/>
                              <a:gd name="T58" fmla="*/ 221804 w 498"/>
                              <a:gd name="T59" fmla="*/ 28318 h 445"/>
                              <a:gd name="T60" fmla="*/ 221804 w 498"/>
                              <a:gd name="T61" fmla="*/ 28318 h 445"/>
                              <a:gd name="T62" fmla="*/ 213771 w 498"/>
                              <a:gd name="T63" fmla="*/ 24273 h 445"/>
                              <a:gd name="T64" fmla="*/ 205737 w 498"/>
                              <a:gd name="T65" fmla="*/ 40005 h 445"/>
                              <a:gd name="T66" fmla="*/ 182084 w 498"/>
                              <a:gd name="T67" fmla="*/ 48096 h 445"/>
                              <a:gd name="T68" fmla="*/ 178068 w 498"/>
                              <a:gd name="T69" fmla="*/ 28318 h 445"/>
                              <a:gd name="T70" fmla="*/ 186101 w 498"/>
                              <a:gd name="T71" fmla="*/ 8540 h 445"/>
                              <a:gd name="T72" fmla="*/ 182084 w 498"/>
                              <a:gd name="T73" fmla="*/ 4495 h 445"/>
                              <a:gd name="T74" fmla="*/ 150398 w 498"/>
                              <a:gd name="T75" fmla="*/ 32364 h 445"/>
                              <a:gd name="T76" fmla="*/ 142365 w 498"/>
                              <a:gd name="T77" fmla="*/ 67874 h 445"/>
                              <a:gd name="T78" fmla="*/ 126745 w 498"/>
                              <a:gd name="T79" fmla="*/ 84055 h 445"/>
                              <a:gd name="T80" fmla="*/ 142365 w 498"/>
                              <a:gd name="T81" fmla="*/ 103833 h 445"/>
                              <a:gd name="T82" fmla="*/ 162448 w 498"/>
                              <a:gd name="T83" fmla="*/ 84055 h 445"/>
                              <a:gd name="T84" fmla="*/ 182084 w 498"/>
                              <a:gd name="T85" fmla="*/ 80010 h 445"/>
                              <a:gd name="T86" fmla="*/ 217787 w 498"/>
                              <a:gd name="T87" fmla="*/ 64278 h 445"/>
                              <a:gd name="T88" fmla="*/ 221804 w 498"/>
                              <a:gd name="T89" fmla="*/ 28318 h 445"/>
                              <a:gd name="T90" fmla="*/ 32133 w 498"/>
                              <a:gd name="T91" fmla="*/ 179798 h 445"/>
                              <a:gd name="T92" fmla="*/ 32133 w 498"/>
                              <a:gd name="T93" fmla="*/ 179798 h 445"/>
                              <a:gd name="T94" fmla="*/ 32133 w 498"/>
                              <a:gd name="T95" fmla="*/ 187439 h 445"/>
                              <a:gd name="T96" fmla="*/ 39719 w 498"/>
                              <a:gd name="T97" fmla="*/ 199576 h 445"/>
                              <a:gd name="T98" fmla="*/ 47753 w 498"/>
                              <a:gd name="T99" fmla="*/ 195530 h 445"/>
                              <a:gd name="T100" fmla="*/ 103092 w 498"/>
                              <a:gd name="T101" fmla="*/ 143838 h 445"/>
                              <a:gd name="T102" fmla="*/ 87026 w 498"/>
                              <a:gd name="T103" fmla="*/ 123611 h 445"/>
                              <a:gd name="T104" fmla="*/ 32133 w 498"/>
                              <a:gd name="T105" fmla="*/ 179798 h 445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445" w="498" stroke="1">
                                <a:moveTo>
                                  <a:pt x="80" y="151"/>
                                </a:moveTo>
                                <a:lnTo>
                                  <a:pt x="80" y="151"/>
                                </a:lnTo>
                                <a:cubicBezTo>
                                  <a:pt x="97" y="134"/>
                                  <a:pt x="116" y="143"/>
                                  <a:pt x="142" y="169"/>
                                </a:cubicBezTo>
                                <a:cubicBezTo>
                                  <a:pt x="151" y="178"/>
                                  <a:pt x="151" y="169"/>
                                  <a:pt x="151" y="169"/>
                                </a:cubicBezTo>
                                <a:cubicBezTo>
                                  <a:pt x="160" y="169"/>
                                  <a:pt x="186" y="134"/>
                                  <a:pt x="195" y="134"/>
                                </a:cubicBezTo>
                                <a:cubicBezTo>
                                  <a:pt x="195" y="134"/>
                                  <a:pt x="195" y="134"/>
                                  <a:pt x="195" y="125"/>
                                </a:cubicBezTo>
                                <a:cubicBezTo>
                                  <a:pt x="186" y="125"/>
                                  <a:pt x="178" y="116"/>
                                  <a:pt x="178" y="107"/>
                                </a:cubicBezTo>
                                <a:cubicBezTo>
                                  <a:pt x="133" y="45"/>
                                  <a:pt x="301" y="10"/>
                                  <a:pt x="275" y="10"/>
                                </a:cubicBezTo>
                                <a:cubicBezTo>
                                  <a:pt x="257" y="0"/>
                                  <a:pt x="204" y="0"/>
                                  <a:pt x="195" y="0"/>
                                </a:cubicBezTo>
                                <a:cubicBezTo>
                                  <a:pt x="169" y="10"/>
                                  <a:pt x="125" y="36"/>
                                  <a:pt x="107" y="54"/>
                                </a:cubicBezTo>
                                <a:cubicBezTo>
                                  <a:pt x="80" y="72"/>
                                  <a:pt x="72" y="81"/>
                                  <a:pt x="72" y="81"/>
                                </a:cubicBezTo>
                                <a:cubicBezTo>
                                  <a:pt x="62" y="89"/>
                                  <a:pt x="72" y="107"/>
                                  <a:pt x="53" y="116"/>
                                </a:cubicBezTo>
                                <a:cubicBezTo>
                                  <a:pt x="36" y="125"/>
                                  <a:pt x="27" y="116"/>
                                  <a:pt x="18" y="125"/>
                                </a:cubicBezTo>
                                <a:cubicBezTo>
                                  <a:pt x="18" y="134"/>
                                  <a:pt x="9" y="134"/>
                                  <a:pt x="0" y="143"/>
                                </a:cubicBezTo>
                                <a:lnTo>
                                  <a:pt x="0" y="151"/>
                                </a:lnTo>
                                <a:lnTo>
                                  <a:pt x="36" y="187"/>
                                </a:lnTo>
                                <a:cubicBezTo>
                                  <a:pt x="36" y="196"/>
                                  <a:pt x="44" y="196"/>
                                  <a:pt x="53" y="196"/>
                                </a:cubicBezTo>
                                <a:cubicBezTo>
                                  <a:pt x="53" y="187"/>
                                  <a:pt x="62" y="178"/>
                                  <a:pt x="72" y="178"/>
                                </a:cubicBezTo>
                                <a:cubicBezTo>
                                  <a:pt x="72" y="178"/>
                                  <a:pt x="72" y="151"/>
                                  <a:pt x="80" y="151"/>
                                </a:cubicBezTo>
                                <a:close/>
                                <a:moveTo>
                                  <a:pt x="222" y="160"/>
                                </a:moveTo>
                                <a:lnTo>
                                  <a:pt x="222" y="160"/>
                                </a:lnTo>
                                <a:cubicBezTo>
                                  <a:pt x="213" y="160"/>
                                  <a:pt x="213" y="160"/>
                                  <a:pt x="213" y="160"/>
                                </a:cubicBezTo>
                                <a:cubicBezTo>
                                  <a:pt x="178" y="187"/>
                                  <a:pt x="178" y="187"/>
                                  <a:pt x="178" y="187"/>
                                </a:cubicBezTo>
                                <a:cubicBezTo>
                                  <a:pt x="169" y="196"/>
                                  <a:pt x="169" y="196"/>
                                  <a:pt x="169" y="204"/>
                                </a:cubicBezTo>
                                <a:cubicBezTo>
                                  <a:pt x="381" y="435"/>
                                  <a:pt x="381" y="435"/>
                                  <a:pt x="381" y="435"/>
                                </a:cubicBezTo>
                                <a:cubicBezTo>
                                  <a:pt x="381" y="444"/>
                                  <a:pt x="391" y="444"/>
                                  <a:pt x="399" y="435"/>
                                </a:cubicBezTo>
                                <a:cubicBezTo>
                                  <a:pt x="426" y="417"/>
                                  <a:pt x="426" y="417"/>
                                  <a:pt x="426" y="417"/>
                                </a:cubicBezTo>
                                <a:cubicBezTo>
                                  <a:pt x="426" y="408"/>
                                  <a:pt x="426" y="400"/>
                                  <a:pt x="426" y="400"/>
                                </a:cubicBezTo>
                                <a:lnTo>
                                  <a:pt x="222" y="160"/>
                                </a:lnTo>
                                <a:close/>
                                <a:moveTo>
                                  <a:pt x="497" y="63"/>
                                </a:moveTo>
                                <a:lnTo>
                                  <a:pt x="497" y="63"/>
                                </a:lnTo>
                                <a:cubicBezTo>
                                  <a:pt x="488" y="45"/>
                                  <a:pt x="488" y="54"/>
                                  <a:pt x="479" y="54"/>
                                </a:cubicBezTo>
                                <a:cubicBezTo>
                                  <a:pt x="479" y="63"/>
                                  <a:pt x="461" y="81"/>
                                  <a:pt x="461" y="89"/>
                                </a:cubicBezTo>
                                <a:cubicBezTo>
                                  <a:pt x="452" y="107"/>
                                  <a:pt x="435" y="125"/>
                                  <a:pt x="408" y="107"/>
                                </a:cubicBezTo>
                                <a:cubicBezTo>
                                  <a:pt x="381" y="81"/>
                                  <a:pt x="391" y="72"/>
                                  <a:pt x="399" y="63"/>
                                </a:cubicBezTo>
                                <a:cubicBezTo>
                                  <a:pt x="399" y="54"/>
                                  <a:pt x="417" y="28"/>
                                  <a:pt x="417" y="19"/>
                                </a:cubicBezTo>
                                <a:cubicBezTo>
                                  <a:pt x="426" y="19"/>
                                  <a:pt x="417" y="10"/>
                                  <a:pt x="408" y="10"/>
                                </a:cubicBezTo>
                                <a:cubicBezTo>
                                  <a:pt x="399" y="19"/>
                                  <a:pt x="346" y="36"/>
                                  <a:pt x="337" y="72"/>
                                </a:cubicBezTo>
                                <a:cubicBezTo>
                                  <a:pt x="328" y="98"/>
                                  <a:pt x="346" y="125"/>
                                  <a:pt x="319" y="151"/>
                                </a:cubicBezTo>
                                <a:cubicBezTo>
                                  <a:pt x="284" y="187"/>
                                  <a:pt x="284" y="187"/>
                                  <a:pt x="284" y="187"/>
                                </a:cubicBezTo>
                                <a:cubicBezTo>
                                  <a:pt x="319" y="231"/>
                                  <a:pt x="319" y="231"/>
                                  <a:pt x="319" y="231"/>
                                </a:cubicBezTo>
                                <a:cubicBezTo>
                                  <a:pt x="364" y="187"/>
                                  <a:pt x="364" y="187"/>
                                  <a:pt x="364" y="187"/>
                                </a:cubicBezTo>
                                <a:cubicBezTo>
                                  <a:pt x="372" y="178"/>
                                  <a:pt x="391" y="169"/>
                                  <a:pt x="408" y="178"/>
                                </a:cubicBezTo>
                                <a:cubicBezTo>
                                  <a:pt x="452" y="187"/>
                                  <a:pt x="470" y="169"/>
                                  <a:pt x="488" y="143"/>
                                </a:cubicBezTo>
                                <a:cubicBezTo>
                                  <a:pt x="497" y="116"/>
                                  <a:pt x="497" y="72"/>
                                  <a:pt x="497" y="63"/>
                                </a:cubicBezTo>
                                <a:close/>
                                <a:moveTo>
                                  <a:pt x="72" y="400"/>
                                </a:moveTo>
                                <a:lnTo>
                                  <a:pt x="72" y="400"/>
                                </a:lnTo>
                                <a:cubicBezTo>
                                  <a:pt x="62" y="408"/>
                                  <a:pt x="62" y="417"/>
                                  <a:pt x="72" y="417"/>
                                </a:cubicBezTo>
                                <a:cubicBezTo>
                                  <a:pt x="89" y="444"/>
                                  <a:pt x="89" y="444"/>
                                  <a:pt x="89" y="444"/>
                                </a:cubicBezTo>
                                <a:cubicBezTo>
                                  <a:pt x="97" y="444"/>
                                  <a:pt x="107" y="444"/>
                                  <a:pt x="107" y="435"/>
                                </a:cubicBezTo>
                                <a:cubicBezTo>
                                  <a:pt x="231" y="320"/>
                                  <a:pt x="231" y="320"/>
                                  <a:pt x="231" y="320"/>
                                </a:cubicBezTo>
                                <a:cubicBezTo>
                                  <a:pt x="195" y="275"/>
                                  <a:pt x="195" y="275"/>
                                  <a:pt x="195" y="275"/>
                                </a:cubicBezTo>
                                <a:lnTo>
                                  <a:pt x="72" y="4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19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33707" y="10575"/>
                            <a:ext cx="738" cy="633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20" name="Freeform 108"/>
                        <wps:cNvSpPr>
                          <a:spLocks noChangeArrowheads="1"/>
                        </wps:cNvSpPr>
                        <wps:spPr bwMode="auto">
                          <a:xfrm>
                            <a:off x="27819" y="10575"/>
                            <a:ext cx="738" cy="734"/>
                          </a:xfrm>
                          <a:custGeom>
                            <a:avLst/>
                            <a:gdLst>
                              <a:gd name="T0" fmla="*/ 211226 w 497"/>
                              <a:gd name="T1" fmla="*/ 103092 h 498"/>
                              <a:gd name="T2" fmla="*/ 191410 w 497"/>
                              <a:gd name="T3" fmla="*/ 111125 h 498"/>
                              <a:gd name="T4" fmla="*/ 211226 w 497"/>
                              <a:gd name="T5" fmla="*/ 122728 h 498"/>
                              <a:gd name="T6" fmla="*/ 211226 w 497"/>
                              <a:gd name="T7" fmla="*/ 103092 h 498"/>
                              <a:gd name="T8" fmla="*/ 111693 w 497"/>
                              <a:gd name="T9" fmla="*/ 51769 h 498"/>
                              <a:gd name="T10" fmla="*/ 111693 w 497"/>
                              <a:gd name="T11" fmla="*/ 174497 h 498"/>
                              <a:gd name="T12" fmla="*/ 111693 w 497"/>
                              <a:gd name="T13" fmla="*/ 51769 h 498"/>
                              <a:gd name="T14" fmla="*/ 111693 w 497"/>
                              <a:gd name="T15" fmla="*/ 154415 h 498"/>
                              <a:gd name="T16" fmla="*/ 111693 w 497"/>
                              <a:gd name="T17" fmla="*/ 67389 h 498"/>
                              <a:gd name="T18" fmla="*/ 31977 w 497"/>
                              <a:gd name="T19" fmla="*/ 111125 h 498"/>
                              <a:gd name="T20" fmla="*/ 23870 w 497"/>
                              <a:gd name="T21" fmla="*/ 103092 h 498"/>
                              <a:gd name="T22" fmla="*/ 0 w 497"/>
                              <a:gd name="T23" fmla="*/ 111125 h 498"/>
                              <a:gd name="T24" fmla="*/ 23870 w 497"/>
                              <a:gd name="T25" fmla="*/ 122728 h 498"/>
                              <a:gd name="T26" fmla="*/ 111693 w 497"/>
                              <a:gd name="T27" fmla="*/ 35703 h 498"/>
                              <a:gd name="T28" fmla="*/ 119350 w 497"/>
                              <a:gd name="T29" fmla="*/ 23653 h 498"/>
                              <a:gd name="T30" fmla="*/ 111693 w 497"/>
                              <a:gd name="T31" fmla="*/ 0 h 498"/>
                              <a:gd name="T32" fmla="*/ 103587 w 497"/>
                              <a:gd name="T33" fmla="*/ 23653 h 498"/>
                              <a:gd name="T34" fmla="*/ 111693 w 497"/>
                              <a:gd name="T35" fmla="*/ 190117 h 498"/>
                              <a:gd name="T36" fmla="*/ 103587 w 497"/>
                              <a:gd name="T37" fmla="*/ 202167 h 498"/>
                              <a:gd name="T38" fmla="*/ 111693 w 497"/>
                              <a:gd name="T39" fmla="*/ 221804 h 498"/>
                              <a:gd name="T40" fmla="*/ 119350 w 497"/>
                              <a:gd name="T41" fmla="*/ 202167 h 498"/>
                              <a:gd name="T42" fmla="*/ 195463 w 497"/>
                              <a:gd name="T43" fmla="*/ 43736 h 498"/>
                              <a:gd name="T44" fmla="*/ 195463 w 497"/>
                              <a:gd name="T45" fmla="*/ 27670 h 498"/>
                              <a:gd name="T46" fmla="*/ 171593 w 497"/>
                              <a:gd name="T47" fmla="*/ 39719 h 498"/>
                              <a:gd name="T48" fmla="*/ 187357 w 497"/>
                              <a:gd name="T49" fmla="*/ 51769 h 498"/>
                              <a:gd name="T50" fmla="*/ 36030 w 497"/>
                              <a:gd name="T51" fmla="*/ 174497 h 498"/>
                              <a:gd name="T52" fmla="*/ 27923 w 497"/>
                              <a:gd name="T53" fmla="*/ 182084 h 498"/>
                              <a:gd name="T54" fmla="*/ 43686 w 497"/>
                              <a:gd name="T55" fmla="*/ 194134 h 498"/>
                              <a:gd name="T56" fmla="*/ 51793 w 497"/>
                              <a:gd name="T57" fmla="*/ 170035 h 498"/>
                              <a:gd name="T58" fmla="*/ 43686 w 497"/>
                              <a:gd name="T59" fmla="*/ 32133 h 498"/>
                              <a:gd name="T60" fmla="*/ 27923 w 497"/>
                              <a:gd name="T61" fmla="*/ 27670 h 498"/>
                              <a:gd name="T62" fmla="*/ 36030 w 497"/>
                              <a:gd name="T63" fmla="*/ 51769 h 498"/>
                              <a:gd name="T64" fmla="*/ 47740 w 497"/>
                              <a:gd name="T65" fmla="*/ 39719 h 498"/>
                              <a:gd name="T66" fmla="*/ 171593 w 497"/>
                              <a:gd name="T67" fmla="*/ 186101 h 498"/>
                              <a:gd name="T68" fmla="*/ 179700 w 497"/>
                              <a:gd name="T69" fmla="*/ 194134 h 498"/>
                              <a:gd name="T70" fmla="*/ 195463 w 497"/>
                              <a:gd name="T71" fmla="*/ 182084 h 498"/>
                              <a:gd name="T72" fmla="*/ 171593 w 497"/>
                              <a:gd name="T73" fmla="*/ 170035 h 498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498" w="497" stroke="1">
                                <a:moveTo>
                                  <a:pt x="469" y="231"/>
                                </a:moveTo>
                                <a:lnTo>
                                  <a:pt x="469" y="231"/>
                                </a:lnTo>
                                <a:cubicBezTo>
                                  <a:pt x="469" y="231"/>
                                  <a:pt x="452" y="231"/>
                                  <a:pt x="443" y="231"/>
                                </a:cubicBezTo>
                                <a:cubicBezTo>
                                  <a:pt x="434" y="231"/>
                                  <a:pt x="425" y="240"/>
                                  <a:pt x="425" y="249"/>
                                </a:cubicBezTo>
                                <a:cubicBezTo>
                                  <a:pt x="425" y="266"/>
                                  <a:pt x="434" y="275"/>
                                  <a:pt x="443" y="275"/>
                                </a:cubicBezTo>
                                <a:cubicBezTo>
                                  <a:pt x="452" y="275"/>
                                  <a:pt x="469" y="275"/>
                                  <a:pt x="469" y="275"/>
                                </a:cubicBezTo>
                                <a:cubicBezTo>
                                  <a:pt x="487" y="275"/>
                                  <a:pt x="496" y="266"/>
                                  <a:pt x="496" y="249"/>
                                </a:cubicBezTo>
                                <a:cubicBezTo>
                                  <a:pt x="496" y="240"/>
                                  <a:pt x="487" y="231"/>
                                  <a:pt x="469" y="231"/>
                                </a:cubicBezTo>
                                <a:close/>
                                <a:moveTo>
                                  <a:pt x="248" y="116"/>
                                </a:moveTo>
                                <a:lnTo>
                                  <a:pt x="248" y="116"/>
                                </a:lnTo>
                                <a:cubicBezTo>
                                  <a:pt x="168" y="116"/>
                                  <a:pt x="115" y="178"/>
                                  <a:pt x="115" y="249"/>
                                </a:cubicBezTo>
                                <a:cubicBezTo>
                                  <a:pt x="115" y="328"/>
                                  <a:pt x="168" y="391"/>
                                  <a:pt x="248" y="391"/>
                                </a:cubicBezTo>
                                <a:cubicBezTo>
                                  <a:pt x="328" y="391"/>
                                  <a:pt x="381" y="328"/>
                                  <a:pt x="381" y="249"/>
                                </a:cubicBezTo>
                                <a:cubicBezTo>
                                  <a:pt x="381" y="178"/>
                                  <a:pt x="328" y="116"/>
                                  <a:pt x="248" y="116"/>
                                </a:cubicBezTo>
                                <a:close/>
                                <a:moveTo>
                                  <a:pt x="248" y="346"/>
                                </a:moveTo>
                                <a:lnTo>
                                  <a:pt x="248" y="346"/>
                                </a:lnTo>
                                <a:cubicBezTo>
                                  <a:pt x="195" y="346"/>
                                  <a:pt x="150" y="302"/>
                                  <a:pt x="150" y="249"/>
                                </a:cubicBezTo>
                                <a:cubicBezTo>
                                  <a:pt x="150" y="196"/>
                                  <a:pt x="195" y="151"/>
                                  <a:pt x="248" y="151"/>
                                </a:cubicBezTo>
                                <a:lnTo>
                                  <a:pt x="248" y="346"/>
                                </a:lnTo>
                                <a:close/>
                                <a:moveTo>
                                  <a:pt x="71" y="249"/>
                                </a:moveTo>
                                <a:lnTo>
                                  <a:pt x="71" y="249"/>
                                </a:lnTo>
                                <a:cubicBezTo>
                                  <a:pt x="71" y="240"/>
                                  <a:pt x="62" y="231"/>
                                  <a:pt x="53" y="231"/>
                                </a:cubicBezTo>
                                <a:cubicBezTo>
                                  <a:pt x="44" y="231"/>
                                  <a:pt x="27" y="231"/>
                                  <a:pt x="27" y="231"/>
                                </a:cubicBezTo>
                                <a:cubicBezTo>
                                  <a:pt x="9" y="231"/>
                                  <a:pt x="0" y="240"/>
                                  <a:pt x="0" y="249"/>
                                </a:cubicBezTo>
                                <a:cubicBezTo>
                                  <a:pt x="0" y="266"/>
                                  <a:pt x="9" y="275"/>
                                  <a:pt x="27" y="275"/>
                                </a:cubicBezTo>
                                <a:cubicBezTo>
                                  <a:pt x="27" y="275"/>
                                  <a:pt x="44" y="275"/>
                                  <a:pt x="53" y="275"/>
                                </a:cubicBezTo>
                                <a:cubicBezTo>
                                  <a:pt x="62" y="275"/>
                                  <a:pt x="71" y="266"/>
                                  <a:pt x="71" y="249"/>
                                </a:cubicBezTo>
                                <a:close/>
                                <a:moveTo>
                                  <a:pt x="248" y="80"/>
                                </a:moveTo>
                                <a:lnTo>
                                  <a:pt x="248" y="80"/>
                                </a:lnTo>
                                <a:cubicBezTo>
                                  <a:pt x="256" y="80"/>
                                  <a:pt x="265" y="62"/>
                                  <a:pt x="265" y="53"/>
                                </a:cubicBezTo>
                                <a:cubicBezTo>
                                  <a:pt x="265" y="45"/>
                                  <a:pt x="265" y="36"/>
                                  <a:pt x="265" y="27"/>
                                </a:cubicBezTo>
                                <a:cubicBezTo>
                                  <a:pt x="265" y="18"/>
                                  <a:pt x="256" y="0"/>
                                  <a:pt x="248" y="0"/>
                                </a:cubicBezTo>
                                <a:cubicBezTo>
                                  <a:pt x="239" y="0"/>
                                  <a:pt x="230" y="18"/>
                                  <a:pt x="230" y="27"/>
                                </a:cubicBezTo>
                                <a:cubicBezTo>
                                  <a:pt x="230" y="36"/>
                                  <a:pt x="230" y="45"/>
                                  <a:pt x="230" y="53"/>
                                </a:cubicBezTo>
                                <a:cubicBezTo>
                                  <a:pt x="230" y="62"/>
                                  <a:pt x="239" y="80"/>
                                  <a:pt x="248" y="80"/>
                                </a:cubicBezTo>
                                <a:close/>
                                <a:moveTo>
                                  <a:pt x="248" y="426"/>
                                </a:moveTo>
                                <a:lnTo>
                                  <a:pt x="248" y="426"/>
                                </a:lnTo>
                                <a:cubicBezTo>
                                  <a:pt x="239" y="426"/>
                                  <a:pt x="230" y="435"/>
                                  <a:pt x="230" y="453"/>
                                </a:cubicBezTo>
                                <a:lnTo>
                                  <a:pt x="230" y="470"/>
                                </a:lnTo>
                                <a:cubicBezTo>
                                  <a:pt x="230" y="488"/>
                                  <a:pt x="239" y="497"/>
                                  <a:pt x="248" y="497"/>
                                </a:cubicBezTo>
                                <a:cubicBezTo>
                                  <a:pt x="256" y="497"/>
                                  <a:pt x="265" y="488"/>
                                  <a:pt x="265" y="470"/>
                                </a:cubicBezTo>
                                <a:lnTo>
                                  <a:pt x="265" y="453"/>
                                </a:lnTo>
                                <a:cubicBezTo>
                                  <a:pt x="265" y="435"/>
                                  <a:pt x="256" y="426"/>
                                  <a:pt x="248" y="426"/>
                                </a:cubicBezTo>
                                <a:close/>
                                <a:moveTo>
                                  <a:pt x="434" y="98"/>
                                </a:moveTo>
                                <a:lnTo>
                                  <a:pt x="434" y="98"/>
                                </a:lnTo>
                                <a:cubicBezTo>
                                  <a:pt x="443" y="89"/>
                                  <a:pt x="443" y="72"/>
                                  <a:pt x="434" y="62"/>
                                </a:cubicBezTo>
                                <a:cubicBezTo>
                                  <a:pt x="425" y="53"/>
                                  <a:pt x="416" y="62"/>
                                  <a:pt x="399" y="72"/>
                                </a:cubicBezTo>
                                <a:cubicBezTo>
                                  <a:pt x="399" y="72"/>
                                  <a:pt x="390" y="80"/>
                                  <a:pt x="381" y="89"/>
                                </a:cubicBezTo>
                                <a:cubicBezTo>
                                  <a:pt x="372" y="98"/>
                                  <a:pt x="372" y="107"/>
                                  <a:pt x="381" y="116"/>
                                </a:cubicBezTo>
                                <a:cubicBezTo>
                                  <a:pt x="390" y="125"/>
                                  <a:pt x="408" y="125"/>
                                  <a:pt x="416" y="116"/>
                                </a:cubicBezTo>
                                <a:cubicBezTo>
                                  <a:pt x="416" y="107"/>
                                  <a:pt x="425" y="98"/>
                                  <a:pt x="434" y="98"/>
                                </a:cubicBezTo>
                                <a:close/>
                                <a:moveTo>
                                  <a:pt x="80" y="391"/>
                                </a:moveTo>
                                <a:lnTo>
                                  <a:pt x="80" y="391"/>
                                </a:lnTo>
                                <a:cubicBezTo>
                                  <a:pt x="80" y="391"/>
                                  <a:pt x="71" y="400"/>
                                  <a:pt x="62" y="408"/>
                                </a:cubicBezTo>
                                <a:cubicBezTo>
                                  <a:pt x="53" y="417"/>
                                  <a:pt x="53" y="426"/>
                                  <a:pt x="62" y="435"/>
                                </a:cubicBezTo>
                                <a:cubicBezTo>
                                  <a:pt x="71" y="444"/>
                                  <a:pt x="80" y="444"/>
                                  <a:pt x="97" y="435"/>
                                </a:cubicBezTo>
                                <a:lnTo>
                                  <a:pt x="106" y="417"/>
                                </a:lnTo>
                                <a:cubicBezTo>
                                  <a:pt x="124" y="408"/>
                                  <a:pt x="124" y="391"/>
                                  <a:pt x="115" y="381"/>
                                </a:cubicBezTo>
                                <a:cubicBezTo>
                                  <a:pt x="106" y="381"/>
                                  <a:pt x="89" y="381"/>
                                  <a:pt x="80" y="391"/>
                                </a:cubicBezTo>
                                <a:close/>
                                <a:moveTo>
                                  <a:pt x="97" y="72"/>
                                </a:moveTo>
                                <a:lnTo>
                                  <a:pt x="97" y="72"/>
                                </a:lnTo>
                                <a:cubicBezTo>
                                  <a:pt x="80" y="62"/>
                                  <a:pt x="71" y="53"/>
                                  <a:pt x="62" y="62"/>
                                </a:cubicBezTo>
                                <a:cubicBezTo>
                                  <a:pt x="53" y="72"/>
                                  <a:pt x="53" y="89"/>
                                  <a:pt x="62" y="98"/>
                                </a:cubicBezTo>
                                <a:cubicBezTo>
                                  <a:pt x="71" y="98"/>
                                  <a:pt x="80" y="107"/>
                                  <a:pt x="80" y="116"/>
                                </a:cubicBezTo>
                                <a:cubicBezTo>
                                  <a:pt x="89" y="125"/>
                                  <a:pt x="106" y="125"/>
                                  <a:pt x="115" y="116"/>
                                </a:cubicBezTo>
                                <a:cubicBezTo>
                                  <a:pt x="124" y="107"/>
                                  <a:pt x="124" y="98"/>
                                  <a:pt x="106" y="89"/>
                                </a:cubicBezTo>
                                <a:cubicBezTo>
                                  <a:pt x="106" y="80"/>
                                  <a:pt x="97" y="72"/>
                                  <a:pt x="97" y="72"/>
                                </a:cubicBezTo>
                                <a:close/>
                                <a:moveTo>
                                  <a:pt x="381" y="417"/>
                                </a:moveTo>
                                <a:lnTo>
                                  <a:pt x="381" y="417"/>
                                </a:lnTo>
                                <a:cubicBezTo>
                                  <a:pt x="390" y="417"/>
                                  <a:pt x="399" y="435"/>
                                  <a:pt x="399" y="435"/>
                                </a:cubicBezTo>
                                <a:cubicBezTo>
                                  <a:pt x="416" y="444"/>
                                  <a:pt x="425" y="444"/>
                                  <a:pt x="434" y="435"/>
                                </a:cubicBezTo>
                                <a:cubicBezTo>
                                  <a:pt x="443" y="426"/>
                                  <a:pt x="443" y="417"/>
                                  <a:pt x="434" y="408"/>
                                </a:cubicBezTo>
                                <a:cubicBezTo>
                                  <a:pt x="425" y="400"/>
                                  <a:pt x="416" y="391"/>
                                  <a:pt x="416" y="391"/>
                                </a:cubicBezTo>
                                <a:cubicBezTo>
                                  <a:pt x="408" y="381"/>
                                  <a:pt x="390" y="381"/>
                                  <a:pt x="381" y="381"/>
                                </a:cubicBezTo>
                                <a:cubicBezTo>
                                  <a:pt x="372" y="391"/>
                                  <a:pt x="372" y="408"/>
                                  <a:pt x="381" y="41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21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32320" y="14085"/>
                            <a:ext cx="738" cy="566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22" name="Freeform 65"/>
                        <wps:cNvSpPr>
                          <a:spLocks noChangeArrowheads="1"/>
                        </wps:cNvSpPr>
                        <wps:spPr bwMode="auto">
                          <a:xfrm>
                            <a:off x="29419" y="10575"/>
                            <a:ext cx="622" cy="619"/>
                          </a:xfrm>
                          <a:custGeom>
                            <a:avLst/>
                            <a:gdLst>
                              <a:gd name="T0" fmla="*/ 172604 w 417"/>
                              <a:gd name="T1" fmla="*/ 91192 h 417"/>
                              <a:gd name="T2" fmla="*/ 172604 w 417"/>
                              <a:gd name="T3" fmla="*/ 91192 h 417"/>
                              <a:gd name="T4" fmla="*/ 188460 w 417"/>
                              <a:gd name="T5" fmla="*/ 63340 h 417"/>
                              <a:gd name="T6" fmla="*/ 184836 w 417"/>
                              <a:gd name="T7" fmla="*/ 47617 h 417"/>
                              <a:gd name="T8" fmla="*/ 152671 w 417"/>
                              <a:gd name="T9" fmla="*/ 35488 h 417"/>
                              <a:gd name="T10" fmla="*/ 144516 w 417"/>
                              <a:gd name="T11" fmla="*/ 7637 h 417"/>
                              <a:gd name="T12" fmla="*/ 124583 w 417"/>
                              <a:gd name="T13" fmla="*/ 0 h 417"/>
                              <a:gd name="T14" fmla="*/ 96495 w 417"/>
                              <a:gd name="T15" fmla="*/ 15723 h 417"/>
                              <a:gd name="T16" fmla="*/ 68407 w 417"/>
                              <a:gd name="T17" fmla="*/ 0 h 417"/>
                              <a:gd name="T18" fmla="*/ 48474 w 417"/>
                              <a:gd name="T19" fmla="*/ 7637 h 417"/>
                              <a:gd name="T20" fmla="*/ 40320 w 417"/>
                              <a:gd name="T21" fmla="*/ 35488 h 417"/>
                              <a:gd name="T22" fmla="*/ 8155 w 417"/>
                              <a:gd name="T23" fmla="*/ 47617 h 417"/>
                              <a:gd name="T24" fmla="*/ 0 w 417"/>
                              <a:gd name="T25" fmla="*/ 63340 h 417"/>
                              <a:gd name="T26" fmla="*/ 19933 w 417"/>
                              <a:gd name="T27" fmla="*/ 91192 h 417"/>
                              <a:gd name="T28" fmla="*/ 0 w 417"/>
                              <a:gd name="T29" fmla="*/ 123536 h 417"/>
                              <a:gd name="T30" fmla="*/ 8155 w 417"/>
                              <a:gd name="T31" fmla="*/ 139258 h 417"/>
                              <a:gd name="T32" fmla="*/ 40320 w 417"/>
                              <a:gd name="T33" fmla="*/ 147344 h 417"/>
                              <a:gd name="T34" fmla="*/ 48474 w 417"/>
                              <a:gd name="T35" fmla="*/ 178790 h 417"/>
                              <a:gd name="T36" fmla="*/ 68407 w 417"/>
                              <a:gd name="T37" fmla="*/ 186876 h 417"/>
                              <a:gd name="T38" fmla="*/ 96495 w 417"/>
                              <a:gd name="T39" fmla="*/ 167110 h 417"/>
                              <a:gd name="T40" fmla="*/ 124583 w 417"/>
                              <a:gd name="T41" fmla="*/ 186876 h 417"/>
                              <a:gd name="T42" fmla="*/ 144516 w 417"/>
                              <a:gd name="T43" fmla="*/ 178790 h 417"/>
                              <a:gd name="T44" fmla="*/ 152671 w 417"/>
                              <a:gd name="T45" fmla="*/ 147344 h 417"/>
                              <a:gd name="T46" fmla="*/ 184836 w 417"/>
                              <a:gd name="T47" fmla="*/ 139258 h 417"/>
                              <a:gd name="T48" fmla="*/ 188460 w 417"/>
                              <a:gd name="T49" fmla="*/ 119043 h 417"/>
                              <a:gd name="T50" fmla="*/ 172604 w 417"/>
                              <a:gd name="T51" fmla="*/ 91192 h 417"/>
                              <a:gd name="T52" fmla="*/ 96495 w 417"/>
                              <a:gd name="T53" fmla="*/ 131172 h 417"/>
                              <a:gd name="T54" fmla="*/ 96495 w 417"/>
                              <a:gd name="T55" fmla="*/ 131172 h 417"/>
                              <a:gd name="T56" fmla="*/ 56629 w 417"/>
                              <a:gd name="T57" fmla="*/ 91192 h 417"/>
                              <a:gd name="T58" fmla="*/ 96495 w 417"/>
                              <a:gd name="T59" fmla="*/ 51660 h 417"/>
                              <a:gd name="T60" fmla="*/ 136362 w 417"/>
                              <a:gd name="T61" fmla="*/ 91192 h 417"/>
                              <a:gd name="T62" fmla="*/ 96495 w 417"/>
                              <a:gd name="T63" fmla="*/ 131172 h 417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417" w="417" stroke="1">
                                <a:moveTo>
                                  <a:pt x="381" y="203"/>
                                </a:moveTo>
                                <a:lnTo>
                                  <a:pt x="381" y="203"/>
                                </a:lnTo>
                                <a:cubicBezTo>
                                  <a:pt x="381" y="177"/>
                                  <a:pt x="399" y="159"/>
                                  <a:pt x="416" y="141"/>
                                </a:cubicBezTo>
                                <a:cubicBezTo>
                                  <a:pt x="416" y="132"/>
                                  <a:pt x="408" y="115"/>
                                  <a:pt x="408" y="106"/>
                                </a:cubicBezTo>
                                <a:cubicBezTo>
                                  <a:pt x="372" y="115"/>
                                  <a:pt x="354" y="97"/>
                                  <a:pt x="337" y="79"/>
                                </a:cubicBezTo>
                                <a:cubicBezTo>
                                  <a:pt x="319" y="62"/>
                                  <a:pt x="310" y="44"/>
                                  <a:pt x="319" y="17"/>
                                </a:cubicBezTo>
                                <a:cubicBezTo>
                                  <a:pt x="310" y="9"/>
                                  <a:pt x="293" y="0"/>
                                  <a:pt x="275" y="0"/>
                                </a:cubicBezTo>
                                <a:cubicBezTo>
                                  <a:pt x="266" y="17"/>
                                  <a:pt x="240" y="35"/>
                                  <a:pt x="213" y="35"/>
                                </a:cubicBezTo>
                                <a:cubicBezTo>
                                  <a:pt x="187" y="35"/>
                                  <a:pt x="160" y="17"/>
                                  <a:pt x="151" y="0"/>
                                </a:cubicBezTo>
                                <a:cubicBezTo>
                                  <a:pt x="133" y="0"/>
                                  <a:pt x="116" y="9"/>
                                  <a:pt x="107" y="17"/>
                                </a:cubicBezTo>
                                <a:cubicBezTo>
                                  <a:pt x="116" y="44"/>
                                  <a:pt x="107" y="62"/>
                                  <a:pt x="89" y="79"/>
                                </a:cubicBezTo>
                                <a:cubicBezTo>
                                  <a:pt x="72" y="97"/>
                                  <a:pt x="44" y="115"/>
                                  <a:pt x="18" y="106"/>
                                </a:cubicBezTo>
                                <a:cubicBezTo>
                                  <a:pt x="18" y="115"/>
                                  <a:pt x="9" y="132"/>
                                  <a:pt x="0" y="141"/>
                                </a:cubicBezTo>
                                <a:cubicBezTo>
                                  <a:pt x="27" y="159"/>
                                  <a:pt x="44" y="177"/>
                                  <a:pt x="44" y="203"/>
                                </a:cubicBezTo>
                                <a:cubicBezTo>
                                  <a:pt x="44" y="230"/>
                                  <a:pt x="27" y="256"/>
                                  <a:pt x="0" y="275"/>
                                </a:cubicBezTo>
                                <a:cubicBezTo>
                                  <a:pt x="9" y="283"/>
                                  <a:pt x="18" y="301"/>
                                  <a:pt x="18" y="310"/>
                                </a:cubicBezTo>
                                <a:cubicBezTo>
                                  <a:pt x="44" y="310"/>
                                  <a:pt x="72" y="310"/>
                                  <a:pt x="89" y="328"/>
                                </a:cubicBezTo>
                                <a:cubicBezTo>
                                  <a:pt x="107" y="345"/>
                                  <a:pt x="116" y="372"/>
                                  <a:pt x="107" y="398"/>
                                </a:cubicBezTo>
                                <a:cubicBezTo>
                                  <a:pt x="116" y="407"/>
                                  <a:pt x="133" y="407"/>
                                  <a:pt x="151" y="416"/>
                                </a:cubicBezTo>
                                <a:cubicBezTo>
                                  <a:pt x="160" y="389"/>
                                  <a:pt x="187" y="372"/>
                                  <a:pt x="213" y="372"/>
                                </a:cubicBezTo>
                                <a:cubicBezTo>
                                  <a:pt x="240" y="372"/>
                                  <a:pt x="266" y="389"/>
                                  <a:pt x="275" y="416"/>
                                </a:cubicBezTo>
                                <a:cubicBezTo>
                                  <a:pt x="293" y="407"/>
                                  <a:pt x="310" y="407"/>
                                  <a:pt x="319" y="398"/>
                                </a:cubicBezTo>
                                <a:cubicBezTo>
                                  <a:pt x="310" y="372"/>
                                  <a:pt x="319" y="345"/>
                                  <a:pt x="337" y="328"/>
                                </a:cubicBezTo>
                                <a:cubicBezTo>
                                  <a:pt x="354" y="310"/>
                                  <a:pt x="372" y="301"/>
                                  <a:pt x="408" y="310"/>
                                </a:cubicBezTo>
                                <a:cubicBezTo>
                                  <a:pt x="408" y="292"/>
                                  <a:pt x="416" y="283"/>
                                  <a:pt x="416" y="265"/>
                                </a:cubicBezTo>
                                <a:cubicBezTo>
                                  <a:pt x="399" y="256"/>
                                  <a:pt x="381" y="230"/>
                                  <a:pt x="381" y="203"/>
                                </a:cubicBezTo>
                                <a:close/>
                                <a:moveTo>
                                  <a:pt x="213" y="292"/>
                                </a:moveTo>
                                <a:lnTo>
                                  <a:pt x="213" y="292"/>
                                </a:lnTo>
                                <a:cubicBezTo>
                                  <a:pt x="160" y="292"/>
                                  <a:pt x="125" y="256"/>
                                  <a:pt x="125" y="203"/>
                                </a:cubicBezTo>
                                <a:cubicBezTo>
                                  <a:pt x="125" y="159"/>
                                  <a:pt x="160" y="115"/>
                                  <a:pt x="213" y="115"/>
                                </a:cubicBezTo>
                                <a:cubicBezTo>
                                  <a:pt x="266" y="115"/>
                                  <a:pt x="301" y="159"/>
                                  <a:pt x="301" y="203"/>
                                </a:cubicBezTo>
                                <a:cubicBezTo>
                                  <a:pt x="301" y="256"/>
                                  <a:pt x="266" y="292"/>
                                  <a:pt x="213" y="29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23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32345" y="10575"/>
                            <a:ext cx="659" cy="680"/>
                          </a:xfrm>
                          <a:custGeom>
                            <a:avLst/>
                            <a:gdLst>
                              <a:gd name="T0" fmla="*/ 111726 w 444"/>
                              <a:gd name="T1" fmla="*/ 150538 h 462"/>
                              <a:gd name="T2" fmla="*/ 111726 w 444"/>
                              <a:gd name="T3" fmla="*/ 150538 h 462"/>
                              <a:gd name="T4" fmla="*/ 144162 w 444"/>
                              <a:gd name="T5" fmla="*/ 114802 h 462"/>
                              <a:gd name="T6" fmla="*/ 199574 w 444"/>
                              <a:gd name="T7" fmla="*/ 31716 h 462"/>
                              <a:gd name="T8" fmla="*/ 191916 w 444"/>
                              <a:gd name="T9" fmla="*/ 23675 h 462"/>
                              <a:gd name="T10" fmla="*/ 155875 w 444"/>
                              <a:gd name="T11" fmla="*/ 23675 h 462"/>
                              <a:gd name="T12" fmla="*/ 100013 w 444"/>
                              <a:gd name="T13" fmla="*/ 0 h 462"/>
                              <a:gd name="T14" fmla="*/ 44150 w 444"/>
                              <a:gd name="T15" fmla="*/ 23675 h 462"/>
                              <a:gd name="T16" fmla="*/ 8109 w 444"/>
                              <a:gd name="T17" fmla="*/ 23675 h 462"/>
                              <a:gd name="T18" fmla="*/ 0 w 444"/>
                              <a:gd name="T19" fmla="*/ 31716 h 462"/>
                              <a:gd name="T20" fmla="*/ 55863 w 444"/>
                              <a:gd name="T21" fmla="*/ 114802 h 462"/>
                              <a:gd name="T22" fmla="*/ 87849 w 444"/>
                              <a:gd name="T23" fmla="*/ 150538 h 462"/>
                              <a:gd name="T24" fmla="*/ 87849 w 444"/>
                              <a:gd name="T25" fmla="*/ 166172 h 462"/>
                              <a:gd name="T26" fmla="*/ 48204 w 444"/>
                              <a:gd name="T27" fmla="*/ 185827 h 462"/>
                              <a:gd name="T28" fmla="*/ 100013 w 444"/>
                              <a:gd name="T29" fmla="*/ 205928 h 462"/>
                              <a:gd name="T30" fmla="*/ 147766 w 444"/>
                              <a:gd name="T31" fmla="*/ 185827 h 462"/>
                              <a:gd name="T32" fmla="*/ 111726 w 444"/>
                              <a:gd name="T33" fmla="*/ 166172 h 462"/>
                              <a:gd name="T34" fmla="*/ 111726 w 444"/>
                              <a:gd name="T35" fmla="*/ 150538 h 462"/>
                              <a:gd name="T36" fmla="*/ 144162 w 444"/>
                              <a:gd name="T37" fmla="*/ 94700 h 462"/>
                              <a:gd name="T38" fmla="*/ 144162 w 444"/>
                              <a:gd name="T39" fmla="*/ 94700 h 462"/>
                              <a:gd name="T40" fmla="*/ 155875 w 444"/>
                              <a:gd name="T41" fmla="*/ 39756 h 462"/>
                              <a:gd name="T42" fmla="*/ 183807 w 444"/>
                              <a:gd name="T43" fmla="*/ 39756 h 462"/>
                              <a:gd name="T44" fmla="*/ 144162 w 444"/>
                              <a:gd name="T45" fmla="*/ 94700 h 462"/>
                              <a:gd name="T46" fmla="*/ 100013 w 444"/>
                              <a:gd name="T47" fmla="*/ 16081 h 462"/>
                              <a:gd name="T48" fmla="*/ 100013 w 444"/>
                              <a:gd name="T49" fmla="*/ 16081 h 462"/>
                              <a:gd name="T50" fmla="*/ 144162 w 444"/>
                              <a:gd name="T51" fmla="*/ 31716 h 462"/>
                              <a:gd name="T52" fmla="*/ 100013 w 444"/>
                              <a:gd name="T53" fmla="*/ 51370 h 462"/>
                              <a:gd name="T54" fmla="*/ 55863 w 444"/>
                              <a:gd name="T55" fmla="*/ 31716 h 462"/>
                              <a:gd name="T56" fmla="*/ 100013 w 444"/>
                              <a:gd name="T57" fmla="*/ 16081 h 462"/>
                              <a:gd name="T58" fmla="*/ 16218 w 444"/>
                              <a:gd name="T59" fmla="*/ 39756 h 462"/>
                              <a:gd name="T60" fmla="*/ 16218 w 444"/>
                              <a:gd name="T61" fmla="*/ 39756 h 462"/>
                              <a:gd name="T62" fmla="*/ 44150 w 444"/>
                              <a:gd name="T63" fmla="*/ 39756 h 462"/>
                              <a:gd name="T64" fmla="*/ 55863 w 444"/>
                              <a:gd name="T65" fmla="*/ 94700 h 462"/>
                              <a:gd name="T66" fmla="*/ 16218 w 444"/>
                              <a:gd name="T67" fmla="*/ 39756 h 46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462" w="444" stroke="1">
                                <a:moveTo>
                                  <a:pt x="248" y="337"/>
                                </a:moveTo>
                                <a:lnTo>
                                  <a:pt x="248" y="337"/>
                                </a:lnTo>
                                <a:cubicBezTo>
                                  <a:pt x="248" y="302"/>
                                  <a:pt x="275" y="283"/>
                                  <a:pt x="320" y="257"/>
                                </a:cubicBezTo>
                                <a:cubicBezTo>
                                  <a:pt x="373" y="221"/>
                                  <a:pt x="443" y="177"/>
                                  <a:pt x="443" y="71"/>
                                </a:cubicBezTo>
                                <a:cubicBezTo>
                                  <a:pt x="443" y="62"/>
                                  <a:pt x="434" y="53"/>
                                  <a:pt x="426" y="53"/>
                                </a:cubicBezTo>
                                <a:cubicBezTo>
                                  <a:pt x="346" y="53"/>
                                  <a:pt x="346" y="53"/>
                                  <a:pt x="346" y="53"/>
                                </a:cubicBezTo>
                                <a:cubicBezTo>
                                  <a:pt x="328" y="27"/>
                                  <a:pt x="293" y="0"/>
                                  <a:pt x="222" y="0"/>
                                </a:cubicBezTo>
                                <a:cubicBezTo>
                                  <a:pt x="151" y="0"/>
                                  <a:pt x="116" y="27"/>
                                  <a:pt x="98" y="53"/>
                                </a:cubicBezTo>
                                <a:cubicBezTo>
                                  <a:pt x="18" y="53"/>
                                  <a:pt x="18" y="53"/>
                                  <a:pt x="18" y="53"/>
                                </a:cubicBezTo>
                                <a:cubicBezTo>
                                  <a:pt x="9" y="53"/>
                                  <a:pt x="0" y="62"/>
                                  <a:pt x="0" y="71"/>
                                </a:cubicBezTo>
                                <a:cubicBezTo>
                                  <a:pt x="0" y="177"/>
                                  <a:pt x="62" y="221"/>
                                  <a:pt x="124" y="257"/>
                                </a:cubicBezTo>
                                <a:cubicBezTo>
                                  <a:pt x="169" y="283"/>
                                  <a:pt x="195" y="302"/>
                                  <a:pt x="195" y="337"/>
                                </a:cubicBezTo>
                                <a:cubicBezTo>
                                  <a:pt x="195" y="372"/>
                                  <a:pt x="195" y="372"/>
                                  <a:pt x="195" y="372"/>
                                </a:cubicBezTo>
                                <a:cubicBezTo>
                                  <a:pt x="142" y="381"/>
                                  <a:pt x="107" y="399"/>
                                  <a:pt x="107" y="416"/>
                                </a:cubicBezTo>
                                <a:cubicBezTo>
                                  <a:pt x="107" y="443"/>
                                  <a:pt x="160" y="461"/>
                                  <a:pt x="222" y="461"/>
                                </a:cubicBezTo>
                                <a:cubicBezTo>
                                  <a:pt x="283" y="461"/>
                                  <a:pt x="328" y="443"/>
                                  <a:pt x="328" y="416"/>
                                </a:cubicBezTo>
                                <a:cubicBezTo>
                                  <a:pt x="328" y="399"/>
                                  <a:pt x="302" y="381"/>
                                  <a:pt x="248" y="372"/>
                                </a:cubicBezTo>
                                <a:lnTo>
                                  <a:pt x="248" y="337"/>
                                </a:lnTo>
                                <a:close/>
                                <a:moveTo>
                                  <a:pt x="320" y="212"/>
                                </a:moveTo>
                                <a:lnTo>
                                  <a:pt x="320" y="212"/>
                                </a:lnTo>
                                <a:cubicBezTo>
                                  <a:pt x="337" y="186"/>
                                  <a:pt x="346" y="142"/>
                                  <a:pt x="346" y="89"/>
                                </a:cubicBezTo>
                                <a:cubicBezTo>
                                  <a:pt x="408" y="89"/>
                                  <a:pt x="408" y="89"/>
                                  <a:pt x="408" y="89"/>
                                </a:cubicBezTo>
                                <a:cubicBezTo>
                                  <a:pt x="399" y="151"/>
                                  <a:pt x="364" y="186"/>
                                  <a:pt x="320" y="212"/>
                                </a:cubicBezTo>
                                <a:close/>
                                <a:moveTo>
                                  <a:pt x="222" y="36"/>
                                </a:moveTo>
                                <a:lnTo>
                                  <a:pt x="222" y="36"/>
                                </a:lnTo>
                                <a:cubicBezTo>
                                  <a:pt x="293" y="36"/>
                                  <a:pt x="320" y="62"/>
                                  <a:pt x="320" y="71"/>
                                </a:cubicBezTo>
                                <a:cubicBezTo>
                                  <a:pt x="320" y="80"/>
                                  <a:pt x="293" y="106"/>
                                  <a:pt x="222" y="115"/>
                                </a:cubicBezTo>
                                <a:cubicBezTo>
                                  <a:pt x="151" y="106"/>
                                  <a:pt x="124" y="80"/>
                                  <a:pt x="124" y="71"/>
                                </a:cubicBezTo>
                                <a:cubicBezTo>
                                  <a:pt x="124" y="62"/>
                                  <a:pt x="151" y="36"/>
                                  <a:pt x="222" y="36"/>
                                </a:cubicBezTo>
                                <a:close/>
                                <a:moveTo>
                                  <a:pt x="36" y="89"/>
                                </a:moveTo>
                                <a:lnTo>
                                  <a:pt x="36" y="89"/>
                                </a:lnTo>
                                <a:cubicBezTo>
                                  <a:pt x="98" y="89"/>
                                  <a:pt x="98" y="89"/>
                                  <a:pt x="98" y="89"/>
                                </a:cubicBezTo>
                                <a:cubicBezTo>
                                  <a:pt x="98" y="142"/>
                                  <a:pt x="107" y="186"/>
                                  <a:pt x="124" y="212"/>
                                </a:cubicBezTo>
                                <a:cubicBezTo>
                                  <a:pt x="80" y="186"/>
                                  <a:pt x="36" y="151"/>
                                  <a:pt x="36" y="8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4" o:spid="_x0000_s1052" style="width:404.65pt;height:203.8pt;margin-top:99pt;margin-left:5.25pt;mso-height-relative:page;mso-width-relative:page;position:absolute;z-index:251668480" coordorigin="27819,10575" coordsize="8093,4076">
                <o:lock v:ext="edit" aspectratio="f"/>
                <v:shape id="Freeform 24" o:spid="_x0000_s1053" style="width:738;height:587;left:35174;mso-wrap-style:none;position:absolute;top:10575;v-text-anchor:middle" coordsize="497,399" o:spt="100" adj="-11796480,,5400" path="m248,150l248,150c203,150,177,176,177,221c177,266,203,292,248,292c292,292,319,266,319,221c319,176,292,150,248,150xm442,70l442,70c389,70,389,70,389,70c380,70,372,70,363,61c354,8,354,8,354,8c345,8,336,,327,c159,,159,,159,c159,,150,8,142,8c123,61,123,61,123,61c123,70,115,70,106,70c53,70,53,70,53,70c17,70,,97,,123c,345,,345,,345c,372,17,398,53,398c442,398,442,398,442,398c470,398,496,372,496,345c496,123,496,123,496,123c496,97,470,70,442,70xm248,345l248,345c177,345,123,292,123,221c123,150,177,97,248,97c319,97,372,150,372,221c372,292,319,345,248,345xm425,159l425,159c416,159,407,150,407,141c407,132,416,123,425,123c433,123,442,132,442,141c442,150,433,159,425,159xe" filled="t" stroked="f">
                  <v:stroke joinstyle="miter"/>
                  <v:path o:connecttype="custom" o:connectlocs="165855,98336;165855,98336;118372,144883;165855,191428;213338,144883;165855,98336;295596,45890;295596,45890;260151,45890;242763,39989;236745,5244;218688,0;106334,0;94965,5244;82259,39989;70889,45890;35444,45890;0,80636;0,226174;35444,260919;295596,260919;331710,226174;331710,80636;295596,45890;165855,226174;165855,226174;82259,144883;165855,63591;248783,144883;165855,226174;284228,104237;284228,104237;272189,92437;284228,80636;295596,92437;284228,104237" o:connectangles="0,0,0,0,0,0,0,0,0,0,0,0,0,0,0,0,0,0,0,0,0,0,0,0,0,0,0,0,0,0,0,0,0,0,0,0"/>
                  <o:lock v:ext="edit" aspectratio="f"/>
                </v:shape>
                <v:shape id="Freeform 102" o:spid="_x0000_s1054" style="width:734;height:659;left:30765;mso-wrap-style:none;position:absolute;top:10575;v-text-anchor:middle" coordsize="498,445" o:spt="100" adj="-11796480,,5400" path="m80,151l80,151c97,134,116,143,142,169c151,178,151,169,151,169c160,169,186,134,195,134c195,134,195,134,195,125c186,125,178,116,178,107c133,45,301,10,275,10c257,,204,,195,c169,10,125,36,107,54c80,72,72,81,72,81c62,89,72,107,53,116c36,125,27,116,18,125c18,134,9,134,,143l,151,36,187c36,196,44,196,53,196c53,187,62,178,72,178c72,178,72,151,80,151xm222,160l222,160c213,160,213,160,213,160c178,187,178,187,178,187c169,196,169,196,169,204c381,435,381,435,381,435c381,444,391,444,399,435c426,417,426,417,426,417c426,408,426,400,426,400l222,160xm497,63l497,63c488,45,488,54,479,54c479,63,461,81,461,89c452,107,435,125,408,107c381,81,391,72,399,63c399,54,417,28,417,19c426,19,417,10,408,10c399,19,346,36,337,72c328,98,346,125,319,151c284,187,284,187,284,187c319,231,319,231,319,231c364,187,364,187,364,187c372,178,391,169,408,178c452,187,470,169,488,143c497,116,497,72,497,63xm72,400l72,400c62,408,62,417,72,417c89,444,89,444,89,444c97,444,107,444,107,435c231,320,231,320,231,320c195,275,195,275,195,275l72,400xe" filled="t" stroked="f">
                  <v:stroke joinstyle="miter"/>
                  <v:path o:connecttype="custom" o:connectlocs="52622,100514;52622,100514;93403,112496;99324,112496;128267,89197;128267,83207;117084,71225;180888,6656;128267,0;70382,35945;47360,53918;34862,77215;11839,83207;0,95189;0,100514;23679,124476;34862,130468;47360,118486;52622,100514;146026,106504;146026,106504;140107,106504;117084,124476;111164,135793;250613,289560;262453,289560;280212,277578;280212,266262;146026,106504;326915,41936;326915,41936;315076,35945;303234,59243;268372,71225;262453,41936;274293,12646;268372,6656;221670,47927;209831,100514;186808,124476;209831,153766;239431,124476;268372,118486;320995,95189;326915,41936;47360,266262;47360,266262;47360,277578;58541,295551;70382,289560;151946,213009;128267,183055;47360,266262" o:connectangles="0,0,0,0,0,0,0,0,0,0,0,0,0,0,0,0,0,0,0,0,0,0,0,0,0,0,0,0,0,0,0,0,0,0,0,0,0,0,0,0,0,0,0,0,0,0,0,0,0,0,0,0,0"/>
                  <o:lock v:ext="edit" aspectratio="f"/>
                </v:shape>
                <v:shape id="Freeform 97" o:spid="_x0000_s1055" style="width:738;height:633;left:33707;mso-wrap-style:none;position:absolute;top:10575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stroked="f">
                  <v:stroke joinstyle="miter"/>
                  <v:path o:connecttype="custom" o:connectlocs="153817,154772;153817,154772;183242,154772;183242,184253;331709,184253;325689,89111;296264,53601;242763,53601;225375,18091;200630,0;129740,0;112352,18091;88946,53601;35444,53601;6018,89111;0,184253;153817,184253;153817,154772;124390,35510;124390,35510;141779,24120;189930,24120;206648,35510;213336,53601;118372,53601;124390,35510;183242,237854;183242,237854;153817,237854;153817,202344;6018,202344;11368,255275;41463,284756;290244,284756;319671,255275;325689,202344;183242,202344;183242,237854" o:connectangles="0,0,0,0,0,0,0,0,0,0,0,0,0,0,0,0,0,0,0,0,0,0,0,0,0,0,0,0,0,0,0,0,0,0,0,0,0,0"/>
                  <o:lock v:ext="edit" aspectratio="f"/>
                </v:shape>
                <v:shape id="Freeform 108" o:spid="_x0000_s1056" style="width:738;height:734;left:27819;mso-wrap-style:none;position:absolute;top:10575;v-text-anchor:middle" coordsize="497,498" o:spt="100" adj="-11796480,,5400" path="m469,231l469,231c469,231,452,231,443,231c434,231,425,240,425,249c425,266,434,275,443,275c452,275,469,275,469,275c487,275,496,266,496,249c496,240,487,231,469,231xm248,116l248,116c168,116,115,178,115,249c115,328,168,391,248,391c328,391,381,328,381,249c381,178,328,116,248,116xm248,346l248,346c195,346,150,302,150,249c150,196,195,151,248,151l248,346xm71,249l71,249c71,240,62,231,53,231c44,231,27,231,27,231c9,231,,240,,249c,266,9,275,27,275c27,275,44,275,53,275c62,275,71,266,71,249xm248,80l248,80c256,80,265,62,265,53c265,45,265,36,265,27c265,18,256,,248,c239,,230,18,230,27c230,36,230,45,230,53c230,62,239,80,248,80xm248,426l248,426c239,426,230,435,230,453l230,470c230,488,239,497,248,497c256,497,265,488,265,470l265,453c265,435,256,426,248,426xm434,98l434,98c443,89,443,72,434,62c425,53,416,62,399,72c399,72,390,80,381,89c372,98,372,107,381,116c390,125,408,125,416,116c416,107,425,98,434,98xm80,391l80,391c80,391,71,400,62,408c53,417,53,426,62,435c71,444,80,444,97,435l106,417c124,408,124,391,115,381c106,381,89,381,80,391xm97,72l97,72c80,62,71,53,62,62c53,72,53,89,62,98c71,98,80,107,80,116c89,125,106,125,115,116c124,107,124,98,106,89c106,80,97,72,97,72xm381,417l381,417c390,417,399,435,399,435c416,444,425,444,434,435c443,426,443,417,434,408c425,400,416,391,416,391c408,381,390,381,381,381c372,391,372,408,381,417xe" filled="t" stroked="f">
                  <v:stroke joinstyle="miter"/>
                  <v:path o:connecttype="custom" o:connectlocs="313651,151946;284226,163786;313651,180888;313651,151946;165853,76302;165853,257190;165853,76302;165853,227591;165853,99324;47482,163786;35444,151946;0,163786;35444,180888;165853,52622;177223,34862;165853,0;153817,34862;165853,280212;153817,297973;165853,326915;177223,297973;290244,64462;290244,40782;254800,58541;278208,76302;53501,257190;41463,268372;64869,286133;76907,250613;64869,47360;41463,40782;53501,76302;70889,58541;254800,274293;266838,286133;290244,268372;254800,250613" o:connectangles="0,0,0,0,0,0,0,0,0,0,0,0,0,0,0,0,0,0,0,0,0,0,0,0,0,0,0,0,0,0,0,0,0,0,0,0,0"/>
                  <o:lock v:ext="edit" aspectratio="f"/>
                </v:shape>
                <v:shape id="Freeform 101" o:spid="_x0000_s1057" style="width:738;height:566;left:32320;mso-wrap-style:none;position:absolute;top:14085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>
                  <v:stroke joinstyle="miter"/>
                  <v:path o:connecttype="custom" o:connectlocs="53501,164922;53501,164922;106334,218123;165853,253367;225375,224107;260819,171572;165853,218123;53501,164922;325689,82461;325689,82461;183242,5984;147797,5984;6018,82461;6018,106402;147797,182877;183242,182877;272858,129676;177892,106402;165853,111721;135759,88445;165853,71155;195948,82461;296264,117705;325689,106402;325689,82461;284226,230092;284226,230092;308301,224107;296264,117705;272858,129676;284226,230092" o:connectangles="0,0,0,0,0,0,0,0,0,0,0,0,0,0,0,0,0,0,0,0,0,0,0,0,0,0,0,0,0,0,0"/>
                  <o:lock v:ext="edit" aspectratio="f"/>
                </v:shape>
                <v:shape id="Freeform 65" o:spid="_x0000_s1058" style="width:622;height:619;left:29419;mso-wrap-style:none;position:absolute;top:10575;v-text-anchor:middle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stroked="f">
                  <v:stroke joinstyle="miter"/>
                  <v:path o:connecttype="custom" o:connectlocs="257457,135366;257457,135366;281108,94022;275702,70683;227725,52678;215561,11336;185828,0;143932,23339;102036,0;72304,11336;60141,52678;12164,70683;0,94022;29732,135366;0,183378;12164,206716;60141,218719;72304,265398;102036,277401;143932,248060;185828,277401;215561,265398;227725,218719;275702,206716;281108,176708;257457,135366;143932,194713;143932,194713;84468,135366;143932,76684;203398,135366;143932,194713" o:connectangles="0,0,0,0,0,0,0,0,0,0,0,0,0,0,0,0,0,0,0,0,0,0,0,0,0,0,0,0,0,0,0,0"/>
                  <o:lock v:ext="edit" aspectratio="f"/>
                </v:shape>
                <v:shape id="Freeform 29" o:spid="_x0000_s1059" style="width:659;height:680;left:32345;mso-wrap-style:none;position:absolute;top:10575;v-text-anchor:middle" coordsize="444,462" o:spt="100" adj="-11796480,,5400" path="m248,337l248,337c248,302,275,283,320,257c373,221,443,177,443,71c443,62,434,53,426,53c346,53,346,53,346,53c328,27,293,,222,c151,,116,27,98,53c18,53,18,53,18,53c9,53,,62,,71c,177,62,221,124,257c169,283,195,302,195,337c195,372,195,372,195,372c142,381,107,399,107,416c107,443,160,461,222,461c283,461,328,443,328,416c328,399,302,381,248,372l248,337xm320,212l320,212c337,186,346,142,346,89c408,89,408,89,408,89c399,151,364,186,320,212xm222,36l222,36c293,36,320,62,320,71c320,80,293,106,222,115c151,106,124,80,124,71c124,62,151,36,222,36xm36,89l36,89c98,89,98,89,98,89c98,142,107,186,124,212c80,186,36,151,36,89xe" filled="t" stroked="f">
                  <v:stroke joinstyle="miter"/>
                  <v:path o:connecttype="custom" o:connectlocs="165827,221571;165827,221571;213970,168972;296214,46681;284848,34846;231355,34846;148442,0;65528,34846;12035,34846;0,46681;82913,168972;130388,221571;130388,244582;71546,273511;148442,303097;219319,273511;165827,244582;165827,221571;213970,139385;213970,139385;231355,58515;272812,58515;213970,139385;148442,23669;148442,23669;213970,46681;148442,75609;82913,46681;148442,23669;24071,58515;24071,58515;65528,58515;82913,139385;24071,58515" o:connectangles="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-46355</wp:posOffset>
                </wp:positionV>
                <wp:extent cx="5097780" cy="3907790"/>
                <wp:effectExtent l="0" t="0" r="7620" b="5715"/>
                <wp:wrapNone/>
                <wp:docPr id="12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97780" cy="3907790"/>
                          <a:chOff x="27859" y="9152"/>
                          <a:chExt cx="8028" cy="6154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225" name="Freeform 85"/>
                        <wps:cNvSpPr>
                          <a:spLocks noChangeArrowheads="1"/>
                        </wps:cNvSpPr>
                        <wps:spPr bwMode="auto">
                          <a:xfrm>
                            <a:off x="27859" y="9170"/>
                            <a:ext cx="659" cy="650"/>
                          </a:xfrm>
                          <a:custGeom>
                            <a:avLst/>
                            <a:gdLst>
                              <a:gd name="T0" fmla="*/ 199574 w 444"/>
                              <a:gd name="T1" fmla="*/ 71952 h 435"/>
                              <a:gd name="T2" fmla="*/ 127944 w 444"/>
                              <a:gd name="T3" fmla="*/ 71952 h 435"/>
                              <a:gd name="T4" fmla="*/ 100013 w 444"/>
                              <a:gd name="T5" fmla="*/ 0 h 435"/>
                              <a:gd name="T6" fmla="*/ 72081 w 444"/>
                              <a:gd name="T7" fmla="*/ 71952 h 435"/>
                              <a:gd name="T8" fmla="*/ 0 w 444"/>
                              <a:gd name="T9" fmla="*/ 71952 h 435"/>
                              <a:gd name="T10" fmla="*/ 59917 w 444"/>
                              <a:gd name="T11" fmla="*/ 115847 h 435"/>
                              <a:gd name="T12" fmla="*/ 39645 w 444"/>
                              <a:gd name="T13" fmla="*/ 196397 h 435"/>
                              <a:gd name="T14" fmla="*/ 100013 w 444"/>
                              <a:gd name="T15" fmla="*/ 147977 h 435"/>
                              <a:gd name="T16" fmla="*/ 159479 w 444"/>
                              <a:gd name="T17" fmla="*/ 196397 h 435"/>
                              <a:gd name="T18" fmla="*/ 139657 w 444"/>
                              <a:gd name="T19" fmla="*/ 115847 h 435"/>
                              <a:gd name="T20" fmla="*/ 199574 w 444"/>
                              <a:gd name="T21" fmla="*/ 71952 h 435"/>
                              <a:gd name="T22" fmla="*/ 100013 w 444"/>
                              <a:gd name="T23" fmla="*/ 128066 h 435"/>
                              <a:gd name="T24" fmla="*/ 63521 w 444"/>
                              <a:gd name="T25" fmla="*/ 155670 h 435"/>
                              <a:gd name="T26" fmla="*/ 79740 w 444"/>
                              <a:gd name="T27" fmla="*/ 115847 h 435"/>
                              <a:gd name="T28" fmla="*/ 47754 w 444"/>
                              <a:gd name="T29" fmla="*/ 87791 h 435"/>
                              <a:gd name="T30" fmla="*/ 87849 w 444"/>
                              <a:gd name="T31" fmla="*/ 91863 h 435"/>
                              <a:gd name="T32" fmla="*/ 100013 w 444"/>
                              <a:gd name="T33" fmla="*/ 43895 h 435"/>
                              <a:gd name="T34" fmla="*/ 111726 w 444"/>
                              <a:gd name="T35" fmla="*/ 91863 h 435"/>
                              <a:gd name="T36" fmla="*/ 151821 w 444"/>
                              <a:gd name="T37" fmla="*/ 87791 h 435"/>
                              <a:gd name="T38" fmla="*/ 119835 w 444"/>
                              <a:gd name="T39" fmla="*/ 115847 h 435"/>
                              <a:gd name="T40" fmla="*/ 131998 w 444"/>
                              <a:gd name="T41" fmla="*/ 155670 h 435"/>
                              <a:gd name="T42" fmla="*/ 100013 w 444"/>
                              <a:gd name="T43" fmla="*/ 128066 h 43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35" w="444" stroke="1">
                                <a:moveTo>
                                  <a:pt x="443" y="159"/>
                                </a:moveTo>
                                <a:lnTo>
                                  <a:pt x="284" y="159"/>
                                </a:lnTo>
                                <a:lnTo>
                                  <a:pt x="222" y="0"/>
                                </a:lnTo>
                                <a:lnTo>
                                  <a:pt x="160" y="159"/>
                                </a:lnTo>
                                <a:lnTo>
                                  <a:pt x="0" y="159"/>
                                </a:lnTo>
                                <a:lnTo>
                                  <a:pt x="133" y="256"/>
                                </a:lnTo>
                                <a:lnTo>
                                  <a:pt x="88" y="434"/>
                                </a:lnTo>
                                <a:lnTo>
                                  <a:pt x="222" y="327"/>
                                </a:lnTo>
                                <a:lnTo>
                                  <a:pt x="354" y="434"/>
                                </a:lnTo>
                                <a:lnTo>
                                  <a:pt x="310" y="256"/>
                                </a:lnTo>
                                <a:lnTo>
                                  <a:pt x="443" y="159"/>
                                </a:lnTo>
                                <a:close/>
                                <a:moveTo>
                                  <a:pt x="222" y="283"/>
                                </a:moveTo>
                                <a:lnTo>
                                  <a:pt x="141" y="344"/>
                                </a:lnTo>
                                <a:lnTo>
                                  <a:pt x="177" y="256"/>
                                </a:lnTo>
                                <a:lnTo>
                                  <a:pt x="106" y="194"/>
                                </a:lnTo>
                                <a:lnTo>
                                  <a:pt x="195" y="203"/>
                                </a:lnTo>
                                <a:lnTo>
                                  <a:pt x="222" y="97"/>
                                </a:lnTo>
                                <a:lnTo>
                                  <a:pt x="248" y="203"/>
                                </a:lnTo>
                                <a:lnTo>
                                  <a:pt x="337" y="194"/>
                                </a:lnTo>
                                <a:lnTo>
                                  <a:pt x="266" y="256"/>
                                </a:lnTo>
                                <a:lnTo>
                                  <a:pt x="293" y="344"/>
                                </a:lnTo>
                                <a:lnTo>
                                  <a:pt x="222" y="2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26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35200" y="9168"/>
                            <a:ext cx="687" cy="655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27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30802" y="9165"/>
                            <a:ext cx="659" cy="659"/>
                          </a:xfrm>
                          <a:custGeom>
                            <a:avLst/>
                            <a:gdLst>
                              <a:gd name="T0" fmla="*/ 179752 w 444"/>
                              <a:gd name="T1" fmla="*/ 23877 h 444"/>
                              <a:gd name="T2" fmla="*/ 179752 w 444"/>
                              <a:gd name="T3" fmla="*/ 23877 h 444"/>
                              <a:gd name="T4" fmla="*/ 167589 w 444"/>
                              <a:gd name="T5" fmla="*/ 23877 h 444"/>
                              <a:gd name="T6" fmla="*/ 167589 w 444"/>
                              <a:gd name="T7" fmla="*/ 44150 h 444"/>
                              <a:gd name="T8" fmla="*/ 131998 w 444"/>
                              <a:gd name="T9" fmla="*/ 44150 h 444"/>
                              <a:gd name="T10" fmla="*/ 131998 w 444"/>
                              <a:gd name="T11" fmla="*/ 23877 h 444"/>
                              <a:gd name="T12" fmla="*/ 68027 w 444"/>
                              <a:gd name="T13" fmla="*/ 23877 h 444"/>
                              <a:gd name="T14" fmla="*/ 68027 w 444"/>
                              <a:gd name="T15" fmla="*/ 44150 h 444"/>
                              <a:gd name="T16" fmla="*/ 31986 w 444"/>
                              <a:gd name="T17" fmla="*/ 44150 h 444"/>
                              <a:gd name="T18" fmla="*/ 31986 w 444"/>
                              <a:gd name="T19" fmla="*/ 23877 h 444"/>
                              <a:gd name="T20" fmla="*/ 20273 w 444"/>
                              <a:gd name="T21" fmla="*/ 23877 h 444"/>
                              <a:gd name="T22" fmla="*/ 0 w 444"/>
                              <a:gd name="T23" fmla="*/ 44150 h 444"/>
                              <a:gd name="T24" fmla="*/ 0 w 444"/>
                              <a:gd name="T25" fmla="*/ 179752 h 444"/>
                              <a:gd name="T26" fmla="*/ 20273 w 444"/>
                              <a:gd name="T27" fmla="*/ 199574 h 444"/>
                              <a:gd name="T28" fmla="*/ 179752 w 444"/>
                              <a:gd name="T29" fmla="*/ 199574 h 444"/>
                              <a:gd name="T30" fmla="*/ 199574 w 444"/>
                              <a:gd name="T31" fmla="*/ 179752 h 444"/>
                              <a:gd name="T32" fmla="*/ 199574 w 444"/>
                              <a:gd name="T33" fmla="*/ 44150 h 444"/>
                              <a:gd name="T34" fmla="*/ 179752 w 444"/>
                              <a:gd name="T35" fmla="*/ 23877 h 444"/>
                              <a:gd name="T36" fmla="*/ 179752 w 444"/>
                              <a:gd name="T37" fmla="*/ 179752 h 444"/>
                              <a:gd name="T38" fmla="*/ 179752 w 444"/>
                              <a:gd name="T39" fmla="*/ 179752 h 444"/>
                              <a:gd name="T40" fmla="*/ 20273 w 444"/>
                              <a:gd name="T41" fmla="*/ 179752 h 444"/>
                              <a:gd name="T42" fmla="*/ 20273 w 444"/>
                              <a:gd name="T43" fmla="*/ 88299 h 444"/>
                              <a:gd name="T44" fmla="*/ 179752 w 444"/>
                              <a:gd name="T45" fmla="*/ 88299 h 444"/>
                              <a:gd name="T46" fmla="*/ 179752 w 444"/>
                              <a:gd name="T47" fmla="*/ 179752 h 444"/>
                              <a:gd name="T48" fmla="*/ 55863 w 444"/>
                              <a:gd name="T49" fmla="*/ 0 h 444"/>
                              <a:gd name="T50" fmla="*/ 55863 w 444"/>
                              <a:gd name="T51" fmla="*/ 0 h 444"/>
                              <a:gd name="T52" fmla="*/ 40095 w 444"/>
                              <a:gd name="T53" fmla="*/ 0 h 444"/>
                              <a:gd name="T54" fmla="*/ 40095 w 444"/>
                              <a:gd name="T55" fmla="*/ 40095 h 444"/>
                              <a:gd name="T56" fmla="*/ 55863 w 444"/>
                              <a:gd name="T57" fmla="*/ 40095 h 444"/>
                              <a:gd name="T58" fmla="*/ 55863 w 444"/>
                              <a:gd name="T59" fmla="*/ 0 h 444"/>
                              <a:gd name="T60" fmla="*/ 159479 w 444"/>
                              <a:gd name="T61" fmla="*/ 0 h 444"/>
                              <a:gd name="T62" fmla="*/ 159479 w 444"/>
                              <a:gd name="T63" fmla="*/ 0 h 444"/>
                              <a:gd name="T64" fmla="*/ 143712 w 444"/>
                              <a:gd name="T65" fmla="*/ 0 h 444"/>
                              <a:gd name="T66" fmla="*/ 143712 w 444"/>
                              <a:gd name="T67" fmla="*/ 40095 h 444"/>
                              <a:gd name="T68" fmla="*/ 159479 w 444"/>
                              <a:gd name="T69" fmla="*/ 40095 h 444"/>
                              <a:gd name="T70" fmla="*/ 159479 w 444"/>
                              <a:gd name="T71" fmla="*/ 0 h 444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444" w="444" stroke="1">
                                <a:moveTo>
                                  <a:pt x="399" y="53"/>
                                </a:moveTo>
                                <a:lnTo>
                                  <a:pt x="399" y="53"/>
                                </a:lnTo>
                                <a:cubicBezTo>
                                  <a:pt x="372" y="53"/>
                                  <a:pt x="372" y="53"/>
                                  <a:pt x="372" y="53"/>
                                </a:cubicBezTo>
                                <a:cubicBezTo>
                                  <a:pt x="372" y="98"/>
                                  <a:pt x="372" y="98"/>
                                  <a:pt x="372" y="98"/>
                                </a:cubicBezTo>
                                <a:cubicBezTo>
                                  <a:pt x="293" y="98"/>
                                  <a:pt x="293" y="98"/>
                                  <a:pt x="293" y="98"/>
                                </a:cubicBezTo>
                                <a:cubicBezTo>
                                  <a:pt x="293" y="53"/>
                                  <a:pt x="293" y="53"/>
                                  <a:pt x="293" y="53"/>
                                </a:cubicBezTo>
                                <a:cubicBezTo>
                                  <a:pt x="151" y="53"/>
                                  <a:pt x="151" y="53"/>
                                  <a:pt x="151" y="53"/>
                                </a:cubicBezTo>
                                <a:cubicBezTo>
                                  <a:pt x="151" y="98"/>
                                  <a:pt x="151" y="98"/>
                                  <a:pt x="151" y="98"/>
                                </a:cubicBezTo>
                                <a:cubicBezTo>
                                  <a:pt x="71" y="98"/>
                                  <a:pt x="71" y="98"/>
                                  <a:pt x="71" y="98"/>
                                </a:cubicBezTo>
                                <a:cubicBezTo>
                                  <a:pt x="71" y="53"/>
                                  <a:pt x="71" y="53"/>
                                  <a:pt x="71" y="53"/>
                                </a:cubicBezTo>
                                <a:cubicBezTo>
                                  <a:pt x="45" y="53"/>
                                  <a:pt x="45" y="53"/>
                                  <a:pt x="45" y="53"/>
                                </a:cubicBezTo>
                                <a:cubicBezTo>
                                  <a:pt x="18" y="53"/>
                                  <a:pt x="0" y="71"/>
                                  <a:pt x="0" y="98"/>
                                </a:cubicBezTo>
                                <a:cubicBezTo>
                                  <a:pt x="0" y="399"/>
                                  <a:pt x="0" y="399"/>
                                  <a:pt x="0" y="399"/>
                                </a:cubicBezTo>
                                <a:cubicBezTo>
                                  <a:pt x="0" y="425"/>
                                  <a:pt x="18" y="443"/>
                                  <a:pt x="45" y="443"/>
                                </a:cubicBezTo>
                                <a:cubicBezTo>
                                  <a:pt x="399" y="443"/>
                                  <a:pt x="399" y="443"/>
                                  <a:pt x="399" y="443"/>
                                </a:cubicBezTo>
                                <a:cubicBezTo>
                                  <a:pt x="425" y="443"/>
                                  <a:pt x="443" y="425"/>
                                  <a:pt x="443" y="399"/>
                                </a:cubicBezTo>
                                <a:cubicBezTo>
                                  <a:pt x="443" y="98"/>
                                  <a:pt x="443" y="98"/>
                                  <a:pt x="443" y="98"/>
                                </a:cubicBezTo>
                                <a:cubicBezTo>
                                  <a:pt x="443" y="71"/>
                                  <a:pt x="425" y="53"/>
                                  <a:pt x="399" y="53"/>
                                </a:cubicBezTo>
                                <a:close/>
                                <a:moveTo>
                                  <a:pt x="399" y="399"/>
                                </a:moveTo>
                                <a:lnTo>
                                  <a:pt x="399" y="399"/>
                                </a:lnTo>
                                <a:cubicBezTo>
                                  <a:pt x="45" y="399"/>
                                  <a:pt x="45" y="399"/>
                                  <a:pt x="45" y="399"/>
                                </a:cubicBezTo>
                                <a:cubicBezTo>
                                  <a:pt x="45" y="196"/>
                                  <a:pt x="45" y="196"/>
                                  <a:pt x="45" y="196"/>
                                </a:cubicBezTo>
                                <a:cubicBezTo>
                                  <a:pt x="399" y="196"/>
                                  <a:pt x="399" y="196"/>
                                  <a:pt x="399" y="196"/>
                                </a:cubicBezTo>
                                <a:lnTo>
                                  <a:pt x="399" y="399"/>
                                </a:lnTo>
                                <a:close/>
                                <a:moveTo>
                                  <a:pt x="124" y="0"/>
                                </a:moveTo>
                                <a:lnTo>
                                  <a:pt x="124" y="0"/>
                                </a:lnTo>
                                <a:cubicBezTo>
                                  <a:pt x="89" y="0"/>
                                  <a:pt x="89" y="0"/>
                                  <a:pt x="89" y="0"/>
                                </a:cubicBezTo>
                                <a:cubicBezTo>
                                  <a:pt x="89" y="89"/>
                                  <a:pt x="89" y="89"/>
                                  <a:pt x="89" y="89"/>
                                </a:cubicBezTo>
                                <a:cubicBezTo>
                                  <a:pt x="124" y="89"/>
                                  <a:pt x="124" y="89"/>
                                  <a:pt x="124" y="89"/>
                                </a:cubicBezTo>
                                <a:lnTo>
                                  <a:pt x="124" y="0"/>
                                </a:lnTo>
                                <a:close/>
                                <a:moveTo>
                                  <a:pt x="354" y="0"/>
                                </a:moveTo>
                                <a:lnTo>
                                  <a:pt x="354" y="0"/>
                                </a:lnTo>
                                <a:cubicBezTo>
                                  <a:pt x="319" y="0"/>
                                  <a:pt x="319" y="0"/>
                                  <a:pt x="319" y="0"/>
                                </a:cubicBezTo>
                                <a:cubicBezTo>
                                  <a:pt x="319" y="89"/>
                                  <a:pt x="319" y="89"/>
                                  <a:pt x="319" y="89"/>
                                </a:cubicBezTo>
                                <a:cubicBezTo>
                                  <a:pt x="354" y="89"/>
                                  <a:pt x="354" y="89"/>
                                  <a:pt x="354" y="89"/>
                                </a:cubicBezTo>
                                <a:lnTo>
                                  <a:pt x="35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28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30821" y="14663"/>
                            <a:ext cx="734" cy="643"/>
                          </a:xfrm>
                          <a:custGeom>
                            <a:avLst/>
                            <a:gdLst>
                              <a:gd name="T0" fmla="*/ 221804 w 498"/>
                              <a:gd name="T1" fmla="*/ 194813 h 435"/>
                              <a:gd name="T2" fmla="*/ 221804 w 498"/>
                              <a:gd name="T3" fmla="*/ 194813 h 435"/>
                              <a:gd name="T4" fmla="*/ 217341 w 498"/>
                              <a:gd name="T5" fmla="*/ 147232 h 435"/>
                              <a:gd name="T6" fmla="*/ 189671 w 498"/>
                              <a:gd name="T7" fmla="*/ 131521 h 435"/>
                              <a:gd name="T8" fmla="*/ 166018 w 498"/>
                              <a:gd name="T9" fmla="*/ 103691 h 435"/>
                              <a:gd name="T10" fmla="*/ 174051 w 498"/>
                              <a:gd name="T11" fmla="*/ 87980 h 435"/>
                              <a:gd name="T12" fmla="*/ 182084 w 498"/>
                              <a:gd name="T13" fmla="*/ 71372 h 435"/>
                              <a:gd name="T14" fmla="*/ 178068 w 498"/>
                              <a:gd name="T15" fmla="*/ 67781 h 435"/>
                              <a:gd name="T16" fmla="*/ 182084 w 498"/>
                              <a:gd name="T17" fmla="*/ 51621 h 435"/>
                              <a:gd name="T18" fmla="*/ 154415 w 498"/>
                              <a:gd name="T19" fmla="*/ 27830 h 435"/>
                              <a:gd name="T20" fmla="*/ 126745 w 498"/>
                              <a:gd name="T21" fmla="*/ 51621 h 435"/>
                              <a:gd name="T22" fmla="*/ 130762 w 498"/>
                              <a:gd name="T23" fmla="*/ 67781 h 435"/>
                              <a:gd name="T24" fmla="*/ 126745 w 498"/>
                              <a:gd name="T25" fmla="*/ 71372 h 435"/>
                              <a:gd name="T26" fmla="*/ 134778 w 498"/>
                              <a:gd name="T27" fmla="*/ 87980 h 435"/>
                              <a:gd name="T28" fmla="*/ 138795 w 498"/>
                              <a:gd name="T29" fmla="*/ 103691 h 435"/>
                              <a:gd name="T30" fmla="*/ 130762 w 498"/>
                              <a:gd name="T31" fmla="*/ 123441 h 435"/>
                              <a:gd name="T32" fmla="*/ 170035 w 498"/>
                              <a:gd name="T33" fmla="*/ 163392 h 435"/>
                              <a:gd name="T34" fmla="*/ 170035 w 498"/>
                              <a:gd name="T35" fmla="*/ 194813 h 435"/>
                              <a:gd name="T36" fmla="*/ 221804 w 498"/>
                              <a:gd name="T37" fmla="*/ 194813 h 435"/>
                              <a:gd name="T38" fmla="*/ 115142 w 498"/>
                              <a:gd name="T39" fmla="*/ 135561 h 435"/>
                              <a:gd name="T40" fmla="*/ 115142 w 498"/>
                              <a:gd name="T41" fmla="*/ 135561 h 435"/>
                              <a:gd name="T42" fmla="*/ 83455 w 498"/>
                              <a:gd name="T43" fmla="*/ 103691 h 435"/>
                              <a:gd name="T44" fmla="*/ 95059 w 498"/>
                              <a:gd name="T45" fmla="*/ 75412 h 435"/>
                              <a:gd name="T46" fmla="*/ 103092 w 498"/>
                              <a:gd name="T47" fmla="*/ 59701 h 435"/>
                              <a:gd name="T48" fmla="*/ 99075 w 498"/>
                              <a:gd name="T49" fmla="*/ 51621 h 435"/>
                              <a:gd name="T50" fmla="*/ 103092 w 498"/>
                              <a:gd name="T51" fmla="*/ 31870 h 435"/>
                              <a:gd name="T52" fmla="*/ 67389 w 498"/>
                              <a:gd name="T53" fmla="*/ 0 h 435"/>
                              <a:gd name="T54" fmla="*/ 31686 w 498"/>
                              <a:gd name="T55" fmla="*/ 31870 h 435"/>
                              <a:gd name="T56" fmla="*/ 31686 w 498"/>
                              <a:gd name="T57" fmla="*/ 51621 h 435"/>
                              <a:gd name="T58" fmla="*/ 31686 w 498"/>
                              <a:gd name="T59" fmla="*/ 59701 h 435"/>
                              <a:gd name="T60" fmla="*/ 39719 w 498"/>
                              <a:gd name="T61" fmla="*/ 75412 h 435"/>
                              <a:gd name="T62" fmla="*/ 47753 w 498"/>
                              <a:gd name="T63" fmla="*/ 103691 h 435"/>
                              <a:gd name="T64" fmla="*/ 20083 w 498"/>
                              <a:gd name="T65" fmla="*/ 135561 h 435"/>
                              <a:gd name="T66" fmla="*/ 0 w 498"/>
                              <a:gd name="T67" fmla="*/ 155312 h 435"/>
                              <a:gd name="T68" fmla="*/ 0 w 498"/>
                              <a:gd name="T69" fmla="*/ 194813 h 435"/>
                              <a:gd name="T70" fmla="*/ 154415 w 498"/>
                              <a:gd name="T71" fmla="*/ 194813 h 435"/>
                              <a:gd name="T72" fmla="*/ 154415 w 498"/>
                              <a:gd name="T73" fmla="*/ 163392 h 435"/>
                              <a:gd name="T74" fmla="*/ 115142 w 498"/>
                              <a:gd name="T75" fmla="*/ 135561 h 435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35" w="498" stroke="1">
                                <a:moveTo>
                                  <a:pt x="497" y="434"/>
                                </a:moveTo>
                                <a:lnTo>
                                  <a:pt x="497" y="434"/>
                                </a:lnTo>
                                <a:cubicBezTo>
                                  <a:pt x="497" y="434"/>
                                  <a:pt x="497" y="337"/>
                                  <a:pt x="487" y="328"/>
                                </a:cubicBezTo>
                                <a:cubicBezTo>
                                  <a:pt x="479" y="319"/>
                                  <a:pt x="462" y="302"/>
                                  <a:pt x="425" y="293"/>
                                </a:cubicBezTo>
                                <a:cubicBezTo>
                                  <a:pt x="390" y="275"/>
                                  <a:pt x="372" y="257"/>
                                  <a:pt x="372" y="231"/>
                                </a:cubicBezTo>
                                <a:cubicBezTo>
                                  <a:pt x="372" y="213"/>
                                  <a:pt x="390" y="222"/>
                                  <a:pt x="390" y="196"/>
                                </a:cubicBezTo>
                                <a:cubicBezTo>
                                  <a:pt x="390" y="178"/>
                                  <a:pt x="408" y="196"/>
                                  <a:pt x="408" y="159"/>
                                </a:cubicBezTo>
                                <a:cubicBezTo>
                                  <a:pt x="408" y="151"/>
                                  <a:pt x="399" y="151"/>
                                  <a:pt x="399" y="151"/>
                                </a:cubicBezTo>
                                <a:cubicBezTo>
                                  <a:pt x="399" y="151"/>
                                  <a:pt x="408" y="133"/>
                                  <a:pt x="408" y="115"/>
                                </a:cubicBezTo>
                                <a:cubicBezTo>
                                  <a:pt x="408" y="98"/>
                                  <a:pt x="399" y="62"/>
                                  <a:pt x="346" y="62"/>
                                </a:cubicBezTo>
                                <a:cubicBezTo>
                                  <a:pt x="293" y="62"/>
                                  <a:pt x="284" y="98"/>
                                  <a:pt x="284" y="115"/>
                                </a:cubicBezTo>
                                <a:cubicBezTo>
                                  <a:pt x="284" y="133"/>
                                  <a:pt x="293" y="151"/>
                                  <a:pt x="293" y="151"/>
                                </a:cubicBezTo>
                                <a:cubicBezTo>
                                  <a:pt x="293" y="151"/>
                                  <a:pt x="284" y="151"/>
                                  <a:pt x="284" y="159"/>
                                </a:cubicBezTo>
                                <a:cubicBezTo>
                                  <a:pt x="284" y="196"/>
                                  <a:pt x="293" y="178"/>
                                  <a:pt x="302" y="196"/>
                                </a:cubicBezTo>
                                <a:cubicBezTo>
                                  <a:pt x="302" y="222"/>
                                  <a:pt x="311" y="213"/>
                                  <a:pt x="311" y="231"/>
                                </a:cubicBezTo>
                                <a:cubicBezTo>
                                  <a:pt x="311" y="249"/>
                                  <a:pt x="311" y="266"/>
                                  <a:pt x="293" y="275"/>
                                </a:cubicBezTo>
                                <a:cubicBezTo>
                                  <a:pt x="372" y="319"/>
                                  <a:pt x="381" y="319"/>
                                  <a:pt x="381" y="364"/>
                                </a:cubicBezTo>
                                <a:cubicBezTo>
                                  <a:pt x="381" y="434"/>
                                  <a:pt x="381" y="434"/>
                                  <a:pt x="381" y="434"/>
                                </a:cubicBezTo>
                                <a:lnTo>
                                  <a:pt x="497" y="434"/>
                                </a:lnTo>
                                <a:close/>
                                <a:moveTo>
                                  <a:pt x="258" y="302"/>
                                </a:moveTo>
                                <a:lnTo>
                                  <a:pt x="258" y="302"/>
                                </a:lnTo>
                                <a:cubicBezTo>
                                  <a:pt x="204" y="284"/>
                                  <a:pt x="187" y="266"/>
                                  <a:pt x="187" y="231"/>
                                </a:cubicBezTo>
                                <a:cubicBezTo>
                                  <a:pt x="187" y="204"/>
                                  <a:pt x="204" y="213"/>
                                  <a:pt x="213" y="168"/>
                                </a:cubicBezTo>
                                <a:cubicBezTo>
                                  <a:pt x="213" y="159"/>
                                  <a:pt x="231" y="168"/>
                                  <a:pt x="231" y="133"/>
                                </a:cubicBezTo>
                                <a:cubicBezTo>
                                  <a:pt x="231" y="115"/>
                                  <a:pt x="222" y="115"/>
                                  <a:pt x="222" y="115"/>
                                </a:cubicBezTo>
                                <a:cubicBezTo>
                                  <a:pt x="222" y="115"/>
                                  <a:pt x="222" y="89"/>
                                  <a:pt x="231" y="71"/>
                                </a:cubicBezTo>
                                <a:cubicBezTo>
                                  <a:pt x="231" y="53"/>
                                  <a:pt x="213" y="0"/>
                                  <a:pt x="151" y="0"/>
                                </a:cubicBezTo>
                                <a:cubicBezTo>
                                  <a:pt x="80" y="0"/>
                                  <a:pt x="71" y="53"/>
                                  <a:pt x="71" y="71"/>
                                </a:cubicBezTo>
                                <a:cubicBezTo>
                                  <a:pt x="71" y="89"/>
                                  <a:pt x="71" y="115"/>
                                  <a:pt x="71" y="115"/>
                                </a:cubicBezTo>
                                <a:cubicBezTo>
                                  <a:pt x="71" y="115"/>
                                  <a:pt x="71" y="115"/>
                                  <a:pt x="71" y="133"/>
                                </a:cubicBezTo>
                                <a:cubicBezTo>
                                  <a:pt x="71" y="168"/>
                                  <a:pt x="80" y="159"/>
                                  <a:pt x="89" y="168"/>
                                </a:cubicBezTo>
                                <a:cubicBezTo>
                                  <a:pt x="89" y="213"/>
                                  <a:pt x="107" y="204"/>
                                  <a:pt x="107" y="231"/>
                                </a:cubicBezTo>
                                <a:cubicBezTo>
                                  <a:pt x="107" y="266"/>
                                  <a:pt x="89" y="284"/>
                                  <a:pt x="45" y="302"/>
                                </a:cubicBezTo>
                                <a:cubicBezTo>
                                  <a:pt x="27" y="310"/>
                                  <a:pt x="0" y="319"/>
                                  <a:pt x="0" y="346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346" y="434"/>
                                  <a:pt x="346" y="434"/>
                                  <a:pt x="346" y="434"/>
                                </a:cubicBezTo>
                                <a:cubicBezTo>
                                  <a:pt x="346" y="434"/>
                                  <a:pt x="346" y="381"/>
                                  <a:pt x="346" y="364"/>
                                </a:cubicBezTo>
                                <a:cubicBezTo>
                                  <a:pt x="346" y="346"/>
                                  <a:pt x="302" y="328"/>
                                  <a:pt x="258" y="30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29" name="Freeform 122"/>
                        <wps:cNvSpPr>
                          <a:spLocks noChangeArrowheads="1"/>
                        </wps:cNvSpPr>
                        <wps:spPr bwMode="auto">
                          <a:xfrm>
                            <a:off x="32345" y="9218"/>
                            <a:ext cx="659" cy="554"/>
                          </a:xfrm>
                          <a:custGeom>
                            <a:avLst/>
                            <a:gdLst>
                              <a:gd name="T0" fmla="*/ 195520 w 444"/>
                              <a:gd name="T1" fmla="*/ 96093 h 373"/>
                              <a:gd name="T2" fmla="*/ 195520 w 444"/>
                              <a:gd name="T3" fmla="*/ 96093 h 373"/>
                              <a:gd name="T4" fmla="*/ 159479 w 444"/>
                              <a:gd name="T5" fmla="*/ 12181 h 373"/>
                              <a:gd name="T6" fmla="*/ 143712 w 444"/>
                              <a:gd name="T7" fmla="*/ 0 h 373"/>
                              <a:gd name="T8" fmla="*/ 55863 w 444"/>
                              <a:gd name="T9" fmla="*/ 0 h 373"/>
                              <a:gd name="T10" fmla="*/ 36041 w 444"/>
                              <a:gd name="T11" fmla="*/ 12181 h 373"/>
                              <a:gd name="T12" fmla="*/ 4055 w 444"/>
                              <a:gd name="T13" fmla="*/ 96093 h 373"/>
                              <a:gd name="T14" fmla="*/ 0 w 444"/>
                              <a:gd name="T15" fmla="*/ 115943 h 373"/>
                              <a:gd name="T16" fmla="*/ 8109 w 444"/>
                              <a:gd name="T17" fmla="*/ 155643 h 373"/>
                              <a:gd name="T18" fmla="*/ 20273 w 444"/>
                              <a:gd name="T19" fmla="*/ 167824 h 373"/>
                              <a:gd name="T20" fmla="*/ 179752 w 444"/>
                              <a:gd name="T21" fmla="*/ 167824 h 373"/>
                              <a:gd name="T22" fmla="*/ 191465 w 444"/>
                              <a:gd name="T23" fmla="*/ 155643 h 373"/>
                              <a:gd name="T24" fmla="*/ 199574 w 444"/>
                              <a:gd name="T25" fmla="*/ 115943 h 373"/>
                              <a:gd name="T26" fmla="*/ 195520 w 444"/>
                              <a:gd name="T27" fmla="*/ 96093 h 373"/>
                              <a:gd name="T28" fmla="*/ 179752 w 444"/>
                              <a:gd name="T29" fmla="*/ 124063 h 373"/>
                              <a:gd name="T30" fmla="*/ 179752 w 444"/>
                              <a:gd name="T31" fmla="*/ 124063 h 373"/>
                              <a:gd name="T32" fmla="*/ 179752 w 444"/>
                              <a:gd name="T33" fmla="*/ 139853 h 373"/>
                              <a:gd name="T34" fmla="*/ 167589 w 444"/>
                              <a:gd name="T35" fmla="*/ 152034 h 373"/>
                              <a:gd name="T36" fmla="*/ 31986 w 444"/>
                              <a:gd name="T37" fmla="*/ 152034 h 373"/>
                              <a:gd name="T38" fmla="*/ 20273 w 444"/>
                              <a:gd name="T39" fmla="*/ 139853 h 373"/>
                              <a:gd name="T40" fmla="*/ 15768 w 444"/>
                              <a:gd name="T41" fmla="*/ 124063 h 373"/>
                              <a:gd name="T42" fmla="*/ 27931 w 444"/>
                              <a:gd name="T43" fmla="*/ 111883 h 373"/>
                              <a:gd name="T44" fmla="*/ 171643 w 444"/>
                              <a:gd name="T45" fmla="*/ 111883 h 373"/>
                              <a:gd name="T46" fmla="*/ 179752 w 444"/>
                              <a:gd name="T47" fmla="*/ 124063 h 373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373" w="444" stroke="1">
                                <a:moveTo>
                                  <a:pt x="434" y="213"/>
                                </a:moveTo>
                                <a:lnTo>
                                  <a:pt x="434" y="213"/>
                                </a:lnTo>
                                <a:cubicBezTo>
                                  <a:pt x="354" y="27"/>
                                  <a:pt x="354" y="27"/>
                                  <a:pt x="354" y="27"/>
                                </a:cubicBezTo>
                                <a:cubicBezTo>
                                  <a:pt x="354" y="9"/>
                                  <a:pt x="337" y="0"/>
                                  <a:pt x="319" y="0"/>
                                </a:cubicBezTo>
                                <a:cubicBezTo>
                                  <a:pt x="124" y="0"/>
                                  <a:pt x="124" y="0"/>
                                  <a:pt x="124" y="0"/>
                                </a:cubicBezTo>
                                <a:cubicBezTo>
                                  <a:pt x="106" y="0"/>
                                  <a:pt x="89" y="9"/>
                                  <a:pt x="80" y="27"/>
                                </a:cubicBezTo>
                                <a:cubicBezTo>
                                  <a:pt x="9" y="213"/>
                                  <a:pt x="9" y="213"/>
                                  <a:pt x="9" y="213"/>
                                </a:cubicBezTo>
                                <a:cubicBezTo>
                                  <a:pt x="0" y="222"/>
                                  <a:pt x="0" y="248"/>
                                  <a:pt x="0" y="257"/>
                                </a:cubicBezTo>
                                <a:cubicBezTo>
                                  <a:pt x="18" y="345"/>
                                  <a:pt x="18" y="345"/>
                                  <a:pt x="18" y="345"/>
                                </a:cubicBezTo>
                                <a:cubicBezTo>
                                  <a:pt x="18" y="363"/>
                                  <a:pt x="35" y="372"/>
                                  <a:pt x="45" y="372"/>
                                </a:cubicBezTo>
                                <a:cubicBezTo>
                                  <a:pt x="399" y="372"/>
                                  <a:pt x="399" y="372"/>
                                  <a:pt x="399" y="372"/>
                                </a:cubicBezTo>
                                <a:cubicBezTo>
                                  <a:pt x="408" y="372"/>
                                  <a:pt x="425" y="363"/>
                                  <a:pt x="425" y="345"/>
                                </a:cubicBezTo>
                                <a:cubicBezTo>
                                  <a:pt x="443" y="257"/>
                                  <a:pt x="443" y="257"/>
                                  <a:pt x="443" y="257"/>
                                </a:cubicBezTo>
                                <a:cubicBezTo>
                                  <a:pt x="443" y="248"/>
                                  <a:pt x="443" y="222"/>
                                  <a:pt x="434" y="213"/>
                                </a:cubicBezTo>
                                <a:close/>
                                <a:moveTo>
                                  <a:pt x="399" y="275"/>
                                </a:moveTo>
                                <a:lnTo>
                                  <a:pt x="399" y="275"/>
                                </a:lnTo>
                                <a:cubicBezTo>
                                  <a:pt x="399" y="310"/>
                                  <a:pt x="399" y="310"/>
                                  <a:pt x="399" y="310"/>
                                </a:cubicBezTo>
                                <a:cubicBezTo>
                                  <a:pt x="399" y="328"/>
                                  <a:pt x="381" y="337"/>
                                  <a:pt x="372" y="337"/>
                                </a:cubicBezTo>
                                <a:cubicBezTo>
                                  <a:pt x="71" y="337"/>
                                  <a:pt x="71" y="337"/>
                                  <a:pt x="71" y="337"/>
                                </a:cubicBezTo>
                                <a:cubicBezTo>
                                  <a:pt x="62" y="337"/>
                                  <a:pt x="45" y="328"/>
                                  <a:pt x="45" y="310"/>
                                </a:cubicBezTo>
                                <a:cubicBezTo>
                                  <a:pt x="35" y="275"/>
                                  <a:pt x="35" y="275"/>
                                  <a:pt x="35" y="275"/>
                                </a:cubicBezTo>
                                <a:cubicBezTo>
                                  <a:pt x="35" y="266"/>
                                  <a:pt x="45" y="248"/>
                                  <a:pt x="62" y="248"/>
                                </a:cubicBezTo>
                                <a:cubicBezTo>
                                  <a:pt x="381" y="248"/>
                                  <a:pt x="381" y="248"/>
                                  <a:pt x="381" y="248"/>
                                </a:cubicBezTo>
                                <a:cubicBezTo>
                                  <a:pt x="399" y="248"/>
                                  <a:pt x="408" y="266"/>
                                  <a:pt x="399" y="27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30" name="Freeform 70"/>
                        <wps:cNvSpPr>
                          <a:spLocks noChangeArrowheads="1"/>
                        </wps:cNvSpPr>
                        <wps:spPr bwMode="auto">
                          <a:xfrm>
                            <a:off x="33707" y="9165"/>
                            <a:ext cx="738" cy="659"/>
                          </a:xfrm>
                          <a:custGeom>
                            <a:avLst/>
                            <a:gdLst>
                              <a:gd name="T0" fmla="*/ 63953 w 497"/>
                              <a:gd name="T1" fmla="*/ 123611 h 445"/>
                              <a:gd name="T2" fmla="*/ 63953 w 497"/>
                              <a:gd name="T3" fmla="*/ 123611 h 445"/>
                              <a:gd name="T4" fmla="*/ 63953 w 497"/>
                              <a:gd name="T5" fmla="*/ 56187 h 445"/>
                              <a:gd name="T6" fmla="*/ 23870 w 497"/>
                              <a:gd name="T7" fmla="*/ 56187 h 445"/>
                              <a:gd name="T8" fmla="*/ 0 w 497"/>
                              <a:gd name="T9" fmla="*/ 80010 h 445"/>
                              <a:gd name="T10" fmla="*/ 0 w 497"/>
                              <a:gd name="T11" fmla="*/ 143389 h 445"/>
                              <a:gd name="T12" fmla="*/ 23870 w 497"/>
                              <a:gd name="T13" fmla="*/ 167661 h 445"/>
                              <a:gd name="T14" fmla="*/ 31977 w 497"/>
                              <a:gd name="T15" fmla="*/ 167661 h 445"/>
                              <a:gd name="T16" fmla="*/ 31977 w 497"/>
                              <a:gd name="T17" fmla="*/ 199576 h 445"/>
                              <a:gd name="T18" fmla="*/ 68007 w 497"/>
                              <a:gd name="T19" fmla="*/ 167661 h 445"/>
                              <a:gd name="T20" fmla="*/ 123403 w 497"/>
                              <a:gd name="T21" fmla="*/ 167661 h 445"/>
                              <a:gd name="T22" fmla="*/ 143670 w 497"/>
                              <a:gd name="T23" fmla="*/ 143389 h 445"/>
                              <a:gd name="T24" fmla="*/ 143670 w 497"/>
                              <a:gd name="T25" fmla="*/ 123611 h 445"/>
                              <a:gd name="T26" fmla="*/ 143670 w 497"/>
                              <a:gd name="T27" fmla="*/ 123611 h 445"/>
                              <a:gd name="T28" fmla="*/ 63953 w 497"/>
                              <a:gd name="T29" fmla="*/ 123611 h 445"/>
                              <a:gd name="T30" fmla="*/ 199517 w 497"/>
                              <a:gd name="T31" fmla="*/ 0 h 445"/>
                              <a:gd name="T32" fmla="*/ 199517 w 497"/>
                              <a:gd name="T33" fmla="*/ 0 h 445"/>
                              <a:gd name="T34" fmla="*/ 99533 w 497"/>
                              <a:gd name="T35" fmla="*/ 0 h 445"/>
                              <a:gd name="T36" fmla="*/ 79717 w 497"/>
                              <a:gd name="T37" fmla="*/ 24273 h 445"/>
                              <a:gd name="T38" fmla="*/ 79717 w 497"/>
                              <a:gd name="T39" fmla="*/ 111475 h 445"/>
                              <a:gd name="T40" fmla="*/ 155830 w 497"/>
                              <a:gd name="T41" fmla="*/ 111475 h 445"/>
                              <a:gd name="T42" fmla="*/ 191410 w 497"/>
                              <a:gd name="T43" fmla="*/ 143389 h 445"/>
                              <a:gd name="T44" fmla="*/ 191410 w 497"/>
                              <a:gd name="T45" fmla="*/ 111475 h 445"/>
                              <a:gd name="T46" fmla="*/ 199517 w 497"/>
                              <a:gd name="T47" fmla="*/ 111475 h 445"/>
                              <a:gd name="T48" fmla="*/ 223387 w 497"/>
                              <a:gd name="T49" fmla="*/ 87651 h 445"/>
                              <a:gd name="T50" fmla="*/ 223387 w 497"/>
                              <a:gd name="T51" fmla="*/ 24273 h 445"/>
                              <a:gd name="T52" fmla="*/ 199517 w 497"/>
                              <a:gd name="T53" fmla="*/ 0 h 445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445" w="497" stroke="1">
                                <a:moveTo>
                                  <a:pt x="142" y="275"/>
                                </a:moveTo>
                                <a:lnTo>
                                  <a:pt x="142" y="275"/>
                                </a:lnTo>
                                <a:cubicBezTo>
                                  <a:pt x="142" y="125"/>
                                  <a:pt x="142" y="125"/>
                                  <a:pt x="142" y="125"/>
                                </a:cubicBezTo>
                                <a:cubicBezTo>
                                  <a:pt x="53" y="125"/>
                                  <a:pt x="53" y="125"/>
                                  <a:pt x="53" y="125"/>
                                </a:cubicBezTo>
                                <a:cubicBezTo>
                                  <a:pt x="18" y="125"/>
                                  <a:pt x="0" y="151"/>
                                  <a:pt x="0" y="178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0" y="354"/>
                                  <a:pt x="18" y="373"/>
                                  <a:pt x="53" y="373"/>
                                </a:cubicBezTo>
                                <a:cubicBezTo>
                                  <a:pt x="71" y="373"/>
                                  <a:pt x="71" y="373"/>
                                  <a:pt x="71" y="373"/>
                                </a:cubicBezTo>
                                <a:cubicBezTo>
                                  <a:pt x="71" y="444"/>
                                  <a:pt x="71" y="444"/>
                                  <a:pt x="71" y="444"/>
                                </a:cubicBezTo>
                                <a:cubicBezTo>
                                  <a:pt x="151" y="373"/>
                                  <a:pt x="151" y="373"/>
                                  <a:pt x="151" y="373"/>
                                </a:cubicBezTo>
                                <a:cubicBezTo>
                                  <a:pt x="274" y="373"/>
                                  <a:pt x="274" y="373"/>
                                  <a:pt x="274" y="373"/>
                                </a:cubicBezTo>
                                <a:cubicBezTo>
                                  <a:pt x="302" y="373"/>
                                  <a:pt x="319" y="354"/>
                                  <a:pt x="319" y="319"/>
                                </a:cubicBezTo>
                                <a:cubicBezTo>
                                  <a:pt x="319" y="275"/>
                                  <a:pt x="319" y="275"/>
                                  <a:pt x="319" y="275"/>
                                </a:cubicBezTo>
                                <a:lnTo>
                                  <a:pt x="142" y="275"/>
                                </a:lnTo>
                                <a:close/>
                                <a:moveTo>
                                  <a:pt x="443" y="0"/>
                                </a:moveTo>
                                <a:lnTo>
                                  <a:pt x="443" y="0"/>
                                </a:lnTo>
                                <a:cubicBezTo>
                                  <a:pt x="221" y="0"/>
                                  <a:pt x="221" y="0"/>
                                  <a:pt x="221" y="0"/>
                                </a:cubicBezTo>
                                <a:cubicBezTo>
                                  <a:pt x="195" y="0"/>
                                  <a:pt x="177" y="27"/>
                                  <a:pt x="177" y="54"/>
                                </a:cubicBezTo>
                                <a:cubicBezTo>
                                  <a:pt x="177" y="248"/>
                                  <a:pt x="177" y="248"/>
                                  <a:pt x="177" y="248"/>
                                </a:cubicBezTo>
                                <a:cubicBezTo>
                                  <a:pt x="346" y="248"/>
                                  <a:pt x="346" y="248"/>
                                  <a:pt x="346" y="248"/>
                                </a:cubicBezTo>
                                <a:cubicBezTo>
                                  <a:pt x="425" y="319"/>
                                  <a:pt x="425" y="319"/>
                                  <a:pt x="425" y="319"/>
                                </a:cubicBezTo>
                                <a:cubicBezTo>
                                  <a:pt x="425" y="248"/>
                                  <a:pt x="425" y="248"/>
                                  <a:pt x="425" y="248"/>
                                </a:cubicBezTo>
                                <a:cubicBezTo>
                                  <a:pt x="443" y="248"/>
                                  <a:pt x="443" y="248"/>
                                  <a:pt x="443" y="248"/>
                                </a:cubicBezTo>
                                <a:cubicBezTo>
                                  <a:pt x="470" y="248"/>
                                  <a:pt x="496" y="231"/>
                                  <a:pt x="496" y="195"/>
                                </a:cubicBezTo>
                                <a:cubicBezTo>
                                  <a:pt x="496" y="54"/>
                                  <a:pt x="496" y="54"/>
                                  <a:pt x="496" y="54"/>
                                </a:cubicBezTo>
                                <a:cubicBezTo>
                                  <a:pt x="496" y="27"/>
                                  <a:pt x="470" y="0"/>
                                  <a:pt x="44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31" name="Freeform 170"/>
                        <wps:cNvSpPr>
                          <a:spLocks noChangeArrowheads="1"/>
                        </wps:cNvSpPr>
                        <wps:spPr bwMode="auto">
                          <a:xfrm>
                            <a:off x="29440" y="9152"/>
                            <a:ext cx="582" cy="687"/>
                          </a:xfrm>
                          <a:custGeom>
                            <a:avLst/>
                            <a:gdLst>
                              <a:gd name="T0" fmla="*/ 127540 w 391"/>
                              <a:gd name="T1" fmla="*/ 79951 h 463"/>
                              <a:gd name="T2" fmla="*/ 127540 w 391"/>
                              <a:gd name="T3" fmla="*/ 79951 h 463"/>
                              <a:gd name="T4" fmla="*/ 143764 w 391"/>
                              <a:gd name="T5" fmla="*/ 8085 h 463"/>
                              <a:gd name="T6" fmla="*/ 91937 w 391"/>
                              <a:gd name="T7" fmla="*/ 60188 h 463"/>
                              <a:gd name="T8" fmla="*/ 44166 w 391"/>
                              <a:gd name="T9" fmla="*/ 103757 h 463"/>
                              <a:gd name="T10" fmla="*/ 44166 w 391"/>
                              <a:gd name="T11" fmla="*/ 179666 h 463"/>
                              <a:gd name="T12" fmla="*/ 139708 w 391"/>
                              <a:gd name="T13" fmla="*/ 207514 h 463"/>
                              <a:gd name="T14" fmla="*/ 175761 w 391"/>
                              <a:gd name="T15" fmla="*/ 99714 h 463"/>
                              <a:gd name="T16" fmla="*/ 127540 w 391"/>
                              <a:gd name="T17" fmla="*/ 79951 h 463"/>
                              <a:gd name="T18" fmla="*/ 31998 w 391"/>
                              <a:gd name="T19" fmla="*/ 79951 h 463"/>
                              <a:gd name="T20" fmla="*/ 31998 w 391"/>
                              <a:gd name="T21" fmla="*/ 79951 h 463"/>
                              <a:gd name="T22" fmla="*/ 0 w 391"/>
                              <a:gd name="T23" fmla="*/ 115435 h 463"/>
                              <a:gd name="T24" fmla="*/ 0 w 391"/>
                              <a:gd name="T25" fmla="*/ 167089 h 463"/>
                              <a:gd name="T26" fmla="*/ 31998 w 391"/>
                              <a:gd name="T27" fmla="*/ 203471 h 463"/>
                              <a:gd name="T28" fmla="*/ 19829 w 391"/>
                              <a:gd name="T29" fmla="*/ 179666 h 463"/>
                              <a:gd name="T30" fmla="*/ 19829 w 391"/>
                              <a:gd name="T31" fmla="*/ 107799 h 463"/>
                              <a:gd name="T32" fmla="*/ 31998 w 391"/>
                              <a:gd name="T33" fmla="*/ 79951 h 46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463" w="391" stroke="1">
                                <a:moveTo>
                                  <a:pt x="283" y="178"/>
                                </a:moveTo>
                                <a:lnTo>
                                  <a:pt x="283" y="178"/>
                                </a:lnTo>
                                <a:cubicBezTo>
                                  <a:pt x="283" y="169"/>
                                  <a:pt x="373" y="89"/>
                                  <a:pt x="319" y="18"/>
                                </a:cubicBezTo>
                                <a:cubicBezTo>
                                  <a:pt x="310" y="0"/>
                                  <a:pt x="266" y="98"/>
                                  <a:pt x="204" y="134"/>
                                </a:cubicBezTo>
                                <a:cubicBezTo>
                                  <a:pt x="169" y="160"/>
                                  <a:pt x="98" y="204"/>
                                  <a:pt x="98" y="231"/>
                                </a:cubicBezTo>
                                <a:cubicBezTo>
                                  <a:pt x="98" y="400"/>
                                  <a:pt x="98" y="400"/>
                                  <a:pt x="98" y="400"/>
                                </a:cubicBezTo>
                                <a:cubicBezTo>
                                  <a:pt x="98" y="435"/>
                                  <a:pt x="213" y="462"/>
                                  <a:pt x="310" y="462"/>
                                </a:cubicBezTo>
                                <a:cubicBezTo>
                                  <a:pt x="345" y="462"/>
                                  <a:pt x="390" y="249"/>
                                  <a:pt x="390" y="222"/>
                                </a:cubicBezTo>
                                <a:cubicBezTo>
                                  <a:pt x="390" y="187"/>
                                  <a:pt x="292" y="187"/>
                                  <a:pt x="283" y="178"/>
                                </a:cubicBezTo>
                                <a:close/>
                                <a:moveTo>
                                  <a:pt x="71" y="178"/>
                                </a:moveTo>
                                <a:lnTo>
                                  <a:pt x="71" y="178"/>
                                </a:lnTo>
                                <a:cubicBezTo>
                                  <a:pt x="54" y="178"/>
                                  <a:pt x="0" y="187"/>
                                  <a:pt x="0" y="257"/>
                                </a:cubicBezTo>
                                <a:cubicBezTo>
                                  <a:pt x="0" y="372"/>
                                  <a:pt x="0" y="372"/>
                                  <a:pt x="0" y="372"/>
                                </a:cubicBezTo>
                                <a:cubicBezTo>
                                  <a:pt x="0" y="444"/>
                                  <a:pt x="54" y="453"/>
                                  <a:pt x="71" y="453"/>
                                </a:cubicBezTo>
                                <a:cubicBezTo>
                                  <a:pt x="89" y="453"/>
                                  <a:pt x="44" y="435"/>
                                  <a:pt x="44" y="400"/>
                                </a:cubicBezTo>
                                <a:cubicBezTo>
                                  <a:pt x="44" y="240"/>
                                  <a:pt x="44" y="240"/>
                                  <a:pt x="44" y="240"/>
                                </a:cubicBezTo>
                                <a:cubicBezTo>
                                  <a:pt x="44" y="196"/>
                                  <a:pt x="89" y="178"/>
                                  <a:pt x="71" y="1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5" o:spid="_x0000_s1060" style="width:401.4pt;height:307.7pt;margin-top:-3.65pt;margin-left:7.25pt;mso-height-relative:page;mso-width-relative:page;position:absolute;z-index:251670528" coordorigin="27859,9152" coordsize="8028,6154">
                <o:lock v:ext="edit" aspectratio="f"/>
                <v:shape id="Freeform 85" o:spid="_x0000_s1061" style="width:659;height:650;left:27859;mso-wrap-style:none;position:absolute;top:9170;v-text-anchor:middle" coordsize="444,435" o:spt="100" adj="-11796480,,5400" path="m443,159l284,159,222,,160,159,,159,133,256,88,434,222,327,354,434,310,256,443,159xm222,283l141,344,177,256,106,194,195,203,222,97,248,203,337,194,266,256,293,344,222,283xe" filled="t" stroked="f">
                  <v:stroke joinstyle="miter"/>
                  <v:path o:connecttype="custom" o:connectlocs="296214,107514;189898,107514;148442,0;106985,107514;0,107514;88930,173104;58842,293466;148442,221115;236704,293466;207283,173104;296214,107514;148442,191362;94280,232610;118352,173104;70878,131181;130388,137266;148442,65590;165827,137266;225337,131181;177863,173104;195915,232610;148442,191362" o:connectangles="0,0,0,0,0,0,0,0,0,0,0,0,0,0,0,0,0,0,0,0,0,0"/>
                  <o:lock v:ext="edit" aspectratio="f"/>
                </v:shape>
                <v:shape id="Freeform 46" o:spid="_x0000_s1062" style="width:687;height:655;left:35200;mso-wrap-style:none;position:absolute;top:9168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244032,222534;244032,222534;190923,164251;208402,129150;220503,100008;214452,87424;220503,58283;154621,0;88739,58283;94789,87424;88739,100008;100839,129150;118991,164251;65209,222534;0,263598;0,292739;154621,292739;309242,292739;309242,263598;244032,222534" o:connectangles="0,0,0,0,0,0,0,0,0,0,0,0,0,0,0,0,0,0,0,0"/>
                  <o:lock v:ext="edit" aspectratio="f"/>
                </v:shape>
                <v:shape id="Freeform 39" o:spid="_x0000_s1063" style="width:659;height:659;left:30802;mso-wrap-style:none;position:absolute;top:9165;v-text-anchor:middle" coordsize="444,444" o:spt="100" adj="-11796480,,5400" path="m399,53l399,53c372,53,372,53,372,53c372,98,372,98,372,98c293,98,293,98,293,98c293,53,293,53,293,53c151,53,151,53,151,53c151,98,151,98,151,98c71,98,71,98,71,98c71,53,71,53,71,53c45,53,45,53,45,53c18,53,,71,,98c,399,,399,,399c,425,18,443,45,443c399,443,399,443,399,443c425,443,443,425,443,399c443,98,443,98,443,98c443,71,425,53,399,53xm399,399l399,399c45,399,45,399,45,399c45,196,45,196,45,196c399,196,399,196,399,196l399,399xm124,l124,c89,,89,,89,c89,89,89,89,89,89c124,89,124,89,124,89l124,xm354,l354,c319,,319,,319,c319,89,319,89,319,89c354,89,354,89,354,89l354,xe" filled="t" stroked="f">
                  <v:stroke joinstyle="miter"/>
                  <v:path o:connecttype="custom" o:connectlocs="266794,35439;266794,35439;248741,35439;248741,65528;195915,65528;195915,35439;100968,35439;100968,65528;47474,65528;47474,35439;30089,35439;0,65528;0,266794;30089,296214;266794,296214;296214,266794;296214,65528;266794,35439;266794,266794;266794,266794;30089,266794;30089,131056;266794,131056;266794,266794;82913,0;82913,0;59510,0;59510,59510;82913,59510;82913,0;236704,0;236704,0;213302,0;213302,59510;236704,59510;236704,0" o:connectangles="0,0,0,0,0,0,0,0,0,0,0,0,0,0,0,0,0,0,0,0,0,0,0,0,0,0,0,0,0,0,0,0,0,0,0,0"/>
                  <o:lock v:ext="edit" aspectratio="f"/>
                </v:shape>
                <v:shape id="Freeform 47" o:spid="_x0000_s1064" style="width:734;height:643;left:30821;mso-wrap-style:none;position:absolute;top:14663;v-text-anchor:middle" coordsize="498,435" o:spt="100" adj="-11796480,,5400" path="m497,434l497,434c497,434,497,337,487,328c479,319,462,302,425,293c390,275,372,257,372,231c372,213,390,222,390,196c390,178,408,196,408,159c408,151,399,151,399,151c399,151,408,133,408,115c408,98,399,62,346,62c293,62,284,98,284,115c284,133,293,151,293,151c293,151,284,151,284,159c284,196,293,178,302,196c302,222,311,213,311,231c311,249,311,266,293,275c372,319,381,319,381,364c381,434,381,434,381,434l497,434xm258,302l258,302c204,284,187,266,187,231c187,204,204,213,213,168c213,159,231,168,231,133c231,115,222,115,222,115c222,115,222,89,231,71c231,53,213,,151,c80,,71,53,71,71c71,89,71,115,71,115c71,115,71,115,71,133c71,168,80,159,89,168c89,213,107,204,107,231c107,266,89,284,45,302c27,310,,319,,346c,434,,434,,434c346,434,346,434,346,434c346,434,346,381,346,364c346,346,302,328,258,302xe" filled="t" stroked="f">
                  <v:stroke joinstyle="miter"/>
                  <v:path o:connecttype="custom" o:connectlocs="326915,287964;326915,287964;320337,217632;279555,194409;244693,153271;256533,130048;268372,105499;262453,100191;268372,76304;227591,41137;186808,76304;192729,100191;186808,105499;198648,130048;204569,153271;192729,182465;250613,241519;250613,287964;326915,287964;169707,200380;169707,200380;123003,153271;140107,111471;151946,88247;146026,76304;151946,47108;99324,0;46701,47108;46701,76304;46701,88247;58541,111471;70382,153271;29600,200380;0,229576;0,287964;227591,287964;227591,241519;169707,200380" o:connectangles="0,0,0,0,0,0,0,0,0,0,0,0,0,0,0,0,0,0,0,0,0,0,0,0,0,0,0,0,0,0,0,0,0,0,0,0,0,0"/>
                  <o:lock v:ext="edit" aspectratio="f"/>
                </v:shape>
                <v:shape id="Freeform 122" o:spid="_x0000_s1065" style="width:659;height:554;left:32345;mso-wrap-style:none;position:absolute;top:9218;v-text-anchor:middle" coordsize="444,373" o:spt="100" adj="-11796480,,5400" path="m434,213l434,213c354,27,354,27,354,27c354,9,337,,319,c124,,124,,124,c106,,89,9,80,27c9,213,9,213,9,213c,222,,248,,257c18,345,18,345,18,345c18,363,35,372,45,372c399,372,399,372,399,372c408,372,425,363,425,345c443,257,443,257,443,257c443,248,443,222,434,213xm399,275l399,275c399,310,399,310,399,310c399,328,381,337,372,337c71,337,71,337,71,337c62,337,45,328,45,310c35,275,35,275,35,275c35,266,45,248,62,248c381,248,381,248,381,248c399,248,408,266,399,275xe" filled="t" stroked="f">
                  <v:stroke joinstyle="miter"/>
                  <v:path o:connecttype="custom" o:connectlocs="290197,142722;290197,142722;236704,18091;213302,0;82913,0;53493,18091;6018,142722;0,172204;12035,231169;30089,249261;266794,249261;284178,231169;296214,172204;290197,142722;266794,184265;266794,184265;266794,207717;248741,225809;47474,225809;30089,207717;23403,184265;41456,166174;254758,166174;266794,184265" o:connectangles="0,0,0,0,0,0,0,0,0,0,0,0,0,0,0,0,0,0,0,0,0,0,0,0"/>
                  <o:lock v:ext="edit" aspectratio="f"/>
                </v:shape>
                <v:shape id="Freeform 70" o:spid="_x0000_s1066" style="width:738;height:659;left:33707;mso-wrap-style:none;position:absolute;top:9165;v-text-anchor:middle" coordsize="497,445" o:spt="100" adj="-11796480,,5400" path="m142,275l142,275c142,125,142,125,142,125c53,125,53,125,53,125c18,125,,151,,178c,319,,319,,319c,354,18,373,53,373c71,373,71,373,71,373c71,444,71,444,71,444c151,373,151,373,151,373c274,373,274,373,274,373c302,373,319,354,319,319c319,275,319,275,319,275l142,275xm443,l443,c221,,221,,221,c195,,177,27,177,54c177,248,177,248,177,248c346,248,346,248,346,248c425,319,425,319,425,319c425,248,425,248,425,248c443,248,443,248,443,248c470,248,496,231,496,195c496,54,496,54,496,54c496,27,470,,443,xe" filled="t" stroked="f">
                  <v:stroke joinstyle="miter"/>
                  <v:path o:connecttype="custom" o:connectlocs="94964,183055;94964,183055;94964,83207;35444,83207;0,118486;0,212344;35444,248288;47482,248288;47482,295551;100984,248288;183242,248288;213336,212344;213336,183055;213336,183055;94964,183055;296264,0;296264,0;147797,0;118372,35945;118372,165083;231393,165083;284226,212344;284226,165083;296264,165083;331709,129802;331709,35945;296264,0" o:connectangles="0,0,0,0,0,0,0,0,0,0,0,0,0,0,0,0,0,0,0,0,0,0,0,0,0,0,0"/>
                  <o:lock v:ext="edit" aspectratio="f"/>
                </v:shape>
                <v:shape id="Freeform 170" o:spid="_x0000_s1067" style="width:582;height:687;left:29440;mso-wrap-style:none;position:absolute;top:9152;v-text-anchor:middle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stroked="f">
                  <v:stroke joinstyle="miter"/>
                  <v:path o:connecttype="custom" o:connectlocs="189842,118631;189842,118631;213991,11996;136847,89307;65740,153954;65740,266588;207954,307909;261618,147955;189842,118631;47628,118631;47628,118631;0,171282;0,247926;47628,301910;29515,266588;29515,159952;47628,118631" o:connectangles="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2192655</wp:posOffset>
                </wp:positionV>
                <wp:extent cx="466090" cy="441960"/>
                <wp:effectExtent l="0" t="0" r="10160" b="15240"/>
                <wp:wrapNone/>
                <wp:docPr id="25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080385" y="7465695"/>
                          <a:ext cx="466090" cy="441960"/>
                        </a:xfrm>
                        <a:custGeom>
                          <a:avLst/>
                          <a:gdLst>
                            <a:gd name="T0" fmla="*/ 59356 w 498"/>
                            <a:gd name="T1" fmla="*/ 210688 h 470"/>
                            <a:gd name="T2" fmla="*/ 59356 w 498"/>
                            <a:gd name="T3" fmla="*/ 210688 h 470"/>
                            <a:gd name="T4" fmla="*/ 83009 w 498"/>
                            <a:gd name="T5" fmla="*/ 210688 h 470"/>
                            <a:gd name="T6" fmla="*/ 130762 w 498"/>
                            <a:gd name="T7" fmla="*/ 119045 h 470"/>
                            <a:gd name="T8" fmla="*/ 190117 w 498"/>
                            <a:gd name="T9" fmla="*/ 119045 h 470"/>
                            <a:gd name="T10" fmla="*/ 221804 w 498"/>
                            <a:gd name="T11" fmla="*/ 103322 h 470"/>
                            <a:gd name="T12" fmla="*/ 190117 w 498"/>
                            <a:gd name="T13" fmla="*/ 87599 h 470"/>
                            <a:gd name="T14" fmla="*/ 130762 w 498"/>
                            <a:gd name="T15" fmla="*/ 87599 h 470"/>
                            <a:gd name="T16" fmla="*/ 83009 w 498"/>
                            <a:gd name="T17" fmla="*/ 0 h 470"/>
                            <a:gd name="T18" fmla="*/ 59356 w 498"/>
                            <a:gd name="T19" fmla="*/ 0 h 470"/>
                            <a:gd name="T20" fmla="*/ 87026 w 498"/>
                            <a:gd name="T21" fmla="*/ 87599 h 470"/>
                            <a:gd name="T22" fmla="*/ 47753 w 498"/>
                            <a:gd name="T23" fmla="*/ 87599 h 470"/>
                            <a:gd name="T24" fmla="*/ 23653 w 498"/>
                            <a:gd name="T25" fmla="*/ 67384 h 470"/>
                            <a:gd name="T26" fmla="*/ 0 w 498"/>
                            <a:gd name="T27" fmla="*/ 67384 h 470"/>
                            <a:gd name="T28" fmla="*/ 16066 w 498"/>
                            <a:gd name="T29" fmla="*/ 103322 h 470"/>
                            <a:gd name="T30" fmla="*/ 0 w 498"/>
                            <a:gd name="T31" fmla="*/ 143304 h 470"/>
                            <a:gd name="T32" fmla="*/ 23653 w 498"/>
                            <a:gd name="T33" fmla="*/ 143304 h 470"/>
                            <a:gd name="T34" fmla="*/ 47753 w 498"/>
                            <a:gd name="T35" fmla="*/ 119045 h 470"/>
                            <a:gd name="T36" fmla="*/ 87026 w 498"/>
                            <a:gd name="T37" fmla="*/ 119045 h 470"/>
                            <a:gd name="T38" fmla="*/ 59356 w 498"/>
                            <a:gd name="T39" fmla="*/ 210688 h 470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70" w="498" stroke="1">
                              <a:moveTo>
                                <a:pt x="133" y="469"/>
                              </a:moveTo>
                              <a:lnTo>
                                <a:pt x="133" y="469"/>
                              </a:lnTo>
                              <a:cubicBezTo>
                                <a:pt x="186" y="469"/>
                                <a:pt x="186" y="469"/>
                                <a:pt x="186" y="469"/>
                              </a:cubicBezTo>
                              <a:cubicBezTo>
                                <a:pt x="293" y="265"/>
                                <a:pt x="293" y="265"/>
                                <a:pt x="293" y="265"/>
                              </a:cubicBezTo>
                              <a:cubicBezTo>
                                <a:pt x="426" y="265"/>
                                <a:pt x="426" y="265"/>
                                <a:pt x="426" y="265"/>
                              </a:cubicBezTo>
                              <a:cubicBezTo>
                                <a:pt x="426" y="265"/>
                                <a:pt x="497" y="265"/>
                                <a:pt x="497" y="230"/>
                              </a:cubicBezTo>
                              <a:cubicBezTo>
                                <a:pt x="497" y="195"/>
                                <a:pt x="426" y="195"/>
                                <a:pt x="426" y="195"/>
                              </a:cubicBezTo>
                              <a:cubicBezTo>
                                <a:pt x="293" y="195"/>
                                <a:pt x="293" y="195"/>
                                <a:pt x="293" y="195"/>
                              </a:cubicBezTo>
                              <a:cubicBezTo>
                                <a:pt x="186" y="0"/>
                                <a:pt x="186" y="0"/>
                                <a:pt x="186" y="0"/>
                              </a:cubicBezTo>
                              <a:cubicBezTo>
                                <a:pt x="133" y="0"/>
                                <a:pt x="133" y="0"/>
                                <a:pt x="133" y="0"/>
                              </a:cubicBezTo>
                              <a:cubicBezTo>
                                <a:pt x="195" y="195"/>
                                <a:pt x="195" y="195"/>
                                <a:pt x="195" y="195"/>
                              </a:cubicBezTo>
                              <a:cubicBezTo>
                                <a:pt x="107" y="195"/>
                                <a:pt x="107" y="195"/>
                                <a:pt x="107" y="195"/>
                              </a:cubicBezTo>
                              <a:cubicBezTo>
                                <a:pt x="53" y="150"/>
                                <a:pt x="53" y="150"/>
                                <a:pt x="53" y="150"/>
                              </a:cubicBezTo>
                              <a:cubicBezTo>
                                <a:pt x="0" y="150"/>
                                <a:pt x="0" y="150"/>
                                <a:pt x="0" y="150"/>
                              </a:cubicBezTo>
                              <a:cubicBezTo>
                                <a:pt x="36" y="230"/>
                                <a:pt x="36" y="230"/>
                                <a:pt x="36" y="230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53" y="319"/>
                                <a:pt x="53" y="319"/>
                                <a:pt x="53" y="319"/>
                              </a:cubicBezTo>
                              <a:cubicBezTo>
                                <a:pt x="107" y="265"/>
                                <a:pt x="107" y="265"/>
                                <a:pt x="107" y="265"/>
                              </a:cubicBezTo>
                              <a:cubicBezTo>
                                <a:pt x="195" y="265"/>
                                <a:pt x="195" y="265"/>
                                <a:pt x="195" y="265"/>
                              </a:cubicBezTo>
                              <a:lnTo>
                                <a:pt x="133" y="469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0" o:spid="_x0000_s1068" style="width:36.7pt;height:34.8pt;margin-top:172.65pt;margin-left:152.55pt;mso-height-relative:page;mso-width-relative:page;mso-wrap-style:none;position:absolute;v-text-anchor:middle;z-index:251684864" coordsize="498,470" o:spt="100" adj="-11796480,,5400" path="m133,469l133,469c186,469,186,469,186,469c293,265,293,265,293,265c426,265,426,265,426,265c426,265,497,265,497,230c497,195,426,195,426,195c293,195,293,195,293,195c186,,186,,186,c133,,133,,133,c195,195,195,195,195,195c107,195,107,195,107,195c53,150,53,150,53,150c,150,,150,,150c36,230,36,230,36,230c,319,,319,,319c53,319,53,319,53,319c107,265,107,265,107,265c195,265,195,265,195,265l133,469e" filled="t" fillcolor="white" stroked="f">
                <v:stroke joinstyle="miter"/>
                <v:path o:connecttype="custom" o:connectlocs="55552686,198118443;55552686,198118443;77690089,198118443;122383254,111942825;177935005,111942825;207591619,97157853;177935005,82372880;122383254,82372880;77690089,0;55552686,0;81449695,82372880;44693164,82372880;22137403,63363899;0,63363899;15036550,97157853;0,134754544;22137403,134754544;44693164,111942825;81449695,111942825;55552686,198118443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3302635</wp:posOffset>
                </wp:positionV>
                <wp:extent cx="468630" cy="408305"/>
                <wp:effectExtent l="0" t="0" r="7620" b="10795"/>
                <wp:wrapNone/>
                <wp:docPr id="250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174875" y="8575675"/>
                          <a:ext cx="468630" cy="408305"/>
                        </a:xfrm>
                        <a:custGeom>
                          <a:avLst/>
                          <a:gdLst>
                            <a:gd name="T0" fmla="*/ 199067 w 497"/>
                            <a:gd name="T1" fmla="*/ 0 h 435"/>
                            <a:gd name="T2" fmla="*/ 199067 w 497"/>
                            <a:gd name="T3" fmla="*/ 0 h 435"/>
                            <a:gd name="T4" fmla="*/ 23870 w 497"/>
                            <a:gd name="T5" fmla="*/ 0 h 435"/>
                            <a:gd name="T6" fmla="*/ 0 w 497"/>
                            <a:gd name="T7" fmla="*/ 19751 h 435"/>
                            <a:gd name="T8" fmla="*/ 0 w 497"/>
                            <a:gd name="T9" fmla="*/ 143192 h 435"/>
                            <a:gd name="T10" fmla="*/ 19817 w 497"/>
                            <a:gd name="T11" fmla="*/ 171023 h 435"/>
                            <a:gd name="T12" fmla="*/ 72061 w 497"/>
                            <a:gd name="T13" fmla="*/ 179102 h 435"/>
                            <a:gd name="T14" fmla="*/ 55397 w 497"/>
                            <a:gd name="T15" fmla="*/ 194813 h 435"/>
                            <a:gd name="T16" fmla="*/ 167541 w 497"/>
                            <a:gd name="T17" fmla="*/ 194813 h 435"/>
                            <a:gd name="T18" fmla="*/ 151327 w 497"/>
                            <a:gd name="T19" fmla="*/ 179102 h 435"/>
                            <a:gd name="T20" fmla="*/ 203121 w 497"/>
                            <a:gd name="T21" fmla="*/ 171023 h 435"/>
                            <a:gd name="T22" fmla="*/ 223388 w 497"/>
                            <a:gd name="T23" fmla="*/ 143192 h 435"/>
                            <a:gd name="T24" fmla="*/ 223388 w 497"/>
                            <a:gd name="T25" fmla="*/ 19751 h 435"/>
                            <a:gd name="T26" fmla="*/ 199067 w 497"/>
                            <a:gd name="T27" fmla="*/ 0 h 435"/>
                            <a:gd name="T28" fmla="*/ 199067 w 497"/>
                            <a:gd name="T29" fmla="*/ 143192 h 435"/>
                            <a:gd name="T30" fmla="*/ 199067 w 497"/>
                            <a:gd name="T31" fmla="*/ 143192 h 435"/>
                            <a:gd name="T32" fmla="*/ 23870 w 497"/>
                            <a:gd name="T33" fmla="*/ 143192 h 435"/>
                            <a:gd name="T34" fmla="*/ 23870 w 497"/>
                            <a:gd name="T35" fmla="*/ 19751 h 435"/>
                            <a:gd name="T36" fmla="*/ 199067 w 497"/>
                            <a:gd name="T37" fmla="*/ 19751 h 435"/>
                            <a:gd name="T38" fmla="*/ 199067 w 497"/>
                            <a:gd name="T39" fmla="*/ 143192 h 43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35" w="497" stroke="1">
                              <a:moveTo>
                                <a:pt x="442" y="0"/>
                              </a:moveTo>
                              <a:lnTo>
                                <a:pt x="442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26" y="0"/>
                                <a:pt x="0" y="17"/>
                                <a:pt x="0" y="44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0" y="345"/>
                                <a:pt x="17" y="372"/>
                                <a:pt x="44" y="381"/>
                              </a:cubicBezTo>
                              <a:cubicBezTo>
                                <a:pt x="160" y="399"/>
                                <a:pt x="160" y="399"/>
                                <a:pt x="160" y="399"/>
                              </a:cubicBezTo>
                              <a:cubicBezTo>
                                <a:pt x="160" y="399"/>
                                <a:pt x="62" y="434"/>
                                <a:pt x="123" y="434"/>
                              </a:cubicBezTo>
                              <a:cubicBezTo>
                                <a:pt x="372" y="434"/>
                                <a:pt x="372" y="434"/>
                                <a:pt x="372" y="434"/>
                              </a:cubicBezTo>
                              <a:cubicBezTo>
                                <a:pt x="434" y="434"/>
                                <a:pt x="336" y="399"/>
                                <a:pt x="336" y="399"/>
                              </a:cubicBezTo>
                              <a:cubicBezTo>
                                <a:pt x="451" y="381"/>
                                <a:pt x="451" y="381"/>
                                <a:pt x="451" y="381"/>
                              </a:cubicBezTo>
                              <a:cubicBezTo>
                                <a:pt x="479" y="372"/>
                                <a:pt x="496" y="345"/>
                                <a:pt x="496" y="319"/>
                              </a:cubicBezTo>
                              <a:cubicBezTo>
                                <a:pt x="496" y="44"/>
                                <a:pt x="496" y="44"/>
                                <a:pt x="496" y="44"/>
                              </a:cubicBezTo>
                              <a:cubicBezTo>
                                <a:pt x="496" y="17"/>
                                <a:pt x="470" y="0"/>
                                <a:pt x="442" y="0"/>
                              </a:cubicBezTo>
                              <a:close/>
                              <a:moveTo>
                                <a:pt x="442" y="319"/>
                              </a:moveTo>
                              <a:lnTo>
                                <a:pt x="442" y="319"/>
                              </a:lnTo>
                              <a:cubicBezTo>
                                <a:pt x="53" y="319"/>
                                <a:pt x="53" y="319"/>
                                <a:pt x="53" y="319"/>
                              </a:cubicBezTo>
                              <a:cubicBezTo>
                                <a:pt x="53" y="44"/>
                                <a:pt x="53" y="44"/>
                                <a:pt x="53" y="44"/>
                              </a:cubicBez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lnTo>
                                <a:pt x="442" y="3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6" o:spid="_x0000_s1069" style="width:36.9pt;height:32.15pt;margin-top:260.05pt;margin-left:81.25pt;mso-height-relative:page;mso-width-relative:page;mso-wrap-style:none;position:absolute;v-text-anchor:middle;z-index:251682816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white" stroked="f">
                <v:stroke joinstyle="miter"/>
                <v:path o:connecttype="custom" o:connectlocs="187703758,0;187703758,0;22507440,0;0,18538924;0,134404619;18685796,160527691;67947578,168110901;52234801,182857751;157977341,182857751;142688877,168110901;191526346,160527691;210636455,134404619;210636455,18538924;187703758,0;187703758,134404619;187703758,134404619;22507440,134404619;22507440,18538924;187703758,18538924;187703758,134404619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2345055</wp:posOffset>
                </wp:positionV>
                <wp:extent cx="436245" cy="436245"/>
                <wp:effectExtent l="0" t="0" r="1905" b="8890"/>
                <wp:wrapNone/>
                <wp:docPr id="92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" cy="436245"/>
                        </a:xfrm>
                        <a:custGeom>
                          <a:avLst/>
                          <a:gdLst>
                            <a:gd name="T0" fmla="*/ 103756 w 461"/>
                            <a:gd name="T1" fmla="*/ 3609 h 461"/>
                            <a:gd name="T2" fmla="*/ 103756 w 461"/>
                            <a:gd name="T3" fmla="*/ 3609 h 461"/>
                            <a:gd name="T4" fmla="*/ 0 w 461"/>
                            <a:gd name="T5" fmla="*/ 107815 h 461"/>
                            <a:gd name="T6" fmla="*/ 103756 w 461"/>
                            <a:gd name="T7" fmla="*/ 207511 h 461"/>
                            <a:gd name="T8" fmla="*/ 207512 w 461"/>
                            <a:gd name="T9" fmla="*/ 103755 h 461"/>
                            <a:gd name="T10" fmla="*/ 103756 w 461"/>
                            <a:gd name="T11" fmla="*/ 3609 h 461"/>
                            <a:gd name="T12" fmla="*/ 103756 w 461"/>
                            <a:gd name="T13" fmla="*/ 15789 h 461"/>
                            <a:gd name="T14" fmla="*/ 103756 w 461"/>
                            <a:gd name="T15" fmla="*/ 15789 h 461"/>
                            <a:gd name="T16" fmla="*/ 143905 w 461"/>
                            <a:gd name="T17" fmla="*/ 23909 h 461"/>
                            <a:gd name="T18" fmla="*/ 131274 w 461"/>
                            <a:gd name="T19" fmla="*/ 47818 h 461"/>
                            <a:gd name="T20" fmla="*/ 103756 w 461"/>
                            <a:gd name="T21" fmla="*/ 43758 h 461"/>
                            <a:gd name="T22" fmla="*/ 75787 w 461"/>
                            <a:gd name="T23" fmla="*/ 47818 h 461"/>
                            <a:gd name="T24" fmla="*/ 63607 w 461"/>
                            <a:gd name="T25" fmla="*/ 23909 h 461"/>
                            <a:gd name="T26" fmla="*/ 103756 w 461"/>
                            <a:gd name="T27" fmla="*/ 15789 h 461"/>
                            <a:gd name="T28" fmla="*/ 47818 w 461"/>
                            <a:gd name="T29" fmla="*/ 131724 h 461"/>
                            <a:gd name="T30" fmla="*/ 47818 w 461"/>
                            <a:gd name="T31" fmla="*/ 131724 h 461"/>
                            <a:gd name="T32" fmla="*/ 23909 w 461"/>
                            <a:gd name="T33" fmla="*/ 147513 h 461"/>
                            <a:gd name="T34" fmla="*/ 15789 w 461"/>
                            <a:gd name="T35" fmla="*/ 107815 h 461"/>
                            <a:gd name="T36" fmla="*/ 23909 w 461"/>
                            <a:gd name="T37" fmla="*/ 63607 h 461"/>
                            <a:gd name="T38" fmla="*/ 47818 w 461"/>
                            <a:gd name="T39" fmla="*/ 75335 h 461"/>
                            <a:gd name="T40" fmla="*/ 39698 w 461"/>
                            <a:gd name="T41" fmla="*/ 103755 h 461"/>
                            <a:gd name="T42" fmla="*/ 47818 w 461"/>
                            <a:gd name="T43" fmla="*/ 131724 h 461"/>
                            <a:gd name="T44" fmla="*/ 103756 w 461"/>
                            <a:gd name="T45" fmla="*/ 195331 h 461"/>
                            <a:gd name="T46" fmla="*/ 103756 w 461"/>
                            <a:gd name="T47" fmla="*/ 195331 h 461"/>
                            <a:gd name="T48" fmla="*/ 63607 w 461"/>
                            <a:gd name="T49" fmla="*/ 183602 h 461"/>
                            <a:gd name="T50" fmla="*/ 75787 w 461"/>
                            <a:gd name="T51" fmla="*/ 159693 h 461"/>
                            <a:gd name="T52" fmla="*/ 103756 w 461"/>
                            <a:gd name="T53" fmla="*/ 167813 h 461"/>
                            <a:gd name="T54" fmla="*/ 131274 w 461"/>
                            <a:gd name="T55" fmla="*/ 159693 h 461"/>
                            <a:gd name="T56" fmla="*/ 143905 w 461"/>
                            <a:gd name="T57" fmla="*/ 183602 h 461"/>
                            <a:gd name="T58" fmla="*/ 103756 w 461"/>
                            <a:gd name="T59" fmla="*/ 195331 h 461"/>
                            <a:gd name="T60" fmla="*/ 103756 w 461"/>
                            <a:gd name="T61" fmla="*/ 155633 h 461"/>
                            <a:gd name="T62" fmla="*/ 103756 w 461"/>
                            <a:gd name="T63" fmla="*/ 155633 h 461"/>
                            <a:gd name="T64" fmla="*/ 55938 w 461"/>
                            <a:gd name="T65" fmla="*/ 103755 h 461"/>
                            <a:gd name="T66" fmla="*/ 103756 w 461"/>
                            <a:gd name="T67" fmla="*/ 55487 h 461"/>
                            <a:gd name="T68" fmla="*/ 151574 w 461"/>
                            <a:gd name="T69" fmla="*/ 103755 h 461"/>
                            <a:gd name="T70" fmla="*/ 103756 w 461"/>
                            <a:gd name="T71" fmla="*/ 155633 h 461"/>
                            <a:gd name="T72" fmla="*/ 159694 w 461"/>
                            <a:gd name="T73" fmla="*/ 131724 h 461"/>
                            <a:gd name="T74" fmla="*/ 159694 w 461"/>
                            <a:gd name="T75" fmla="*/ 131724 h 461"/>
                            <a:gd name="T76" fmla="*/ 167814 w 461"/>
                            <a:gd name="T77" fmla="*/ 103755 h 461"/>
                            <a:gd name="T78" fmla="*/ 159694 w 461"/>
                            <a:gd name="T79" fmla="*/ 75335 h 461"/>
                            <a:gd name="T80" fmla="*/ 183603 w 461"/>
                            <a:gd name="T81" fmla="*/ 63607 h 461"/>
                            <a:gd name="T82" fmla="*/ 191723 w 461"/>
                            <a:gd name="T83" fmla="*/ 103755 h 461"/>
                            <a:gd name="T84" fmla="*/ 183603 w 461"/>
                            <a:gd name="T85" fmla="*/ 147513 h 461"/>
                            <a:gd name="T86" fmla="*/ 159694 w 461"/>
                            <a:gd name="T87" fmla="*/ 131724 h 461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461" w="461" stroke="1">
                              <a:moveTo>
                                <a:pt x="230" y="8"/>
                              </a:moveTo>
                              <a:lnTo>
                                <a:pt x="230" y="8"/>
                              </a:lnTo>
                              <a:cubicBezTo>
                                <a:pt x="97" y="8"/>
                                <a:pt x="0" y="106"/>
                                <a:pt x="0" y="239"/>
                              </a:cubicBezTo>
                              <a:cubicBezTo>
                                <a:pt x="0" y="363"/>
                                <a:pt x="106" y="460"/>
                                <a:pt x="230" y="460"/>
                              </a:cubicBezTo>
                              <a:cubicBezTo>
                                <a:pt x="363" y="460"/>
                                <a:pt x="460" y="354"/>
                                <a:pt x="460" y="230"/>
                              </a:cubicBezTo>
                              <a:cubicBezTo>
                                <a:pt x="460" y="106"/>
                                <a:pt x="354" y="0"/>
                                <a:pt x="230" y="8"/>
                              </a:cubicBezTo>
                              <a:close/>
                              <a:moveTo>
                                <a:pt x="230" y="35"/>
                              </a:moveTo>
                              <a:lnTo>
                                <a:pt x="230" y="35"/>
                              </a:lnTo>
                              <a:cubicBezTo>
                                <a:pt x="256" y="35"/>
                                <a:pt x="291" y="44"/>
                                <a:pt x="319" y="53"/>
                              </a:cubicBezTo>
                              <a:cubicBezTo>
                                <a:pt x="291" y="106"/>
                                <a:pt x="291" y="106"/>
                                <a:pt x="291" y="106"/>
                              </a:cubicBezTo>
                              <a:cubicBezTo>
                                <a:pt x="275" y="97"/>
                                <a:pt x="247" y="97"/>
                                <a:pt x="230" y="97"/>
                              </a:cubicBezTo>
                              <a:cubicBezTo>
                                <a:pt x="203" y="97"/>
                                <a:pt x="185" y="97"/>
                                <a:pt x="168" y="106"/>
                              </a:cubicBezTo>
                              <a:cubicBezTo>
                                <a:pt x="141" y="53"/>
                                <a:pt x="141" y="53"/>
                                <a:pt x="141" y="53"/>
                              </a:cubicBezTo>
                              <a:cubicBezTo>
                                <a:pt x="168" y="44"/>
                                <a:pt x="194" y="35"/>
                                <a:pt x="230" y="35"/>
                              </a:cubicBezTo>
                              <a:close/>
                              <a:moveTo>
                                <a:pt x="106" y="292"/>
                              </a:moveTo>
                              <a:lnTo>
                                <a:pt x="106" y="292"/>
                              </a:lnTo>
                              <a:cubicBezTo>
                                <a:pt x="53" y="327"/>
                                <a:pt x="53" y="327"/>
                                <a:pt x="53" y="327"/>
                              </a:cubicBezTo>
                              <a:cubicBezTo>
                                <a:pt x="35" y="301"/>
                                <a:pt x="35" y="265"/>
                                <a:pt x="35" y="239"/>
                              </a:cubicBezTo>
                              <a:cubicBezTo>
                                <a:pt x="26" y="204"/>
                                <a:pt x="35" y="167"/>
                                <a:pt x="53" y="141"/>
                              </a:cubicBezTo>
                              <a:cubicBezTo>
                                <a:pt x="106" y="167"/>
                                <a:pt x="106" y="167"/>
                                <a:pt x="106" y="167"/>
                              </a:cubicBezTo>
                              <a:cubicBezTo>
                                <a:pt x="97" y="185"/>
                                <a:pt x="88" y="212"/>
                                <a:pt x="88" y="230"/>
                              </a:cubicBezTo>
                              <a:cubicBezTo>
                                <a:pt x="88" y="257"/>
                                <a:pt x="97" y="274"/>
                                <a:pt x="106" y="292"/>
                              </a:cubicBezTo>
                              <a:close/>
                              <a:moveTo>
                                <a:pt x="230" y="433"/>
                              </a:moveTo>
                              <a:lnTo>
                                <a:pt x="230" y="433"/>
                              </a:lnTo>
                              <a:cubicBezTo>
                                <a:pt x="194" y="433"/>
                                <a:pt x="168" y="425"/>
                                <a:pt x="141" y="407"/>
                              </a:cubicBezTo>
                              <a:cubicBezTo>
                                <a:pt x="168" y="354"/>
                                <a:pt x="168" y="354"/>
                                <a:pt x="168" y="354"/>
                              </a:cubicBezTo>
                              <a:cubicBezTo>
                                <a:pt x="185" y="363"/>
                                <a:pt x="203" y="372"/>
                                <a:pt x="230" y="372"/>
                              </a:cubicBezTo>
                              <a:cubicBezTo>
                                <a:pt x="247" y="372"/>
                                <a:pt x="275" y="363"/>
                                <a:pt x="291" y="354"/>
                              </a:cubicBezTo>
                              <a:cubicBezTo>
                                <a:pt x="319" y="407"/>
                                <a:pt x="319" y="407"/>
                                <a:pt x="319" y="407"/>
                              </a:cubicBezTo>
                              <a:cubicBezTo>
                                <a:pt x="291" y="425"/>
                                <a:pt x="266" y="433"/>
                                <a:pt x="230" y="433"/>
                              </a:cubicBezTo>
                              <a:close/>
                              <a:moveTo>
                                <a:pt x="230" y="345"/>
                              </a:moveTo>
                              <a:lnTo>
                                <a:pt x="230" y="345"/>
                              </a:lnTo>
                              <a:cubicBezTo>
                                <a:pt x="168" y="345"/>
                                <a:pt x="124" y="292"/>
                                <a:pt x="124" y="230"/>
                              </a:cubicBezTo>
                              <a:cubicBezTo>
                                <a:pt x="124" y="167"/>
                                <a:pt x="168" y="123"/>
                                <a:pt x="230" y="123"/>
                              </a:cubicBezTo>
                              <a:cubicBezTo>
                                <a:pt x="291" y="123"/>
                                <a:pt x="336" y="167"/>
                                <a:pt x="336" y="230"/>
                              </a:cubicBezTo>
                              <a:cubicBezTo>
                                <a:pt x="336" y="292"/>
                                <a:pt x="291" y="345"/>
                                <a:pt x="230" y="345"/>
                              </a:cubicBezTo>
                              <a:close/>
                              <a:moveTo>
                                <a:pt x="354" y="292"/>
                              </a:moveTo>
                              <a:lnTo>
                                <a:pt x="354" y="292"/>
                              </a:lnTo>
                              <a:cubicBezTo>
                                <a:pt x="363" y="274"/>
                                <a:pt x="372" y="257"/>
                                <a:pt x="372" y="230"/>
                              </a:cubicBezTo>
                              <a:cubicBezTo>
                                <a:pt x="372" y="212"/>
                                <a:pt x="363" y="185"/>
                                <a:pt x="354" y="167"/>
                              </a:cubicBezTo>
                              <a:cubicBezTo>
                                <a:pt x="407" y="141"/>
                                <a:pt x="407" y="141"/>
                                <a:pt x="407" y="141"/>
                              </a:cubicBezTo>
                              <a:cubicBezTo>
                                <a:pt x="416" y="167"/>
                                <a:pt x="425" y="195"/>
                                <a:pt x="425" y="230"/>
                              </a:cubicBezTo>
                              <a:cubicBezTo>
                                <a:pt x="425" y="265"/>
                                <a:pt x="416" y="292"/>
                                <a:pt x="407" y="327"/>
                              </a:cubicBezTo>
                              <a:lnTo>
                                <a:pt x="354" y="29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2" o:spid="_x0000_s1070" style="width:34.35pt;height:34.35pt;margin-top:184.65pt;margin-left:242.8pt;mso-height-relative:page;mso-width-relative:page;mso-wrap-style:none;position:absolute;v-text-anchor:middle;z-index:251686912" coordsize="461,461" o:spt="100" adj="-11796480,,5400" path="m230,8l230,8c97,8,,106,,239c,363,106,460,230,460c363,460,460,354,460,230c460,106,354,,230,8xm230,35l230,35c256,35,291,44,319,53c291,106,291,106,291,106c275,97,247,97,230,97c203,97,185,97,168,106c141,53,141,53,141,53c168,44,194,35,230,35xm106,292l106,292c53,327,53,327,53,327c35,301,35,265,35,239c26,204,35,167,53,141c106,167,106,167,106,167c97,185,88,212,88,230c88,257,97,274,106,292xm230,433l230,433c194,433,168,425,141,407c168,354,168,354,168,354c185,363,203,372,230,372c247,372,275,363,291,354c319,407,319,407,319,407c291,425,266,433,230,433xm230,345l230,345c168,345,124,292,124,230c124,167,168,123,230,123c291,123,336,167,336,230c336,292,291,345,230,345xm354,292l354,292c363,274,372,257,372,230c372,212,363,185,354,167c407,141,407,141,407,141c416,167,425,195,425,230c425,265,416,292,407,327l354,292xe" filled="t" fillcolor="white" stroked="f">
                <v:stroke joinstyle="miter"/>
                <v:path o:connecttype="custom" o:connectlocs="98184460,3415202;98184460,3415202;0,102025498;98184460,196367974;196368920,98183514;98184460,3415202;98184460,14941154;98184460,14941154;136177520,22625123;124224785,45250246;98184460,41408261;71717353,45250246;60191400,22625123;98184460,14941154;45250246,124650621;45250246,124650621;22625123,139591775;14941154,102025498;22625123,60191400;45250246,71289624;37566277,98183514;45250246,124650621;98184460,184842021;98184460,184842021;60191400,173742851;71717353,151117728;98184460,158801696;124224785,151117728;136177520,173742851;98184460,184842021;98184460,147275744;98184460,147275744;52934214,98183514;98184460,52507432;143434706,98183514;98184460,147275744;151118674,124650621;151118674,124650621;158802643,98183514;151118674,71289624;173743797,60191400;181427766,98183514;173743797,139591775;151118674,124650621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3897630</wp:posOffset>
                </wp:positionH>
                <wp:positionV relativeFrom="paragraph">
                  <wp:posOffset>3202305</wp:posOffset>
                </wp:positionV>
                <wp:extent cx="351155" cy="445135"/>
                <wp:effectExtent l="0" t="0" r="10795" b="12065"/>
                <wp:wrapNone/>
                <wp:docPr id="248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040630" y="8475345"/>
                          <a:ext cx="351155" cy="445135"/>
                        </a:xfrm>
                        <a:custGeom>
                          <a:avLst/>
                          <a:gdLst>
                            <a:gd name="T0" fmla="*/ 144077 w 355"/>
                            <a:gd name="T1" fmla="*/ 79396 h 453"/>
                            <a:gd name="T2" fmla="*/ 144077 w 355"/>
                            <a:gd name="T3" fmla="*/ 79396 h 453"/>
                            <a:gd name="T4" fmla="*/ 124205 w 355"/>
                            <a:gd name="T5" fmla="*/ 79396 h 453"/>
                            <a:gd name="T6" fmla="*/ 124205 w 355"/>
                            <a:gd name="T7" fmla="*/ 51585 h 453"/>
                            <a:gd name="T8" fmla="*/ 79943 w 355"/>
                            <a:gd name="T9" fmla="*/ 0 h 453"/>
                            <a:gd name="T10" fmla="*/ 35681 w 355"/>
                            <a:gd name="T11" fmla="*/ 51585 h 453"/>
                            <a:gd name="T12" fmla="*/ 35681 w 355"/>
                            <a:gd name="T13" fmla="*/ 55622 h 453"/>
                            <a:gd name="T14" fmla="*/ 56005 w 355"/>
                            <a:gd name="T15" fmla="*/ 55622 h 453"/>
                            <a:gd name="T16" fmla="*/ 56005 w 355"/>
                            <a:gd name="T17" fmla="*/ 47548 h 453"/>
                            <a:gd name="T18" fmla="*/ 79943 w 355"/>
                            <a:gd name="T19" fmla="*/ 23774 h 453"/>
                            <a:gd name="T20" fmla="*/ 103880 w 355"/>
                            <a:gd name="T21" fmla="*/ 47548 h 453"/>
                            <a:gd name="T22" fmla="*/ 103880 w 355"/>
                            <a:gd name="T23" fmla="*/ 79396 h 453"/>
                            <a:gd name="T24" fmla="*/ 11743 w 355"/>
                            <a:gd name="T25" fmla="*/ 79396 h 453"/>
                            <a:gd name="T26" fmla="*/ 0 w 355"/>
                            <a:gd name="T27" fmla="*/ 91507 h 453"/>
                            <a:gd name="T28" fmla="*/ 0 w 355"/>
                            <a:gd name="T29" fmla="*/ 178977 h 453"/>
                            <a:gd name="T30" fmla="*/ 11743 w 355"/>
                            <a:gd name="T31" fmla="*/ 194677 h 453"/>
                            <a:gd name="T32" fmla="*/ 23938 w 355"/>
                            <a:gd name="T33" fmla="*/ 198714 h 453"/>
                            <a:gd name="T34" fmla="*/ 47875 w 355"/>
                            <a:gd name="T35" fmla="*/ 202751 h 453"/>
                            <a:gd name="T36" fmla="*/ 112010 w 355"/>
                            <a:gd name="T37" fmla="*/ 202751 h 453"/>
                            <a:gd name="T38" fmla="*/ 135948 w 355"/>
                            <a:gd name="T39" fmla="*/ 198714 h 453"/>
                            <a:gd name="T40" fmla="*/ 148142 w 355"/>
                            <a:gd name="T41" fmla="*/ 194677 h 453"/>
                            <a:gd name="T42" fmla="*/ 159885 w 355"/>
                            <a:gd name="T43" fmla="*/ 178977 h 453"/>
                            <a:gd name="T44" fmla="*/ 159885 w 355"/>
                            <a:gd name="T45" fmla="*/ 91507 h 453"/>
                            <a:gd name="T46" fmla="*/ 144077 w 355"/>
                            <a:gd name="T47" fmla="*/ 79396 h 453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53" w="355" stroke="1">
                              <a:moveTo>
                                <a:pt x="319" y="177"/>
                              </a:moveTo>
                              <a:lnTo>
                                <a:pt x="319" y="177"/>
                              </a:lnTo>
                              <a:cubicBezTo>
                                <a:pt x="275" y="177"/>
                                <a:pt x="275" y="177"/>
                                <a:pt x="275" y="177"/>
                              </a:cubicBezTo>
                              <a:cubicBezTo>
                                <a:pt x="275" y="115"/>
                                <a:pt x="275" y="115"/>
                                <a:pt x="275" y="115"/>
                              </a:cubicBezTo>
                              <a:cubicBezTo>
                                <a:pt x="275" y="44"/>
                                <a:pt x="238" y="0"/>
                                <a:pt x="177" y="0"/>
                              </a:cubicBezTo>
                              <a:cubicBezTo>
                                <a:pt x="106" y="0"/>
                                <a:pt x="79" y="44"/>
                                <a:pt x="79" y="115"/>
                              </a:cubicBezTo>
                              <a:cubicBezTo>
                                <a:pt x="79" y="124"/>
                                <a:pt x="79" y="124"/>
                                <a:pt x="79" y="124"/>
                              </a:cubicBezTo>
                              <a:cubicBezTo>
                                <a:pt x="124" y="124"/>
                                <a:pt x="124" y="124"/>
                                <a:pt x="124" y="124"/>
                              </a:cubicBezTo>
                              <a:cubicBezTo>
                                <a:pt x="124" y="106"/>
                                <a:pt x="124" y="106"/>
                                <a:pt x="124" y="106"/>
                              </a:cubicBezTo>
                              <a:cubicBezTo>
                                <a:pt x="124" y="71"/>
                                <a:pt x="150" y="53"/>
                                <a:pt x="177" y="53"/>
                              </a:cubicBezTo>
                              <a:cubicBezTo>
                                <a:pt x="203" y="53"/>
                                <a:pt x="230" y="71"/>
                                <a:pt x="230" y="106"/>
                              </a:cubicBezTo>
                              <a:cubicBezTo>
                                <a:pt x="230" y="177"/>
                                <a:pt x="230" y="177"/>
                                <a:pt x="230" y="177"/>
                              </a:cubicBezTo>
                              <a:cubicBezTo>
                                <a:pt x="26" y="177"/>
                                <a:pt x="26" y="177"/>
                                <a:pt x="26" y="177"/>
                              </a:cubicBezTo>
                              <a:cubicBezTo>
                                <a:pt x="17" y="177"/>
                                <a:pt x="0" y="195"/>
                                <a:pt x="0" y="204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08"/>
                                <a:pt x="17" y="425"/>
                                <a:pt x="26" y="434"/>
                              </a:cubicBezTo>
                              <a:cubicBezTo>
                                <a:pt x="53" y="443"/>
                                <a:pt x="53" y="443"/>
                                <a:pt x="53" y="443"/>
                              </a:cubicBezTo>
                              <a:cubicBezTo>
                                <a:pt x="71" y="443"/>
                                <a:pt x="88" y="452"/>
                                <a:pt x="106" y="452"/>
                              </a:cubicBezTo>
                              <a:cubicBezTo>
                                <a:pt x="248" y="452"/>
                                <a:pt x="248" y="452"/>
                                <a:pt x="248" y="452"/>
                              </a:cubicBezTo>
                              <a:cubicBezTo>
                                <a:pt x="266" y="452"/>
                                <a:pt x="283" y="443"/>
                                <a:pt x="301" y="443"/>
                              </a:cubicBezTo>
                              <a:cubicBezTo>
                                <a:pt x="328" y="434"/>
                                <a:pt x="328" y="434"/>
                                <a:pt x="328" y="434"/>
                              </a:cubicBezTo>
                              <a:cubicBezTo>
                                <a:pt x="336" y="425"/>
                                <a:pt x="354" y="408"/>
                                <a:pt x="354" y="399"/>
                              </a:cubicBezTo>
                              <a:cubicBezTo>
                                <a:pt x="354" y="204"/>
                                <a:pt x="354" y="204"/>
                                <a:pt x="354" y="204"/>
                              </a:cubicBezTo>
                              <a:cubicBezTo>
                                <a:pt x="354" y="195"/>
                                <a:pt x="336" y="177"/>
                                <a:pt x="319" y="177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4" o:spid="_x0000_s1071" style="width:27.65pt;height:35.05pt;margin-top:252.15pt;margin-left:306.9pt;mso-height-relative:page;mso-width-relative:page;mso-wrap-style:none;position:absolute;v-text-anchor:middle;z-index:251680768" coordsize="355,453" o:spt="100" adj="-11796480,,5400" path="m319,177l319,177c275,177,275,177,275,177c275,115,275,115,275,115c275,44,238,,177,c106,,79,44,79,115c79,124,79,124,79,124c124,124,124,124,124,124c124,106,124,106,124,106c124,71,150,53,177,53c203,53,230,71,230,106c230,177,230,177,230,177c26,177,26,177,26,177c17,177,,195,,204c,399,,399,,399c,408,17,425,26,434c53,443,53,443,53,443c71,443,88,452,106,452c248,452,248,452,248,452c266,452,283,443,301,443c328,434,328,434,328,434c336,425,354,408,354,399c354,204,354,204,354,204c354,195,336,177,319,177e" filled="t" fillcolor="white" stroked="f">
                <v:stroke joinstyle="miter"/>
                <v:path o:connecttype="custom" o:connectlocs="142516504,78017524;142516504,78017524;122859737,78017524;122859737,50689379;79077138,0;35294539,50689379;35294539,54656289;55398410,54656289;55398410,46722470;79077138,23361235;102754877,46722470;102754877,78017524;11615811,78017524;0,89918252;0,175869595;11615811,191297011;23678727,195263921;47356466,199230830;110796821,199230830;134475549,195263921;146537476,191297011;158153287,175869595;158153287,89918252;142516504,78017524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2192655</wp:posOffset>
                </wp:positionV>
                <wp:extent cx="361950" cy="418465"/>
                <wp:effectExtent l="0" t="0" r="0" b="635"/>
                <wp:wrapNone/>
                <wp:docPr id="246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263015" y="7465695"/>
                          <a:ext cx="361950" cy="418465"/>
                        </a:xfrm>
                        <a:custGeom>
                          <a:avLst/>
                          <a:gdLst>
                            <a:gd name="T0" fmla="*/ 153071 w 390"/>
                            <a:gd name="T1" fmla="*/ 0 h 444"/>
                            <a:gd name="T2" fmla="*/ 0 w 390"/>
                            <a:gd name="T3" fmla="*/ 23877 h 444"/>
                            <a:gd name="T4" fmla="*/ 19522 w 390"/>
                            <a:gd name="T5" fmla="*/ 199574 h 444"/>
                            <a:gd name="T6" fmla="*/ 172593 w 390"/>
                            <a:gd name="T7" fmla="*/ 179752 h 444"/>
                            <a:gd name="T8" fmla="*/ 153071 w 390"/>
                            <a:gd name="T9" fmla="*/ 0 h 444"/>
                            <a:gd name="T10" fmla="*/ 153071 w 390"/>
                            <a:gd name="T11" fmla="*/ 179752 h 444"/>
                            <a:gd name="T12" fmla="*/ 19522 w 390"/>
                            <a:gd name="T13" fmla="*/ 23877 h 444"/>
                            <a:gd name="T14" fmla="*/ 153071 w 390"/>
                            <a:gd name="T15" fmla="*/ 179752 h 444"/>
                            <a:gd name="T16" fmla="*/ 98054 w 390"/>
                            <a:gd name="T17" fmla="*/ 123889 h 444"/>
                            <a:gd name="T18" fmla="*/ 43037 w 390"/>
                            <a:gd name="T19" fmla="*/ 136053 h 444"/>
                            <a:gd name="T20" fmla="*/ 98054 w 390"/>
                            <a:gd name="T21" fmla="*/ 123889 h 444"/>
                            <a:gd name="T22" fmla="*/ 129556 w 390"/>
                            <a:gd name="T23" fmla="*/ 79740 h 444"/>
                            <a:gd name="T24" fmla="*/ 86519 w 390"/>
                            <a:gd name="T25" fmla="*/ 88299 h 444"/>
                            <a:gd name="T26" fmla="*/ 129556 w 390"/>
                            <a:gd name="T27" fmla="*/ 79740 h 444"/>
                            <a:gd name="T28" fmla="*/ 86519 w 390"/>
                            <a:gd name="T29" fmla="*/ 68027 h 444"/>
                            <a:gd name="T30" fmla="*/ 129556 w 390"/>
                            <a:gd name="T31" fmla="*/ 44150 h 444"/>
                            <a:gd name="T32" fmla="*/ 86519 w 390"/>
                            <a:gd name="T33" fmla="*/ 68027 h 444"/>
                            <a:gd name="T34" fmla="*/ 74539 w 390"/>
                            <a:gd name="T35" fmla="*/ 44150 h 444"/>
                            <a:gd name="T36" fmla="*/ 43037 w 390"/>
                            <a:gd name="T37" fmla="*/ 88299 h 444"/>
                            <a:gd name="T38" fmla="*/ 74539 w 390"/>
                            <a:gd name="T39" fmla="*/ 44150 h 444"/>
                            <a:gd name="T40" fmla="*/ 62560 w 390"/>
                            <a:gd name="T41" fmla="*/ 100013 h 444"/>
                            <a:gd name="T42" fmla="*/ 43037 w 390"/>
                            <a:gd name="T43" fmla="*/ 112176 h 444"/>
                            <a:gd name="T44" fmla="*/ 62560 w 390"/>
                            <a:gd name="T45" fmla="*/ 100013 h 444"/>
                            <a:gd name="T46" fmla="*/ 74539 w 390"/>
                            <a:gd name="T47" fmla="*/ 112176 h 444"/>
                            <a:gd name="T48" fmla="*/ 129556 w 390"/>
                            <a:gd name="T49" fmla="*/ 100013 h 444"/>
                            <a:gd name="T50" fmla="*/ 74539 w 390"/>
                            <a:gd name="T51" fmla="*/ 112176 h 444"/>
                            <a:gd name="T52" fmla="*/ 129556 w 390"/>
                            <a:gd name="T53" fmla="*/ 143712 h 444"/>
                            <a:gd name="T54" fmla="*/ 43037 w 390"/>
                            <a:gd name="T55" fmla="*/ 155875 h 444"/>
                            <a:gd name="T56" fmla="*/ 129556 w 390"/>
                            <a:gd name="T57" fmla="*/ 143712 h 444"/>
                            <a:gd name="T58" fmla="*/ 110034 w 390"/>
                            <a:gd name="T59" fmla="*/ 136053 h 444"/>
                            <a:gd name="T60" fmla="*/ 129556 w 390"/>
                            <a:gd name="T61" fmla="*/ 123889 h 444"/>
                            <a:gd name="T62" fmla="*/ 110034 w 390"/>
                            <a:gd name="T63" fmla="*/ 136053 h 444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444" w="390" stroke="1">
                              <a:moveTo>
                                <a:pt x="345" y="0"/>
                              </a:moveTo>
                              <a:lnTo>
                                <a:pt x="345" y="0"/>
                              </a:ln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17" y="0"/>
                                <a:pt x="0" y="27"/>
                                <a:pt x="0" y="53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25"/>
                                <a:pt x="17" y="443"/>
                                <a:pt x="44" y="443"/>
                              </a:cubicBezTo>
                              <a:cubicBezTo>
                                <a:pt x="345" y="443"/>
                                <a:pt x="345" y="443"/>
                                <a:pt x="345" y="443"/>
                              </a:cubicBezTo>
                              <a:cubicBezTo>
                                <a:pt x="372" y="443"/>
                                <a:pt x="389" y="425"/>
                                <a:pt x="389" y="399"/>
                              </a:cubicBezTo>
                              <a:cubicBezTo>
                                <a:pt x="389" y="53"/>
                                <a:pt x="389" y="53"/>
                                <a:pt x="389" y="53"/>
                              </a:cubicBezTo>
                              <a:cubicBezTo>
                                <a:pt x="389" y="27"/>
                                <a:pt x="372" y="0"/>
                                <a:pt x="345" y="0"/>
                              </a:cubicBezTo>
                              <a:close/>
                              <a:moveTo>
                                <a:pt x="345" y="399"/>
                              </a:moveTo>
                              <a:lnTo>
                                <a:pt x="345" y="399"/>
                              </a:lnTo>
                              <a:cubicBezTo>
                                <a:pt x="44" y="399"/>
                                <a:pt x="44" y="399"/>
                                <a:pt x="44" y="399"/>
                              </a:cubicBezTo>
                              <a:cubicBezTo>
                                <a:pt x="44" y="53"/>
                                <a:pt x="44" y="53"/>
                                <a:pt x="44" y="53"/>
                              </a:cubicBezTo>
                              <a:cubicBezTo>
                                <a:pt x="345" y="53"/>
                                <a:pt x="345" y="53"/>
                                <a:pt x="345" y="53"/>
                              </a:cubicBezTo>
                              <a:lnTo>
                                <a:pt x="345" y="399"/>
                              </a:lnTo>
                              <a:close/>
                              <a:moveTo>
                                <a:pt x="221" y="275"/>
                              </a:moveTo>
                              <a:lnTo>
                                <a:pt x="221" y="275"/>
                              </a:lnTo>
                              <a:cubicBezTo>
                                <a:pt x="97" y="275"/>
                                <a:pt x="97" y="275"/>
                                <a:pt x="97" y="275"/>
                              </a:cubicBezTo>
                              <a:cubicBezTo>
                                <a:pt x="97" y="302"/>
                                <a:pt x="97" y="302"/>
                                <a:pt x="97" y="302"/>
                              </a:cubicBezTo>
                              <a:cubicBezTo>
                                <a:pt x="221" y="302"/>
                                <a:pt x="221" y="302"/>
                                <a:pt x="221" y="302"/>
                              </a:cubicBezTo>
                              <a:lnTo>
                                <a:pt x="221" y="275"/>
                              </a:lnTo>
                              <a:close/>
                              <a:moveTo>
                                <a:pt x="292" y="177"/>
                              </a:moveTo>
                              <a:lnTo>
                                <a:pt x="292" y="177"/>
                              </a:lnTo>
                              <a:cubicBezTo>
                                <a:pt x="195" y="177"/>
                                <a:pt x="195" y="177"/>
                                <a:pt x="195" y="177"/>
                              </a:cubicBezTo>
                              <a:cubicBezTo>
                                <a:pt x="195" y="196"/>
                                <a:pt x="195" y="196"/>
                                <a:pt x="195" y="196"/>
                              </a:cubicBezTo>
                              <a:cubicBezTo>
                                <a:pt x="292" y="196"/>
                                <a:pt x="292" y="196"/>
                                <a:pt x="292" y="196"/>
                              </a:cubicBezTo>
                              <a:lnTo>
                                <a:pt x="292" y="177"/>
                              </a:lnTo>
                              <a:close/>
                              <a:moveTo>
                                <a:pt x="195" y="151"/>
                              </a:moveTo>
                              <a:lnTo>
                                <a:pt x="195" y="151"/>
                              </a:lnTo>
                              <a:cubicBezTo>
                                <a:pt x="292" y="151"/>
                                <a:pt x="292" y="151"/>
                                <a:pt x="292" y="151"/>
                              </a:cubicBezTo>
                              <a:cubicBezTo>
                                <a:pt x="292" y="98"/>
                                <a:pt x="292" y="98"/>
                                <a:pt x="292" y="98"/>
                              </a:cubicBezTo>
                              <a:cubicBezTo>
                                <a:pt x="195" y="98"/>
                                <a:pt x="195" y="98"/>
                                <a:pt x="195" y="98"/>
                              </a:cubicBezTo>
                              <a:lnTo>
                                <a:pt x="195" y="151"/>
                              </a:lnTo>
                              <a:close/>
                              <a:moveTo>
                                <a:pt x="168" y="98"/>
                              </a:moveTo>
                              <a:lnTo>
                                <a:pt x="168" y="98"/>
                              </a:lnTo>
                              <a:cubicBezTo>
                                <a:pt x="97" y="98"/>
                                <a:pt x="97" y="98"/>
                                <a:pt x="97" y="98"/>
                              </a:cubicBezTo>
                              <a:cubicBezTo>
                                <a:pt x="97" y="196"/>
                                <a:pt x="97" y="196"/>
                                <a:pt x="97" y="196"/>
                              </a:cubicBezTo>
                              <a:cubicBezTo>
                                <a:pt x="168" y="196"/>
                                <a:pt x="168" y="196"/>
                                <a:pt x="168" y="196"/>
                              </a:cubicBezTo>
                              <a:lnTo>
                                <a:pt x="168" y="98"/>
                              </a:lnTo>
                              <a:close/>
                              <a:moveTo>
                                <a:pt x="141" y="222"/>
                              </a:moveTo>
                              <a:lnTo>
                                <a:pt x="141" y="222"/>
                              </a:lnTo>
                              <a:cubicBezTo>
                                <a:pt x="97" y="222"/>
                                <a:pt x="97" y="222"/>
                                <a:pt x="97" y="222"/>
                              </a:cubicBezTo>
                              <a:cubicBezTo>
                                <a:pt x="97" y="249"/>
                                <a:pt x="97" y="249"/>
                                <a:pt x="97" y="249"/>
                              </a:cubicBezTo>
                              <a:cubicBezTo>
                                <a:pt x="141" y="249"/>
                                <a:pt x="141" y="249"/>
                                <a:pt x="141" y="249"/>
                              </a:cubicBezTo>
                              <a:lnTo>
                                <a:pt x="141" y="222"/>
                              </a:lnTo>
                              <a:close/>
                              <a:moveTo>
                                <a:pt x="168" y="249"/>
                              </a:moveTo>
                              <a:lnTo>
                                <a:pt x="168" y="249"/>
                              </a:lnTo>
                              <a:cubicBezTo>
                                <a:pt x="292" y="249"/>
                                <a:pt x="292" y="249"/>
                                <a:pt x="292" y="249"/>
                              </a:cubicBezTo>
                              <a:cubicBezTo>
                                <a:pt x="292" y="222"/>
                                <a:pt x="292" y="222"/>
                                <a:pt x="292" y="222"/>
                              </a:cubicBezTo>
                              <a:cubicBezTo>
                                <a:pt x="168" y="222"/>
                                <a:pt x="168" y="222"/>
                                <a:pt x="168" y="222"/>
                              </a:cubicBezTo>
                              <a:lnTo>
                                <a:pt x="168" y="249"/>
                              </a:lnTo>
                              <a:close/>
                              <a:moveTo>
                                <a:pt x="292" y="319"/>
                              </a:moveTo>
                              <a:lnTo>
                                <a:pt x="292" y="319"/>
                              </a:lnTo>
                              <a:cubicBezTo>
                                <a:pt x="97" y="319"/>
                                <a:pt x="97" y="319"/>
                                <a:pt x="97" y="319"/>
                              </a:cubicBezTo>
                              <a:cubicBezTo>
                                <a:pt x="97" y="346"/>
                                <a:pt x="97" y="346"/>
                                <a:pt x="97" y="346"/>
                              </a:cubicBezTo>
                              <a:cubicBezTo>
                                <a:pt x="292" y="346"/>
                                <a:pt x="292" y="346"/>
                                <a:pt x="292" y="346"/>
                              </a:cubicBezTo>
                              <a:lnTo>
                                <a:pt x="292" y="319"/>
                              </a:lnTo>
                              <a:close/>
                              <a:moveTo>
                                <a:pt x="248" y="302"/>
                              </a:moveTo>
                              <a:lnTo>
                                <a:pt x="248" y="302"/>
                              </a:lnTo>
                              <a:cubicBezTo>
                                <a:pt x="292" y="302"/>
                                <a:pt x="292" y="302"/>
                                <a:pt x="292" y="302"/>
                              </a:cubicBezTo>
                              <a:cubicBezTo>
                                <a:pt x="292" y="275"/>
                                <a:pt x="292" y="275"/>
                                <a:pt x="292" y="275"/>
                              </a:cubicBezTo>
                              <a:cubicBezTo>
                                <a:pt x="248" y="275"/>
                                <a:pt x="248" y="275"/>
                                <a:pt x="248" y="275"/>
                              </a:cubicBezTo>
                              <a:lnTo>
                                <a:pt x="248" y="3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12" o:spid="_x0000_s1072" style="width:28.5pt;height:32.95pt;margin-top:172.65pt;margin-left:9.45pt;mso-height-relative:page;mso-width-relative:page;mso-wrap-style:none;position:absolute;v-text-anchor:middle;z-index:251678720" coordsize="390,444" o:spt="100" adj="-11796480,,5400" path="m345,l345,c44,,44,,44,c17,,,27,,53c,399,,399,,399c,425,17,443,44,443c345,443,345,443,345,443c372,443,389,425,389,399c389,53,389,53,389,53c389,27,372,,345,xm345,399l345,399c44,399,44,399,44,399c44,53,44,53,44,53c345,53,345,53,345,53l345,399xm221,275l221,275c97,275,97,275,97,275c97,302,97,302,97,302c221,302,221,302,221,302l221,275xm292,177l292,177c195,177,195,177,195,177c195,196,195,196,195,196c292,196,292,196,292,196l292,177xm195,151l195,151c292,151,292,151,292,151c292,98,292,98,292,98c195,98,195,98,195,98l195,151xm168,98l168,98c97,98,97,98,97,98c97,196,97,196,97,196c168,196,168,196,168,196l168,98xm141,222l141,222c97,222,97,222,97,222c97,249,97,249,97,249c141,249,141,249,141,249l141,222xm168,249l168,249c292,249,292,249,292,249c292,222,292,222,292,222c168,222,168,222,168,222l168,249xm292,319l292,319c97,319,97,319,97,319c97,346,97,346,97,346c292,346,292,346,292,346l292,319xm248,302l248,302c292,302,292,302,292,302c292,275,292,275,292,275c248,275,248,275,248,275l248,302xe" filled="t" fillcolor="white" stroked="f">
                <v:stroke joinstyle="miter"/>
                <v:path o:connecttype="custom" o:connectlocs="142061662,0;0,22503803;18117917,188096247;160179580,169414235;142061662,0;142061662,169414235;18117917,22503803;142061662,169414235;91001654,116763987;39941646,128228420;91001654,116763987;120237933,75154052;80296287,83220813;120237933,75154052;80296287,64114681;120237933,41610877;80296287,64114681;69177925,41610877;39941646,83220813;69177925,41610877;58060492,94261126;39941646,105724616;58060492,94261126;69177925,105724616;120237933,94261126;69177925,105724616;120237933,135446941;39941646,146910432;120237933,135446941;102120016,128228420;120237933,116763987;102120016,128228420" o:connectangles="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2192655</wp:posOffset>
                </wp:positionV>
                <wp:extent cx="365125" cy="418465"/>
                <wp:effectExtent l="0" t="0" r="15875" b="635"/>
                <wp:wrapNone/>
                <wp:docPr id="245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999990" y="7465695"/>
                          <a:ext cx="365125" cy="418465"/>
                        </a:xfrm>
                        <a:custGeom>
                          <a:avLst/>
                          <a:gdLst>
                            <a:gd name="T0" fmla="*/ 166118 w 390"/>
                            <a:gd name="T1" fmla="*/ 0 h 445"/>
                            <a:gd name="T2" fmla="*/ 166118 w 390"/>
                            <a:gd name="T3" fmla="*/ 0 h 445"/>
                            <a:gd name="T4" fmla="*/ 138804 w 390"/>
                            <a:gd name="T5" fmla="*/ 0 h 445"/>
                            <a:gd name="T6" fmla="*/ 130745 w 390"/>
                            <a:gd name="T7" fmla="*/ 12586 h 445"/>
                            <a:gd name="T8" fmla="*/ 130745 w 390"/>
                            <a:gd name="T9" fmla="*/ 199576 h 445"/>
                            <a:gd name="T10" fmla="*/ 174177 w 390"/>
                            <a:gd name="T11" fmla="*/ 199576 h 445"/>
                            <a:gd name="T12" fmla="*/ 174177 w 390"/>
                            <a:gd name="T13" fmla="*/ 12586 h 445"/>
                            <a:gd name="T14" fmla="*/ 166118 w 390"/>
                            <a:gd name="T15" fmla="*/ 0 h 445"/>
                            <a:gd name="T16" fmla="*/ 98954 w 390"/>
                            <a:gd name="T17" fmla="*/ 67874 h 445"/>
                            <a:gd name="T18" fmla="*/ 98954 w 390"/>
                            <a:gd name="T19" fmla="*/ 67874 h 445"/>
                            <a:gd name="T20" fmla="*/ 75223 w 390"/>
                            <a:gd name="T21" fmla="*/ 67874 h 445"/>
                            <a:gd name="T22" fmla="*/ 63134 w 390"/>
                            <a:gd name="T23" fmla="*/ 80010 h 445"/>
                            <a:gd name="T24" fmla="*/ 63134 w 390"/>
                            <a:gd name="T25" fmla="*/ 199576 h 445"/>
                            <a:gd name="T26" fmla="*/ 111044 w 390"/>
                            <a:gd name="T27" fmla="*/ 199576 h 445"/>
                            <a:gd name="T28" fmla="*/ 111044 w 390"/>
                            <a:gd name="T29" fmla="*/ 80010 h 445"/>
                            <a:gd name="T30" fmla="*/ 98954 w 390"/>
                            <a:gd name="T31" fmla="*/ 67874 h 445"/>
                            <a:gd name="T32" fmla="*/ 31343 w 390"/>
                            <a:gd name="T33" fmla="*/ 135747 h 445"/>
                            <a:gd name="T34" fmla="*/ 31343 w 390"/>
                            <a:gd name="T35" fmla="*/ 135747 h 445"/>
                            <a:gd name="T36" fmla="*/ 7612 w 390"/>
                            <a:gd name="T37" fmla="*/ 135747 h 445"/>
                            <a:gd name="T38" fmla="*/ 0 w 390"/>
                            <a:gd name="T39" fmla="*/ 143389 h 445"/>
                            <a:gd name="T40" fmla="*/ 0 w 390"/>
                            <a:gd name="T41" fmla="*/ 199576 h 445"/>
                            <a:gd name="T42" fmla="*/ 43432 w 390"/>
                            <a:gd name="T43" fmla="*/ 199576 h 445"/>
                            <a:gd name="T44" fmla="*/ 43432 w 390"/>
                            <a:gd name="T45" fmla="*/ 143389 h 445"/>
                            <a:gd name="T46" fmla="*/ 31343 w 390"/>
                            <a:gd name="T47" fmla="*/ 135747 h 445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45" w="390" stroke="1">
                              <a:moveTo>
                                <a:pt x="371" y="0"/>
                              </a:moveTo>
                              <a:lnTo>
                                <a:pt x="371" y="0"/>
                              </a:lnTo>
                              <a:cubicBezTo>
                                <a:pt x="310" y="0"/>
                                <a:pt x="310" y="0"/>
                                <a:pt x="310" y="0"/>
                              </a:cubicBezTo>
                              <a:cubicBezTo>
                                <a:pt x="301" y="0"/>
                                <a:pt x="292" y="10"/>
                                <a:pt x="292" y="28"/>
                              </a:cubicBezTo>
                              <a:cubicBezTo>
                                <a:pt x="292" y="444"/>
                                <a:pt x="292" y="444"/>
                                <a:pt x="292" y="444"/>
                              </a:cubicBezTo>
                              <a:cubicBezTo>
                                <a:pt x="389" y="444"/>
                                <a:pt x="389" y="444"/>
                                <a:pt x="389" y="444"/>
                              </a:cubicBezTo>
                              <a:cubicBezTo>
                                <a:pt x="389" y="28"/>
                                <a:pt x="389" y="28"/>
                                <a:pt x="389" y="28"/>
                              </a:cubicBezTo>
                              <a:cubicBezTo>
                                <a:pt x="389" y="10"/>
                                <a:pt x="380" y="0"/>
                                <a:pt x="371" y="0"/>
                              </a:cubicBezTo>
                              <a:close/>
                              <a:moveTo>
                                <a:pt x="221" y="151"/>
                              </a:moveTo>
                              <a:lnTo>
                                <a:pt x="221" y="151"/>
                              </a:lnTo>
                              <a:cubicBezTo>
                                <a:pt x="168" y="151"/>
                                <a:pt x="168" y="151"/>
                                <a:pt x="168" y="151"/>
                              </a:cubicBezTo>
                              <a:cubicBezTo>
                                <a:pt x="150" y="151"/>
                                <a:pt x="141" y="160"/>
                                <a:pt x="141" y="178"/>
                              </a:cubicBezTo>
                              <a:cubicBezTo>
                                <a:pt x="141" y="444"/>
                                <a:pt x="141" y="444"/>
                                <a:pt x="141" y="444"/>
                              </a:cubicBezTo>
                              <a:cubicBezTo>
                                <a:pt x="248" y="444"/>
                                <a:pt x="248" y="444"/>
                                <a:pt x="248" y="444"/>
                              </a:cubicBezTo>
                              <a:cubicBezTo>
                                <a:pt x="248" y="178"/>
                                <a:pt x="248" y="178"/>
                                <a:pt x="248" y="178"/>
                              </a:cubicBezTo>
                              <a:cubicBezTo>
                                <a:pt x="248" y="160"/>
                                <a:pt x="230" y="151"/>
                                <a:pt x="221" y="151"/>
                              </a:cubicBezTo>
                              <a:close/>
                              <a:moveTo>
                                <a:pt x="70" y="302"/>
                              </a:moveTo>
                              <a:lnTo>
                                <a:pt x="70" y="302"/>
                              </a:lnTo>
                              <a:cubicBezTo>
                                <a:pt x="17" y="302"/>
                                <a:pt x="17" y="302"/>
                                <a:pt x="17" y="302"/>
                              </a:cubicBezTo>
                              <a:cubicBezTo>
                                <a:pt x="0" y="302"/>
                                <a:pt x="0" y="310"/>
                                <a:pt x="0" y="319"/>
                              </a:cubicBezTo>
                              <a:cubicBezTo>
                                <a:pt x="0" y="444"/>
                                <a:pt x="0" y="444"/>
                                <a:pt x="0" y="444"/>
                              </a:cubicBezTo>
                              <a:cubicBezTo>
                                <a:pt x="97" y="444"/>
                                <a:pt x="97" y="444"/>
                                <a:pt x="97" y="444"/>
                              </a:cubicBezTo>
                              <a:cubicBezTo>
                                <a:pt x="97" y="319"/>
                                <a:pt x="97" y="319"/>
                                <a:pt x="97" y="319"/>
                              </a:cubicBezTo>
                              <a:cubicBezTo>
                                <a:pt x="97" y="310"/>
                                <a:pt x="88" y="302"/>
                                <a:pt x="70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66" o:spid="_x0000_s1073" style="width:28.75pt;height:32.95pt;margin-top:172.65pt;margin-left:303.7pt;mso-height-relative:page;mso-width-relative:page;mso-wrap-style:none;position:absolute;v-text-anchor:middle;z-index:251676672" coordsize="390,445" o:spt="100" adj="-11796480,,5400" path="m371,l371,c310,,310,,310,c301,,292,10,292,28c292,444,292,444,292,444c389,444,389,444,389,444c389,28,389,28,389,28c389,10,380,,371,xm221,151l221,151c168,151,168,151,168,151c150,151,141,160,141,178c141,444,141,444,141,444c248,444,248,444,248,444c248,178,248,178,248,178c248,160,230,151,221,151xm70,302l70,302c17,302,17,302,17,302c,302,,310,,319c,444,,444,,444c97,444,97,444,97,444c97,319,97,319,97,319c97,310,88,302,70,302xe" filled="t" fillcolor="white" stroked="f">
                <v:stroke joinstyle="miter"/>
                <v:path o:connecttype="custom" o:connectlocs="155522653,0;155522653,0;129950796,0;122405815,11835506;122405815,187675440;163067633,187675440;163067633,11835506;155522653,0;92642510,63826726;92642510,63826726;70425122,63826726;59107183,75239066;59107183,187675440;103961385,187675440;103961385,75239066;92642510,63826726;29343879,127652513;29343879,127652513;7126491,127652513;0,134838826;0,187675440;40661817,187675440;40661817,134838826;29343879,127652513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2192655</wp:posOffset>
                </wp:positionV>
                <wp:extent cx="434975" cy="428625"/>
                <wp:effectExtent l="0" t="0" r="3175" b="9525"/>
                <wp:wrapNone/>
                <wp:docPr id="13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896610" y="7465695"/>
                          <a:ext cx="434975" cy="428625"/>
                          <a:chOff x="7502" y="31193"/>
                          <a:chExt cx="424" cy="418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243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7502" y="31193"/>
                            <a:ext cx="425" cy="418"/>
                          </a:xfrm>
                          <a:custGeom>
                            <a:avLst/>
                            <a:gdLst>
                              <a:gd name="T0" fmla="*/ 276915 w 462"/>
                              <a:gd name="T1" fmla="*/ 0 h 453"/>
                              <a:gd name="T2" fmla="*/ 276915 w 462"/>
                              <a:gd name="T3" fmla="*/ 0 h 453"/>
                              <a:gd name="T4" fmla="*/ 0 w 462"/>
                              <a:gd name="T5" fmla="*/ 266246 h 453"/>
                              <a:gd name="T6" fmla="*/ 276915 w 462"/>
                              <a:gd name="T7" fmla="*/ 542086 h 453"/>
                              <a:gd name="T8" fmla="*/ 552631 w 462"/>
                              <a:gd name="T9" fmla="*/ 266246 h 453"/>
                              <a:gd name="T10" fmla="*/ 276915 w 462"/>
                              <a:gd name="T11" fmla="*/ 0 h 453"/>
                              <a:gd name="T12" fmla="*/ 276915 w 462"/>
                              <a:gd name="T13" fmla="*/ 478523 h 453"/>
                              <a:gd name="T14" fmla="*/ 276915 w 462"/>
                              <a:gd name="T15" fmla="*/ 478523 h 453"/>
                              <a:gd name="T16" fmla="*/ 63535 w 462"/>
                              <a:gd name="T17" fmla="*/ 266246 h 453"/>
                              <a:gd name="T18" fmla="*/ 276915 w 462"/>
                              <a:gd name="T19" fmla="*/ 53969 h 453"/>
                              <a:gd name="T20" fmla="*/ 489097 w 462"/>
                              <a:gd name="T21" fmla="*/ 266246 h 453"/>
                              <a:gd name="T22" fmla="*/ 276915 w 462"/>
                              <a:gd name="T23" fmla="*/ 478523 h 453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453" w="462" stroke="1">
                                <a:moveTo>
                                  <a:pt x="231" y="0"/>
                                </a:moveTo>
                                <a:lnTo>
                                  <a:pt x="231" y="0"/>
                                </a:lnTo>
                                <a:cubicBezTo>
                                  <a:pt x="106" y="0"/>
                                  <a:pt x="0" y="98"/>
                                  <a:pt x="0" y="222"/>
                                </a:cubicBezTo>
                                <a:cubicBezTo>
                                  <a:pt x="0" y="346"/>
                                  <a:pt x="106" y="452"/>
                                  <a:pt x="231" y="452"/>
                                </a:cubicBezTo>
                                <a:cubicBezTo>
                                  <a:pt x="355" y="452"/>
                                  <a:pt x="461" y="346"/>
                                  <a:pt x="461" y="222"/>
                                </a:cubicBezTo>
                                <a:cubicBezTo>
                                  <a:pt x="461" y="98"/>
                                  <a:pt x="355" y="0"/>
                                  <a:pt x="231" y="0"/>
                                </a:cubicBezTo>
                                <a:close/>
                                <a:moveTo>
                                  <a:pt x="231" y="399"/>
                                </a:moveTo>
                                <a:lnTo>
                                  <a:pt x="231" y="399"/>
                                </a:lnTo>
                                <a:cubicBezTo>
                                  <a:pt x="133" y="399"/>
                                  <a:pt x="53" y="319"/>
                                  <a:pt x="53" y="222"/>
                                </a:cubicBezTo>
                                <a:cubicBezTo>
                                  <a:pt x="53" y="124"/>
                                  <a:pt x="133" y="45"/>
                                  <a:pt x="231" y="45"/>
                                </a:cubicBezTo>
                                <a:cubicBezTo>
                                  <a:pt x="328" y="45"/>
                                  <a:pt x="408" y="124"/>
                                  <a:pt x="408" y="222"/>
                                </a:cubicBezTo>
                                <a:cubicBezTo>
                                  <a:pt x="408" y="319"/>
                                  <a:pt x="328" y="399"/>
                                  <a:pt x="231" y="39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anchor="ctr"/>
                      </wps:wsp>
                      <wps:wsp xmlns:wps="http://schemas.microsoft.com/office/word/2010/wordprocessingShape">
                        <wps:cNvPr id="244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7696" y="31284"/>
                            <a:ext cx="97" cy="201"/>
                          </a:xfrm>
                          <a:custGeom>
                            <a:avLst/>
                            <a:gdLst>
                              <a:gd name="T0" fmla="*/ 42672 w 107"/>
                              <a:gd name="T1" fmla="*/ 0 h 222"/>
                              <a:gd name="T2" fmla="*/ 0 w 107"/>
                              <a:gd name="T3" fmla="*/ 0 h 222"/>
                              <a:gd name="T4" fmla="*/ 0 w 107"/>
                              <a:gd name="T5" fmla="*/ 156433 h 222"/>
                              <a:gd name="T6" fmla="*/ 105496 w 107"/>
                              <a:gd name="T7" fmla="*/ 259938 h 222"/>
                              <a:gd name="T8" fmla="*/ 125647 w 107"/>
                              <a:gd name="T9" fmla="*/ 229357 h 222"/>
                              <a:gd name="T10" fmla="*/ 42672 w 107"/>
                              <a:gd name="T11" fmla="*/ 134086 h 222"/>
                              <a:gd name="T12" fmla="*/ 42672 w 107"/>
                              <a:gd name="T13" fmla="*/ 0 h 2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22" w="107" stroke="1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lnTo>
                                  <a:pt x="89" y="221"/>
                                </a:lnTo>
                                <a:lnTo>
                                  <a:pt x="106" y="195"/>
                                </a:lnTo>
                                <a:lnTo>
                                  <a:pt x="36" y="114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74" style="width:34.25pt;height:33.75pt;margin-top:172.65pt;margin-left:374.3pt;mso-height-relative:page;mso-width-relative:page;position:absolute;z-index:251674624" coordorigin="7502,31193" coordsize="424,418">
                <o:lock v:ext="edit" aspectratio="f"/>
                <v:shape id="Freeform 31" o:spid="_x0000_s1075" style="width:425;height:418;left:7502;mso-wrap-style:none;position:absolute;top:31193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<v:stroke joinstyle="miter"/>
                  <v:path o:connecttype="custom" o:connectlocs="254737,0;254737,0;0,245675;254737,500202;508372,245675;254737,0;254737,441551;254737,441551;58446,245675;254737,49799;449926,245675;254737,441551" o:connectangles="0,0,0,0,0,0,0,0,0,0,0,0"/>
                  <o:lock v:ext="edit" aspectratio="f"/>
                </v:shape>
                <v:shape id="Freeform 32" o:spid="_x0000_s1076" style="width:97;height:201;left:7696;mso-wrap-style:none;position:absolute;top:31284;v-text-anchor:middle" coordsize="107,222" o:spt="100" adj="-11796480,,5400" path="m36,l,,,133,89,221,106,195,36,114,36,e" filled="t" stroked="f">
                  <v:stroke joinstyle="miter"/>
                  <v:path o:connecttype="custom" o:connectlocs="38683,0;0,0;0,141635;95636,235349;113904,207661;38683,121402;38683,0" o:connectangles="0,0,0,0,0,0,0"/>
                  <o:lock v:ext="edit" aspectratio="f"/>
                </v:shape>
              </v:group>
            </w:pict>
          </mc:Fallback>
        </mc:AlternateContent>
      </w:r>
    </w:p>
    <w:p w14:paraId="5F47F00E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tang">
    <w:altName w:val="Times New Roman"/>
    <w:panose1 w:val="02030600000101010101"/>
    <w:charset w:val="81"/>
    <w:family w:val="auto"/>
    <w:pitch w:val="default"/>
    <w:sig w:usb0="00000000" w:usb1="00000000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626F9E"/>
    <w:rsid w:val="00A01F14"/>
    <w:rsid w:val="00C955E7"/>
    <w:rsid w:val="015948FC"/>
    <w:rsid w:val="016E687E"/>
    <w:rsid w:val="026505A9"/>
    <w:rsid w:val="02E75267"/>
    <w:rsid w:val="0365578F"/>
    <w:rsid w:val="0422613B"/>
    <w:rsid w:val="048B6165"/>
    <w:rsid w:val="04BD0EC0"/>
    <w:rsid w:val="04D16969"/>
    <w:rsid w:val="051B1316"/>
    <w:rsid w:val="06884BD2"/>
    <w:rsid w:val="06CA367C"/>
    <w:rsid w:val="06FE709D"/>
    <w:rsid w:val="07A85433"/>
    <w:rsid w:val="07BA00A5"/>
    <w:rsid w:val="084B11B6"/>
    <w:rsid w:val="08686BCF"/>
    <w:rsid w:val="08AB38BE"/>
    <w:rsid w:val="08D7722D"/>
    <w:rsid w:val="08F45DA1"/>
    <w:rsid w:val="09824FC9"/>
    <w:rsid w:val="0AE720D6"/>
    <w:rsid w:val="0AEC6C46"/>
    <w:rsid w:val="0B5952B2"/>
    <w:rsid w:val="0B8A22CD"/>
    <w:rsid w:val="0BE674FD"/>
    <w:rsid w:val="0BE900E5"/>
    <w:rsid w:val="0C050478"/>
    <w:rsid w:val="0C211F96"/>
    <w:rsid w:val="0C753FA4"/>
    <w:rsid w:val="0F5961AF"/>
    <w:rsid w:val="0F844B05"/>
    <w:rsid w:val="0FC36A69"/>
    <w:rsid w:val="101C71B7"/>
    <w:rsid w:val="10626F9E"/>
    <w:rsid w:val="10E723CE"/>
    <w:rsid w:val="113E04E5"/>
    <w:rsid w:val="11B761BA"/>
    <w:rsid w:val="11D125C0"/>
    <w:rsid w:val="11F64CD0"/>
    <w:rsid w:val="121076EC"/>
    <w:rsid w:val="131D7A5D"/>
    <w:rsid w:val="133F588B"/>
    <w:rsid w:val="13514BE2"/>
    <w:rsid w:val="13A6201B"/>
    <w:rsid w:val="13DF4315"/>
    <w:rsid w:val="14CA4FFA"/>
    <w:rsid w:val="151C11CE"/>
    <w:rsid w:val="160A4D1C"/>
    <w:rsid w:val="161718AA"/>
    <w:rsid w:val="16831654"/>
    <w:rsid w:val="173A0A3B"/>
    <w:rsid w:val="17721C2A"/>
    <w:rsid w:val="186E36CC"/>
    <w:rsid w:val="1985510A"/>
    <w:rsid w:val="1AB82DDD"/>
    <w:rsid w:val="1B921FA3"/>
    <w:rsid w:val="1D0C20CC"/>
    <w:rsid w:val="1DAF16EC"/>
    <w:rsid w:val="1DBD5022"/>
    <w:rsid w:val="1DF91003"/>
    <w:rsid w:val="1E1A49E5"/>
    <w:rsid w:val="1EA1081C"/>
    <w:rsid w:val="1EAE688F"/>
    <w:rsid w:val="20E015BB"/>
    <w:rsid w:val="216D6FA6"/>
    <w:rsid w:val="21721A0F"/>
    <w:rsid w:val="2176413B"/>
    <w:rsid w:val="217C7278"/>
    <w:rsid w:val="22844280"/>
    <w:rsid w:val="228A27D4"/>
    <w:rsid w:val="2471278D"/>
    <w:rsid w:val="248B2381"/>
    <w:rsid w:val="248B73FD"/>
    <w:rsid w:val="24FC0FC4"/>
    <w:rsid w:val="26607738"/>
    <w:rsid w:val="269C7498"/>
    <w:rsid w:val="27066CC8"/>
    <w:rsid w:val="2761196E"/>
    <w:rsid w:val="283432F9"/>
    <w:rsid w:val="288758C0"/>
    <w:rsid w:val="29227566"/>
    <w:rsid w:val="2A4C6326"/>
    <w:rsid w:val="2A830874"/>
    <w:rsid w:val="2CE35829"/>
    <w:rsid w:val="2D0607BA"/>
    <w:rsid w:val="2E390411"/>
    <w:rsid w:val="2E946766"/>
    <w:rsid w:val="2F641EBE"/>
    <w:rsid w:val="2FAF0147"/>
    <w:rsid w:val="305263F3"/>
    <w:rsid w:val="31685009"/>
    <w:rsid w:val="327E3D86"/>
    <w:rsid w:val="32B14A24"/>
    <w:rsid w:val="32F95EB8"/>
    <w:rsid w:val="33414DD2"/>
    <w:rsid w:val="33CC43AA"/>
    <w:rsid w:val="33F9173B"/>
    <w:rsid w:val="342A452A"/>
    <w:rsid w:val="346E06E6"/>
    <w:rsid w:val="347C262D"/>
    <w:rsid w:val="34C66E27"/>
    <w:rsid w:val="357B05F3"/>
    <w:rsid w:val="358E20F3"/>
    <w:rsid w:val="35B758C9"/>
    <w:rsid w:val="36154494"/>
    <w:rsid w:val="36DE6184"/>
    <w:rsid w:val="375234F4"/>
    <w:rsid w:val="38543AB7"/>
    <w:rsid w:val="389114B8"/>
    <w:rsid w:val="39120C33"/>
    <w:rsid w:val="391A23A2"/>
    <w:rsid w:val="39455CE9"/>
    <w:rsid w:val="39CC4ECF"/>
    <w:rsid w:val="39ED48E6"/>
    <w:rsid w:val="39FA60AD"/>
    <w:rsid w:val="3A6D6060"/>
    <w:rsid w:val="3ABF6CB9"/>
    <w:rsid w:val="3B16633F"/>
    <w:rsid w:val="3B3D091C"/>
    <w:rsid w:val="3B5F6F97"/>
    <w:rsid w:val="3C4418B6"/>
    <w:rsid w:val="3E466A5C"/>
    <w:rsid w:val="3E8B0691"/>
    <w:rsid w:val="3F2F376F"/>
    <w:rsid w:val="3F537C3A"/>
    <w:rsid w:val="404057E6"/>
    <w:rsid w:val="40BF5994"/>
    <w:rsid w:val="40F30D73"/>
    <w:rsid w:val="41557B6E"/>
    <w:rsid w:val="41790A3E"/>
    <w:rsid w:val="41981952"/>
    <w:rsid w:val="41DA470E"/>
    <w:rsid w:val="41EA70E6"/>
    <w:rsid w:val="41FD0F27"/>
    <w:rsid w:val="42285AD5"/>
    <w:rsid w:val="425B4F4D"/>
    <w:rsid w:val="42C14ECA"/>
    <w:rsid w:val="42E43A8A"/>
    <w:rsid w:val="44384520"/>
    <w:rsid w:val="445B05EC"/>
    <w:rsid w:val="44E8720A"/>
    <w:rsid w:val="44ED7DD9"/>
    <w:rsid w:val="46520CB1"/>
    <w:rsid w:val="47564ADE"/>
    <w:rsid w:val="47AC6AD0"/>
    <w:rsid w:val="480A3D4C"/>
    <w:rsid w:val="485348C6"/>
    <w:rsid w:val="48C22738"/>
    <w:rsid w:val="49380E1A"/>
    <w:rsid w:val="49720C9D"/>
    <w:rsid w:val="49A40D80"/>
    <w:rsid w:val="4A00277B"/>
    <w:rsid w:val="4AD21B96"/>
    <w:rsid w:val="4AD40609"/>
    <w:rsid w:val="4AFD3D9B"/>
    <w:rsid w:val="4B82305D"/>
    <w:rsid w:val="4BA70941"/>
    <w:rsid w:val="4C4B3EA6"/>
    <w:rsid w:val="4D0872AC"/>
    <w:rsid w:val="4D3B6A0F"/>
    <w:rsid w:val="4D7015AF"/>
    <w:rsid w:val="4E714ECE"/>
    <w:rsid w:val="4E743B6D"/>
    <w:rsid w:val="4F24275F"/>
    <w:rsid w:val="4F4A5757"/>
    <w:rsid w:val="4F801660"/>
    <w:rsid w:val="4FA97D0A"/>
    <w:rsid w:val="507A4545"/>
    <w:rsid w:val="50B56338"/>
    <w:rsid w:val="50CE04FF"/>
    <w:rsid w:val="517033A5"/>
    <w:rsid w:val="51CF39BB"/>
    <w:rsid w:val="52183042"/>
    <w:rsid w:val="53473A66"/>
    <w:rsid w:val="54035DA2"/>
    <w:rsid w:val="541E692A"/>
    <w:rsid w:val="54281A68"/>
    <w:rsid w:val="54A5089B"/>
    <w:rsid w:val="55363595"/>
    <w:rsid w:val="553C4E23"/>
    <w:rsid w:val="560C038C"/>
    <w:rsid w:val="56C2667F"/>
    <w:rsid w:val="570966A3"/>
    <w:rsid w:val="57345A35"/>
    <w:rsid w:val="5952239C"/>
    <w:rsid w:val="598C720F"/>
    <w:rsid w:val="5A523088"/>
    <w:rsid w:val="5AA25A78"/>
    <w:rsid w:val="5B5D0462"/>
    <w:rsid w:val="5BDC68DC"/>
    <w:rsid w:val="5BDF5338"/>
    <w:rsid w:val="5C8E6AF0"/>
    <w:rsid w:val="5CFF2752"/>
    <w:rsid w:val="5D114FAC"/>
    <w:rsid w:val="5D3B05CE"/>
    <w:rsid w:val="5D88016C"/>
    <w:rsid w:val="5E182D8C"/>
    <w:rsid w:val="5F3A367B"/>
    <w:rsid w:val="5FEB3022"/>
    <w:rsid w:val="6001183A"/>
    <w:rsid w:val="601E1FCF"/>
    <w:rsid w:val="60533D61"/>
    <w:rsid w:val="60604A57"/>
    <w:rsid w:val="609D6C90"/>
    <w:rsid w:val="60B15756"/>
    <w:rsid w:val="619E34F4"/>
    <w:rsid w:val="62D11AC6"/>
    <w:rsid w:val="645D596A"/>
    <w:rsid w:val="648A0F80"/>
    <w:rsid w:val="64A35119"/>
    <w:rsid w:val="65F16D65"/>
    <w:rsid w:val="66CA0F9B"/>
    <w:rsid w:val="67BE2C89"/>
    <w:rsid w:val="68EA60D8"/>
    <w:rsid w:val="69566450"/>
    <w:rsid w:val="69613E3B"/>
    <w:rsid w:val="698301ED"/>
    <w:rsid w:val="6A1E5932"/>
    <w:rsid w:val="6A5A1178"/>
    <w:rsid w:val="6ABC082B"/>
    <w:rsid w:val="6AFC3B09"/>
    <w:rsid w:val="6B5735EA"/>
    <w:rsid w:val="6B581A35"/>
    <w:rsid w:val="6BB5235A"/>
    <w:rsid w:val="6BB66BB0"/>
    <w:rsid w:val="6BBB6A63"/>
    <w:rsid w:val="6BFB16E4"/>
    <w:rsid w:val="6D5F3C65"/>
    <w:rsid w:val="6D8A15EF"/>
    <w:rsid w:val="6E26416F"/>
    <w:rsid w:val="6E9C5A52"/>
    <w:rsid w:val="6EF42AB9"/>
    <w:rsid w:val="6F1F103D"/>
    <w:rsid w:val="6FD541D5"/>
    <w:rsid w:val="706F2DED"/>
    <w:rsid w:val="708E65A9"/>
    <w:rsid w:val="70F56426"/>
    <w:rsid w:val="711B26E0"/>
    <w:rsid w:val="713602DF"/>
    <w:rsid w:val="72756653"/>
    <w:rsid w:val="73324396"/>
    <w:rsid w:val="739C08C9"/>
    <w:rsid w:val="744A5C88"/>
    <w:rsid w:val="753E7F7F"/>
    <w:rsid w:val="75602E22"/>
    <w:rsid w:val="75E81A7F"/>
    <w:rsid w:val="7637391C"/>
    <w:rsid w:val="769A2557"/>
    <w:rsid w:val="77004E17"/>
    <w:rsid w:val="775B672B"/>
    <w:rsid w:val="779B69B2"/>
    <w:rsid w:val="7878098F"/>
    <w:rsid w:val="78F22DC3"/>
    <w:rsid w:val="79016DD0"/>
    <w:rsid w:val="794E559A"/>
    <w:rsid w:val="7A3159CE"/>
    <w:rsid w:val="7A4F49F3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  <w:rsid w:val="7E8E611C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97b51d3f-e9c8-4a00-85fe-0ddb4a42581b\&#23458;&#26381;&#24635;&#30417;&#31616;&#27905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客服总监简洁简历.docx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58EFBA8C4F604BE698A99D0A2F50FFE7_13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1.0_XYU9BJYgDYF9+qqYN72rkwfeldUvNH5QyxQC4fDtbGGm0IIMdj2oD3LYVti8BJLTISncMPnBS6ETUYFjlTFY+w==</vt:lpwstr>
  </property>
  <property fmtid="{D5CDD505-2E9C-101B-9397-08002B2CF9AE}" pid="6" name="KSOTemplateUUID">
    <vt:lpwstr>v1.0_mb_4azZF0Q/U/84eLPpOMWhEw==</vt:lpwstr>
  </property>
</Properties>
</file>