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33897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8261350</wp:posOffset>
                </wp:positionV>
                <wp:extent cx="6588125" cy="978535"/>
                <wp:effectExtent l="0" t="0" r="0" b="0"/>
                <wp:wrapNone/>
                <wp:docPr id="6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1、较强的语言驾驭能力及沟通能力，能够驾驭严肃、活泼多种文风；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2、能够承受较大的压力，具有较强的主观能动性；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3、有良好的审美趣味以及时尚品味，熟悉各大服装品牌，有较高的时尚敏感度;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5" type="#_x0000_t202" style="width:518.75pt;height:77.05pt;margin-top:650.5pt;margin-left:-47pt;mso-height-relative:page;mso-width-relative:page;position:absolute;v-text-anchor:middle;z-index:251693056" coordsize="21600,21600" filled="f" stroked="f">
                <o:lock v:ext="edit" aspectratio="f"/>
                <v:textbox>
                  <w:txbxContent>
                    <w:p w14:paraId="4254D559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1、较强的语言驾驭能力及沟通能力，能够驾驭严肃、活泼多种文风；</w:t>
                      </w:r>
                    </w:p>
                    <w:p w14:paraId="671B71EF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2、能够承受较大的压力，具有较强的主观能动性；</w:t>
                      </w:r>
                    </w:p>
                    <w:p w14:paraId="3810599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3、有良好的审美趣味以及时尚品味，熟悉各大服装品牌，有较高的时尚敏感度;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8214995</wp:posOffset>
                </wp:positionV>
                <wp:extent cx="656590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91008" from="-48.35pt,646.85pt" to="468.65pt,646.8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7873365</wp:posOffset>
                </wp:positionV>
                <wp:extent cx="1348105" cy="342900"/>
                <wp:effectExtent l="0" t="0" r="10795" b="1270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105" cy="342900"/>
                          <a:chOff x="7247" y="3802"/>
                          <a:chExt cx="2123" cy="540"/>
                        </a:xfrm>
                      </wpg:grpSpPr>
                      <wps:wsp xmlns:wps="http://schemas.microsoft.com/office/word/2010/wordprocessingShape">
                        <wps:cNvPr id="38" name="文本框 75"/>
                        <wps:cNvSpPr txBox="1"/>
                        <wps:spPr>
                          <a:xfrm>
                            <a:off x="7247" y="3802"/>
                            <a:ext cx="1709" cy="541"/>
                          </a:xfrm>
                          <a:prstGeom prst="rect">
                            <a:avLst/>
                          </a:prstGeom>
                          <a:solidFill>
                            <a:srgbClr val="576B8D"/>
                          </a:solidFill>
                          <a:ln w="9525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/>
                                <w:jc w:val="center"/>
                                <w:textAlignment w:val="auto"/>
                                <w:rPr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b/>
                                  <w:bCs w:val="0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Theme="minorBidi" w:hint="eastAsia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Theme="minorBidi" w:hint="eastAsia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Overflow="clip" horzOverflow="clip" wrap="square" rtlCol="0" anchor="ctr" anchorCtr="0"/>
                      </wps:wsp>
                      <wps:wsp xmlns:wps="http://schemas.microsoft.com/office/word/2010/wordprocessingShape">
                        <wps:cNvPr id="40" name="直角三角形 3"/>
                        <wps:cNvSpPr/>
                        <wps:spPr>
                          <a:xfrm>
                            <a:off x="8960" y="3804"/>
                            <a:ext cx="410" cy="539"/>
                          </a:xfrm>
                          <a:prstGeom prst="rtTriangle">
                            <a:avLst/>
                          </a:prstGeom>
                          <a:solidFill>
                            <a:srgbClr val="576B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06.15pt;height:27pt;margin-top:619.95pt;margin-left:-49pt;mso-height-relative:page;mso-width-relative:page;position:absolute;z-index:251659264" coordorigin="7247,3802" coordsize="2123,540">
                <o:lock v:ext="edit" aspectratio="f"/>
                <v:shape id="文本框 75" o:spid="_x0000_s1028" type="#_x0000_t202" style="width:1709;height:541;left:7247;position:absolute;top:3802;v-text-anchor:middle" coordsize="21600,21600" filled="t" fillcolor="#576b8d" stroked="f">
                  <o:lock v:ext="edit" aspectratio="f"/>
                  <v:textbox>
                    <w:txbxContent>
                      <w:p w14:paraId="5CB0C538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/>
                          <w:jc w:val="center"/>
                          <w:textAlignment w:val="auto"/>
                          <w:rPr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b/>
                            <w:bCs w:val="0"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Theme="minorBidi" w:hint="eastAsia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Theme="minorBidi" w:hint="eastAsia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3" o:spid="_x0000_s1029" type="#_x0000_t6" style="width:410;height:539;left:8960;position:absolute;top:3804;v-text-anchor:middle" coordsize="21600,21600" filled="t" fillcolor="#576b8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6629400</wp:posOffset>
                </wp:positionV>
                <wp:extent cx="6588125" cy="934720"/>
                <wp:effectExtent l="0" t="0" r="3175" b="5080"/>
                <wp:wrapNone/>
                <wp:docPr id="8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语言证书：普通话二级甲等证书、英语四六级证书；熟悉多地方言；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技能证书：国家计算机二级证书、注册会计师证书；注册税务师证书；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其他证书：优秀共产党员、三好学生荣誉称号；熟悉各种直播运营软件；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518.75pt;height:73.6pt;margin-top:522pt;margin-left:-47pt;mso-height-relative:page;mso-width-relative:page;position:absolute;v-text-anchor:middle;z-index:251699200" coordsize="21600,21600" filled="t" fillcolor="white" stroked="f">
                <o:lock v:ext="edit" aspectratio="f"/>
                <v:textbox>
                  <w:txbxContent>
                    <w:p w14:paraId="28D368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语言证书：普通话二级甲等证书、英语四六级证书；熟悉多地方言；</w:t>
                      </w:r>
                    </w:p>
                    <w:p w14:paraId="08B4145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技能证书：国家计算机二级证书、注册会计师证书；注册税务师证书；</w:t>
                      </w:r>
                    </w:p>
                    <w:p w14:paraId="4250BBD9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其他证书：优秀共产党员、三好学生荣誉称号；熟悉各种直播运营软件；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6589395</wp:posOffset>
                </wp:positionV>
                <wp:extent cx="656590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97152" from="-48.35pt,518.85pt" to="468.65pt,518.8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6247765</wp:posOffset>
                </wp:positionV>
                <wp:extent cx="1348105" cy="342900"/>
                <wp:effectExtent l="0" t="0" r="10795" b="1270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105" cy="342900"/>
                          <a:chOff x="7247" y="3802"/>
                          <a:chExt cx="2123" cy="540"/>
                        </a:xfrm>
                      </wpg:grpSpPr>
                      <wps:wsp xmlns:wps="http://schemas.microsoft.com/office/word/2010/wordprocessingShape">
                        <wps:cNvPr id="31" name="文本框 75"/>
                        <wps:cNvSpPr txBox="1"/>
                        <wps:spPr>
                          <a:xfrm>
                            <a:off x="7247" y="3802"/>
                            <a:ext cx="1709" cy="541"/>
                          </a:xfrm>
                          <a:prstGeom prst="rect">
                            <a:avLst/>
                          </a:prstGeom>
                          <a:solidFill>
                            <a:srgbClr val="576B8D"/>
                          </a:solidFill>
                          <a:ln w="9525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/>
                                <w:jc w:val="center"/>
                                <w:textAlignment w:val="auto"/>
                                <w:rPr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b/>
                                  <w:bCs w:val="0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Theme="minorBidi" w:hint="eastAsia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Theme="minorBidi" w:hint="eastAsia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vertOverflow="clip" horzOverflow="clip" wrap="square" rtlCol="0" anchor="ctr" anchorCtr="0"/>
                      </wps:wsp>
                      <wps:wsp xmlns:wps="http://schemas.microsoft.com/office/word/2010/wordprocessingShape">
                        <wps:cNvPr id="33" name="直角三角形 3"/>
                        <wps:cNvSpPr/>
                        <wps:spPr>
                          <a:xfrm>
                            <a:off x="8960" y="3804"/>
                            <a:ext cx="410" cy="539"/>
                          </a:xfrm>
                          <a:prstGeom prst="rtTriangle">
                            <a:avLst/>
                          </a:prstGeom>
                          <a:solidFill>
                            <a:srgbClr val="576B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06.15pt;height:27pt;margin-top:491.95pt;margin-left:-49pt;mso-height-relative:page;mso-width-relative:page;position:absolute;z-index:251695104" coordorigin="7247,3802" coordsize="2123,540">
                <o:lock v:ext="edit" aspectratio="f"/>
                <v:shape id="文本框 75" o:spid="_x0000_s1033" type="#_x0000_t202" style="width:1709;height:541;left:7247;position:absolute;top:3802;v-text-anchor:middle" coordsize="21600,21600" filled="t" fillcolor="#576b8d" stroked="f">
                  <o:lock v:ext="edit" aspectratio="f"/>
                  <v:textbox>
                    <w:txbxContent>
                      <w:p w14:paraId="766FD3CA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/>
                          <w:jc w:val="center"/>
                          <w:textAlignment w:val="auto"/>
                          <w:rPr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b/>
                            <w:bCs w:val="0"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Theme="minorBidi" w:hint="eastAsia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Theme="minorBidi" w:hint="eastAsia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技能荣誉</w:t>
                        </w:r>
                      </w:p>
                    </w:txbxContent>
                  </v:textbox>
                </v:shape>
                <v:shape id="直角三角形 3" o:spid="_x0000_s1034" type="#_x0000_t6" style="width:410;height:539;left:8960;position:absolute;top:3804;v-text-anchor:middle" coordsize="21600,21600" filled="t" fillcolor="#576b8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4649470</wp:posOffset>
                </wp:positionV>
                <wp:extent cx="6588125" cy="1179830"/>
                <wp:effectExtent l="0" t="0" r="0" b="0"/>
                <wp:wrapNone/>
                <wp:docPr id="2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1179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20XX.XX-20XX.XX                     向日葵科技产品公司                    运营实习生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1、负责抖音、快手新媒体短视频业务日常运营工作；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2、结合公司品牌规划，撰写公司新闻动态、活动预告、企业故事等新媒体稿件；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3、利用热点话题、行业性事件等进行新媒体创意的图文传播；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1" o:spid="_x0000_s1035" type="#_x0000_t202" style="width:518.75pt;height:92.9pt;margin-top:366.1pt;margin-left:-47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E4294B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20XX.XX-20XX.XX                     向日葵科技产品公司                    运营实习生  </w:t>
                      </w:r>
                    </w:p>
                    <w:p w14:paraId="254F38E9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1、负责抖音、快手新媒体短视频业务日常运营工作；</w:t>
                      </w:r>
                    </w:p>
                    <w:p w14:paraId="70D094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2、结合公司品牌规划，撰写公司新闻动态、活动预告、企业故事等新媒体稿件；</w:t>
                      </w:r>
                    </w:p>
                    <w:p w14:paraId="08F5D1B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3、利用热点话题、行业性事件等进行新媒体创意的图文传播；</w:t>
                      </w:r>
                    </w:p>
                    <w:p w14:paraId="315B22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3481070</wp:posOffset>
                </wp:positionV>
                <wp:extent cx="6588125" cy="1155065"/>
                <wp:effectExtent l="0" t="0" r="0" b="0"/>
                <wp:wrapNone/>
                <wp:docPr id="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20XX.XX-至今                          大河新媒体工作室                       产品运营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1、负责微信公众号、微博、知乎等账号运营；与博主进行日常的沟通联系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2、收集与整理三位一体相关数据资料，负责新媒体业务对外商务合作协助工作；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3、协助运营人员整理资料与进度安排；进行日常的图文传播；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1" o:spid="_x0000_s1036" type="#_x0000_t202" style="width:518.75pt;height:90.95pt;margin-top:274.1pt;margin-left:-47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730D7C7F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20XX.XX-至今                          大河新媒体工作室                       产品运营 </w:t>
                      </w:r>
                    </w:p>
                    <w:p w14:paraId="5E9BEA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1、负责微信公众号、微博、知乎等账号运营；与博主进行日常的沟通联系</w:t>
                      </w:r>
                    </w:p>
                    <w:p w14:paraId="13EA1B15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2、收集与整理三位一体相关数据资料，负责新媒体业务对外商务合作协助工作；</w:t>
                      </w:r>
                    </w:p>
                    <w:p w14:paraId="5DBED6B7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3、协助运营人员整理资料与进度安排；进行日常的图文传播；</w:t>
                      </w:r>
                    </w:p>
                    <w:p w14:paraId="7805AE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3452495</wp:posOffset>
                </wp:positionV>
                <wp:extent cx="65659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6912" from="-48.85pt,271.85pt" to="468.15pt,271.8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3104515</wp:posOffset>
                </wp:positionV>
                <wp:extent cx="1348105" cy="342900"/>
                <wp:effectExtent l="0" t="0" r="10795" b="127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105" cy="342900"/>
                          <a:chOff x="7247" y="3802"/>
                          <a:chExt cx="2123" cy="540"/>
                        </a:xfrm>
                      </wpg:grpSpPr>
                      <wps:wsp xmlns:wps="http://schemas.microsoft.com/office/word/2010/wordprocessingShape">
                        <wps:cNvPr id="19" name="文本框 75"/>
                        <wps:cNvSpPr txBox="1"/>
                        <wps:spPr>
                          <a:xfrm>
                            <a:off x="7247" y="3802"/>
                            <a:ext cx="1709" cy="541"/>
                          </a:xfrm>
                          <a:prstGeom prst="rect">
                            <a:avLst/>
                          </a:prstGeom>
                          <a:solidFill>
                            <a:srgbClr val="576B8D"/>
                          </a:solidFill>
                          <a:ln w="9525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/>
                                <w:jc w:val="center"/>
                                <w:textAlignment w:val="auto"/>
                                <w:rPr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b/>
                                  <w:bCs w:val="0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Theme="minorBidi" w:hint="eastAsia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Theme="minorBidi" w:hint="eastAsia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Theme="minorBidi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vertOverflow="clip" horzOverflow="clip" wrap="square" rtlCol="0" anchor="ctr" anchorCtr="0"/>
                      </wps:wsp>
                      <wps:wsp xmlns:wps="http://schemas.microsoft.com/office/word/2010/wordprocessingShape">
                        <wps:cNvPr id="22" name="直角三角形 3"/>
                        <wps:cNvSpPr/>
                        <wps:spPr>
                          <a:xfrm>
                            <a:off x="8960" y="3804"/>
                            <a:ext cx="410" cy="539"/>
                          </a:xfrm>
                          <a:prstGeom prst="rtTriangle">
                            <a:avLst/>
                          </a:prstGeom>
                          <a:solidFill>
                            <a:srgbClr val="576B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06.15pt;height:27pt;margin-top:244.45pt;margin-left:-49pt;mso-height-relative:page;mso-width-relative:page;position:absolute;z-index:251684864" coordorigin="7247,3802" coordsize="2123,540">
                <o:lock v:ext="edit" aspectratio="f"/>
                <v:shape id="文本框 75" o:spid="_x0000_s1039" type="#_x0000_t202" style="width:1709;height:541;left:7247;position:absolute;top:3802;v-text-anchor:middle" coordsize="21600,21600" filled="t" fillcolor="#576b8d" stroked="f">
                  <o:lock v:ext="edit" aspectratio="f"/>
                  <v:textbox>
                    <w:txbxContent>
                      <w:p w14:paraId="6283BB74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/>
                          <w:jc w:val="center"/>
                          <w:textAlignment w:val="auto"/>
                          <w:rPr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b/>
                            <w:bCs w:val="0"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Theme="minorBidi" w:hint="eastAsia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Theme="minorBidi" w:hint="eastAsia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Fonts w:ascii="微软雅黑" w:eastAsia="微软雅黑" w:hAnsiTheme="minorBidi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直角三角形 3" o:spid="_x0000_s1040" type="#_x0000_t6" style="width:410;height:539;left:8960;position:absolute;top:3804;v-text-anchor:middle" coordsize="21600,21600" filled="t" fillcolor="#576b8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425450</wp:posOffset>
                </wp:positionV>
                <wp:extent cx="165735" cy="165735"/>
                <wp:effectExtent l="0" t="0" r="12065" b="12065"/>
                <wp:wrapNone/>
                <wp:docPr id="71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0" y="42003"/>
                            </a:cxn>
                            <a:cxn ang="0">
                              <a:pos x="41863" y="0"/>
                            </a:cxn>
                            <a:cxn ang="0">
                              <a:pos x="209596" y="0"/>
                            </a:cxn>
                            <a:cxn ang="0">
                              <a:pos x="251460" y="42003"/>
                            </a:cxn>
                            <a:cxn ang="0">
                              <a:pos x="251460" y="209456"/>
                            </a:cxn>
                            <a:cxn ang="0">
                              <a:pos x="209596" y="251460"/>
                            </a:cxn>
                            <a:cxn ang="0">
                              <a:pos x="41863" y="251460"/>
                            </a:cxn>
                            <a:cxn ang="0">
                              <a:pos x="0" y="209456"/>
                            </a:cxn>
                            <a:cxn ang="0">
                              <a:pos x="0" y="42003"/>
                            </a:cxn>
                            <a:cxn ang="0">
                              <a:pos x="199201" y="182294"/>
                            </a:cxn>
                            <a:cxn ang="0">
                              <a:pos x="190491" y="192375"/>
                            </a:cxn>
                            <a:cxn ang="0">
                              <a:pos x="154247" y="188735"/>
                            </a:cxn>
                            <a:cxn ang="0">
                              <a:pos x="145537" y="183694"/>
                            </a:cxn>
                            <a:cxn ang="0">
                              <a:pos x="102831" y="147011"/>
                            </a:cxn>
                            <a:cxn ang="0">
                              <a:pos x="102831" y="147011"/>
                            </a:cxn>
                            <a:cxn ang="0">
                              <a:pos x="75297" y="63845"/>
                            </a:cxn>
                            <a:cxn ang="0">
                              <a:pos x="105360" y="70285"/>
                            </a:cxn>
                            <a:cxn ang="0">
                              <a:pos x="110417" y="99127"/>
                            </a:cxn>
                            <a:cxn ang="0">
                              <a:pos x="126713" y="138331"/>
                            </a:cxn>
                            <a:cxn ang="0">
                              <a:pos x="161833" y="152052"/>
                            </a:cxn>
                            <a:cxn ang="0">
                              <a:pos x="191615" y="157092"/>
                            </a:cxn>
                            <a:cxn ang="0">
                              <a:pos x="199201" y="182294"/>
                            </a:cxn>
                            <a:cxn ang="0">
                              <a:pos x="199201" y="182294"/>
                            </a:cxn>
                            <a:cxn ang="0">
                              <a:pos x="199201" y="182294"/>
                            </a:cxn>
                          </a:cxnLst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09" y="651"/>
                              </a:moveTo>
                              <a:cubicBezTo>
                                <a:pt x="696" y="678"/>
                                <a:pt x="678" y="687"/>
                                <a:pt x="678" y="687"/>
                              </a:cubicBezTo>
                              <a:cubicBezTo>
                                <a:pt x="642" y="705"/>
                                <a:pt x="593" y="696"/>
                                <a:pt x="549" y="674"/>
                              </a:cubicBezTo>
                              <a:cubicBezTo>
                                <a:pt x="549" y="674"/>
                                <a:pt x="549" y="674"/>
                                <a:pt x="518" y="656"/>
                              </a:cubicBezTo>
                              <a:cubicBezTo>
                                <a:pt x="455" y="624"/>
                                <a:pt x="366" y="525"/>
                                <a:pt x="366" y="525"/>
                              </a:cubicBezTo>
                              <a:cubicBezTo>
                                <a:pt x="366" y="525"/>
                                <a:pt x="366" y="525"/>
                                <a:pt x="366" y="525"/>
                              </a:cubicBezTo>
                              <a:cubicBezTo>
                                <a:pt x="304" y="462"/>
                                <a:pt x="184" y="300"/>
                                <a:pt x="268" y="228"/>
                              </a:cubicBezTo>
                              <a:cubicBezTo>
                                <a:pt x="313" y="192"/>
                                <a:pt x="344" y="206"/>
                                <a:pt x="375" y="251"/>
                              </a:cubicBezTo>
                              <a:cubicBezTo>
                                <a:pt x="406" y="291"/>
                                <a:pt x="429" y="318"/>
                                <a:pt x="393" y="354"/>
                              </a:cubicBezTo>
                              <a:cubicBezTo>
                                <a:pt x="393" y="354"/>
                                <a:pt x="348" y="390"/>
                                <a:pt x="451" y="494"/>
                              </a:cubicBezTo>
                              <a:cubicBezTo>
                                <a:pt x="544" y="579"/>
                                <a:pt x="576" y="543"/>
                                <a:pt x="576" y="543"/>
                              </a:cubicBezTo>
                              <a:cubicBezTo>
                                <a:pt x="602" y="507"/>
                                <a:pt x="642" y="530"/>
                                <a:pt x="682" y="561"/>
                              </a:cubicBezTo>
                              <a:cubicBezTo>
                                <a:pt x="718" y="588"/>
                                <a:pt x="731" y="615"/>
                                <a:pt x="709" y="651"/>
                              </a:cubicBezTo>
                              <a:close/>
                              <a:moveTo>
                                <a:pt x="709" y="651"/>
                              </a:moveTo>
                              <a:cubicBezTo>
                                <a:pt x="709" y="651"/>
                                <a:pt x="709" y="651"/>
                                <a:pt x="709" y="651"/>
                              </a:cubicBezTo>
                            </a:path>
                          </a:pathLst>
                        </a:custGeom>
                        <a:solidFill>
                          <a:srgbClr val="576B8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5" o:spid="_x0000_s1041" style="width:13.05pt;height:13.05pt;margin-top:33.5pt;margin-left:129pt;mso-height-relative:page;mso-width-relative:page;position:absolute;z-index:251680768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576b8d" stroked="f">
                <v:stroke joinstyle="miter"/>
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114300</wp:posOffset>
                </wp:positionV>
                <wp:extent cx="165735" cy="165735"/>
                <wp:effectExtent l="0" t="0" r="12065" b="12065"/>
                <wp:wrapNone/>
                <wp:docPr id="107" name="任意多边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0" y="42003"/>
                            </a:cxn>
                            <a:cxn ang="0">
                              <a:pos x="41863" y="0"/>
                            </a:cxn>
                            <a:cxn ang="0">
                              <a:pos x="209596" y="0"/>
                            </a:cxn>
                            <a:cxn ang="0">
                              <a:pos x="251460" y="42003"/>
                            </a:cxn>
                            <a:cxn ang="0">
                              <a:pos x="251460" y="209456"/>
                            </a:cxn>
                            <a:cxn ang="0">
                              <a:pos x="209596" y="251460"/>
                            </a:cxn>
                            <a:cxn ang="0">
                              <a:pos x="41863" y="251460"/>
                            </a:cxn>
                            <a:cxn ang="0">
                              <a:pos x="0" y="209456"/>
                            </a:cxn>
                            <a:cxn ang="0">
                              <a:pos x="0" y="42003"/>
                            </a:cxn>
                            <a:cxn ang="0">
                              <a:pos x="202010" y="178374"/>
                            </a:cxn>
                            <a:cxn ang="0">
                              <a:pos x="202010" y="178374"/>
                            </a:cxn>
                            <a:cxn ang="0">
                              <a:pos x="202010" y="178374"/>
                            </a:cxn>
                            <a:cxn ang="0">
                              <a:pos x="202010" y="178374"/>
                            </a:cxn>
                            <a:cxn ang="0">
                              <a:pos x="48325" y="178374"/>
                            </a:cxn>
                            <a:cxn ang="0">
                              <a:pos x="96088" y="135250"/>
                            </a:cxn>
                            <a:cxn ang="0">
                              <a:pos x="125308" y="159052"/>
                            </a:cxn>
                            <a:cxn ang="0">
                              <a:pos x="154247" y="135250"/>
                            </a:cxn>
                            <a:cxn ang="0">
                              <a:pos x="202010" y="178374"/>
                            </a:cxn>
                            <a:cxn ang="0">
                              <a:pos x="91593" y="130770"/>
                            </a:cxn>
                            <a:cxn ang="0">
                              <a:pos x="91593" y="130770"/>
                            </a:cxn>
                            <a:cxn ang="0">
                              <a:pos x="91593" y="130770"/>
                            </a:cxn>
                            <a:cxn ang="0">
                              <a:pos x="91593" y="130770"/>
                            </a:cxn>
                            <a:cxn ang="0">
                              <a:pos x="48325" y="168853"/>
                            </a:cxn>
                            <a:cxn ang="0">
                              <a:pos x="48325" y="97167"/>
                            </a:cxn>
                            <a:cxn ang="0">
                              <a:pos x="91593" y="130770"/>
                            </a:cxn>
                            <a:cxn ang="0">
                              <a:pos x="202010" y="168853"/>
                            </a:cxn>
                            <a:cxn ang="0">
                              <a:pos x="202010" y="168853"/>
                            </a:cxn>
                            <a:cxn ang="0">
                              <a:pos x="202010" y="168853"/>
                            </a:cxn>
                            <a:cxn ang="0">
                              <a:pos x="202010" y="168853"/>
                            </a:cxn>
                            <a:cxn ang="0">
                              <a:pos x="158742" y="130770"/>
                            </a:cxn>
                            <a:cxn ang="0">
                              <a:pos x="202010" y="97167"/>
                            </a:cxn>
                            <a:cxn ang="0">
                              <a:pos x="202010" y="168853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48325" y="87646"/>
                            </a:cxn>
                            <a:cxn ang="0">
                              <a:pos x="48325" y="73085"/>
                            </a:cxn>
                            <a:cxn ang="0">
                              <a:pos x="202010" y="73085"/>
                            </a:cxn>
                            <a:cxn ang="0">
                              <a:pos x="202010" y="87646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</a:cxnLst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19" y="637"/>
                              </a:move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172" y="637"/>
                                <a:pt x="172" y="637"/>
                                <a:pt x="172" y="637"/>
                              </a:cubicBezTo>
                              <a:cubicBezTo>
                                <a:pt x="342" y="483"/>
                                <a:pt x="342" y="483"/>
                                <a:pt x="342" y="483"/>
                              </a:cubicBezTo>
                              <a:cubicBezTo>
                                <a:pt x="446" y="568"/>
                                <a:pt x="446" y="568"/>
                                <a:pt x="446" y="568"/>
                              </a:cubicBezTo>
                              <a:cubicBezTo>
                                <a:pt x="549" y="483"/>
                                <a:pt x="549" y="483"/>
                                <a:pt x="549" y="483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lose/>
                              <a:moveTo>
                                <a:pt x="326" y="467"/>
                              </a:move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172" y="603"/>
                                <a:pt x="172" y="603"/>
                                <a:pt x="172" y="603"/>
                              </a:cubicBezTo>
                              <a:cubicBezTo>
                                <a:pt x="172" y="347"/>
                                <a:pt x="172" y="347"/>
                                <a:pt x="172" y="34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lose/>
                              <a:moveTo>
                                <a:pt x="719" y="603"/>
                              </a:move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565" y="467"/>
                                <a:pt x="565" y="467"/>
                                <a:pt x="565" y="467"/>
                              </a:cubicBezTo>
                              <a:cubicBezTo>
                                <a:pt x="719" y="347"/>
                                <a:pt x="719" y="347"/>
                                <a:pt x="719" y="347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172" y="313"/>
                                <a:pt x="172" y="313"/>
                                <a:pt x="172" y="313"/>
                              </a:cubicBezTo>
                              <a:cubicBezTo>
                                <a:pt x="172" y="261"/>
                                <a:pt x="172" y="261"/>
                                <a:pt x="172" y="261"/>
                              </a:cubicBezTo>
                              <a:cubicBezTo>
                                <a:pt x="719" y="261"/>
                                <a:pt x="719" y="261"/>
                                <a:pt x="719" y="261"/>
                              </a:cubicBezTo>
                              <a:cubicBezTo>
                                <a:pt x="719" y="313"/>
                                <a:pt x="719" y="313"/>
                                <a:pt x="719" y="313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76B8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78" o:spid="_x0000_s1042" style="width:13.05pt;height:13.05pt;margin-top:9pt;margin-left:128.5pt;mso-height-relative:page;mso-width-relative:page;position:absolute;z-index:251678720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576b8d" stroked="f">
                <v:stroke joinstyle="miter"/>
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431800</wp:posOffset>
                </wp:positionV>
                <wp:extent cx="165100" cy="165100"/>
                <wp:effectExtent l="0" t="0" r="12700" b="12700"/>
                <wp:wrapNone/>
                <wp:docPr id="1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00" cy="165100"/>
                          <a:chOff x="6086" y="1989"/>
                          <a:chExt cx="260" cy="260"/>
                        </a:xfrm>
                        <a:solidFill>
                          <a:srgbClr val="576B8D"/>
                        </a:solidFill>
                      </wpg:grpSpPr>
                      <wps:wsp xmlns:wps="http://schemas.microsoft.com/office/word/2010/wordprocessingShape">
                        <wps:cNvPr id="11" name="圆角矩形 2"/>
                        <wps:cNvSpPr/>
                        <wps:spPr>
                          <a:xfrm>
                            <a:off x="6086" y="1989"/>
                            <a:ext cx="261" cy="261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wrap="square" rtlCol="0" anchor="t"/>
                      </wps:wsp>
                      <wps:wsp xmlns:wps="http://schemas.microsoft.com/office/word/2010/wordprocessingShape">
                        <wps:cNvPr id="18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6147" y="2030"/>
                            <a:ext cx="140" cy="180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43" style="width:13pt;height:13pt;margin-top:34pt;margin-left:-40.95pt;mso-height-relative:page;mso-width-relative:page;position:absolute;z-index:251676672" coordorigin="6086,1989" coordsize="260,260">
                <o:lock v:ext="edit" aspectratio="f"/>
                <v:roundrect id="圆角矩形 2" o:spid="_x0000_s1044" style="width:261;height:261;left:6086;position:absolute;top:1989" arcsize="10923f" coordsize="21600,21600" filled="t" stroked="f" strokeweight="1pt">
                  <v:stroke joinstyle="miter"/>
                  <o:lock v:ext="edit" aspectratio="f"/>
                </v:roundrect>
                <v:shape id="Freeform 81" o:spid="_x0000_s1045" style="width:140;height:180;left:6147;position:absolute;top:2030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70,0;0,70;54,170;85,169;140,70;70,0;70,101;37,68;70,35;102,68;70,101" o:connectangles="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120650</wp:posOffset>
                </wp:positionV>
                <wp:extent cx="165735" cy="167640"/>
                <wp:effectExtent l="0" t="0" r="12065" b="10160"/>
                <wp:wrapNone/>
                <wp:docPr id="58" name="任意多边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5735" cy="167640"/>
                        </a:xfrm>
                        <a:custGeom>
                          <a:avLst/>
                          <a:gdLst/>
                          <a:cxnLst>
                            <a:cxn ang="0">
                              <a:pos x="193018" y="0"/>
                            </a:cxn>
                            <a:cxn ang="0">
                              <a:pos x="54345" y="0"/>
                            </a:cxn>
                            <a:cxn ang="0">
                              <a:pos x="0" y="56154"/>
                            </a:cxn>
                            <a:cxn ang="0">
                              <a:pos x="0" y="194670"/>
                            </a:cxn>
                            <a:cxn ang="0">
                              <a:pos x="54345" y="250825"/>
                            </a:cxn>
                            <a:cxn ang="0">
                              <a:pos x="193018" y="250825"/>
                            </a:cxn>
                            <a:cxn ang="0">
                              <a:pos x="249238" y="194670"/>
                            </a:cxn>
                            <a:cxn ang="0">
                              <a:pos x="249238" y="56154"/>
                            </a:cxn>
                            <a:cxn ang="0">
                              <a:pos x="193018" y="0"/>
                            </a:cxn>
                            <a:cxn ang="0">
                              <a:pos x="48723" y="205901"/>
                            </a:cxn>
                            <a:cxn ang="0">
                              <a:pos x="52471" y="179695"/>
                            </a:cxn>
                            <a:cxn ang="0">
                              <a:pos x="84328" y="164720"/>
                            </a:cxn>
                            <a:cxn ang="0">
                              <a:pos x="104942" y="147874"/>
                            </a:cxn>
                            <a:cxn ang="0">
                              <a:pos x="104942" y="136643"/>
                            </a:cxn>
                            <a:cxn ang="0">
                              <a:pos x="91824" y="119797"/>
                            </a:cxn>
                            <a:cxn ang="0">
                              <a:pos x="84328" y="110437"/>
                            </a:cxn>
                            <a:cxn ang="0">
                              <a:pos x="88076" y="95463"/>
                            </a:cxn>
                            <a:cxn ang="0">
                              <a:pos x="89950" y="91719"/>
                            </a:cxn>
                            <a:cxn ang="0">
                              <a:pos x="89950" y="69257"/>
                            </a:cxn>
                            <a:cxn ang="0">
                              <a:pos x="103068" y="50539"/>
                            </a:cxn>
                            <a:cxn ang="0">
                              <a:pos x="110564" y="50539"/>
                            </a:cxn>
                            <a:cxn ang="0">
                              <a:pos x="118060" y="48667"/>
                            </a:cxn>
                            <a:cxn ang="0">
                              <a:pos x="129303" y="44923"/>
                            </a:cxn>
                            <a:cxn ang="0">
                              <a:pos x="140547" y="54283"/>
                            </a:cxn>
                            <a:cxn ang="0">
                              <a:pos x="149917" y="54283"/>
                            </a:cxn>
                            <a:cxn ang="0">
                              <a:pos x="157413" y="71129"/>
                            </a:cxn>
                            <a:cxn ang="0">
                              <a:pos x="157413" y="91719"/>
                            </a:cxn>
                            <a:cxn ang="0">
                              <a:pos x="159287" y="95463"/>
                            </a:cxn>
                            <a:cxn ang="0">
                              <a:pos x="163035" y="112309"/>
                            </a:cxn>
                            <a:cxn ang="0">
                              <a:pos x="153665" y="119797"/>
                            </a:cxn>
                            <a:cxn ang="0">
                              <a:pos x="142421" y="136643"/>
                            </a:cxn>
                            <a:cxn ang="0">
                              <a:pos x="142421" y="147874"/>
                            </a:cxn>
                            <a:cxn ang="0">
                              <a:pos x="161161" y="164720"/>
                            </a:cxn>
                            <a:cxn ang="0">
                              <a:pos x="194892" y="179695"/>
                            </a:cxn>
                            <a:cxn ang="0">
                              <a:pos x="200514" y="205901"/>
                            </a:cxn>
                            <a:cxn ang="0">
                              <a:pos x="48723" y="205901"/>
                            </a:cxn>
                            <a:cxn ang="0">
                              <a:pos x="48723" y="205901"/>
                            </a:cxn>
                            <a:cxn ang="0">
                              <a:pos x="48723" y="205901"/>
                            </a:cxn>
                          </a:cxnLst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576B8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26" o:spid="_x0000_s1046" style="width:13.05pt;height:13.2pt;margin-top:9.5pt;margin-left:-41pt;mso-height-relative:page;mso-width-relative:page;position:absolute;z-index:25167462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576b8d" stroked="f">
                <v:stroke joinstyle="miter"/>
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4740275</wp:posOffset>
            </wp:positionH>
            <wp:positionV relativeFrom="paragraph">
              <wp:posOffset>-522605</wp:posOffset>
            </wp:positionV>
            <wp:extent cx="964565" cy="1351280"/>
            <wp:effectExtent l="0" t="0" r="635" b="7620"/>
            <wp:wrapNone/>
            <wp:docPr id="73" name="图片 72" descr="D:\桌面文件\用于长方形头像120x168\05-灰.jpg05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2" descr="D:\桌面文件\用于长方形头像120x168\05-灰.jpg05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351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-609600</wp:posOffset>
                </wp:positionV>
                <wp:extent cx="1986280" cy="382905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6280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新媒体运营岗位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16" o:spid="_x0000_s1047" type="#_x0000_t202" style="width:156.4pt;height:30.15pt;margin-top:-48pt;margin-left:82.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27C871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新媒体运营岗位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-615950</wp:posOffset>
                </wp:positionV>
                <wp:extent cx="1308735" cy="502285"/>
                <wp:effectExtent l="0" t="0" r="0" b="0"/>
                <wp:wrapNone/>
                <wp:docPr id="1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873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/>
                              <w:jc w:val="distribute"/>
                              <w:textAlignment w:val="auto"/>
                              <w:rPr>
                                <w:rFonts w:eastAsia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distribute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8" type="#_x0000_t202" style="width:103.05pt;height:39.55pt;margin-top:-48.5pt;margin-left:-28.5pt;mso-height-relative:page;mso-width-relative:page;position:absolute;v-text-anchor:middle;z-index:251661312" coordsize="21600,21600" filled="f" stroked="f">
                <o:lock v:ext="edit" aspectratio="f"/>
                <v:textbox>
                  <w:txbxContent>
                    <w:p w14:paraId="1A19F7D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/>
                        <w:jc w:val="distribute"/>
                        <w:textAlignment w:val="auto"/>
                        <w:rPr>
                          <w:rFonts w:eastAsia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kern w:val="24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1CABC694">
                      <w:pPr>
                        <w:pStyle w:val="NormalWeb"/>
                        <w:kinsoku/>
                        <w:ind w:left="0"/>
                        <w:jc w:val="distribute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-12700</wp:posOffset>
                </wp:positionV>
                <wp:extent cx="4520565" cy="71755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056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生日：1994-12-01         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邮箱：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jianlimoban-ziyuan.com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现居：浙江杭州            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电话：000-0000-0000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 w:firstLine="0"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 w:firstLine="0"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355.95pt;height:56.5pt;margin-top:-1pt;margin-left:-28pt;mso-wrap-distance-bottom:0;mso-wrap-distance-left:9pt;mso-wrap-distance-right:9pt;mso-wrap-distance-top:0;position:absolute;v-text-anchor:top;z-index:251665408" filled="f" fillcolor="this" stroked="f" strokeweight="0.75pt">
                <v:textbox>
                  <w:txbxContent>
                    <w:p>
                      <w:pPr>
                        <w:pStyle w:val="NormalWeb"/>
                        <w:kinsoku/>
                        <w:spacing w:line="500" w:lineRule="exact"/>
                        <w:ind w:left="0"/>
                        <w:jc w:val="left"/>
                        <w:textAlignment w:val="top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生日：1994-12-01         </w:t>
                      </w:r>
                      <w:r>
                        <w:rPr>
                          <w:rFonts w:ascii="微软雅黑" w:eastAsia="微软雅黑" w:hAnsi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邮箱：</w:t>
                      </w: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jianlimoban-ziyuan.com</w:t>
                      </w: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kinsoku/>
                        <w:spacing w:line="500" w:lineRule="exact"/>
                        <w:ind w:left="0"/>
                        <w:jc w:val="left"/>
                        <w:textAlignment w:val="top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现居：浙江杭州            </w:t>
                      </w:r>
                      <w:r>
                        <w:rPr>
                          <w:rFonts w:ascii="微软雅黑" w:eastAsia="微软雅黑" w:hAnsi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电话：000-0000-0000</w:t>
                      </w:r>
                    </w:p>
                    <w:p>
                      <w:pPr>
                        <w:pStyle w:val="NormalWeb"/>
                        <w:kinsoku/>
                        <w:spacing w:line="500" w:lineRule="exact"/>
                        <w:ind w:left="0"/>
                        <w:jc w:val="left"/>
                        <w:textAlignment w:val="top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kinsoku/>
                        <w:spacing w:line="500" w:lineRule="exact"/>
                        <w:ind w:left="0"/>
                        <w:jc w:val="left"/>
                        <w:textAlignment w:val="top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  <w:p>
                      <w:pPr>
                        <w:pStyle w:val="NormalWeb"/>
                        <w:kinsoku/>
                        <w:ind w:left="0" w:firstLine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</w:t>
                      </w:r>
                    </w:p>
                    <w:p>
                      <w:pPr>
                        <w:pStyle w:val="NormalWeb"/>
                        <w:kinsoku/>
                        <w:ind w:left="0" w:firstLine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</w:t>
                      </w:r>
                    </w:p>
                    <w:p>
                      <w:pPr>
                        <w:pStyle w:val="NormalWeb"/>
                        <w:kinsoku/>
                        <w:ind w:left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kern w:val="2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1758950</wp:posOffset>
                </wp:positionV>
                <wp:extent cx="6588125" cy="1021715"/>
                <wp:effectExtent l="0" t="0" r="0" b="0"/>
                <wp:wrapNone/>
                <wp:docPr id="25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1021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     安徽财经大学                        计算机专业  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主修课程：高等数学、线性代数、概率论与数理统计、管理学原理、微观经济学、宏观经济学、技术经济学、管理信息系统、统计学、运营分析、中级会计实务、计算机管理等；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24" o:spid="_x0000_s1050" type="#_x0000_t202" style="width:518.75pt;height:80.45pt;margin-top:138.5pt;margin-left:-47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72B82A8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top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20XX.09-20XX.06                        安徽财经大学                        计算机专业  </w:t>
                      </w:r>
                      <w:r>
                        <w:rPr>
                          <w:rFonts w:ascii="微软雅黑" w:eastAsia="微软雅黑" w:hAnsi="Times New Roman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</w:p>
                    <w:p w14:paraId="5380857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主修课程：高等数学、线性代数、概率论与数理统计、管理学原理、微观经济学、宏观经济学、技术经济学、管理信息系统、统计学、运营分析、中级会计实务、计算机管理等；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1674495</wp:posOffset>
                </wp:positionV>
                <wp:extent cx="65659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8005" y="2588895"/>
                          <a:ext cx="656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72576" from="-46.85pt,131.85pt" to="470.15pt,131.8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1326515</wp:posOffset>
                </wp:positionV>
                <wp:extent cx="1348105" cy="342900"/>
                <wp:effectExtent l="0" t="0" r="10795" b="1270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105" cy="342900"/>
                          <a:chOff x="7247" y="3802"/>
                          <a:chExt cx="2123" cy="540"/>
                        </a:xfrm>
                      </wpg:grpSpPr>
                      <wps:wsp xmlns:wps="http://schemas.microsoft.com/office/word/2010/wordprocessingShape">
                        <wps:cNvPr id="76" name="文本框 75"/>
                        <wps:cNvSpPr txBox="1"/>
                        <wps:spPr>
                          <a:xfrm>
                            <a:off x="7247" y="3802"/>
                            <a:ext cx="1709" cy="541"/>
                          </a:xfrm>
                          <a:prstGeom prst="rect">
                            <a:avLst/>
                          </a:prstGeom>
                          <a:solidFill>
                            <a:srgbClr val="576B8D"/>
                          </a:solidFill>
                          <a:ln w="9525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/>
                                <w:jc w:val="center"/>
                                <w:textAlignment w:val="auto"/>
                                <w:rPr>
                                  <w:b w:val="0"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b/>
                                  <w:bCs w:val="0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Theme="minorBidi" w:hint="eastAsia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Theme="minorBidi"/>
                                  <w:b w:val="0"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vertOverflow="clip" horzOverflow="clip" wrap="square" rtlCol="0" anchor="ctr" anchorCtr="0"/>
                      </wps:wsp>
                      <wps:wsp xmlns:wps="http://schemas.microsoft.com/office/word/2010/wordprocessingShape">
                        <wps:cNvPr id="3" name="直角三角形 3"/>
                        <wps:cNvSpPr/>
                        <wps:spPr>
                          <a:xfrm>
                            <a:off x="8960" y="3804"/>
                            <a:ext cx="410" cy="539"/>
                          </a:xfrm>
                          <a:prstGeom prst="rtTriangle">
                            <a:avLst/>
                          </a:prstGeom>
                          <a:solidFill>
                            <a:srgbClr val="576B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06.15pt;height:27pt;margin-top:104.45pt;margin-left:-49pt;mso-height-relative:page;mso-width-relative:page;position:absolute;z-index:251670528" coordorigin="7247,3802" coordsize="2123,540">
                <o:lock v:ext="edit" aspectratio="f"/>
                <v:shape id="文本框 75" o:spid="_x0000_s1053" type="#_x0000_t202" style="width:1709;height:541;left:7247;position:absolute;top:3802;v-text-anchor:middle" coordsize="21600,21600" filled="t" fillcolor="#576b8d" stroked="f">
                  <o:lock v:ext="edit" aspectratio="f"/>
                  <v:textbox>
                    <w:txbxContent>
                      <w:p w14:paraId="66140004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/>
                          <w:jc w:val="center"/>
                          <w:textAlignment w:val="auto"/>
                          <w:rPr>
                            <w:b w:val="0"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b/>
                            <w:bCs w:val="0"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Theme="minorBidi" w:hint="eastAsia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Theme="minorBidi"/>
                            <w:b w:val="0"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  <v:shape id="_x0000_s1026" o:spid="_x0000_s1054" type="#_x0000_t6" style="width:410;height:539;left:8960;position:absolute;top:3804;v-text-anchor:middle" coordsize="21600,21600" filled="t" fillcolor="#576b8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head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BB0A15A">
    <w:pPr>
      <w:pStyle w:val="Header"/>
      <w:rPr>
        <w:rFonts w:eastAsiaTheme="minorEastAsia" w:hint="eastAsia"/>
        <w:lang w:eastAsia="zh-CN"/>
      </w:rPr>
    </w:pPr>
    <w:r>
      <w:rPr>
        <w:rFonts w:eastAsiaTheme="minorEastAsia" w:hint="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-981075</wp:posOffset>
          </wp:positionH>
          <wp:positionV relativeFrom="paragraph">
            <wp:posOffset>-438150</wp:posOffset>
          </wp:positionV>
          <wp:extent cx="7236460" cy="10392410"/>
          <wp:effectExtent l="0" t="0" r="2540" b="8890"/>
          <wp:wrapNone/>
          <wp:docPr id="2" name="图片 2" descr="文字文稿1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文字文稿1_0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236460" cy="10392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Theme="minorEastAsia" w:hint="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-1155700</wp:posOffset>
          </wp:positionH>
          <wp:positionV relativeFrom="paragraph">
            <wp:posOffset>-552450</wp:posOffset>
          </wp:positionV>
          <wp:extent cx="7579360" cy="10709275"/>
          <wp:effectExtent l="0" t="0" r="2540" b="9525"/>
          <wp:wrapNone/>
          <wp:docPr id="1" name="图片 1" descr="文字文稿1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字文稿1_0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7579360" cy="1070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B867FE"/>
    <w:rsid w:val="163100B3"/>
    <w:rsid w:val="2DC75472"/>
    <w:rsid w:val="2EB867FE"/>
    <w:rsid w:val="3F2C7480"/>
    <w:rsid w:val="5AC8673F"/>
    <w:rsid w:val="774F54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f3aa08b-0314-e49a-a38d-29b21c0d6734\&#26032;&#23186;&#20307;&#36816;&#33829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新媒体运营求职简历.docx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4C5017BAF0F84C0C9A9924984308EBBF_13</vt:lpwstr>
  </property>
  <property fmtid="{D5CDD505-2E9C-101B-9397-08002B2CF9AE}" pid="3" name="KSOProductBuildVer">
    <vt:lpwstr>2052-12.1.0.18276</vt:lpwstr>
  </property>
</Properties>
</file>