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:rsidR="00C64205" w14:paraId="704982ED" w14:textId="3FA7327F">
      <w:pPr>
        <w:adjustRightInd w:val="0"/>
        <w:snapToGrid w:val="0"/>
      </w:pPr>
      <w:r>
        <w:rPr>
          <w:noProof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5708749</wp:posOffset>
            </wp:positionH>
            <wp:positionV relativeFrom="page">
              <wp:posOffset>427512</wp:posOffset>
            </wp:positionV>
            <wp:extent cx="1073150" cy="1412875"/>
            <wp:effectExtent l="0" t="0" r="0" b="0"/>
            <wp:wrapNone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41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6023" w:rsidR="00F43362">
        <w:rPr>
          <w:rFonts w:ascii="微软雅黑" w:hAnsi="微软雅黑" w:hint="eastAsia"/>
          <w:b/>
          <w:noProof/>
          <w:color w:val="32AEF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-335587</wp:posOffset>
                </wp:positionH>
                <wp:positionV relativeFrom="paragraph">
                  <wp:posOffset>-335587</wp:posOffset>
                </wp:positionV>
                <wp:extent cx="7626307" cy="10790643"/>
                <wp:effectExtent l="0" t="0" r="13335" b="0"/>
                <wp:wrapNone/>
                <wp:docPr id="25" name="图文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6307" cy="10790643"/>
                        </a:xfrm>
                        <a:prstGeom prst="frame">
                          <a:avLst>
                            <a:gd name="adj1" fmla="val 3045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图文框 25" o:spid="_x0000_s1026" style="width:600.5pt;height:849.65pt;margin-top:-26.4pt;margin-left:-26.4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5888" coordsize="7626307,10790643" path="m,l7626307,l7626307,10790643l,10790643,,xm232221,232221l232221,10558422l7394086,10558422l7394086,232221l232221,232221xe" fillcolor="#d9dfef" stroked="f" strokeweight="1pt">
                <v:stroke joinstyle="miter"/>
                <v:path arrowok="t" o:connecttype="custom" o:connectlocs="0,0;7626307,0;7626307,10790643;0,10790643;0,0;232221,232221;232221,10558422;7394086,10558422;7394086,232221;232221,232221" o:connectangles="0,0,0,0,0,0,0,0,0,0"/>
              </v:shape>
            </w:pict>
          </mc:Fallback>
        </mc:AlternateContent>
      </w:r>
      <w:r w:rsidR="00276023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248549</wp:posOffset>
                </wp:positionH>
                <wp:positionV relativeFrom="page">
                  <wp:posOffset>272415</wp:posOffset>
                </wp:positionV>
                <wp:extent cx="4339989" cy="202311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9989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C64205" w:rsidRPr="00276023" w14:textId="4B469722">
                            <w:pPr>
                              <w:adjustRightInd w:val="0"/>
                              <w:snapToGrid w:val="0"/>
                              <w:rPr>
                                <w:b/>
                                <w:color w:val="5AA2AE" w:themeColor="accent5"/>
                                <w:sz w:val="56"/>
                                <w:szCs w:val="6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4A66AC" w:themeColor="accent1"/>
                                <w:sz w:val="56"/>
                                <w:szCs w:val="60"/>
                              </w:rPr>
                              <w:t>某某</w:t>
                            </w:r>
                            <w:r>
                              <w:rPr>
                                <w:rFonts w:hint="eastAsia"/>
                                <w:b/>
                                <w:color w:val="4A66AC" w:themeColor="accent1"/>
                                <w:sz w:val="56"/>
                                <w:szCs w:val="60"/>
                              </w:rPr>
                              <w:t>儿</w:t>
                            </w:r>
                            <w:r w:rsidR="00995D3A">
                              <w:rPr>
                                <w:rFonts w:hint="eastAsia"/>
                                <w:b/>
                                <w:color w:val="4A66AC" w:themeColor="accent1"/>
                                <w:sz w:val="56"/>
                                <w:szCs w:val="60"/>
                              </w:rPr>
                              <w:t xml:space="preserve"> </w:t>
                            </w:r>
                            <w:r w:rsidR="00276023">
                              <w:rPr>
                                <w:rFonts w:hint="eastAsia"/>
                                <w:b/>
                                <w:color w:val="5AA2AE" w:themeColor="accent5"/>
                                <w:sz w:val="56"/>
                                <w:szCs w:val="60"/>
                              </w:rPr>
                              <w:t xml:space="preserve"> </w:t>
                            </w:r>
                            <w:r w:rsidR="00995D3A">
                              <w:rPr>
                                <w:b/>
                                <w:color w:val="5AA2AE" w:themeColor="accent5"/>
                                <w:sz w:val="56"/>
                                <w:szCs w:val="60"/>
                              </w:rPr>
                              <w:t xml:space="preserve">  </w:t>
                            </w:r>
                            <w:r w:rsidR="00276023">
                              <w:rPr>
                                <w:rFonts w:hint="eastAsia"/>
                                <w:color w:val="414141"/>
                                <w:szCs w:val="21"/>
                              </w:rPr>
                              <w:t>求职</w:t>
                            </w:r>
                            <w:r w:rsidR="00276023">
                              <w:rPr>
                                <w:color w:val="414141"/>
                                <w:szCs w:val="21"/>
                              </w:rPr>
                              <w:t>意向</w:t>
                            </w:r>
                            <w:r w:rsidR="00995D3A">
                              <w:rPr>
                                <w:rFonts w:hint="eastAsia"/>
                                <w:color w:val="414141"/>
                                <w:szCs w:val="21"/>
                              </w:rPr>
                              <w:t>：审计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7" type="#_x0000_t202" style="width:341.73pt;height:159.3pt;margin-top:21.45pt;margin-left:19.57pt;mso-height-percent:200;mso-height-relative:margin;mso-position-vertical-relative:page;mso-width-percent:0;mso-width-relative:page;mso-wrap-distance-bottom:3.6pt;mso-wrap-distance-left:9pt;mso-wrap-distance-right:9pt;mso-wrap-distance-top:3.6pt;position:absolute;v-text-anchor:top;z-index:251660288" filled="f" fillcolor="this" stroked="f" strokeweight="0.75pt">
                <v:textbox style="mso-fit-shape-to-text:t">
                  <w:txbxContent>
                    <w:p w:rsidR="00C64205" w:rsidRPr="00276023" w14:paraId="6ED3DAA2" w14:textId="4B469722">
                      <w:pPr>
                        <w:adjustRightInd w:val="0"/>
                        <w:snapToGrid w:val="0"/>
                        <w:rPr>
                          <w:b/>
                          <w:color w:val="5AA2AE" w:themeColor="accent5"/>
                          <w:sz w:val="56"/>
                          <w:szCs w:val="60"/>
                        </w:rPr>
                      </w:pPr>
                      <w:r>
                        <w:rPr>
                          <w:rFonts w:hint="eastAsia"/>
                          <w:b/>
                          <w:color w:val="4A66AC" w:themeColor="accent1"/>
                          <w:sz w:val="56"/>
                          <w:szCs w:val="60"/>
                        </w:rPr>
                        <w:t>某某</w:t>
                      </w:r>
                      <w:r>
                        <w:rPr>
                          <w:rFonts w:hint="eastAsia"/>
                          <w:b/>
                          <w:color w:val="4A66AC" w:themeColor="accent1"/>
                          <w:sz w:val="56"/>
                          <w:szCs w:val="60"/>
                        </w:rPr>
                        <w:t>儿</w:t>
                      </w:r>
                      <w:r w:rsidR="00995D3A">
                        <w:rPr>
                          <w:rFonts w:hint="eastAsia"/>
                          <w:b/>
                          <w:color w:val="4A66AC" w:themeColor="accent1"/>
                          <w:sz w:val="56"/>
                          <w:szCs w:val="60"/>
                        </w:rPr>
                        <w:t xml:space="preserve"> </w:t>
                      </w:r>
                      <w:r w:rsidR="00276023">
                        <w:rPr>
                          <w:rFonts w:hint="eastAsia"/>
                          <w:b/>
                          <w:color w:val="5AA2AE" w:themeColor="accent5"/>
                          <w:sz w:val="56"/>
                          <w:szCs w:val="60"/>
                        </w:rPr>
                        <w:t xml:space="preserve"> </w:t>
                      </w:r>
                      <w:r w:rsidR="00995D3A">
                        <w:rPr>
                          <w:b/>
                          <w:color w:val="5AA2AE" w:themeColor="accent5"/>
                          <w:sz w:val="56"/>
                          <w:szCs w:val="60"/>
                        </w:rPr>
                        <w:t xml:space="preserve">  </w:t>
                      </w:r>
                      <w:r w:rsidR="00276023">
                        <w:rPr>
                          <w:rFonts w:hint="eastAsia"/>
                          <w:color w:val="414141"/>
                          <w:szCs w:val="21"/>
                        </w:rPr>
                        <w:t>求职</w:t>
                      </w:r>
                      <w:r w:rsidR="00276023">
                        <w:rPr>
                          <w:color w:val="414141"/>
                          <w:szCs w:val="21"/>
                        </w:rPr>
                        <w:t>意向</w:t>
                      </w:r>
                      <w:r w:rsidR="00995D3A">
                        <w:rPr>
                          <w:rFonts w:hint="eastAsia"/>
                          <w:color w:val="414141"/>
                          <w:szCs w:val="21"/>
                        </w:rPr>
                        <w:t>：审计</w:t>
                      </w:r>
                    </w:p>
                  </w:txbxContent>
                </v:textbox>
              </v:shape>
            </w:pict>
          </mc:Fallback>
        </mc:AlternateContent>
      </w:r>
    </w:p>
    <w:p w:rsidR="00C64205" w14:paraId="4F30A4AD" w14:textId="700D0C8B">
      <w:pPr>
        <w:adjustRightInd w:val="0"/>
        <w:snapToGrid w:val="0"/>
      </w:pPr>
    </w:p>
    <w:p w:rsidR="00C64205" w14:paraId="182A64E1" w14:textId="1F27749D">
      <w:pPr>
        <w:adjustRightInd w:val="0"/>
        <w:snapToGrid w:val="0"/>
      </w:pPr>
      <w:r>
        <w:rPr>
          <w:rFonts w:ascii="微软雅黑" w:hAnsi="微软雅黑" w:hint="eastAsia"/>
          <w:b/>
          <w:noProof/>
          <w:color w:val="32AEF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2567770</wp:posOffset>
                </wp:positionH>
                <wp:positionV relativeFrom="paragraph">
                  <wp:posOffset>221675</wp:posOffset>
                </wp:positionV>
                <wp:extent cx="1527153" cy="726113"/>
                <wp:effectExtent l="0" t="0" r="0" b="0"/>
                <wp:wrapNone/>
                <wp:docPr id="3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7153" cy="72611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76023" w:rsidRPr="00276023" w:rsidP="00276023" w14:textId="77777777">
                            <w:pPr>
                              <w:spacing w:line="500" w:lineRule="exact"/>
                              <w:rPr>
                                <w:color w:val="0D0D0D"/>
                              </w:rPr>
                            </w:pPr>
                            <w:r w:rsidRPr="00276023">
                              <w:rPr>
                                <w:rFonts w:ascii="微软雅黑" w:hAnsi="微软雅黑" w:hint="eastAsia"/>
                                <w:color w:val="0D0D0D"/>
                                <w:kern w:val="24"/>
                                <w:sz w:val="22"/>
                              </w:rPr>
                              <w:t xml:space="preserve">152 0000 0000  </w:t>
                            </w:r>
                          </w:p>
                          <w:p w:rsidR="00276023" w:rsidRPr="00276023" w:rsidP="00276023" w14:textId="77777777">
                            <w:pPr>
                              <w:spacing w:line="500" w:lineRule="exact"/>
                              <w:rPr>
                                <w:color w:val="0D0D0D"/>
                              </w:rPr>
                            </w:pPr>
                            <w:r w:rsidRPr="00276023">
                              <w:rPr>
                                <w:rFonts w:ascii="微软雅黑" w:hAnsi="微软雅黑" w:hint="eastAsia"/>
                                <w:color w:val="0D0D0D"/>
                                <w:kern w:val="24"/>
                                <w:sz w:val="22"/>
                              </w:rPr>
                              <w:t>125612@qq.com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0" o:spid="_x0000_s1028" type="#_x0000_t202" style="width:120.25pt;height:57.15pt;margin-top:17.45pt;margin-left:202.2pt;mso-wrap-distance-bottom:0;mso-wrap-distance-left:9pt;mso-wrap-distance-right:9pt;mso-wrap-distance-top:0;mso-wrap-style:square;position:absolute;visibility:visible;v-text-anchor:top;z-index:251665408" filled="f" stroked="f">
                <v:textbox style="mso-fit-shape-to-text:t">
                  <w:txbxContent>
                    <w:p w:rsidR="00276023" w:rsidRPr="00276023" w:rsidP="00276023" w14:paraId="11664B88" w14:textId="77777777">
                      <w:pPr>
                        <w:spacing w:line="500" w:lineRule="exact"/>
                        <w:rPr>
                          <w:color w:val="0D0D0D"/>
                        </w:rPr>
                      </w:pPr>
                      <w:r w:rsidRPr="00276023">
                        <w:rPr>
                          <w:rFonts w:ascii="微软雅黑" w:hAnsi="微软雅黑" w:hint="eastAsia"/>
                          <w:color w:val="0D0D0D"/>
                          <w:kern w:val="24"/>
                          <w:sz w:val="22"/>
                        </w:rPr>
                        <w:t xml:space="preserve">152 0000 0000  </w:t>
                      </w:r>
                    </w:p>
                    <w:p w:rsidR="00276023" w:rsidRPr="00276023" w:rsidP="00276023" w14:paraId="1C6C4AD1" w14:textId="77777777">
                      <w:pPr>
                        <w:spacing w:line="500" w:lineRule="exact"/>
                        <w:rPr>
                          <w:color w:val="0D0D0D"/>
                        </w:rPr>
                      </w:pPr>
                      <w:r w:rsidRPr="00276023">
                        <w:rPr>
                          <w:rFonts w:ascii="微软雅黑" w:hAnsi="微软雅黑" w:hint="eastAsia"/>
                          <w:color w:val="0D0D0D"/>
                          <w:kern w:val="24"/>
                          <w:sz w:val="22"/>
                        </w:rPr>
                        <w:t>125612@qq.com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hint="eastAsia"/>
          <w:b/>
          <w:noProof/>
          <w:color w:val="32AEF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579974</wp:posOffset>
                </wp:positionH>
                <wp:positionV relativeFrom="paragraph">
                  <wp:posOffset>229622</wp:posOffset>
                </wp:positionV>
                <wp:extent cx="1527153" cy="726113"/>
                <wp:effectExtent l="0" t="0" r="0" b="0"/>
                <wp:wrapNone/>
                <wp:docPr id="5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7153" cy="72611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76023" w:rsidRPr="00276023" w:rsidP="00276023" w14:textId="77777777">
                            <w:pPr>
                              <w:spacing w:line="500" w:lineRule="exact"/>
                              <w:rPr>
                                <w:color w:val="0D0D0D"/>
                              </w:rPr>
                            </w:pPr>
                            <w:r w:rsidRPr="00276023">
                              <w:rPr>
                                <w:rFonts w:ascii="微软雅黑" w:hAnsi="微软雅黑" w:hint="eastAsia"/>
                                <w:color w:val="0D0D0D"/>
                                <w:kern w:val="24"/>
                                <w:sz w:val="22"/>
                              </w:rPr>
                              <w:t>生日：1991.07.07</w:t>
                            </w:r>
                          </w:p>
                          <w:p w:rsidR="00276023" w:rsidRPr="00276023" w:rsidP="00276023" w14:textId="77777777">
                            <w:pPr>
                              <w:spacing w:line="500" w:lineRule="exact"/>
                              <w:rPr>
                                <w:color w:val="0D0D0D"/>
                              </w:rPr>
                            </w:pPr>
                            <w:r w:rsidRPr="00276023">
                              <w:rPr>
                                <w:rFonts w:ascii="微软雅黑" w:hAnsi="微软雅黑" w:hint="eastAsia"/>
                                <w:color w:val="0D0D0D"/>
                                <w:kern w:val="24"/>
                                <w:sz w:val="22"/>
                              </w:rPr>
                              <w:t xml:space="preserve">现居：湖北 · 武汉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4" o:spid="_x0000_s1029" type="#_x0000_t202" style="width:120.25pt;height:57.15pt;margin-top:18.1pt;margin-left:45.65pt;mso-wrap-distance-bottom:0;mso-wrap-distance-left:9pt;mso-wrap-distance-right:9pt;mso-wrap-distance-top:0;mso-wrap-style:square;position:absolute;visibility:visible;v-text-anchor:top;z-index:251675648" filled="f" stroked="f">
                <v:textbox style="mso-fit-shape-to-text:t">
                  <w:txbxContent>
                    <w:p w:rsidR="00276023" w:rsidRPr="00276023" w:rsidP="00276023" w14:paraId="0126368E" w14:textId="77777777">
                      <w:pPr>
                        <w:spacing w:line="500" w:lineRule="exact"/>
                        <w:rPr>
                          <w:color w:val="0D0D0D"/>
                        </w:rPr>
                      </w:pPr>
                      <w:r w:rsidRPr="00276023">
                        <w:rPr>
                          <w:rFonts w:ascii="微软雅黑" w:hAnsi="微软雅黑" w:hint="eastAsia"/>
                          <w:color w:val="0D0D0D"/>
                          <w:kern w:val="24"/>
                          <w:sz w:val="22"/>
                        </w:rPr>
                        <w:t>生日：1991.07.07</w:t>
                      </w:r>
                    </w:p>
                    <w:p w:rsidR="00276023" w:rsidRPr="00276023" w:rsidP="00276023" w14:paraId="3207867B" w14:textId="77777777">
                      <w:pPr>
                        <w:spacing w:line="500" w:lineRule="exact"/>
                        <w:rPr>
                          <w:color w:val="0D0D0D"/>
                        </w:rPr>
                      </w:pPr>
                      <w:r w:rsidRPr="00276023">
                        <w:rPr>
                          <w:rFonts w:ascii="微软雅黑" w:hAnsi="微软雅黑" w:hint="eastAsia"/>
                          <w:color w:val="0D0D0D"/>
                          <w:kern w:val="24"/>
                          <w:sz w:val="22"/>
                        </w:rPr>
                        <w:t xml:space="preserve">现居：湖北 · 武汉    </w:t>
                      </w:r>
                    </w:p>
                  </w:txbxContent>
                </v:textbox>
              </v:shape>
            </w:pict>
          </mc:Fallback>
        </mc:AlternateContent>
      </w:r>
      <w:r w:rsidRPr="00276023">
        <w:rPr>
          <w:rFonts w:ascii="微软雅黑" w:hAnsi="微软雅黑" w:hint="eastAsia"/>
          <w:b/>
          <w:noProof/>
          <w:color w:val="32AEF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-426513</wp:posOffset>
                </wp:positionH>
                <wp:positionV relativeFrom="paragraph">
                  <wp:posOffset>235718</wp:posOffset>
                </wp:positionV>
                <wp:extent cx="7783032" cy="810883"/>
                <wp:effectExtent l="0" t="0" r="8890" b="8890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83032" cy="81088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52" o:spid="_x0000_s1030" style="width:612.85pt;height:63.85pt;margin-top:18.55pt;margin-left:-33.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color="#f2f2f2" stroked="f" strokeweight="1pt"/>
            </w:pict>
          </mc:Fallback>
        </mc:AlternateContent>
      </w:r>
    </w:p>
    <w:p w:rsidR="00C64205" w14:paraId="2D6CD206" w14:textId="44DAB932">
      <w:pPr>
        <w:adjustRightInd w:val="0"/>
        <w:snapToGrid w:val="0"/>
      </w:pPr>
      <w:r w:rsidRPr="00276023">
        <w:rPr>
          <w:rFonts w:ascii="微软雅黑" w:hAnsi="微软雅黑" w:hint="eastAsia"/>
          <w:b/>
          <w:noProof/>
          <w:color w:val="32AEF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6998230</wp:posOffset>
                </wp:positionH>
                <wp:positionV relativeFrom="paragraph">
                  <wp:posOffset>121920</wp:posOffset>
                </wp:positionV>
                <wp:extent cx="338446" cy="597231"/>
                <wp:effectExtent l="0" t="0" r="5080" b="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8446" cy="597231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6" o:spid="_x0000_s1031" style="width:26.65pt;height:47.05pt;margin-top:9.6pt;margin-left:551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10464" fillcolor="#4a66ac" stroked="f" strokeweight="1pt"/>
            </w:pict>
          </mc:Fallback>
        </mc:AlternateContent>
      </w:r>
      <w:r w:rsidRPr="00276023">
        <w:rPr>
          <w:rFonts w:ascii="微软雅黑" w:hAnsi="微软雅黑" w:hint="eastAsia"/>
          <w:b/>
          <w:noProof/>
          <w:color w:val="32AEF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-359410</wp:posOffset>
                </wp:positionH>
                <wp:positionV relativeFrom="paragraph">
                  <wp:posOffset>122021</wp:posOffset>
                </wp:positionV>
                <wp:extent cx="338446" cy="597231"/>
                <wp:effectExtent l="0" t="0" r="5080" b="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8446" cy="597231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3" o:spid="_x0000_s1032" style="width:26.65pt;height:47.05pt;margin-top:9.6pt;margin-left:-28.3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8416" fillcolor="#4a66ac" stroked="f" strokeweight="1pt"/>
            </w:pict>
          </mc:Fallback>
        </mc:AlternateContent>
      </w:r>
      <w:r w:rsidR="0027602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2306875</wp:posOffset>
                </wp:positionH>
                <wp:positionV relativeFrom="paragraph">
                  <wp:posOffset>142268</wp:posOffset>
                </wp:positionV>
                <wp:extent cx="184615" cy="184432"/>
                <wp:effectExtent l="0" t="0" r="6350" b="635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4615" cy="184432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11" o:spid="_x0000_s1033" style="width:14.55pt;height:14.5pt;margin-top:11.2pt;margin-left:181.65pt;mso-wrap-distance-bottom:0;mso-wrap-distance-left:9pt;mso-wrap-distance-right:9pt;mso-wrap-distance-top:0;mso-wrap-style:square;position:absolute;visibility:visible;v-text-anchor:middle;z-index:251667456" arcsize="10923f" fillcolor="#4a66ac" stroked="f" strokeweight="1pt">
                <v:stroke joinstyle="miter"/>
              </v:roundrect>
            </w:pict>
          </mc:Fallback>
        </mc:AlternateContent>
      </w:r>
      <w:r w:rsidR="0027602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339507</wp:posOffset>
                </wp:positionH>
                <wp:positionV relativeFrom="paragraph">
                  <wp:posOffset>140420</wp:posOffset>
                </wp:positionV>
                <wp:extent cx="184615" cy="184432"/>
                <wp:effectExtent l="0" t="0" r="6350" b="6350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4615" cy="184432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14" o:spid="_x0000_s1034" style="width:14.55pt;height:14.5pt;margin-top:11.05pt;margin-left:26.75pt;mso-wrap-distance-bottom:0;mso-wrap-distance-left:9pt;mso-wrap-distance-right:9pt;mso-wrap-distance-top:0;mso-wrap-style:square;position:absolute;visibility:visible;v-text-anchor:middle;z-index:251671552" arcsize="10923f" fillcolor="#4a66ac" stroked="f" strokeweight="1pt">
                <v:stroke joinstyle="miter"/>
              </v:roundrect>
            </w:pict>
          </mc:Fallback>
        </mc:AlternateContent>
      </w:r>
      <w:r w:rsidR="0027602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2336865</wp:posOffset>
                </wp:positionH>
                <wp:positionV relativeFrom="paragraph">
                  <wp:posOffset>180788</wp:posOffset>
                </wp:positionV>
                <wp:extent cx="118191" cy="117995"/>
                <wp:effectExtent l="0" t="0" r="0" b="0"/>
                <wp:wrapNone/>
                <wp:docPr id="1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8191" cy="117995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5" style="width:9.3pt;height:9.3pt;margin-top:14.25pt;margin-left:184pt;mso-wrap-distance-bottom:0;mso-wrap-distance-left:9pt;mso-wrap-distance-right:9pt;mso-wrap-distance-top:0;mso-wrap-style:square;position:absolute;visibility:visible;v-text-anchor:middle;z-index:251677696" coordsize="5581,5581" path="m5522,4281l5522,4281l5508,4269l5494,4258l5494,4257,4294,3400l4293,3401l4278,3390l4262,3382l4245,3375l4229,3369l4211,3364l4194,3361l4176,3360l4158,3361l4140,3363l4123,3366l4105,3371l4089,3378l4072,3387l4056,3396l4042,3407l4027,3420l4018,3432l4008,3444l4004,3451l3999,3458l3971,3498l3951,3529l3920,3579l3892,3627l3875,3655l3854,3688l3818,3747l3782,3812l3745,3882l3707,3959l3667,4040l3629,4127l3589,4218l3550,4311l3517,4305l3484,4298l3450,4289l3416,4280l3380,4269l3343,4256l3306,4241l3267,4227l3229,4209l3189,4191l3149,4171l3107,4150l3065,4128l3023,4104l2980,4077l2936,4051l2891,4022l2846,3992l2800,3960l2754,3928l2707,3893l2659,3857l2612,3820l2563,3782l2515,3741l2465,3699l2416,3656l2366,3612l2315,3565l2265,3517l2214,3468l2163,3418l2112,3366l2063,3316l2015,3265l1970,3214l1925,3165l1881,3115l1840,3066l1800,3018l1761,2969l1723,2921l1688,2874l1653,2828l1620,2781l1589,2735l1559,2690l1530,2646l1504,2601l1477,2558l1454,2515l1431,2473l1410,2432l1390,2392l1372,2352l1355,2313l1340,2276l1325,2237l1312,2201l1301,2165l1292,2131l1284,2097l1276,2064l1272,2031l1365,1992l1455,1952l1541,1913l1622,1875l1699,1836l1770,1799l1835,1763l1893,1727l1926,1706l1954,1689l2002,1661l2052,1630l2083,1610l2123,1584l2137,1573l2138,1572l2149,1563l2161,1554l2174,1539l2185,1524l2195,1508l2203,1493l2210,1476l2215,1458l2219,1441l2220,1423l2221,1405l2220,1387l2217,1370l2213,1353l2208,1336l2201,1319l2191,1302l2181,1287l2181,1285,1325,87l1323,87l1312,73,1300,58,1286,46,1270,34l1255,25l1238,16l1221,10l1203,6,1187,2,1169,l1149,l1131,1l1114,3l1097,8l1079,14l1062,22l1046,31l1031,42,924,116,819,191,717,268l668,306l619,344l571,384l525,423l480,463l436,504l394,543l353,584l315,625l278,667l242,708l208,750l177,792l149,835l122,878l97,922,76,966l56,1010l40,1054l25,1100l20,1123l15,1145l11,1168l6,1191l4,1215l1,1238l,1262l,1284l,1308l1,1332l3,1356l6,1380l15,1433l26,1490l41,1550l60,1615l82,1682l105,1751l133,1824l163,1900l196,1976l232,2057l272,2138l313,2222l357,2308l404,2394l453,2483l503,2571l557,2661l613,2752l671,2843l730,2935l793,3026l856,3118l922,3209l990,3300l1060,3391l1130,3481l1203,3570l1278,3657l1353,3743l1430,3828l1509,3912l1588,3994l1669,4073l1753,4150l1837,4228l1924,4304l2011,4378l2100,4451l2190,4522l2281,4591l2372,4658l2463,4724l2555,4789l2646,4851l2738,4911l2829,4968l2920,5024l3010,5078l3100,5129l3187,5178l3274,5224l3359,5269l3443,5309l3525,5349l3605,5385l3683,5417l3757,5448l3830,5476l3901,5500l3966,5521l4031,5539l4091,5555l4148,5567l4201,5575l4225,5578l4249,5580l4273,5581l4297,5581l4320,5581l4344,5579l4366,5578l4390,5574l4413,5570l4436,5567l4458,5561l4481,5555l4527,5542l4571,5525l4615,5506l4660,5483l4703,5459l4746,5433l4789,5404l4831,5373l4873,5339l4915,5303l4956,5266l4997,5228l5038,5187l5077,5145l5118,5101l5158,5057l5197,5010l5237,4962l5275,4914l5313,4864l5352,4814l5390,4762l5465,4657l5540,4550l5550,4535l5559,4518l5567,4501l5573,4484l5578,4467l5580,4449l5581,4431l5581,4413l5579,4395l5575,4377l5571,4360l5565,4343l5556,4326l5547,4310l5535,4295l5522,4281xm5006,2620l5286,2547l5247,2453l5206,2361l5161,2268l5115,2177l5067,2088l5015,1999l4962,1912l4906,1825l4849,1740l4789,1658l4728,1575l4663,1495l4597,1417l4530,1341l4461,1265l4389,1192l4316,1120l4241,1051l4164,983l4085,917l4005,853l3923,791l3840,732l3756,674l3670,619l3582,566l3494,514l3404,465l3313,420l3221,376l3128,334l3034,295l2961,576l3047,610l3131,647l3215,687l3297,729l3380,772l3460,819l3540,866l3618,917l3696,968l3771,1022l3846,1078l3919,1136l3990,1196l4061,1257l4129,1320l4195,1386l4261,1452l4324,1520l4385,1591l4445,1663l4503,1736l4559,1810l4613,1885l4664,1963l4715,2041l4763,2121l4809,2201l4852,2284l4894,2367l4934,2450l4971,2534l5006,2620xm3200,1125l3104,1404l3150,1424l3194,1445l3240,1466l3285,1489l3330,1512l3374,1536l3418,1561l3461,1586l3503,1614l3545,1641l3586,1670l3626,1700l3666,1731l3703,1763l3740,1797l3776,1831l3811,1867l3844,1904l3877,1943l3908,1982l3939,2023l3968,2064l3995,2106l4023,2149l4049,2192l4074,2236l4098,2280l4121,2326l4144,2370l4165,2416l4186,2461l4206,2507l4446,2391l4424,2337l4400,2284l4376,2231l4351,2180l4326,2130l4298,2080l4271,2031l4242,1983l4212,1937l4180,1890l4147,1845l4114,1799l4078,1755l4041,1712l4002,1670l3962,1628l3921,1588l3879,1549l3836,1512l3792,1476l3747,1440l3701,1406l3654,1373l3607,1342l3558,1311l3509,1281l3459,1252l3409,1226l3357,1198l3306,1173l3253,1149l3200,1125xe" stroked="f">
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839987060;2147483646,2147483646;2147483646,2147483646;2147483646,2147483646;2147483646,2147483646;841382352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,0"/>
              </v:shape>
            </w:pict>
          </mc:Fallback>
        </mc:AlternateContent>
      </w:r>
      <w:r w:rsidR="0027602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366803</wp:posOffset>
                </wp:positionH>
                <wp:positionV relativeFrom="paragraph">
                  <wp:posOffset>174540</wp:posOffset>
                </wp:positionV>
                <wp:extent cx="128584" cy="120667"/>
                <wp:effectExtent l="0" t="0" r="5080" b="0"/>
                <wp:wrapNone/>
                <wp:docPr id="2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4" cy="120667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6" style="width:10.1pt;height:9.5pt;margin-top:13.75pt;margin-left:28.9pt;mso-wrap-distance-bottom:0;mso-wrap-distance-left:9pt;mso-wrap-distance-right:9pt;mso-wrap-distance-top:0;mso-wrap-style:square;position:absolute;visibility:visible;v-text-anchor:middle;z-index:251681792" coordsize="1993900,1873250" path="m195263,1631950l1766888,1631950l1766888,1663700l195263,1663700l195263,1631950xm195263,1539875l1766888,1539875l1766888,1570038l195263,1570038l195263,1539875xm1240155,603250l1357056,603250l1357056,1188182l1493838,1188182l1493838,1296988l1071563,1296988l1071563,1188182l1207550,1188182l1207550,820068l1201586,822053l1194826,824833l1180909,828407l1165402,831981l1148304,834760l1130809,837143l1111723,838732l1091842,839526l1071563,839923l1071563,738265l1080311,737073l1089456,735882l1097806,734294l1106156,732705l1114109,730720l1121664,728734l1129218,726352l1136376,723969l1143931,720792l1150690,718012l1156654,714438l1163016,711262l1168981,707688l1174945,704114l1180512,699746l1186079,695775l1191248,691407l1195621,686641l1200393,682273l1204767,677111l1208743,671551l1213117,666389l1216298,661227l1220274,655270l1223057,649314l1226636,643357l1229022,637003l1231407,630650l1234191,623899l1236179,617148l1240155,603250xm763507,603250l880806,603250l880806,1188182l1017588,1188182l1017588,1296988l595313,1296988l595313,1188182l731300,1188182l731300,820068l725336,822053l718576,824833l704659,828407l688754,831981l672054,834760l654161,837143l635473,838732l615592,839526l595313,839923l595313,738265l604061,737073l612809,735882l621159,734294l629906,732705l637859,730720l645414,728734l652968,726352l660126,723969l667283,720792l674042,718012l680404,714438l686766,711262l692731,707688l698695,704114l704262,699746l709431,695775l714600,691407l719371,686641l724143,682273l728119,677111l732493,671551l736469,666389l740048,661227l744024,655270l746807,649314l749988,643357l752772,637003l755157,630650l757941,623899l759929,617148l763507,603250xm252860,274637l243333,275431l233806,276622l224676,279003l216340,282178l207607,286147l199668,290909l192523,296465l185774,302815l179820,309562l174263,316706l169499,324644l165530,332581l162354,341312l159972,350837l158385,359965l157988,369490l157988,1619647l158385,1629569l159972,1639094l162354,1647825l165530,1656953l169499,1665288l174263,1672828l179820,1679972l185774,1686719l192523,1693069l199668,1698625l207607,1702991l216340,1707356l224676,1710531l233806,1712913l243333,1714103l252860,1714897l1741040,1714897l1750567,1714103l1759697,1712913l1769224,1710531l1777560,1707356l1785896,1702991l1794232,1698625l1801377,1693069l1808126,1686719l1813683,1679972l1819240,1672828l1824401,1665288l1828370,1656953l1831546,1647825l1833531,1639094l1835516,1629569l1835912,1619647l1835912,369490l1835516,359965l1833531,350837l1831546,341312l1828370,332581l1824401,324644l1819240,316706l1813683,309562l1808126,302815l1801377,296465l1794232,290909l1785896,286147l1777560,282178l1769224,279003l1759697,276622l1750567,275431l1741040,274637l1613221,274637l1613221,338931l1366316,338931l1366316,274637l596622,274637l596622,338931l349717,338931l349717,274637l252860,274637xm442207,l565660,l565660,116284l1397278,116284l1397278,215503l1397278,307975l1461188,307975l1461188,l1551296,l1551296,116284l1741040,116284l1754140,116681l1766446,117475l1779148,119062l1791851,121840l1804156,124222l1816065,127794l1827973,131762l1839088,136525l1850600,141684l1861318,147240l1872035,152797l1882356,159544l1892280,167084l1901807,174228l1911334,182165l1919670,190500l1928006,199231l1935945,208756l1943884,218281l1951029,228203l1957380,238125l1963732,249237l1968892,259953l1974052,271065l1978816,282575l1982389,294084l1985961,306387l1988740,318690l1991122,330994l1992709,344090l1993503,356790l1993900,369490l1993900,1619647l1993503,1632744l1992709,1645841l1991122,1658541l1988740,1670844l1985961,1682750l1982389,1695053l1978816,1706960l1974052,1718469l1968892,1729581l1963732,1740694l1957380,1751410l1951029,1761331l1943884,1771650l1935945,1780778l1928006,1789906l1919670,1799035l1911334,1807369l1901807,1815306l1892280,1822847l1882356,1829594l1872035,1836341l1861318,1842294l1850600,1848247l1839088,1853406l1827973,1857375l1816065,1861741l1804156,1864916l1791851,1868091l1779148,1870075l1766446,1871663l1754140,1872456l1741040,1873250l252860,1873250l239760,1872456l227058,1871663l214355,1870075l201653,1868091l189744,1864916l177835,1861741l165927,1857375l154018,1853406l143300,1848247l132186,1842294l121865,1836341l111147,1829594l101620,1822847l91696,1815306l82566,1807369l74230,1799035l65497,1789906l57558,1780778l50016,1771650l42871,1761331l36520,1751410l30168,1740694l24611,1729581l19848,1718469l15084,1706960l11115,1695053l7939,1682750,4763,1670844,2779,1658541,1191,1645841,,1632744l,1619647l,369490,,356790,1191,344090,2779,330994,4763,318690,7939,306387l11115,294084l15084,282575l19848,271065l24611,259953l30168,249237l36520,238125l42871,228203l50016,218281l57558,208756l65497,199231l74230,190500l82566,182165l91696,174228l101620,167084l111147,159544l121865,152797l132186,147240l143300,141684l154018,136525l165927,131762l177835,127794l189744,124222l201653,121840l214355,119062l227058,117475l239760,116681l252860,116284l380679,116284l380679,215503l380679,307975l442207,307975l442207,xe" stroked="f">
                <v:path arrowok="t" o:connecttype="custom" o:connectlocs="12031,94821;83613,37146;74401,73165;70751,51402;66562,45387;69575,44727;72025,43577;73960,42012;75357,39983;76410,37146;36679,79865;43416,51011;36679,51720;39301,44996;41922,43993;44029,42575;45597,40716;46699,38418;13843,17180;11079,19062;9759,22166;10199,102031;12302,104597;15580,105599;110035,104865;112408,102544;113117,22752;112090,19502;109522,17376;99396,20870;21547,16911;86091,13270;107271,7160;111894,7869;115978,9824;119280,12855;121628,16691;122778,21188;122680,102128;121310,106503;118791,110217;115342,113077;111160,114836;15580,115349;10957,114641;6848,112661;3546,109655;1223,105819;73,101346;171,20382;1516,16007;4036,12268;7509,9409;11691,7649;23455,7160" o:connectangles="0,0,0,0,0,0,0,0,0,0,0,0,0,0,0,0,0,0,0,0,0,0,0,0,0,0,0,0,0,0,0,0,0,0,0,0,0,0,0,0,0,0,0,0,0,0,0,0,0,0,0,0,0,0,0"/>
              </v:shape>
            </w:pict>
          </mc:Fallback>
        </mc:AlternateContent>
      </w:r>
    </w:p>
    <w:p w:rsidR="00C64205" w14:paraId="42C1F231" w14:textId="2FB2498B">
      <w:pPr>
        <w:adjustRightInd w:val="0"/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2306875</wp:posOffset>
                </wp:positionH>
                <wp:positionV relativeFrom="paragraph">
                  <wp:posOffset>216751</wp:posOffset>
                </wp:positionV>
                <wp:extent cx="184615" cy="184432"/>
                <wp:effectExtent l="0" t="0" r="6350" b="6350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4615" cy="184432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12" o:spid="_x0000_s1037" style="width:14.55pt;height:14.5pt;margin-top:17.05pt;margin-left:181.65pt;mso-wrap-distance-bottom:0;mso-wrap-distance-left:9pt;mso-wrap-distance-right:9pt;mso-wrap-distance-top:0;mso-wrap-style:square;position:absolute;visibility:visible;v-text-anchor:middle;z-index:251669504" arcsize="10923f" fillcolor="#4a66ac" stroked="f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339507</wp:posOffset>
                </wp:positionH>
                <wp:positionV relativeFrom="paragraph">
                  <wp:posOffset>214903</wp:posOffset>
                </wp:positionV>
                <wp:extent cx="184615" cy="184432"/>
                <wp:effectExtent l="0" t="0" r="6350" b="6350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4615" cy="184432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13" o:spid="_x0000_s1038" style="width:14.55pt;height:14.5pt;margin-top:16.9pt;margin-left:26.75pt;mso-wrap-distance-bottom:0;mso-wrap-distance-left:9pt;mso-wrap-distance-right:9pt;mso-wrap-distance-top:0;mso-wrap-style:square;position:absolute;visibility:visible;v-text-anchor:middle;z-index:251673600" arcsize="10923f" fillcolor="#4a66ac" stroked="f" strokeweight="1pt">
                <v:stroke joinstyle="miter"/>
              </v:roundrect>
            </w:pict>
          </mc:Fallback>
        </mc:AlternateContent>
      </w:r>
    </w:p>
    <w:p w:rsidR="00C64205" w14:paraId="25751C9E" w14:textId="12C55A14">
      <w:pPr>
        <w:adjustRightInd w:val="0"/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2340594</wp:posOffset>
                </wp:positionH>
                <wp:positionV relativeFrom="paragraph">
                  <wp:posOffset>12261</wp:posOffset>
                </wp:positionV>
                <wp:extent cx="115963" cy="119761"/>
                <wp:effectExtent l="0" t="0" r="0" b="0"/>
                <wp:wrapNone/>
                <wp:docPr id="2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5963" cy="119761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9" style="width:9.15pt;height:9.45pt;margin-top:0.95pt;margin-left:184.3pt;mso-wrap-distance-bottom:0;mso-wrap-distance-left:9pt;mso-wrap-distance-right:9pt;mso-wrap-distance-top:0;mso-wrap-style:square;position:absolute;visibility:visible;v-text-anchor:middle;z-index:251679744" coordsize="90,93" path="m86,38c88,40,90,43,90,46c90,83,90,83,90,83c90,88,86,93,81,93c9,93,9,93,9,93,4,93,,88,,83,,46,,46,,46,,44,1,41,2,40c2,40,2,40,2,40c2,40,2,40,2,40c2,39,2,39,3,39c39,3,39,3,39,3,43,,46,,50,3,86,38,86,38,86,38xm15,30c15,52,15,52,15,52c45,75,45,75,45,75,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,7,84,7,84,7,84c6,85,6,86,7,87c8,87,9,87,10,87xm84,84c66,67,66,67,66,67c65,66,64,66,63,67c62,68,62,69,63,69,81,87,81,87,81,87c82,87,83,87,84,87c85,86,85,85,84,84xe" stroked="f">
                <v:path arrowok="t" o:connecttype="custom" o:connectlocs="2147483646,2147483646;2147483646,2147483646;2147483646,2147483646;2147483646,2147483646;2147483646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393635</wp:posOffset>
                </wp:positionH>
                <wp:positionV relativeFrom="paragraph">
                  <wp:posOffset>12833</wp:posOffset>
                </wp:positionV>
                <wp:extent cx="74922" cy="127858"/>
                <wp:effectExtent l="19050" t="0" r="20955" b="5715"/>
                <wp:wrapNone/>
                <wp:docPr id="2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922" cy="127858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0" style="width:5.9pt;height:10.05pt;margin-top:1pt;margin-left:31pt;mso-wrap-distance-bottom:0;mso-wrap-distance-left:9pt;mso-wrap-distance-right:9pt;mso-wrap-distance-top:0;mso-wrap-style:square;position:absolute;visibility:visible;v-text-anchor:middle;z-index:251683840" coordsize="559792,955625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,77291,38646,178594,-1,279896,xe" stroked="f" strokeweight="1pt">
                <v:stroke joinstyle="miter"/>
                <v:path arrowok="t"/>
              </v:shape>
            </w:pict>
          </mc:Fallback>
        </mc:AlternateContent>
      </w:r>
    </w:p>
    <w:p w:rsidR="00C64205" w14:paraId="18D79292" w14:textId="77777777">
      <w:pPr>
        <w:adjustRightInd w:val="0"/>
        <w:snapToGrid w:val="0"/>
      </w:pPr>
    </w:p>
    <w:p w:rsidR="00C64205" w14:paraId="211EB538" w14:textId="77777777">
      <w:pPr>
        <w:adjustRightInd w:val="0"/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326501</wp:posOffset>
                </wp:positionH>
                <wp:positionV relativeFrom="paragraph">
                  <wp:posOffset>226060</wp:posOffset>
                </wp:positionV>
                <wp:extent cx="211455" cy="147320"/>
                <wp:effectExtent l="0" t="0" r="0" b="5080"/>
                <wp:wrapNone/>
                <wp:docPr id="233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11455" cy="147320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142" o:spid="_x0000_s1041" style="width:16.65pt;height:11.6pt;margin-top:17.8pt;margin-left:25.7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98176" coordsize="263,184" path="m255,42c140,2,140,2,140,2,133,,134,,127,2,11,42,11,42,11,42c3,44,3,49,11,51c38,61,38,61,38,61,26,73,25,85,25,99c20,101,17,106,17,111c17,116,20,120,24,122,22,137,16,153,,173c8,179,12,181,19,184c42,174,39,147,37,121c40,119,42,115,42,111c42,106,40,102,36,100,37,86,40,74,50,66c50,65,51,65,51,65c131,33,131,33,131,33c134,32,137,33,138,36c138,36,138,36,138,36c139,39,138,43,135,44c68,71,68,71,68,71c128,91,128,91,128,91c135,94,134,94,141,91,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color="window" stroked="f">
                <v:path arrowok="t"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257976</wp:posOffset>
                </wp:positionH>
                <wp:positionV relativeFrom="page">
                  <wp:posOffset>2006930</wp:posOffset>
                </wp:positionV>
                <wp:extent cx="6638306" cy="2018030"/>
                <wp:effectExtent l="0" t="0" r="0" b="508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306" cy="2018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C64205" w:rsidRPr="00B44515" w:rsidP="00276023" w14:textId="77777777">
                            <w:pPr>
                              <w:adjustRightInd w:val="0"/>
                              <w:snapToGrid w:val="0"/>
                              <w:spacing w:line="276" w:lineRule="auto"/>
                              <w:ind w:left="420" w:leftChars="200"/>
                              <w:rPr>
                                <w:rFonts w:ascii="微软雅黑" w:hAnsi="微软雅黑"/>
                                <w:b/>
                                <w:color w:val="4A66AC" w:themeColor="accent1"/>
                                <w:sz w:val="28"/>
                                <w:szCs w:val="28"/>
                              </w:rPr>
                            </w:pPr>
                            <w:r w:rsidRPr="00B44515">
                              <w:rPr>
                                <w:rFonts w:ascii="微软雅黑" w:hAnsi="微软雅黑" w:hint="eastAsia"/>
                                <w:b/>
                                <w:color w:val="4A66AC" w:themeColor="accent1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  <w:p w:rsidR="00C64205" w:rsidRPr="00B44515" w:rsidP="00276023" w14:textId="0E5B832C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b/>
                                <w:color w:val="4A66AC" w:themeColor="accent1"/>
                                <w:szCs w:val="21"/>
                              </w:rPr>
                            </w:pPr>
                            <w:r w:rsidRPr="00B44515">
                              <w:rPr>
                                <w:rFonts w:ascii="微软雅黑" w:hAnsi="微软雅黑"/>
                                <w:b/>
                                <w:color w:val="4A66AC" w:themeColor="accent1"/>
                                <w:szCs w:val="21"/>
                              </w:rPr>
                              <w:t xml:space="preserve">2013.09--2017.06         </w:t>
                            </w:r>
                            <w:r w:rsidRPr="00B44515" w:rsidR="00067175">
                              <w:rPr>
                                <w:rFonts w:ascii="微软雅黑" w:hAnsi="微软雅黑"/>
                                <w:b/>
                                <w:color w:val="4A66AC" w:themeColor="accent1"/>
                                <w:szCs w:val="21"/>
                              </w:rPr>
                              <w:t xml:space="preserve"> </w:t>
                            </w:r>
                            <w:r w:rsidRPr="00B44515" w:rsidR="00276023">
                              <w:rPr>
                                <w:rFonts w:ascii="微软雅黑" w:hAnsi="微软雅黑"/>
                                <w:b/>
                                <w:color w:val="4A66AC" w:themeColor="accent1"/>
                                <w:szCs w:val="21"/>
                              </w:rPr>
                              <w:t xml:space="preserve"> </w:t>
                            </w:r>
                            <w:r w:rsidRPr="00B44515">
                              <w:rPr>
                                <w:rFonts w:ascii="微软雅黑" w:hAnsi="微软雅黑"/>
                                <w:b/>
                                <w:color w:val="4A66AC" w:themeColor="accent1"/>
                                <w:szCs w:val="21"/>
                              </w:rPr>
                              <w:t xml:space="preserve"> </w:t>
                            </w:r>
                            <w:r w:rsidRPr="00B44515" w:rsidR="00276023">
                              <w:rPr>
                                <w:rFonts w:ascii="微软雅黑" w:hAnsi="微软雅黑"/>
                                <w:b/>
                                <w:color w:val="4A66AC" w:themeColor="accent1"/>
                                <w:szCs w:val="21"/>
                              </w:rPr>
                              <w:t xml:space="preserve">         </w:t>
                            </w:r>
                            <w:r w:rsidRPr="00B44515">
                              <w:rPr>
                                <w:rFonts w:ascii="微软雅黑" w:hAnsi="微软雅黑"/>
                                <w:b/>
                                <w:color w:val="4A66AC" w:themeColor="accent1"/>
                                <w:szCs w:val="21"/>
                              </w:rPr>
                              <w:t xml:space="preserve">华南科技大学             </w:t>
                            </w:r>
                            <w:r w:rsidRPr="00B44515" w:rsidR="00276023">
                              <w:rPr>
                                <w:rFonts w:ascii="微软雅黑" w:hAnsi="微软雅黑"/>
                                <w:b/>
                                <w:color w:val="4A66AC" w:themeColor="accent1"/>
                                <w:szCs w:val="21"/>
                              </w:rPr>
                              <w:t xml:space="preserve">        </w:t>
                            </w:r>
                            <w:r w:rsidRPr="00B44515">
                              <w:rPr>
                                <w:rFonts w:ascii="微软雅黑" w:hAnsi="微软雅黑"/>
                                <w:b/>
                                <w:color w:val="4A66AC" w:themeColor="accent1"/>
                                <w:szCs w:val="21"/>
                              </w:rPr>
                              <w:t xml:space="preserve"> </w:t>
                            </w:r>
                            <w:r w:rsidR="005C6CF8">
                              <w:rPr>
                                <w:rFonts w:ascii="微软雅黑" w:hAnsi="微软雅黑" w:hint="eastAsia"/>
                                <w:b/>
                                <w:color w:val="4A66AC" w:themeColor="accent1"/>
                                <w:szCs w:val="21"/>
                              </w:rPr>
                              <w:t>财务</w:t>
                            </w:r>
                            <w:r w:rsidRPr="00B44515">
                              <w:rPr>
                                <w:rFonts w:ascii="微软雅黑" w:hAnsi="微软雅黑"/>
                                <w:b/>
                                <w:color w:val="4A66AC" w:themeColor="accent1"/>
                                <w:szCs w:val="21"/>
                              </w:rPr>
                              <w:t>管理专业</w:t>
                            </w:r>
                            <w:r w:rsidRPr="00B44515" w:rsidR="00276023">
                              <w:rPr>
                                <w:rFonts w:ascii="微软雅黑" w:hAnsi="微软雅黑" w:hint="eastAsia"/>
                                <w:b/>
                                <w:color w:val="4A66AC" w:themeColor="accent1"/>
                                <w:szCs w:val="21"/>
                              </w:rPr>
                              <w:t xml:space="preserve"> </w:t>
                            </w:r>
                            <w:r w:rsidRPr="00B44515" w:rsidR="00276023">
                              <w:rPr>
                                <w:rFonts w:ascii="微软雅黑" w:hAnsi="微软雅黑"/>
                                <w:b/>
                                <w:color w:val="4A66AC" w:themeColor="accent1"/>
                                <w:szCs w:val="21"/>
                              </w:rPr>
                              <w:t xml:space="preserve">/ </w:t>
                            </w:r>
                            <w:r w:rsidRPr="00B44515">
                              <w:rPr>
                                <w:rFonts w:ascii="微软雅黑" w:hAnsi="微软雅黑"/>
                                <w:b/>
                                <w:color w:val="4A66AC" w:themeColor="accent1"/>
                                <w:szCs w:val="21"/>
                              </w:rPr>
                              <w:t>本科学历</w:t>
                            </w:r>
                          </w:p>
                          <w:p w:rsidR="005A2598" w:rsidP="00276023" w14:textId="4A66BA35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>主修课程：</w:t>
                            </w:r>
                            <w:r w:rsidRPr="005C6CF8" w:rsidR="005C6CF8"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>管理学、战略管理、财务管理学、组织行为学、人力资源管理、市场营销、公司治理、运营管理、基本会计、统计学</w:t>
                            </w:r>
                            <w:r w:rsidR="005C6CF8"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>、</w:t>
                            </w:r>
                            <w:r w:rsidRPr="005A2598"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>电子商务、大学英语、计算机应用等。</w:t>
                            </w:r>
                          </w:p>
                          <w:p w:rsidR="005A2598" w:rsidRPr="005A2598" w:rsidP="00276023" w14:textId="77777777"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 xml:space="preserve">  </w:t>
                            </w:r>
                          </w:p>
                          <w:p w:rsidR="00C64205" w:rsidRPr="00B44515" w:rsidP="00276023" w14:textId="77777777">
                            <w:pPr>
                              <w:adjustRightInd w:val="0"/>
                              <w:snapToGrid w:val="0"/>
                              <w:spacing w:line="276" w:lineRule="auto"/>
                              <w:ind w:left="420" w:leftChars="200"/>
                              <w:rPr>
                                <w:rFonts w:ascii="微软雅黑" w:hAnsi="微软雅黑"/>
                                <w:b/>
                                <w:color w:val="4A66AC" w:themeColor="accen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4A66AC" w:themeColor="accent1"/>
                                <w:sz w:val="28"/>
                                <w:szCs w:val="28"/>
                              </w:rPr>
                              <w:t>实习</w:t>
                            </w:r>
                            <w:r w:rsidRPr="00B44515" w:rsidR="00276023">
                              <w:rPr>
                                <w:rFonts w:ascii="微软雅黑" w:hAnsi="微软雅黑" w:hint="eastAsia"/>
                                <w:b/>
                                <w:color w:val="4A66AC" w:themeColor="accent1"/>
                                <w:sz w:val="28"/>
                                <w:szCs w:val="28"/>
                              </w:rPr>
                              <w:t>经验</w:t>
                            </w:r>
                          </w:p>
                          <w:p w:rsidR="00C64205" w:rsidRPr="00B44515" w:rsidP="00995D3A" w14:textId="1F54C732">
                            <w:pPr>
                              <w:adjustRightInd w:val="0"/>
                              <w:snapToGrid w:val="0"/>
                              <w:spacing w:after="120"/>
                              <w:rPr>
                                <w:rFonts w:ascii="微软雅黑" w:hAnsi="微软雅黑"/>
                                <w:b/>
                                <w:color w:val="4A66AC" w:themeColor="accent1"/>
                                <w:szCs w:val="21"/>
                              </w:rPr>
                            </w:pPr>
                            <w:r w:rsidRPr="00B44515">
                              <w:rPr>
                                <w:rFonts w:ascii="微软雅黑" w:hAnsi="微软雅黑"/>
                                <w:b/>
                                <w:color w:val="4A66AC" w:themeColor="accent1"/>
                                <w:szCs w:val="21"/>
                              </w:rPr>
                              <w:t>201</w:t>
                            </w:r>
                            <w:r w:rsidR="005C6CF8">
                              <w:rPr>
                                <w:rFonts w:ascii="微软雅黑" w:hAnsi="微软雅黑"/>
                                <w:b/>
                                <w:color w:val="4A66AC" w:themeColor="accent1"/>
                                <w:szCs w:val="21"/>
                              </w:rPr>
                              <w:t>7</w:t>
                            </w:r>
                            <w:r w:rsidRPr="00B44515">
                              <w:rPr>
                                <w:rFonts w:ascii="微软雅黑" w:hAnsi="微软雅黑"/>
                                <w:b/>
                                <w:color w:val="4A66AC" w:themeColor="accent1"/>
                                <w:szCs w:val="21"/>
                              </w:rPr>
                              <w:t>.09--201</w:t>
                            </w:r>
                            <w:r w:rsidR="005C6CF8">
                              <w:rPr>
                                <w:rFonts w:ascii="微软雅黑" w:hAnsi="微软雅黑"/>
                                <w:b/>
                                <w:color w:val="4A66AC" w:themeColor="accent1"/>
                                <w:szCs w:val="21"/>
                              </w:rPr>
                              <w:t>8</w:t>
                            </w:r>
                            <w:r w:rsidRPr="00B44515">
                              <w:rPr>
                                <w:rFonts w:ascii="微软雅黑" w:hAnsi="微软雅黑"/>
                                <w:b/>
                                <w:color w:val="4A66AC" w:themeColor="accent1"/>
                                <w:szCs w:val="21"/>
                              </w:rPr>
                              <w:t>.0</w:t>
                            </w:r>
                            <w:r w:rsidR="005C6CF8">
                              <w:rPr>
                                <w:rFonts w:ascii="微软雅黑" w:hAnsi="微软雅黑"/>
                                <w:b/>
                                <w:color w:val="4A66AC" w:themeColor="accent1"/>
                                <w:szCs w:val="21"/>
                              </w:rPr>
                              <w:t>1</w:t>
                            </w:r>
                            <w:r w:rsidRPr="00B44515">
                              <w:rPr>
                                <w:rFonts w:ascii="微软雅黑" w:hAnsi="微软雅黑"/>
                                <w:b/>
                                <w:color w:val="4A66AC" w:themeColor="accent1"/>
                                <w:szCs w:val="21"/>
                              </w:rPr>
                              <w:t xml:space="preserve">           </w:t>
                            </w:r>
                            <w:r w:rsidRPr="00B44515" w:rsidR="00276023">
                              <w:rPr>
                                <w:rFonts w:ascii="微软雅黑" w:hAnsi="微软雅黑"/>
                                <w:b/>
                                <w:color w:val="4A66AC" w:themeColor="accent1"/>
                                <w:szCs w:val="21"/>
                              </w:rPr>
                              <w:t xml:space="preserve">           </w:t>
                            </w:r>
                            <w:r w:rsidRPr="00B44515">
                              <w:rPr>
                                <w:rFonts w:ascii="微软雅黑" w:hAnsi="微软雅黑"/>
                                <w:b/>
                                <w:color w:val="4A66AC" w:themeColor="accent1"/>
                                <w:szCs w:val="21"/>
                              </w:rPr>
                              <w:t>武汉</w:t>
                            </w:r>
                            <w:r w:rsidRPr="00B44515">
                              <w:rPr>
                                <w:rFonts w:ascii="微软雅黑" w:hAnsi="微软雅黑"/>
                                <w:b/>
                                <w:color w:val="4A66AC" w:themeColor="accent1"/>
                                <w:szCs w:val="21"/>
                              </w:rPr>
                              <w:t>云印网络</w:t>
                            </w:r>
                            <w:r w:rsidRPr="00B44515">
                              <w:rPr>
                                <w:rFonts w:ascii="微软雅黑" w:hAnsi="微软雅黑"/>
                                <w:b/>
                                <w:color w:val="4A66AC" w:themeColor="accent1"/>
                                <w:szCs w:val="21"/>
                              </w:rPr>
                              <w:t xml:space="preserve">科技有限公司              </w:t>
                            </w:r>
                            <w:r w:rsidRPr="00B44515" w:rsidR="00276023">
                              <w:rPr>
                                <w:rFonts w:ascii="微软雅黑" w:hAnsi="微软雅黑"/>
                                <w:b/>
                                <w:color w:val="4A66AC" w:themeColor="accent1"/>
                                <w:szCs w:val="21"/>
                              </w:rPr>
                              <w:t xml:space="preserve">        </w:t>
                            </w:r>
                            <w:r w:rsidR="00995D3A">
                              <w:rPr>
                                <w:rFonts w:ascii="微软雅黑" w:hAnsi="微软雅黑"/>
                                <w:b/>
                                <w:color w:val="4A66AC" w:themeColor="accent1"/>
                                <w:szCs w:val="21"/>
                              </w:rPr>
                              <w:t xml:space="preserve"> </w:t>
                            </w:r>
                            <w:r w:rsidR="00995D3A">
                              <w:rPr>
                                <w:rFonts w:ascii="微软雅黑" w:hAnsi="微软雅黑" w:hint="eastAsia"/>
                                <w:b/>
                                <w:color w:val="4A66AC" w:themeColor="accent1"/>
                                <w:szCs w:val="21"/>
                              </w:rPr>
                              <w:t>实习审计</w:t>
                            </w:r>
                          </w:p>
                          <w:p w:rsidR="00995D3A" w:rsidRPr="0070479E" w:rsidP="0070479E" w14:textId="1BBB032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adjustRightInd w:val="0"/>
                              <w:snapToGrid w:val="0"/>
                              <w:spacing w:line="276" w:lineRule="auto"/>
                              <w:ind w:firstLineChars="0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 w:rsidRPr="0070479E"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>在5个月的实习期间中我参与了10个审计项目，既有上市公司的尽职调查，也有年报审计。</w:t>
                            </w:r>
                          </w:p>
                          <w:p w:rsidR="00995D3A" w:rsidRPr="0070479E" w:rsidP="0070479E" w14:textId="1705525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adjustRightInd w:val="0"/>
                              <w:snapToGrid w:val="0"/>
                              <w:spacing w:line="276" w:lineRule="auto"/>
                              <w:ind w:firstLineChars="0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 w:rsidRPr="0070479E"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>我单独编制了两家公司的全部会计科目审计底稿。最近一个月正在参加一家公司的IPO项目。</w:t>
                            </w:r>
                          </w:p>
                          <w:p w:rsidR="00995D3A" w:rsidRPr="0070479E" w:rsidP="0070479E" w14:textId="1367A96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adjustRightInd w:val="0"/>
                              <w:snapToGrid w:val="0"/>
                              <w:spacing w:line="276" w:lineRule="auto"/>
                              <w:ind w:firstLineChars="0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 w:rsidRPr="0070479E"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>在实习期间，我积极配合我们审计团队的工作，认真地完成团队分配给我的任务，并且就某些问题积极的发表自己的看法。项目经理和同事们也非常热心地教我一些审计操作方法，这使我能很好的完成我所负责的审计任务，同时也快速学习到一些实际操作知识。</w:t>
                            </w:r>
                          </w:p>
                          <w:p w:rsidR="005A2598" w:rsidRPr="0070479E" w:rsidP="0070479E" w14:textId="7CF27AB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adjustRightInd w:val="0"/>
                              <w:snapToGrid w:val="0"/>
                              <w:spacing w:line="276" w:lineRule="auto"/>
                              <w:ind w:firstLineChars="0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 w:rsidRPr="0070479E"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>我每次都会争取高效率地完成自己手上的工作，然后询问其他同事那里是否有我能为他们分担的工作。作为团队的一份子，我每次争取发挥出我最大的价值。通过实习，我了解了一套完整的审计流程，使我进一步理解了所学的</w:t>
                            </w:r>
                            <w:r w:rsidRPr="0070479E"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>的</w:t>
                            </w:r>
                            <w:r w:rsidRPr="0070479E"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>审计知识</w:t>
                            </w:r>
                            <w:r w:rsidRPr="0070479E"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>。</w:t>
                            </w:r>
                          </w:p>
                          <w:p w:rsidR="005A2598" w:rsidRPr="005A2598" w:rsidP="00276023" w14:textId="77777777"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 xml:space="preserve"> </w:t>
                            </w:r>
                          </w:p>
                          <w:p w:rsidR="00C64205" w:rsidRPr="00B44515" w:rsidP="00276023" w14:textId="77777777">
                            <w:pPr>
                              <w:adjustRightInd w:val="0"/>
                              <w:snapToGrid w:val="0"/>
                              <w:spacing w:line="276" w:lineRule="auto"/>
                              <w:ind w:left="420" w:leftChars="200"/>
                              <w:rPr>
                                <w:rFonts w:ascii="微软雅黑" w:hAnsi="微软雅黑"/>
                                <w:b/>
                                <w:color w:val="4A66AC" w:themeColor="accent1"/>
                                <w:sz w:val="28"/>
                                <w:szCs w:val="28"/>
                              </w:rPr>
                            </w:pPr>
                            <w:r w:rsidRPr="00B44515">
                              <w:rPr>
                                <w:rFonts w:ascii="微软雅黑" w:hAnsi="微软雅黑" w:hint="eastAsia"/>
                                <w:b/>
                                <w:color w:val="4A66AC" w:themeColor="accent1"/>
                                <w:sz w:val="28"/>
                                <w:szCs w:val="28"/>
                              </w:rPr>
                              <w:t>奖项荣誉</w:t>
                            </w:r>
                          </w:p>
                          <w:p w:rsidR="005A2598" w:rsidRPr="005A2598" w:rsidP="0070479E" w14:textId="77777777">
                            <w:pPr>
                              <w:pStyle w:val="2"/>
                              <w:adjustRightInd w:val="0"/>
                              <w:snapToGrid w:val="0"/>
                              <w:spacing w:line="276" w:lineRule="auto"/>
                              <w:ind w:firstLine="0" w:firstLineChars="0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 w:rsidRPr="005A2598"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>软件类：熟练掌握</w:t>
                            </w:r>
                            <w:r w:rsidRPr="005A2598"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 xml:space="preserve">PS、PR、AU等视音频编辑软件以及Office办公软件   </w:t>
                            </w:r>
                          </w:p>
                          <w:p w:rsidR="005A2598" w:rsidRPr="005A2598" w:rsidP="0070479E" w14:textId="77777777">
                            <w:pPr>
                              <w:pStyle w:val="2"/>
                              <w:adjustRightInd w:val="0"/>
                              <w:snapToGrid w:val="0"/>
                              <w:spacing w:line="276" w:lineRule="auto"/>
                              <w:ind w:firstLine="0" w:firstLineChars="0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 w:rsidRPr="005A2598"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>荣誉类：大一、大</w:t>
                            </w:r>
                            <w:r w:rsidRPr="005A2598"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>二获华南</w:t>
                            </w:r>
                            <w:r w:rsidRPr="005A2598"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>大学三等奖学金、</w:t>
                            </w:r>
                            <w:r w:rsidRPr="005A2598"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>2013-2014年度优秀团员</w:t>
                            </w:r>
                          </w:p>
                          <w:p w:rsidR="00C64205" w:rsidP="0070479E" w14:textId="77777777">
                            <w:pPr>
                              <w:pStyle w:val="2"/>
                              <w:adjustRightInd w:val="0"/>
                              <w:snapToGrid w:val="0"/>
                              <w:spacing w:line="276" w:lineRule="auto"/>
                              <w:ind w:firstLine="0" w:firstLineChars="0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 w:rsidRPr="005A2598"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>活动类：华南电子科技大学摄影大赛二等奖，创业计划大赛亚军</w:t>
                            </w:r>
                          </w:p>
                          <w:p w:rsidR="005A2598" w:rsidRPr="005A2598" w:rsidP="00276023" w14:textId="77777777">
                            <w:pPr>
                              <w:pStyle w:val="2"/>
                              <w:adjustRightInd w:val="0"/>
                              <w:snapToGrid w:val="0"/>
                              <w:spacing w:line="276" w:lineRule="auto"/>
                              <w:ind w:firstLine="0" w:firstLineChars="0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</w:p>
                          <w:p w:rsidR="00C64205" w:rsidRPr="00B44515" w:rsidP="00276023" w14:textId="77777777">
                            <w:pPr>
                              <w:adjustRightInd w:val="0"/>
                              <w:snapToGrid w:val="0"/>
                              <w:spacing w:line="276" w:lineRule="auto"/>
                              <w:ind w:left="420" w:leftChars="200"/>
                              <w:rPr>
                                <w:rFonts w:ascii="微软雅黑" w:hAnsi="微软雅黑"/>
                                <w:b/>
                                <w:color w:val="4A66AC" w:themeColor="accent1"/>
                                <w:sz w:val="28"/>
                                <w:szCs w:val="28"/>
                              </w:rPr>
                            </w:pPr>
                            <w:r w:rsidRPr="00B44515">
                              <w:rPr>
                                <w:rFonts w:ascii="微软雅黑" w:hAnsi="微软雅黑" w:hint="eastAsia"/>
                                <w:b/>
                                <w:color w:val="4A66AC" w:themeColor="accent1"/>
                                <w:sz w:val="28"/>
                                <w:szCs w:val="28"/>
                              </w:rPr>
                              <w:t>技能证书</w:t>
                            </w:r>
                          </w:p>
                          <w:p w:rsidR="00C64205" w:rsidP="0070479E" w14:textId="77777777">
                            <w:pPr>
                              <w:pStyle w:val="2"/>
                              <w:adjustRightInd w:val="0"/>
                              <w:snapToGrid w:val="0"/>
                              <w:spacing w:line="276" w:lineRule="auto"/>
                              <w:ind w:firstLine="0" w:firstLineChars="0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>软件类：国家计算机二级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>MS</w:t>
                            </w: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>office</w:t>
                            </w: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>证书</w:t>
                            </w:r>
                          </w:p>
                          <w:p w:rsidR="005A2598" w:rsidP="0070479E" w14:textId="77777777">
                            <w:pPr>
                              <w:pStyle w:val="2"/>
                              <w:adjustRightInd w:val="0"/>
                              <w:snapToGrid w:val="0"/>
                              <w:spacing w:line="276" w:lineRule="auto"/>
                              <w:ind w:firstLine="0" w:firstLineChars="0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 w:rsidRPr="005A2598"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>语言类：大学英语六级证书，普通话二</w:t>
                            </w:r>
                            <w:r w:rsidRPr="005A2598"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>甲资格</w:t>
                            </w:r>
                            <w:r w:rsidRPr="005A2598"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>证</w:t>
                            </w:r>
                            <w:r w:rsidRPr="005A2598"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 xml:space="preserve"> </w:t>
                            </w:r>
                          </w:p>
                          <w:p w:rsidR="005A2598" w:rsidRPr="00B44515" w:rsidP="00276023" w14:textId="77777777">
                            <w:pPr>
                              <w:pStyle w:val="2"/>
                              <w:adjustRightInd w:val="0"/>
                              <w:snapToGrid w:val="0"/>
                              <w:spacing w:line="276" w:lineRule="auto"/>
                              <w:ind w:firstLine="0" w:firstLineChars="0"/>
                              <w:rPr>
                                <w:rFonts w:ascii="微软雅黑" w:hAnsi="微软雅黑"/>
                                <w:color w:val="4A66AC" w:themeColor="accent1"/>
                                <w:szCs w:val="21"/>
                              </w:rPr>
                            </w:pPr>
                          </w:p>
                          <w:p w:rsidR="00C64205" w:rsidRPr="00B44515" w:rsidP="00276023" w14:textId="77777777">
                            <w:pPr>
                              <w:adjustRightInd w:val="0"/>
                              <w:snapToGrid w:val="0"/>
                              <w:spacing w:line="276" w:lineRule="auto"/>
                              <w:ind w:left="420" w:leftChars="200"/>
                              <w:rPr>
                                <w:rFonts w:ascii="微软雅黑" w:hAnsi="微软雅黑"/>
                                <w:b/>
                                <w:color w:val="4A66AC" w:themeColor="accent1"/>
                                <w:sz w:val="28"/>
                                <w:szCs w:val="28"/>
                              </w:rPr>
                            </w:pPr>
                            <w:r w:rsidRPr="00B44515">
                              <w:rPr>
                                <w:rFonts w:ascii="微软雅黑" w:hAnsi="微软雅黑" w:hint="eastAsia"/>
                                <w:b/>
                                <w:color w:val="4A66AC" w:themeColor="accent1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  <w:p w:rsidR="0070479E" w:rsidRPr="0070479E" w:rsidP="0070479E" w14:textId="7777777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 w:rsidRPr="0070479E"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>为了更好入手工作，我重新复习了会计、财务、审计实训的课程和用友会计记账实操。</w:t>
                            </w:r>
                          </w:p>
                          <w:p w:rsidR="0070479E" w:rsidRPr="0070479E" w:rsidP="0070479E" w14:textId="1E2235B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 w:rsidRPr="0070479E"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>也找了视频课程重新学习了一遍《Excel在会计和财务中》以及《office高效办公》。</w:t>
                            </w:r>
                          </w:p>
                          <w:p w:rsidR="0070479E" w:rsidRPr="0070479E" w:rsidP="0070479E" w14:textId="7777777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 w:rsidRPr="0070479E"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>工作认真严谨，有责任心；善于沟通，能协调好团队成员关系；</w:t>
                            </w:r>
                          </w:p>
                          <w:p w:rsidR="00C64205" w:rsidRPr="0070479E" w:rsidP="0070479E" w14:textId="7CD1CE4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 w:rsidRPr="0070479E"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>上进心强，会主动学习以不断提高自身的能力与综合素质。个人阅读与写作能力突出。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2" type="#_x0000_t202" style="width:522.7pt;height:101.5pt;margin-top:158.05pt;margin-left:20.3pt;mso-height-percent:200;mso-height-relative:margin;mso-position-vertical-relative:page;mso-width-percent:0;mso-width-relative:page;mso-wrap-distance-bottom:3.6pt;mso-wrap-distance-left:9pt;mso-wrap-distance-right:9pt;mso-wrap-distance-top:3.6pt;mso-wrap-style:square;position:absolute;visibility:visible;v-text-anchor:top;z-index:251663360" filled="f" stroked="f">
                <v:textbox style="mso-fit-shape-to-text:t">
                  <w:txbxContent>
                    <w:p w:rsidR="00C64205" w:rsidRPr="00B44515" w:rsidP="00276023" w14:paraId="6A3F1AB2" w14:textId="77777777">
                      <w:pPr>
                        <w:adjustRightInd w:val="0"/>
                        <w:snapToGrid w:val="0"/>
                        <w:spacing w:line="276" w:lineRule="auto"/>
                        <w:ind w:left="420" w:leftChars="200"/>
                        <w:rPr>
                          <w:rFonts w:ascii="微软雅黑" w:hAnsi="微软雅黑"/>
                          <w:b/>
                          <w:color w:val="4A66AC" w:themeColor="accent1"/>
                          <w:sz w:val="28"/>
                          <w:szCs w:val="28"/>
                        </w:rPr>
                      </w:pPr>
                      <w:r w:rsidRPr="00B44515">
                        <w:rPr>
                          <w:rFonts w:ascii="微软雅黑" w:hAnsi="微软雅黑" w:hint="eastAsia"/>
                          <w:b/>
                          <w:color w:val="4A66AC" w:themeColor="accent1"/>
                          <w:sz w:val="28"/>
                          <w:szCs w:val="28"/>
                        </w:rPr>
                        <w:t>教育背景</w:t>
                      </w:r>
                    </w:p>
                    <w:p w:rsidR="00C64205" w:rsidRPr="00B44515" w:rsidP="00276023" w14:paraId="11F00C83" w14:textId="0E5B832C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b/>
                          <w:color w:val="4A66AC" w:themeColor="accent1"/>
                          <w:szCs w:val="21"/>
                        </w:rPr>
                      </w:pPr>
                      <w:r w:rsidRPr="00B44515">
                        <w:rPr>
                          <w:rFonts w:ascii="微软雅黑" w:hAnsi="微软雅黑"/>
                          <w:b/>
                          <w:color w:val="4A66AC" w:themeColor="accent1"/>
                          <w:szCs w:val="21"/>
                        </w:rPr>
                        <w:t xml:space="preserve">2013.09--2017.06         </w:t>
                      </w:r>
                      <w:r w:rsidRPr="00B44515" w:rsidR="00067175">
                        <w:rPr>
                          <w:rFonts w:ascii="微软雅黑" w:hAnsi="微软雅黑"/>
                          <w:b/>
                          <w:color w:val="4A66AC" w:themeColor="accent1"/>
                          <w:szCs w:val="21"/>
                        </w:rPr>
                        <w:t xml:space="preserve"> </w:t>
                      </w:r>
                      <w:r w:rsidRPr="00B44515" w:rsidR="00276023">
                        <w:rPr>
                          <w:rFonts w:ascii="微软雅黑" w:hAnsi="微软雅黑"/>
                          <w:b/>
                          <w:color w:val="4A66AC" w:themeColor="accent1"/>
                          <w:szCs w:val="21"/>
                        </w:rPr>
                        <w:t xml:space="preserve"> </w:t>
                      </w:r>
                      <w:r w:rsidRPr="00B44515">
                        <w:rPr>
                          <w:rFonts w:ascii="微软雅黑" w:hAnsi="微软雅黑"/>
                          <w:b/>
                          <w:color w:val="4A66AC" w:themeColor="accent1"/>
                          <w:szCs w:val="21"/>
                        </w:rPr>
                        <w:t xml:space="preserve"> </w:t>
                      </w:r>
                      <w:r w:rsidRPr="00B44515" w:rsidR="00276023">
                        <w:rPr>
                          <w:rFonts w:ascii="微软雅黑" w:hAnsi="微软雅黑"/>
                          <w:b/>
                          <w:color w:val="4A66AC" w:themeColor="accent1"/>
                          <w:szCs w:val="21"/>
                        </w:rPr>
                        <w:t xml:space="preserve">         </w:t>
                      </w:r>
                      <w:r w:rsidRPr="00B44515">
                        <w:rPr>
                          <w:rFonts w:ascii="微软雅黑" w:hAnsi="微软雅黑"/>
                          <w:b/>
                          <w:color w:val="4A66AC" w:themeColor="accent1"/>
                          <w:szCs w:val="21"/>
                        </w:rPr>
                        <w:t xml:space="preserve">华南科技大学             </w:t>
                      </w:r>
                      <w:r w:rsidRPr="00B44515" w:rsidR="00276023">
                        <w:rPr>
                          <w:rFonts w:ascii="微软雅黑" w:hAnsi="微软雅黑"/>
                          <w:b/>
                          <w:color w:val="4A66AC" w:themeColor="accent1"/>
                          <w:szCs w:val="21"/>
                        </w:rPr>
                        <w:t xml:space="preserve">        </w:t>
                      </w:r>
                      <w:r w:rsidRPr="00B44515">
                        <w:rPr>
                          <w:rFonts w:ascii="微软雅黑" w:hAnsi="微软雅黑"/>
                          <w:b/>
                          <w:color w:val="4A66AC" w:themeColor="accent1"/>
                          <w:szCs w:val="21"/>
                        </w:rPr>
                        <w:t xml:space="preserve"> </w:t>
                      </w:r>
                      <w:r w:rsidR="005C6CF8">
                        <w:rPr>
                          <w:rFonts w:ascii="微软雅黑" w:hAnsi="微软雅黑" w:hint="eastAsia"/>
                          <w:b/>
                          <w:color w:val="4A66AC" w:themeColor="accent1"/>
                          <w:szCs w:val="21"/>
                        </w:rPr>
                        <w:t>财务</w:t>
                      </w:r>
                      <w:r w:rsidRPr="00B44515">
                        <w:rPr>
                          <w:rFonts w:ascii="微软雅黑" w:hAnsi="微软雅黑"/>
                          <w:b/>
                          <w:color w:val="4A66AC" w:themeColor="accent1"/>
                          <w:szCs w:val="21"/>
                        </w:rPr>
                        <w:t>管理专业</w:t>
                      </w:r>
                      <w:r w:rsidRPr="00B44515" w:rsidR="00276023">
                        <w:rPr>
                          <w:rFonts w:ascii="微软雅黑" w:hAnsi="微软雅黑" w:hint="eastAsia"/>
                          <w:b/>
                          <w:color w:val="4A66AC" w:themeColor="accent1"/>
                          <w:szCs w:val="21"/>
                        </w:rPr>
                        <w:t xml:space="preserve"> </w:t>
                      </w:r>
                      <w:r w:rsidRPr="00B44515" w:rsidR="00276023">
                        <w:rPr>
                          <w:rFonts w:ascii="微软雅黑" w:hAnsi="微软雅黑"/>
                          <w:b/>
                          <w:color w:val="4A66AC" w:themeColor="accent1"/>
                          <w:szCs w:val="21"/>
                        </w:rPr>
                        <w:t xml:space="preserve">/ </w:t>
                      </w:r>
                      <w:r w:rsidRPr="00B44515">
                        <w:rPr>
                          <w:rFonts w:ascii="微软雅黑" w:hAnsi="微软雅黑"/>
                          <w:b/>
                          <w:color w:val="4A66AC" w:themeColor="accent1"/>
                          <w:szCs w:val="21"/>
                        </w:rPr>
                        <w:t>本科学历</w:t>
                      </w:r>
                    </w:p>
                    <w:p w:rsidR="005A2598" w:rsidP="00276023" w14:paraId="411CBC01" w14:textId="4A66BA35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>主修课程：</w:t>
                      </w:r>
                      <w:r w:rsidRPr="005C6CF8" w:rsidR="005C6CF8"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>管理学、战略管理、财务管理学、组织行为学、人力资源管理、市场营销、公司治理、运营管理、基本会计、统计学</w:t>
                      </w:r>
                      <w:r w:rsidR="005C6CF8"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>、</w:t>
                      </w:r>
                      <w:r w:rsidRPr="005A2598">
                        <w:rPr>
                          <w:rFonts w:ascii="微软雅黑" w:hAnsi="微软雅黑"/>
                          <w:color w:val="414141"/>
                          <w:szCs w:val="21"/>
                        </w:rPr>
                        <w:t>电子商务、大学英语、计算机应用等。</w:t>
                      </w:r>
                    </w:p>
                    <w:p w:rsidR="005A2598" w:rsidRPr="005A2598" w:rsidP="00276023" w14:paraId="066557F8" w14:textId="77777777"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 xml:space="preserve">  </w:t>
                      </w:r>
                    </w:p>
                    <w:p w:rsidR="00C64205" w:rsidRPr="00B44515" w:rsidP="00276023" w14:paraId="78EC8441" w14:textId="77777777">
                      <w:pPr>
                        <w:adjustRightInd w:val="0"/>
                        <w:snapToGrid w:val="0"/>
                        <w:spacing w:line="276" w:lineRule="auto"/>
                        <w:ind w:left="420" w:leftChars="200"/>
                        <w:rPr>
                          <w:rFonts w:ascii="微软雅黑" w:hAnsi="微软雅黑"/>
                          <w:b/>
                          <w:color w:val="4A66AC" w:themeColor="accent1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4A66AC" w:themeColor="accent1"/>
                          <w:sz w:val="28"/>
                          <w:szCs w:val="28"/>
                        </w:rPr>
                        <w:t>实习</w:t>
                      </w:r>
                      <w:r w:rsidRPr="00B44515" w:rsidR="00276023">
                        <w:rPr>
                          <w:rFonts w:ascii="微软雅黑" w:hAnsi="微软雅黑" w:hint="eastAsia"/>
                          <w:b/>
                          <w:color w:val="4A66AC" w:themeColor="accent1"/>
                          <w:sz w:val="28"/>
                          <w:szCs w:val="28"/>
                        </w:rPr>
                        <w:t>经验</w:t>
                      </w:r>
                    </w:p>
                    <w:p w:rsidR="00C64205" w:rsidRPr="00B44515" w:rsidP="00995D3A" w14:paraId="249AB68A" w14:textId="1F54C732">
                      <w:pPr>
                        <w:adjustRightInd w:val="0"/>
                        <w:snapToGrid w:val="0"/>
                        <w:spacing w:after="120"/>
                        <w:rPr>
                          <w:rFonts w:ascii="微软雅黑" w:hAnsi="微软雅黑"/>
                          <w:b/>
                          <w:color w:val="4A66AC" w:themeColor="accent1"/>
                          <w:szCs w:val="21"/>
                        </w:rPr>
                      </w:pPr>
                      <w:r w:rsidRPr="00B44515">
                        <w:rPr>
                          <w:rFonts w:ascii="微软雅黑" w:hAnsi="微软雅黑"/>
                          <w:b/>
                          <w:color w:val="4A66AC" w:themeColor="accent1"/>
                          <w:szCs w:val="21"/>
                        </w:rPr>
                        <w:t>201</w:t>
                      </w:r>
                      <w:r w:rsidR="005C6CF8">
                        <w:rPr>
                          <w:rFonts w:ascii="微软雅黑" w:hAnsi="微软雅黑"/>
                          <w:b/>
                          <w:color w:val="4A66AC" w:themeColor="accent1"/>
                          <w:szCs w:val="21"/>
                        </w:rPr>
                        <w:t>7</w:t>
                      </w:r>
                      <w:r w:rsidRPr="00B44515">
                        <w:rPr>
                          <w:rFonts w:ascii="微软雅黑" w:hAnsi="微软雅黑"/>
                          <w:b/>
                          <w:color w:val="4A66AC" w:themeColor="accent1"/>
                          <w:szCs w:val="21"/>
                        </w:rPr>
                        <w:t>.09--201</w:t>
                      </w:r>
                      <w:r w:rsidR="005C6CF8">
                        <w:rPr>
                          <w:rFonts w:ascii="微软雅黑" w:hAnsi="微软雅黑"/>
                          <w:b/>
                          <w:color w:val="4A66AC" w:themeColor="accent1"/>
                          <w:szCs w:val="21"/>
                        </w:rPr>
                        <w:t>8</w:t>
                      </w:r>
                      <w:r w:rsidRPr="00B44515">
                        <w:rPr>
                          <w:rFonts w:ascii="微软雅黑" w:hAnsi="微软雅黑"/>
                          <w:b/>
                          <w:color w:val="4A66AC" w:themeColor="accent1"/>
                          <w:szCs w:val="21"/>
                        </w:rPr>
                        <w:t>.0</w:t>
                      </w:r>
                      <w:r w:rsidR="005C6CF8">
                        <w:rPr>
                          <w:rFonts w:ascii="微软雅黑" w:hAnsi="微软雅黑"/>
                          <w:b/>
                          <w:color w:val="4A66AC" w:themeColor="accent1"/>
                          <w:szCs w:val="21"/>
                        </w:rPr>
                        <w:t>1</w:t>
                      </w:r>
                      <w:r w:rsidRPr="00B44515">
                        <w:rPr>
                          <w:rFonts w:ascii="微软雅黑" w:hAnsi="微软雅黑"/>
                          <w:b/>
                          <w:color w:val="4A66AC" w:themeColor="accent1"/>
                          <w:szCs w:val="21"/>
                        </w:rPr>
                        <w:t xml:space="preserve">           </w:t>
                      </w:r>
                      <w:r w:rsidRPr="00B44515" w:rsidR="00276023">
                        <w:rPr>
                          <w:rFonts w:ascii="微软雅黑" w:hAnsi="微软雅黑"/>
                          <w:b/>
                          <w:color w:val="4A66AC" w:themeColor="accent1"/>
                          <w:szCs w:val="21"/>
                        </w:rPr>
                        <w:t xml:space="preserve">           </w:t>
                      </w:r>
                      <w:r w:rsidRPr="00B44515">
                        <w:rPr>
                          <w:rFonts w:ascii="微软雅黑" w:hAnsi="微软雅黑"/>
                          <w:b/>
                          <w:color w:val="4A66AC" w:themeColor="accent1"/>
                          <w:szCs w:val="21"/>
                        </w:rPr>
                        <w:t>武汉</w:t>
                      </w:r>
                      <w:r w:rsidRPr="00B44515">
                        <w:rPr>
                          <w:rFonts w:ascii="微软雅黑" w:hAnsi="微软雅黑"/>
                          <w:b/>
                          <w:color w:val="4A66AC" w:themeColor="accent1"/>
                          <w:szCs w:val="21"/>
                        </w:rPr>
                        <w:t>云印网络</w:t>
                      </w:r>
                      <w:r w:rsidRPr="00B44515">
                        <w:rPr>
                          <w:rFonts w:ascii="微软雅黑" w:hAnsi="微软雅黑"/>
                          <w:b/>
                          <w:color w:val="4A66AC" w:themeColor="accent1"/>
                          <w:szCs w:val="21"/>
                        </w:rPr>
                        <w:t xml:space="preserve">科技有限公司              </w:t>
                      </w:r>
                      <w:r w:rsidRPr="00B44515" w:rsidR="00276023">
                        <w:rPr>
                          <w:rFonts w:ascii="微软雅黑" w:hAnsi="微软雅黑"/>
                          <w:b/>
                          <w:color w:val="4A66AC" w:themeColor="accent1"/>
                          <w:szCs w:val="21"/>
                        </w:rPr>
                        <w:t xml:space="preserve">        </w:t>
                      </w:r>
                      <w:r w:rsidR="00995D3A">
                        <w:rPr>
                          <w:rFonts w:ascii="微软雅黑" w:hAnsi="微软雅黑"/>
                          <w:b/>
                          <w:color w:val="4A66AC" w:themeColor="accent1"/>
                          <w:szCs w:val="21"/>
                        </w:rPr>
                        <w:t xml:space="preserve"> </w:t>
                      </w:r>
                      <w:r w:rsidR="00995D3A">
                        <w:rPr>
                          <w:rFonts w:ascii="微软雅黑" w:hAnsi="微软雅黑" w:hint="eastAsia"/>
                          <w:b/>
                          <w:color w:val="4A66AC" w:themeColor="accent1"/>
                          <w:szCs w:val="21"/>
                        </w:rPr>
                        <w:t>实习审计</w:t>
                      </w:r>
                    </w:p>
                    <w:p w:rsidR="00995D3A" w:rsidRPr="0070479E" w:rsidP="0070479E" w14:paraId="5E598899" w14:textId="1BBB032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adjustRightInd w:val="0"/>
                        <w:snapToGrid w:val="0"/>
                        <w:spacing w:line="276" w:lineRule="auto"/>
                        <w:ind w:firstLineChars="0"/>
                        <w:rPr>
                          <w:rFonts w:ascii="微软雅黑" w:hAnsi="微软雅黑"/>
                          <w:color w:val="414141"/>
                          <w:szCs w:val="21"/>
                        </w:rPr>
                      </w:pPr>
                      <w:r w:rsidRPr="0070479E">
                        <w:rPr>
                          <w:rFonts w:ascii="微软雅黑" w:hAnsi="微软雅黑"/>
                          <w:color w:val="414141"/>
                          <w:szCs w:val="21"/>
                        </w:rPr>
                        <w:t>在5个月的实习期间中我参与了10个审计项目，既有上市公司的尽职调查，也有年报审计。</w:t>
                      </w:r>
                    </w:p>
                    <w:p w:rsidR="00995D3A" w:rsidRPr="0070479E" w:rsidP="0070479E" w14:paraId="2BDA45D3" w14:textId="1705525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adjustRightInd w:val="0"/>
                        <w:snapToGrid w:val="0"/>
                        <w:spacing w:line="276" w:lineRule="auto"/>
                        <w:ind w:firstLineChars="0"/>
                        <w:rPr>
                          <w:rFonts w:ascii="微软雅黑" w:hAnsi="微软雅黑"/>
                          <w:color w:val="414141"/>
                          <w:szCs w:val="21"/>
                        </w:rPr>
                      </w:pPr>
                      <w:r w:rsidRPr="0070479E">
                        <w:rPr>
                          <w:rFonts w:ascii="微软雅黑" w:hAnsi="微软雅黑"/>
                          <w:color w:val="414141"/>
                          <w:szCs w:val="21"/>
                        </w:rPr>
                        <w:t>我单独编制了两家公司的全部会计科目审计底稿。最近一个月正在参加一家公司的IPO项目。</w:t>
                      </w:r>
                    </w:p>
                    <w:p w:rsidR="00995D3A" w:rsidRPr="0070479E" w:rsidP="0070479E" w14:paraId="6FB58D3C" w14:textId="1367A96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adjustRightInd w:val="0"/>
                        <w:snapToGrid w:val="0"/>
                        <w:spacing w:line="276" w:lineRule="auto"/>
                        <w:ind w:firstLineChars="0"/>
                        <w:rPr>
                          <w:rFonts w:ascii="微软雅黑" w:hAnsi="微软雅黑"/>
                          <w:color w:val="414141"/>
                          <w:szCs w:val="21"/>
                        </w:rPr>
                      </w:pPr>
                      <w:r w:rsidRPr="0070479E">
                        <w:rPr>
                          <w:rFonts w:ascii="微软雅黑" w:hAnsi="微软雅黑"/>
                          <w:color w:val="414141"/>
                          <w:szCs w:val="21"/>
                        </w:rPr>
                        <w:t>在实习期间，我积极配合我们审计团队的工作，认真地完成团队分配给我的任务，并且就某些问题积极的发表自己的看法。项目经理和同事们也非常热心地教我一些审计操作方法，这使我能很好的完成我所负责的审计任务，同时也快速学习到一些实际操作知识。</w:t>
                      </w:r>
                    </w:p>
                    <w:p w:rsidR="005A2598" w:rsidRPr="0070479E" w:rsidP="0070479E" w14:paraId="22F831FB" w14:textId="7CF27AB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adjustRightInd w:val="0"/>
                        <w:snapToGrid w:val="0"/>
                        <w:spacing w:line="276" w:lineRule="auto"/>
                        <w:ind w:firstLineChars="0"/>
                        <w:rPr>
                          <w:rFonts w:ascii="微软雅黑" w:hAnsi="微软雅黑"/>
                          <w:color w:val="414141"/>
                          <w:szCs w:val="21"/>
                        </w:rPr>
                      </w:pPr>
                      <w:r w:rsidRPr="0070479E">
                        <w:rPr>
                          <w:rFonts w:ascii="微软雅黑" w:hAnsi="微软雅黑"/>
                          <w:color w:val="414141"/>
                          <w:szCs w:val="21"/>
                        </w:rPr>
                        <w:t>我每次都会争取高效率地完成自己手上的工作，然后询问其他同事那里是否有我能为他们分担的工作。作为团队的一份子，我每次争取发挥出我最大的价值。通过实习，我了解了一套完整的审计流程，使我进一步理解了所学的</w:t>
                      </w:r>
                      <w:r w:rsidRPr="0070479E">
                        <w:rPr>
                          <w:rFonts w:ascii="微软雅黑" w:hAnsi="微软雅黑"/>
                          <w:color w:val="414141"/>
                          <w:szCs w:val="21"/>
                        </w:rPr>
                        <w:t>的</w:t>
                      </w:r>
                      <w:r w:rsidRPr="0070479E">
                        <w:rPr>
                          <w:rFonts w:ascii="微软雅黑" w:hAnsi="微软雅黑"/>
                          <w:color w:val="414141"/>
                          <w:szCs w:val="21"/>
                        </w:rPr>
                        <w:t>审计知识</w:t>
                      </w:r>
                      <w:r w:rsidRPr="0070479E">
                        <w:rPr>
                          <w:rFonts w:ascii="微软雅黑" w:hAnsi="微软雅黑"/>
                          <w:color w:val="414141"/>
                          <w:szCs w:val="21"/>
                        </w:rPr>
                        <w:t>。</w:t>
                      </w:r>
                    </w:p>
                    <w:p w:rsidR="005A2598" w:rsidRPr="005A2598" w:rsidP="00276023" w14:paraId="26A23557" w14:textId="77777777"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 xml:space="preserve"> </w:t>
                      </w:r>
                    </w:p>
                    <w:p w:rsidR="00C64205" w:rsidRPr="00B44515" w:rsidP="00276023" w14:paraId="37E50533" w14:textId="77777777">
                      <w:pPr>
                        <w:adjustRightInd w:val="0"/>
                        <w:snapToGrid w:val="0"/>
                        <w:spacing w:line="276" w:lineRule="auto"/>
                        <w:ind w:left="420" w:leftChars="200"/>
                        <w:rPr>
                          <w:rFonts w:ascii="微软雅黑" w:hAnsi="微软雅黑"/>
                          <w:b/>
                          <w:color w:val="4A66AC" w:themeColor="accent1"/>
                          <w:sz w:val="28"/>
                          <w:szCs w:val="28"/>
                        </w:rPr>
                      </w:pPr>
                      <w:r w:rsidRPr="00B44515">
                        <w:rPr>
                          <w:rFonts w:ascii="微软雅黑" w:hAnsi="微软雅黑" w:hint="eastAsia"/>
                          <w:b/>
                          <w:color w:val="4A66AC" w:themeColor="accent1"/>
                          <w:sz w:val="28"/>
                          <w:szCs w:val="28"/>
                        </w:rPr>
                        <w:t>奖项荣誉</w:t>
                      </w:r>
                    </w:p>
                    <w:p w:rsidR="005A2598" w:rsidRPr="005A2598" w:rsidP="0070479E" w14:paraId="68055103" w14:textId="77777777">
                      <w:pPr>
                        <w:pStyle w:val="2"/>
                        <w:adjustRightInd w:val="0"/>
                        <w:snapToGrid w:val="0"/>
                        <w:spacing w:line="276" w:lineRule="auto"/>
                        <w:ind w:firstLine="0" w:firstLineChars="0"/>
                        <w:rPr>
                          <w:rFonts w:ascii="微软雅黑" w:hAnsi="微软雅黑"/>
                          <w:color w:val="414141"/>
                          <w:szCs w:val="21"/>
                        </w:rPr>
                      </w:pPr>
                      <w:r w:rsidRPr="005A2598"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>软件类：熟练掌握</w:t>
                      </w:r>
                      <w:r w:rsidRPr="005A2598">
                        <w:rPr>
                          <w:rFonts w:ascii="微软雅黑" w:hAnsi="微软雅黑"/>
                          <w:color w:val="414141"/>
                          <w:szCs w:val="21"/>
                        </w:rPr>
                        <w:t xml:space="preserve">PS、PR、AU等视音频编辑软件以及Office办公软件   </w:t>
                      </w:r>
                    </w:p>
                    <w:p w:rsidR="005A2598" w:rsidRPr="005A2598" w:rsidP="0070479E" w14:paraId="2F01D7FA" w14:textId="77777777">
                      <w:pPr>
                        <w:pStyle w:val="2"/>
                        <w:adjustRightInd w:val="0"/>
                        <w:snapToGrid w:val="0"/>
                        <w:spacing w:line="276" w:lineRule="auto"/>
                        <w:ind w:firstLine="0" w:firstLineChars="0"/>
                        <w:rPr>
                          <w:rFonts w:ascii="微软雅黑" w:hAnsi="微软雅黑"/>
                          <w:color w:val="414141"/>
                          <w:szCs w:val="21"/>
                        </w:rPr>
                      </w:pPr>
                      <w:r w:rsidRPr="005A2598"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>荣誉类：大一、大</w:t>
                      </w:r>
                      <w:r w:rsidRPr="005A2598"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>二获华南</w:t>
                      </w:r>
                      <w:r w:rsidRPr="005A2598"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>大学三等奖学金、</w:t>
                      </w:r>
                      <w:r w:rsidRPr="005A2598">
                        <w:rPr>
                          <w:rFonts w:ascii="微软雅黑" w:hAnsi="微软雅黑"/>
                          <w:color w:val="414141"/>
                          <w:szCs w:val="21"/>
                        </w:rPr>
                        <w:t>2013-2014年度优秀团员</w:t>
                      </w:r>
                    </w:p>
                    <w:p w:rsidR="00C64205" w:rsidP="0070479E" w14:paraId="74C75D45" w14:textId="77777777">
                      <w:pPr>
                        <w:pStyle w:val="2"/>
                        <w:adjustRightInd w:val="0"/>
                        <w:snapToGrid w:val="0"/>
                        <w:spacing w:line="276" w:lineRule="auto"/>
                        <w:ind w:firstLine="0" w:firstLineChars="0"/>
                        <w:rPr>
                          <w:rFonts w:ascii="微软雅黑" w:hAnsi="微软雅黑"/>
                          <w:color w:val="414141"/>
                          <w:szCs w:val="21"/>
                        </w:rPr>
                      </w:pPr>
                      <w:r w:rsidRPr="005A2598"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>活动类：华南电子科技大学摄影大赛二等奖，创业计划大赛亚军</w:t>
                      </w:r>
                    </w:p>
                    <w:p w:rsidR="005A2598" w:rsidRPr="005A2598" w:rsidP="00276023" w14:paraId="1F521CE6" w14:textId="77777777">
                      <w:pPr>
                        <w:pStyle w:val="2"/>
                        <w:adjustRightInd w:val="0"/>
                        <w:snapToGrid w:val="0"/>
                        <w:spacing w:line="276" w:lineRule="auto"/>
                        <w:ind w:firstLine="0" w:firstLineChars="0"/>
                        <w:rPr>
                          <w:rFonts w:ascii="微软雅黑" w:hAnsi="微软雅黑"/>
                          <w:color w:val="414141"/>
                          <w:szCs w:val="21"/>
                        </w:rPr>
                      </w:pPr>
                    </w:p>
                    <w:p w:rsidR="00C64205" w:rsidRPr="00B44515" w:rsidP="00276023" w14:paraId="2C2B6EB6" w14:textId="77777777">
                      <w:pPr>
                        <w:adjustRightInd w:val="0"/>
                        <w:snapToGrid w:val="0"/>
                        <w:spacing w:line="276" w:lineRule="auto"/>
                        <w:ind w:left="420" w:leftChars="200"/>
                        <w:rPr>
                          <w:rFonts w:ascii="微软雅黑" w:hAnsi="微软雅黑"/>
                          <w:b/>
                          <w:color w:val="4A66AC" w:themeColor="accent1"/>
                          <w:sz w:val="28"/>
                          <w:szCs w:val="28"/>
                        </w:rPr>
                      </w:pPr>
                      <w:r w:rsidRPr="00B44515">
                        <w:rPr>
                          <w:rFonts w:ascii="微软雅黑" w:hAnsi="微软雅黑" w:hint="eastAsia"/>
                          <w:b/>
                          <w:color w:val="4A66AC" w:themeColor="accent1"/>
                          <w:sz w:val="28"/>
                          <w:szCs w:val="28"/>
                        </w:rPr>
                        <w:t>技能证书</w:t>
                      </w:r>
                    </w:p>
                    <w:p w:rsidR="00C64205" w:rsidP="0070479E" w14:paraId="1942F6B7" w14:textId="77777777">
                      <w:pPr>
                        <w:pStyle w:val="2"/>
                        <w:adjustRightInd w:val="0"/>
                        <w:snapToGrid w:val="0"/>
                        <w:spacing w:line="276" w:lineRule="auto"/>
                        <w:ind w:firstLine="0" w:firstLineChars="0"/>
                        <w:rPr>
                          <w:rFonts w:ascii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>软件类：国家计算机二级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>MS</w:t>
                      </w: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>office</w:t>
                      </w: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>证书</w:t>
                      </w:r>
                    </w:p>
                    <w:p w:rsidR="005A2598" w:rsidP="0070479E" w14:paraId="38FF7F9B" w14:textId="77777777">
                      <w:pPr>
                        <w:pStyle w:val="2"/>
                        <w:adjustRightInd w:val="0"/>
                        <w:snapToGrid w:val="0"/>
                        <w:spacing w:line="276" w:lineRule="auto"/>
                        <w:ind w:firstLine="0" w:firstLineChars="0"/>
                        <w:rPr>
                          <w:rFonts w:ascii="微软雅黑" w:hAnsi="微软雅黑"/>
                          <w:color w:val="414141"/>
                          <w:szCs w:val="21"/>
                        </w:rPr>
                      </w:pPr>
                      <w:r w:rsidRPr="005A2598"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>语言类：大学英语六级证书，普通话二</w:t>
                      </w:r>
                      <w:r w:rsidRPr="005A2598"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>甲资格</w:t>
                      </w:r>
                      <w:r w:rsidRPr="005A2598"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>证</w:t>
                      </w:r>
                      <w:r w:rsidRPr="005A2598">
                        <w:rPr>
                          <w:rFonts w:ascii="微软雅黑" w:hAnsi="微软雅黑"/>
                          <w:color w:val="414141"/>
                          <w:szCs w:val="21"/>
                        </w:rPr>
                        <w:t xml:space="preserve"> </w:t>
                      </w:r>
                    </w:p>
                    <w:p w:rsidR="005A2598" w:rsidRPr="00B44515" w:rsidP="00276023" w14:paraId="73446CD4" w14:textId="77777777">
                      <w:pPr>
                        <w:pStyle w:val="2"/>
                        <w:adjustRightInd w:val="0"/>
                        <w:snapToGrid w:val="0"/>
                        <w:spacing w:line="276" w:lineRule="auto"/>
                        <w:ind w:firstLine="0" w:firstLineChars="0"/>
                        <w:rPr>
                          <w:rFonts w:ascii="微软雅黑" w:hAnsi="微软雅黑"/>
                          <w:color w:val="4A66AC" w:themeColor="accent1"/>
                          <w:szCs w:val="21"/>
                        </w:rPr>
                      </w:pPr>
                    </w:p>
                    <w:p w:rsidR="00C64205" w:rsidRPr="00B44515" w:rsidP="00276023" w14:paraId="230FFDD9" w14:textId="77777777">
                      <w:pPr>
                        <w:adjustRightInd w:val="0"/>
                        <w:snapToGrid w:val="0"/>
                        <w:spacing w:line="276" w:lineRule="auto"/>
                        <w:ind w:left="420" w:leftChars="200"/>
                        <w:rPr>
                          <w:rFonts w:ascii="微软雅黑" w:hAnsi="微软雅黑"/>
                          <w:b/>
                          <w:color w:val="4A66AC" w:themeColor="accent1"/>
                          <w:sz w:val="28"/>
                          <w:szCs w:val="28"/>
                        </w:rPr>
                      </w:pPr>
                      <w:r w:rsidRPr="00B44515">
                        <w:rPr>
                          <w:rFonts w:ascii="微软雅黑" w:hAnsi="微软雅黑" w:hint="eastAsia"/>
                          <w:b/>
                          <w:color w:val="4A66AC" w:themeColor="accent1"/>
                          <w:sz w:val="28"/>
                          <w:szCs w:val="28"/>
                        </w:rPr>
                        <w:t>自我评价</w:t>
                      </w:r>
                    </w:p>
                    <w:p w:rsidR="0070479E" w:rsidRPr="0070479E" w:rsidP="0070479E" w14:paraId="21732025" w14:textId="7777777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/>
                          <w:color w:val="414141"/>
                          <w:szCs w:val="21"/>
                        </w:rPr>
                      </w:pPr>
                      <w:r w:rsidRPr="0070479E">
                        <w:rPr>
                          <w:rFonts w:ascii="微软雅黑" w:hAnsi="微软雅黑"/>
                          <w:color w:val="414141"/>
                          <w:szCs w:val="21"/>
                        </w:rPr>
                        <w:t>为了更好入手工作，我重新复习了会计、财务、审计实训的课程和用友会计记账实操。</w:t>
                      </w:r>
                    </w:p>
                    <w:p w:rsidR="0070479E" w:rsidRPr="0070479E" w:rsidP="0070479E" w14:paraId="425928A8" w14:textId="1E2235B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/>
                          <w:color w:val="414141"/>
                          <w:szCs w:val="21"/>
                        </w:rPr>
                      </w:pPr>
                      <w:r w:rsidRPr="0070479E">
                        <w:rPr>
                          <w:rFonts w:ascii="微软雅黑" w:hAnsi="微软雅黑"/>
                          <w:color w:val="414141"/>
                          <w:szCs w:val="21"/>
                        </w:rPr>
                        <w:t>也找了视频课程重新学习了一遍《Excel在会计和财务中》以及《office高效办公》。</w:t>
                      </w:r>
                    </w:p>
                    <w:p w:rsidR="0070479E" w:rsidRPr="0070479E" w:rsidP="0070479E" w14:paraId="17E3EDB0" w14:textId="7777777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/>
                          <w:color w:val="414141"/>
                          <w:szCs w:val="21"/>
                        </w:rPr>
                      </w:pPr>
                      <w:r w:rsidRPr="0070479E">
                        <w:rPr>
                          <w:rFonts w:ascii="微软雅黑" w:hAnsi="微软雅黑"/>
                          <w:color w:val="414141"/>
                          <w:szCs w:val="21"/>
                        </w:rPr>
                        <w:t>工作认真严谨，有责任心；善于沟通，能协调好团队成员关系；</w:t>
                      </w:r>
                    </w:p>
                    <w:p w:rsidR="00C64205" w:rsidRPr="0070479E" w:rsidP="0070479E" w14:paraId="378A38FC" w14:textId="7CD1CE4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/>
                          <w:color w:val="414141"/>
                          <w:szCs w:val="21"/>
                        </w:rPr>
                      </w:pPr>
                      <w:r w:rsidRPr="0070479E">
                        <w:rPr>
                          <w:rFonts w:ascii="微软雅黑" w:hAnsi="微软雅黑"/>
                          <w:color w:val="414141"/>
                          <w:szCs w:val="21"/>
                        </w:rPr>
                        <w:t>上进心强，会主动学习以不断提高自身的能力与综合素质。个人阅读与写作能力突出。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307557</wp:posOffset>
                </wp:positionH>
                <wp:positionV relativeFrom="paragraph">
                  <wp:posOffset>172098</wp:posOffset>
                </wp:positionV>
                <wp:extent cx="249214" cy="249214"/>
                <wp:effectExtent l="0" t="0" r="0" b="0"/>
                <wp:wrapNone/>
                <wp:docPr id="27" name="圆角矩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9214" cy="249214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27" o:spid="_x0000_s1043" style="width:19.6pt;height:19.6pt;margin-top:13.55pt;margin-left:24.2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7936" arcsize="10923f" fillcolor="#4a66ac" stroked="f" strokeweight="1pt">
                <v:stroke joinstyle="miter"/>
              </v:roundrect>
            </w:pict>
          </mc:Fallback>
        </mc:AlternateContent>
      </w:r>
    </w:p>
    <w:p w:rsidR="00C64205" w14:paraId="321AF871" w14:textId="77777777">
      <w:pPr>
        <w:adjustRightInd w:val="0"/>
        <w:snapToGrid w:val="0"/>
      </w:pPr>
    </w:p>
    <w:p w:rsidR="00C64205" w14:paraId="4FB9CB62" w14:textId="77777777">
      <w:pPr>
        <w:adjustRightInd w:val="0"/>
        <w:snapToGrid w:val="0"/>
      </w:pPr>
    </w:p>
    <w:p w:rsidR="00C64205" w14:paraId="25BC619E" w14:textId="77777777">
      <w:pPr>
        <w:adjustRightInd w:val="0"/>
        <w:snapToGrid w:val="0"/>
      </w:pPr>
    </w:p>
    <w:p w:rsidR="00C64205" w14:paraId="46F9BD45" w14:textId="77777777">
      <w:pPr>
        <w:adjustRightInd w:val="0"/>
        <w:snapToGrid w:val="0"/>
      </w:pPr>
    </w:p>
    <w:p w:rsidR="00C64205" w14:paraId="75DED5DB" w14:textId="77777777">
      <w:pPr>
        <w:adjustRightInd w:val="0"/>
        <w:snapToGrid w:val="0"/>
      </w:pPr>
    </w:p>
    <w:p w:rsidR="00C64205" w:rsidP="00995D3A" w14:paraId="00BF31F1" w14:textId="35446C4C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294005</wp:posOffset>
                </wp:positionH>
                <wp:positionV relativeFrom="paragraph">
                  <wp:posOffset>5684520</wp:posOffset>
                </wp:positionV>
                <wp:extent cx="248920" cy="248920"/>
                <wp:effectExtent l="0" t="0" r="0" b="0"/>
                <wp:wrapNone/>
                <wp:docPr id="229" name="圆角矩形 2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8920" cy="248920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229" o:spid="_x0000_s1044" style="width:19.6pt;height:19.6pt;margin-top:447.6pt;margin-left:23.1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6128" arcsize="10923f" fillcolor="#4a66ac" stroked="f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5714544</wp:posOffset>
                </wp:positionV>
                <wp:extent cx="146050" cy="186055"/>
                <wp:effectExtent l="0" t="0" r="6350" b="4445"/>
                <wp:wrapNone/>
                <wp:docPr id="23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6050" cy="186055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SO_Shape" o:spid="_x0000_s1045" style="width:11.5pt;height:14.65pt;margin-top:449.95pt;margin-left:26.6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0224" coordsize="1679575,2125662" path="m481421,957262l484914,961070l490948,968686l497299,975667l510319,990264l523657,1003909l537947,1017237l552237,1029613l567480,1041671l583040,1053095l598601,1063884l615114,1074039l631627,1083558l649093,1092126l666241,1100377l684025,1107993l701808,1114657l720226,1120686l738645,1125763l734517,1130840l730706,1135283l727213,1140043l723402,1145437l720544,1150515l717368,1155909l714510,1161304l711970,1167016l710064,1172410l708159,1178439l706254,1184151l704983,1190498l704031,1196210l702761,1202556l702443,1208903l702125,1215249l702443,1222548l703078,1229529l704348,1236510l705619,1243174l707206,1249838l709112,1256819l711652,1263166l714193,1269512l717686,1275542l720861,1281571l724355,1287283l728483,1292995l732611,1298389l737057,1303784l742138,1308861l746901,1313304l672275,1874339l854237,2050773l1030800,1874339l956173,1313304l961572,1308544l966018,1303466l970781,1298072l974910,1292995l978720,1286965l982531,1281571l986024,1275224l988882,1269195l991423,1262849l994281,1256502l996186,1249838l997774,1243174l999044,1236510l999997,1229212l1000632,1222548l1000632,1215249l1000632,1208903l1000314,1203191l999679,1197479l998727,1191767l997456,1186055l996186,1180661l994598,1175266l992375,1169872l990152,1164794l987929,1159400l985389,1154640l982849,1149563l979355,1144803l976497,1139725l973004,1135283l969829,1130840l987612,1126398l1005713,1121320l1023496,1115609l1041280,1109262l1058428,1101963l1075576,1094665l1092089,1086097l1108602,1076895l1124480,1067375l1140041,1056903l1155601,1046114l1170209,1034690l1184817,1022632l1198472,1009938l1211809,996928l1225147,983283l1228640,979792l1232451,982966l1257220,1002005l1281037,1021680l1304537,1041989l1316604,1052143l1327719,1062615l1338833,1073404l1349948,1084193l1361062,1094982l1371860,1105771l1382339,1116561l1392818,1127984l1403298,1139408l1413460,1150832l1423304,1162573l1433149,1174314l1442675,1186373l1452202,1198748l1461411,1210807l1470621,1223183l1479830,1235876l1488404,1248569l1496978,1261262l1505552,1274272l1513809,1287600l1521748,1300611l1529687,1314573l1537308,1328218l1544930,1341863l1552234,1355826l1559537,1369788l1566206,1384385l1573193,1398982l1579544,1413579l1586213,1428176l1592246,1443725l1598280,1458640l1603996,1473871l1609712,1489738l1614793,1505287l1620191,1521153l1624955,1537337l1630036,1553521l1634482,1570339l1638610,1586840l1643056,1603976l1646867,1620794l1650677,1637930l1654170,1655383l1657664,1673153l1660522,1690923l1663697,1709011l1666238,1727099l1668461,1745821l1670684,1764226l1672589,1783266l1674177,1802305l1676082,1821345l1677352,1841019l1678305,1860694l1679258,1880368l1679575,1900677l1679575,1903850l1677035,1905437l1653853,1918765l1630353,1931775l1606854,1944151l1583037,1956209l1558902,1967950l1534768,1979374l1510316,1990163l1485864,2000635l1461411,2010790l1436642,2020627l1411872,2029512l1386785,2038397l1361380,2046965l1335975,2054581l1310570,2062514l1285166,2069495l1259443,2076159l1233403,2082506l1207681,2088535l1181959,2093929l1155919,2099007l1129561,2103767l1103204,2107892l1077164,2111382l1050806,2114873l1024131,2117729l997774,2119950l971099,2121854l944424,2123441l917749,2125028l891074,2125662l864399,2125662l835818,2125662l807238,2124710l778657,2123124l750395,2121537l722132,2119316l693869,2116777l665606,2113604l637661,2109478l609398,2105353l581453,2100593l553825,2095199l525880,2089487l498252,2083458l470624,2076476l443314,2069495l416321,2061879l389011,2053629l362019,2045378l335343,2036176l308668,2026656l282311,2016502l255953,2006030l229913,1994923l203556,1983499l177833,1971441l152429,1959065l127024,1946372l101619,1933044l76532,1919399,51762,1905437,27310,1890523,2858,1875291,,1888301l,1870531l952,1850222l2223,1829913l3493,1809604l5398,1790247l6986,1770573l9209,1750898l11749,1732176l14290,1713136l17148,1694414l20006,1676009l23499,1657604l26992,1639834l30486,1621746l34931,1604293l38742,1586840l43188,1569704l47951,1552569l52715,1536068l57796,1519249l62877,1503066l68593,1486564l73991,1470698l80025,1455149l86059,1439283l92410,1424051l98761,1409137l105430,1393905l112098,1378990l119402,1364393l126706,1350114l134010,1335834l141632,1321871l149571,1307909l157510,1294264l165766,1280936l174023,1267291l182597,1253963l191171,1241270l200380,1228260l209589,1215884l218799,1203191l228008,1191133l237852,1178757l247697,1167016l257541,1155275l267703,1143533l278182,1132110l288662,1120686l298824,1109579l309938,1098473l320735,1087684l331850,1076895l343282,1066423l354715,1055951l366147,1045797l377897,1035642l389964,1025805l401714,1015968l414099,1006448l426801,996928l439186,987408l451571,977888l477293,960118l481421,957262xm839471,l852171,l865506,l878206,636l890906,1271l903288,2542l915988,3813l928371,5719l940436,7943l952818,10167l964883,12708l976631,15568l988696,19062l1000443,22239l1011873,26052l1023621,30182l1034733,34630l1046163,39395l1057276,44161l1068388,48926l1079183,54645l1089661,60046l1100456,66082l1110616,72119l1120776,78790l1130936,85462l1140461,92134l1150303,99123l1159828,106430l1169353,114055l1178561,121680l1187133,129623l1196023,137883l1204596,146143l1213168,155039l1221106,163299l1229043,172513l1236981,181726l1244283,190939l1251586,200153l1258888,210001l1265556,219850l1272223,230017l1278256,240183l1284606,250667l1290321,261151l1296353,271953l1301433,282755l1306831,293239l1311593,304359l1316356,315796l1320483,327234l1324293,338671l1328421,350426l1331913,362181l1335088,373936l1337946,386009l1340803,398081l1343026,410472l1344931,422862l1346518,435252l1348106,447643l1349058,460033l1350011,472741l1350646,485449l1350963,498475l1350646,513407l1349693,528975l1348423,543907l1347153,558521l1345248,573453l1342708,588067l1339851,602682l1336358,616660l1332866,631275l1328738,645254l1324293,658915l1319531,672576l1314133,685920l1308418,699263l1302386,712607l1296353,725315l1289368,738023l1282383,750413l1275081,762486l1267143,774559l1259206,786313l1250633,797751l1242061,809188l1232853,819990l1223963,830792l1214121,841276l1204278,851442l1193801,860974l1183323,870822l1172528,880036l1161733,889249l1150303,897827l1134746,909264l1118236,920066l1101408,929915l1084581,939446l1066801,948342l1048703,956602l1040131,960414l1030606,963909l1021398,967722l1011873,970899l1002348,973758l993141,976617l983616,979794l973773,982018l963931,984560l954088,986466l944246,988372l934403,990596l924561,991867l914401,993455l904241,994409l893763,995362l883603,995997l873126,996632l862648,996950l852171,996950l840423,996950l828358,996315l816293,995679l804546,994726l792798,993455l781368,992185l769621,990278l758191,988054l746761,985831l735331,983289l724218,980430l713106,977253l702311,973758l691198,970263l680721,966768l670243,962321l659448,958190l648971,953425l638811,948659l628651,943894l618491,938493l608648,933410l599123,927373l589281,921655l579756,915618l570548,909264l561023,902910l552133,895921l543561,889249l534671,881942l526098,874952l517526,867328l508318,858750l499428,849854l490538,840958l481648,831427l473711,821896l465456,812047l457518,801881l449898,791714l442596,781548l435293,770746l428626,759944l421958,749142l415608,738023l409576,726585l403861,715148l398463,703393l393383,691638l388303,679566l383858,667493l379731,655420l375603,643030l372111,630322l368936,617614l365443,604588l362903,591880l360681,578854l358776,565828l357188,552485l355601,539141l354648,525480l354331,511819l354013,498475l354331,485449l354648,472741l355601,460033l356871,447643l358141,434935l360046,422544l361951,410472l364173,397763l366713,385691l369888,373936l373063,361863l376556,350108l380683,338671l384493,326916l388621,315796l393383,304359l398146,293239l403543,282755l408623,271636l414656,261151l420371,250667l426721,240183l432753,230017l439421,219850l446088,210001l453391,200153l460693,190939l467996,181408l475933,172195l483871,163299l491808,154403l500381,146143l508953,137565l517526,129305l526416,121680l535623,113738l545148,106113l554673,99123l564516,92134l574041,85462l584201,78473l594361,72119l604838,66082l615316,60046l625793,54645l636906,48926l647701,44161l658813,39395l670243,34630l681356,30182l693103,26052l704533,22239l716281,19062l728346,15568l740093,12708l752158,10167l764541,7625,776606,5719,788988,3813,801688,2542,814071,1271,826771,636,839471,xe" fillcolor="window" stroked="f">
                <v:path arrowok="t" o:connecttype="custom" o:connectlocs="44216,81711;56117,87909;55474,91543;54731,95899;56166,100529;80315,147027;77049,99558;77965,94829;76975,90945;79746,87510;91178,81163;101644,81736;109339,89377;115970,97940;121512,107449;125818,118077;128886,129851;130593,142870;125199,152503;108052,159896;90064,164650;71507,166691;51861,165795;32438,161738;13856,154643;0,146728;1336,132913;4107,120492;8215,109341;13559,99409;20067,90622;27638,82831;37189,75313;72335,449;80622,2716;88118,6704;94525,12162;99596,18840;103183,26566;105039,35114;104816,44983;101946,54851;96776,63474;89627,70427;79583,75910;72805,77704;65482,78203;57294,77131;49773,74415;43020,70278;36909,64471;31912,56995;28746,48447;27583,39101;28573,30254;31442,22180;35895,14978;41733,8922;48759,4286;56750,1221;65408,0" o:connectangles="0,0,0,0,0,0,0,0,0,0,0,0,0,0,0,0,0,0,0,0,0,0,0,0,0,0,0,0,0,0,0,0,0,0,0,0,0,0,0,0,0,0,0,0,0,0,0,0,0,0,0,0,0,0,0,0,0,0,0,0,0"/>
              </v:shape>
            </w:pict>
          </mc:Fallback>
        </mc:AlternateContent>
      </w:r>
      <w:r w:rsidRPr="00276023" w:rsidR="00B44515">
        <w:rPr>
          <w:rFonts w:ascii="微软雅黑" w:hAnsi="微软雅黑" w:hint="eastAsia"/>
          <w:b/>
          <w:noProof/>
          <w:color w:val="32AEF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6995795</wp:posOffset>
                </wp:positionH>
                <wp:positionV relativeFrom="paragraph">
                  <wp:posOffset>6937375</wp:posOffset>
                </wp:positionV>
                <wp:extent cx="337820" cy="193675"/>
                <wp:effectExtent l="0" t="0" r="5080" b="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820" cy="1936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8" o:spid="_x0000_s1046" style="width:26.6pt;height:15.25pt;margin-top:546.25pt;margin-left:550.8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14560" fillcolor="#4a66ac" stroked="f" strokeweight="1pt"/>
            </w:pict>
          </mc:Fallback>
        </mc:AlternateContent>
      </w:r>
      <w:r w:rsidRPr="00276023" w:rsidR="00B44515">
        <w:rPr>
          <w:rFonts w:ascii="微软雅黑" w:hAnsi="微软雅黑" w:hint="eastAsia"/>
          <w:b/>
          <w:noProof/>
          <w:color w:val="32AEF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-357505</wp:posOffset>
                </wp:positionH>
                <wp:positionV relativeFrom="paragraph">
                  <wp:posOffset>6937375</wp:posOffset>
                </wp:positionV>
                <wp:extent cx="337820" cy="193675"/>
                <wp:effectExtent l="0" t="0" r="5080" b="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820" cy="1936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9" o:spid="_x0000_s1047" style="width:26.6pt;height:15.25pt;margin-top:546.25pt;margin-left:-28.1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12512" fillcolor="#4a66ac" stroked="f" strokeweight="1pt"/>
            </w:pict>
          </mc:Fallback>
        </mc:AlternateContent>
      </w:r>
      <w:r w:rsidR="00B44515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332105</wp:posOffset>
                </wp:positionH>
                <wp:positionV relativeFrom="paragraph">
                  <wp:posOffset>3194685</wp:posOffset>
                </wp:positionV>
                <wp:extent cx="173355" cy="175260"/>
                <wp:effectExtent l="0" t="0" r="0" b="0"/>
                <wp:wrapNone/>
                <wp:docPr id="5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73355" cy="175260"/>
                        </a:xfrm>
                        <a:custGeom>
                          <a:avLst/>
                          <a:gdLst>
                            <a:gd name="T0" fmla="*/ 912343 w 2122487"/>
                            <a:gd name="T1" fmla="*/ 702822 h 2147888"/>
                            <a:gd name="T2" fmla="*/ 1019025 w 2122487"/>
                            <a:gd name="T3" fmla="*/ 752822 h 2147888"/>
                            <a:gd name="T4" fmla="*/ 832155 w 2122487"/>
                            <a:gd name="T5" fmla="*/ 978408 h 2147888"/>
                            <a:gd name="T6" fmla="*/ 836610 w 2122487"/>
                            <a:gd name="T7" fmla="*/ 1025591 h 2147888"/>
                            <a:gd name="T8" fmla="*/ 871077 w 2122487"/>
                            <a:gd name="T9" fmla="*/ 1060097 h 2147888"/>
                            <a:gd name="T10" fmla="*/ 918908 w 2122487"/>
                            <a:gd name="T11" fmla="*/ 1064792 h 2147888"/>
                            <a:gd name="T12" fmla="*/ 1142824 w 2122487"/>
                            <a:gd name="T13" fmla="*/ 878643 h 2147888"/>
                            <a:gd name="T14" fmla="*/ 1191827 w 2122487"/>
                            <a:gd name="T15" fmla="*/ 988502 h 2147888"/>
                            <a:gd name="T16" fmla="*/ 1204958 w 2122487"/>
                            <a:gd name="T17" fmla="*/ 1109158 h 2147888"/>
                            <a:gd name="T18" fmla="*/ 1179401 w 2122487"/>
                            <a:gd name="T19" fmla="*/ 1219955 h 2147888"/>
                            <a:gd name="T20" fmla="*/ 1117736 w 2122487"/>
                            <a:gd name="T21" fmla="*/ 1312678 h 2147888"/>
                            <a:gd name="T22" fmla="*/ 1023715 w 2122487"/>
                            <a:gd name="T23" fmla="*/ 1377702 h 2147888"/>
                            <a:gd name="T24" fmla="*/ 902964 w 2122487"/>
                            <a:gd name="T25" fmla="*/ 1403523 h 2147888"/>
                            <a:gd name="T26" fmla="*/ 778931 w 2122487"/>
                            <a:gd name="T27" fmla="*/ 1384040 h 2147888"/>
                            <a:gd name="T28" fmla="*/ 665215 w 2122487"/>
                            <a:gd name="T29" fmla="*/ 1323007 h 2147888"/>
                            <a:gd name="T30" fmla="*/ 573772 w 2122487"/>
                            <a:gd name="T31" fmla="*/ 1227937 h 2147888"/>
                            <a:gd name="T32" fmla="*/ 516094 w 2122487"/>
                            <a:gd name="T33" fmla="*/ 1106576 h 2147888"/>
                            <a:gd name="T34" fmla="*/ 502494 w 2122487"/>
                            <a:gd name="T35" fmla="*/ 976295 h 2147888"/>
                            <a:gd name="T36" fmla="*/ 532740 w 2122487"/>
                            <a:gd name="T37" fmla="*/ 861037 h 2147888"/>
                            <a:gd name="T38" fmla="*/ 599095 w 2122487"/>
                            <a:gd name="T39" fmla="*/ 769723 h 2147888"/>
                            <a:gd name="T40" fmla="*/ 694523 w 2122487"/>
                            <a:gd name="T41" fmla="*/ 709864 h 2147888"/>
                            <a:gd name="T42" fmla="*/ 707682 w 2122487"/>
                            <a:gd name="T43" fmla="*/ 270333 h 2147888"/>
                            <a:gd name="T44" fmla="*/ 967579 w 2122487"/>
                            <a:gd name="T45" fmla="*/ 311164 h 2147888"/>
                            <a:gd name="T46" fmla="*/ 1199095 w 2122487"/>
                            <a:gd name="T47" fmla="*/ 424976 h 2147888"/>
                            <a:gd name="T48" fmla="*/ 1065159 w 2122487"/>
                            <a:gd name="T49" fmla="*/ 618808 h 2147888"/>
                            <a:gd name="T50" fmla="*/ 908704 w 2122487"/>
                            <a:gd name="T51" fmla="*/ 552164 h 2147888"/>
                            <a:gd name="T52" fmla="*/ 737471 w 2122487"/>
                            <a:gd name="T53" fmla="*/ 537849 h 2147888"/>
                            <a:gd name="T54" fmla="*/ 574215 w 2122487"/>
                            <a:gd name="T55" fmla="*/ 582435 h 2147888"/>
                            <a:gd name="T56" fmla="*/ 444031 w 2122487"/>
                            <a:gd name="T57" fmla="*/ 680760 h 2147888"/>
                            <a:gd name="T58" fmla="*/ 357477 w 2122487"/>
                            <a:gd name="T59" fmla="*/ 823904 h 2147888"/>
                            <a:gd name="T60" fmla="*/ 327218 w 2122487"/>
                            <a:gd name="T61" fmla="*/ 1000841 h 2147888"/>
                            <a:gd name="T62" fmla="*/ 365217 w 2122487"/>
                            <a:gd name="T63" fmla="*/ 1194908 h 2147888"/>
                            <a:gd name="T64" fmla="*/ 466315 w 2122487"/>
                            <a:gd name="T65" fmla="*/ 1365508 h 2147888"/>
                            <a:gd name="T66" fmla="*/ 613387 w 2122487"/>
                            <a:gd name="T67" fmla="*/ 1493165 h 2147888"/>
                            <a:gd name="T68" fmla="*/ 788841 w 2122487"/>
                            <a:gd name="T69" fmla="*/ 1565207 h 2147888"/>
                            <a:gd name="T70" fmla="*/ 973913 w 2122487"/>
                            <a:gd name="T71" fmla="*/ 1572012 h 2147888"/>
                            <a:gd name="T72" fmla="*/ 1140454 w 2122487"/>
                            <a:gd name="T73" fmla="*/ 1512173 h 2147888"/>
                            <a:gd name="T74" fmla="*/ 1261958 w 2122487"/>
                            <a:gd name="T75" fmla="*/ 1401881 h 2147888"/>
                            <a:gd name="T76" fmla="*/ 1333970 w 2122487"/>
                            <a:gd name="T77" fmla="*/ 1257093 h 2147888"/>
                            <a:gd name="T78" fmla="*/ 1352970 w 2122487"/>
                            <a:gd name="T79" fmla="*/ 1091891 h 2147888"/>
                            <a:gd name="T80" fmla="*/ 1315439 w 2122487"/>
                            <a:gd name="T81" fmla="*/ 918474 h 2147888"/>
                            <a:gd name="T82" fmla="*/ 1236860 w 2122487"/>
                            <a:gd name="T83" fmla="*/ 776268 h 2147888"/>
                            <a:gd name="T84" fmla="*/ 1515992 w 2122487"/>
                            <a:gd name="T85" fmla="*/ 787767 h 2147888"/>
                            <a:gd name="T86" fmla="*/ 1600201 w 2122487"/>
                            <a:gd name="T87" fmla="*/ 1046365 h 2147888"/>
                            <a:gd name="T88" fmla="*/ 1601609 w 2122487"/>
                            <a:gd name="T89" fmla="*/ 1305669 h 2147888"/>
                            <a:gd name="T90" fmla="*/ 1520918 w 2122487"/>
                            <a:gd name="T91" fmla="*/ 1543852 h 2147888"/>
                            <a:gd name="T92" fmla="*/ 1360241 w 2122487"/>
                            <a:gd name="T93" fmla="*/ 1741205 h 2147888"/>
                            <a:gd name="T94" fmla="*/ 1120516 w 2122487"/>
                            <a:gd name="T95" fmla="*/ 1871678 h 2147888"/>
                            <a:gd name="T96" fmla="*/ 933333 w 2122487"/>
                            <a:gd name="T97" fmla="*/ 1904296 h 2147888"/>
                            <a:gd name="T98" fmla="*/ 637078 w 2122487"/>
                            <a:gd name="T99" fmla="*/ 1862291 h 2147888"/>
                            <a:gd name="T100" fmla="*/ 363810 w 2122487"/>
                            <a:gd name="T101" fmla="*/ 1714923 h 2147888"/>
                            <a:gd name="T102" fmla="*/ 147775 w 2122487"/>
                            <a:gd name="T103" fmla="*/ 1479789 h 2147888"/>
                            <a:gd name="T104" fmla="*/ 36357 w 2122487"/>
                            <a:gd name="T105" fmla="*/ 1238790 h 2147888"/>
                            <a:gd name="T106" fmla="*/ 3284 w 2122487"/>
                            <a:gd name="T107" fmla="*/ 1068424 h 2147888"/>
                            <a:gd name="T108" fmla="*/ 30963 w 2122487"/>
                            <a:gd name="T109" fmla="*/ 773452 h 2147888"/>
                            <a:gd name="T110" fmla="*/ 154578 w 2122487"/>
                            <a:gd name="T111" fmla="*/ 533391 h 2147888"/>
                            <a:gd name="T112" fmla="*/ 348563 w 2122487"/>
                            <a:gd name="T113" fmla="*/ 365371 h 2147888"/>
                            <a:gd name="T114" fmla="*/ 592276 w 2122487"/>
                            <a:gd name="T115" fmla="*/ 279719 h 2147888"/>
                            <a:gd name="T116" fmla="*/ 1692442 w 2122487"/>
                            <a:gd name="T117" fmla="*/ 169898 h 2147888"/>
                            <a:gd name="T118" fmla="*/ 1726464 w 2122487"/>
                            <a:gd name="T119" fmla="*/ 211020 h 2147888"/>
                            <a:gd name="T120" fmla="*/ 926586 w 2122487"/>
                            <a:gd name="T121" fmla="*/ 1021959 h 2147888"/>
                            <a:gd name="T122" fmla="*/ 877782 w 2122487"/>
                            <a:gd name="T123" fmla="*/ 1001280 h 2147888"/>
                            <a:gd name="T124" fmla="*/ 1654900 w 2122487"/>
                            <a:gd name="T125" fmla="*/ 181412 h 2147888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fill="norm" h="2147888" w="2122487" stroke="1">
                              <a:moveTo>
                                <a:pt x="904800" y="776287"/>
                              </a:moveTo>
                              <a:lnTo>
                                <a:pt x="914580" y="776287"/>
                              </a:lnTo>
                              <a:lnTo>
                                <a:pt x="924095" y="776287"/>
                              </a:lnTo>
                              <a:lnTo>
                                <a:pt x="933610" y="776552"/>
                              </a:lnTo>
                              <a:lnTo>
                                <a:pt x="943390" y="777081"/>
                              </a:lnTo>
                              <a:lnTo>
                                <a:pt x="952906" y="777875"/>
                              </a:lnTo>
                              <a:lnTo>
                                <a:pt x="962421" y="778934"/>
                              </a:lnTo>
                              <a:lnTo>
                                <a:pt x="971937" y="780257"/>
                              </a:lnTo>
                              <a:lnTo>
                                <a:pt x="981452" y="781845"/>
                              </a:lnTo>
                              <a:lnTo>
                                <a:pt x="991232" y="783433"/>
                              </a:lnTo>
                              <a:lnTo>
                                <a:pt x="1000483" y="785551"/>
                              </a:lnTo>
                              <a:lnTo>
                                <a:pt x="1009999" y="787668"/>
                              </a:lnTo>
                              <a:lnTo>
                                <a:pt x="1019250" y="790050"/>
                              </a:lnTo>
                              <a:lnTo>
                                <a:pt x="1028501" y="792432"/>
                              </a:lnTo>
                              <a:lnTo>
                                <a:pt x="1037488" y="795343"/>
                              </a:lnTo>
                              <a:lnTo>
                                <a:pt x="1046475" y="798519"/>
                              </a:lnTo>
                              <a:lnTo>
                                <a:pt x="1055462" y="801431"/>
                              </a:lnTo>
                              <a:lnTo>
                                <a:pt x="1064448" y="804872"/>
                              </a:lnTo>
                              <a:lnTo>
                                <a:pt x="1072907" y="808577"/>
                              </a:lnTo>
                              <a:lnTo>
                                <a:pt x="1081629" y="812282"/>
                              </a:lnTo>
                              <a:lnTo>
                                <a:pt x="1090352" y="815988"/>
                              </a:lnTo>
                              <a:lnTo>
                                <a:pt x="1099074" y="820222"/>
                              </a:lnTo>
                              <a:lnTo>
                                <a:pt x="1107532" y="824457"/>
                              </a:lnTo>
                              <a:lnTo>
                                <a:pt x="1115991" y="828956"/>
                              </a:lnTo>
                              <a:lnTo>
                                <a:pt x="1124449" y="833721"/>
                              </a:lnTo>
                              <a:lnTo>
                                <a:pt x="1132643" y="838485"/>
                              </a:lnTo>
                              <a:lnTo>
                                <a:pt x="1140572" y="843778"/>
                              </a:lnTo>
                              <a:lnTo>
                                <a:pt x="1148766" y="848807"/>
                              </a:lnTo>
                              <a:lnTo>
                                <a:pt x="1156696" y="854100"/>
                              </a:lnTo>
                              <a:lnTo>
                                <a:pt x="1164625" y="859658"/>
                              </a:lnTo>
                              <a:lnTo>
                                <a:pt x="959514" y="1065307"/>
                              </a:lnTo>
                              <a:lnTo>
                                <a:pt x="956342" y="1068483"/>
                              </a:lnTo>
                              <a:lnTo>
                                <a:pt x="953699" y="1071394"/>
                              </a:lnTo>
                              <a:lnTo>
                                <a:pt x="951320" y="1074570"/>
                              </a:lnTo>
                              <a:lnTo>
                                <a:pt x="948941" y="1078011"/>
                              </a:lnTo>
                              <a:lnTo>
                                <a:pt x="946826" y="1081452"/>
                              </a:lnTo>
                              <a:lnTo>
                                <a:pt x="944712" y="1084628"/>
                              </a:lnTo>
                              <a:lnTo>
                                <a:pt x="943126" y="1088333"/>
                              </a:lnTo>
                              <a:lnTo>
                                <a:pt x="941804" y="1092039"/>
                              </a:lnTo>
                              <a:lnTo>
                                <a:pt x="940218" y="1095744"/>
                              </a:lnTo>
                              <a:lnTo>
                                <a:pt x="938897" y="1099185"/>
                              </a:lnTo>
                              <a:lnTo>
                                <a:pt x="938104" y="1103155"/>
                              </a:lnTo>
                              <a:lnTo>
                                <a:pt x="937311" y="1106860"/>
                              </a:lnTo>
                              <a:lnTo>
                                <a:pt x="936518" y="1110830"/>
                              </a:lnTo>
                              <a:lnTo>
                                <a:pt x="935989" y="1114536"/>
                              </a:lnTo>
                              <a:lnTo>
                                <a:pt x="935725" y="1118506"/>
                              </a:lnTo>
                              <a:lnTo>
                                <a:pt x="935725" y="1122211"/>
                              </a:lnTo>
                              <a:lnTo>
                                <a:pt x="935725" y="1126181"/>
                              </a:lnTo>
                              <a:lnTo>
                                <a:pt x="935989" y="1130151"/>
                              </a:lnTo>
                              <a:lnTo>
                                <a:pt x="936518" y="1133857"/>
                              </a:lnTo>
                              <a:lnTo>
                                <a:pt x="937311" y="1137827"/>
                              </a:lnTo>
                              <a:lnTo>
                                <a:pt x="938104" y="1141532"/>
                              </a:lnTo>
                              <a:lnTo>
                                <a:pt x="938897" y="1145502"/>
                              </a:lnTo>
                              <a:lnTo>
                                <a:pt x="940218" y="1148943"/>
                              </a:lnTo>
                              <a:lnTo>
                                <a:pt x="941804" y="1152648"/>
                              </a:lnTo>
                              <a:lnTo>
                                <a:pt x="943126" y="1156354"/>
                              </a:lnTo>
                              <a:lnTo>
                                <a:pt x="944712" y="1160059"/>
                              </a:lnTo>
                              <a:lnTo>
                                <a:pt x="946826" y="1163235"/>
                              </a:lnTo>
                              <a:lnTo>
                                <a:pt x="948941" y="1166676"/>
                              </a:lnTo>
                              <a:lnTo>
                                <a:pt x="951320" y="1170116"/>
                              </a:lnTo>
                              <a:lnTo>
                                <a:pt x="953699" y="1173292"/>
                              </a:lnTo>
                              <a:lnTo>
                                <a:pt x="956342" y="1176204"/>
                              </a:lnTo>
                              <a:lnTo>
                                <a:pt x="959514" y="1179380"/>
                              </a:lnTo>
                              <a:lnTo>
                                <a:pt x="962157" y="1182291"/>
                              </a:lnTo>
                              <a:lnTo>
                                <a:pt x="965329" y="1184673"/>
                              </a:lnTo>
                              <a:lnTo>
                                <a:pt x="968501" y="1187320"/>
                              </a:lnTo>
                              <a:lnTo>
                                <a:pt x="971408" y="1189437"/>
                              </a:lnTo>
                              <a:lnTo>
                                <a:pt x="974844" y="1191819"/>
                              </a:lnTo>
                              <a:lnTo>
                                <a:pt x="978280" y="1193407"/>
                              </a:lnTo>
                              <a:lnTo>
                                <a:pt x="981981" y="1195260"/>
                              </a:lnTo>
                              <a:lnTo>
                                <a:pt x="985417" y="1196848"/>
                              </a:lnTo>
                              <a:lnTo>
                                <a:pt x="989117" y="1198171"/>
                              </a:lnTo>
                              <a:lnTo>
                                <a:pt x="992818" y="1199495"/>
                              </a:lnTo>
                              <a:lnTo>
                                <a:pt x="996518" y="1200553"/>
                              </a:lnTo>
                              <a:lnTo>
                                <a:pt x="1000483" y="1201612"/>
                              </a:lnTo>
                              <a:lnTo>
                                <a:pt x="1004184" y="1202141"/>
                              </a:lnTo>
                              <a:lnTo>
                                <a:pt x="1008148" y="1202671"/>
                              </a:lnTo>
                              <a:lnTo>
                                <a:pt x="1012113" y="1202935"/>
                              </a:lnTo>
                              <a:lnTo>
                                <a:pt x="1016342" y="1202935"/>
                              </a:lnTo>
                              <a:lnTo>
                                <a:pt x="1020307" y="1202935"/>
                              </a:lnTo>
                              <a:lnTo>
                                <a:pt x="1024272" y="1202671"/>
                              </a:lnTo>
                              <a:lnTo>
                                <a:pt x="1028237" y="1202141"/>
                              </a:lnTo>
                              <a:lnTo>
                                <a:pt x="1032201" y="1201612"/>
                              </a:lnTo>
                              <a:lnTo>
                                <a:pt x="1035902" y="1200553"/>
                              </a:lnTo>
                              <a:lnTo>
                                <a:pt x="1039602" y="1199495"/>
                              </a:lnTo>
                              <a:lnTo>
                                <a:pt x="1043303" y="1198171"/>
                              </a:lnTo>
                              <a:lnTo>
                                <a:pt x="1047003" y="1196848"/>
                              </a:lnTo>
                              <a:lnTo>
                                <a:pt x="1050704" y="1195260"/>
                              </a:lnTo>
                              <a:lnTo>
                                <a:pt x="1054140" y="1193407"/>
                              </a:lnTo>
                              <a:lnTo>
                                <a:pt x="1057576" y="1191819"/>
                              </a:lnTo>
                              <a:lnTo>
                                <a:pt x="1061012" y="1189437"/>
                              </a:lnTo>
                              <a:lnTo>
                                <a:pt x="1064184" y="1187320"/>
                              </a:lnTo>
                              <a:lnTo>
                                <a:pt x="1067092" y="1184673"/>
                              </a:lnTo>
                              <a:lnTo>
                                <a:pt x="1070263" y="1182291"/>
                              </a:lnTo>
                              <a:lnTo>
                                <a:pt x="1073435" y="1179380"/>
                              </a:lnTo>
                              <a:lnTo>
                                <a:pt x="1277490" y="974790"/>
                              </a:lnTo>
                              <a:lnTo>
                                <a:pt x="1282776" y="982730"/>
                              </a:lnTo>
                              <a:lnTo>
                                <a:pt x="1288327" y="990670"/>
                              </a:lnTo>
                              <a:lnTo>
                                <a:pt x="1293349" y="998610"/>
                              </a:lnTo>
                              <a:lnTo>
                                <a:pt x="1298106" y="1007080"/>
                              </a:lnTo>
                              <a:lnTo>
                                <a:pt x="1302864" y="1015284"/>
                              </a:lnTo>
                              <a:lnTo>
                                <a:pt x="1307358" y="1024018"/>
                              </a:lnTo>
                              <a:lnTo>
                                <a:pt x="1311851" y="1032488"/>
                              </a:lnTo>
                              <a:lnTo>
                                <a:pt x="1316080" y="1041222"/>
                              </a:lnTo>
                              <a:lnTo>
                                <a:pt x="1320309" y="1049956"/>
                              </a:lnTo>
                              <a:lnTo>
                                <a:pt x="1323745" y="1058955"/>
                              </a:lnTo>
                              <a:lnTo>
                                <a:pt x="1327710" y="1067954"/>
                              </a:lnTo>
                              <a:lnTo>
                                <a:pt x="1331146" y="1077217"/>
                              </a:lnTo>
                              <a:lnTo>
                                <a:pt x="1334582" y="1086216"/>
                              </a:lnTo>
                              <a:lnTo>
                                <a:pt x="1337490" y="1095744"/>
                              </a:lnTo>
                              <a:lnTo>
                                <a:pt x="1340662" y="1105007"/>
                              </a:lnTo>
                              <a:lnTo>
                                <a:pt x="1343569" y="1114536"/>
                              </a:lnTo>
                              <a:lnTo>
                                <a:pt x="1345948" y="1124328"/>
                              </a:lnTo>
                              <a:lnTo>
                                <a:pt x="1348327" y="1134386"/>
                              </a:lnTo>
                              <a:lnTo>
                                <a:pt x="1350442" y="1144179"/>
                              </a:lnTo>
                              <a:lnTo>
                                <a:pt x="1352556" y="1153971"/>
                              </a:lnTo>
                              <a:lnTo>
                                <a:pt x="1354142" y="1164029"/>
                              </a:lnTo>
                              <a:lnTo>
                                <a:pt x="1355464" y="1173822"/>
                              </a:lnTo>
                              <a:lnTo>
                                <a:pt x="1356785" y="1183350"/>
                              </a:lnTo>
                              <a:lnTo>
                                <a:pt x="1357578" y="1193143"/>
                              </a:lnTo>
                              <a:lnTo>
                                <a:pt x="1358371" y="1202935"/>
                              </a:lnTo>
                              <a:lnTo>
                                <a:pt x="1358900" y="1212464"/>
                              </a:lnTo>
                              <a:lnTo>
                                <a:pt x="1358900" y="1221992"/>
                              </a:lnTo>
                              <a:lnTo>
                                <a:pt x="1358900" y="1231520"/>
                              </a:lnTo>
                              <a:lnTo>
                                <a:pt x="1358900" y="1241048"/>
                              </a:lnTo>
                              <a:lnTo>
                                <a:pt x="1358371" y="1250576"/>
                              </a:lnTo>
                              <a:lnTo>
                                <a:pt x="1357843" y="1260104"/>
                              </a:lnTo>
                              <a:lnTo>
                                <a:pt x="1357050" y="1269368"/>
                              </a:lnTo>
                              <a:lnTo>
                                <a:pt x="1355728" y="1278631"/>
                              </a:lnTo>
                              <a:lnTo>
                                <a:pt x="1354406" y="1287895"/>
                              </a:lnTo>
                              <a:lnTo>
                                <a:pt x="1353085" y="1296893"/>
                              </a:lnTo>
                              <a:lnTo>
                                <a:pt x="1350970" y="1306157"/>
                              </a:lnTo>
                              <a:lnTo>
                                <a:pt x="1349120" y="1315156"/>
                              </a:lnTo>
                              <a:lnTo>
                                <a:pt x="1346741" y="1324154"/>
                              </a:lnTo>
                              <a:lnTo>
                                <a:pt x="1344627" y="1332889"/>
                              </a:lnTo>
                              <a:lnTo>
                                <a:pt x="1341983" y="1341358"/>
                              </a:lnTo>
                              <a:lnTo>
                                <a:pt x="1339076" y="1350092"/>
                              </a:lnTo>
                              <a:lnTo>
                                <a:pt x="1336168" y="1358826"/>
                              </a:lnTo>
                              <a:lnTo>
                                <a:pt x="1332732" y="1367296"/>
                              </a:lnTo>
                              <a:lnTo>
                                <a:pt x="1329560" y="1375500"/>
                              </a:lnTo>
                              <a:lnTo>
                                <a:pt x="1325860" y="1383970"/>
                              </a:lnTo>
                              <a:lnTo>
                                <a:pt x="1321895" y="1391910"/>
                              </a:lnTo>
                              <a:lnTo>
                                <a:pt x="1317930" y="1399850"/>
                              </a:lnTo>
                              <a:lnTo>
                                <a:pt x="1313701" y="1407790"/>
                              </a:lnTo>
                              <a:lnTo>
                                <a:pt x="1309208" y="1415730"/>
                              </a:lnTo>
                              <a:lnTo>
                                <a:pt x="1304450" y="1423406"/>
                              </a:lnTo>
                              <a:lnTo>
                                <a:pt x="1299428" y="1431081"/>
                              </a:lnTo>
                              <a:lnTo>
                                <a:pt x="1294406" y="1438492"/>
                              </a:lnTo>
                              <a:lnTo>
                                <a:pt x="1289384" y="1445638"/>
                              </a:lnTo>
                              <a:lnTo>
                                <a:pt x="1283833" y="1453049"/>
                              </a:lnTo>
                              <a:lnTo>
                                <a:pt x="1278018" y="1459930"/>
                              </a:lnTo>
                              <a:lnTo>
                                <a:pt x="1272203" y="1466812"/>
                              </a:lnTo>
                              <a:lnTo>
                                <a:pt x="1266388" y="1473428"/>
                              </a:lnTo>
                              <a:lnTo>
                                <a:pt x="1260044" y="1480045"/>
                              </a:lnTo>
                              <a:lnTo>
                                <a:pt x="1253701" y="1486397"/>
                              </a:lnTo>
                              <a:lnTo>
                                <a:pt x="1247093" y="1492749"/>
                              </a:lnTo>
                              <a:lnTo>
                                <a:pt x="1240221" y="1498837"/>
                              </a:lnTo>
                              <a:lnTo>
                                <a:pt x="1233613" y="1504659"/>
                              </a:lnTo>
                              <a:lnTo>
                                <a:pt x="1226212" y="1510218"/>
                              </a:lnTo>
                              <a:lnTo>
                                <a:pt x="1218811" y="1516040"/>
                              </a:lnTo>
                              <a:lnTo>
                                <a:pt x="1211674" y="1521334"/>
                              </a:lnTo>
                              <a:lnTo>
                                <a:pt x="1203745" y="1526362"/>
                              </a:lnTo>
                              <a:lnTo>
                                <a:pt x="1195815" y="1531391"/>
                              </a:lnTo>
                              <a:lnTo>
                                <a:pt x="1187885" y="1536155"/>
                              </a:lnTo>
                              <a:lnTo>
                                <a:pt x="1179691" y="1540655"/>
                              </a:lnTo>
                              <a:lnTo>
                                <a:pt x="1171233" y="1545154"/>
                              </a:lnTo>
                              <a:lnTo>
                                <a:pt x="1162775" y="1549389"/>
                              </a:lnTo>
                              <a:lnTo>
                                <a:pt x="1154053" y="1553359"/>
                              </a:lnTo>
                              <a:lnTo>
                                <a:pt x="1145066" y="1557064"/>
                              </a:lnTo>
                              <a:lnTo>
                                <a:pt x="1136079" y="1560240"/>
                              </a:lnTo>
                              <a:lnTo>
                                <a:pt x="1127092" y="1563681"/>
                              </a:lnTo>
                              <a:lnTo>
                                <a:pt x="1117577" y="1566592"/>
                              </a:lnTo>
                              <a:lnTo>
                                <a:pt x="1108325" y="1569239"/>
                              </a:lnTo>
                              <a:lnTo>
                                <a:pt x="1098546" y="1571886"/>
                              </a:lnTo>
                              <a:lnTo>
                                <a:pt x="1089030" y="1574003"/>
                              </a:lnTo>
                              <a:lnTo>
                                <a:pt x="1078986" y="1576385"/>
                              </a:lnTo>
                              <a:lnTo>
                                <a:pt x="1068942" y="1577973"/>
                              </a:lnTo>
                              <a:lnTo>
                                <a:pt x="1058633" y="1579296"/>
                              </a:lnTo>
                              <a:lnTo>
                                <a:pt x="1048589" y="1580620"/>
                              </a:lnTo>
                              <a:lnTo>
                                <a:pt x="1038545" y="1581678"/>
                              </a:lnTo>
                              <a:lnTo>
                                <a:pt x="1028501" y="1582208"/>
                              </a:lnTo>
                              <a:lnTo>
                                <a:pt x="1017928" y="1582472"/>
                              </a:lnTo>
                              <a:lnTo>
                                <a:pt x="1007884" y="1582737"/>
                              </a:lnTo>
                              <a:lnTo>
                                <a:pt x="997840" y="1582472"/>
                              </a:lnTo>
                              <a:lnTo>
                                <a:pt x="987796" y="1582208"/>
                              </a:lnTo>
                              <a:lnTo>
                                <a:pt x="977752" y="1581414"/>
                              </a:lnTo>
                              <a:lnTo>
                                <a:pt x="967443" y="1580620"/>
                              </a:lnTo>
                              <a:lnTo>
                                <a:pt x="957399" y="1579032"/>
                              </a:lnTo>
                              <a:lnTo>
                                <a:pt x="947355" y="1577708"/>
                              </a:lnTo>
                              <a:lnTo>
                                <a:pt x="937575" y="1576120"/>
                              </a:lnTo>
                              <a:lnTo>
                                <a:pt x="927531" y="1574003"/>
                              </a:lnTo>
                              <a:lnTo>
                                <a:pt x="917487" y="1571886"/>
                              </a:lnTo>
                              <a:lnTo>
                                <a:pt x="907443" y="1569239"/>
                              </a:lnTo>
                              <a:lnTo>
                                <a:pt x="897663" y="1566857"/>
                              </a:lnTo>
                              <a:lnTo>
                                <a:pt x="887883" y="1563681"/>
                              </a:lnTo>
                              <a:lnTo>
                                <a:pt x="878103" y="1560505"/>
                              </a:lnTo>
                              <a:lnTo>
                                <a:pt x="868324" y="1557064"/>
                              </a:lnTo>
                              <a:lnTo>
                                <a:pt x="858808" y="1553359"/>
                              </a:lnTo>
                              <a:lnTo>
                                <a:pt x="849028" y="1549389"/>
                              </a:lnTo>
                              <a:lnTo>
                                <a:pt x="839513" y="1545419"/>
                              </a:lnTo>
                              <a:lnTo>
                                <a:pt x="829997" y="1540919"/>
                              </a:lnTo>
                              <a:lnTo>
                                <a:pt x="820746" y="1536420"/>
                              </a:lnTo>
                              <a:lnTo>
                                <a:pt x="811495" y="1531656"/>
                              </a:lnTo>
                              <a:lnTo>
                                <a:pt x="802508" y="1526627"/>
                              </a:lnTo>
                              <a:lnTo>
                                <a:pt x="793257" y="1521334"/>
                              </a:lnTo>
                              <a:lnTo>
                                <a:pt x="784535" y="1515776"/>
                              </a:lnTo>
                              <a:lnTo>
                                <a:pt x="775548" y="1509953"/>
                              </a:lnTo>
                              <a:lnTo>
                                <a:pt x="766825" y="1504130"/>
                              </a:lnTo>
                              <a:lnTo>
                                <a:pt x="758367" y="1498307"/>
                              </a:lnTo>
                              <a:lnTo>
                                <a:pt x="749909" y="1491691"/>
                              </a:lnTo>
                              <a:lnTo>
                                <a:pt x="741451" y="1485339"/>
                              </a:lnTo>
                              <a:lnTo>
                                <a:pt x="733257" y="1478457"/>
                              </a:lnTo>
                              <a:lnTo>
                                <a:pt x="725063" y="1471840"/>
                              </a:lnTo>
                              <a:lnTo>
                                <a:pt x="717398" y="1464694"/>
                              </a:lnTo>
                              <a:lnTo>
                                <a:pt x="709468" y="1457548"/>
                              </a:lnTo>
                              <a:lnTo>
                                <a:pt x="701803" y="1450137"/>
                              </a:lnTo>
                              <a:lnTo>
                                <a:pt x="694402" y="1442197"/>
                              </a:lnTo>
                              <a:lnTo>
                                <a:pt x="687001" y="1434787"/>
                              </a:lnTo>
                              <a:lnTo>
                                <a:pt x="679864" y="1426582"/>
                              </a:lnTo>
                              <a:lnTo>
                                <a:pt x="672992" y="1418377"/>
                              </a:lnTo>
                              <a:lnTo>
                                <a:pt x="666120" y="1410172"/>
                              </a:lnTo>
                              <a:lnTo>
                                <a:pt x="659512" y="1401967"/>
                              </a:lnTo>
                              <a:lnTo>
                                <a:pt x="652904" y="1393233"/>
                              </a:lnTo>
                              <a:lnTo>
                                <a:pt x="646824" y="1384499"/>
                              </a:lnTo>
                              <a:lnTo>
                                <a:pt x="641009" y="1375500"/>
                              </a:lnTo>
                              <a:lnTo>
                                <a:pt x="635194" y="1366502"/>
                              </a:lnTo>
                              <a:lnTo>
                                <a:pt x="629379" y="1357238"/>
                              </a:lnTo>
                              <a:lnTo>
                                <a:pt x="623829" y="1347975"/>
                              </a:lnTo>
                              <a:lnTo>
                                <a:pt x="618807" y="1338447"/>
                              </a:lnTo>
                              <a:lnTo>
                                <a:pt x="613784" y="1328918"/>
                              </a:lnTo>
                              <a:lnTo>
                                <a:pt x="609027" y="1319126"/>
                              </a:lnTo>
                              <a:lnTo>
                                <a:pt x="604533" y="1309068"/>
                              </a:lnTo>
                              <a:lnTo>
                                <a:pt x="600040" y="1299275"/>
                              </a:lnTo>
                              <a:lnTo>
                                <a:pt x="595811" y="1289218"/>
                              </a:lnTo>
                              <a:lnTo>
                                <a:pt x="592110" y="1278896"/>
                              </a:lnTo>
                              <a:lnTo>
                                <a:pt x="588410" y="1268309"/>
                              </a:lnTo>
                              <a:lnTo>
                                <a:pt x="585238" y="1257987"/>
                              </a:lnTo>
                              <a:lnTo>
                                <a:pt x="581802" y="1247665"/>
                              </a:lnTo>
                              <a:lnTo>
                                <a:pt x="578894" y="1237078"/>
                              </a:lnTo>
                              <a:lnTo>
                                <a:pt x="576515" y="1225962"/>
                              </a:lnTo>
                              <a:lnTo>
                                <a:pt x="573872" y="1215375"/>
                              </a:lnTo>
                              <a:lnTo>
                                <a:pt x="572022" y="1204523"/>
                              </a:lnTo>
                              <a:lnTo>
                                <a:pt x="570172" y="1193937"/>
                              </a:lnTo>
                              <a:lnTo>
                                <a:pt x="568586" y="1183615"/>
                              </a:lnTo>
                              <a:lnTo>
                                <a:pt x="567529" y="1173028"/>
                              </a:lnTo>
                              <a:lnTo>
                                <a:pt x="566736" y="1162441"/>
                              </a:lnTo>
                              <a:lnTo>
                                <a:pt x="565678" y="1152119"/>
                              </a:lnTo>
                              <a:lnTo>
                                <a:pt x="565414" y="1141797"/>
                              </a:lnTo>
                              <a:lnTo>
                                <a:pt x="565150" y="1131210"/>
                              </a:lnTo>
                              <a:lnTo>
                                <a:pt x="565414" y="1121152"/>
                              </a:lnTo>
                              <a:lnTo>
                                <a:pt x="565678" y="1110830"/>
                              </a:lnTo>
                              <a:lnTo>
                                <a:pt x="566471" y="1100773"/>
                              </a:lnTo>
                              <a:lnTo>
                                <a:pt x="567529" y="1090980"/>
                              </a:lnTo>
                              <a:lnTo>
                                <a:pt x="568586" y="1080923"/>
                              </a:lnTo>
                              <a:lnTo>
                                <a:pt x="569907" y="1071130"/>
                              </a:lnTo>
                              <a:lnTo>
                                <a:pt x="571493" y="1061337"/>
                              </a:lnTo>
                              <a:lnTo>
                                <a:pt x="573344" y="1051809"/>
                              </a:lnTo>
                              <a:lnTo>
                                <a:pt x="575723" y="1042281"/>
                              </a:lnTo>
                              <a:lnTo>
                                <a:pt x="577837" y="1033017"/>
                              </a:lnTo>
                              <a:lnTo>
                                <a:pt x="580480" y="1023754"/>
                              </a:lnTo>
                              <a:lnTo>
                                <a:pt x="583123" y="1014755"/>
                              </a:lnTo>
                              <a:lnTo>
                                <a:pt x="586295" y="1005756"/>
                              </a:lnTo>
                              <a:lnTo>
                                <a:pt x="589467" y="996757"/>
                              </a:lnTo>
                              <a:lnTo>
                                <a:pt x="592903" y="988023"/>
                              </a:lnTo>
                              <a:lnTo>
                                <a:pt x="596604" y="979289"/>
                              </a:lnTo>
                              <a:lnTo>
                                <a:pt x="600568" y="970820"/>
                              </a:lnTo>
                              <a:lnTo>
                                <a:pt x="604533" y="962615"/>
                              </a:lnTo>
                              <a:lnTo>
                                <a:pt x="609027" y="954410"/>
                              </a:lnTo>
                              <a:lnTo>
                                <a:pt x="613520" y="946205"/>
                              </a:lnTo>
                              <a:lnTo>
                                <a:pt x="618278" y="938001"/>
                              </a:lnTo>
                              <a:lnTo>
                                <a:pt x="623036" y="930590"/>
                              </a:lnTo>
                              <a:lnTo>
                                <a:pt x="628322" y="922650"/>
                              </a:lnTo>
                              <a:lnTo>
                                <a:pt x="633344" y="915239"/>
                              </a:lnTo>
                              <a:lnTo>
                                <a:pt x="638895" y="908093"/>
                              </a:lnTo>
                              <a:lnTo>
                                <a:pt x="644710" y="900947"/>
                              </a:lnTo>
                              <a:lnTo>
                                <a:pt x="650525" y="894065"/>
                              </a:lnTo>
                              <a:lnTo>
                                <a:pt x="656340" y="887184"/>
                              </a:lnTo>
                              <a:lnTo>
                                <a:pt x="662683" y="880567"/>
                              </a:lnTo>
                              <a:lnTo>
                                <a:pt x="669027" y="873950"/>
                              </a:lnTo>
                              <a:lnTo>
                                <a:pt x="675371" y="867863"/>
                              </a:lnTo>
                              <a:lnTo>
                                <a:pt x="682243" y="861511"/>
                              </a:lnTo>
                              <a:lnTo>
                                <a:pt x="688851" y="855688"/>
                              </a:lnTo>
                              <a:lnTo>
                                <a:pt x="695988" y="850130"/>
                              </a:lnTo>
                              <a:lnTo>
                                <a:pt x="703124" y="844572"/>
                              </a:lnTo>
                              <a:lnTo>
                                <a:pt x="710525" y="839279"/>
                              </a:lnTo>
                              <a:lnTo>
                                <a:pt x="718190" y="833985"/>
                              </a:lnTo>
                              <a:lnTo>
                                <a:pt x="725591" y="828956"/>
                              </a:lnTo>
                              <a:lnTo>
                                <a:pt x="733521" y="824192"/>
                              </a:lnTo>
                              <a:lnTo>
                                <a:pt x="741451" y="819693"/>
                              </a:lnTo>
                              <a:lnTo>
                                <a:pt x="749644" y="815458"/>
                              </a:lnTo>
                              <a:lnTo>
                                <a:pt x="757574" y="811224"/>
                              </a:lnTo>
                              <a:lnTo>
                                <a:pt x="765768" y="807518"/>
                              </a:lnTo>
                              <a:lnTo>
                                <a:pt x="774226" y="803813"/>
                              </a:lnTo>
                              <a:lnTo>
                                <a:pt x="782949" y="800372"/>
                              </a:lnTo>
                              <a:lnTo>
                                <a:pt x="791671" y="796931"/>
                              </a:lnTo>
                              <a:lnTo>
                                <a:pt x="800394" y="794285"/>
                              </a:lnTo>
                              <a:lnTo>
                                <a:pt x="809381" y="791373"/>
                              </a:lnTo>
                              <a:lnTo>
                                <a:pt x="818632" y="788991"/>
                              </a:lnTo>
                              <a:lnTo>
                                <a:pt x="827883" y="786345"/>
                              </a:lnTo>
                              <a:lnTo>
                                <a:pt x="837134" y="784492"/>
                              </a:lnTo>
                              <a:lnTo>
                                <a:pt x="846650" y="782375"/>
                              </a:lnTo>
                              <a:lnTo>
                                <a:pt x="856165" y="780787"/>
                              </a:lnTo>
                              <a:lnTo>
                                <a:pt x="865680" y="779198"/>
                              </a:lnTo>
                              <a:lnTo>
                                <a:pt x="875460" y="778140"/>
                              </a:lnTo>
                              <a:lnTo>
                                <a:pt x="885240" y="777346"/>
                              </a:lnTo>
                              <a:lnTo>
                                <a:pt x="894756" y="776816"/>
                              </a:lnTo>
                              <a:lnTo>
                                <a:pt x="904800" y="776287"/>
                              </a:lnTo>
                              <a:close/>
                              <a:moveTo>
                                <a:pt x="797783" y="304800"/>
                              </a:moveTo>
                              <a:lnTo>
                                <a:pt x="819466" y="304800"/>
                              </a:lnTo>
                              <a:lnTo>
                                <a:pt x="840885" y="305594"/>
                              </a:lnTo>
                              <a:lnTo>
                                <a:pt x="862304" y="306652"/>
                              </a:lnTo>
                              <a:lnTo>
                                <a:pt x="883722" y="307975"/>
                              </a:lnTo>
                              <a:lnTo>
                                <a:pt x="904877" y="310356"/>
                              </a:lnTo>
                              <a:lnTo>
                                <a:pt x="925767" y="312738"/>
                              </a:lnTo>
                              <a:lnTo>
                                <a:pt x="946921" y="315913"/>
                              </a:lnTo>
                              <a:lnTo>
                                <a:pt x="968075" y="319617"/>
                              </a:lnTo>
                              <a:lnTo>
                                <a:pt x="988701" y="323586"/>
                              </a:lnTo>
                              <a:lnTo>
                                <a:pt x="1009591" y="328083"/>
                              </a:lnTo>
                              <a:lnTo>
                                <a:pt x="1029952" y="333111"/>
                              </a:lnTo>
                              <a:lnTo>
                                <a:pt x="1050577" y="338402"/>
                              </a:lnTo>
                              <a:lnTo>
                                <a:pt x="1070674" y="344223"/>
                              </a:lnTo>
                              <a:lnTo>
                                <a:pt x="1090770" y="350838"/>
                              </a:lnTo>
                              <a:lnTo>
                                <a:pt x="1110603" y="357188"/>
                              </a:lnTo>
                              <a:lnTo>
                                <a:pt x="1130170" y="364331"/>
                              </a:lnTo>
                              <a:lnTo>
                                <a:pt x="1149474" y="371740"/>
                              </a:lnTo>
                              <a:lnTo>
                                <a:pt x="1168513" y="379677"/>
                              </a:lnTo>
                              <a:lnTo>
                                <a:pt x="1187816" y="387879"/>
                              </a:lnTo>
                              <a:lnTo>
                                <a:pt x="1206855" y="396611"/>
                              </a:lnTo>
                              <a:lnTo>
                                <a:pt x="1225629" y="405606"/>
                              </a:lnTo>
                              <a:lnTo>
                                <a:pt x="1244139" y="415131"/>
                              </a:lnTo>
                              <a:lnTo>
                                <a:pt x="1262649" y="424656"/>
                              </a:lnTo>
                              <a:lnTo>
                                <a:pt x="1280895" y="434975"/>
                              </a:lnTo>
                              <a:lnTo>
                                <a:pt x="1298876" y="445294"/>
                              </a:lnTo>
                              <a:lnTo>
                                <a:pt x="1316593" y="456406"/>
                              </a:lnTo>
                              <a:lnTo>
                                <a:pt x="1334310" y="467519"/>
                              </a:lnTo>
                              <a:lnTo>
                                <a:pt x="1351762" y="479161"/>
                              </a:lnTo>
                              <a:lnTo>
                                <a:pt x="1368686" y="491067"/>
                              </a:lnTo>
                              <a:lnTo>
                                <a:pt x="1385609" y="503502"/>
                              </a:lnTo>
                              <a:lnTo>
                                <a:pt x="1404648" y="517790"/>
                              </a:lnTo>
                              <a:lnTo>
                                <a:pt x="1423158" y="532871"/>
                              </a:lnTo>
                              <a:lnTo>
                                <a:pt x="1441404" y="548217"/>
                              </a:lnTo>
                              <a:lnTo>
                                <a:pt x="1459385" y="563563"/>
                              </a:lnTo>
                              <a:lnTo>
                                <a:pt x="1273491" y="749565"/>
                              </a:lnTo>
                              <a:lnTo>
                                <a:pt x="1260270" y="738717"/>
                              </a:lnTo>
                              <a:lnTo>
                                <a:pt x="1253394" y="733161"/>
                              </a:lnTo>
                              <a:lnTo>
                                <a:pt x="1246519" y="728134"/>
                              </a:lnTo>
                              <a:lnTo>
                                <a:pt x="1235149" y="720196"/>
                              </a:lnTo>
                              <a:lnTo>
                                <a:pt x="1224043" y="712259"/>
                              </a:lnTo>
                              <a:lnTo>
                                <a:pt x="1212408" y="704850"/>
                              </a:lnTo>
                              <a:lnTo>
                                <a:pt x="1200773" y="697706"/>
                              </a:lnTo>
                              <a:lnTo>
                                <a:pt x="1188874" y="690298"/>
                              </a:lnTo>
                              <a:lnTo>
                                <a:pt x="1176710" y="683684"/>
                              </a:lnTo>
                              <a:lnTo>
                                <a:pt x="1164811" y="677069"/>
                              </a:lnTo>
                              <a:lnTo>
                                <a:pt x="1152647" y="670719"/>
                              </a:lnTo>
                              <a:lnTo>
                                <a:pt x="1140219" y="664634"/>
                              </a:lnTo>
                              <a:lnTo>
                                <a:pt x="1128055" y="658813"/>
                              </a:lnTo>
                              <a:lnTo>
                                <a:pt x="1115362" y="653521"/>
                              </a:lnTo>
                              <a:lnTo>
                                <a:pt x="1102670" y="648229"/>
                              </a:lnTo>
                              <a:lnTo>
                                <a:pt x="1089713" y="643202"/>
                              </a:lnTo>
                              <a:lnTo>
                                <a:pt x="1076756" y="638704"/>
                              </a:lnTo>
                              <a:lnTo>
                                <a:pt x="1064063" y="634206"/>
                              </a:lnTo>
                              <a:lnTo>
                                <a:pt x="1051106" y="629973"/>
                              </a:lnTo>
                              <a:lnTo>
                                <a:pt x="1037885" y="626004"/>
                              </a:lnTo>
                              <a:lnTo>
                                <a:pt x="1024399" y="622565"/>
                              </a:lnTo>
                              <a:lnTo>
                                <a:pt x="1010913" y="619390"/>
                              </a:lnTo>
                              <a:lnTo>
                                <a:pt x="997427" y="616479"/>
                              </a:lnTo>
                              <a:lnTo>
                                <a:pt x="983941" y="613569"/>
                              </a:lnTo>
                              <a:lnTo>
                                <a:pt x="970191" y="611452"/>
                              </a:lnTo>
                              <a:lnTo>
                                <a:pt x="956705" y="609336"/>
                              </a:lnTo>
                              <a:lnTo>
                                <a:pt x="942954" y="607748"/>
                              </a:lnTo>
                              <a:lnTo>
                                <a:pt x="928940" y="606425"/>
                              </a:lnTo>
                              <a:lnTo>
                                <a:pt x="915189" y="605102"/>
                              </a:lnTo>
                              <a:lnTo>
                                <a:pt x="901439" y="604573"/>
                              </a:lnTo>
                              <a:lnTo>
                                <a:pt x="887424" y="604044"/>
                              </a:lnTo>
                              <a:lnTo>
                                <a:pt x="873410" y="604044"/>
                              </a:lnTo>
                              <a:lnTo>
                                <a:pt x="859395" y="604573"/>
                              </a:lnTo>
                              <a:lnTo>
                                <a:pt x="845380" y="605102"/>
                              </a:lnTo>
                              <a:lnTo>
                                <a:pt x="831365" y="606425"/>
                              </a:lnTo>
                              <a:lnTo>
                                <a:pt x="817351" y="607748"/>
                              </a:lnTo>
                              <a:lnTo>
                                <a:pt x="803071" y="609336"/>
                              </a:lnTo>
                              <a:lnTo>
                                <a:pt x="789057" y="611452"/>
                              </a:lnTo>
                              <a:lnTo>
                                <a:pt x="775306" y="613834"/>
                              </a:lnTo>
                              <a:lnTo>
                                <a:pt x="761820" y="616744"/>
                              </a:lnTo>
                              <a:lnTo>
                                <a:pt x="748599" y="619919"/>
                              </a:lnTo>
                              <a:lnTo>
                                <a:pt x="735377" y="623359"/>
                              </a:lnTo>
                              <a:lnTo>
                                <a:pt x="722156" y="627063"/>
                              </a:lnTo>
                              <a:lnTo>
                                <a:pt x="709199" y="631296"/>
                              </a:lnTo>
                              <a:lnTo>
                                <a:pt x="696506" y="635794"/>
                              </a:lnTo>
                              <a:lnTo>
                                <a:pt x="683814" y="640556"/>
                              </a:lnTo>
                              <a:lnTo>
                                <a:pt x="671650" y="645584"/>
                              </a:lnTo>
                              <a:lnTo>
                                <a:pt x="659486" y="650875"/>
                              </a:lnTo>
                              <a:lnTo>
                                <a:pt x="647323" y="656696"/>
                              </a:lnTo>
                              <a:lnTo>
                                <a:pt x="635952" y="662517"/>
                              </a:lnTo>
                              <a:lnTo>
                                <a:pt x="624053" y="668867"/>
                              </a:lnTo>
                              <a:lnTo>
                                <a:pt x="612682" y="675481"/>
                              </a:lnTo>
                              <a:lnTo>
                                <a:pt x="601312" y="682361"/>
                              </a:lnTo>
                              <a:lnTo>
                                <a:pt x="590206" y="689769"/>
                              </a:lnTo>
                              <a:lnTo>
                                <a:pt x="579100" y="697442"/>
                              </a:lnTo>
                              <a:lnTo>
                                <a:pt x="568523" y="705115"/>
                              </a:lnTo>
                              <a:lnTo>
                                <a:pt x="558210" y="713317"/>
                              </a:lnTo>
                              <a:lnTo>
                                <a:pt x="548162" y="721784"/>
                              </a:lnTo>
                              <a:lnTo>
                                <a:pt x="537849" y="730515"/>
                              </a:lnTo>
                              <a:lnTo>
                                <a:pt x="528329" y="739246"/>
                              </a:lnTo>
                              <a:lnTo>
                                <a:pt x="518810" y="748507"/>
                              </a:lnTo>
                              <a:lnTo>
                                <a:pt x="509555" y="758032"/>
                              </a:lnTo>
                              <a:lnTo>
                                <a:pt x="500564" y="767557"/>
                              </a:lnTo>
                              <a:lnTo>
                                <a:pt x="491838" y="777346"/>
                              </a:lnTo>
                              <a:lnTo>
                                <a:pt x="483641" y="787665"/>
                              </a:lnTo>
                              <a:lnTo>
                                <a:pt x="475444" y="798248"/>
                              </a:lnTo>
                              <a:lnTo>
                                <a:pt x="467246" y="808832"/>
                              </a:lnTo>
                              <a:lnTo>
                                <a:pt x="459578" y="819679"/>
                              </a:lnTo>
                              <a:lnTo>
                                <a:pt x="452174" y="831057"/>
                              </a:lnTo>
                              <a:lnTo>
                                <a:pt x="444770" y="842434"/>
                              </a:lnTo>
                              <a:lnTo>
                                <a:pt x="438159" y="854340"/>
                              </a:lnTo>
                              <a:lnTo>
                                <a:pt x="431284" y="866246"/>
                              </a:lnTo>
                              <a:lnTo>
                                <a:pt x="425202" y="878417"/>
                              </a:lnTo>
                              <a:lnTo>
                                <a:pt x="419120" y="890852"/>
                              </a:lnTo>
                              <a:lnTo>
                                <a:pt x="413303" y="903288"/>
                              </a:lnTo>
                              <a:lnTo>
                                <a:pt x="408014" y="915988"/>
                              </a:lnTo>
                              <a:lnTo>
                                <a:pt x="402990" y="928952"/>
                              </a:lnTo>
                              <a:lnTo>
                                <a:pt x="398495" y="941917"/>
                              </a:lnTo>
                              <a:lnTo>
                                <a:pt x="393999" y="955411"/>
                              </a:lnTo>
                              <a:lnTo>
                                <a:pt x="390033" y="968905"/>
                              </a:lnTo>
                              <a:lnTo>
                                <a:pt x="386331" y="982398"/>
                              </a:lnTo>
                              <a:lnTo>
                                <a:pt x="383158" y="996157"/>
                              </a:lnTo>
                              <a:lnTo>
                                <a:pt x="379985" y="1010180"/>
                              </a:lnTo>
                              <a:lnTo>
                                <a:pt x="377076" y="1024467"/>
                              </a:lnTo>
                              <a:lnTo>
                                <a:pt x="374961" y="1038755"/>
                              </a:lnTo>
                              <a:lnTo>
                                <a:pt x="372845" y="1053571"/>
                              </a:lnTo>
                              <a:lnTo>
                                <a:pt x="371523" y="1068388"/>
                              </a:lnTo>
                              <a:lnTo>
                                <a:pt x="370201" y="1083205"/>
                              </a:lnTo>
                              <a:lnTo>
                                <a:pt x="369672" y="1098021"/>
                              </a:lnTo>
                              <a:lnTo>
                                <a:pt x="368879" y="1113367"/>
                              </a:lnTo>
                              <a:lnTo>
                                <a:pt x="368879" y="1128448"/>
                              </a:lnTo>
                              <a:lnTo>
                                <a:pt x="369143" y="1143794"/>
                              </a:lnTo>
                              <a:lnTo>
                                <a:pt x="370201" y="1159140"/>
                              </a:lnTo>
                              <a:lnTo>
                                <a:pt x="371523" y="1174750"/>
                              </a:lnTo>
                              <a:lnTo>
                                <a:pt x="372845" y="1190096"/>
                              </a:lnTo>
                              <a:lnTo>
                                <a:pt x="374961" y="1205971"/>
                              </a:lnTo>
                              <a:lnTo>
                                <a:pt x="377340" y="1221582"/>
                              </a:lnTo>
                              <a:lnTo>
                                <a:pt x="380249" y="1237721"/>
                              </a:lnTo>
                              <a:lnTo>
                                <a:pt x="383687" y="1253332"/>
                              </a:lnTo>
                              <a:lnTo>
                                <a:pt x="387124" y="1269471"/>
                              </a:lnTo>
                              <a:lnTo>
                                <a:pt x="391355" y="1285346"/>
                              </a:lnTo>
                              <a:lnTo>
                                <a:pt x="395850" y="1300957"/>
                              </a:lnTo>
                              <a:lnTo>
                                <a:pt x="400875" y="1316567"/>
                              </a:lnTo>
                              <a:lnTo>
                                <a:pt x="406163" y="1331648"/>
                              </a:lnTo>
                              <a:lnTo>
                                <a:pt x="411716" y="1347259"/>
                              </a:lnTo>
                              <a:lnTo>
                                <a:pt x="417798" y="1362075"/>
                              </a:lnTo>
                              <a:lnTo>
                                <a:pt x="423880" y="1376892"/>
                              </a:lnTo>
                              <a:lnTo>
                                <a:pt x="430755" y="1391709"/>
                              </a:lnTo>
                              <a:lnTo>
                                <a:pt x="437630" y="1406261"/>
                              </a:lnTo>
                              <a:lnTo>
                                <a:pt x="445034" y="1420548"/>
                              </a:lnTo>
                              <a:lnTo>
                                <a:pt x="452967" y="1434571"/>
                              </a:lnTo>
                              <a:lnTo>
                                <a:pt x="460900" y="1448330"/>
                              </a:lnTo>
                              <a:lnTo>
                                <a:pt x="469097" y="1462088"/>
                              </a:lnTo>
                              <a:lnTo>
                                <a:pt x="477823" y="1475582"/>
                              </a:lnTo>
                              <a:lnTo>
                                <a:pt x="486814" y="1488811"/>
                              </a:lnTo>
                              <a:lnTo>
                                <a:pt x="496069" y="1502040"/>
                              </a:lnTo>
                              <a:lnTo>
                                <a:pt x="505589" y="1515005"/>
                              </a:lnTo>
                              <a:lnTo>
                                <a:pt x="515637" y="1527176"/>
                              </a:lnTo>
                              <a:lnTo>
                                <a:pt x="525685" y="1539611"/>
                              </a:lnTo>
                              <a:lnTo>
                                <a:pt x="535733" y="1551782"/>
                              </a:lnTo>
                              <a:lnTo>
                                <a:pt x="546311" y="1563423"/>
                              </a:lnTo>
                              <a:lnTo>
                                <a:pt x="557417" y="1575065"/>
                              </a:lnTo>
                              <a:lnTo>
                                <a:pt x="568523" y="1586442"/>
                              </a:lnTo>
                              <a:lnTo>
                                <a:pt x="579893" y="1597555"/>
                              </a:lnTo>
                              <a:lnTo>
                                <a:pt x="591264" y="1608138"/>
                              </a:lnTo>
                              <a:lnTo>
                                <a:pt x="603163" y="1618457"/>
                              </a:lnTo>
                              <a:lnTo>
                                <a:pt x="615062" y="1628776"/>
                              </a:lnTo>
                              <a:lnTo>
                                <a:pt x="627490" y="1638830"/>
                              </a:lnTo>
                              <a:lnTo>
                                <a:pt x="639919" y="1648355"/>
                              </a:lnTo>
                              <a:lnTo>
                                <a:pt x="652347" y="1657615"/>
                              </a:lnTo>
                              <a:lnTo>
                                <a:pt x="665304" y="1666611"/>
                              </a:lnTo>
                              <a:lnTo>
                                <a:pt x="678261" y="1675342"/>
                              </a:lnTo>
                              <a:lnTo>
                                <a:pt x="691482" y="1683544"/>
                              </a:lnTo>
                              <a:lnTo>
                                <a:pt x="704968" y="1691482"/>
                              </a:lnTo>
                              <a:lnTo>
                                <a:pt x="718454" y="1699155"/>
                              </a:lnTo>
                              <a:lnTo>
                                <a:pt x="731940" y="1706828"/>
                              </a:lnTo>
                              <a:lnTo>
                                <a:pt x="745690" y="1713707"/>
                              </a:lnTo>
                              <a:lnTo>
                                <a:pt x="759441" y="1720057"/>
                              </a:lnTo>
                              <a:lnTo>
                                <a:pt x="773455" y="1726671"/>
                              </a:lnTo>
                              <a:lnTo>
                                <a:pt x="787734" y="1732492"/>
                              </a:lnTo>
                              <a:lnTo>
                                <a:pt x="801749" y="1738313"/>
                              </a:lnTo>
                              <a:lnTo>
                                <a:pt x="816293" y="1743605"/>
                              </a:lnTo>
                              <a:lnTo>
                                <a:pt x="830836" y="1748632"/>
                              </a:lnTo>
                              <a:lnTo>
                                <a:pt x="845380" y="1753130"/>
                              </a:lnTo>
                              <a:lnTo>
                                <a:pt x="859924" y="1757363"/>
                              </a:lnTo>
                              <a:lnTo>
                                <a:pt x="874732" y="1761067"/>
                              </a:lnTo>
                              <a:lnTo>
                                <a:pt x="889275" y="1764771"/>
                              </a:lnTo>
                              <a:lnTo>
                                <a:pt x="904348" y="1767946"/>
                              </a:lnTo>
                              <a:lnTo>
                                <a:pt x="918891" y="1770328"/>
                              </a:lnTo>
                              <a:lnTo>
                                <a:pt x="933699" y="1772709"/>
                              </a:lnTo>
                              <a:lnTo>
                                <a:pt x="948507" y="1774561"/>
                              </a:lnTo>
                              <a:lnTo>
                                <a:pt x="963580" y="1776413"/>
                              </a:lnTo>
                              <a:lnTo>
                                <a:pt x="978388" y="1777471"/>
                              </a:lnTo>
                              <a:lnTo>
                                <a:pt x="993196" y="1778265"/>
                              </a:lnTo>
                              <a:lnTo>
                                <a:pt x="1008268" y="1778530"/>
                              </a:lnTo>
                              <a:lnTo>
                                <a:pt x="1023341" y="1778530"/>
                              </a:lnTo>
                              <a:lnTo>
                                <a:pt x="1038149" y="1778265"/>
                              </a:lnTo>
                              <a:lnTo>
                                <a:pt x="1052957" y="1777471"/>
                              </a:lnTo>
                              <a:lnTo>
                                <a:pt x="1067765" y="1776149"/>
                              </a:lnTo>
                              <a:lnTo>
                                <a:pt x="1083102" y="1774296"/>
                              </a:lnTo>
                              <a:lnTo>
                                <a:pt x="1097910" y="1772444"/>
                              </a:lnTo>
                              <a:lnTo>
                                <a:pt x="1112718" y="1769799"/>
                              </a:lnTo>
                              <a:lnTo>
                                <a:pt x="1127262" y="1767153"/>
                              </a:lnTo>
                              <a:lnTo>
                                <a:pt x="1142070" y="1763713"/>
                              </a:lnTo>
                              <a:lnTo>
                                <a:pt x="1156349" y="1760273"/>
                              </a:lnTo>
                              <a:lnTo>
                                <a:pt x="1170364" y="1756040"/>
                              </a:lnTo>
                              <a:lnTo>
                                <a:pt x="1184114" y="1751807"/>
                              </a:lnTo>
                              <a:lnTo>
                                <a:pt x="1197600" y="1747044"/>
                              </a:lnTo>
                              <a:lnTo>
                                <a:pt x="1210821" y="1742017"/>
                              </a:lnTo>
                              <a:lnTo>
                                <a:pt x="1224043" y="1736726"/>
                              </a:lnTo>
                              <a:lnTo>
                                <a:pt x="1236735" y="1731169"/>
                              </a:lnTo>
                              <a:lnTo>
                                <a:pt x="1249428" y="1725084"/>
                              </a:lnTo>
                              <a:lnTo>
                                <a:pt x="1261856" y="1718734"/>
                              </a:lnTo>
                              <a:lnTo>
                                <a:pt x="1274020" y="1712119"/>
                              </a:lnTo>
                              <a:lnTo>
                                <a:pt x="1285655" y="1704976"/>
                              </a:lnTo>
                              <a:lnTo>
                                <a:pt x="1297554" y="1697832"/>
                              </a:lnTo>
                              <a:lnTo>
                                <a:pt x="1308660" y="1690423"/>
                              </a:lnTo>
                              <a:lnTo>
                                <a:pt x="1320031" y="1682486"/>
                              </a:lnTo>
                              <a:lnTo>
                                <a:pt x="1330608" y="1674284"/>
                              </a:lnTo>
                              <a:lnTo>
                                <a:pt x="1340920" y="1666082"/>
                              </a:lnTo>
                              <a:lnTo>
                                <a:pt x="1350969" y="1657615"/>
                              </a:lnTo>
                              <a:lnTo>
                                <a:pt x="1361017" y="1648884"/>
                              </a:lnTo>
                              <a:lnTo>
                                <a:pt x="1370801" y="1639888"/>
                              </a:lnTo>
                              <a:lnTo>
                                <a:pt x="1380056" y="1630628"/>
                              </a:lnTo>
                              <a:lnTo>
                                <a:pt x="1389047" y="1621103"/>
                              </a:lnTo>
                              <a:lnTo>
                                <a:pt x="1398037" y="1611313"/>
                              </a:lnTo>
                              <a:lnTo>
                                <a:pt x="1406499" y="1601259"/>
                              </a:lnTo>
                              <a:lnTo>
                                <a:pt x="1414696" y="1590940"/>
                              </a:lnTo>
                              <a:lnTo>
                                <a:pt x="1422629" y="1580621"/>
                              </a:lnTo>
                              <a:lnTo>
                                <a:pt x="1430562" y="1570303"/>
                              </a:lnTo>
                              <a:lnTo>
                                <a:pt x="1437702" y="1559190"/>
                              </a:lnTo>
                              <a:lnTo>
                                <a:pt x="1445106" y="1548342"/>
                              </a:lnTo>
                              <a:lnTo>
                                <a:pt x="1451716" y="1536965"/>
                              </a:lnTo>
                              <a:lnTo>
                                <a:pt x="1458591" y="1525853"/>
                              </a:lnTo>
                              <a:lnTo>
                                <a:pt x="1464673" y="1514211"/>
                              </a:lnTo>
                              <a:lnTo>
                                <a:pt x="1470755" y="1502834"/>
                              </a:lnTo>
                              <a:lnTo>
                                <a:pt x="1476308" y="1490928"/>
                              </a:lnTo>
                              <a:lnTo>
                                <a:pt x="1481597" y="1479286"/>
                              </a:lnTo>
                              <a:lnTo>
                                <a:pt x="1486621" y="1467115"/>
                              </a:lnTo>
                              <a:lnTo>
                                <a:pt x="1491381" y="1454680"/>
                              </a:lnTo>
                              <a:lnTo>
                                <a:pt x="1495876" y="1442773"/>
                              </a:lnTo>
                              <a:lnTo>
                                <a:pt x="1500107" y="1430073"/>
                              </a:lnTo>
                              <a:lnTo>
                                <a:pt x="1503809" y="1417373"/>
                              </a:lnTo>
                              <a:lnTo>
                                <a:pt x="1507511" y="1404673"/>
                              </a:lnTo>
                              <a:lnTo>
                                <a:pt x="1510420" y="1391973"/>
                              </a:lnTo>
                              <a:lnTo>
                                <a:pt x="1513593" y="1379009"/>
                              </a:lnTo>
                              <a:lnTo>
                                <a:pt x="1516237" y="1366044"/>
                              </a:lnTo>
                              <a:lnTo>
                                <a:pt x="1518617" y="1352815"/>
                              </a:lnTo>
                              <a:lnTo>
                                <a:pt x="1520732" y="1339586"/>
                              </a:lnTo>
                              <a:lnTo>
                                <a:pt x="1522319" y="1326092"/>
                              </a:lnTo>
                              <a:lnTo>
                                <a:pt x="1523641" y="1312598"/>
                              </a:lnTo>
                              <a:lnTo>
                                <a:pt x="1524434" y="1299105"/>
                              </a:lnTo>
                              <a:lnTo>
                                <a:pt x="1525492" y="1285611"/>
                              </a:lnTo>
                              <a:lnTo>
                                <a:pt x="1526021" y="1272117"/>
                              </a:lnTo>
                              <a:lnTo>
                                <a:pt x="1526021" y="1258623"/>
                              </a:lnTo>
                              <a:lnTo>
                                <a:pt x="1525757" y="1244865"/>
                              </a:lnTo>
                              <a:lnTo>
                                <a:pt x="1525228" y="1231107"/>
                              </a:lnTo>
                              <a:lnTo>
                                <a:pt x="1524170" y="1217348"/>
                              </a:lnTo>
                              <a:lnTo>
                                <a:pt x="1523112" y="1203325"/>
                              </a:lnTo>
                              <a:lnTo>
                                <a:pt x="1521790" y="1189302"/>
                              </a:lnTo>
                              <a:lnTo>
                                <a:pt x="1519675" y="1175544"/>
                              </a:lnTo>
                              <a:lnTo>
                                <a:pt x="1517559" y="1161521"/>
                              </a:lnTo>
                              <a:lnTo>
                                <a:pt x="1514915" y="1147498"/>
                              </a:lnTo>
                              <a:lnTo>
                                <a:pt x="1512271" y="1133211"/>
                              </a:lnTo>
                              <a:lnTo>
                                <a:pt x="1509097" y="1119188"/>
                              </a:lnTo>
                              <a:lnTo>
                                <a:pt x="1505395" y="1104900"/>
                              </a:lnTo>
                              <a:lnTo>
                                <a:pt x="1501429" y="1090877"/>
                              </a:lnTo>
                              <a:lnTo>
                                <a:pt x="1497198" y="1076855"/>
                              </a:lnTo>
                              <a:lnTo>
                                <a:pt x="1492703" y="1063096"/>
                              </a:lnTo>
                              <a:lnTo>
                                <a:pt x="1487943" y="1049338"/>
                              </a:lnTo>
                              <a:lnTo>
                                <a:pt x="1482919" y="1035580"/>
                              </a:lnTo>
                              <a:lnTo>
                                <a:pt x="1477630" y="1022350"/>
                              </a:lnTo>
                              <a:lnTo>
                                <a:pt x="1472077" y="1008857"/>
                              </a:lnTo>
                              <a:lnTo>
                                <a:pt x="1466260" y="995892"/>
                              </a:lnTo>
                              <a:lnTo>
                                <a:pt x="1460178" y="982927"/>
                              </a:lnTo>
                              <a:lnTo>
                                <a:pt x="1453832" y="969963"/>
                              </a:lnTo>
                              <a:lnTo>
                                <a:pt x="1446957" y="957527"/>
                              </a:lnTo>
                              <a:lnTo>
                                <a:pt x="1440346" y="945092"/>
                              </a:lnTo>
                              <a:lnTo>
                                <a:pt x="1432942" y="932657"/>
                              </a:lnTo>
                              <a:lnTo>
                                <a:pt x="1425802" y="920486"/>
                              </a:lnTo>
                              <a:lnTo>
                                <a:pt x="1418134" y="908844"/>
                              </a:lnTo>
                              <a:lnTo>
                                <a:pt x="1410201" y="896938"/>
                              </a:lnTo>
                              <a:lnTo>
                                <a:pt x="1402268" y="885561"/>
                              </a:lnTo>
                              <a:lnTo>
                                <a:pt x="1398566" y="880534"/>
                              </a:lnTo>
                              <a:lnTo>
                                <a:pt x="1394335" y="875242"/>
                              </a:lnTo>
                              <a:lnTo>
                                <a:pt x="1386402" y="864923"/>
                              </a:lnTo>
                              <a:lnTo>
                                <a:pt x="1572032" y="679450"/>
                              </a:lnTo>
                              <a:lnTo>
                                <a:pt x="1584724" y="694531"/>
                              </a:lnTo>
                              <a:lnTo>
                                <a:pt x="1596624" y="709877"/>
                              </a:lnTo>
                              <a:lnTo>
                                <a:pt x="1608787" y="725752"/>
                              </a:lnTo>
                              <a:lnTo>
                                <a:pt x="1620422" y="741627"/>
                              </a:lnTo>
                              <a:lnTo>
                                <a:pt x="1632850" y="759090"/>
                              </a:lnTo>
                              <a:lnTo>
                                <a:pt x="1644750" y="776817"/>
                              </a:lnTo>
                              <a:lnTo>
                                <a:pt x="1656120" y="794809"/>
                              </a:lnTo>
                              <a:lnTo>
                                <a:pt x="1667755" y="812800"/>
                              </a:lnTo>
                              <a:lnTo>
                                <a:pt x="1678332" y="831321"/>
                              </a:lnTo>
                              <a:lnTo>
                                <a:pt x="1688909" y="850107"/>
                              </a:lnTo>
                              <a:lnTo>
                                <a:pt x="1699222" y="869157"/>
                              </a:lnTo>
                              <a:lnTo>
                                <a:pt x="1709006" y="888207"/>
                              </a:lnTo>
                              <a:lnTo>
                                <a:pt x="1718525" y="908050"/>
                              </a:lnTo>
                              <a:lnTo>
                                <a:pt x="1727781" y="927629"/>
                              </a:lnTo>
                              <a:lnTo>
                                <a:pt x="1736507" y="947473"/>
                              </a:lnTo>
                              <a:lnTo>
                                <a:pt x="1744704" y="967846"/>
                              </a:lnTo>
                              <a:lnTo>
                                <a:pt x="1752373" y="988219"/>
                              </a:lnTo>
                              <a:lnTo>
                                <a:pt x="1760041" y="1009121"/>
                              </a:lnTo>
                              <a:lnTo>
                                <a:pt x="1767181" y="1030023"/>
                              </a:lnTo>
                              <a:lnTo>
                                <a:pt x="1773792" y="1051190"/>
                              </a:lnTo>
                              <a:lnTo>
                                <a:pt x="1779873" y="1072886"/>
                              </a:lnTo>
                              <a:lnTo>
                                <a:pt x="1785955" y="1094052"/>
                              </a:lnTo>
                              <a:lnTo>
                                <a:pt x="1790979" y="1115748"/>
                              </a:lnTo>
                              <a:lnTo>
                                <a:pt x="1795739" y="1137180"/>
                              </a:lnTo>
                              <a:lnTo>
                                <a:pt x="1799970" y="1158611"/>
                              </a:lnTo>
                              <a:lnTo>
                                <a:pt x="1803936" y="1179777"/>
                              </a:lnTo>
                              <a:lnTo>
                                <a:pt x="1806845" y="1201209"/>
                              </a:lnTo>
                              <a:lnTo>
                                <a:pt x="1809754" y="1222640"/>
                              </a:lnTo>
                              <a:lnTo>
                                <a:pt x="1811869" y="1243542"/>
                              </a:lnTo>
                              <a:lnTo>
                                <a:pt x="1813985" y="1264709"/>
                              </a:lnTo>
                              <a:lnTo>
                                <a:pt x="1815042" y="1285611"/>
                              </a:lnTo>
                              <a:lnTo>
                                <a:pt x="1815836" y="1306778"/>
                              </a:lnTo>
                              <a:lnTo>
                                <a:pt x="1816100" y="1327680"/>
                              </a:lnTo>
                              <a:lnTo>
                                <a:pt x="1816100" y="1348317"/>
                              </a:lnTo>
                              <a:lnTo>
                                <a:pt x="1815571" y="1369219"/>
                              </a:lnTo>
                              <a:lnTo>
                                <a:pt x="1814514" y="1389592"/>
                              </a:lnTo>
                              <a:lnTo>
                                <a:pt x="1812927" y="1410494"/>
                              </a:lnTo>
                              <a:lnTo>
                                <a:pt x="1810812" y="1431132"/>
                              </a:lnTo>
                              <a:lnTo>
                                <a:pt x="1808432" y="1451769"/>
                              </a:lnTo>
                              <a:lnTo>
                                <a:pt x="1805523" y="1472142"/>
                              </a:lnTo>
                              <a:lnTo>
                                <a:pt x="1801821" y="1492515"/>
                              </a:lnTo>
                              <a:lnTo>
                                <a:pt x="1797855" y="1512623"/>
                              </a:lnTo>
                              <a:lnTo>
                                <a:pt x="1793359" y="1532467"/>
                              </a:lnTo>
                              <a:lnTo>
                                <a:pt x="1788600" y="1552576"/>
                              </a:lnTo>
                              <a:lnTo>
                                <a:pt x="1783311" y="1572155"/>
                              </a:lnTo>
                              <a:lnTo>
                                <a:pt x="1777758" y="1591469"/>
                              </a:lnTo>
                              <a:lnTo>
                                <a:pt x="1771147" y="1611048"/>
                              </a:lnTo>
                              <a:lnTo>
                                <a:pt x="1764801" y="1630098"/>
                              </a:lnTo>
                              <a:lnTo>
                                <a:pt x="1757397" y="1648884"/>
                              </a:lnTo>
                              <a:lnTo>
                                <a:pt x="1749993" y="1667669"/>
                              </a:lnTo>
                              <a:lnTo>
                                <a:pt x="1741796" y="1685926"/>
                              </a:lnTo>
                              <a:lnTo>
                                <a:pt x="1733334" y="1704182"/>
                              </a:lnTo>
                              <a:lnTo>
                                <a:pt x="1724343" y="1722703"/>
                              </a:lnTo>
                              <a:lnTo>
                                <a:pt x="1714559" y="1740694"/>
                              </a:lnTo>
                              <a:lnTo>
                                <a:pt x="1704775" y="1758686"/>
                              </a:lnTo>
                              <a:lnTo>
                                <a:pt x="1694198" y="1776413"/>
                              </a:lnTo>
                              <a:lnTo>
                                <a:pt x="1683092" y="1793876"/>
                              </a:lnTo>
                              <a:lnTo>
                                <a:pt x="1671721" y="1810544"/>
                              </a:lnTo>
                              <a:lnTo>
                                <a:pt x="1659822" y="1827478"/>
                              </a:lnTo>
                              <a:lnTo>
                                <a:pt x="1647394" y="1844146"/>
                              </a:lnTo>
                              <a:lnTo>
                                <a:pt x="1634966" y="1860021"/>
                              </a:lnTo>
                              <a:lnTo>
                                <a:pt x="1621744" y="1875896"/>
                              </a:lnTo>
                              <a:lnTo>
                                <a:pt x="1608258" y="1891242"/>
                              </a:lnTo>
                              <a:lnTo>
                                <a:pt x="1594244" y="1906324"/>
                              </a:lnTo>
                              <a:lnTo>
                                <a:pt x="1579436" y="1921140"/>
                              </a:lnTo>
                              <a:lnTo>
                                <a:pt x="1564628" y="1935692"/>
                              </a:lnTo>
                              <a:lnTo>
                                <a:pt x="1549291" y="1949715"/>
                              </a:lnTo>
                              <a:lnTo>
                                <a:pt x="1533425" y="1963209"/>
                              </a:lnTo>
                              <a:lnTo>
                                <a:pt x="1517030" y="1976703"/>
                              </a:lnTo>
                              <a:lnTo>
                                <a:pt x="1500107" y="1989667"/>
                              </a:lnTo>
                              <a:lnTo>
                                <a:pt x="1482390" y="2002367"/>
                              </a:lnTo>
                              <a:lnTo>
                                <a:pt x="1464673" y="2014803"/>
                              </a:lnTo>
                              <a:lnTo>
                                <a:pt x="1446428" y="2026709"/>
                              </a:lnTo>
                              <a:lnTo>
                                <a:pt x="1427653" y="2037821"/>
                              </a:lnTo>
                              <a:lnTo>
                                <a:pt x="1408614" y="2048669"/>
                              </a:lnTo>
                              <a:lnTo>
                                <a:pt x="1389047" y="2059253"/>
                              </a:lnTo>
                              <a:lnTo>
                                <a:pt x="1368950" y="2069042"/>
                              </a:lnTo>
                              <a:lnTo>
                                <a:pt x="1348589" y="2078303"/>
                              </a:lnTo>
                              <a:lnTo>
                                <a:pt x="1327699" y="2087034"/>
                              </a:lnTo>
                              <a:lnTo>
                                <a:pt x="1306809" y="2095501"/>
                              </a:lnTo>
                              <a:lnTo>
                                <a:pt x="1285126" y="2102909"/>
                              </a:lnTo>
                              <a:lnTo>
                                <a:pt x="1263178" y="2110317"/>
                              </a:lnTo>
                              <a:lnTo>
                                <a:pt x="1240966" y="2116667"/>
                              </a:lnTo>
                              <a:lnTo>
                                <a:pt x="1218225" y="2123017"/>
                              </a:lnTo>
                              <a:lnTo>
                                <a:pt x="1206590" y="2125663"/>
                              </a:lnTo>
                              <a:lnTo>
                                <a:pt x="1194691" y="2128309"/>
                              </a:lnTo>
                              <a:lnTo>
                                <a:pt x="1183056" y="2130690"/>
                              </a:lnTo>
                              <a:lnTo>
                                <a:pt x="1171157" y="2133072"/>
                              </a:lnTo>
                              <a:lnTo>
                                <a:pt x="1159258" y="2135188"/>
                              </a:lnTo>
                              <a:lnTo>
                                <a:pt x="1147358" y="2137305"/>
                              </a:lnTo>
                              <a:lnTo>
                                <a:pt x="1135459" y="2139157"/>
                              </a:lnTo>
                              <a:lnTo>
                                <a:pt x="1123824" y="2141009"/>
                              </a:lnTo>
                              <a:lnTo>
                                <a:pt x="1111660" y="2142332"/>
                              </a:lnTo>
                              <a:lnTo>
                                <a:pt x="1099761" y="2143390"/>
                              </a:lnTo>
                              <a:lnTo>
                                <a:pt x="1075962" y="2145772"/>
                              </a:lnTo>
                              <a:lnTo>
                                <a:pt x="1052164" y="2147094"/>
                              </a:lnTo>
                              <a:lnTo>
                                <a:pt x="1028365" y="2147888"/>
                              </a:lnTo>
                              <a:lnTo>
                                <a:pt x="1004038" y="2147888"/>
                              </a:lnTo>
                              <a:lnTo>
                                <a:pt x="980239" y="2147359"/>
                              </a:lnTo>
                              <a:lnTo>
                                <a:pt x="956440" y="2146301"/>
                              </a:lnTo>
                              <a:lnTo>
                                <a:pt x="932642" y="2144449"/>
                              </a:lnTo>
                              <a:lnTo>
                                <a:pt x="908843" y="2142067"/>
                              </a:lnTo>
                              <a:lnTo>
                                <a:pt x="884780" y="2138892"/>
                              </a:lnTo>
                              <a:lnTo>
                                <a:pt x="860981" y="2135188"/>
                              </a:lnTo>
                              <a:lnTo>
                                <a:pt x="837183" y="2130690"/>
                              </a:lnTo>
                              <a:lnTo>
                                <a:pt x="813384" y="2125663"/>
                              </a:lnTo>
                              <a:lnTo>
                                <a:pt x="789057" y="2120107"/>
                              </a:lnTo>
                              <a:lnTo>
                                <a:pt x="765522" y="2114022"/>
                              </a:lnTo>
                              <a:lnTo>
                                <a:pt x="741724" y="2106878"/>
                              </a:lnTo>
                              <a:lnTo>
                                <a:pt x="718190" y="2099734"/>
                              </a:lnTo>
                              <a:lnTo>
                                <a:pt x="694920" y="2091532"/>
                              </a:lnTo>
                              <a:lnTo>
                                <a:pt x="671650" y="2082801"/>
                              </a:lnTo>
                              <a:lnTo>
                                <a:pt x="648645" y="2073276"/>
                              </a:lnTo>
                              <a:lnTo>
                                <a:pt x="625904" y="2063486"/>
                              </a:lnTo>
                              <a:lnTo>
                                <a:pt x="603163" y="2052903"/>
                              </a:lnTo>
                              <a:lnTo>
                                <a:pt x="580686" y="2042055"/>
                              </a:lnTo>
                              <a:lnTo>
                                <a:pt x="558474" y="2030149"/>
                              </a:lnTo>
                              <a:lnTo>
                                <a:pt x="536527" y="2018242"/>
                              </a:lnTo>
                              <a:lnTo>
                                <a:pt x="514844" y="2005542"/>
                              </a:lnTo>
                              <a:lnTo>
                                <a:pt x="493425" y="1992313"/>
                              </a:lnTo>
                              <a:lnTo>
                                <a:pt x="472270" y="1978555"/>
                              </a:lnTo>
                              <a:lnTo>
                                <a:pt x="451116" y="1964003"/>
                              </a:lnTo>
                              <a:lnTo>
                                <a:pt x="430491" y="1949186"/>
                              </a:lnTo>
                              <a:lnTo>
                                <a:pt x="410130" y="1933576"/>
                              </a:lnTo>
                              <a:lnTo>
                                <a:pt x="390033" y="1917701"/>
                              </a:lnTo>
                              <a:lnTo>
                                <a:pt x="370465" y="1901296"/>
                              </a:lnTo>
                              <a:lnTo>
                                <a:pt x="351162" y="1884099"/>
                              </a:lnTo>
                              <a:lnTo>
                                <a:pt x="332123" y="1867165"/>
                              </a:lnTo>
                              <a:lnTo>
                                <a:pt x="313613" y="1849174"/>
                              </a:lnTo>
                              <a:lnTo>
                                <a:pt x="295632" y="1830917"/>
                              </a:lnTo>
                              <a:lnTo>
                                <a:pt x="278179" y="1812132"/>
                              </a:lnTo>
                              <a:lnTo>
                                <a:pt x="260727" y="1792553"/>
                              </a:lnTo>
                              <a:lnTo>
                                <a:pt x="243804" y="1772974"/>
                              </a:lnTo>
                              <a:lnTo>
                                <a:pt x="227409" y="1753130"/>
                              </a:lnTo>
                              <a:lnTo>
                                <a:pt x="211543" y="1732492"/>
                              </a:lnTo>
                              <a:lnTo>
                                <a:pt x="196206" y="1711590"/>
                              </a:lnTo>
                              <a:lnTo>
                                <a:pt x="181134" y="1690159"/>
                              </a:lnTo>
                              <a:lnTo>
                                <a:pt x="166590" y="1668463"/>
                              </a:lnTo>
                              <a:lnTo>
                                <a:pt x="152840" y="1646503"/>
                              </a:lnTo>
                              <a:lnTo>
                                <a:pt x="139354" y="1624542"/>
                              </a:lnTo>
                              <a:lnTo>
                                <a:pt x="126397" y="1601788"/>
                              </a:lnTo>
                              <a:lnTo>
                                <a:pt x="114498" y="1578505"/>
                              </a:lnTo>
                              <a:lnTo>
                                <a:pt x="102598" y="1555221"/>
                              </a:lnTo>
                              <a:lnTo>
                                <a:pt x="91492" y="1531673"/>
                              </a:lnTo>
                              <a:lnTo>
                                <a:pt x="80915" y="1507861"/>
                              </a:lnTo>
                              <a:lnTo>
                                <a:pt x="70867" y="1483784"/>
                              </a:lnTo>
                              <a:lnTo>
                                <a:pt x="61612" y="1458913"/>
                              </a:lnTo>
                              <a:lnTo>
                                <a:pt x="57117" y="1446742"/>
                              </a:lnTo>
                              <a:lnTo>
                                <a:pt x="52886" y="1434307"/>
                              </a:lnTo>
                              <a:lnTo>
                                <a:pt x="48655" y="1421871"/>
                              </a:lnTo>
                              <a:lnTo>
                                <a:pt x="44688" y="1409171"/>
                              </a:lnTo>
                              <a:lnTo>
                                <a:pt x="40986" y="1396736"/>
                              </a:lnTo>
                              <a:lnTo>
                                <a:pt x="37284" y="1384036"/>
                              </a:lnTo>
                              <a:lnTo>
                                <a:pt x="33582" y="1371071"/>
                              </a:lnTo>
                              <a:lnTo>
                                <a:pt x="30409" y="1358371"/>
                              </a:lnTo>
                              <a:lnTo>
                                <a:pt x="27236" y="1345407"/>
                              </a:lnTo>
                              <a:lnTo>
                                <a:pt x="24063" y="1332707"/>
                              </a:lnTo>
                              <a:lnTo>
                                <a:pt x="21154" y="1319742"/>
                              </a:lnTo>
                              <a:lnTo>
                                <a:pt x="18774" y="1306513"/>
                              </a:lnTo>
                              <a:lnTo>
                                <a:pt x="16130" y="1293548"/>
                              </a:lnTo>
                              <a:lnTo>
                                <a:pt x="14015" y="1280848"/>
                              </a:lnTo>
                              <a:lnTo>
                                <a:pt x="11635" y="1268148"/>
                              </a:lnTo>
                              <a:lnTo>
                                <a:pt x="9784" y="1255448"/>
                              </a:lnTo>
                              <a:lnTo>
                                <a:pt x="7933" y="1242484"/>
                              </a:lnTo>
                              <a:lnTo>
                                <a:pt x="6346" y="1229784"/>
                              </a:lnTo>
                              <a:lnTo>
                                <a:pt x="3702" y="1204648"/>
                              </a:lnTo>
                              <a:lnTo>
                                <a:pt x="1851" y="1179248"/>
                              </a:lnTo>
                              <a:lnTo>
                                <a:pt x="529" y="1154642"/>
                              </a:lnTo>
                              <a:lnTo>
                                <a:pt x="0" y="1129507"/>
                              </a:lnTo>
                              <a:lnTo>
                                <a:pt x="0" y="1105165"/>
                              </a:lnTo>
                              <a:lnTo>
                                <a:pt x="793" y="1080823"/>
                              </a:lnTo>
                              <a:lnTo>
                                <a:pt x="1851" y="1056217"/>
                              </a:lnTo>
                              <a:lnTo>
                                <a:pt x="4231" y="1032405"/>
                              </a:lnTo>
                              <a:lnTo>
                                <a:pt x="6611" y="1008592"/>
                              </a:lnTo>
                              <a:lnTo>
                                <a:pt x="9784" y="985044"/>
                              </a:lnTo>
                              <a:lnTo>
                                <a:pt x="13750" y="961496"/>
                              </a:lnTo>
                              <a:lnTo>
                                <a:pt x="18245" y="938477"/>
                              </a:lnTo>
                              <a:lnTo>
                                <a:pt x="23270" y="915723"/>
                              </a:lnTo>
                              <a:lnTo>
                                <a:pt x="28823" y="894027"/>
                              </a:lnTo>
                              <a:lnTo>
                                <a:pt x="34905" y="872067"/>
                              </a:lnTo>
                              <a:lnTo>
                                <a:pt x="41515" y="850636"/>
                              </a:lnTo>
                              <a:lnTo>
                                <a:pt x="48655" y="829734"/>
                              </a:lnTo>
                              <a:lnTo>
                                <a:pt x="56323" y="808567"/>
                              </a:lnTo>
                              <a:lnTo>
                                <a:pt x="64785" y="787929"/>
                              </a:lnTo>
                              <a:lnTo>
                                <a:pt x="73511" y="767821"/>
                              </a:lnTo>
                              <a:lnTo>
                                <a:pt x="82766" y="747977"/>
                              </a:lnTo>
                              <a:lnTo>
                                <a:pt x="92550" y="728398"/>
                              </a:lnTo>
                              <a:lnTo>
                                <a:pt x="102598" y="709084"/>
                              </a:lnTo>
                              <a:lnTo>
                                <a:pt x="113704" y="690298"/>
                              </a:lnTo>
                              <a:lnTo>
                                <a:pt x="124810" y="671777"/>
                              </a:lnTo>
                              <a:lnTo>
                                <a:pt x="136181" y="653521"/>
                              </a:lnTo>
                              <a:lnTo>
                                <a:pt x="148345" y="635794"/>
                              </a:lnTo>
                              <a:lnTo>
                                <a:pt x="161037" y="618331"/>
                              </a:lnTo>
                              <a:lnTo>
                                <a:pt x="174259" y="601398"/>
                              </a:lnTo>
                              <a:lnTo>
                                <a:pt x="187480" y="585259"/>
                              </a:lnTo>
                              <a:lnTo>
                                <a:pt x="200966" y="569384"/>
                              </a:lnTo>
                              <a:lnTo>
                                <a:pt x="214981" y="553773"/>
                              </a:lnTo>
                              <a:lnTo>
                                <a:pt x="229260" y="538956"/>
                              </a:lnTo>
                              <a:lnTo>
                                <a:pt x="243804" y="524404"/>
                              </a:lnTo>
                              <a:lnTo>
                                <a:pt x="258876" y="510117"/>
                              </a:lnTo>
                              <a:lnTo>
                                <a:pt x="274477" y="496359"/>
                              </a:lnTo>
                              <a:lnTo>
                                <a:pt x="290343" y="483129"/>
                              </a:lnTo>
                              <a:lnTo>
                                <a:pt x="306738" y="470165"/>
                              </a:lnTo>
                              <a:lnTo>
                                <a:pt x="323132" y="457465"/>
                              </a:lnTo>
                              <a:lnTo>
                                <a:pt x="340056" y="445294"/>
                              </a:lnTo>
                              <a:lnTo>
                                <a:pt x="357508" y="433917"/>
                              </a:lnTo>
                              <a:lnTo>
                                <a:pt x="374961" y="422540"/>
                              </a:lnTo>
                              <a:lnTo>
                                <a:pt x="392942" y="411956"/>
                              </a:lnTo>
                              <a:lnTo>
                                <a:pt x="411187" y="401902"/>
                              </a:lnTo>
                              <a:lnTo>
                                <a:pt x="429697" y="392113"/>
                              </a:lnTo>
                              <a:lnTo>
                                <a:pt x="447943" y="383117"/>
                              </a:lnTo>
                              <a:lnTo>
                                <a:pt x="466717" y="374386"/>
                              </a:lnTo>
                              <a:lnTo>
                                <a:pt x="485492" y="366183"/>
                              </a:lnTo>
                              <a:lnTo>
                                <a:pt x="504795" y="358511"/>
                              </a:lnTo>
                              <a:lnTo>
                                <a:pt x="524099" y="351631"/>
                              </a:lnTo>
                              <a:lnTo>
                                <a:pt x="543931" y="344752"/>
                              </a:lnTo>
                              <a:lnTo>
                                <a:pt x="564027" y="338667"/>
                              </a:lnTo>
                              <a:lnTo>
                                <a:pt x="584388" y="333111"/>
                              </a:lnTo>
                              <a:lnTo>
                                <a:pt x="604749" y="327819"/>
                              </a:lnTo>
                              <a:lnTo>
                                <a:pt x="625639" y="323321"/>
                              </a:lnTo>
                              <a:lnTo>
                                <a:pt x="646529" y="319088"/>
                              </a:lnTo>
                              <a:lnTo>
                                <a:pt x="667684" y="315383"/>
                              </a:lnTo>
                              <a:lnTo>
                                <a:pt x="689367" y="312208"/>
                              </a:lnTo>
                              <a:lnTo>
                                <a:pt x="710786" y="309563"/>
                              </a:lnTo>
                              <a:lnTo>
                                <a:pt x="732733" y="307446"/>
                              </a:lnTo>
                              <a:lnTo>
                                <a:pt x="754681" y="306123"/>
                              </a:lnTo>
                              <a:lnTo>
                                <a:pt x="776364" y="305065"/>
                              </a:lnTo>
                              <a:lnTo>
                                <a:pt x="797783" y="304800"/>
                              </a:lnTo>
                              <a:close/>
                              <a:moveTo>
                                <a:pt x="1971872" y="292100"/>
                              </a:moveTo>
                              <a:lnTo>
                                <a:pt x="2122487" y="334433"/>
                              </a:lnTo>
                              <a:lnTo>
                                <a:pt x="1869877" y="587375"/>
                              </a:lnTo>
                              <a:lnTo>
                                <a:pt x="1719262" y="545042"/>
                              </a:lnTo>
                              <a:lnTo>
                                <a:pt x="1971872" y="292100"/>
                              </a:lnTo>
                              <a:close/>
                              <a:moveTo>
                                <a:pt x="1898928" y="190500"/>
                              </a:moveTo>
                              <a:lnTo>
                                <a:pt x="1903425" y="190765"/>
                              </a:lnTo>
                              <a:lnTo>
                                <a:pt x="1907921" y="191560"/>
                              </a:lnTo>
                              <a:lnTo>
                                <a:pt x="1912418" y="192355"/>
                              </a:lnTo>
                              <a:lnTo>
                                <a:pt x="1916650" y="194209"/>
                              </a:lnTo>
                              <a:lnTo>
                                <a:pt x="1920882" y="196064"/>
                              </a:lnTo>
                              <a:lnTo>
                                <a:pt x="1925114" y="198183"/>
                              </a:lnTo>
                              <a:lnTo>
                                <a:pt x="1928818" y="201098"/>
                              </a:lnTo>
                              <a:lnTo>
                                <a:pt x="1932521" y="204542"/>
                              </a:lnTo>
                              <a:lnTo>
                                <a:pt x="1935695" y="208251"/>
                              </a:lnTo>
                              <a:lnTo>
                                <a:pt x="1938604" y="211696"/>
                              </a:lnTo>
                              <a:lnTo>
                                <a:pt x="1940985" y="215670"/>
                              </a:lnTo>
                              <a:lnTo>
                                <a:pt x="1942837" y="219909"/>
                              </a:lnTo>
                              <a:lnTo>
                                <a:pt x="1944159" y="224413"/>
                              </a:lnTo>
                              <a:lnTo>
                                <a:pt x="1945482" y="228917"/>
                              </a:lnTo>
                              <a:lnTo>
                                <a:pt x="1946011" y="233156"/>
                              </a:lnTo>
                              <a:lnTo>
                                <a:pt x="1946275" y="237925"/>
                              </a:lnTo>
                              <a:lnTo>
                                <a:pt x="1946011" y="242430"/>
                              </a:lnTo>
                              <a:lnTo>
                                <a:pt x="1945482" y="246934"/>
                              </a:lnTo>
                              <a:lnTo>
                                <a:pt x="1944159" y="251173"/>
                              </a:lnTo>
                              <a:lnTo>
                                <a:pt x="1942837" y="255677"/>
                              </a:lnTo>
                              <a:lnTo>
                                <a:pt x="1940985" y="259916"/>
                              </a:lnTo>
                              <a:lnTo>
                                <a:pt x="1938604" y="263890"/>
                              </a:lnTo>
                              <a:lnTo>
                                <a:pt x="1935695" y="267864"/>
                              </a:lnTo>
                              <a:lnTo>
                                <a:pt x="1932521" y="271044"/>
                              </a:lnTo>
                              <a:lnTo>
                                <a:pt x="1064661" y="1140336"/>
                              </a:lnTo>
                              <a:lnTo>
                                <a:pt x="1061222" y="1143515"/>
                              </a:lnTo>
                              <a:lnTo>
                                <a:pt x="1057255" y="1146430"/>
                              </a:lnTo>
                              <a:lnTo>
                                <a:pt x="1053287" y="1148814"/>
                              </a:lnTo>
                              <a:lnTo>
                                <a:pt x="1049055" y="1150934"/>
                              </a:lnTo>
                              <a:lnTo>
                                <a:pt x="1044558" y="1152259"/>
                              </a:lnTo>
                              <a:lnTo>
                                <a:pt x="1040326" y="1153318"/>
                              </a:lnTo>
                              <a:lnTo>
                                <a:pt x="1035829" y="1153848"/>
                              </a:lnTo>
                              <a:lnTo>
                                <a:pt x="1031597" y="1154113"/>
                              </a:lnTo>
                              <a:lnTo>
                                <a:pt x="1026571" y="1153848"/>
                              </a:lnTo>
                              <a:lnTo>
                                <a:pt x="1022075" y="1153318"/>
                              </a:lnTo>
                              <a:lnTo>
                                <a:pt x="1018107" y="1152259"/>
                              </a:lnTo>
                              <a:lnTo>
                                <a:pt x="1013610" y="1150934"/>
                              </a:lnTo>
                              <a:lnTo>
                                <a:pt x="1009378" y="1148814"/>
                              </a:lnTo>
                              <a:lnTo>
                                <a:pt x="1005411" y="1146430"/>
                              </a:lnTo>
                              <a:lnTo>
                                <a:pt x="1001443" y="1143515"/>
                              </a:lnTo>
                              <a:lnTo>
                                <a:pt x="998004" y="1140336"/>
                              </a:lnTo>
                              <a:lnTo>
                                <a:pt x="994566" y="1136892"/>
                              </a:lnTo>
                              <a:lnTo>
                                <a:pt x="991921" y="1132917"/>
                              </a:lnTo>
                              <a:lnTo>
                                <a:pt x="989540" y="1128943"/>
                              </a:lnTo>
                              <a:lnTo>
                                <a:pt x="987688" y="1124704"/>
                              </a:lnTo>
                              <a:lnTo>
                                <a:pt x="986101" y="1120465"/>
                              </a:lnTo>
                              <a:lnTo>
                                <a:pt x="985043" y="1115961"/>
                              </a:lnTo>
                              <a:lnTo>
                                <a:pt x="984250" y="1111457"/>
                              </a:lnTo>
                              <a:lnTo>
                                <a:pt x="984250" y="1106953"/>
                              </a:lnTo>
                              <a:lnTo>
                                <a:pt x="984250" y="1102448"/>
                              </a:lnTo>
                              <a:lnTo>
                                <a:pt x="985043" y="1097944"/>
                              </a:lnTo>
                              <a:lnTo>
                                <a:pt x="986101" y="1093440"/>
                              </a:lnTo>
                              <a:lnTo>
                                <a:pt x="987688" y="1089201"/>
                              </a:lnTo>
                              <a:lnTo>
                                <a:pt x="989540" y="1084962"/>
                              </a:lnTo>
                              <a:lnTo>
                                <a:pt x="991921" y="1080723"/>
                              </a:lnTo>
                              <a:lnTo>
                                <a:pt x="994566" y="1077278"/>
                              </a:lnTo>
                              <a:lnTo>
                                <a:pt x="998004" y="1073569"/>
                              </a:lnTo>
                              <a:lnTo>
                                <a:pt x="1865599" y="204542"/>
                              </a:lnTo>
                              <a:lnTo>
                                <a:pt x="1869303" y="201098"/>
                              </a:lnTo>
                              <a:lnTo>
                                <a:pt x="1873270" y="198183"/>
                              </a:lnTo>
                              <a:lnTo>
                                <a:pt x="1877238" y="196064"/>
                              </a:lnTo>
                              <a:lnTo>
                                <a:pt x="1881470" y="194209"/>
                              </a:lnTo>
                              <a:lnTo>
                                <a:pt x="1885438" y="192355"/>
                              </a:lnTo>
                              <a:lnTo>
                                <a:pt x="1889934" y="191560"/>
                              </a:lnTo>
                              <a:lnTo>
                                <a:pt x="1894431" y="190765"/>
                              </a:lnTo>
                              <a:lnTo>
                                <a:pt x="1898928" y="190500"/>
                              </a:lnTo>
                              <a:close/>
                              <a:moveTo>
                                <a:pt x="1813227" y="0"/>
                              </a:moveTo>
                              <a:lnTo>
                                <a:pt x="1855787" y="150615"/>
                              </a:lnTo>
                              <a:lnTo>
                                <a:pt x="1602807" y="403225"/>
                              </a:lnTo>
                              <a:lnTo>
                                <a:pt x="1560512" y="252610"/>
                              </a:lnTo>
                              <a:lnTo>
                                <a:pt x="18132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SO_Shape" o:spid="_x0000_s1048" style="width:13.65pt;height:13.8pt;margin-top:251.55pt;margin-left:26.1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6368" coordsize="2122487,2147888" path="m904800,776287l914580,776287l924095,776287l933610,776552l943390,777081l952906,777875l962421,778934l971937,780257l981452,781845l991232,783433l1000483,785551l1009999,787668l1019250,790050l1028501,792432l1037488,795343l1046475,798519l1055462,801431l1064448,804872l1072907,808577l1081629,812282l1090352,815988l1099074,820222l1107532,824457l1115991,828956l1124449,833721l1132643,838485l1140572,843778l1148766,848807l1156696,854100l1164625,859658l959514,1065307l956342,1068483l953699,1071394l951320,1074570l948941,1078011l946826,1081452l944712,1084628l943126,1088333l941804,1092039l940218,1095744l938897,1099185l938104,1103155l937311,1106860l936518,1110830l935989,1114536l935725,1118506l935725,1122211l935725,1126181l935989,1130151l936518,1133857l937311,1137827l938104,1141532l938897,1145502l940218,1148943l941804,1152648l943126,1156354l944712,1160059l946826,1163235l948941,1166676l951320,1170116l953699,1173292l956342,1176204l959514,1179380l962157,1182291l965329,1184673l968501,1187320l971408,1189437l974844,1191819l978280,1193407l981981,1195260l985417,1196848l989117,1198171l992818,1199495l996518,1200553l1000483,1201612l1004184,1202141l1008148,1202671l1012113,1202935l1016342,1202935l1020307,1202935l1024272,1202671l1028237,1202141l1032201,1201612l1035902,1200553l1039602,1199495l1043303,1198171l1047003,1196848l1050704,1195260l1054140,1193407l1057576,1191819l1061012,1189437l1064184,1187320l1067092,1184673l1070263,1182291l1073435,1179380,1277490,974790l1282776,982730l1288327,990670l1293349,998610l1298106,1007080l1302864,1015284l1307358,1024018l1311851,1032488l1316080,1041222l1320309,1049956l1323745,1058955l1327710,1067954l1331146,1077217l1334582,1086216l1337490,1095744l1340662,1105007l1343569,1114536l1345948,1124328l1348327,1134386l1350442,1144179l1352556,1153971l1354142,1164029l1355464,1173822l1356785,1183350l1357578,1193143l1358371,1202935l1358900,1212464l1358900,1221992l1358900,1231520l1358900,1241048l1358371,1250576l1357843,1260104l1357050,1269368l1355728,1278631l1354406,1287895l1353085,1296893l1350970,1306157l1349120,1315156l1346741,1324154l1344627,1332889l1341983,1341358l1339076,1350092l1336168,1358826l1332732,1367296l1329560,1375500l1325860,1383970l1321895,1391910l1317930,1399850l1313701,1407790l1309208,1415730l1304450,1423406l1299428,1431081l1294406,1438492l1289384,1445638l1283833,1453049l1278018,1459930l1272203,1466812l1266388,1473428l1260044,1480045l1253701,1486397l1247093,1492749l1240221,1498837l1233613,1504659l1226212,1510218l1218811,1516040l1211674,1521334l1203745,1526362l1195815,1531391l1187885,1536155l1179691,1540655l1171233,1545154l1162775,1549389l1154053,1553359l1145066,1557064l1136079,1560240l1127092,1563681l1117577,1566592l1108325,1569239l1098546,1571886l1089030,1574003l1078986,1576385l1068942,1577973l1058633,1579296l1048589,1580620l1038545,1581678l1028501,1582208l1017928,1582472l1007884,1582737l997840,1582472l987796,1582208l977752,1581414l967443,1580620l957399,1579032l947355,1577708l937575,1576120l927531,1574003l917487,1571886l907443,1569239l897663,1566857l887883,1563681l878103,1560505l868324,1557064l858808,1553359l849028,1549389l839513,1545419l829997,1540919l820746,1536420l811495,1531656l802508,1526627l793257,1521334l784535,1515776l775548,1509953l766825,1504130l758367,1498307l749909,1491691l741451,1485339l733257,1478457l725063,1471840l717398,1464694l709468,1457548l701803,1450137l694402,1442197l687001,1434787l679864,1426582l672992,1418377l666120,1410172l659512,1401967l652904,1393233l646824,1384499l641009,1375500l635194,1366502l629379,1357238l623829,1347975l618807,1338447l613784,1328918l609027,1319126l604533,1309068l600040,1299275l595811,1289218l592110,1278896l588410,1268309l585238,1257987l581802,1247665l578894,1237078l576515,1225962l573872,1215375l572022,1204523l570172,1193937l568586,1183615l567529,1173028l566736,1162441l565678,1152119l565414,1141797l565150,1131210l565414,1121152l565678,1110830l566471,1100773l567529,1090980l568586,1080923l569907,1071130l571493,1061337l573344,1051809l575723,1042281l577837,1033017l580480,1023754l583123,1014755l586295,1005756l589467,996757l592903,988023l596604,979289l600568,970820l604533,962615l609027,954410l613520,946205l618278,938001l623036,930590l628322,922650l633344,915239l638895,908093l644710,900947l650525,894065l656340,887184l662683,880567l669027,873950l675371,867863l682243,861511l688851,855688l695988,850130l703124,844572l710525,839279l718190,833985l725591,828956l733521,824192l741451,819693l749644,815458l757574,811224l765768,807518l774226,803813l782949,800372l791671,796931l800394,794285l809381,791373l818632,788991l827883,786345l837134,784492l846650,782375l856165,780787l865680,779198l875460,778140l885240,777346l894756,776816l904800,776287xm797783,304800l819466,304800l840885,305594l862304,306652l883722,307975l904877,310356l925767,312738l946921,315913l968075,319617l988701,323586l1009591,328083l1029952,333111l1050577,338402l1070674,344223l1090770,350838l1110603,357188l1130170,364331l1149474,371740l1168513,379677l1187816,387879l1206855,396611l1225629,405606l1244139,415131l1262649,424656l1280895,434975l1298876,445294l1316593,456406l1334310,467519l1351762,479161l1368686,491067l1385609,503502l1404648,517790l1423158,532871l1441404,548217l1459385,563563,1273491,749565l1260270,738717l1253394,733161l1246519,728134l1235149,720196l1224043,712259l1212408,704850l1200773,697706l1188874,690298l1176710,683684l1164811,677069l1152647,670719l1140219,664634l1128055,658813l1115362,653521l1102670,648229l1089713,643202l1076756,638704l1064063,634206l1051106,629973l1037885,626004l1024399,622565l1010913,619390l997427,616479l983941,613569l970191,611452l956705,609336l942954,607748l928940,606425l915189,605102l901439,604573l887424,604044l873410,604044l859395,604573l845380,605102l831365,606425l817351,607748l803071,609336l789057,611452l775306,613834l761820,616744l748599,619919l735377,623359l722156,627063l709199,631296l696506,635794l683814,640556l671650,645584l659486,650875l647323,656696l635952,662517l624053,668867l612682,675481l601312,682361l590206,689769l579100,697442l568523,705115l558210,713317l548162,721784l537849,730515l528329,739246l518810,748507l509555,758032l500564,767557l491838,777346l483641,787665l475444,798248l467246,808832l459578,819679l452174,831057l444770,842434l438159,854340l431284,866246l425202,878417l419120,890852l413303,903288l408014,915988l402990,928952l398495,941917l393999,955411l390033,968905l386331,982398l383158,996157l379985,1010180l377076,1024467l374961,1038755l372845,1053571l371523,1068388l370201,1083205l369672,1098021l368879,1113367l368879,1128448l369143,1143794l370201,1159140l371523,1174750l372845,1190096l374961,1205971l377340,1221582l380249,1237721l383687,1253332l387124,1269471l391355,1285346l395850,1300957l400875,1316567l406163,1331648l411716,1347259l417798,1362075l423880,1376892l430755,1391709l437630,1406261l445034,1420548l452967,1434571l460900,1448330l469097,1462088l477823,1475582l486814,1488811l496069,1502040l505589,1515005l515637,1527176l525685,1539611l535733,1551782l546311,1563423l557417,1575065l568523,1586442l579893,1597555l591264,1608138l603163,1618457l615062,1628776l627490,1638830l639919,1648355l652347,1657615l665304,1666611l678261,1675342l691482,1683544l704968,1691482l718454,1699155l731940,1706828l745690,1713707l759441,1720057l773455,1726671l787734,1732492l801749,1738313l816293,1743605l830836,1748632l845380,1753130l859924,1757363l874732,1761067l889275,1764771l904348,1767946l918891,1770328l933699,1772709l948507,1774561l963580,1776413l978388,1777471l993196,1778265l1008268,1778530l1023341,1778530l1038149,1778265l1052957,1777471l1067765,1776149l1083102,1774296l1097910,1772444l1112718,1769799l1127262,1767153l1142070,1763713l1156349,1760273l1170364,1756040l1184114,1751807l1197600,1747044l1210821,1742017l1224043,1736726l1236735,1731169l1249428,1725084l1261856,1718734l1274020,1712119l1285655,1704976l1297554,1697832l1308660,1690423l1320031,1682486l1330608,1674284l1340920,1666082l1350969,1657615l1361017,1648884l1370801,1639888l1380056,1630628l1389047,1621103l1398037,1611313l1406499,1601259l1414696,1590940l1422629,1580621l1430562,1570303l1437702,1559190l1445106,1548342l1451716,1536965l1458591,1525853l1464673,1514211l1470755,1502834l1476308,1490928l1481597,1479286l1486621,1467115l1491381,1454680l1495876,1442773l1500107,1430073l1503809,1417373l1507511,1404673l1510420,1391973l1513593,1379009l1516237,1366044l1518617,1352815l1520732,1339586l1522319,1326092l1523641,1312598l1524434,1299105l1525492,1285611l1526021,1272117l1526021,1258623l1525757,1244865l1525228,1231107l1524170,1217348l1523112,1203325l1521790,1189302l1519675,1175544l1517559,1161521l1514915,1147498l1512271,1133211l1509097,1119188l1505395,1104900l1501429,1090877l1497198,1076855l1492703,1063096l1487943,1049338l1482919,1035580l1477630,1022350l1472077,1008857l1466260,995892l1460178,982927l1453832,969963l1446957,957527l1440346,945092l1432942,932657l1425802,920486l1418134,908844l1410201,896938l1402268,885561l1398566,880534l1394335,875242l1386402,864923,1572032,679450l1584724,694531l1596624,709877l1608787,725752l1620422,741627l1632850,759090l1644750,776817l1656120,794809l1667755,812800l1678332,831321l1688909,850107l1699222,869157l1709006,888207l1718525,908050l1727781,927629l1736507,947473l1744704,967846l1752373,988219l1760041,1009121l1767181,1030023l1773792,1051190l1779873,1072886l1785955,1094052l1790979,1115748l1795739,1137180l1799970,1158611l1803936,1179777l1806845,1201209l1809754,1222640l1811869,1243542l1813985,1264709l1815042,1285611l1815836,1306778l1816100,1327680l1816100,1348317l1815571,1369219l1814514,1389592l1812927,1410494l1810812,1431132l1808432,1451769l1805523,1472142l1801821,1492515l1797855,1512623l1793359,1532467l1788600,1552576l1783311,1572155l1777758,1591469l1771147,1611048l1764801,1630098l1757397,1648884l1749993,1667669l1741796,1685926l1733334,1704182l1724343,1722703l1714559,1740694l1704775,1758686l1694198,1776413l1683092,1793876l1671721,1810544l1659822,1827478l1647394,1844146l1634966,1860021l1621744,1875896l1608258,1891242l1594244,1906324l1579436,1921140l1564628,1935692l1549291,1949715l1533425,1963209l1517030,1976703l1500107,1989667l1482390,2002367l1464673,2014803l1446428,2026709l1427653,2037821l1408614,2048669l1389047,2059253l1368950,2069042l1348589,2078303l1327699,2087034l1306809,2095501l1285126,2102909l1263178,2110317l1240966,2116667l1218225,2123017l1206590,2125663l1194691,2128309l1183056,2130690l1171157,2133072l1159258,2135188l1147358,2137305l1135459,2139157l1123824,2141009l1111660,2142332l1099761,2143390l1075962,2145772l1052164,2147094l1028365,2147888l1004038,2147888l980239,2147359l956440,2146301l932642,2144449l908843,2142067l884780,2138892l860981,2135188l837183,2130690l813384,2125663l789057,2120107l765522,2114022l741724,2106878l718190,2099734l694920,2091532l671650,2082801l648645,2073276l625904,2063486l603163,2052903l580686,2042055l558474,2030149l536527,2018242l514844,2005542l493425,1992313l472270,1978555l451116,1964003l430491,1949186l410130,1933576l390033,1917701l370465,1901296l351162,1884099l332123,1867165l313613,1849174l295632,1830917l278179,1812132l260727,1792553l243804,1772974l227409,1753130l211543,1732492l196206,1711590l181134,1690159l166590,1668463l152840,1646503l139354,1624542l126397,1601788l114498,1578505l102598,1555221l91492,1531673,80915,1507861,70867,1483784l61612,1458913l57117,1446742l52886,1434307l48655,1421871l44688,1409171l40986,1396736l37284,1384036l33582,1371071l30409,1358371l27236,1345407l24063,1332707l21154,1319742l18774,1306513l16130,1293548l14015,1280848l11635,1268148,9784,1255448,7933,1242484,6346,1229784,3702,1204648,1851,1179248,529,1154642,,1129507l,1105165l793,1080823l1851,1056217l4231,1032405l6611,1008592l9784,985044l13750,961496l18245,938477l23270,915723l28823,894027l34905,872067l41515,850636l48655,829734l56323,808567l64785,787929l73511,767821l82766,747977l92550,728398l102598,709084l113704,690298l124810,671777l136181,653521l148345,635794l161037,618331l174259,601398l187480,585259l200966,569384l214981,553773l229260,538956l243804,524404l258876,510117l274477,496359l290343,483129l306738,470165l323132,457465l340056,445294l357508,433917l374961,422540l392942,411956l411187,401902l429697,392113l447943,383117l466717,374386l485492,366183l504795,358511l524099,351631l543931,344752l564027,338667l584388,333111l604749,327819l625639,323321l646529,319088l667684,315383l689367,312208l710786,309563l732733,307446l754681,306123l776364,305065l797783,304800xm1971872,292100l2122487,334433l1869877,587375,1719262,545042,1971872,292100xm1898928,190500l1903425,190765l1907921,191560l1912418,192355l1916650,194209l1920882,196064l1925114,198183l1928818,201098l1932521,204542l1935695,208251l1938604,211696l1940985,215670l1942837,219909l1944159,224413l1945482,228917l1946011,233156l1946275,237925l1946011,242430l1945482,246934l1944159,251173l1942837,255677l1940985,259916l1938604,263890l1935695,267864l1932521,271044l1064661,1140336l1061222,1143515l1057255,1146430l1053287,1148814l1049055,1150934l1044558,1152259l1040326,1153318l1035829,1153848l1031597,1154113l1026571,1153848l1022075,1153318l1018107,1152259l1013610,1150934l1009378,1148814l1005411,1146430l1001443,1143515l998004,1140336l994566,1136892l991921,1132917l989540,1128943l987688,1124704l986101,1120465l985043,1115961l984250,1111457l984250,1106953l984250,1102448l985043,1097944l986101,1093440l987688,1089201l989540,1084962l991921,1080723l994566,1077278l998004,1073569l1865599,204542l1869303,201098l1873270,198183l1877238,196064l1881470,194209l1885438,192355l1889934,191560l1894431,190765l1898928,190500xm1813227,l1855787,150615l1602807,403225,1560512,252610,1813227,xe" stroked="f">
                <v:path arrowok="t" o:connecttype="custom" o:connectlocs="74516,57348;83229,61428;67967,79835;68330,83685;71146,86500;75052,86883;93341,71694;97343,80658;98415,90503;96328,99544;91292,107110;83612,112416;73750,114522;63620,112933;54332,107953;46863,100195;42152,90293;41041,79662;43512,70258;48931,62807;56725,57922;57800,22058;79027,25390;97937,34677;86997,50493;74219,45055;60233,43887;46899,47525;36266,55548;29197,67228;26726,81665;29829,97500;38086,111421;50099,121837;64429,127715;79545,128271;93147,123388;103071,114388;108953,102574;110504,89094;107439,74944;101021,63341;123819,64279;130697,85380;130812,106538;124222,125973;111098,142076;91519,152722;76230,155384;52034,151956;29714,139932;12070,120746;2969,101081;268,87180;2529,63111;12625,43523;28469,29813;48374,22824;138231,13863;141010,17218;75679,83388;71693,81701;135165,14803" o:connectangles="0,0,0,0,0,0,0,0,0,0,0,0,0,0,0,0,0,0,0,0,0,0,0,0,0,0,0,0,0,0,0,0,0,0,0,0,0,0,0,0,0,0,0,0,0,0,0,0,0,0,0,0,0,0,0,0,0,0,0,0,0,0,0"/>
              </v:shape>
            </w:pict>
          </mc:Fallback>
        </mc:AlternateContent>
      </w:r>
      <w:r w:rsidR="00B44515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325755</wp:posOffset>
                </wp:positionH>
                <wp:positionV relativeFrom="paragraph">
                  <wp:posOffset>4604385</wp:posOffset>
                </wp:positionV>
                <wp:extent cx="191770" cy="187960"/>
                <wp:effectExtent l="0" t="0" r="0" b="2540"/>
                <wp:wrapNone/>
                <wp:docPr id="23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91770" cy="187960"/>
                        </a:xfrm>
                        <a:custGeom>
                          <a:avLst/>
                          <a:gdLst>
                            <a:gd name="T0" fmla="*/ 2147483646 w 99"/>
                            <a:gd name="T1" fmla="*/ 2147483646 h 97"/>
                            <a:gd name="T2" fmla="*/ 2147483646 w 99"/>
                            <a:gd name="T3" fmla="*/ 2147483646 h 97"/>
                            <a:gd name="T4" fmla="*/ 2147483646 w 99"/>
                            <a:gd name="T5" fmla="*/ 2147483646 h 97"/>
                            <a:gd name="T6" fmla="*/ 2147483646 w 99"/>
                            <a:gd name="T7" fmla="*/ 2147483646 h 97"/>
                            <a:gd name="T8" fmla="*/ 2147483646 w 99"/>
                            <a:gd name="T9" fmla="*/ 2147483646 h 97"/>
                            <a:gd name="T10" fmla="*/ 2147483646 w 99"/>
                            <a:gd name="T11" fmla="*/ 2147483646 h 97"/>
                            <a:gd name="T12" fmla="*/ 2147483646 w 99"/>
                            <a:gd name="T13" fmla="*/ 2147483646 h 97"/>
                            <a:gd name="T14" fmla="*/ 2147483646 w 99"/>
                            <a:gd name="T15" fmla="*/ 2147483646 h 97"/>
                            <a:gd name="T16" fmla="*/ 2147483646 w 99"/>
                            <a:gd name="T17" fmla="*/ 2147483646 h 97"/>
                            <a:gd name="T18" fmla="*/ 2147483646 w 99"/>
                            <a:gd name="T19" fmla="*/ 2147483646 h 97"/>
                            <a:gd name="T20" fmla="*/ 2147483646 w 99"/>
                            <a:gd name="T21" fmla="*/ 2147483646 h 97"/>
                            <a:gd name="T22" fmla="*/ 2147483646 w 99"/>
                            <a:gd name="T23" fmla="*/ 2147483646 h 97"/>
                            <a:gd name="T24" fmla="*/ 2147483646 w 99"/>
                            <a:gd name="T25" fmla="*/ 2147483646 h 97"/>
                            <a:gd name="T26" fmla="*/ 2147483646 w 99"/>
                            <a:gd name="T27" fmla="*/ 2147483646 h 97"/>
                            <a:gd name="T28" fmla="*/ 2147483646 w 99"/>
                            <a:gd name="T29" fmla="*/ 2147483646 h 97"/>
                            <a:gd name="T30" fmla="*/ 0 w 99"/>
                            <a:gd name="T31" fmla="*/ 2147483646 h 97"/>
                            <a:gd name="T32" fmla="*/ 2147483646 w 99"/>
                            <a:gd name="T33" fmla="*/ 2147483646 h 97"/>
                            <a:gd name="T34" fmla="*/ 2147483646 w 99"/>
                            <a:gd name="T35" fmla="*/ 2147483646 h 97"/>
                            <a:gd name="T36" fmla="*/ 2147483646 w 99"/>
                            <a:gd name="T37" fmla="*/ 0 h 97"/>
                            <a:gd name="T38" fmla="*/ 2147483646 w 99"/>
                            <a:gd name="T39" fmla="*/ 2147483646 h 97"/>
                            <a:gd name="T40" fmla="*/ 2147483646 w 99"/>
                            <a:gd name="T41" fmla="*/ 2147483646 h 97"/>
                            <a:gd name="T42" fmla="*/ 2147483646 w 99"/>
                            <a:gd name="T43" fmla="*/ 2147483646 h 97"/>
                            <a:gd name="T44" fmla="*/ 2147483646 w 99"/>
                            <a:gd name="T45" fmla="*/ 2147483646 h 97"/>
                            <a:gd name="T46" fmla="*/ 2147483646 w 99"/>
                            <a:gd name="T47" fmla="*/ 2147483646 h 97"/>
                            <a:gd name="T48" fmla="*/ 2147483646 w 99"/>
                            <a:gd name="T49" fmla="*/ 2147483646 h 97"/>
                            <a:gd name="T50" fmla="*/ 2147483646 w 99"/>
                            <a:gd name="T51" fmla="*/ 2147483646 h 97"/>
                            <a:gd name="T52" fmla="*/ 2147483646 w 99"/>
                            <a:gd name="T53" fmla="*/ 2147483646 h 97"/>
                            <a:gd name="T54" fmla="*/ 2147483646 w 99"/>
                            <a:gd name="T55" fmla="*/ 2147483646 h 97"/>
                            <a:gd name="T56" fmla="*/ 2147483646 w 99"/>
                            <a:gd name="T57" fmla="*/ 2147483646 h 97"/>
                            <a:gd name="T58" fmla="*/ 2147483646 w 99"/>
                            <a:gd name="T59" fmla="*/ 2147483646 h 97"/>
                            <a:gd name="T60" fmla="*/ 2147483646 w 99"/>
                            <a:gd name="T61" fmla="*/ 2147483646 h 97"/>
                            <a:gd name="T62" fmla="*/ 2147483646 w 99"/>
                            <a:gd name="T63" fmla="*/ 2147483646 h 97"/>
                            <a:gd name="T64" fmla="*/ 2147483646 w 99"/>
                            <a:gd name="T65" fmla="*/ 2147483646 h 97"/>
                            <a:gd name="T66" fmla="*/ 2147483646 w 99"/>
                            <a:gd name="T67" fmla="*/ 2147483646 h 97"/>
                            <a:gd name="T68" fmla="*/ 2147483646 w 99"/>
                            <a:gd name="T69" fmla="*/ 2147483646 h 97"/>
                            <a:gd name="T70" fmla="*/ 2147483646 w 99"/>
                            <a:gd name="T71" fmla="*/ 2147483646 h 97"/>
                            <a:gd name="T72" fmla="*/ 2147483646 w 99"/>
                            <a:gd name="T73" fmla="*/ 2147483646 h 97"/>
                            <a:gd name="T74" fmla="*/ 2147483646 w 99"/>
                            <a:gd name="T75" fmla="*/ 2147483646 h 97"/>
                            <a:gd name="T76" fmla="*/ 2147483646 w 99"/>
                            <a:gd name="T77" fmla="*/ 2147483646 h 97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97" w="99" stroke="1">
                              <a:moveTo>
                                <a:pt x="31" y="1"/>
                              </a:moveTo>
                              <a:cubicBezTo>
                                <a:pt x="50" y="21"/>
                                <a:pt x="50" y="21"/>
                                <a:pt x="50" y="21"/>
                              </a:cubicBezTo>
                              <a:cubicBezTo>
                                <a:pt x="50" y="21"/>
                                <a:pt x="50" y="22"/>
                                <a:pt x="50" y="23"/>
                              </a:cubicBezTo>
                              <a:cubicBezTo>
                                <a:pt x="50" y="28"/>
                                <a:pt x="48" y="33"/>
                                <a:pt x="44" y="37"/>
                              </a:cubicBezTo>
                              <a:cubicBezTo>
                                <a:pt x="37" y="30"/>
                                <a:pt x="37" y="30"/>
                                <a:pt x="37" y="30"/>
                              </a:cubicBezTo>
                              <a:cubicBezTo>
                                <a:pt x="38" y="27"/>
                                <a:pt x="36" y="23"/>
                                <a:pt x="34" y="20"/>
                              </a:cubicBezTo>
                              <a:cubicBezTo>
                                <a:pt x="31" y="17"/>
                                <a:pt x="27" y="16"/>
                                <a:pt x="24" y="16"/>
                              </a:cubicBezTo>
                              <a:cubicBezTo>
                                <a:pt x="17" y="9"/>
                                <a:pt x="17" y="9"/>
                                <a:pt x="17" y="9"/>
                              </a:cubicBezTo>
                              <a:cubicBezTo>
                                <a:pt x="21" y="6"/>
                                <a:pt x="25" y="3"/>
                                <a:pt x="31" y="1"/>
                              </a:cubicBezTo>
                              <a:close/>
                              <a:moveTo>
                                <a:pt x="23" y="21"/>
                              </a:moveTo>
                              <a:cubicBezTo>
                                <a:pt x="21" y="23"/>
                                <a:pt x="21" y="27"/>
                                <a:pt x="24" y="30"/>
                              </a:cubicBezTo>
                              <a:cubicBezTo>
                                <a:pt x="27" y="32"/>
                                <a:pt x="31" y="33"/>
                                <a:pt x="33" y="31"/>
                              </a:cubicBezTo>
                              <a:cubicBezTo>
                                <a:pt x="35" y="29"/>
                                <a:pt x="34" y="25"/>
                                <a:pt x="32" y="22"/>
                              </a:cubicBezTo>
                              <a:cubicBezTo>
                                <a:pt x="29" y="19"/>
                                <a:pt x="25" y="18"/>
                                <a:pt x="23" y="21"/>
                              </a:cubicBezTo>
                              <a:close/>
                              <a:moveTo>
                                <a:pt x="2" y="35"/>
                              </a:moveTo>
                              <a:cubicBezTo>
                                <a:pt x="1" y="36"/>
                                <a:pt x="1" y="38"/>
                                <a:pt x="0" y="40"/>
                              </a:cubicBezTo>
                              <a:cubicBezTo>
                                <a:pt x="48" y="88"/>
                                <a:pt x="48" y="88"/>
                                <a:pt x="48" y="88"/>
                              </a:cubicBezTo>
                              <a:cubicBezTo>
                                <a:pt x="70" y="97"/>
                                <a:pt x="99" y="72"/>
                                <a:pt x="89" y="47"/>
                              </a:cubicBezTo>
                              <a:cubicBezTo>
                                <a:pt x="42" y="0"/>
                                <a:pt x="42" y="0"/>
                                <a:pt x="42" y="0"/>
                              </a:cubicBezTo>
                              <a:cubicBezTo>
                                <a:pt x="40" y="0"/>
                                <a:pt x="38" y="0"/>
                                <a:pt x="37" y="1"/>
                              </a:cubicBezTo>
                              <a:cubicBezTo>
                                <a:pt x="53" y="18"/>
                                <a:pt x="53" y="18"/>
                                <a:pt x="53" y="18"/>
                              </a:cubicBezTo>
                              <a:cubicBezTo>
                                <a:pt x="54" y="19"/>
                                <a:pt x="54" y="19"/>
                                <a:pt x="54" y="19"/>
                              </a:cubicBezTo>
                              <a:cubicBezTo>
                                <a:pt x="54" y="20"/>
                                <a:pt x="54" y="20"/>
                                <a:pt x="54" y="20"/>
                              </a:cubicBezTo>
                              <a:cubicBezTo>
                                <a:pt x="54" y="21"/>
                                <a:pt x="54" y="22"/>
                                <a:pt x="54" y="24"/>
                              </a:cubicBezTo>
                              <a:cubicBezTo>
                                <a:pt x="54" y="31"/>
                                <a:pt x="50" y="38"/>
                                <a:pt x="44" y="44"/>
                              </a:cubicBezTo>
                              <a:cubicBezTo>
                                <a:pt x="39" y="49"/>
                                <a:pt x="32" y="52"/>
                                <a:pt x="25" y="53"/>
                              </a:cubicBezTo>
                              <a:cubicBezTo>
                                <a:pt x="24" y="53"/>
                                <a:pt x="22" y="53"/>
                                <a:pt x="21" y="53"/>
                              </a:cubicBezTo>
                              <a:cubicBezTo>
                                <a:pt x="20" y="53"/>
                                <a:pt x="20" y="53"/>
                                <a:pt x="20" y="53"/>
                              </a:cubicBezTo>
                              <a:cubicBezTo>
                                <a:pt x="19" y="52"/>
                                <a:pt x="19" y="52"/>
                                <a:pt x="19" y="52"/>
                              </a:cubicBezTo>
                              <a:cubicBezTo>
                                <a:pt x="2" y="35"/>
                                <a:pt x="2" y="35"/>
                                <a:pt x="2" y="35"/>
                              </a:cubicBezTo>
                              <a:close/>
                              <a:moveTo>
                                <a:pt x="12" y="14"/>
                              </a:moveTo>
                              <a:cubicBezTo>
                                <a:pt x="8" y="18"/>
                                <a:pt x="5" y="23"/>
                                <a:pt x="3" y="28"/>
                              </a:cubicBezTo>
                              <a:cubicBezTo>
                                <a:pt x="23" y="48"/>
                                <a:pt x="23" y="48"/>
                                <a:pt x="23" y="48"/>
                              </a:cubicBezTo>
                              <a:cubicBezTo>
                                <a:pt x="23" y="48"/>
                                <a:pt x="24" y="48"/>
                                <a:pt x="24" y="48"/>
                              </a:cubicBezTo>
                              <a:cubicBezTo>
                                <a:pt x="29" y="48"/>
                                <a:pt x="35" y="46"/>
                                <a:pt x="39" y="42"/>
                              </a:cubicBezTo>
                              <a:cubicBezTo>
                                <a:pt x="32" y="35"/>
                                <a:pt x="32" y="35"/>
                                <a:pt x="32" y="35"/>
                              </a:cubicBezTo>
                              <a:cubicBezTo>
                                <a:pt x="29" y="36"/>
                                <a:pt x="25" y="34"/>
                                <a:pt x="22" y="31"/>
                              </a:cubicBezTo>
                              <a:cubicBezTo>
                                <a:pt x="19" y="28"/>
                                <a:pt x="18" y="24"/>
                                <a:pt x="18" y="21"/>
                              </a:cubicBezTo>
                              <a:lnTo>
                                <a:pt x="12" y="14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SO_Shape" o:spid="_x0000_s1049" style="width:15.1pt;height:14.8pt;margin-top:362.55pt;margin-left:25.6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4320" coordsize="99,97" path="m31,1c50,21,50,21,50,21c50,21,50,22,50,23c50,28,48,33,44,37,37,30,37,30,37,30,38,27,36,23,34,20,31,17,27,16,24,16,17,9,17,9,17,9,21,6,25,3,31,1xm23,21c21,23,21,27,24,30c27,32,31,33,33,31c35,29,34,25,32,22c29,19,25,18,23,21xm2,35c1,36,1,38,,40,48,88,48,88,48,88,70,97,99,72,89,47,42,,42,,42,,40,,38,,37,1,53,18,53,18,53,18c54,19,54,19,54,19c54,20,54,20,54,20c54,21,54,22,54,24c54,31,50,38,44,44c39,49,32,52,25,53c24,53,22,53,21,53c20,53,20,53,20,53c19,52,19,52,19,52,2,35,2,35,2,35xm12,14c8,18,5,23,3,28,23,48,23,48,23,48c23,48,24,48,24,48c29,48,35,46,39,42,32,35,32,35,32,35,29,36,25,34,22,31,19,28,18,24,18,21l12,14xe" fillcolor="window" stroked="f">
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"/>
              </v:shape>
            </w:pict>
          </mc:Fallback>
        </mc:AlternateContent>
      </w:r>
      <w:r w:rsidR="00B44515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167005</wp:posOffset>
                </wp:positionV>
                <wp:extent cx="153035" cy="153035"/>
                <wp:effectExtent l="0" t="0" r="0" b="0"/>
                <wp:wrapNone/>
                <wp:docPr id="23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3035" cy="153035"/>
                        </a:xfrm>
                        <a:custGeom>
                          <a:avLst/>
                          <a:gdLst>
                            <a:gd name="T0" fmla="*/ 883582 w 2298700"/>
                            <a:gd name="T1" fmla="*/ 1295872 h 2298700"/>
                            <a:gd name="T2" fmla="*/ 899660 w 2298700"/>
                            <a:gd name="T3" fmla="*/ 1824434 h 2298700"/>
                            <a:gd name="T4" fmla="*/ 870674 w 2298700"/>
                            <a:gd name="T5" fmla="*/ 1867800 h 2298700"/>
                            <a:gd name="T6" fmla="*/ 472571 w 2298700"/>
                            <a:gd name="T7" fmla="*/ 1870524 h 2298700"/>
                            <a:gd name="T8" fmla="*/ 439282 w 2298700"/>
                            <a:gd name="T9" fmla="*/ 1829883 h 2298700"/>
                            <a:gd name="T10" fmla="*/ 450831 w 2298700"/>
                            <a:gd name="T11" fmla="*/ 1299959 h 2298700"/>
                            <a:gd name="T12" fmla="*/ 1168971 w 2298700"/>
                            <a:gd name="T13" fmla="*/ 903287 h 2298700"/>
                            <a:gd name="T14" fmla="*/ 1561900 w 2298700"/>
                            <a:gd name="T15" fmla="*/ 923717 h 2298700"/>
                            <a:gd name="T16" fmla="*/ 1573443 w 2298700"/>
                            <a:gd name="T17" fmla="*/ 1829892 h 2298700"/>
                            <a:gd name="T18" fmla="*/ 1540624 w 2298700"/>
                            <a:gd name="T19" fmla="*/ 1870524 h 2298700"/>
                            <a:gd name="T20" fmla="*/ 1142262 w 2298700"/>
                            <a:gd name="T21" fmla="*/ 1867800 h 2298700"/>
                            <a:gd name="T22" fmla="*/ 1113291 w 2298700"/>
                            <a:gd name="T23" fmla="*/ 1824444 h 2298700"/>
                            <a:gd name="T24" fmla="*/ 1129361 w 2298700"/>
                            <a:gd name="T25" fmla="*/ 919404 h 2298700"/>
                            <a:gd name="T26" fmla="*/ 2191940 w 2298700"/>
                            <a:gd name="T27" fmla="*/ 450850 h 2298700"/>
                            <a:gd name="T28" fmla="*/ 2238385 w 2298700"/>
                            <a:gd name="T29" fmla="*/ 475582 h 2298700"/>
                            <a:gd name="T30" fmla="*/ 2245636 w 2298700"/>
                            <a:gd name="T31" fmla="*/ 1835358 h 2298700"/>
                            <a:gd name="T32" fmla="*/ 2208706 w 2298700"/>
                            <a:gd name="T33" fmla="*/ 1872115 h 2298700"/>
                            <a:gd name="T34" fmla="*/ 1810633 w 2298700"/>
                            <a:gd name="T35" fmla="*/ 1865309 h 2298700"/>
                            <a:gd name="T36" fmla="*/ 1785938 w 2298700"/>
                            <a:gd name="T37" fmla="*/ 1818568 h 2298700"/>
                            <a:gd name="T38" fmla="*/ 1806329 w 2298700"/>
                            <a:gd name="T39" fmla="*/ 463556 h 2298700"/>
                            <a:gd name="T40" fmla="*/ 1464870 w 2298700"/>
                            <a:gd name="T41" fmla="*/ 38100 h 2298700"/>
                            <a:gd name="T42" fmla="*/ 1493876 w 2298700"/>
                            <a:gd name="T43" fmla="*/ 48317 h 2298700"/>
                            <a:gd name="T44" fmla="*/ 1512005 w 2298700"/>
                            <a:gd name="T45" fmla="*/ 72609 h 2298700"/>
                            <a:gd name="T46" fmla="*/ 1540105 w 2298700"/>
                            <a:gd name="T47" fmla="*/ 509198 h 2298700"/>
                            <a:gd name="T48" fmla="*/ 1503847 w 2298700"/>
                            <a:gd name="T49" fmla="*/ 543253 h 2298700"/>
                            <a:gd name="T50" fmla="*/ 1459205 w 2298700"/>
                            <a:gd name="T51" fmla="*/ 535761 h 2298700"/>
                            <a:gd name="T52" fmla="*/ 1437677 w 2298700"/>
                            <a:gd name="T53" fmla="*/ 503749 h 2298700"/>
                            <a:gd name="T54" fmla="*/ 1348845 w 2298700"/>
                            <a:gd name="T55" fmla="*/ 357311 h 2298700"/>
                            <a:gd name="T56" fmla="*/ 1214465 w 2298700"/>
                            <a:gd name="T57" fmla="*/ 507608 h 2298700"/>
                            <a:gd name="T58" fmla="*/ 1010062 w 2298700"/>
                            <a:gd name="T59" fmla="*/ 669711 h 2298700"/>
                            <a:gd name="T60" fmla="*/ 834212 w 2298700"/>
                            <a:gd name="T61" fmla="*/ 763477 h 2298700"/>
                            <a:gd name="T62" fmla="*/ 682609 w 2298700"/>
                            <a:gd name="T63" fmla="*/ 817965 h 2298700"/>
                            <a:gd name="T64" fmla="*/ 523528 w 2298700"/>
                            <a:gd name="T65" fmla="*/ 852928 h 2298700"/>
                            <a:gd name="T66" fmla="*/ 404104 w 2298700"/>
                            <a:gd name="T67" fmla="*/ 862464 h 2298700"/>
                            <a:gd name="T68" fmla="*/ 374191 w 2298700"/>
                            <a:gd name="T69" fmla="*/ 838852 h 2298700"/>
                            <a:gd name="T70" fmla="*/ 369206 w 2298700"/>
                            <a:gd name="T71" fmla="*/ 795034 h 2298700"/>
                            <a:gd name="T72" fmla="*/ 405237 w 2298700"/>
                            <a:gd name="T73" fmla="*/ 760071 h 2298700"/>
                            <a:gd name="T74" fmla="*/ 535765 w 2298700"/>
                            <a:gd name="T75" fmla="*/ 742589 h 2298700"/>
                            <a:gd name="T76" fmla="*/ 679890 w 2298700"/>
                            <a:gd name="T77" fmla="*/ 706945 h 2298700"/>
                            <a:gd name="T78" fmla="*/ 816536 w 2298700"/>
                            <a:gd name="T79" fmla="*/ 654273 h 2298700"/>
                            <a:gd name="T80" fmla="*/ 989667 w 2298700"/>
                            <a:gd name="T81" fmla="*/ 554832 h 2298700"/>
                            <a:gd name="T82" fmla="*/ 1171862 w 2298700"/>
                            <a:gd name="T83" fmla="*/ 398859 h 2298700"/>
                            <a:gd name="T84" fmla="*/ 1282675 w 2298700"/>
                            <a:gd name="T85" fmla="*/ 267178 h 2298700"/>
                            <a:gd name="T86" fmla="*/ 1087110 w 2298700"/>
                            <a:gd name="T87" fmla="*/ 283979 h 2298700"/>
                            <a:gd name="T88" fmla="*/ 1044054 w 2298700"/>
                            <a:gd name="T89" fmla="*/ 259005 h 2298700"/>
                            <a:gd name="T90" fmla="*/ 1040654 w 2298700"/>
                            <a:gd name="T91" fmla="*/ 208376 h 2298700"/>
                            <a:gd name="T92" fmla="*/ 1446288 w 2298700"/>
                            <a:gd name="T93" fmla="*/ 40370 h 2298700"/>
                            <a:gd name="T94" fmla="*/ 128386 w 2298700"/>
                            <a:gd name="T95" fmla="*/ 3403 h 2298700"/>
                            <a:gd name="T96" fmla="*/ 171711 w 2298700"/>
                            <a:gd name="T97" fmla="*/ 26993 h 2298700"/>
                            <a:gd name="T98" fmla="*/ 199157 w 2298700"/>
                            <a:gd name="T99" fmla="*/ 67596 h 2298700"/>
                            <a:gd name="T100" fmla="*/ 2201163 w 2298700"/>
                            <a:gd name="T101" fmla="*/ 2093192 h 2298700"/>
                            <a:gd name="T102" fmla="*/ 2249251 w 2298700"/>
                            <a:gd name="T103" fmla="*/ 2107936 h 2298700"/>
                            <a:gd name="T104" fmla="*/ 2283729 w 2298700"/>
                            <a:gd name="T105" fmla="*/ 2142414 h 2298700"/>
                            <a:gd name="T106" fmla="*/ 2298473 w 2298700"/>
                            <a:gd name="T107" fmla="*/ 2190729 h 2298700"/>
                            <a:gd name="T108" fmla="*/ 2288720 w 2298700"/>
                            <a:gd name="T109" fmla="*/ 2240405 h 2298700"/>
                            <a:gd name="T110" fmla="*/ 2257417 w 2298700"/>
                            <a:gd name="T111" fmla="*/ 2278059 h 2298700"/>
                            <a:gd name="T112" fmla="*/ 2211597 w 2298700"/>
                            <a:gd name="T113" fmla="*/ 2297566 h 2298700"/>
                            <a:gd name="T114" fmla="*/ 72132 w 2298700"/>
                            <a:gd name="T115" fmla="*/ 2294164 h 2298700"/>
                            <a:gd name="T116" fmla="*/ 29715 w 2298700"/>
                            <a:gd name="T117" fmla="*/ 2268532 h 2298700"/>
                            <a:gd name="T118" fmla="*/ 4537 w 2298700"/>
                            <a:gd name="T119" fmla="*/ 2226568 h 2298700"/>
                            <a:gd name="T120" fmla="*/ 907 w 2298700"/>
                            <a:gd name="T121" fmla="*/ 87330 h 2298700"/>
                            <a:gd name="T122" fmla="*/ 20188 w 2298700"/>
                            <a:gd name="T123" fmla="*/ 41510 h 2298700"/>
                            <a:gd name="T124" fmla="*/ 57842 w 2298700"/>
                            <a:gd name="T125" fmla="*/ 10434 h 229870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fill="norm" h="2298700" w="2298700" stroke="1">
                              <a:moveTo>
                                <a:pt x="494084" y="1279525"/>
                              </a:moveTo>
                              <a:lnTo>
                                <a:pt x="844179" y="1279525"/>
                              </a:lnTo>
                              <a:lnTo>
                                <a:pt x="849841" y="1279752"/>
                              </a:lnTo>
                              <a:lnTo>
                                <a:pt x="855502" y="1280660"/>
                              </a:lnTo>
                              <a:lnTo>
                                <a:pt x="860710" y="1282023"/>
                              </a:lnTo>
                              <a:lnTo>
                                <a:pt x="865692" y="1283839"/>
                              </a:lnTo>
                              <a:lnTo>
                                <a:pt x="870674" y="1286109"/>
                              </a:lnTo>
                              <a:lnTo>
                                <a:pt x="875203" y="1289061"/>
                              </a:lnTo>
                              <a:lnTo>
                                <a:pt x="879732" y="1292467"/>
                              </a:lnTo>
                              <a:lnTo>
                                <a:pt x="883582" y="1295872"/>
                              </a:lnTo>
                              <a:lnTo>
                                <a:pt x="887205" y="1299959"/>
                              </a:lnTo>
                              <a:lnTo>
                                <a:pt x="890602" y="1304273"/>
                              </a:lnTo>
                              <a:lnTo>
                                <a:pt x="893320" y="1308814"/>
                              </a:lnTo>
                              <a:lnTo>
                                <a:pt x="895584" y="1313809"/>
                              </a:lnTo>
                              <a:lnTo>
                                <a:pt x="897396" y="1319031"/>
                              </a:lnTo>
                              <a:lnTo>
                                <a:pt x="898981" y="1324480"/>
                              </a:lnTo>
                              <a:lnTo>
                                <a:pt x="899660" y="1329702"/>
                              </a:lnTo>
                              <a:lnTo>
                                <a:pt x="900113" y="1335378"/>
                              </a:lnTo>
                              <a:lnTo>
                                <a:pt x="900113" y="1818531"/>
                              </a:lnTo>
                              <a:lnTo>
                                <a:pt x="899660" y="1824434"/>
                              </a:lnTo>
                              <a:lnTo>
                                <a:pt x="898981" y="1829883"/>
                              </a:lnTo>
                              <a:lnTo>
                                <a:pt x="897396" y="1835332"/>
                              </a:lnTo>
                              <a:lnTo>
                                <a:pt x="895584" y="1840554"/>
                              </a:lnTo>
                              <a:lnTo>
                                <a:pt x="893320" y="1845322"/>
                              </a:lnTo>
                              <a:lnTo>
                                <a:pt x="890602" y="1850090"/>
                              </a:lnTo>
                              <a:lnTo>
                                <a:pt x="887205" y="1854404"/>
                              </a:lnTo>
                              <a:lnTo>
                                <a:pt x="883582" y="1858264"/>
                              </a:lnTo>
                              <a:lnTo>
                                <a:pt x="879732" y="1861897"/>
                              </a:lnTo>
                              <a:lnTo>
                                <a:pt x="875203" y="1865302"/>
                              </a:lnTo>
                              <a:lnTo>
                                <a:pt x="870674" y="1867800"/>
                              </a:lnTo>
                              <a:lnTo>
                                <a:pt x="865692" y="1870524"/>
                              </a:lnTo>
                              <a:lnTo>
                                <a:pt x="860710" y="1872114"/>
                              </a:lnTo>
                              <a:lnTo>
                                <a:pt x="855502" y="1873476"/>
                              </a:lnTo>
                              <a:lnTo>
                                <a:pt x="849841" y="1874611"/>
                              </a:lnTo>
                              <a:lnTo>
                                <a:pt x="844179" y="1874838"/>
                              </a:lnTo>
                              <a:lnTo>
                                <a:pt x="494084" y="1874838"/>
                              </a:lnTo>
                              <a:lnTo>
                                <a:pt x="488423" y="1874611"/>
                              </a:lnTo>
                              <a:lnTo>
                                <a:pt x="482761" y="1873476"/>
                              </a:lnTo>
                              <a:lnTo>
                                <a:pt x="477326" y="1872114"/>
                              </a:lnTo>
                              <a:lnTo>
                                <a:pt x="472571" y="1870524"/>
                              </a:lnTo>
                              <a:lnTo>
                                <a:pt x="467589" y="1867800"/>
                              </a:lnTo>
                              <a:lnTo>
                                <a:pt x="463060" y="1865302"/>
                              </a:lnTo>
                              <a:lnTo>
                                <a:pt x="458531" y="1861897"/>
                              </a:lnTo>
                              <a:lnTo>
                                <a:pt x="454455" y="1858264"/>
                              </a:lnTo>
                              <a:lnTo>
                                <a:pt x="450831" y="1854404"/>
                              </a:lnTo>
                              <a:lnTo>
                                <a:pt x="447661" y="1850090"/>
                              </a:lnTo>
                              <a:lnTo>
                                <a:pt x="444944" y="1845322"/>
                              </a:lnTo>
                              <a:lnTo>
                                <a:pt x="442679" y="1840554"/>
                              </a:lnTo>
                              <a:lnTo>
                                <a:pt x="440868" y="1835332"/>
                              </a:lnTo>
                              <a:lnTo>
                                <a:pt x="439282" y="1829883"/>
                              </a:lnTo>
                              <a:lnTo>
                                <a:pt x="438603" y="1824434"/>
                              </a:lnTo>
                              <a:lnTo>
                                <a:pt x="438150" y="1818531"/>
                              </a:lnTo>
                              <a:lnTo>
                                <a:pt x="438150" y="1335378"/>
                              </a:lnTo>
                              <a:lnTo>
                                <a:pt x="438603" y="1329702"/>
                              </a:lnTo>
                              <a:lnTo>
                                <a:pt x="439282" y="1324480"/>
                              </a:lnTo>
                              <a:lnTo>
                                <a:pt x="440868" y="1319031"/>
                              </a:lnTo>
                              <a:lnTo>
                                <a:pt x="442679" y="1313809"/>
                              </a:lnTo>
                              <a:lnTo>
                                <a:pt x="444944" y="1308814"/>
                              </a:lnTo>
                              <a:lnTo>
                                <a:pt x="447661" y="1304273"/>
                              </a:lnTo>
                              <a:lnTo>
                                <a:pt x="450831" y="1299959"/>
                              </a:lnTo>
                              <a:lnTo>
                                <a:pt x="454455" y="1295872"/>
                              </a:lnTo>
                              <a:lnTo>
                                <a:pt x="458531" y="1292467"/>
                              </a:lnTo>
                              <a:lnTo>
                                <a:pt x="463060" y="1289061"/>
                              </a:lnTo>
                              <a:lnTo>
                                <a:pt x="467589" y="1286109"/>
                              </a:lnTo>
                              <a:lnTo>
                                <a:pt x="472571" y="1283839"/>
                              </a:lnTo>
                              <a:lnTo>
                                <a:pt x="477326" y="1282023"/>
                              </a:lnTo>
                              <a:lnTo>
                                <a:pt x="482761" y="1280660"/>
                              </a:lnTo>
                              <a:lnTo>
                                <a:pt x="488423" y="1279752"/>
                              </a:lnTo>
                              <a:lnTo>
                                <a:pt x="494084" y="1279525"/>
                              </a:lnTo>
                              <a:close/>
                              <a:moveTo>
                                <a:pt x="1168971" y="903287"/>
                              </a:moveTo>
                              <a:lnTo>
                                <a:pt x="1518668" y="903287"/>
                              </a:lnTo>
                              <a:lnTo>
                                <a:pt x="1524553" y="903514"/>
                              </a:lnTo>
                              <a:lnTo>
                                <a:pt x="1529985" y="904195"/>
                              </a:lnTo>
                              <a:lnTo>
                                <a:pt x="1535418" y="905557"/>
                              </a:lnTo>
                              <a:lnTo>
                                <a:pt x="1540624" y="907600"/>
                              </a:lnTo>
                              <a:lnTo>
                                <a:pt x="1545377" y="909870"/>
                              </a:lnTo>
                              <a:lnTo>
                                <a:pt x="1550130" y="912821"/>
                              </a:lnTo>
                              <a:lnTo>
                                <a:pt x="1554430" y="915999"/>
                              </a:lnTo>
                              <a:lnTo>
                                <a:pt x="1558278" y="919404"/>
                              </a:lnTo>
                              <a:lnTo>
                                <a:pt x="1561900" y="923717"/>
                              </a:lnTo>
                              <a:lnTo>
                                <a:pt x="1565295" y="927803"/>
                              </a:lnTo>
                              <a:lnTo>
                                <a:pt x="1567784" y="932343"/>
                              </a:lnTo>
                              <a:lnTo>
                                <a:pt x="1570274" y="937337"/>
                              </a:lnTo>
                              <a:lnTo>
                                <a:pt x="1572085" y="942558"/>
                              </a:lnTo>
                              <a:lnTo>
                                <a:pt x="1573443" y="948006"/>
                              </a:lnTo>
                              <a:lnTo>
                                <a:pt x="1574575" y="953681"/>
                              </a:lnTo>
                              <a:lnTo>
                                <a:pt x="1574801" y="959355"/>
                              </a:lnTo>
                              <a:lnTo>
                                <a:pt x="1574801" y="1818542"/>
                              </a:lnTo>
                              <a:lnTo>
                                <a:pt x="1574575" y="1824444"/>
                              </a:lnTo>
                              <a:lnTo>
                                <a:pt x="1573443" y="1829892"/>
                              </a:lnTo>
                              <a:lnTo>
                                <a:pt x="1572085" y="1835340"/>
                              </a:lnTo>
                              <a:lnTo>
                                <a:pt x="1570274" y="1840560"/>
                              </a:lnTo>
                              <a:lnTo>
                                <a:pt x="1567784" y="1845327"/>
                              </a:lnTo>
                              <a:lnTo>
                                <a:pt x="1565295" y="1850094"/>
                              </a:lnTo>
                              <a:lnTo>
                                <a:pt x="1561900" y="1854407"/>
                              </a:lnTo>
                              <a:lnTo>
                                <a:pt x="1558278" y="1858266"/>
                              </a:lnTo>
                              <a:lnTo>
                                <a:pt x="1554430" y="1861898"/>
                              </a:lnTo>
                              <a:lnTo>
                                <a:pt x="1550130" y="1865303"/>
                              </a:lnTo>
                              <a:lnTo>
                                <a:pt x="1545377" y="1867800"/>
                              </a:lnTo>
                              <a:lnTo>
                                <a:pt x="1540624" y="1870524"/>
                              </a:lnTo>
                              <a:lnTo>
                                <a:pt x="1535418" y="1872113"/>
                              </a:lnTo>
                              <a:lnTo>
                                <a:pt x="1529985" y="1873475"/>
                              </a:lnTo>
                              <a:lnTo>
                                <a:pt x="1524553" y="1874610"/>
                              </a:lnTo>
                              <a:lnTo>
                                <a:pt x="1518668" y="1874837"/>
                              </a:lnTo>
                              <a:lnTo>
                                <a:pt x="1168971" y="1874837"/>
                              </a:lnTo>
                              <a:lnTo>
                                <a:pt x="1163312" y="1874610"/>
                              </a:lnTo>
                              <a:lnTo>
                                <a:pt x="1157654" y="1873475"/>
                              </a:lnTo>
                              <a:lnTo>
                                <a:pt x="1152221" y="1872113"/>
                              </a:lnTo>
                              <a:lnTo>
                                <a:pt x="1147242" y="1870524"/>
                              </a:lnTo>
                              <a:lnTo>
                                <a:pt x="1142262" y="1867800"/>
                              </a:lnTo>
                              <a:lnTo>
                                <a:pt x="1137736" y="1865303"/>
                              </a:lnTo>
                              <a:lnTo>
                                <a:pt x="1133435" y="1861898"/>
                              </a:lnTo>
                              <a:lnTo>
                                <a:pt x="1129361" y="1858266"/>
                              </a:lnTo>
                              <a:lnTo>
                                <a:pt x="1125740" y="1854407"/>
                              </a:lnTo>
                              <a:lnTo>
                                <a:pt x="1122797" y="1850094"/>
                              </a:lnTo>
                              <a:lnTo>
                                <a:pt x="1119855" y="1845327"/>
                              </a:lnTo>
                              <a:lnTo>
                                <a:pt x="1117365" y="1840560"/>
                              </a:lnTo>
                              <a:lnTo>
                                <a:pt x="1115554" y="1835340"/>
                              </a:lnTo>
                              <a:lnTo>
                                <a:pt x="1114196" y="1829892"/>
                              </a:lnTo>
                              <a:lnTo>
                                <a:pt x="1113291" y="1824444"/>
                              </a:lnTo>
                              <a:lnTo>
                                <a:pt x="1112838" y="1818542"/>
                              </a:lnTo>
                              <a:lnTo>
                                <a:pt x="1112838" y="959355"/>
                              </a:lnTo>
                              <a:lnTo>
                                <a:pt x="1113291" y="953681"/>
                              </a:lnTo>
                              <a:lnTo>
                                <a:pt x="1114196" y="948006"/>
                              </a:lnTo>
                              <a:lnTo>
                                <a:pt x="1115554" y="942558"/>
                              </a:lnTo>
                              <a:lnTo>
                                <a:pt x="1117365" y="937337"/>
                              </a:lnTo>
                              <a:lnTo>
                                <a:pt x="1119855" y="932343"/>
                              </a:lnTo>
                              <a:lnTo>
                                <a:pt x="1122797" y="927803"/>
                              </a:lnTo>
                              <a:lnTo>
                                <a:pt x="1125740" y="923717"/>
                              </a:lnTo>
                              <a:lnTo>
                                <a:pt x="1129361" y="919404"/>
                              </a:lnTo>
                              <a:lnTo>
                                <a:pt x="1133435" y="915999"/>
                              </a:lnTo>
                              <a:lnTo>
                                <a:pt x="1137736" y="912821"/>
                              </a:lnTo>
                              <a:lnTo>
                                <a:pt x="1142262" y="909870"/>
                              </a:lnTo>
                              <a:lnTo>
                                <a:pt x="1147242" y="907600"/>
                              </a:lnTo>
                              <a:lnTo>
                                <a:pt x="1152221" y="905557"/>
                              </a:lnTo>
                              <a:lnTo>
                                <a:pt x="1157654" y="904195"/>
                              </a:lnTo>
                              <a:lnTo>
                                <a:pt x="1163312" y="903514"/>
                              </a:lnTo>
                              <a:lnTo>
                                <a:pt x="1168971" y="903287"/>
                              </a:lnTo>
                              <a:close/>
                              <a:moveTo>
                                <a:pt x="1841899" y="450850"/>
                              </a:moveTo>
                              <a:lnTo>
                                <a:pt x="2191940" y="450850"/>
                              </a:lnTo>
                              <a:lnTo>
                                <a:pt x="2197604" y="451077"/>
                              </a:lnTo>
                              <a:lnTo>
                                <a:pt x="2203268" y="451985"/>
                              </a:lnTo>
                              <a:lnTo>
                                <a:pt x="2208706" y="453573"/>
                              </a:lnTo>
                              <a:lnTo>
                                <a:pt x="2213917" y="455388"/>
                              </a:lnTo>
                              <a:lnTo>
                                <a:pt x="2218674" y="457657"/>
                              </a:lnTo>
                              <a:lnTo>
                                <a:pt x="2223206" y="460380"/>
                              </a:lnTo>
                              <a:lnTo>
                                <a:pt x="2227510" y="463556"/>
                              </a:lnTo>
                              <a:lnTo>
                                <a:pt x="2231589" y="467186"/>
                              </a:lnTo>
                              <a:lnTo>
                                <a:pt x="2235214" y="471271"/>
                              </a:lnTo>
                              <a:lnTo>
                                <a:pt x="2238385" y="475582"/>
                              </a:lnTo>
                              <a:lnTo>
                                <a:pt x="2241104" y="480119"/>
                              </a:lnTo>
                              <a:lnTo>
                                <a:pt x="2243596" y="484884"/>
                              </a:lnTo>
                              <a:lnTo>
                                <a:pt x="2245636" y="490103"/>
                              </a:lnTo>
                              <a:lnTo>
                                <a:pt x="2246768" y="495548"/>
                              </a:lnTo>
                              <a:lnTo>
                                <a:pt x="2247675" y="501221"/>
                              </a:lnTo>
                              <a:lnTo>
                                <a:pt x="2247901" y="506893"/>
                              </a:lnTo>
                              <a:lnTo>
                                <a:pt x="2247901" y="1818568"/>
                              </a:lnTo>
                              <a:lnTo>
                                <a:pt x="2247675" y="1824468"/>
                              </a:lnTo>
                              <a:lnTo>
                                <a:pt x="2246768" y="1829913"/>
                              </a:lnTo>
                              <a:lnTo>
                                <a:pt x="2245636" y="1835358"/>
                              </a:lnTo>
                              <a:lnTo>
                                <a:pt x="2243596" y="1840577"/>
                              </a:lnTo>
                              <a:lnTo>
                                <a:pt x="2241104" y="1845342"/>
                              </a:lnTo>
                              <a:lnTo>
                                <a:pt x="2238385" y="1850107"/>
                              </a:lnTo>
                              <a:lnTo>
                                <a:pt x="2235214" y="1854418"/>
                              </a:lnTo>
                              <a:lnTo>
                                <a:pt x="2231589" y="1858275"/>
                              </a:lnTo>
                              <a:lnTo>
                                <a:pt x="2227510" y="1861905"/>
                              </a:lnTo>
                              <a:lnTo>
                                <a:pt x="2223206" y="1865309"/>
                              </a:lnTo>
                              <a:lnTo>
                                <a:pt x="2218674" y="1867804"/>
                              </a:lnTo>
                              <a:lnTo>
                                <a:pt x="2213917" y="1870527"/>
                              </a:lnTo>
                              <a:lnTo>
                                <a:pt x="2208706" y="1872115"/>
                              </a:lnTo>
                              <a:lnTo>
                                <a:pt x="2203268" y="1873477"/>
                              </a:lnTo>
                              <a:lnTo>
                                <a:pt x="2197604" y="1874611"/>
                              </a:lnTo>
                              <a:lnTo>
                                <a:pt x="2191940" y="1874838"/>
                              </a:lnTo>
                              <a:lnTo>
                                <a:pt x="1841899" y="1874838"/>
                              </a:lnTo>
                              <a:lnTo>
                                <a:pt x="1836235" y="1874611"/>
                              </a:lnTo>
                              <a:lnTo>
                                <a:pt x="1830798" y="1873477"/>
                              </a:lnTo>
                              <a:lnTo>
                                <a:pt x="1825360" y="1872115"/>
                              </a:lnTo>
                              <a:lnTo>
                                <a:pt x="1820149" y="1870527"/>
                              </a:lnTo>
                              <a:lnTo>
                                <a:pt x="1815165" y="1867804"/>
                              </a:lnTo>
                              <a:lnTo>
                                <a:pt x="1810633" y="1865309"/>
                              </a:lnTo>
                              <a:lnTo>
                                <a:pt x="1806329" y="1861905"/>
                              </a:lnTo>
                              <a:lnTo>
                                <a:pt x="1802477" y="1858275"/>
                              </a:lnTo>
                              <a:lnTo>
                                <a:pt x="1798852" y="1854418"/>
                              </a:lnTo>
                              <a:lnTo>
                                <a:pt x="1795454" y="1850107"/>
                              </a:lnTo>
                              <a:lnTo>
                                <a:pt x="1792508" y="1845342"/>
                              </a:lnTo>
                              <a:lnTo>
                                <a:pt x="1790243" y="1840577"/>
                              </a:lnTo>
                              <a:lnTo>
                                <a:pt x="1788430" y="1835358"/>
                              </a:lnTo>
                              <a:lnTo>
                                <a:pt x="1786844" y="1829913"/>
                              </a:lnTo>
                              <a:lnTo>
                                <a:pt x="1786165" y="1824468"/>
                              </a:lnTo>
                              <a:lnTo>
                                <a:pt x="1785938" y="1818568"/>
                              </a:lnTo>
                              <a:lnTo>
                                <a:pt x="1785938" y="506893"/>
                              </a:lnTo>
                              <a:lnTo>
                                <a:pt x="1786165" y="501221"/>
                              </a:lnTo>
                              <a:lnTo>
                                <a:pt x="1786844" y="495548"/>
                              </a:lnTo>
                              <a:lnTo>
                                <a:pt x="1788430" y="490103"/>
                              </a:lnTo>
                              <a:lnTo>
                                <a:pt x="1790243" y="484884"/>
                              </a:lnTo>
                              <a:lnTo>
                                <a:pt x="1792508" y="480119"/>
                              </a:lnTo>
                              <a:lnTo>
                                <a:pt x="1795454" y="475582"/>
                              </a:lnTo>
                              <a:lnTo>
                                <a:pt x="1798852" y="471271"/>
                              </a:lnTo>
                              <a:lnTo>
                                <a:pt x="1802477" y="467186"/>
                              </a:lnTo>
                              <a:lnTo>
                                <a:pt x="1806329" y="463556"/>
                              </a:lnTo>
                              <a:lnTo>
                                <a:pt x="1810633" y="460380"/>
                              </a:lnTo>
                              <a:lnTo>
                                <a:pt x="1815165" y="457657"/>
                              </a:lnTo>
                              <a:lnTo>
                                <a:pt x="1820149" y="455388"/>
                              </a:lnTo>
                              <a:lnTo>
                                <a:pt x="1825360" y="453573"/>
                              </a:lnTo>
                              <a:lnTo>
                                <a:pt x="1830798" y="451985"/>
                              </a:lnTo>
                              <a:lnTo>
                                <a:pt x="1836235" y="451077"/>
                              </a:lnTo>
                              <a:lnTo>
                                <a:pt x="1841899" y="450850"/>
                              </a:lnTo>
                              <a:close/>
                              <a:moveTo>
                                <a:pt x="1458752" y="38100"/>
                              </a:moveTo>
                              <a:lnTo>
                                <a:pt x="1461698" y="38100"/>
                              </a:lnTo>
                              <a:lnTo>
                                <a:pt x="1464870" y="38100"/>
                              </a:lnTo>
                              <a:lnTo>
                                <a:pt x="1468043" y="38327"/>
                              </a:lnTo>
                              <a:lnTo>
                                <a:pt x="1470989" y="38554"/>
                              </a:lnTo>
                              <a:lnTo>
                                <a:pt x="1473935" y="39235"/>
                              </a:lnTo>
                              <a:lnTo>
                                <a:pt x="1477107" y="40143"/>
                              </a:lnTo>
                              <a:lnTo>
                                <a:pt x="1479827" y="40825"/>
                              </a:lnTo>
                              <a:lnTo>
                                <a:pt x="1482773" y="42187"/>
                              </a:lnTo>
                              <a:lnTo>
                                <a:pt x="1485718" y="43322"/>
                              </a:lnTo>
                              <a:lnTo>
                                <a:pt x="1488438" y="44684"/>
                              </a:lnTo>
                              <a:lnTo>
                                <a:pt x="1491157" y="46500"/>
                              </a:lnTo>
                              <a:lnTo>
                                <a:pt x="1493876" y="48317"/>
                              </a:lnTo>
                              <a:lnTo>
                                <a:pt x="1496143" y="50133"/>
                              </a:lnTo>
                              <a:lnTo>
                                <a:pt x="1498409" y="52176"/>
                              </a:lnTo>
                              <a:lnTo>
                                <a:pt x="1500675" y="54447"/>
                              </a:lnTo>
                              <a:lnTo>
                                <a:pt x="1502714" y="56490"/>
                              </a:lnTo>
                              <a:lnTo>
                                <a:pt x="1504754" y="59214"/>
                              </a:lnTo>
                              <a:lnTo>
                                <a:pt x="1506567" y="61485"/>
                              </a:lnTo>
                              <a:lnTo>
                                <a:pt x="1508153" y="64436"/>
                              </a:lnTo>
                              <a:lnTo>
                                <a:pt x="1509739" y="66934"/>
                              </a:lnTo>
                              <a:lnTo>
                                <a:pt x="1511099" y="69658"/>
                              </a:lnTo>
                              <a:lnTo>
                                <a:pt x="1512005" y="72609"/>
                              </a:lnTo>
                              <a:lnTo>
                                <a:pt x="1513138" y="75334"/>
                              </a:lnTo>
                              <a:lnTo>
                                <a:pt x="1514045" y="78512"/>
                              </a:lnTo>
                              <a:lnTo>
                                <a:pt x="1514725" y="81691"/>
                              </a:lnTo>
                              <a:lnTo>
                                <a:pt x="1515178" y="84642"/>
                              </a:lnTo>
                              <a:lnTo>
                                <a:pt x="1515405" y="87821"/>
                              </a:lnTo>
                              <a:lnTo>
                                <a:pt x="1543051" y="488083"/>
                              </a:lnTo>
                              <a:lnTo>
                                <a:pt x="1543051" y="493305"/>
                              </a:lnTo>
                              <a:lnTo>
                                <a:pt x="1542371" y="498754"/>
                              </a:lnTo>
                              <a:lnTo>
                                <a:pt x="1541691" y="503976"/>
                              </a:lnTo>
                              <a:lnTo>
                                <a:pt x="1540105" y="509198"/>
                              </a:lnTo>
                              <a:lnTo>
                                <a:pt x="1538066" y="513965"/>
                              </a:lnTo>
                              <a:lnTo>
                                <a:pt x="1535800" y="518506"/>
                              </a:lnTo>
                              <a:lnTo>
                                <a:pt x="1532854" y="522820"/>
                              </a:lnTo>
                              <a:lnTo>
                                <a:pt x="1529908" y="526906"/>
                              </a:lnTo>
                              <a:lnTo>
                                <a:pt x="1526282" y="530539"/>
                              </a:lnTo>
                              <a:lnTo>
                                <a:pt x="1522429" y="533944"/>
                              </a:lnTo>
                              <a:lnTo>
                                <a:pt x="1518350" y="537123"/>
                              </a:lnTo>
                              <a:lnTo>
                                <a:pt x="1513592" y="539620"/>
                              </a:lnTo>
                              <a:lnTo>
                                <a:pt x="1509059" y="541663"/>
                              </a:lnTo>
                              <a:lnTo>
                                <a:pt x="1503847" y="543253"/>
                              </a:lnTo>
                              <a:lnTo>
                                <a:pt x="1498635" y="544615"/>
                              </a:lnTo>
                              <a:lnTo>
                                <a:pt x="1493197" y="545069"/>
                              </a:lnTo>
                              <a:lnTo>
                                <a:pt x="1488211" y="545296"/>
                              </a:lnTo>
                              <a:lnTo>
                                <a:pt x="1482999" y="544842"/>
                              </a:lnTo>
                              <a:lnTo>
                                <a:pt x="1478014" y="543934"/>
                              </a:lnTo>
                              <a:lnTo>
                                <a:pt x="1473481" y="542799"/>
                              </a:lnTo>
                              <a:lnTo>
                                <a:pt x="1469629" y="541437"/>
                              </a:lnTo>
                              <a:lnTo>
                                <a:pt x="1466003" y="539847"/>
                              </a:lnTo>
                              <a:lnTo>
                                <a:pt x="1462604" y="537804"/>
                              </a:lnTo>
                              <a:lnTo>
                                <a:pt x="1459205" y="535761"/>
                              </a:lnTo>
                              <a:lnTo>
                                <a:pt x="1456032" y="533490"/>
                              </a:lnTo>
                              <a:lnTo>
                                <a:pt x="1453086" y="530766"/>
                              </a:lnTo>
                              <a:lnTo>
                                <a:pt x="1450367" y="528041"/>
                              </a:lnTo>
                              <a:lnTo>
                                <a:pt x="1447874" y="525090"/>
                              </a:lnTo>
                              <a:lnTo>
                                <a:pt x="1445382" y="522139"/>
                              </a:lnTo>
                              <a:lnTo>
                                <a:pt x="1443342" y="518733"/>
                              </a:lnTo>
                              <a:lnTo>
                                <a:pt x="1441529" y="515100"/>
                              </a:lnTo>
                              <a:lnTo>
                                <a:pt x="1439943" y="511468"/>
                              </a:lnTo>
                              <a:lnTo>
                                <a:pt x="1438583" y="507608"/>
                              </a:lnTo>
                              <a:lnTo>
                                <a:pt x="1437677" y="503749"/>
                              </a:lnTo>
                              <a:lnTo>
                                <a:pt x="1436770" y="499662"/>
                              </a:lnTo>
                              <a:lnTo>
                                <a:pt x="1436317" y="495348"/>
                              </a:lnTo>
                              <a:lnTo>
                                <a:pt x="1419775" y="256735"/>
                              </a:lnTo>
                              <a:lnTo>
                                <a:pt x="1404592" y="280119"/>
                              </a:lnTo>
                              <a:lnTo>
                                <a:pt x="1396434" y="292606"/>
                              </a:lnTo>
                              <a:lnTo>
                                <a:pt x="1387596" y="304866"/>
                              </a:lnTo>
                              <a:lnTo>
                                <a:pt x="1378531" y="317580"/>
                              </a:lnTo>
                              <a:lnTo>
                                <a:pt x="1369014" y="330748"/>
                              </a:lnTo>
                              <a:lnTo>
                                <a:pt x="1359270" y="343916"/>
                              </a:lnTo>
                              <a:lnTo>
                                <a:pt x="1348845" y="357311"/>
                              </a:lnTo>
                              <a:lnTo>
                                <a:pt x="1338421" y="370933"/>
                              </a:lnTo>
                              <a:lnTo>
                                <a:pt x="1327317" y="384782"/>
                              </a:lnTo>
                              <a:lnTo>
                                <a:pt x="1315760" y="398632"/>
                              </a:lnTo>
                              <a:lnTo>
                                <a:pt x="1303750" y="412935"/>
                              </a:lnTo>
                              <a:lnTo>
                                <a:pt x="1291513" y="426784"/>
                              </a:lnTo>
                              <a:lnTo>
                                <a:pt x="1278823" y="441314"/>
                              </a:lnTo>
                              <a:lnTo>
                                <a:pt x="1265679" y="455390"/>
                              </a:lnTo>
                              <a:lnTo>
                                <a:pt x="1252082" y="469920"/>
                              </a:lnTo>
                              <a:lnTo>
                                <a:pt x="1233500" y="488991"/>
                              </a:lnTo>
                              <a:lnTo>
                                <a:pt x="1214465" y="507608"/>
                              </a:lnTo>
                              <a:lnTo>
                                <a:pt x="1195430" y="525998"/>
                              </a:lnTo>
                              <a:lnTo>
                                <a:pt x="1175715" y="543707"/>
                              </a:lnTo>
                              <a:lnTo>
                                <a:pt x="1156226" y="560961"/>
                              </a:lnTo>
                              <a:lnTo>
                                <a:pt x="1136058" y="577762"/>
                              </a:lnTo>
                              <a:lnTo>
                                <a:pt x="1115663" y="594336"/>
                              </a:lnTo>
                              <a:lnTo>
                                <a:pt x="1095041" y="610455"/>
                              </a:lnTo>
                              <a:lnTo>
                                <a:pt x="1074193" y="625893"/>
                              </a:lnTo>
                              <a:lnTo>
                                <a:pt x="1053118" y="641105"/>
                              </a:lnTo>
                              <a:lnTo>
                                <a:pt x="1031590" y="655408"/>
                              </a:lnTo>
                              <a:lnTo>
                                <a:pt x="1010062" y="669711"/>
                              </a:lnTo>
                              <a:lnTo>
                                <a:pt x="988081" y="683333"/>
                              </a:lnTo>
                              <a:lnTo>
                                <a:pt x="966099" y="696501"/>
                              </a:lnTo>
                              <a:lnTo>
                                <a:pt x="943891" y="709442"/>
                              </a:lnTo>
                              <a:lnTo>
                                <a:pt x="921004" y="721702"/>
                              </a:lnTo>
                              <a:lnTo>
                                <a:pt x="906954" y="729194"/>
                              </a:lnTo>
                              <a:lnTo>
                                <a:pt x="892451" y="736232"/>
                              </a:lnTo>
                              <a:lnTo>
                                <a:pt x="878174" y="743497"/>
                              </a:lnTo>
                              <a:lnTo>
                                <a:pt x="863671" y="750309"/>
                              </a:lnTo>
                              <a:lnTo>
                                <a:pt x="848941" y="756893"/>
                              </a:lnTo>
                              <a:lnTo>
                                <a:pt x="834212" y="763477"/>
                              </a:lnTo>
                              <a:lnTo>
                                <a:pt x="819482" y="769834"/>
                              </a:lnTo>
                              <a:lnTo>
                                <a:pt x="804526" y="775736"/>
                              </a:lnTo>
                              <a:lnTo>
                                <a:pt x="789569" y="781866"/>
                              </a:lnTo>
                              <a:lnTo>
                                <a:pt x="774613" y="787542"/>
                              </a:lnTo>
                              <a:lnTo>
                                <a:pt x="759430" y="793218"/>
                              </a:lnTo>
                              <a:lnTo>
                                <a:pt x="744247" y="798440"/>
                              </a:lnTo>
                              <a:lnTo>
                                <a:pt x="729064" y="803435"/>
                              </a:lnTo>
                              <a:lnTo>
                                <a:pt x="713655" y="808657"/>
                              </a:lnTo>
                              <a:lnTo>
                                <a:pt x="698472" y="813197"/>
                              </a:lnTo>
                              <a:lnTo>
                                <a:pt x="682609" y="817965"/>
                              </a:lnTo>
                              <a:lnTo>
                                <a:pt x="667199" y="822279"/>
                              </a:lnTo>
                              <a:lnTo>
                                <a:pt x="651563" y="826365"/>
                              </a:lnTo>
                              <a:lnTo>
                                <a:pt x="635701" y="830452"/>
                              </a:lnTo>
                              <a:lnTo>
                                <a:pt x="620064" y="834084"/>
                              </a:lnTo>
                              <a:lnTo>
                                <a:pt x="604202" y="837717"/>
                              </a:lnTo>
                              <a:lnTo>
                                <a:pt x="588112" y="841350"/>
                              </a:lnTo>
                              <a:lnTo>
                                <a:pt x="572249" y="844528"/>
                              </a:lnTo>
                              <a:lnTo>
                                <a:pt x="555933" y="847479"/>
                              </a:lnTo>
                              <a:lnTo>
                                <a:pt x="539618" y="850431"/>
                              </a:lnTo>
                              <a:lnTo>
                                <a:pt x="523528" y="852928"/>
                              </a:lnTo>
                              <a:lnTo>
                                <a:pt x="507212" y="855653"/>
                              </a:lnTo>
                              <a:lnTo>
                                <a:pt x="490896" y="857923"/>
                              </a:lnTo>
                              <a:lnTo>
                                <a:pt x="474353" y="859966"/>
                              </a:lnTo>
                              <a:lnTo>
                                <a:pt x="458037" y="861783"/>
                              </a:lnTo>
                              <a:lnTo>
                                <a:pt x="441268" y="863372"/>
                              </a:lnTo>
                              <a:lnTo>
                                <a:pt x="424726" y="864961"/>
                              </a:lnTo>
                              <a:lnTo>
                                <a:pt x="419287" y="865188"/>
                              </a:lnTo>
                              <a:lnTo>
                                <a:pt x="414075" y="864734"/>
                              </a:lnTo>
                              <a:lnTo>
                                <a:pt x="409089" y="863826"/>
                              </a:lnTo>
                              <a:lnTo>
                                <a:pt x="404104" y="862464"/>
                              </a:lnTo>
                              <a:lnTo>
                                <a:pt x="400252" y="861329"/>
                              </a:lnTo>
                              <a:lnTo>
                                <a:pt x="396626" y="859739"/>
                              </a:lnTo>
                              <a:lnTo>
                                <a:pt x="393227" y="857923"/>
                              </a:lnTo>
                              <a:lnTo>
                                <a:pt x="389827" y="855880"/>
                              </a:lnTo>
                              <a:lnTo>
                                <a:pt x="386882" y="853609"/>
                              </a:lnTo>
                              <a:lnTo>
                                <a:pt x="383936" y="850885"/>
                              </a:lnTo>
                              <a:lnTo>
                                <a:pt x="381216" y="848161"/>
                              </a:lnTo>
                              <a:lnTo>
                                <a:pt x="378497" y="845209"/>
                              </a:lnTo>
                              <a:lnTo>
                                <a:pt x="376231" y="842258"/>
                              </a:lnTo>
                              <a:lnTo>
                                <a:pt x="374191" y="838852"/>
                              </a:lnTo>
                              <a:lnTo>
                                <a:pt x="372378" y="835447"/>
                              </a:lnTo>
                              <a:lnTo>
                                <a:pt x="370566" y="831814"/>
                              </a:lnTo>
                              <a:lnTo>
                                <a:pt x="369206" y="827955"/>
                              </a:lnTo>
                              <a:lnTo>
                                <a:pt x="368299" y="824095"/>
                              </a:lnTo>
                              <a:lnTo>
                                <a:pt x="367620" y="820008"/>
                              </a:lnTo>
                              <a:lnTo>
                                <a:pt x="366940" y="815922"/>
                              </a:lnTo>
                              <a:lnTo>
                                <a:pt x="366713" y="810473"/>
                              </a:lnTo>
                              <a:lnTo>
                                <a:pt x="367167" y="805024"/>
                              </a:lnTo>
                              <a:lnTo>
                                <a:pt x="368073" y="799802"/>
                              </a:lnTo>
                              <a:lnTo>
                                <a:pt x="369206" y="795034"/>
                              </a:lnTo>
                              <a:lnTo>
                                <a:pt x="371472" y="790040"/>
                              </a:lnTo>
                              <a:lnTo>
                                <a:pt x="373738" y="785272"/>
                              </a:lnTo>
                              <a:lnTo>
                                <a:pt x="376231" y="780958"/>
                              </a:lnTo>
                              <a:lnTo>
                                <a:pt x="379403" y="776872"/>
                              </a:lnTo>
                              <a:lnTo>
                                <a:pt x="383029" y="773239"/>
                              </a:lnTo>
                              <a:lnTo>
                                <a:pt x="386882" y="769607"/>
                              </a:lnTo>
                              <a:lnTo>
                                <a:pt x="390961" y="766882"/>
                              </a:lnTo>
                              <a:lnTo>
                                <a:pt x="395266" y="763931"/>
                              </a:lnTo>
                              <a:lnTo>
                                <a:pt x="400252" y="761887"/>
                              </a:lnTo>
                              <a:lnTo>
                                <a:pt x="405237" y="760071"/>
                              </a:lnTo>
                              <a:lnTo>
                                <a:pt x="410222" y="758709"/>
                              </a:lnTo>
                              <a:lnTo>
                                <a:pt x="415661" y="758255"/>
                              </a:lnTo>
                              <a:lnTo>
                                <a:pt x="431071" y="756666"/>
                              </a:lnTo>
                              <a:lnTo>
                                <a:pt x="446027" y="755076"/>
                              </a:lnTo>
                              <a:lnTo>
                                <a:pt x="461210" y="753714"/>
                              </a:lnTo>
                              <a:lnTo>
                                <a:pt x="476166" y="751898"/>
                              </a:lnTo>
                              <a:lnTo>
                                <a:pt x="491123" y="749854"/>
                              </a:lnTo>
                              <a:lnTo>
                                <a:pt x="506079" y="747357"/>
                              </a:lnTo>
                              <a:lnTo>
                                <a:pt x="521035" y="745087"/>
                              </a:lnTo>
                              <a:lnTo>
                                <a:pt x="535765" y="742589"/>
                              </a:lnTo>
                              <a:lnTo>
                                <a:pt x="550495" y="739638"/>
                              </a:lnTo>
                              <a:lnTo>
                                <a:pt x="565224" y="736913"/>
                              </a:lnTo>
                              <a:lnTo>
                                <a:pt x="579728" y="733735"/>
                              </a:lnTo>
                              <a:lnTo>
                                <a:pt x="594231" y="730329"/>
                              </a:lnTo>
                              <a:lnTo>
                                <a:pt x="608734" y="726697"/>
                              </a:lnTo>
                              <a:lnTo>
                                <a:pt x="623010" y="723064"/>
                              </a:lnTo>
                              <a:lnTo>
                                <a:pt x="637287" y="719432"/>
                              </a:lnTo>
                              <a:lnTo>
                                <a:pt x="651563" y="715345"/>
                              </a:lnTo>
                              <a:lnTo>
                                <a:pt x="665613" y="711259"/>
                              </a:lnTo>
                              <a:lnTo>
                                <a:pt x="679890" y="706945"/>
                              </a:lnTo>
                              <a:lnTo>
                                <a:pt x="693713" y="702404"/>
                              </a:lnTo>
                              <a:lnTo>
                                <a:pt x="707763" y="697864"/>
                              </a:lnTo>
                              <a:lnTo>
                                <a:pt x="721586" y="692869"/>
                              </a:lnTo>
                              <a:lnTo>
                                <a:pt x="735183" y="687874"/>
                              </a:lnTo>
                              <a:lnTo>
                                <a:pt x="749233" y="682652"/>
                              </a:lnTo>
                              <a:lnTo>
                                <a:pt x="762603" y="677430"/>
                              </a:lnTo>
                              <a:lnTo>
                                <a:pt x="776199" y="671755"/>
                              </a:lnTo>
                              <a:lnTo>
                                <a:pt x="789569" y="666079"/>
                              </a:lnTo>
                              <a:lnTo>
                                <a:pt x="803166" y="660176"/>
                              </a:lnTo>
                              <a:lnTo>
                                <a:pt x="816536" y="654273"/>
                              </a:lnTo>
                              <a:lnTo>
                                <a:pt x="829679" y="648143"/>
                              </a:lnTo>
                              <a:lnTo>
                                <a:pt x="842823" y="641559"/>
                              </a:lnTo>
                              <a:lnTo>
                                <a:pt x="855966" y="634975"/>
                              </a:lnTo>
                              <a:lnTo>
                                <a:pt x="868883" y="628164"/>
                              </a:lnTo>
                              <a:lnTo>
                                <a:pt x="889505" y="617039"/>
                              </a:lnTo>
                              <a:lnTo>
                                <a:pt x="910126" y="605460"/>
                              </a:lnTo>
                              <a:lnTo>
                                <a:pt x="930068" y="593655"/>
                              </a:lnTo>
                              <a:lnTo>
                                <a:pt x="950237" y="580941"/>
                              </a:lnTo>
                              <a:lnTo>
                                <a:pt x="970178" y="568000"/>
                              </a:lnTo>
                              <a:lnTo>
                                <a:pt x="989667" y="554832"/>
                              </a:lnTo>
                              <a:lnTo>
                                <a:pt x="1008929" y="540982"/>
                              </a:lnTo>
                              <a:lnTo>
                                <a:pt x="1027964" y="526906"/>
                              </a:lnTo>
                              <a:lnTo>
                                <a:pt x="1046773" y="512149"/>
                              </a:lnTo>
                              <a:lnTo>
                                <a:pt x="1065355" y="497165"/>
                              </a:lnTo>
                              <a:lnTo>
                                <a:pt x="1083937" y="481726"/>
                              </a:lnTo>
                              <a:lnTo>
                                <a:pt x="1102066" y="466061"/>
                              </a:lnTo>
                              <a:lnTo>
                                <a:pt x="1119742" y="449714"/>
                              </a:lnTo>
                              <a:lnTo>
                                <a:pt x="1137644" y="433141"/>
                              </a:lnTo>
                              <a:lnTo>
                                <a:pt x="1154866" y="416113"/>
                              </a:lnTo>
                              <a:lnTo>
                                <a:pt x="1171862" y="398859"/>
                              </a:lnTo>
                              <a:lnTo>
                                <a:pt x="1184779" y="385236"/>
                              </a:lnTo>
                              <a:lnTo>
                                <a:pt x="1197469" y="371841"/>
                              </a:lnTo>
                              <a:lnTo>
                                <a:pt x="1209480" y="358219"/>
                              </a:lnTo>
                              <a:lnTo>
                                <a:pt x="1221037" y="344597"/>
                              </a:lnTo>
                              <a:lnTo>
                                <a:pt x="1232367" y="331429"/>
                              </a:lnTo>
                              <a:lnTo>
                                <a:pt x="1243245" y="318261"/>
                              </a:lnTo>
                              <a:lnTo>
                                <a:pt x="1253895" y="305093"/>
                              </a:lnTo>
                              <a:lnTo>
                                <a:pt x="1263866" y="292606"/>
                              </a:lnTo>
                              <a:lnTo>
                                <a:pt x="1273384" y="279665"/>
                              </a:lnTo>
                              <a:lnTo>
                                <a:pt x="1282675" y="267178"/>
                              </a:lnTo>
                              <a:lnTo>
                                <a:pt x="1291739" y="255145"/>
                              </a:lnTo>
                              <a:lnTo>
                                <a:pt x="1300124" y="242886"/>
                              </a:lnTo>
                              <a:lnTo>
                                <a:pt x="1308282" y="231307"/>
                              </a:lnTo>
                              <a:lnTo>
                                <a:pt x="1316213" y="219728"/>
                              </a:lnTo>
                              <a:lnTo>
                                <a:pt x="1330263" y="197706"/>
                              </a:lnTo>
                              <a:lnTo>
                                <a:pt x="1107958" y="281027"/>
                              </a:lnTo>
                              <a:lnTo>
                                <a:pt x="1102746" y="282390"/>
                              </a:lnTo>
                              <a:lnTo>
                                <a:pt x="1097534" y="283525"/>
                              </a:lnTo>
                              <a:lnTo>
                                <a:pt x="1092322" y="283979"/>
                              </a:lnTo>
                              <a:lnTo>
                                <a:pt x="1087110" y="283979"/>
                              </a:lnTo>
                              <a:lnTo>
                                <a:pt x="1081898" y="283752"/>
                              </a:lnTo>
                              <a:lnTo>
                                <a:pt x="1076686" y="282844"/>
                              </a:lnTo>
                              <a:lnTo>
                                <a:pt x="1071927" y="281255"/>
                              </a:lnTo>
                              <a:lnTo>
                                <a:pt x="1067168" y="279438"/>
                              </a:lnTo>
                              <a:lnTo>
                                <a:pt x="1062636" y="277168"/>
                              </a:lnTo>
                              <a:lnTo>
                                <a:pt x="1058103" y="274216"/>
                              </a:lnTo>
                              <a:lnTo>
                                <a:pt x="1054251" y="270811"/>
                              </a:lnTo>
                              <a:lnTo>
                                <a:pt x="1050399" y="267178"/>
                              </a:lnTo>
                              <a:lnTo>
                                <a:pt x="1047226" y="263319"/>
                              </a:lnTo>
                              <a:lnTo>
                                <a:pt x="1044054" y="259005"/>
                              </a:lnTo>
                              <a:lnTo>
                                <a:pt x="1041561" y="254237"/>
                              </a:lnTo>
                              <a:lnTo>
                                <a:pt x="1039295" y="249470"/>
                              </a:lnTo>
                              <a:lnTo>
                                <a:pt x="1037482" y="244021"/>
                              </a:lnTo>
                              <a:lnTo>
                                <a:pt x="1036575" y="238799"/>
                              </a:lnTo>
                              <a:lnTo>
                                <a:pt x="1036122" y="233350"/>
                              </a:lnTo>
                              <a:lnTo>
                                <a:pt x="1036122" y="228355"/>
                              </a:lnTo>
                              <a:lnTo>
                                <a:pt x="1036349" y="223134"/>
                              </a:lnTo>
                              <a:lnTo>
                                <a:pt x="1037255" y="218139"/>
                              </a:lnTo>
                              <a:lnTo>
                                <a:pt x="1038841" y="213144"/>
                              </a:lnTo>
                              <a:lnTo>
                                <a:pt x="1040654" y="208376"/>
                              </a:lnTo>
                              <a:lnTo>
                                <a:pt x="1042920" y="203836"/>
                              </a:lnTo>
                              <a:lnTo>
                                <a:pt x="1045866" y="199295"/>
                              </a:lnTo>
                              <a:lnTo>
                                <a:pt x="1049266" y="195435"/>
                              </a:lnTo>
                              <a:lnTo>
                                <a:pt x="1052891" y="191576"/>
                              </a:lnTo>
                              <a:lnTo>
                                <a:pt x="1056744" y="188170"/>
                              </a:lnTo>
                              <a:lnTo>
                                <a:pt x="1061049" y="185219"/>
                              </a:lnTo>
                              <a:lnTo>
                                <a:pt x="1065582" y="182494"/>
                              </a:lnTo>
                              <a:lnTo>
                                <a:pt x="1070567" y="180451"/>
                              </a:lnTo>
                              <a:lnTo>
                                <a:pt x="1443569" y="41279"/>
                              </a:lnTo>
                              <a:lnTo>
                                <a:pt x="1446288" y="40370"/>
                              </a:lnTo>
                              <a:lnTo>
                                <a:pt x="1449461" y="39462"/>
                              </a:lnTo>
                              <a:lnTo>
                                <a:pt x="1452633" y="38781"/>
                              </a:lnTo>
                              <a:lnTo>
                                <a:pt x="1455579" y="38327"/>
                              </a:lnTo>
                              <a:lnTo>
                                <a:pt x="1458752" y="38100"/>
                              </a:lnTo>
                              <a:close/>
                              <a:moveTo>
                                <a:pt x="102528" y="0"/>
                              </a:moveTo>
                              <a:lnTo>
                                <a:pt x="107971" y="454"/>
                              </a:lnTo>
                              <a:lnTo>
                                <a:pt x="113189" y="681"/>
                              </a:lnTo>
                              <a:lnTo>
                                <a:pt x="118406" y="1361"/>
                              </a:lnTo>
                              <a:lnTo>
                                <a:pt x="123169" y="2268"/>
                              </a:lnTo>
                              <a:lnTo>
                                <a:pt x="128386" y="3403"/>
                              </a:lnTo>
                              <a:lnTo>
                                <a:pt x="133376" y="4764"/>
                              </a:lnTo>
                              <a:lnTo>
                                <a:pt x="137913" y="6578"/>
                              </a:lnTo>
                              <a:lnTo>
                                <a:pt x="142450" y="8393"/>
                              </a:lnTo>
                              <a:lnTo>
                                <a:pt x="147213" y="10434"/>
                              </a:lnTo>
                              <a:lnTo>
                                <a:pt x="151523" y="12476"/>
                              </a:lnTo>
                              <a:lnTo>
                                <a:pt x="156059" y="14971"/>
                              </a:lnTo>
                              <a:lnTo>
                                <a:pt x="160143" y="17693"/>
                              </a:lnTo>
                              <a:lnTo>
                                <a:pt x="164225" y="20642"/>
                              </a:lnTo>
                              <a:lnTo>
                                <a:pt x="168082" y="23590"/>
                              </a:lnTo>
                              <a:lnTo>
                                <a:pt x="171711" y="26993"/>
                              </a:lnTo>
                              <a:lnTo>
                                <a:pt x="175340" y="30169"/>
                              </a:lnTo>
                              <a:lnTo>
                                <a:pt x="178743" y="33798"/>
                              </a:lnTo>
                              <a:lnTo>
                                <a:pt x="181918" y="37427"/>
                              </a:lnTo>
                              <a:lnTo>
                                <a:pt x="185094" y="41510"/>
                              </a:lnTo>
                              <a:lnTo>
                                <a:pt x="188043" y="45593"/>
                              </a:lnTo>
                              <a:lnTo>
                                <a:pt x="190538" y="49676"/>
                              </a:lnTo>
                              <a:lnTo>
                                <a:pt x="193033" y="53986"/>
                              </a:lnTo>
                              <a:lnTo>
                                <a:pt x="195074" y="58296"/>
                              </a:lnTo>
                              <a:lnTo>
                                <a:pt x="197343" y="63059"/>
                              </a:lnTo>
                              <a:lnTo>
                                <a:pt x="199157" y="67596"/>
                              </a:lnTo>
                              <a:lnTo>
                                <a:pt x="200745" y="72359"/>
                              </a:lnTo>
                              <a:lnTo>
                                <a:pt x="202106" y="77122"/>
                              </a:lnTo>
                              <a:lnTo>
                                <a:pt x="203467" y="82340"/>
                              </a:lnTo>
                              <a:lnTo>
                                <a:pt x="204148" y="87330"/>
                              </a:lnTo>
                              <a:lnTo>
                                <a:pt x="205055" y="92320"/>
                              </a:lnTo>
                              <a:lnTo>
                                <a:pt x="205282" y="97537"/>
                              </a:lnTo>
                              <a:lnTo>
                                <a:pt x="205509" y="102981"/>
                              </a:lnTo>
                              <a:lnTo>
                                <a:pt x="205509" y="2092965"/>
                              </a:lnTo>
                              <a:lnTo>
                                <a:pt x="2195719" y="2092965"/>
                              </a:lnTo>
                              <a:lnTo>
                                <a:pt x="2201163" y="2093192"/>
                              </a:lnTo>
                              <a:lnTo>
                                <a:pt x="2206380" y="2093419"/>
                              </a:lnTo>
                              <a:lnTo>
                                <a:pt x="2211597" y="2094326"/>
                              </a:lnTo>
                              <a:lnTo>
                                <a:pt x="2216587" y="2095233"/>
                              </a:lnTo>
                              <a:lnTo>
                                <a:pt x="2221578" y="2096367"/>
                              </a:lnTo>
                              <a:lnTo>
                                <a:pt x="2226568" y="2097501"/>
                              </a:lnTo>
                              <a:lnTo>
                                <a:pt x="2231105" y="2099316"/>
                              </a:lnTo>
                              <a:lnTo>
                                <a:pt x="2235868" y="2101131"/>
                              </a:lnTo>
                              <a:lnTo>
                                <a:pt x="2240405" y="2103172"/>
                              </a:lnTo>
                              <a:lnTo>
                                <a:pt x="2244714" y="2105667"/>
                              </a:lnTo>
                              <a:lnTo>
                                <a:pt x="2249251" y="2107936"/>
                              </a:lnTo>
                              <a:lnTo>
                                <a:pt x="2253334" y="2110658"/>
                              </a:lnTo>
                              <a:lnTo>
                                <a:pt x="2257417" y="2113606"/>
                              </a:lnTo>
                              <a:lnTo>
                                <a:pt x="2261273" y="2116328"/>
                              </a:lnTo>
                              <a:lnTo>
                                <a:pt x="2264902" y="2119731"/>
                              </a:lnTo>
                              <a:lnTo>
                                <a:pt x="2268532" y="2123133"/>
                              </a:lnTo>
                              <a:lnTo>
                                <a:pt x="2271934" y="2126763"/>
                              </a:lnTo>
                              <a:lnTo>
                                <a:pt x="2275337" y="2130619"/>
                              </a:lnTo>
                              <a:lnTo>
                                <a:pt x="2278285" y="2134475"/>
                              </a:lnTo>
                              <a:lnTo>
                                <a:pt x="2281234" y="2138331"/>
                              </a:lnTo>
                              <a:lnTo>
                                <a:pt x="2283729" y="2142414"/>
                              </a:lnTo>
                              <a:lnTo>
                                <a:pt x="2286224" y="2146724"/>
                              </a:lnTo>
                              <a:lnTo>
                                <a:pt x="2288720" y="2151260"/>
                              </a:lnTo>
                              <a:lnTo>
                                <a:pt x="2290761" y="2155797"/>
                              </a:lnTo>
                              <a:lnTo>
                                <a:pt x="2292576" y="2160560"/>
                              </a:lnTo>
                              <a:lnTo>
                                <a:pt x="2294164" y="2165324"/>
                              </a:lnTo>
                              <a:lnTo>
                                <a:pt x="2295298" y="2170087"/>
                              </a:lnTo>
                              <a:lnTo>
                                <a:pt x="2296659" y="2175304"/>
                              </a:lnTo>
                              <a:lnTo>
                                <a:pt x="2297339" y="2180068"/>
                              </a:lnTo>
                              <a:lnTo>
                                <a:pt x="2298246" y="2185285"/>
                              </a:lnTo>
                              <a:lnTo>
                                <a:pt x="2298473" y="2190729"/>
                              </a:lnTo>
                              <a:lnTo>
                                <a:pt x="2298700" y="2195946"/>
                              </a:lnTo>
                              <a:lnTo>
                                <a:pt x="2298473" y="2201163"/>
                              </a:lnTo>
                              <a:lnTo>
                                <a:pt x="2298246" y="2206380"/>
                              </a:lnTo>
                              <a:lnTo>
                                <a:pt x="2297339" y="2211597"/>
                              </a:lnTo>
                              <a:lnTo>
                                <a:pt x="2296659" y="2216361"/>
                              </a:lnTo>
                              <a:lnTo>
                                <a:pt x="2295298" y="2221578"/>
                              </a:lnTo>
                              <a:lnTo>
                                <a:pt x="2294164" y="2226568"/>
                              </a:lnTo>
                              <a:lnTo>
                                <a:pt x="2292576" y="2231105"/>
                              </a:lnTo>
                              <a:lnTo>
                                <a:pt x="2290761" y="2235868"/>
                              </a:lnTo>
                              <a:lnTo>
                                <a:pt x="2288720" y="2240405"/>
                              </a:lnTo>
                              <a:lnTo>
                                <a:pt x="2286224" y="2244941"/>
                              </a:lnTo>
                              <a:lnTo>
                                <a:pt x="2283729" y="2249251"/>
                              </a:lnTo>
                              <a:lnTo>
                                <a:pt x="2281234" y="2253334"/>
                              </a:lnTo>
                              <a:lnTo>
                                <a:pt x="2278285" y="2257417"/>
                              </a:lnTo>
                              <a:lnTo>
                                <a:pt x="2275337" y="2261273"/>
                              </a:lnTo>
                              <a:lnTo>
                                <a:pt x="2271934" y="2264902"/>
                              </a:lnTo>
                              <a:lnTo>
                                <a:pt x="2268532" y="2268532"/>
                              </a:lnTo>
                              <a:lnTo>
                                <a:pt x="2264902" y="2271934"/>
                              </a:lnTo>
                              <a:lnTo>
                                <a:pt x="2261273" y="2275337"/>
                              </a:lnTo>
                              <a:lnTo>
                                <a:pt x="2257417" y="2278059"/>
                              </a:lnTo>
                              <a:lnTo>
                                <a:pt x="2253334" y="2281234"/>
                              </a:lnTo>
                              <a:lnTo>
                                <a:pt x="2249251" y="2283729"/>
                              </a:lnTo>
                              <a:lnTo>
                                <a:pt x="2244714" y="2286451"/>
                              </a:lnTo>
                              <a:lnTo>
                                <a:pt x="2240405" y="2288493"/>
                              </a:lnTo>
                              <a:lnTo>
                                <a:pt x="2235868" y="2290534"/>
                              </a:lnTo>
                              <a:lnTo>
                                <a:pt x="2231105" y="2292349"/>
                              </a:lnTo>
                              <a:lnTo>
                                <a:pt x="2226568" y="2294164"/>
                              </a:lnTo>
                              <a:lnTo>
                                <a:pt x="2221578" y="2295298"/>
                              </a:lnTo>
                              <a:lnTo>
                                <a:pt x="2216587" y="2296659"/>
                              </a:lnTo>
                              <a:lnTo>
                                <a:pt x="2211597" y="2297566"/>
                              </a:lnTo>
                              <a:lnTo>
                                <a:pt x="2206380" y="2298246"/>
                              </a:lnTo>
                              <a:lnTo>
                                <a:pt x="2201163" y="2298473"/>
                              </a:lnTo>
                              <a:lnTo>
                                <a:pt x="2195719" y="2298700"/>
                              </a:lnTo>
                              <a:lnTo>
                                <a:pt x="102528" y="2298700"/>
                              </a:lnTo>
                              <a:lnTo>
                                <a:pt x="97310" y="2298473"/>
                              </a:lnTo>
                              <a:lnTo>
                                <a:pt x="92093" y="2298246"/>
                              </a:lnTo>
                              <a:lnTo>
                                <a:pt x="86876" y="2297566"/>
                              </a:lnTo>
                              <a:lnTo>
                                <a:pt x="81886" y="2296659"/>
                              </a:lnTo>
                              <a:lnTo>
                                <a:pt x="77122" y="2295298"/>
                              </a:lnTo>
                              <a:lnTo>
                                <a:pt x="72132" y="2294164"/>
                              </a:lnTo>
                              <a:lnTo>
                                <a:pt x="67142" y="2292349"/>
                              </a:lnTo>
                              <a:lnTo>
                                <a:pt x="62605" y="2290534"/>
                              </a:lnTo>
                              <a:lnTo>
                                <a:pt x="57842" y="2288493"/>
                              </a:lnTo>
                              <a:lnTo>
                                <a:pt x="53532" y="2286451"/>
                              </a:lnTo>
                              <a:lnTo>
                                <a:pt x="49449" y="2283729"/>
                              </a:lnTo>
                              <a:lnTo>
                                <a:pt x="45139" y="2281234"/>
                              </a:lnTo>
                              <a:lnTo>
                                <a:pt x="41283" y="2278059"/>
                              </a:lnTo>
                              <a:lnTo>
                                <a:pt x="37200" y="2275337"/>
                              </a:lnTo>
                              <a:lnTo>
                                <a:pt x="33344" y="2271934"/>
                              </a:lnTo>
                              <a:lnTo>
                                <a:pt x="29715" y="2268532"/>
                              </a:lnTo>
                              <a:lnTo>
                                <a:pt x="26539" y="2264902"/>
                              </a:lnTo>
                              <a:lnTo>
                                <a:pt x="23364" y="2261273"/>
                              </a:lnTo>
                              <a:lnTo>
                                <a:pt x="20188" y="2257417"/>
                              </a:lnTo>
                              <a:lnTo>
                                <a:pt x="17466" y="2253334"/>
                              </a:lnTo>
                              <a:lnTo>
                                <a:pt x="14517" y="2249251"/>
                              </a:lnTo>
                              <a:lnTo>
                                <a:pt x="12249" y="2244941"/>
                              </a:lnTo>
                              <a:lnTo>
                                <a:pt x="9981" y="2240405"/>
                              </a:lnTo>
                              <a:lnTo>
                                <a:pt x="7939" y="2235868"/>
                              </a:lnTo>
                              <a:lnTo>
                                <a:pt x="6125" y="2231105"/>
                              </a:lnTo>
                              <a:lnTo>
                                <a:pt x="4537" y="2226568"/>
                              </a:lnTo>
                              <a:lnTo>
                                <a:pt x="2949" y="2221578"/>
                              </a:lnTo>
                              <a:lnTo>
                                <a:pt x="2042" y="2216361"/>
                              </a:lnTo>
                              <a:lnTo>
                                <a:pt x="907" y="2211597"/>
                              </a:lnTo>
                              <a:lnTo>
                                <a:pt x="454" y="2206380"/>
                              </a:lnTo>
                              <a:lnTo>
                                <a:pt x="0" y="2201163"/>
                              </a:lnTo>
                              <a:lnTo>
                                <a:pt x="0" y="2195946"/>
                              </a:lnTo>
                              <a:lnTo>
                                <a:pt x="0" y="102981"/>
                              </a:lnTo>
                              <a:lnTo>
                                <a:pt x="0" y="97537"/>
                              </a:lnTo>
                              <a:lnTo>
                                <a:pt x="454" y="92320"/>
                              </a:lnTo>
                              <a:lnTo>
                                <a:pt x="907" y="87330"/>
                              </a:lnTo>
                              <a:lnTo>
                                <a:pt x="2042" y="82340"/>
                              </a:lnTo>
                              <a:lnTo>
                                <a:pt x="2949" y="77122"/>
                              </a:lnTo>
                              <a:lnTo>
                                <a:pt x="4537" y="72359"/>
                              </a:lnTo>
                              <a:lnTo>
                                <a:pt x="6125" y="67596"/>
                              </a:lnTo>
                              <a:lnTo>
                                <a:pt x="7939" y="63059"/>
                              </a:lnTo>
                              <a:lnTo>
                                <a:pt x="9981" y="58296"/>
                              </a:lnTo>
                              <a:lnTo>
                                <a:pt x="12249" y="53986"/>
                              </a:lnTo>
                              <a:lnTo>
                                <a:pt x="14517" y="49676"/>
                              </a:lnTo>
                              <a:lnTo>
                                <a:pt x="17466" y="45593"/>
                              </a:lnTo>
                              <a:lnTo>
                                <a:pt x="20188" y="41510"/>
                              </a:lnTo>
                              <a:lnTo>
                                <a:pt x="23364" y="37427"/>
                              </a:lnTo>
                              <a:lnTo>
                                <a:pt x="26539" y="33798"/>
                              </a:lnTo>
                              <a:lnTo>
                                <a:pt x="29715" y="30169"/>
                              </a:lnTo>
                              <a:lnTo>
                                <a:pt x="33344" y="26993"/>
                              </a:lnTo>
                              <a:lnTo>
                                <a:pt x="37200" y="23590"/>
                              </a:lnTo>
                              <a:lnTo>
                                <a:pt x="41283" y="20642"/>
                              </a:lnTo>
                              <a:lnTo>
                                <a:pt x="45139" y="17693"/>
                              </a:lnTo>
                              <a:lnTo>
                                <a:pt x="49449" y="14971"/>
                              </a:lnTo>
                              <a:lnTo>
                                <a:pt x="53532" y="12476"/>
                              </a:lnTo>
                              <a:lnTo>
                                <a:pt x="57842" y="10434"/>
                              </a:lnTo>
                              <a:lnTo>
                                <a:pt x="62605" y="8393"/>
                              </a:lnTo>
                              <a:lnTo>
                                <a:pt x="67142" y="6578"/>
                              </a:lnTo>
                              <a:lnTo>
                                <a:pt x="72132" y="4764"/>
                              </a:lnTo>
                              <a:lnTo>
                                <a:pt x="77122" y="3403"/>
                              </a:lnTo>
                              <a:lnTo>
                                <a:pt x="81886" y="2268"/>
                              </a:lnTo>
                              <a:lnTo>
                                <a:pt x="86876" y="1361"/>
                              </a:lnTo>
                              <a:lnTo>
                                <a:pt x="92093" y="681"/>
                              </a:lnTo>
                              <a:lnTo>
                                <a:pt x="97310" y="454"/>
                              </a:lnTo>
                              <a:lnTo>
                                <a:pt x="102528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SO_Shape" o:spid="_x0000_s1050" style="width:12.05pt;height:12.05pt;margin-top:13.15pt;margin-left:26.7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2272" coordsize="2298700,2298700" path="m494084,1279525l844179,1279525l849841,1279752l855502,1280660l860710,1282023l865692,1283839l870674,1286109l875203,1289061l879732,1292467l883582,1295872l887205,1299959l890602,1304273l893320,1308814l895584,1313809l897396,1319031l898981,1324480l899660,1329702l900113,1335378l900113,1818531l899660,1824434l898981,1829883l897396,1835332l895584,1840554l893320,1845322l890602,1850090l887205,1854404l883582,1858264l879732,1861897l875203,1865302l870674,1867800l865692,1870524l860710,1872114l855502,1873476l849841,1874611l844179,1874838l494084,1874838l488423,1874611l482761,1873476l477326,1872114l472571,1870524l467589,1867800l463060,1865302l458531,1861897l454455,1858264l450831,1854404l447661,1850090l444944,1845322l442679,1840554l440868,1835332l439282,1829883l438603,1824434l438150,1818531l438150,1335378l438603,1329702l439282,1324480l440868,1319031l442679,1313809l444944,1308814l447661,1304273l450831,1299959l454455,1295872l458531,1292467l463060,1289061l467589,1286109l472571,1283839l477326,1282023l482761,1280660l488423,1279752l494084,1279525xm1168971,903287l1518668,903287l1524553,903514l1529985,904195l1535418,905557l1540624,907600l1545377,909870l1550130,912821l1554430,915999l1558278,919404l1561900,923717l1565295,927803l1567784,932343l1570274,937337l1572085,942558l1573443,948006l1574575,953681l1574801,959355l1574801,1818542l1574575,1824444l1573443,1829892l1572085,1835340l1570274,1840560l1567784,1845327l1565295,1850094l1561900,1854407l1558278,1858266l1554430,1861898l1550130,1865303l1545377,1867800l1540624,1870524l1535418,1872113l1529985,1873475l1524553,1874610l1518668,1874837l1168971,1874837l1163312,1874610l1157654,1873475l1152221,1872113l1147242,1870524l1142262,1867800l1137736,1865303l1133435,1861898l1129361,1858266l1125740,1854407l1122797,1850094l1119855,1845327l1117365,1840560l1115554,1835340l1114196,1829892l1113291,1824444l1112838,1818542l1112838,959355l1113291,953681l1114196,948006l1115554,942558l1117365,937337l1119855,932343l1122797,927803l1125740,923717l1129361,919404l1133435,915999l1137736,912821l1142262,909870l1147242,907600l1152221,905557l1157654,904195l1163312,903514l1168971,903287xm1841899,450850l2191940,450850l2197604,451077l2203268,451985l2208706,453573l2213917,455388l2218674,457657l2223206,460380l2227510,463556l2231589,467186l2235214,471271l2238385,475582l2241104,480119l2243596,484884l2245636,490103l2246768,495548l2247675,501221l2247901,506893l2247901,1818568l2247675,1824468l2246768,1829913l2245636,1835358l2243596,1840577l2241104,1845342l2238385,1850107l2235214,1854418l2231589,1858275l2227510,1861905l2223206,1865309l2218674,1867804l2213917,1870527l2208706,1872115l2203268,1873477l2197604,1874611l2191940,1874838l1841899,1874838l1836235,1874611l1830798,1873477l1825360,1872115l1820149,1870527l1815165,1867804l1810633,1865309l1806329,1861905l1802477,1858275l1798852,1854418l1795454,1850107l1792508,1845342l1790243,1840577l1788430,1835358l1786844,1829913l1786165,1824468l1785938,1818568l1785938,506893l1786165,501221l1786844,495548l1788430,490103l1790243,484884l1792508,480119l1795454,475582l1798852,471271l1802477,467186l1806329,463556l1810633,460380l1815165,457657l1820149,455388l1825360,453573l1830798,451985l1836235,451077l1841899,450850xm1458752,38100l1461698,38100l1464870,38100l1468043,38327l1470989,38554l1473935,39235l1477107,40143l1479827,40825l1482773,42187l1485718,43322l1488438,44684l1491157,46500l1493876,48317l1496143,50133l1498409,52176l1500675,54447l1502714,56490l1504754,59214l1506567,61485l1508153,64436l1509739,66934l1511099,69658l1512005,72609l1513138,75334l1514045,78512l1514725,81691l1515178,84642l1515405,87821l1543051,488083l1543051,493305l1542371,498754l1541691,503976l1540105,509198l1538066,513965l1535800,518506l1532854,522820l1529908,526906l1526282,530539l1522429,533944l1518350,537123l1513592,539620l1509059,541663l1503847,543253l1498635,544615l1493197,545069l1488211,545296l1482999,544842l1478014,543934l1473481,542799l1469629,541437l1466003,539847l1462604,537804l1459205,535761l1456032,533490l1453086,530766l1450367,528041l1447874,525090l1445382,522139l1443342,518733l1441529,515100l1439943,511468l1438583,507608l1437677,503749l1436770,499662l1436317,495348,1419775,256735l1404592,280119l1396434,292606l1387596,304866l1378531,317580l1369014,330748l1359270,343916l1348845,357311l1338421,370933l1327317,384782l1315760,398632l1303750,412935l1291513,426784l1278823,441314l1265679,455390l1252082,469920l1233500,488991l1214465,507608l1195430,525998l1175715,543707l1156226,560961l1136058,577762l1115663,594336l1095041,610455l1074193,625893l1053118,641105l1031590,655408l1010062,669711l988081,683333l966099,696501l943891,709442l921004,721702l906954,729194l892451,736232l878174,743497l863671,750309l848941,756893l834212,763477l819482,769834l804526,775736l789569,781866l774613,787542l759430,793218l744247,798440l729064,803435l713655,808657l698472,813197l682609,817965l667199,822279l651563,826365l635701,830452l620064,834084l604202,837717l588112,841350l572249,844528l555933,847479l539618,850431l523528,852928l507212,855653l490896,857923l474353,859966l458037,861783l441268,863372l424726,864961l419287,865188l414075,864734l409089,863826l404104,862464l400252,861329l396626,859739l393227,857923l389827,855880l386882,853609l383936,850885l381216,848161l378497,845209l376231,842258l374191,838852l372378,835447l370566,831814l369206,827955l368299,824095l367620,820008l366940,815922l366713,810473l367167,805024l368073,799802l369206,795034l371472,790040l373738,785272l376231,780958l379403,776872l383029,773239l386882,769607l390961,766882l395266,763931l400252,761887l405237,760071l410222,758709l415661,758255l431071,756666l446027,755076l461210,753714l476166,751898l491123,749854l506079,747357l521035,745087l535765,742589l550495,739638l565224,736913l579728,733735l594231,730329l608734,726697l623010,723064l637287,719432l651563,715345l665613,711259l679890,706945l693713,702404l707763,697864l721586,692869l735183,687874l749233,682652l762603,677430l776199,671755l789569,666079l803166,660176l816536,654273l829679,648143l842823,641559l855966,634975l868883,628164l889505,617039l910126,605460l930068,593655l950237,580941l970178,568000l989667,554832l1008929,540982l1027964,526906l1046773,512149l1065355,497165l1083937,481726l1102066,466061l1119742,449714l1137644,433141l1154866,416113l1171862,398859l1184779,385236l1197469,371841l1209480,358219l1221037,344597l1232367,331429l1243245,318261l1253895,305093l1263866,292606l1273384,279665l1282675,267178l1291739,255145l1300124,242886l1308282,231307l1316213,219728l1330263,197706l1107958,281027l1102746,282390l1097534,283525l1092322,283979l1087110,283979l1081898,283752l1076686,282844l1071927,281255l1067168,279438l1062636,277168l1058103,274216l1054251,270811l1050399,267178l1047226,263319l1044054,259005l1041561,254237l1039295,249470l1037482,244021l1036575,238799l1036122,233350l1036122,228355l1036349,223134l1037255,218139l1038841,213144l1040654,208376l1042920,203836l1045866,199295l1049266,195435l1052891,191576l1056744,188170l1061049,185219l1065582,182494l1070567,180451l1443569,41279l1446288,40370l1449461,39462l1452633,38781l1455579,38327l1458752,38100xm102528,l107971,454l113189,681l118406,1361l123169,2268l128386,3403l133376,4764l137913,6578l142450,8393l147213,10434l151523,12476l156059,14971l160143,17693l164225,20642l168082,23590l171711,26993l175340,30169l178743,33798l181918,37427l185094,41510l188043,45593l190538,49676l193033,53986l195074,58296l197343,63059l199157,67596l200745,72359l202106,77122l203467,82340l204148,87330l205055,92320l205282,97537l205509,102981l205509,2092965l2195719,2092965l2201163,2093192l2206380,2093419l2211597,2094326l2216587,2095233l2221578,2096367l2226568,2097501l2231105,2099316l2235868,2101131l2240405,2103172l2244714,2105667l2249251,2107936l2253334,2110658l2257417,2113606l2261273,2116328l2264902,2119731l2268532,2123133l2271934,2126763l2275337,2130619l2278285,2134475l2281234,2138331l2283729,2142414l2286224,2146724l2288720,2151260l2290761,2155797l2292576,2160560l2294164,2165324l2295298,2170087l2296659,2175304l2297339,2180068l2298246,2185285l2298473,2190729l2298700,2195946l2298473,2201163l2298246,2206380l2297339,2211597l2296659,2216361l2295298,2221578l2294164,2226568l2292576,2231105l2290761,2235868l2288720,2240405l2286224,2244941l2283729,2249251l2281234,2253334l2278285,2257417l2275337,2261273l2271934,2264902l2268532,2268532l2264902,2271934l2261273,2275337l2257417,2278059l2253334,2281234l2249251,2283729l2244714,2286451l2240405,2288493l2235868,2290534l2231105,2292349l2226568,2294164l2221578,2295298l2216587,2296659l2211597,2297566l2206380,2298246l2201163,2298473l2195719,2298700l102528,2298700l97310,2298473l92093,2298246l86876,2297566l81886,2296659l77122,2295298l72132,2294164l67142,2292349l62605,2290534l57842,2288493l53532,2286451l49449,2283729l45139,2281234l41283,2278059l37200,2275337l33344,2271934l29715,2268532l26539,2264902l23364,2261273l20188,2257417l17466,2253334l14517,2249251l12249,2244941l9981,2240405l7939,2235868l6125,2231105l4537,2226568l2949,2221578l2042,2216361l907,2211597l454,2206380l,2201163l,2195946l,102981,,97537,454,92320,907,87330,2042,82340l2949,77122l4537,72359,6125,67596,7939,63059,9981,58296l12249,53986l14517,49676l17466,45593l20188,41510l23364,37427l26539,33798l29715,30169l33344,26993l37200,23590l41283,20642l45139,17693l49449,14971l53532,12476l57842,10434,62605,8393,67142,6578,72132,4764,77122,3403,81886,2268l86876,1361l92093,681,97310,454,102528,xe" fillcolor="window" stroked="f">
                <v:path arrowok="t" o:connecttype="custom" o:connectlocs="58824,86272;59894,121461;57965,124348;31461,124529;29245,121824;30014,86544;77824,60136;103983,61496;104751,121824;102566,124529;76046,124348;74117,121462;75187,61209;145927,30015;149020,31662;149502,122188;147044,124635;120542,124182;118898,121070;120256,30861;97523,2536;99454,3217;100661,4834;102532,33900;100118,36167;97146,35668;95713,33537;89799,23788;80853,33794;67244,44586;55537,50828;45444,54456;34854,56783;26903,57418;24912,55846;24580,52929;26978,50601;35668,49438;45263,47065;54361,43558;65887,36938;78016,26554;85394,17787;72374,18906;69507,17243;69281,13873;96286,2688;8547,227;11432,1797;13259,4500;146542,139353;149743,140335;152038,142630;153020,145847;152371,149154;150287,151661;147236,152960;4802,152733;1978,151027;302,148233;60,5814;1344,2764;3851,695" o:connectangles="0,0,0,0,0,0,0,0,0,0,0,0,0,0,0,0,0,0,0,0,0,0,0,0,0,0,0,0,0,0,0,0,0,0,0,0,0,0,0,0,0,0,0,0,0,0,0,0,0,0,0,0,0,0,0,0,0,0,0,0,0,0,0"/>
              </v:shape>
            </w:pict>
          </mc:Fallback>
        </mc:AlternateContent>
      </w:r>
      <w:r w:rsidR="00B4451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294005</wp:posOffset>
                </wp:positionH>
                <wp:positionV relativeFrom="paragraph">
                  <wp:posOffset>4566285</wp:posOffset>
                </wp:positionV>
                <wp:extent cx="248920" cy="248920"/>
                <wp:effectExtent l="0" t="0" r="0" b="0"/>
                <wp:wrapNone/>
                <wp:docPr id="226" name="圆角矩形 2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8920" cy="248920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226" o:spid="_x0000_s1051" style="width:19.6pt;height:19.6pt;margin-top:359.55pt;margin-left:23.1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4080" arcsize="10923f" fillcolor="#4a66ac" stroked="f" strokeweight="1pt">
                <v:stroke joinstyle="miter"/>
              </v:roundrect>
            </w:pict>
          </mc:Fallback>
        </mc:AlternateContent>
      </w:r>
      <w:r w:rsidR="00B4451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294005</wp:posOffset>
                </wp:positionH>
                <wp:positionV relativeFrom="paragraph">
                  <wp:posOffset>117475</wp:posOffset>
                </wp:positionV>
                <wp:extent cx="248920" cy="248920"/>
                <wp:effectExtent l="0" t="0" r="0" b="0"/>
                <wp:wrapNone/>
                <wp:docPr id="29" name="圆角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8920" cy="248920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29" o:spid="_x0000_s1052" style="width:19.6pt;height:19.6pt;margin-top:9.25pt;margin-left:23.1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9984" arcsize="10923f" fillcolor="#4a66ac" stroked="f" strokeweight="1pt">
                <v:stroke joinstyle="miter"/>
              </v:roundrect>
            </w:pict>
          </mc:Fallback>
        </mc:AlternateContent>
      </w:r>
      <w:r w:rsidR="00B44515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294005</wp:posOffset>
                </wp:positionH>
                <wp:positionV relativeFrom="paragraph">
                  <wp:posOffset>3163281</wp:posOffset>
                </wp:positionV>
                <wp:extent cx="248920" cy="248920"/>
                <wp:effectExtent l="0" t="0" r="0" b="0"/>
                <wp:wrapNone/>
                <wp:docPr id="224" name="圆角矩形 2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8920" cy="248920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224" o:spid="_x0000_s1053" style="width:19.6pt;height:19.6pt;margin-top:249.1pt;margin-left:23.1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2032" arcsize="10923f" fillcolor="#4a66ac" stroked="f" strokeweight="1pt">
                <v:stroke joinstyle="miter"/>
              </v:roundrect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A96B2C"/>
    <w:multiLevelType w:val="hybridMultilevel"/>
    <w:tmpl w:val="07D261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025C25"/>
    <w:multiLevelType w:val="multilevel"/>
    <w:tmpl w:val="31025C2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12946E7"/>
    <w:multiLevelType w:val="hybridMultilevel"/>
    <w:tmpl w:val="AB383810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A44BDF"/>
    <w:multiLevelType w:val="hybridMultilevel"/>
    <w:tmpl w:val="C4800E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3BB4577"/>
    <w:multiLevelType w:val="hybridMultilevel"/>
    <w:tmpl w:val="2E6AEA7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3E354CA"/>
    <w:multiLevelType w:val="multilevel"/>
    <w:tmpl w:val="63E354C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AB204A7"/>
    <w:multiLevelType w:val="multilevel"/>
    <w:tmpl w:val="401CC19E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262626" w:themeColor="text1" w:themeTint="D9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0744F2F"/>
    <w:multiLevelType w:val="hybridMultilevel"/>
    <w:tmpl w:val="35A8E7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B6405CF"/>
    <w:multiLevelType w:val="multilevel"/>
    <w:tmpl w:val="7B6405CF"/>
    <w:lvl w:ilvl="0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D1B57F7"/>
    <w:multiLevelType w:val="multilevel"/>
    <w:tmpl w:val="C96CE9A2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262626" w:themeColor="text1" w:themeTint="D9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9"/>
  </w:num>
  <w:num w:numId="6">
    <w:abstractNumId w:val="4"/>
  </w:num>
  <w:num w:numId="7">
    <w:abstractNumId w:val="0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D87C4E"/>
    <w:rsid w:val="000206BE"/>
    <w:rsid w:val="00023D4B"/>
    <w:rsid w:val="000509F7"/>
    <w:rsid w:val="00053F1B"/>
    <w:rsid w:val="00061110"/>
    <w:rsid w:val="00067175"/>
    <w:rsid w:val="000803EA"/>
    <w:rsid w:val="00085399"/>
    <w:rsid w:val="000A39FE"/>
    <w:rsid w:val="00111D55"/>
    <w:rsid w:val="001257C0"/>
    <w:rsid w:val="001512B0"/>
    <w:rsid w:val="001938AC"/>
    <w:rsid w:val="001F44B3"/>
    <w:rsid w:val="001F4669"/>
    <w:rsid w:val="00276023"/>
    <w:rsid w:val="00306C46"/>
    <w:rsid w:val="00311DE0"/>
    <w:rsid w:val="00336714"/>
    <w:rsid w:val="00341C5C"/>
    <w:rsid w:val="003A4F11"/>
    <w:rsid w:val="003B641D"/>
    <w:rsid w:val="003E3462"/>
    <w:rsid w:val="00431242"/>
    <w:rsid w:val="00461F81"/>
    <w:rsid w:val="00462285"/>
    <w:rsid w:val="00471F18"/>
    <w:rsid w:val="00475BB8"/>
    <w:rsid w:val="005557E8"/>
    <w:rsid w:val="00557EDC"/>
    <w:rsid w:val="00581692"/>
    <w:rsid w:val="00585D9B"/>
    <w:rsid w:val="005A2598"/>
    <w:rsid w:val="005C1A51"/>
    <w:rsid w:val="005C3DFF"/>
    <w:rsid w:val="005C6CF8"/>
    <w:rsid w:val="005E02D7"/>
    <w:rsid w:val="00685D28"/>
    <w:rsid w:val="006A385B"/>
    <w:rsid w:val="0070479E"/>
    <w:rsid w:val="00765215"/>
    <w:rsid w:val="007B7C82"/>
    <w:rsid w:val="007C065B"/>
    <w:rsid w:val="007C425C"/>
    <w:rsid w:val="007D2711"/>
    <w:rsid w:val="007E14B5"/>
    <w:rsid w:val="008502F7"/>
    <w:rsid w:val="0085367B"/>
    <w:rsid w:val="00906D7D"/>
    <w:rsid w:val="00951D0B"/>
    <w:rsid w:val="0096572B"/>
    <w:rsid w:val="009759C7"/>
    <w:rsid w:val="009920AF"/>
    <w:rsid w:val="00995D3A"/>
    <w:rsid w:val="009F0B81"/>
    <w:rsid w:val="00A043CC"/>
    <w:rsid w:val="00A124F2"/>
    <w:rsid w:val="00A425F6"/>
    <w:rsid w:val="00B2294E"/>
    <w:rsid w:val="00B36640"/>
    <w:rsid w:val="00B44515"/>
    <w:rsid w:val="00B57D2B"/>
    <w:rsid w:val="00B658B3"/>
    <w:rsid w:val="00B74425"/>
    <w:rsid w:val="00BE6AB8"/>
    <w:rsid w:val="00BE7E77"/>
    <w:rsid w:val="00C237BA"/>
    <w:rsid w:val="00C64205"/>
    <w:rsid w:val="00C841BF"/>
    <w:rsid w:val="00C9787C"/>
    <w:rsid w:val="00D17CEB"/>
    <w:rsid w:val="00D4274F"/>
    <w:rsid w:val="00D44618"/>
    <w:rsid w:val="00D44F4F"/>
    <w:rsid w:val="00D60972"/>
    <w:rsid w:val="00D66369"/>
    <w:rsid w:val="00DC2EEB"/>
    <w:rsid w:val="00E357FE"/>
    <w:rsid w:val="00E368EC"/>
    <w:rsid w:val="00E62908"/>
    <w:rsid w:val="00EC3B5B"/>
    <w:rsid w:val="00EC7314"/>
    <w:rsid w:val="00EE40C6"/>
    <w:rsid w:val="00F06758"/>
    <w:rsid w:val="00F12C10"/>
    <w:rsid w:val="00F43362"/>
    <w:rsid w:val="00F53610"/>
    <w:rsid w:val="00F8020D"/>
    <w:rsid w:val="00F900B5"/>
    <w:rsid w:val="54D87C4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6A21CB"/>
  <w15:docId w15:val="{62C65B75-75A8-4F85-A190-3340A095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Arial Unicode MS" w:eastAsia="微软雅黑" w:hAnsi="Arial Unicode MS"/>
      <w:kern w:val="2"/>
      <w:sz w:val="21"/>
      <w:szCs w:val="22"/>
    </w:rPr>
  </w:style>
  <w:style w:type="paragraph" w:styleId="Heading1">
    <w:name w:val="heading 1"/>
    <w:basedOn w:val="Normal"/>
    <w:next w:val="Normal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10">
    <w:name w:val="标题 1 字符"/>
    <w:basedOn w:val="DefaultParagraphFont"/>
    <w:link w:val="Heading1"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Arial Unicode MS" w:eastAsia="微软雅黑" w:hAnsi="Arial Unicode MS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rFonts w:ascii="Arial Unicode MS" w:eastAsia="微软雅黑" w:hAnsi="Arial Unicode MS"/>
      <w:kern w:val="2"/>
      <w:sz w:val="18"/>
      <w:szCs w:val="18"/>
    </w:rPr>
  </w:style>
  <w:style w:type="paragraph" w:customStyle="1" w:styleId="2">
    <w:name w:val="列出段落2"/>
    <w:basedOn w:val="Normal"/>
    <w:uiPriority w:val="34"/>
    <w:pPr>
      <w:ind w:firstLine="420" w:firstLineChars="200"/>
    </w:pPr>
  </w:style>
  <w:style w:type="paragraph" w:styleId="ListParagraph">
    <w:name w:val="List Paragraph"/>
    <w:basedOn w:val="Normal"/>
    <w:uiPriority w:val="99"/>
    <w:rsid w:val="005A2598"/>
    <w:pPr>
      <w:ind w:firstLine="420" w:firstLineChars="200"/>
    </w:pPr>
  </w:style>
  <w:style w:type="character" w:styleId="Hyperlink">
    <w:name w:val="Hyperlink"/>
    <w:basedOn w:val="DefaultParagraphFont"/>
    <w:uiPriority w:val="99"/>
    <w:semiHidden/>
    <w:unhideWhenUsed/>
    <w:rsid w:val="00B4451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45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&#40664;&#35748;\&#31574;&#21010;&#23454;&#20064;JM0320A.docx" TargetMode="External" /></Relationships>
</file>

<file path=word/theme/theme1.xml><?xml version="1.0" encoding="utf-8"?>
<a:theme xmlns:a="http://schemas.openxmlformats.org/drawingml/2006/main" name="Office 主题​​">
  <a:themeElements>
    <a:clrScheme name="蓝色暖调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