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66ED95C">
      <w:pPr>
        <w:rPr>
          <w:rFonts w:eastAsiaTheme="minorEastAsia" w:hint="eastAsia"/>
          <w:lang w:eastAsia="zh-CN"/>
        </w:rPr>
      </w:pPr>
      <w:bookmarkStart w:id="0" w:name="_GoBack"/>
      <w:bookmarkEnd w:id="0"/>
      <w:r>
        <w:rPr>
          <w:sz w:val="21"/>
        </w:rPr>
        <mc:AlternateContent>
          <mc:Choice Requires="wps">
            <w:drawing>
              <wp:anchor distT="0" distB="0" distL="114300" distR="114300" simplePos="0" relativeHeight="251738112" behindDoc="0" locked="0" layoutInCell="1" allowOverlap="1">
                <wp:simplePos x="0" y="0"/>
                <wp:positionH relativeFrom="column">
                  <wp:posOffset>755650</wp:posOffset>
                </wp:positionH>
                <wp:positionV relativeFrom="paragraph">
                  <wp:posOffset>7021195</wp:posOffset>
                </wp:positionV>
                <wp:extent cx="5378450" cy="0"/>
                <wp:effectExtent l="0" t="0" r="0" b="0"/>
                <wp:wrapNone/>
                <wp:docPr id="40" name="直接连接符 40"/>
                <wp:cNvGraphicFramePr/>
                <a:graphic xmlns:a="http://schemas.openxmlformats.org/drawingml/2006/main">
                  <a:graphicData uri="http://schemas.microsoft.com/office/word/2010/wordprocessingShape">
                    <wps:wsp xmlns:wps="http://schemas.microsoft.com/office/word/2010/wordprocessingShape">
                      <wps:cNvCnPr/>
                      <wps:spPr>
                        <a:xfrm>
                          <a:off x="0" y="0"/>
                          <a:ext cx="5378450" cy="0"/>
                        </a:xfrm>
                        <a:prstGeom prst="line">
                          <a:avLst/>
                        </a:prstGeom>
                        <a:ln>
                          <a:solidFill>
                            <a:srgbClr val="5079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5" style="mso-height-relative:page;mso-width-relative:page;position:absolute;z-index:251739136" from="59.5pt,552.85pt" to="483pt,552.85pt" coordsize="21600,21600" stroked="t" strokecolor="#5079a5" strokeweight="0.5pt">
                <v:stroke joinstyle="miter"/>
                <o:lock v:ext="edit" aspectratio="f"/>
              </v:lin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755650</wp:posOffset>
                </wp:positionH>
                <wp:positionV relativeFrom="paragraph">
                  <wp:posOffset>2359025</wp:posOffset>
                </wp:positionV>
                <wp:extent cx="5378450" cy="0"/>
                <wp:effectExtent l="0" t="0" r="0" b="0"/>
                <wp:wrapNone/>
                <wp:docPr id="38" name="直接连接符 38"/>
                <wp:cNvGraphicFramePr/>
                <a:graphic xmlns:a="http://schemas.openxmlformats.org/drawingml/2006/main">
                  <a:graphicData uri="http://schemas.microsoft.com/office/word/2010/wordprocessingShape">
                    <wps:wsp xmlns:wps="http://schemas.microsoft.com/office/word/2010/wordprocessingShape">
                      <wps:cNvCnPr/>
                      <wps:spPr>
                        <a:xfrm>
                          <a:off x="0" y="0"/>
                          <a:ext cx="5378450" cy="0"/>
                        </a:xfrm>
                        <a:prstGeom prst="line">
                          <a:avLst/>
                        </a:prstGeom>
                        <a:ln>
                          <a:solidFill>
                            <a:srgbClr val="5079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width-relative:page;position:absolute;z-index:251735040" from="59.5pt,185.75pt" to="483pt,185.75pt" coordsize="21600,21600" stroked="t" strokecolor="#5079a5" strokeweight="0.5pt">
                <v:stroke joinstyle="miter"/>
                <o:lock v:ext="edit" aspectratio="f"/>
              </v:lin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755650</wp:posOffset>
                </wp:positionH>
                <wp:positionV relativeFrom="paragraph">
                  <wp:posOffset>8301355</wp:posOffset>
                </wp:positionV>
                <wp:extent cx="5378450" cy="0"/>
                <wp:effectExtent l="0" t="0" r="0" b="0"/>
                <wp:wrapNone/>
                <wp:docPr id="41" name="直接连接符 41"/>
                <wp:cNvGraphicFramePr/>
                <a:graphic xmlns:a="http://schemas.openxmlformats.org/drawingml/2006/main">
                  <a:graphicData uri="http://schemas.microsoft.com/office/word/2010/wordprocessingShape">
                    <wps:wsp xmlns:wps="http://schemas.microsoft.com/office/word/2010/wordprocessingShape">
                      <wps:cNvCnPr/>
                      <wps:spPr>
                        <a:xfrm>
                          <a:off x="0" y="0"/>
                          <a:ext cx="5378450" cy="0"/>
                        </a:xfrm>
                        <a:prstGeom prst="line">
                          <a:avLst/>
                        </a:prstGeom>
                        <a:ln>
                          <a:solidFill>
                            <a:srgbClr val="5079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7" style="mso-height-relative:page;mso-width-relative:page;position:absolute;z-index:251741184" from="59.5pt,653.65pt" to="483pt,653.65pt" coordsize="21600,21600" stroked="t" strokecolor="#5079a5" strokeweight="0.5pt">
                <v:stroke joinstyle="miter"/>
                <o:lock v:ext="edit" aspectratio="f"/>
              </v:line>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755650</wp:posOffset>
                </wp:positionH>
                <wp:positionV relativeFrom="paragraph">
                  <wp:posOffset>5687695</wp:posOffset>
                </wp:positionV>
                <wp:extent cx="5378450" cy="0"/>
                <wp:effectExtent l="0" t="0" r="0" b="0"/>
                <wp:wrapNone/>
                <wp:docPr id="39" name="直接连接符 39"/>
                <wp:cNvGraphicFramePr/>
                <a:graphic xmlns:a="http://schemas.openxmlformats.org/drawingml/2006/main">
                  <a:graphicData uri="http://schemas.microsoft.com/office/word/2010/wordprocessingShape">
                    <wps:wsp xmlns:wps="http://schemas.microsoft.com/office/word/2010/wordprocessingShape">
                      <wps:cNvCnPr/>
                      <wps:spPr>
                        <a:xfrm>
                          <a:off x="0" y="0"/>
                          <a:ext cx="5378450" cy="0"/>
                        </a:xfrm>
                        <a:prstGeom prst="line">
                          <a:avLst/>
                        </a:prstGeom>
                        <a:ln>
                          <a:solidFill>
                            <a:srgbClr val="5079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mso-height-relative:page;mso-width-relative:page;position:absolute;z-index:251737088" from="59.5pt,447.85pt" to="483pt,447.85pt" coordsize="21600,21600" stroked="t" strokecolor="#5079a5" strokeweight="0.5pt">
                <v:stroke joinstyle="miter"/>
                <o:lock v:ext="edit" aspectratio="f"/>
              </v:lin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755650</wp:posOffset>
                </wp:positionH>
                <wp:positionV relativeFrom="paragraph">
                  <wp:posOffset>1031875</wp:posOffset>
                </wp:positionV>
                <wp:extent cx="5378450" cy="0"/>
                <wp:effectExtent l="0" t="0" r="0" b="0"/>
                <wp:wrapNone/>
                <wp:docPr id="37" name="直接连接符 37"/>
                <wp:cNvGraphicFramePr/>
                <a:graphic xmlns:a="http://schemas.openxmlformats.org/drawingml/2006/main">
                  <a:graphicData uri="http://schemas.microsoft.com/office/word/2010/wordprocessingShape">
                    <wps:wsp xmlns:wps="http://schemas.microsoft.com/office/word/2010/wordprocessingShape">
                      <wps:cNvCnPr/>
                      <wps:spPr>
                        <a:xfrm>
                          <a:off x="2198370" y="2065655"/>
                          <a:ext cx="5378450" cy="0"/>
                        </a:xfrm>
                        <a:prstGeom prst="line">
                          <a:avLst/>
                        </a:prstGeom>
                        <a:ln>
                          <a:solidFill>
                            <a:srgbClr val="5079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9" style="mso-height-relative:page;mso-width-relative:page;position:absolute;z-index:251732992" from="59.5pt,81.25pt" to="483pt,81.25pt" coordsize="21600,21600" stroked="t" strokecolor="#5079a5" strokeweight="0.5pt">
                <v:stroke joinstyle="miter"/>
                <o:lock v:ext="edit" aspectratio="f"/>
              </v:lin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-884555</wp:posOffset>
                </wp:positionH>
                <wp:positionV relativeFrom="paragraph">
                  <wp:posOffset>8389620</wp:posOffset>
                </wp:positionV>
                <wp:extent cx="139700" cy="138430"/>
                <wp:effectExtent l="0" t="0" r="12700" b="13970"/>
                <wp:wrapNone/>
                <wp:docPr id="36" name="纸笔"/>
                <wp:cNvGraphicFramePr/>
                <a:graphic xmlns:a="http://schemas.openxmlformats.org/drawingml/2006/main">
                  <a:graphicData uri="http://schemas.microsoft.com/office/word/2010/wordprocessingShape">
                    <wps:wsp xmlns:wps="http://schemas.microsoft.com/office/word/2010/wordprocessingShape">
                      <wps:cNvSpPr/>
                      <wps:spPr bwMode="auto">
                        <a:xfrm>
                          <a:off x="223520" y="9304020"/>
                          <a:ext cx="139700" cy="138430"/>
                        </a:xfrm>
                        <a:custGeom>
                          <a:avLst/>
                          <a:gdLst>
                            <a:gd name="T0" fmla="*/ 1291984 w 634"/>
                            <a:gd name="T1" fmla="*/ 686420 h 619"/>
                            <a:gd name="T2" fmla="*/ 1291984 w 634"/>
                            <a:gd name="T3" fmla="*/ 686420 h 619"/>
                            <a:gd name="T4" fmla="*/ 1291984 w 634"/>
                            <a:gd name="T5" fmla="*/ 1585164 h 619"/>
                            <a:gd name="T6" fmla="*/ 1195469 w 634"/>
                            <a:gd name="T7" fmla="*/ 1713140 h 619"/>
                            <a:gd name="T8" fmla="*/ 195223 w 634"/>
                            <a:gd name="T9" fmla="*/ 1713140 h 619"/>
                            <a:gd name="T10" fmla="*/ 98708 w 634"/>
                            <a:gd name="T11" fmla="*/ 1585164 h 619"/>
                            <a:gd name="T12" fmla="*/ 98708 w 634"/>
                            <a:gd name="T13" fmla="*/ 215233 h 619"/>
                            <a:gd name="T14" fmla="*/ 195223 w 634"/>
                            <a:gd name="T15" fmla="*/ 84348 h 619"/>
                            <a:gd name="T16" fmla="*/ 873021 w 634"/>
                            <a:gd name="T17" fmla="*/ 84348 h 619"/>
                            <a:gd name="T18" fmla="*/ 873021 w 634"/>
                            <a:gd name="T19" fmla="*/ 0 h 619"/>
                            <a:gd name="T20" fmla="*/ 195223 w 634"/>
                            <a:gd name="T21" fmla="*/ 0 h 619"/>
                            <a:gd name="T22" fmla="*/ 0 w 634"/>
                            <a:gd name="T23" fmla="*/ 215233 h 619"/>
                            <a:gd name="T24" fmla="*/ 0 w 634"/>
                            <a:gd name="T25" fmla="*/ 1585164 h 619"/>
                            <a:gd name="T26" fmla="*/ 195223 w 634"/>
                            <a:gd name="T27" fmla="*/ 1797488 h 619"/>
                            <a:gd name="T28" fmla="*/ 1195469 w 634"/>
                            <a:gd name="T29" fmla="*/ 1797488 h 619"/>
                            <a:gd name="T30" fmla="*/ 1388498 w 634"/>
                            <a:gd name="T31" fmla="*/ 1585164 h 619"/>
                            <a:gd name="T32" fmla="*/ 1388498 w 634"/>
                            <a:gd name="T33" fmla="*/ 686420 h 619"/>
                            <a:gd name="T34" fmla="*/ 1291984 w 634"/>
                            <a:gd name="T35" fmla="*/ 686420 h 619"/>
                            <a:gd name="T36" fmla="*/ 355350 w 634"/>
                            <a:gd name="T37" fmla="*/ 1029629 h 619"/>
                            <a:gd name="T38" fmla="*/ 355350 w 634"/>
                            <a:gd name="T39" fmla="*/ 1029629 h 619"/>
                            <a:gd name="T40" fmla="*/ 162321 w 634"/>
                            <a:gd name="T41" fmla="*/ 1500816 h 619"/>
                            <a:gd name="T42" fmla="*/ 225933 w 634"/>
                            <a:gd name="T43" fmla="*/ 1585164 h 619"/>
                            <a:gd name="T44" fmla="*/ 614186 w 634"/>
                            <a:gd name="T45" fmla="*/ 1329211 h 619"/>
                            <a:gd name="T46" fmla="*/ 647089 w 634"/>
                            <a:gd name="T47" fmla="*/ 1329211 h 619"/>
                            <a:gd name="T48" fmla="*/ 1324886 w 634"/>
                            <a:gd name="T49" fmla="*/ 427558 h 619"/>
                            <a:gd name="T50" fmla="*/ 1324886 w 634"/>
                            <a:gd name="T51" fmla="*/ 255953 h 619"/>
                            <a:gd name="T52" fmla="*/ 1162566 w 634"/>
                            <a:gd name="T53" fmla="*/ 84348 h 619"/>
                            <a:gd name="T54" fmla="*/ 1033148 w 634"/>
                            <a:gd name="T55" fmla="*/ 84348 h 619"/>
                            <a:gd name="T56" fmla="*/ 388253 w 634"/>
                            <a:gd name="T57" fmla="*/ 942373 h 619"/>
                            <a:gd name="T58" fmla="*/ 355350 w 634"/>
                            <a:gd name="T59" fmla="*/ 1029629 h 619"/>
                            <a:gd name="T60" fmla="*/ 1066051 w 634"/>
                            <a:gd name="T61" fmla="*/ 215233 h 619"/>
                            <a:gd name="T62" fmla="*/ 1066051 w 634"/>
                            <a:gd name="T63" fmla="*/ 215233 h 619"/>
                            <a:gd name="T64" fmla="*/ 1131857 w 634"/>
                            <a:gd name="T65" fmla="*/ 215233 h 619"/>
                            <a:gd name="T66" fmla="*/ 1228371 w 634"/>
                            <a:gd name="T67" fmla="*/ 299581 h 619"/>
                            <a:gd name="T68" fmla="*/ 1228371 w 634"/>
                            <a:gd name="T69" fmla="*/ 386838 h 619"/>
                            <a:gd name="T70" fmla="*/ 1131857 w 634"/>
                            <a:gd name="T71" fmla="*/ 514815 h 619"/>
                            <a:gd name="T72" fmla="*/ 1002439 w 634"/>
                            <a:gd name="T73" fmla="*/ 299581 h 619"/>
                            <a:gd name="T74" fmla="*/ 1066051 w 634"/>
                            <a:gd name="T75" fmla="*/ 215233 h 619"/>
                            <a:gd name="T76" fmla="*/ 938827 w 634"/>
                            <a:gd name="T77" fmla="*/ 386838 h 619"/>
                            <a:gd name="T78" fmla="*/ 938827 w 634"/>
                            <a:gd name="T79" fmla="*/ 386838 h 619"/>
                            <a:gd name="T80" fmla="*/ 1066051 w 634"/>
                            <a:gd name="T81" fmla="*/ 599163 h 619"/>
                            <a:gd name="T82" fmla="*/ 583476 w 634"/>
                            <a:gd name="T83" fmla="*/ 1241954 h 619"/>
                            <a:gd name="T84" fmla="*/ 454059 w 634"/>
                            <a:gd name="T85" fmla="*/ 1029629 h 619"/>
                            <a:gd name="T86" fmla="*/ 938827 w 634"/>
                            <a:gd name="T87" fmla="*/ 386838 h 619"/>
                            <a:gd name="T88" fmla="*/ 517671 w 634"/>
                            <a:gd name="T89" fmla="*/ 1285582 h 619"/>
                            <a:gd name="T90" fmla="*/ 517671 w 634"/>
                            <a:gd name="T91" fmla="*/ 1285582 h 619"/>
                            <a:gd name="T92" fmla="*/ 291738 w 634"/>
                            <a:gd name="T93" fmla="*/ 1500816 h 619"/>
                            <a:gd name="T94" fmla="*/ 258835 w 634"/>
                            <a:gd name="T95" fmla="*/ 1457187 h 619"/>
                            <a:gd name="T96" fmla="*/ 388253 w 634"/>
                            <a:gd name="T97" fmla="*/ 1157606 h 619"/>
                            <a:gd name="T98" fmla="*/ 517671 w 634"/>
                            <a:gd name="T99" fmla="*/ 1285582 h 61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fill="norm" h="619" w="634" stroke="1">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chemeClr val="bg1"/>
                        </a:solidFill>
                        <a:ln>
                          <a:noFill/>
                        </a:ln>
                      </wps:spPr>
                      <wps:bodyPr wrap="none" lIns="121908" tIns="60955" rIns="121908" bIns="60955" anchor="ctr" anchorCtr="1"/>
                    </wps:wsp>
                  </a:graphicData>
                </a:graphic>
              </wp:anchor>
            </w:drawing>
          </mc:Choice>
          <mc:Fallback>
            <w:pict>
              <v:shape id="纸笔" o:spid="_x0000_s1030" style="width:11pt;height:10.9pt;margin-top:660.6pt;margin-left:-69.65pt;mso-height-relative:page;mso-width-relative:page;mso-wrap-style:none;position:absolute;v-text-anchor:middle-center;z-index:251730944" coordsize="634,619" o:spt="100" adj="-11796480,,5400" path="m589,236l589,236c589,545,589,545,589,545c589,559,575,589,545,589c89,589,89,589,89,589c59,589,45,559,45,545c45,74,45,74,45,74c45,59,59,29,89,29c398,29,398,29,398,29c398,,398,,398,c89,,89,,89,c45,,,29,,74c,545,,545,,545c,589,45,618,89,618c545,618,545,618,545,618c589,618,633,589,633,545c633,236,633,236,633,236l589,236xm162,354l162,354c74,516,74,516,74,516c74,545,89,559,103,545c280,457,280,457,280,457l295,457c604,147,604,147,604,147c619,133,619,103,604,88c530,29,530,29,530,29c516,15,486,15,471,29c177,324,177,324,177,324c162,339,162,339,162,354xm486,74l486,74c501,59,516,59,516,74c560,103,560,103,560,103c575,118,575,133,560,133c516,177,516,177,516,177c457,103,457,103,457,103l486,74xm428,133l428,133c486,206,486,206,486,206c266,427,266,427,266,427c251,398,207,368,207,354l428,133xm236,442l236,442c133,516,133,516,133,516c118,516,118,501,118,501c177,398,177,398,177,398l236,442xe" filled="t" fillcolor="white" stroked="f">
                <v:stroke joinstyle="miter"/>
                <v:path o:connecttype="custom" o:connectlocs="284684802,153507464;284684802,153507464;284684802,354497984;263418011,383117884;43016802,383117884;21750011,354497984;21750011,48133609;43016802,18863156;192367561,18863156;192367561,0;43016802,0;0,48133609;0,354497984;43016802,401981040;263418011,401981040;305951373,354497984;305951373,153507464;284684802,153507464;78300307,230260973;78300307,230260973;35766945,335634828;49783659,354497984;135334044,297257962;142584121,297257962;291934659,95616888;291934659,57240022;256167934,18863156;227651065,18863156;85550385,210747486;78300307,230260973;234901143,48133609;234901143,48133609;249401297,48133609;270667868,66996765;270667868,86510475;249401297,115130598;220884429,66996765;234901143,48133609;206867715,86510475;206867715,86510475;234901143,133993754;128567188,277744252;100050539,230260973;206867715,86510475;114067253,287500995;114067253,287500995;64283594,335634828;57033516,325877861;85550385,258881096;114067253,287500995" o:connectangles="0,0,0,0,0,0,0,0,0,0,0,0,0,0,0,0,0,0,0,0,0,0,0,0,0,0,0,0,0,0,0,0,0,0,0,0,0,0,0,0,0,0,0,0,0,0,0,0,0,0"/>
                <o:lock v:ext="edit" aspectratio="f"/>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-883285</wp:posOffset>
                </wp:positionH>
                <wp:positionV relativeFrom="paragraph">
                  <wp:posOffset>7113905</wp:posOffset>
                </wp:positionV>
                <wp:extent cx="117475" cy="140335"/>
                <wp:effectExtent l="0" t="0" r="15875" b="12065"/>
                <wp:wrapNone/>
                <wp:docPr id="35" name="奖杯"/>
                <wp:cNvGraphicFramePr/>
                <a:graphic xmlns:a="http://schemas.openxmlformats.org/drawingml/2006/main">
                  <a:graphicData uri="http://schemas.microsoft.com/office/word/2010/wordprocessingShape">
                    <wps:wsp xmlns:wps="http://schemas.microsoft.com/office/word/2010/wordprocessingShape">
                      <wps:cNvSpPr/>
                      <wps:spPr bwMode="auto">
                        <a:xfrm>
                          <a:off x="245745" y="8014335"/>
                          <a:ext cx="117475" cy="140335"/>
                        </a:xfrm>
                        <a:custGeom>
                          <a:avLst/>
                          <a:gdLst>
                            <a:gd name="T0" fmla="*/ 2147483646 w 4409"/>
                            <a:gd name="T1" fmla="*/ 2147483646 h 4408"/>
                            <a:gd name="T2" fmla="*/ 2147483646 w 4409"/>
                            <a:gd name="T3" fmla="*/ 2147483646 h 4408"/>
                            <a:gd name="T4" fmla="*/ 2147483646 w 4409"/>
                            <a:gd name="T5" fmla="*/ 2147483646 h 4408"/>
                            <a:gd name="T6" fmla="*/ 2147483646 w 4409"/>
                            <a:gd name="T7" fmla="*/ 2147483646 h 4408"/>
                            <a:gd name="T8" fmla="*/ 2147483646 w 4409"/>
                            <a:gd name="T9" fmla="*/ 2147483646 h 4408"/>
                            <a:gd name="T10" fmla="*/ 2147483646 w 4409"/>
                            <a:gd name="T11" fmla="*/ 2147483646 h 4408"/>
                            <a:gd name="T12" fmla="*/ 2147483646 w 4409"/>
                            <a:gd name="T13" fmla="*/ 2147483646 h 4408"/>
                            <a:gd name="T14" fmla="*/ 2147483646 w 4409"/>
                            <a:gd name="T15" fmla="*/ 2147483646 h 4408"/>
                            <a:gd name="T16" fmla="*/ 481718167 w 4409"/>
                            <a:gd name="T17" fmla="*/ 2147483646 h 4408"/>
                            <a:gd name="T18" fmla="*/ 321145301 w 4409"/>
                            <a:gd name="T19" fmla="*/ 2147483646 h 4408"/>
                            <a:gd name="T20" fmla="*/ 2147483646 w 4409"/>
                            <a:gd name="T21" fmla="*/ 2147483646 h 4408"/>
                            <a:gd name="T22" fmla="*/ 2147483646 w 4409"/>
                            <a:gd name="T23" fmla="*/ 2147483646 h 4408"/>
                            <a:gd name="T24" fmla="*/ 2147483646 w 4409"/>
                            <a:gd name="T25" fmla="*/ 2147483646 h 4408"/>
                            <a:gd name="T26" fmla="*/ 2147483646 w 4409"/>
                            <a:gd name="T27" fmla="*/ 2147483646 h 4408"/>
                            <a:gd name="T28" fmla="*/ 2147483646 w 4409"/>
                            <a:gd name="T29" fmla="*/ 2147483646 h 4408"/>
                            <a:gd name="T30" fmla="*/ 2147483646 w 4409"/>
                            <a:gd name="T31" fmla="*/ 2147483646 h 4408"/>
                            <a:gd name="T32" fmla="*/ 2147483646 w 4409"/>
                            <a:gd name="T33" fmla="*/ 2147483646 h 4408"/>
                            <a:gd name="T34" fmla="*/ 2147483646 w 4409"/>
                            <a:gd name="T35" fmla="*/ 2147483646 h 4408"/>
                            <a:gd name="T36" fmla="*/ 2147483646 w 4409"/>
                            <a:gd name="T37" fmla="*/ 2147483646 h 4408"/>
                            <a:gd name="T38" fmla="*/ 2147483646 w 4409"/>
                            <a:gd name="T39" fmla="*/ 2147483646 h 4408"/>
                            <a:gd name="T40" fmla="*/ 2147483646 w 4409"/>
                            <a:gd name="T41" fmla="*/ 2147483646 h 4408"/>
                            <a:gd name="T42" fmla="*/ 2147483646 w 4409"/>
                            <a:gd name="T43" fmla="*/ 2147483646 h 4408"/>
                            <a:gd name="T44" fmla="*/ 2147483646 w 4409"/>
                            <a:gd name="T45" fmla="*/ 2147483646 h 4408"/>
                            <a:gd name="T46" fmla="*/ 2147483646 w 4409"/>
                            <a:gd name="T47" fmla="*/ 2147483646 h 4408"/>
                            <a:gd name="T48" fmla="*/ 2147483646 w 4409"/>
                            <a:gd name="T49" fmla="*/ 2147483646 h 4408"/>
                            <a:gd name="T50" fmla="*/ 2147483646 w 4409"/>
                            <a:gd name="T51" fmla="*/ 2147483646 h 4408"/>
                            <a:gd name="T52" fmla="*/ 2147483646 w 4409"/>
                            <a:gd name="T53" fmla="*/ 2147483646 h 4408"/>
                            <a:gd name="T54" fmla="*/ 2147483646 w 4409"/>
                            <a:gd name="T55" fmla="*/ 2147483646 h 4408"/>
                            <a:gd name="T56" fmla="*/ 2147483646 w 4409"/>
                            <a:gd name="T57" fmla="*/ 2147483646 h 4408"/>
                            <a:gd name="T58" fmla="*/ 2147483646 w 4409"/>
                            <a:gd name="T59" fmla="*/ 2147483646 h 4408"/>
                            <a:gd name="T60" fmla="*/ 2147483646 w 4409"/>
                            <a:gd name="T61" fmla="*/ 2147483646 h 4408"/>
                            <a:gd name="T62" fmla="*/ 2147483646 w 4409"/>
                            <a:gd name="T63" fmla="*/ 2147483646 h 4408"/>
                            <a:gd name="T64" fmla="*/ 2147483646 w 4409"/>
                            <a:gd name="T65" fmla="*/ 2147483646 h 4408"/>
                            <a:gd name="T66" fmla="*/ 2147483646 w 4409"/>
                            <a:gd name="T67" fmla="*/ 2147483646 h 4408"/>
                            <a:gd name="T68" fmla="*/ 2147483646 w 4409"/>
                            <a:gd name="T69" fmla="*/ 2147483646 h 4408"/>
                            <a:gd name="T70" fmla="*/ 2147483646 w 4409"/>
                            <a:gd name="T71" fmla="*/ 2147483646 h 4408"/>
                            <a:gd name="T72" fmla="*/ 2147483646 w 4409"/>
                            <a:gd name="T73" fmla="*/ 2147483646 h 4408"/>
                            <a:gd name="T74" fmla="*/ 2147483646 w 4409"/>
                            <a:gd name="T75" fmla="*/ 2147483646 h 4408"/>
                            <a:gd name="T76" fmla="*/ 2147483646 w 4409"/>
                            <a:gd name="T77" fmla="*/ 2147483646 h 4408"/>
                            <a:gd name="T78" fmla="*/ 2147483646 w 4409"/>
                            <a:gd name="T79" fmla="*/ 2147483646 h 4408"/>
                            <a:gd name="T80" fmla="*/ 2147483646 w 4409"/>
                            <a:gd name="T81" fmla="*/ 2147483646 h 4408"/>
                            <a:gd name="T82" fmla="*/ 2147483646 w 4409"/>
                            <a:gd name="T83" fmla="*/ 2147483646 h 4408"/>
                            <a:gd name="T84" fmla="*/ 2147483646 w 4409"/>
                            <a:gd name="T85" fmla="*/ 2147483646 h 4408"/>
                            <a:gd name="T86" fmla="*/ 2147483646 w 4409"/>
                            <a:gd name="T87" fmla="*/ 2147483646 h 4408"/>
                            <a:gd name="T88" fmla="*/ 2147483646 w 4409"/>
                            <a:gd name="T89" fmla="*/ 2147483646 h 4408"/>
                            <a:gd name="T90" fmla="*/ 2147483646 w 4409"/>
                            <a:gd name="T91" fmla="*/ 2147483646 h 4408"/>
                            <a:gd name="T92" fmla="*/ 2147483646 w 4409"/>
                            <a:gd name="T93" fmla="*/ 2147483646 h 4408"/>
                            <a:gd name="T94" fmla="*/ 2147483646 w 4409"/>
                            <a:gd name="T95" fmla="*/ 2147483646 h 4408"/>
                            <a:gd name="T96" fmla="*/ 2147483646 w 4409"/>
                            <a:gd name="T97" fmla="*/ 2147483646 h 4408"/>
                            <a:gd name="T98" fmla="*/ 2147483646 w 4409"/>
                            <a:gd name="T99" fmla="*/ 2147483646 h 4408"/>
                            <a:gd name="T100" fmla="*/ 2147483646 w 4409"/>
                            <a:gd name="T101" fmla="*/ 2147483646 h 4408"/>
                            <a:gd name="T102" fmla="*/ 2147483646 w 4409"/>
                            <a:gd name="T103" fmla="*/ 2147483646 h 4408"/>
                            <a:gd name="T104" fmla="*/ 2147483646 w 4409"/>
                            <a:gd name="T105" fmla="*/ 2147483646 h 4408"/>
                            <a:gd name="T106" fmla="*/ 2147483646 w 4409"/>
                            <a:gd name="T107" fmla="*/ 2147483646 h 4408"/>
                            <a:gd name="T108" fmla="*/ 2147483646 w 4409"/>
                            <a:gd name="T109" fmla="*/ 2147483646 h 440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4408" w="4409" stroke="1">
                              <a:moveTo>
                                <a:pt x="3025" y="2127"/>
                              </a:moveTo>
                              <a:lnTo>
                                <a:pt x="3025" y="2127"/>
                              </a:lnTo>
                              <a:lnTo>
                                <a:pt x="3097" y="2107"/>
                              </a:lnTo>
                              <a:lnTo>
                                <a:pt x="3179" y="2081"/>
                              </a:lnTo>
                              <a:lnTo>
                                <a:pt x="3271" y="2053"/>
                              </a:lnTo>
                              <a:lnTo>
                                <a:pt x="3375" y="2020"/>
                              </a:lnTo>
                              <a:lnTo>
                                <a:pt x="3429" y="2002"/>
                              </a:lnTo>
                              <a:lnTo>
                                <a:pt x="3481" y="1982"/>
                              </a:lnTo>
                              <a:lnTo>
                                <a:pt x="3532" y="1961"/>
                              </a:lnTo>
                              <a:lnTo>
                                <a:pt x="3580" y="1938"/>
                              </a:lnTo>
                              <a:lnTo>
                                <a:pt x="3626" y="1914"/>
                              </a:lnTo>
                              <a:lnTo>
                                <a:pt x="3672" y="1889"/>
                              </a:lnTo>
                              <a:lnTo>
                                <a:pt x="3715" y="1861"/>
                              </a:lnTo>
                              <a:lnTo>
                                <a:pt x="3756" y="1834"/>
                              </a:lnTo>
                              <a:lnTo>
                                <a:pt x="3797" y="1804"/>
                              </a:lnTo>
                              <a:lnTo>
                                <a:pt x="3834" y="1774"/>
                              </a:lnTo>
                              <a:lnTo>
                                <a:pt x="3871" y="1744"/>
                              </a:lnTo>
                              <a:lnTo>
                                <a:pt x="3906" y="1711"/>
                              </a:lnTo>
                              <a:lnTo>
                                <a:pt x="3940" y="1679"/>
                              </a:lnTo>
                              <a:lnTo>
                                <a:pt x="3971" y="1644"/>
                              </a:lnTo>
                              <a:lnTo>
                                <a:pt x="4002" y="1610"/>
                              </a:lnTo>
                              <a:lnTo>
                                <a:pt x="4031" y="1575"/>
                              </a:lnTo>
                              <a:lnTo>
                                <a:pt x="4059" y="1539"/>
                              </a:lnTo>
                              <a:lnTo>
                                <a:pt x="4085" y="1502"/>
                              </a:lnTo>
                              <a:lnTo>
                                <a:pt x="4110" y="1466"/>
                              </a:lnTo>
                              <a:lnTo>
                                <a:pt x="4134" y="1428"/>
                              </a:lnTo>
                              <a:lnTo>
                                <a:pt x="4157" y="1390"/>
                              </a:lnTo>
                              <a:lnTo>
                                <a:pt x="4177" y="1351"/>
                              </a:lnTo>
                              <a:lnTo>
                                <a:pt x="4198" y="1312"/>
                              </a:lnTo>
                              <a:lnTo>
                                <a:pt x="4217" y="1274"/>
                              </a:lnTo>
                              <a:lnTo>
                                <a:pt x="4234" y="1235"/>
                              </a:lnTo>
                              <a:lnTo>
                                <a:pt x="4251" y="1196"/>
                              </a:lnTo>
                              <a:lnTo>
                                <a:pt x="4267" y="1156"/>
                              </a:lnTo>
                              <a:lnTo>
                                <a:pt x="4281" y="1117"/>
                              </a:lnTo>
                              <a:lnTo>
                                <a:pt x="4295" y="1078"/>
                              </a:lnTo>
                              <a:lnTo>
                                <a:pt x="4307" y="1039"/>
                              </a:lnTo>
                              <a:lnTo>
                                <a:pt x="4319" y="1000"/>
                              </a:lnTo>
                              <a:lnTo>
                                <a:pt x="4329" y="961"/>
                              </a:lnTo>
                              <a:lnTo>
                                <a:pt x="4340" y="923"/>
                              </a:lnTo>
                              <a:lnTo>
                                <a:pt x="4349" y="884"/>
                              </a:lnTo>
                              <a:lnTo>
                                <a:pt x="4357" y="847"/>
                              </a:lnTo>
                              <a:lnTo>
                                <a:pt x="4365" y="809"/>
                              </a:lnTo>
                              <a:lnTo>
                                <a:pt x="4377" y="736"/>
                              </a:lnTo>
                              <a:lnTo>
                                <a:pt x="4387" y="665"/>
                              </a:lnTo>
                              <a:lnTo>
                                <a:pt x="4395" y="598"/>
                              </a:lnTo>
                              <a:lnTo>
                                <a:pt x="4401" y="534"/>
                              </a:lnTo>
                              <a:lnTo>
                                <a:pt x="4405" y="474"/>
                              </a:lnTo>
                              <a:lnTo>
                                <a:pt x="4407" y="418"/>
                              </a:lnTo>
                              <a:lnTo>
                                <a:pt x="4409" y="367"/>
                              </a:lnTo>
                              <a:lnTo>
                                <a:pt x="4409" y="321"/>
                              </a:lnTo>
                              <a:lnTo>
                                <a:pt x="4409" y="281"/>
                              </a:lnTo>
                              <a:lnTo>
                                <a:pt x="4407" y="247"/>
                              </a:lnTo>
                              <a:lnTo>
                                <a:pt x="4404" y="201"/>
                              </a:lnTo>
                              <a:lnTo>
                                <a:pt x="4403" y="183"/>
                              </a:lnTo>
                              <a:lnTo>
                                <a:pt x="3786" y="183"/>
                              </a:lnTo>
                              <a:lnTo>
                                <a:pt x="3491" y="183"/>
                              </a:lnTo>
                              <a:lnTo>
                                <a:pt x="3491" y="0"/>
                              </a:lnTo>
                              <a:lnTo>
                                <a:pt x="919" y="0"/>
                              </a:lnTo>
                              <a:lnTo>
                                <a:pt x="919" y="183"/>
                              </a:lnTo>
                              <a:lnTo>
                                <a:pt x="624" y="183"/>
                              </a:lnTo>
                              <a:lnTo>
                                <a:pt x="6" y="183"/>
                              </a:lnTo>
                              <a:lnTo>
                                <a:pt x="5" y="201"/>
                              </a:lnTo>
                              <a:lnTo>
                                <a:pt x="2" y="247"/>
                              </a:lnTo>
                              <a:lnTo>
                                <a:pt x="1" y="282"/>
                              </a:lnTo>
                              <a:lnTo>
                                <a:pt x="0" y="321"/>
                              </a:lnTo>
                              <a:lnTo>
                                <a:pt x="1" y="367"/>
                              </a:lnTo>
                              <a:lnTo>
                                <a:pt x="2" y="419"/>
                              </a:lnTo>
                              <a:lnTo>
                                <a:pt x="4" y="475"/>
                              </a:lnTo>
                              <a:lnTo>
                                <a:pt x="8" y="535"/>
                              </a:lnTo>
                              <a:lnTo>
                                <a:pt x="14" y="599"/>
                              </a:lnTo>
                              <a:lnTo>
                                <a:pt x="22" y="667"/>
                              </a:lnTo>
                              <a:lnTo>
                                <a:pt x="32" y="737"/>
                              </a:lnTo>
                              <a:lnTo>
                                <a:pt x="45" y="811"/>
                              </a:lnTo>
                              <a:lnTo>
                                <a:pt x="52" y="848"/>
                              </a:lnTo>
                              <a:lnTo>
                                <a:pt x="61" y="886"/>
                              </a:lnTo>
                              <a:lnTo>
                                <a:pt x="69" y="924"/>
                              </a:lnTo>
                              <a:lnTo>
                                <a:pt x="79" y="962"/>
                              </a:lnTo>
                              <a:lnTo>
                                <a:pt x="91" y="1002"/>
                              </a:lnTo>
                              <a:lnTo>
                                <a:pt x="102" y="1041"/>
                              </a:lnTo>
                              <a:lnTo>
                                <a:pt x="115" y="1080"/>
                              </a:lnTo>
                              <a:lnTo>
                                <a:pt x="128" y="1120"/>
                              </a:lnTo>
                              <a:lnTo>
                                <a:pt x="142" y="1158"/>
                              </a:lnTo>
                              <a:lnTo>
                                <a:pt x="159" y="1198"/>
                              </a:lnTo>
                              <a:lnTo>
                                <a:pt x="175" y="1237"/>
                              </a:lnTo>
                              <a:lnTo>
                                <a:pt x="193" y="1276"/>
                              </a:lnTo>
                              <a:lnTo>
                                <a:pt x="211" y="1315"/>
                              </a:lnTo>
                              <a:lnTo>
                                <a:pt x="232" y="1354"/>
                              </a:lnTo>
                              <a:lnTo>
                                <a:pt x="253" y="1392"/>
                              </a:lnTo>
                              <a:lnTo>
                                <a:pt x="275" y="1430"/>
                              </a:lnTo>
                              <a:lnTo>
                                <a:pt x="299" y="1468"/>
                              </a:lnTo>
                              <a:lnTo>
                                <a:pt x="324" y="1504"/>
                              </a:lnTo>
                              <a:lnTo>
                                <a:pt x="350" y="1541"/>
                              </a:lnTo>
                              <a:lnTo>
                                <a:pt x="378" y="1577"/>
                              </a:lnTo>
                              <a:lnTo>
                                <a:pt x="407" y="1612"/>
                              </a:lnTo>
                              <a:lnTo>
                                <a:pt x="438" y="1646"/>
                              </a:lnTo>
                              <a:lnTo>
                                <a:pt x="470" y="1681"/>
                              </a:lnTo>
                              <a:lnTo>
                                <a:pt x="503" y="1713"/>
                              </a:lnTo>
                              <a:lnTo>
                                <a:pt x="538" y="1746"/>
                              </a:lnTo>
                              <a:lnTo>
                                <a:pt x="574" y="1776"/>
                              </a:lnTo>
                              <a:lnTo>
                                <a:pt x="613" y="1806"/>
                              </a:lnTo>
                              <a:lnTo>
                                <a:pt x="653" y="1835"/>
                              </a:lnTo>
                              <a:lnTo>
                                <a:pt x="694" y="1863"/>
                              </a:lnTo>
                              <a:lnTo>
                                <a:pt x="738" y="1890"/>
                              </a:lnTo>
                              <a:lnTo>
                                <a:pt x="782" y="1915"/>
                              </a:lnTo>
                              <a:lnTo>
                                <a:pt x="829" y="1939"/>
                              </a:lnTo>
                              <a:lnTo>
                                <a:pt x="878" y="1962"/>
                              </a:lnTo>
                              <a:lnTo>
                                <a:pt x="928" y="1983"/>
                              </a:lnTo>
                              <a:lnTo>
                                <a:pt x="981" y="2002"/>
                              </a:lnTo>
                              <a:lnTo>
                                <a:pt x="1035" y="2020"/>
                              </a:lnTo>
                              <a:lnTo>
                                <a:pt x="1137" y="2053"/>
                              </a:lnTo>
                              <a:lnTo>
                                <a:pt x="1230" y="2080"/>
                              </a:lnTo>
                              <a:lnTo>
                                <a:pt x="1311" y="2105"/>
                              </a:lnTo>
                              <a:lnTo>
                                <a:pt x="1384" y="2125"/>
                              </a:lnTo>
                              <a:lnTo>
                                <a:pt x="1417" y="2164"/>
                              </a:lnTo>
                              <a:lnTo>
                                <a:pt x="1452" y="2203"/>
                              </a:lnTo>
                              <a:lnTo>
                                <a:pt x="1488" y="2241"/>
                              </a:lnTo>
                              <a:lnTo>
                                <a:pt x="1525" y="2275"/>
                              </a:lnTo>
                              <a:lnTo>
                                <a:pt x="1562" y="2309"/>
                              </a:lnTo>
                              <a:lnTo>
                                <a:pt x="1600" y="2340"/>
                              </a:lnTo>
                              <a:lnTo>
                                <a:pt x="1639" y="2370"/>
                              </a:lnTo>
                              <a:lnTo>
                                <a:pt x="1679" y="2398"/>
                              </a:lnTo>
                              <a:lnTo>
                                <a:pt x="1720" y="2424"/>
                              </a:lnTo>
                              <a:lnTo>
                                <a:pt x="1761" y="2449"/>
                              </a:lnTo>
                              <a:lnTo>
                                <a:pt x="1803" y="2471"/>
                              </a:lnTo>
                              <a:lnTo>
                                <a:pt x="1845" y="2490"/>
                              </a:lnTo>
                              <a:lnTo>
                                <a:pt x="1888" y="2508"/>
                              </a:lnTo>
                              <a:lnTo>
                                <a:pt x="1933" y="2525"/>
                              </a:lnTo>
                              <a:lnTo>
                                <a:pt x="1976" y="2538"/>
                              </a:lnTo>
                              <a:lnTo>
                                <a:pt x="2021" y="2549"/>
                              </a:lnTo>
                              <a:lnTo>
                                <a:pt x="2021" y="3864"/>
                              </a:lnTo>
                              <a:lnTo>
                                <a:pt x="1963" y="3868"/>
                              </a:lnTo>
                              <a:lnTo>
                                <a:pt x="1906" y="3873"/>
                              </a:lnTo>
                              <a:lnTo>
                                <a:pt x="1850" y="3880"/>
                              </a:lnTo>
                              <a:lnTo>
                                <a:pt x="1795" y="3887"/>
                              </a:lnTo>
                              <a:lnTo>
                                <a:pt x="1741" y="3895"/>
                              </a:lnTo>
                              <a:lnTo>
                                <a:pt x="1688" y="3904"/>
                              </a:lnTo>
                              <a:lnTo>
                                <a:pt x="1636" y="3915"/>
                              </a:lnTo>
                              <a:lnTo>
                                <a:pt x="1587" y="3926"/>
                              </a:lnTo>
                              <a:lnTo>
                                <a:pt x="1537" y="3939"/>
                              </a:lnTo>
                              <a:lnTo>
                                <a:pt x="1489" y="3951"/>
                              </a:lnTo>
                              <a:lnTo>
                                <a:pt x="1444" y="3965"/>
                              </a:lnTo>
                              <a:lnTo>
                                <a:pt x="1399" y="3980"/>
                              </a:lnTo>
                              <a:lnTo>
                                <a:pt x="1355" y="3995"/>
                              </a:lnTo>
                              <a:lnTo>
                                <a:pt x="1314" y="4012"/>
                              </a:lnTo>
                              <a:lnTo>
                                <a:pt x="1274" y="4029"/>
                              </a:lnTo>
                              <a:lnTo>
                                <a:pt x="1237" y="4046"/>
                              </a:lnTo>
                              <a:lnTo>
                                <a:pt x="1200" y="4065"/>
                              </a:lnTo>
                              <a:lnTo>
                                <a:pt x="1166" y="4085"/>
                              </a:lnTo>
                              <a:lnTo>
                                <a:pt x="1134" y="4104"/>
                              </a:lnTo>
                              <a:lnTo>
                                <a:pt x="1104" y="4124"/>
                              </a:lnTo>
                              <a:lnTo>
                                <a:pt x="1076" y="4146"/>
                              </a:lnTo>
                              <a:lnTo>
                                <a:pt x="1049" y="4167"/>
                              </a:lnTo>
                              <a:lnTo>
                                <a:pt x="1026" y="4189"/>
                              </a:lnTo>
                              <a:lnTo>
                                <a:pt x="1004" y="4211"/>
                              </a:lnTo>
                              <a:lnTo>
                                <a:pt x="984" y="4235"/>
                              </a:lnTo>
                              <a:lnTo>
                                <a:pt x="968" y="4259"/>
                              </a:lnTo>
                              <a:lnTo>
                                <a:pt x="953" y="4282"/>
                              </a:lnTo>
                              <a:lnTo>
                                <a:pt x="947" y="4295"/>
                              </a:lnTo>
                              <a:lnTo>
                                <a:pt x="941" y="4307"/>
                              </a:lnTo>
                              <a:lnTo>
                                <a:pt x="936" y="4320"/>
                              </a:lnTo>
                              <a:lnTo>
                                <a:pt x="931" y="4332"/>
                              </a:lnTo>
                              <a:lnTo>
                                <a:pt x="927" y="4344"/>
                              </a:lnTo>
                              <a:lnTo>
                                <a:pt x="924" y="4358"/>
                              </a:lnTo>
                              <a:lnTo>
                                <a:pt x="922" y="4370"/>
                              </a:lnTo>
                              <a:lnTo>
                                <a:pt x="920" y="4383"/>
                              </a:lnTo>
                              <a:lnTo>
                                <a:pt x="919" y="4396"/>
                              </a:lnTo>
                              <a:lnTo>
                                <a:pt x="919" y="4408"/>
                              </a:lnTo>
                              <a:lnTo>
                                <a:pt x="3491" y="4408"/>
                              </a:lnTo>
                              <a:lnTo>
                                <a:pt x="3491" y="4396"/>
                              </a:lnTo>
                              <a:lnTo>
                                <a:pt x="3490" y="4383"/>
                              </a:lnTo>
                              <a:lnTo>
                                <a:pt x="3488" y="4370"/>
                              </a:lnTo>
                              <a:lnTo>
                                <a:pt x="3486" y="4358"/>
                              </a:lnTo>
                              <a:lnTo>
                                <a:pt x="3482" y="4344"/>
                              </a:lnTo>
                              <a:lnTo>
                                <a:pt x="3478" y="4332"/>
                              </a:lnTo>
                              <a:lnTo>
                                <a:pt x="3474" y="4320"/>
                              </a:lnTo>
                              <a:lnTo>
                                <a:pt x="3469" y="4307"/>
                              </a:lnTo>
                              <a:lnTo>
                                <a:pt x="3463" y="4295"/>
                              </a:lnTo>
                              <a:lnTo>
                                <a:pt x="3457" y="4282"/>
                              </a:lnTo>
                              <a:lnTo>
                                <a:pt x="3443" y="4259"/>
                              </a:lnTo>
                              <a:lnTo>
                                <a:pt x="3426" y="4235"/>
                              </a:lnTo>
                              <a:lnTo>
                                <a:pt x="3406" y="4211"/>
                              </a:lnTo>
                              <a:lnTo>
                                <a:pt x="3384" y="4189"/>
                              </a:lnTo>
                              <a:lnTo>
                                <a:pt x="3361" y="4167"/>
                              </a:lnTo>
                              <a:lnTo>
                                <a:pt x="3334" y="4146"/>
                              </a:lnTo>
                              <a:lnTo>
                                <a:pt x="3306" y="4124"/>
                              </a:lnTo>
                              <a:lnTo>
                                <a:pt x="3276" y="4104"/>
                              </a:lnTo>
                              <a:lnTo>
                                <a:pt x="3244" y="4085"/>
                              </a:lnTo>
                              <a:lnTo>
                                <a:pt x="3210" y="4065"/>
                              </a:lnTo>
                              <a:lnTo>
                                <a:pt x="3173" y="4046"/>
                              </a:lnTo>
                              <a:lnTo>
                                <a:pt x="3136" y="4029"/>
                              </a:lnTo>
                              <a:lnTo>
                                <a:pt x="3096" y="4012"/>
                              </a:lnTo>
                              <a:lnTo>
                                <a:pt x="3054" y="3995"/>
                              </a:lnTo>
                              <a:lnTo>
                                <a:pt x="3011" y="3980"/>
                              </a:lnTo>
                              <a:lnTo>
                                <a:pt x="2966" y="3965"/>
                              </a:lnTo>
                              <a:lnTo>
                                <a:pt x="2921" y="3951"/>
                              </a:lnTo>
                              <a:lnTo>
                                <a:pt x="2873" y="3939"/>
                              </a:lnTo>
                              <a:lnTo>
                                <a:pt x="2823" y="3926"/>
                              </a:lnTo>
                              <a:lnTo>
                                <a:pt x="2773" y="3915"/>
                              </a:lnTo>
                              <a:lnTo>
                                <a:pt x="2722" y="3904"/>
                              </a:lnTo>
                              <a:lnTo>
                                <a:pt x="2669" y="3895"/>
                              </a:lnTo>
                              <a:lnTo>
                                <a:pt x="2615" y="3887"/>
                              </a:lnTo>
                              <a:lnTo>
                                <a:pt x="2559" y="3880"/>
                              </a:lnTo>
                              <a:lnTo>
                                <a:pt x="2504" y="3873"/>
                              </a:lnTo>
                              <a:lnTo>
                                <a:pt x="2447" y="3868"/>
                              </a:lnTo>
                              <a:lnTo>
                                <a:pt x="2389" y="3864"/>
                              </a:lnTo>
                              <a:lnTo>
                                <a:pt x="2389" y="2549"/>
                              </a:lnTo>
                              <a:lnTo>
                                <a:pt x="2434" y="2538"/>
                              </a:lnTo>
                              <a:lnTo>
                                <a:pt x="2477" y="2525"/>
                              </a:lnTo>
                              <a:lnTo>
                                <a:pt x="2521" y="2508"/>
                              </a:lnTo>
                              <a:lnTo>
                                <a:pt x="2565" y="2491"/>
                              </a:lnTo>
                              <a:lnTo>
                                <a:pt x="2607" y="2471"/>
                              </a:lnTo>
                              <a:lnTo>
                                <a:pt x="2649" y="2449"/>
                              </a:lnTo>
                              <a:lnTo>
                                <a:pt x="2689" y="2425"/>
                              </a:lnTo>
                              <a:lnTo>
                                <a:pt x="2730" y="2399"/>
                              </a:lnTo>
                              <a:lnTo>
                                <a:pt x="2769" y="2370"/>
                              </a:lnTo>
                              <a:lnTo>
                                <a:pt x="2809" y="2341"/>
                              </a:lnTo>
                              <a:lnTo>
                                <a:pt x="2846" y="2310"/>
                              </a:lnTo>
                              <a:lnTo>
                                <a:pt x="2884" y="2276"/>
                              </a:lnTo>
                              <a:lnTo>
                                <a:pt x="2921" y="2242"/>
                              </a:lnTo>
                              <a:lnTo>
                                <a:pt x="2956" y="2205"/>
                              </a:lnTo>
                              <a:lnTo>
                                <a:pt x="2992" y="2167"/>
                              </a:lnTo>
                              <a:lnTo>
                                <a:pt x="3025" y="2127"/>
                              </a:lnTo>
                              <a:close/>
                              <a:moveTo>
                                <a:pt x="3491" y="791"/>
                              </a:moveTo>
                              <a:lnTo>
                                <a:pt x="3491" y="367"/>
                              </a:lnTo>
                              <a:lnTo>
                                <a:pt x="3786" y="367"/>
                              </a:lnTo>
                              <a:lnTo>
                                <a:pt x="4226" y="367"/>
                              </a:lnTo>
                              <a:lnTo>
                                <a:pt x="4226" y="403"/>
                              </a:lnTo>
                              <a:lnTo>
                                <a:pt x="4225" y="441"/>
                              </a:lnTo>
                              <a:lnTo>
                                <a:pt x="4223" y="482"/>
                              </a:lnTo>
                              <a:lnTo>
                                <a:pt x="4220" y="525"/>
                              </a:lnTo>
                              <a:lnTo>
                                <a:pt x="4216" y="570"/>
                              </a:lnTo>
                              <a:lnTo>
                                <a:pt x="4211" y="617"/>
                              </a:lnTo>
                              <a:lnTo>
                                <a:pt x="4205" y="665"/>
                              </a:lnTo>
                              <a:lnTo>
                                <a:pt x="4198" y="716"/>
                              </a:lnTo>
                              <a:lnTo>
                                <a:pt x="4188" y="767"/>
                              </a:lnTo>
                              <a:lnTo>
                                <a:pt x="4177" y="819"/>
                              </a:lnTo>
                              <a:lnTo>
                                <a:pt x="4165" y="873"/>
                              </a:lnTo>
                              <a:lnTo>
                                <a:pt x="4152" y="927"/>
                              </a:lnTo>
                              <a:lnTo>
                                <a:pt x="4136" y="982"/>
                              </a:lnTo>
                              <a:lnTo>
                                <a:pt x="4117" y="1037"/>
                              </a:lnTo>
                              <a:lnTo>
                                <a:pt x="4097" y="1091"/>
                              </a:lnTo>
                              <a:lnTo>
                                <a:pt x="4075" y="1146"/>
                              </a:lnTo>
                              <a:lnTo>
                                <a:pt x="4050" y="1201"/>
                              </a:lnTo>
                              <a:lnTo>
                                <a:pt x="4037" y="1227"/>
                              </a:lnTo>
                              <a:lnTo>
                                <a:pt x="4023" y="1255"/>
                              </a:lnTo>
                              <a:lnTo>
                                <a:pt x="4009" y="1281"/>
                              </a:lnTo>
                              <a:lnTo>
                                <a:pt x="3994" y="1307"/>
                              </a:lnTo>
                              <a:lnTo>
                                <a:pt x="3977" y="1334"/>
                              </a:lnTo>
                              <a:lnTo>
                                <a:pt x="3961" y="1360"/>
                              </a:lnTo>
                              <a:lnTo>
                                <a:pt x="3944" y="1385"/>
                              </a:lnTo>
                              <a:lnTo>
                                <a:pt x="3926" y="1412"/>
                              </a:lnTo>
                              <a:lnTo>
                                <a:pt x="3907" y="1436"/>
                              </a:lnTo>
                              <a:lnTo>
                                <a:pt x="3887" y="1462"/>
                              </a:lnTo>
                              <a:lnTo>
                                <a:pt x="3867" y="1486"/>
                              </a:lnTo>
                              <a:lnTo>
                                <a:pt x="3847" y="1510"/>
                              </a:lnTo>
                              <a:lnTo>
                                <a:pt x="3824" y="1534"/>
                              </a:lnTo>
                              <a:lnTo>
                                <a:pt x="3802" y="1557"/>
                              </a:lnTo>
                              <a:lnTo>
                                <a:pt x="3779" y="1579"/>
                              </a:lnTo>
                              <a:lnTo>
                                <a:pt x="3754" y="1602"/>
                              </a:lnTo>
                              <a:lnTo>
                                <a:pt x="3729" y="1623"/>
                              </a:lnTo>
                              <a:lnTo>
                                <a:pt x="3703" y="1644"/>
                              </a:lnTo>
                              <a:lnTo>
                                <a:pt x="3676" y="1664"/>
                              </a:lnTo>
                              <a:lnTo>
                                <a:pt x="3649" y="1685"/>
                              </a:lnTo>
                              <a:lnTo>
                                <a:pt x="3619" y="1704"/>
                              </a:lnTo>
                              <a:lnTo>
                                <a:pt x="3590" y="1722"/>
                              </a:lnTo>
                              <a:lnTo>
                                <a:pt x="3560" y="1740"/>
                              </a:lnTo>
                              <a:lnTo>
                                <a:pt x="3528" y="1758"/>
                              </a:lnTo>
                              <a:lnTo>
                                <a:pt x="3496" y="1775"/>
                              </a:lnTo>
                              <a:lnTo>
                                <a:pt x="3462" y="1790"/>
                              </a:lnTo>
                              <a:lnTo>
                                <a:pt x="3428" y="1805"/>
                              </a:lnTo>
                              <a:lnTo>
                                <a:pt x="3392" y="1820"/>
                              </a:lnTo>
                              <a:lnTo>
                                <a:pt x="3357" y="1833"/>
                              </a:lnTo>
                              <a:lnTo>
                                <a:pt x="3319" y="1846"/>
                              </a:lnTo>
                              <a:lnTo>
                                <a:pt x="3192" y="1886"/>
                              </a:lnTo>
                              <a:lnTo>
                                <a:pt x="3227" y="1825"/>
                              </a:lnTo>
                              <a:lnTo>
                                <a:pt x="3258" y="1763"/>
                              </a:lnTo>
                              <a:lnTo>
                                <a:pt x="3289" y="1700"/>
                              </a:lnTo>
                              <a:lnTo>
                                <a:pt x="3317" y="1635"/>
                              </a:lnTo>
                              <a:lnTo>
                                <a:pt x="3345" y="1569"/>
                              </a:lnTo>
                              <a:lnTo>
                                <a:pt x="3369" y="1501"/>
                              </a:lnTo>
                              <a:lnTo>
                                <a:pt x="3391" y="1433"/>
                              </a:lnTo>
                              <a:lnTo>
                                <a:pt x="3411" y="1364"/>
                              </a:lnTo>
                              <a:lnTo>
                                <a:pt x="3430" y="1294"/>
                              </a:lnTo>
                              <a:lnTo>
                                <a:pt x="3446" y="1223"/>
                              </a:lnTo>
                              <a:lnTo>
                                <a:pt x="3459" y="1152"/>
                              </a:lnTo>
                              <a:lnTo>
                                <a:pt x="3470" y="1080"/>
                              </a:lnTo>
                              <a:lnTo>
                                <a:pt x="3475" y="1044"/>
                              </a:lnTo>
                              <a:lnTo>
                                <a:pt x="3479" y="1008"/>
                              </a:lnTo>
                              <a:lnTo>
                                <a:pt x="3482" y="972"/>
                              </a:lnTo>
                              <a:lnTo>
                                <a:pt x="3486" y="936"/>
                              </a:lnTo>
                              <a:lnTo>
                                <a:pt x="3488" y="900"/>
                              </a:lnTo>
                              <a:lnTo>
                                <a:pt x="3490" y="863"/>
                              </a:lnTo>
                              <a:lnTo>
                                <a:pt x="3491" y="828"/>
                              </a:lnTo>
                              <a:lnTo>
                                <a:pt x="3491" y="791"/>
                              </a:lnTo>
                              <a:close/>
                              <a:moveTo>
                                <a:pt x="1091" y="1846"/>
                              </a:moveTo>
                              <a:lnTo>
                                <a:pt x="1091" y="1846"/>
                              </a:lnTo>
                              <a:lnTo>
                                <a:pt x="1053" y="1833"/>
                              </a:lnTo>
                              <a:lnTo>
                                <a:pt x="1017" y="1820"/>
                              </a:lnTo>
                              <a:lnTo>
                                <a:pt x="981" y="1805"/>
                              </a:lnTo>
                              <a:lnTo>
                                <a:pt x="947" y="1791"/>
                              </a:lnTo>
                              <a:lnTo>
                                <a:pt x="913" y="1775"/>
                              </a:lnTo>
                              <a:lnTo>
                                <a:pt x="881" y="1759"/>
                              </a:lnTo>
                              <a:lnTo>
                                <a:pt x="849" y="1741"/>
                              </a:lnTo>
                              <a:lnTo>
                                <a:pt x="819" y="1723"/>
                              </a:lnTo>
                              <a:lnTo>
                                <a:pt x="789" y="1705"/>
                              </a:lnTo>
                              <a:lnTo>
                                <a:pt x="760" y="1686"/>
                              </a:lnTo>
                              <a:lnTo>
                                <a:pt x="733" y="1665"/>
                              </a:lnTo>
                              <a:lnTo>
                                <a:pt x="705" y="1645"/>
                              </a:lnTo>
                              <a:lnTo>
                                <a:pt x="680" y="1624"/>
                              </a:lnTo>
                              <a:lnTo>
                                <a:pt x="655" y="1603"/>
                              </a:lnTo>
                              <a:lnTo>
                                <a:pt x="630" y="1580"/>
                              </a:lnTo>
                              <a:lnTo>
                                <a:pt x="607" y="1558"/>
                              </a:lnTo>
                              <a:lnTo>
                                <a:pt x="585" y="1535"/>
                              </a:lnTo>
                              <a:lnTo>
                                <a:pt x="562" y="1511"/>
                              </a:lnTo>
                              <a:lnTo>
                                <a:pt x="541" y="1487"/>
                              </a:lnTo>
                              <a:lnTo>
                                <a:pt x="521" y="1463"/>
                              </a:lnTo>
                              <a:lnTo>
                                <a:pt x="501" y="1438"/>
                              </a:lnTo>
                              <a:lnTo>
                                <a:pt x="483" y="1413"/>
                              </a:lnTo>
                              <a:lnTo>
                                <a:pt x="465" y="1387"/>
                              </a:lnTo>
                              <a:lnTo>
                                <a:pt x="448" y="1361"/>
                              </a:lnTo>
                              <a:lnTo>
                                <a:pt x="431" y="1336"/>
                              </a:lnTo>
                              <a:lnTo>
                                <a:pt x="415" y="1309"/>
                              </a:lnTo>
                              <a:lnTo>
                                <a:pt x="400" y="1283"/>
                              </a:lnTo>
                              <a:lnTo>
                                <a:pt x="386" y="1256"/>
                              </a:lnTo>
                              <a:lnTo>
                                <a:pt x="372" y="1229"/>
                              </a:lnTo>
                              <a:lnTo>
                                <a:pt x="358" y="1202"/>
                              </a:lnTo>
                              <a:lnTo>
                                <a:pt x="334" y="1147"/>
                              </a:lnTo>
                              <a:lnTo>
                                <a:pt x="312" y="1092"/>
                              </a:lnTo>
                              <a:lnTo>
                                <a:pt x="291" y="1038"/>
                              </a:lnTo>
                              <a:lnTo>
                                <a:pt x="273" y="983"/>
                              </a:lnTo>
                              <a:lnTo>
                                <a:pt x="258" y="928"/>
                              </a:lnTo>
                              <a:lnTo>
                                <a:pt x="244" y="874"/>
                              </a:lnTo>
                              <a:lnTo>
                                <a:pt x="232" y="820"/>
                              </a:lnTo>
                              <a:lnTo>
                                <a:pt x="221" y="768"/>
                              </a:lnTo>
                              <a:lnTo>
                                <a:pt x="212" y="716"/>
                              </a:lnTo>
                              <a:lnTo>
                                <a:pt x="204" y="666"/>
                              </a:lnTo>
                              <a:lnTo>
                                <a:pt x="198" y="618"/>
                              </a:lnTo>
                              <a:lnTo>
                                <a:pt x="194" y="570"/>
                              </a:lnTo>
                              <a:lnTo>
                                <a:pt x="190" y="525"/>
                              </a:lnTo>
                              <a:lnTo>
                                <a:pt x="187" y="482"/>
                              </a:lnTo>
                              <a:lnTo>
                                <a:pt x="185" y="441"/>
                              </a:lnTo>
                              <a:lnTo>
                                <a:pt x="184" y="404"/>
                              </a:lnTo>
                              <a:lnTo>
                                <a:pt x="184" y="367"/>
                              </a:lnTo>
                              <a:lnTo>
                                <a:pt x="624" y="367"/>
                              </a:lnTo>
                              <a:lnTo>
                                <a:pt x="919" y="367"/>
                              </a:lnTo>
                              <a:lnTo>
                                <a:pt x="919" y="791"/>
                              </a:lnTo>
                              <a:lnTo>
                                <a:pt x="919" y="828"/>
                              </a:lnTo>
                              <a:lnTo>
                                <a:pt x="920" y="863"/>
                              </a:lnTo>
                              <a:lnTo>
                                <a:pt x="922" y="900"/>
                              </a:lnTo>
                              <a:lnTo>
                                <a:pt x="924" y="936"/>
                              </a:lnTo>
                              <a:lnTo>
                                <a:pt x="927" y="972"/>
                              </a:lnTo>
                              <a:lnTo>
                                <a:pt x="930" y="1008"/>
                              </a:lnTo>
                              <a:lnTo>
                                <a:pt x="935" y="1044"/>
                              </a:lnTo>
                              <a:lnTo>
                                <a:pt x="940" y="1080"/>
                              </a:lnTo>
                              <a:lnTo>
                                <a:pt x="951" y="1151"/>
                              </a:lnTo>
                              <a:lnTo>
                                <a:pt x="964" y="1223"/>
                              </a:lnTo>
                              <a:lnTo>
                                <a:pt x="980" y="1293"/>
                              </a:lnTo>
                              <a:lnTo>
                                <a:pt x="998" y="1363"/>
                              </a:lnTo>
                              <a:lnTo>
                                <a:pt x="1019" y="1432"/>
                              </a:lnTo>
                              <a:lnTo>
                                <a:pt x="1041" y="1501"/>
                              </a:lnTo>
                              <a:lnTo>
                                <a:pt x="1065" y="1568"/>
                              </a:lnTo>
                              <a:lnTo>
                                <a:pt x="1092" y="1634"/>
                              </a:lnTo>
                              <a:lnTo>
                                <a:pt x="1120" y="1699"/>
                              </a:lnTo>
                              <a:lnTo>
                                <a:pt x="1151" y="1763"/>
                              </a:lnTo>
                              <a:lnTo>
                                <a:pt x="1183" y="1825"/>
                              </a:lnTo>
                              <a:lnTo>
                                <a:pt x="1217" y="1885"/>
                              </a:lnTo>
                              <a:lnTo>
                                <a:pt x="1091" y="1846"/>
                              </a:lnTo>
                              <a:close/>
                              <a:moveTo>
                                <a:pt x="2205" y="1626"/>
                              </a:moveTo>
                              <a:lnTo>
                                <a:pt x="1637" y="2020"/>
                              </a:lnTo>
                              <a:lnTo>
                                <a:pt x="1837" y="1359"/>
                              </a:lnTo>
                              <a:lnTo>
                                <a:pt x="1287" y="940"/>
                              </a:lnTo>
                              <a:lnTo>
                                <a:pt x="1978" y="927"/>
                              </a:lnTo>
                              <a:lnTo>
                                <a:pt x="2205" y="274"/>
                              </a:lnTo>
                              <a:lnTo>
                                <a:pt x="2433" y="927"/>
                              </a:lnTo>
                              <a:lnTo>
                                <a:pt x="3123" y="940"/>
                              </a:lnTo>
                              <a:lnTo>
                                <a:pt x="2573" y="1359"/>
                              </a:lnTo>
                              <a:lnTo>
                                <a:pt x="2772" y="2020"/>
                              </a:lnTo>
                              <a:lnTo>
                                <a:pt x="2205" y="1626"/>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奖杯" o:spid="_x0000_s1031" style="width:9.25pt;height:11.05pt;margin-top:560.15pt;margin-left:-69.55pt;mso-height-relative:page;mso-width-relative:page;position:absolute;v-text-anchor:middle;z-index:251728896" coordsize="4409,4408" o:spt="100" adj="-11796480,,5400" path="m3025,2127l3025,2127,3097,2107,3179,2081,3271,2053,3375,2020,3429,2002,3481,1982,3532,1961,3580,1938,3626,1914,3672,1889,3715,1861,3756,1834,3797,1804,3834,1774,3871,1744,3906,1711,3940,1679,3971,1644,4002,1610,4031,1575,4059,1539,4085,1502,4110,1466,4134,1428,4157,1390,4177,1351,4198,1312,4217,1274,4234,1235,4251,1196,4267,1156,4281,1117,4295,1078,4307,1039,4319,1000,4329,961,4340,923,4349,884,4357,847,4365,809,4377,736,4387,665,4395,598,4401,534,4405,474,4407,418,4409,367,4409,321,4409,281,4407,247,4404,201,4403,183,3786,183,3491,183,3491,,919,,919,183,624,183,6,183,5,201,2,247,1,282,,321,1,367,2,419,4,475,8,535,14,599,22,667,32,737,45,811,52,848,61,886,69,924,79,962,91,1002,102,1041,115,1080,128,1120,142,1158,159,1198,175,1237,193,1276,211,1315,232,1354,253,1392,275,1430,299,1468,324,1504,350,1541,378,1577,407,1612,438,1646,470,1681,503,1713,538,1746,574,1776,613,1806,653,1835,694,1863,738,1890,782,1915,829,1939,878,1962,928,1983,981,2002,1035,2020,1137,2053,1230,2080,1311,2105,1384,2125,1417,2164,1452,2203,1488,2241,1525,2275,1562,2309,1600,2340,1639,2370,1679,2398,1720,2424,1761,2449,1803,2471,1845,2490,1888,2508,1933,2525,1976,2538,2021,2549,2021,3864,1963,3868,1906,3873,1850,3880,1795,3887,1741,3895,1688,3904,1636,3915,1587,3926,1537,3939,1489,3951,1444,3965,1399,3980,1355,3995,1314,4012,1274,4029,1237,4046,1200,4065,1166,4085,1134,4104,1104,4124,1076,4146,1049,4167,1026,4189,1004,4211,984,4235,968,4259,953,4282,947,4295,941,4307,936,4320,931,4332,927,4344,924,4358,922,4370,920,4383,919,4396,919,4408,3491,4408,3491,4396,3490,4383,3488,4370,3486,4358,3482,4344,3478,4332,3474,4320,3469,4307,3463,4295,3457,4282,3443,4259,3426,4235,3406,4211,3384,4189,3361,4167,3334,4146,3306,4124,3276,4104,3244,4085,3210,4065,3173,4046,3136,4029,3096,4012,3054,3995,3011,3980,2966,3965,2921,3951,2873,3939,2823,3926,2773,3915,2722,3904,2669,3895,2615,3887,2559,3880,2504,3873,2447,3868,2389,3864,2389,2549,2434,2538,2477,2525,2521,2508,2565,2491,2607,2471,2649,2449,2689,2425,2730,2399,2769,2370,2809,2341,2846,2310,2884,2276,2921,2242,2956,2205,2992,2167,3025,2127xm3491,791l3491,367,3786,367,4226,367,4226,403,4225,441,4223,482,4220,525,4216,570,4211,617,4205,665,4198,716,4188,767,4177,819,4165,873,4152,927,4136,982,4117,1037,4097,1091,4075,1146,4050,1201,4037,1227,4023,1255,4009,1281,3994,1307,3977,1334,3961,1360,3944,1385,3926,1412,3907,1436,3887,1462,3867,1486,3847,1510,3824,1534,3802,1557,3779,1579,3754,1602,3729,1623,3703,1644,3676,1664,3649,1685,3619,1704,3590,1722,3560,1740,3528,1758,3496,1775,3462,1790,3428,1805,3392,1820,3357,1833,3319,1846,3192,1886,3227,1825,3258,1763,3289,1700,3317,1635,3345,1569,3369,1501,3391,1433,3411,1364,3430,1294,3446,1223,3459,1152,3470,1080,3475,1044,3479,1008,3482,972,3486,936,3488,900,3490,863,3491,828,3491,791xm1091,1846l1091,1846,1053,1833,1017,1820,981,1805,947,1791,913,1775,881,1759,849,1741,819,1723,789,1705,760,1686,733,1665,705,1645,680,1624,655,1603,630,1580,607,1558,585,1535,562,1511,541,1487,521,1463,501,1438,483,1413,465,1387,448,1361,431,1336,415,1309,400,1283,386,1256,372,1229,358,1202,334,1147,312,1092,291,1038,273,983,258,928,244,874,232,820,221,768,212,716,204,666,198,618,194,570,190,525,187,482,185,441,184,404,184,367,624,367,919,367,919,791,919,828,920,863,922,900,924,936,927,972,930,1008,935,1044,940,1080,951,1151,964,1223,980,1293,998,1363,1019,1432,1041,1501,1065,1568,1092,1634,1120,1699,1151,1763,1183,1825,1217,1885,1091,1846xm2205,1626l1637,2020,1837,1359,1287,940,1978,927,2205,274,2433,927,3123,940,2573,1359,2772,2020,2205,1626xe" filled="t" fillcolor="white" stroked="f">
                <v:stroke joinstyle="miter"/>
                <v:path o:connecttype="custom" o:connectlocs="@0,@0;@0,@0;@0,@0;@0,@0;@0,@0;@0,@0;@0,@0;@0,@0;@0,@0;@0,@0;@0,@0;@0,@0;@0,@0;@0,@0;@0,@0;@0,@0;@0,@0;@0,@0;@0,@0;@0,@0;@0,@0;@0,@0;@0,@0;@0,@0;@0,@0;@0,@0;@0,@0;@0,@0;@0,@0;@0,@0;@0,@0;@0,@0;@0,@0;@0,@0;@0,@0;@0,@0;@0,@0;@0,@0;@0,@0;@0,@0;@0,@0;@0,@0;@0,@0;@0,@0;@0,@0;@0,@0;@0,@0;@0,@0;@0,@0;@0,@0;@0,@0;@0,@0;@0,@0;@0,@0;@0,@0" o:connectangles="0,0,0,0,0,0,0,0,0,0,0,0,0,0,0,0,0,0,0,0,0,0,0,0,0,0,0,0,0,0,0,0,0,0,0,0,0,0,0,0,0,0,0,0,0,0,0,0,0,0,0,0,0,0,0"/>
                <o:lock v:ext="edit" aspectratio="f"/>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-770890</wp:posOffset>
                </wp:positionH>
                <wp:positionV relativeFrom="paragraph">
                  <wp:posOffset>6938645</wp:posOffset>
                </wp:positionV>
                <wp:extent cx="1819275" cy="441960"/>
                <wp:effectExtent l="0" t="0" r="0" b="0"/>
                <wp:wrapNone/>
                <wp:docPr id="31"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441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荣誉奖项</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Awards</w:t>
                            </w:r>
                            <w:r>
                              <w:rPr>
                                <w:rFonts w:ascii="微软雅黑" w:eastAsia="微软雅黑" w:hAnsi="微软雅黑" w:cs="微软雅黑" w:hint="eastAsia"/>
                                <w:color w:val="FFFFFF" w:themeColor="background1"/>
                                <w:sz w:val="24"/>
                                <w:szCs w:val="24"/>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32" type="#_x0000_t202" style="width:143.25pt;height:34.8pt;margin-top:546.35pt;margin-left:-60.7pt;mso-height-relative:page;mso-width-relative:page;position:absolute;z-index:251720704" coordsize="21600,21600" filled="f" stroked="f" strokeweight="0.5pt">
                <o:lock v:ext="edit" aspectratio="f"/>
                <v:textbox>
                  <w:txbxContent>
                    <w:p w14:paraId="76B004BF">
                      <w:pPr>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荣誉奖项</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Awards</w:t>
                      </w:r>
                      <w:r>
                        <w:rPr>
                          <w:rFonts w:ascii="微软雅黑" w:eastAsia="微软雅黑" w:hAnsi="微软雅黑" w:cs="微软雅黑" w:hint="eastAsia"/>
                          <w:color w:val="FFFFFF" w:themeColor="background1"/>
                          <w:sz w:val="24"/>
                          <w:szCs w:val="24"/>
                          <w14:textFill>
                            <w14:solidFill>
                              <w14:schemeClr w14:val="bg1"/>
                            </w14:solidFill>
                          </w14:textFill>
                        </w:rPr>
                        <w:t xml:space="preserve">  </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-756920</wp:posOffset>
                </wp:positionH>
                <wp:positionV relativeFrom="paragraph">
                  <wp:posOffset>5605145</wp:posOffset>
                </wp:positionV>
                <wp:extent cx="1819275" cy="441960"/>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441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职业技能</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14:textFill>
                                  <w14:solidFill>
                                    <w14:schemeClr w14:val="bg1"/>
                                  </w14:solidFill>
                                </w14:textFill>
                              </w:rPr>
                              <w:t>Skill</w:t>
                            </w:r>
                            <w:r>
                              <w:rPr>
                                <w:rFonts w:ascii="微软雅黑" w:eastAsia="微软雅黑" w:hAnsi="微软雅黑" w:cs="微软雅黑"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3" type="#_x0000_t202" style="width:143.25pt;height:34.8pt;margin-top:441.35pt;margin-left:-59.6pt;mso-height-relative:page;mso-width-relative:page;position:absolute;z-index:251718656" coordsize="21600,21600" filled="f" stroked="f" strokeweight="0.5pt">
                <o:lock v:ext="edit" aspectratio="f"/>
                <v:textbox>
                  <w:txbxContent>
                    <w:p w14:paraId="0D12108B">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职业技能</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14:textFill>
                            <w14:solidFill>
                              <w14:schemeClr w14:val="bg1"/>
                            </w14:solidFill>
                          </w14:textFill>
                        </w:rPr>
                        <w:t>Skill</w:t>
                      </w:r>
                      <w:r>
                        <w:rPr>
                          <w:rFonts w:ascii="微软雅黑" w:eastAsia="微软雅黑" w:hAnsi="微软雅黑" w:cs="微软雅黑" w:hint="eastAsia"/>
                          <w:sz w:val="24"/>
                          <w:szCs w:val="24"/>
                        </w:rPr>
                        <w:t xml:space="preserve">    </w:t>
                      </w:r>
                    </w:p>
                  </w:txbxContent>
                </v:textbox>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-868045</wp:posOffset>
                </wp:positionH>
                <wp:positionV relativeFrom="paragraph">
                  <wp:posOffset>5763895</wp:posOffset>
                </wp:positionV>
                <wp:extent cx="132080" cy="175895"/>
                <wp:effectExtent l="0" t="0" r="1270" b="14605"/>
                <wp:wrapNone/>
                <wp:docPr id="34" name="扳手螺丝批"/>
                <wp:cNvGraphicFramePr/>
                <a:graphic xmlns:a="http://schemas.openxmlformats.org/drawingml/2006/main">
                  <a:graphicData uri="http://schemas.microsoft.com/office/word/2010/wordprocessingShape">
                    <wps:wsp xmlns:wps="http://schemas.microsoft.com/office/word/2010/wordprocessingShape">
                      <wps:cNvSpPr/>
                      <wps:spPr bwMode="auto">
                        <a:xfrm>
                          <a:off x="274955" y="6678295"/>
                          <a:ext cx="132080" cy="175895"/>
                        </a:xfrm>
                        <a:custGeom>
                          <a:avLst/>
                          <a:gdLst>
                            <a:gd name="T0" fmla="*/ 2147483646 w 5440"/>
                            <a:gd name="T1" fmla="*/ 2147483646 h 5267"/>
                            <a:gd name="T2" fmla="*/ 2147483646 w 5440"/>
                            <a:gd name="T3" fmla="*/ 2147483646 h 5267"/>
                            <a:gd name="T4" fmla="*/ 2147483646 w 5440"/>
                            <a:gd name="T5" fmla="*/ 2147483646 h 5267"/>
                            <a:gd name="T6" fmla="*/ 2147483646 w 5440"/>
                            <a:gd name="T7" fmla="*/ 2147483646 h 5267"/>
                            <a:gd name="T8" fmla="*/ 2147483646 w 5440"/>
                            <a:gd name="T9" fmla="*/ 2147483646 h 5267"/>
                            <a:gd name="T10" fmla="*/ 2147483646 w 5440"/>
                            <a:gd name="T11" fmla="*/ 2147483646 h 5267"/>
                            <a:gd name="T12" fmla="*/ 2147483646 w 5440"/>
                            <a:gd name="T13" fmla="*/ 2147483646 h 5267"/>
                            <a:gd name="T14" fmla="*/ 2147483646 w 5440"/>
                            <a:gd name="T15" fmla="*/ 2147483646 h 5267"/>
                            <a:gd name="T16" fmla="*/ 2147483646 w 5440"/>
                            <a:gd name="T17" fmla="*/ 2147483646 h 5267"/>
                            <a:gd name="T18" fmla="*/ 2147483646 w 5440"/>
                            <a:gd name="T19" fmla="*/ 2147483646 h 5267"/>
                            <a:gd name="T20" fmla="*/ 2147483646 w 5440"/>
                            <a:gd name="T21" fmla="*/ 2147483646 h 5267"/>
                            <a:gd name="T22" fmla="*/ 2147483646 w 5440"/>
                            <a:gd name="T23" fmla="*/ 2147483646 h 5267"/>
                            <a:gd name="T24" fmla="*/ 2147483646 w 5440"/>
                            <a:gd name="T25" fmla="*/ 2147483646 h 5267"/>
                            <a:gd name="T26" fmla="*/ 2147483646 w 5440"/>
                            <a:gd name="T27" fmla="*/ 2147483646 h 5267"/>
                            <a:gd name="T28" fmla="*/ 2147483646 w 5440"/>
                            <a:gd name="T29" fmla="*/ 2147483646 h 5267"/>
                            <a:gd name="T30" fmla="*/ 429445831 w 5440"/>
                            <a:gd name="T31" fmla="*/ 2147483646 h 5267"/>
                            <a:gd name="T32" fmla="*/ 85840210 w 5440"/>
                            <a:gd name="T33" fmla="*/ 2147483646 h 5267"/>
                            <a:gd name="T34" fmla="*/ 1545979988 w 5440"/>
                            <a:gd name="T35" fmla="*/ 2147483646 h 5267"/>
                            <a:gd name="T36" fmla="*/ 2147483646 w 5440"/>
                            <a:gd name="T37" fmla="*/ 2147483646 h 5267"/>
                            <a:gd name="T38" fmla="*/ 2147483646 w 5440"/>
                            <a:gd name="T39" fmla="*/ 2147483646 h 5267"/>
                            <a:gd name="T40" fmla="*/ 2147483646 w 5440"/>
                            <a:gd name="T41" fmla="*/ 2147483646 h 5267"/>
                            <a:gd name="T42" fmla="*/ 2147483646 w 5440"/>
                            <a:gd name="T43" fmla="*/ 2147483646 h 5267"/>
                            <a:gd name="T44" fmla="*/ 2147483646 w 5440"/>
                            <a:gd name="T45" fmla="*/ 2147483646 h 5267"/>
                            <a:gd name="T46" fmla="*/ 2147483646 w 5440"/>
                            <a:gd name="T47" fmla="*/ 2147483646 h 5267"/>
                            <a:gd name="T48" fmla="*/ 2147483646 w 5440"/>
                            <a:gd name="T49" fmla="*/ 2147483646 h 5267"/>
                            <a:gd name="T50" fmla="*/ 2147483646 w 5440"/>
                            <a:gd name="T51" fmla="*/ 2147483646 h 5267"/>
                            <a:gd name="T52" fmla="*/ 2147483646 w 5440"/>
                            <a:gd name="T53" fmla="*/ 2147483646 h 5267"/>
                            <a:gd name="T54" fmla="*/ 2147483646 w 5440"/>
                            <a:gd name="T55" fmla="*/ 2147483646 h 5267"/>
                            <a:gd name="T56" fmla="*/ 2147483646 w 5440"/>
                            <a:gd name="T57" fmla="*/ 2147483646 h 5267"/>
                            <a:gd name="T58" fmla="*/ 2147483646 w 5440"/>
                            <a:gd name="T59" fmla="*/ 2147483646 h 5267"/>
                            <a:gd name="T60" fmla="*/ 2147483646 w 5440"/>
                            <a:gd name="T61" fmla="*/ 2147483646 h 5267"/>
                            <a:gd name="T62" fmla="*/ 2147483646 w 5440"/>
                            <a:gd name="T63" fmla="*/ 2147483646 h 5267"/>
                            <a:gd name="T64" fmla="*/ 2147483646 w 5440"/>
                            <a:gd name="T65" fmla="*/ 2147483646 h 5267"/>
                            <a:gd name="T66" fmla="*/ 2147483646 w 5440"/>
                            <a:gd name="T67" fmla="*/ 2147483646 h 5267"/>
                            <a:gd name="T68" fmla="*/ 2147483646 w 5440"/>
                            <a:gd name="T69" fmla="*/ 2147483646 h 5267"/>
                            <a:gd name="T70" fmla="*/ 2147483646 w 5440"/>
                            <a:gd name="T71" fmla="*/ 2147483646 h 5267"/>
                            <a:gd name="T72" fmla="*/ 2147483646 w 5440"/>
                            <a:gd name="T73" fmla="*/ 2147483646 h 5267"/>
                            <a:gd name="T74" fmla="*/ 2147483646 w 5440"/>
                            <a:gd name="T75" fmla="*/ 2147483646 h 5267"/>
                            <a:gd name="T76" fmla="*/ 2147483646 w 5440"/>
                            <a:gd name="T77" fmla="*/ 2147483646 h 5267"/>
                            <a:gd name="T78" fmla="*/ 2147483646 w 5440"/>
                            <a:gd name="T79" fmla="*/ 2147483646 h 5267"/>
                            <a:gd name="T80" fmla="*/ 2147483646 w 5440"/>
                            <a:gd name="T81" fmla="*/ 2147483646 h 5267"/>
                            <a:gd name="T82" fmla="*/ 2147483646 w 5440"/>
                            <a:gd name="T83" fmla="*/ 2147483646 h 5267"/>
                            <a:gd name="T84" fmla="*/ 2147483646 w 5440"/>
                            <a:gd name="T85" fmla="*/ 2147483646 h 5267"/>
                            <a:gd name="T86" fmla="*/ 2147483646 w 5440"/>
                            <a:gd name="T87" fmla="*/ 2147483646 h 5267"/>
                            <a:gd name="T88" fmla="*/ 2147483646 w 5440"/>
                            <a:gd name="T89" fmla="*/ 2147483646 h 5267"/>
                            <a:gd name="T90" fmla="*/ 2147483646 w 5440"/>
                            <a:gd name="T91" fmla="*/ 2147483646 h 5267"/>
                            <a:gd name="T92" fmla="*/ 2147483646 w 5440"/>
                            <a:gd name="T93" fmla="*/ 2147483646 h 5267"/>
                            <a:gd name="T94" fmla="*/ 2147483646 w 5440"/>
                            <a:gd name="T95" fmla="*/ 2147483646 h 5267"/>
                            <a:gd name="T96" fmla="*/ 2147483646 w 5440"/>
                            <a:gd name="T97" fmla="*/ 2147483646 h 5267"/>
                            <a:gd name="T98" fmla="*/ 2147483646 w 5440"/>
                            <a:gd name="T99" fmla="*/ 2147483646 h 5267"/>
                            <a:gd name="T100" fmla="*/ 2147483646 w 5440"/>
                            <a:gd name="T101" fmla="*/ 2147483646 h 5267"/>
                            <a:gd name="T102" fmla="*/ 2147483646 w 5440"/>
                            <a:gd name="T103" fmla="*/ 2147483646 h 5267"/>
                            <a:gd name="T104" fmla="*/ 2147483646 w 5440"/>
                            <a:gd name="T105" fmla="*/ 2147483646 h 5267"/>
                            <a:gd name="T106" fmla="*/ 2147483646 w 5440"/>
                            <a:gd name="T107" fmla="*/ 2147483646 h 5267"/>
                            <a:gd name="T108" fmla="*/ 2147483646 w 5440"/>
                            <a:gd name="T109" fmla="*/ 2147483646 h 526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5267" w="5440" stroke="1">
                              <a:moveTo>
                                <a:pt x="1521" y="2392"/>
                              </a:moveTo>
                              <a:lnTo>
                                <a:pt x="1521" y="2392"/>
                              </a:lnTo>
                              <a:lnTo>
                                <a:pt x="1525" y="2395"/>
                              </a:lnTo>
                              <a:lnTo>
                                <a:pt x="2073" y="2944"/>
                              </a:lnTo>
                              <a:lnTo>
                                <a:pt x="2265" y="2753"/>
                              </a:lnTo>
                              <a:lnTo>
                                <a:pt x="2058" y="2546"/>
                              </a:lnTo>
                              <a:lnTo>
                                <a:pt x="1964" y="2452"/>
                              </a:lnTo>
                              <a:lnTo>
                                <a:pt x="2443" y="1974"/>
                              </a:lnTo>
                              <a:lnTo>
                                <a:pt x="2506" y="1981"/>
                              </a:lnTo>
                              <a:lnTo>
                                <a:pt x="2531" y="1984"/>
                              </a:lnTo>
                              <a:lnTo>
                                <a:pt x="2554" y="1985"/>
                              </a:lnTo>
                              <a:lnTo>
                                <a:pt x="2579" y="1984"/>
                              </a:lnTo>
                              <a:lnTo>
                                <a:pt x="2603" y="1981"/>
                              </a:lnTo>
                              <a:lnTo>
                                <a:pt x="2628" y="1978"/>
                              </a:lnTo>
                              <a:lnTo>
                                <a:pt x="2651" y="1973"/>
                              </a:lnTo>
                              <a:lnTo>
                                <a:pt x="2300" y="1621"/>
                              </a:lnTo>
                              <a:lnTo>
                                <a:pt x="2288" y="1611"/>
                              </a:lnTo>
                              <a:lnTo>
                                <a:pt x="2277" y="1601"/>
                              </a:lnTo>
                              <a:lnTo>
                                <a:pt x="2287" y="1564"/>
                              </a:lnTo>
                              <a:lnTo>
                                <a:pt x="2295" y="1528"/>
                              </a:lnTo>
                              <a:lnTo>
                                <a:pt x="2302" y="1490"/>
                              </a:lnTo>
                              <a:lnTo>
                                <a:pt x="2308" y="1454"/>
                              </a:lnTo>
                              <a:lnTo>
                                <a:pt x="2313" y="1416"/>
                              </a:lnTo>
                              <a:lnTo>
                                <a:pt x="2316" y="1379"/>
                              </a:lnTo>
                              <a:lnTo>
                                <a:pt x="2318" y="1340"/>
                              </a:lnTo>
                              <a:lnTo>
                                <a:pt x="2320" y="1303"/>
                              </a:lnTo>
                              <a:lnTo>
                                <a:pt x="2320" y="1265"/>
                              </a:lnTo>
                              <a:lnTo>
                                <a:pt x="2318" y="1227"/>
                              </a:lnTo>
                              <a:lnTo>
                                <a:pt x="2316" y="1190"/>
                              </a:lnTo>
                              <a:lnTo>
                                <a:pt x="2311" y="1152"/>
                              </a:lnTo>
                              <a:lnTo>
                                <a:pt x="2307" y="1115"/>
                              </a:lnTo>
                              <a:lnTo>
                                <a:pt x="2301" y="1077"/>
                              </a:lnTo>
                              <a:lnTo>
                                <a:pt x="2293" y="1041"/>
                              </a:lnTo>
                              <a:lnTo>
                                <a:pt x="2284" y="1004"/>
                              </a:lnTo>
                              <a:lnTo>
                                <a:pt x="2275" y="967"/>
                              </a:lnTo>
                              <a:lnTo>
                                <a:pt x="2263" y="931"/>
                              </a:lnTo>
                              <a:lnTo>
                                <a:pt x="2252" y="895"/>
                              </a:lnTo>
                              <a:lnTo>
                                <a:pt x="2238" y="859"/>
                              </a:lnTo>
                              <a:lnTo>
                                <a:pt x="2222" y="824"/>
                              </a:lnTo>
                              <a:lnTo>
                                <a:pt x="2207" y="789"/>
                              </a:lnTo>
                              <a:lnTo>
                                <a:pt x="2190" y="754"/>
                              </a:lnTo>
                              <a:lnTo>
                                <a:pt x="2171" y="720"/>
                              </a:lnTo>
                              <a:lnTo>
                                <a:pt x="2152" y="687"/>
                              </a:lnTo>
                              <a:lnTo>
                                <a:pt x="2131" y="654"/>
                              </a:lnTo>
                              <a:lnTo>
                                <a:pt x="2109" y="621"/>
                              </a:lnTo>
                              <a:lnTo>
                                <a:pt x="2085" y="590"/>
                              </a:lnTo>
                              <a:lnTo>
                                <a:pt x="2061" y="558"/>
                              </a:lnTo>
                              <a:lnTo>
                                <a:pt x="2035" y="528"/>
                              </a:lnTo>
                              <a:lnTo>
                                <a:pt x="2008" y="498"/>
                              </a:lnTo>
                              <a:lnTo>
                                <a:pt x="1980" y="469"/>
                              </a:lnTo>
                              <a:lnTo>
                                <a:pt x="1952" y="441"/>
                              </a:lnTo>
                              <a:lnTo>
                                <a:pt x="1922" y="414"/>
                              </a:lnTo>
                              <a:lnTo>
                                <a:pt x="1892" y="389"/>
                              </a:lnTo>
                              <a:lnTo>
                                <a:pt x="1860" y="365"/>
                              </a:lnTo>
                              <a:lnTo>
                                <a:pt x="1828" y="341"/>
                              </a:lnTo>
                              <a:lnTo>
                                <a:pt x="1797" y="319"/>
                              </a:lnTo>
                              <a:lnTo>
                                <a:pt x="1764" y="299"/>
                              </a:lnTo>
                              <a:lnTo>
                                <a:pt x="1731" y="279"/>
                              </a:lnTo>
                              <a:lnTo>
                                <a:pt x="1697" y="260"/>
                              </a:lnTo>
                              <a:lnTo>
                                <a:pt x="1663" y="244"/>
                              </a:lnTo>
                              <a:lnTo>
                                <a:pt x="1628" y="228"/>
                              </a:lnTo>
                              <a:lnTo>
                                <a:pt x="1593" y="212"/>
                              </a:lnTo>
                              <a:lnTo>
                                <a:pt x="1558" y="199"/>
                              </a:lnTo>
                              <a:lnTo>
                                <a:pt x="1523" y="187"/>
                              </a:lnTo>
                              <a:lnTo>
                                <a:pt x="1486" y="176"/>
                              </a:lnTo>
                              <a:lnTo>
                                <a:pt x="1450" y="165"/>
                              </a:lnTo>
                              <a:lnTo>
                                <a:pt x="1414" y="157"/>
                              </a:lnTo>
                              <a:lnTo>
                                <a:pt x="1376" y="150"/>
                              </a:lnTo>
                              <a:lnTo>
                                <a:pt x="1340" y="143"/>
                              </a:lnTo>
                              <a:lnTo>
                                <a:pt x="1302" y="139"/>
                              </a:lnTo>
                              <a:lnTo>
                                <a:pt x="1265" y="134"/>
                              </a:lnTo>
                              <a:lnTo>
                                <a:pt x="1228" y="131"/>
                              </a:lnTo>
                              <a:lnTo>
                                <a:pt x="1191" y="130"/>
                              </a:lnTo>
                              <a:lnTo>
                                <a:pt x="1153" y="129"/>
                              </a:lnTo>
                              <a:lnTo>
                                <a:pt x="1116" y="130"/>
                              </a:lnTo>
                              <a:lnTo>
                                <a:pt x="1078" y="133"/>
                              </a:lnTo>
                              <a:lnTo>
                                <a:pt x="1041" y="136"/>
                              </a:lnTo>
                              <a:lnTo>
                                <a:pt x="1003" y="140"/>
                              </a:lnTo>
                              <a:lnTo>
                                <a:pt x="967" y="146"/>
                              </a:lnTo>
                              <a:lnTo>
                                <a:pt x="929" y="153"/>
                              </a:lnTo>
                              <a:lnTo>
                                <a:pt x="893" y="161"/>
                              </a:lnTo>
                              <a:lnTo>
                                <a:pt x="857" y="170"/>
                              </a:lnTo>
                              <a:lnTo>
                                <a:pt x="1514" y="827"/>
                              </a:lnTo>
                              <a:lnTo>
                                <a:pt x="1341" y="1470"/>
                              </a:lnTo>
                              <a:lnTo>
                                <a:pt x="697" y="1642"/>
                              </a:lnTo>
                              <a:lnTo>
                                <a:pt x="41" y="986"/>
                              </a:lnTo>
                              <a:lnTo>
                                <a:pt x="31" y="1022"/>
                              </a:lnTo>
                              <a:lnTo>
                                <a:pt x="23" y="1059"/>
                              </a:lnTo>
                              <a:lnTo>
                                <a:pt x="16" y="1096"/>
                              </a:lnTo>
                              <a:lnTo>
                                <a:pt x="10" y="1133"/>
                              </a:lnTo>
                              <a:lnTo>
                                <a:pt x="7" y="1170"/>
                              </a:lnTo>
                              <a:lnTo>
                                <a:pt x="3" y="1208"/>
                              </a:lnTo>
                              <a:lnTo>
                                <a:pt x="1" y="1245"/>
                              </a:lnTo>
                              <a:lnTo>
                                <a:pt x="0" y="1283"/>
                              </a:lnTo>
                              <a:lnTo>
                                <a:pt x="1" y="1320"/>
                              </a:lnTo>
                              <a:lnTo>
                                <a:pt x="2" y="1358"/>
                              </a:lnTo>
                              <a:lnTo>
                                <a:pt x="4" y="1394"/>
                              </a:lnTo>
                              <a:lnTo>
                                <a:pt x="9" y="1431"/>
                              </a:lnTo>
                              <a:lnTo>
                                <a:pt x="14" y="1469"/>
                              </a:lnTo>
                              <a:lnTo>
                                <a:pt x="21" y="1505"/>
                              </a:lnTo>
                              <a:lnTo>
                                <a:pt x="28" y="1543"/>
                              </a:lnTo>
                              <a:lnTo>
                                <a:pt x="36" y="1579"/>
                              </a:lnTo>
                              <a:lnTo>
                                <a:pt x="47" y="1615"/>
                              </a:lnTo>
                              <a:lnTo>
                                <a:pt x="57" y="1652"/>
                              </a:lnTo>
                              <a:lnTo>
                                <a:pt x="70" y="1687"/>
                              </a:lnTo>
                              <a:lnTo>
                                <a:pt x="84" y="1722"/>
                              </a:lnTo>
                              <a:lnTo>
                                <a:pt x="98" y="1757"/>
                              </a:lnTo>
                              <a:lnTo>
                                <a:pt x="115" y="1793"/>
                              </a:lnTo>
                              <a:lnTo>
                                <a:pt x="131" y="1826"/>
                              </a:lnTo>
                              <a:lnTo>
                                <a:pt x="150" y="1860"/>
                              </a:lnTo>
                              <a:lnTo>
                                <a:pt x="170" y="1893"/>
                              </a:lnTo>
                              <a:lnTo>
                                <a:pt x="190" y="1926"/>
                              </a:lnTo>
                              <a:lnTo>
                                <a:pt x="212" y="1958"/>
                              </a:lnTo>
                              <a:lnTo>
                                <a:pt x="235" y="1989"/>
                              </a:lnTo>
                              <a:lnTo>
                                <a:pt x="260" y="2021"/>
                              </a:lnTo>
                              <a:lnTo>
                                <a:pt x="285" y="2052"/>
                              </a:lnTo>
                              <a:lnTo>
                                <a:pt x="312" y="2081"/>
                              </a:lnTo>
                              <a:lnTo>
                                <a:pt x="340" y="2109"/>
                              </a:lnTo>
                              <a:lnTo>
                                <a:pt x="370" y="2138"/>
                              </a:lnTo>
                              <a:lnTo>
                                <a:pt x="401" y="2166"/>
                              </a:lnTo>
                              <a:lnTo>
                                <a:pt x="434" y="2193"/>
                              </a:lnTo>
                              <a:lnTo>
                                <a:pt x="466" y="2219"/>
                              </a:lnTo>
                              <a:lnTo>
                                <a:pt x="499" y="2243"/>
                              </a:lnTo>
                              <a:lnTo>
                                <a:pt x="533" y="2266"/>
                              </a:lnTo>
                              <a:lnTo>
                                <a:pt x="567" y="2287"/>
                              </a:lnTo>
                              <a:lnTo>
                                <a:pt x="602" y="2307"/>
                              </a:lnTo>
                              <a:lnTo>
                                <a:pt x="639" y="2326"/>
                              </a:lnTo>
                              <a:lnTo>
                                <a:pt x="675" y="2343"/>
                              </a:lnTo>
                              <a:lnTo>
                                <a:pt x="711" y="2359"/>
                              </a:lnTo>
                              <a:lnTo>
                                <a:pt x="748" y="2374"/>
                              </a:lnTo>
                              <a:lnTo>
                                <a:pt x="785" y="2387"/>
                              </a:lnTo>
                              <a:lnTo>
                                <a:pt x="823" y="2400"/>
                              </a:lnTo>
                              <a:lnTo>
                                <a:pt x="861" y="2410"/>
                              </a:lnTo>
                              <a:lnTo>
                                <a:pt x="900" y="2420"/>
                              </a:lnTo>
                              <a:lnTo>
                                <a:pt x="939" y="2428"/>
                              </a:lnTo>
                              <a:lnTo>
                                <a:pt x="977" y="2435"/>
                              </a:lnTo>
                              <a:lnTo>
                                <a:pt x="1016" y="2441"/>
                              </a:lnTo>
                              <a:lnTo>
                                <a:pt x="1055" y="2444"/>
                              </a:lnTo>
                              <a:lnTo>
                                <a:pt x="1095" y="2448"/>
                              </a:lnTo>
                              <a:lnTo>
                                <a:pt x="1133" y="2449"/>
                              </a:lnTo>
                              <a:lnTo>
                                <a:pt x="1173" y="2449"/>
                              </a:lnTo>
                              <a:lnTo>
                                <a:pt x="1212" y="2448"/>
                              </a:lnTo>
                              <a:lnTo>
                                <a:pt x="1252" y="2445"/>
                              </a:lnTo>
                              <a:lnTo>
                                <a:pt x="1290" y="2442"/>
                              </a:lnTo>
                              <a:lnTo>
                                <a:pt x="1329" y="2437"/>
                              </a:lnTo>
                              <a:lnTo>
                                <a:pt x="1368" y="2430"/>
                              </a:lnTo>
                              <a:lnTo>
                                <a:pt x="1406" y="2422"/>
                              </a:lnTo>
                              <a:lnTo>
                                <a:pt x="1445" y="2414"/>
                              </a:lnTo>
                              <a:lnTo>
                                <a:pt x="1484" y="2403"/>
                              </a:lnTo>
                              <a:lnTo>
                                <a:pt x="1521" y="2392"/>
                              </a:lnTo>
                              <a:close/>
                              <a:moveTo>
                                <a:pt x="3463" y="2785"/>
                              </a:moveTo>
                              <a:lnTo>
                                <a:pt x="3463" y="2785"/>
                              </a:lnTo>
                              <a:lnTo>
                                <a:pt x="3459" y="2803"/>
                              </a:lnTo>
                              <a:lnTo>
                                <a:pt x="3457" y="2821"/>
                              </a:lnTo>
                              <a:lnTo>
                                <a:pt x="3454" y="2838"/>
                              </a:lnTo>
                              <a:lnTo>
                                <a:pt x="3453" y="2857"/>
                              </a:lnTo>
                              <a:lnTo>
                                <a:pt x="3452" y="2876"/>
                              </a:lnTo>
                              <a:lnTo>
                                <a:pt x="3452" y="2893"/>
                              </a:lnTo>
                              <a:lnTo>
                                <a:pt x="3453" y="2912"/>
                              </a:lnTo>
                              <a:lnTo>
                                <a:pt x="3454" y="2931"/>
                              </a:lnTo>
                              <a:lnTo>
                                <a:pt x="3461" y="2994"/>
                              </a:lnTo>
                              <a:lnTo>
                                <a:pt x="3417" y="3039"/>
                              </a:lnTo>
                              <a:lnTo>
                                <a:pt x="3077" y="3379"/>
                              </a:lnTo>
                              <a:lnTo>
                                <a:pt x="2984" y="3472"/>
                              </a:lnTo>
                              <a:lnTo>
                                <a:pt x="2684" y="3172"/>
                              </a:lnTo>
                              <a:lnTo>
                                <a:pt x="2493" y="3363"/>
                              </a:lnTo>
                              <a:lnTo>
                                <a:pt x="4228" y="5098"/>
                              </a:lnTo>
                              <a:lnTo>
                                <a:pt x="4248" y="5117"/>
                              </a:lnTo>
                              <a:lnTo>
                                <a:pt x="4269" y="5136"/>
                              </a:lnTo>
                              <a:lnTo>
                                <a:pt x="4291" y="5152"/>
                              </a:lnTo>
                              <a:lnTo>
                                <a:pt x="4314" y="5168"/>
                              </a:lnTo>
                              <a:lnTo>
                                <a:pt x="4336" y="5183"/>
                              </a:lnTo>
                              <a:lnTo>
                                <a:pt x="4361" y="5195"/>
                              </a:lnTo>
                              <a:lnTo>
                                <a:pt x="4384" y="5207"/>
                              </a:lnTo>
                              <a:lnTo>
                                <a:pt x="4409" y="5218"/>
                              </a:lnTo>
                              <a:lnTo>
                                <a:pt x="4433" y="5227"/>
                              </a:lnTo>
                              <a:lnTo>
                                <a:pt x="4459" y="5235"/>
                              </a:lnTo>
                              <a:lnTo>
                                <a:pt x="4485" y="5242"/>
                              </a:lnTo>
                              <a:lnTo>
                                <a:pt x="4511" y="5248"/>
                              </a:lnTo>
                              <a:lnTo>
                                <a:pt x="4536" y="5253"/>
                              </a:lnTo>
                              <a:lnTo>
                                <a:pt x="4562" y="5255"/>
                              </a:lnTo>
                              <a:lnTo>
                                <a:pt x="4588" y="5258"/>
                              </a:lnTo>
                              <a:lnTo>
                                <a:pt x="4615" y="5259"/>
                              </a:lnTo>
                              <a:lnTo>
                                <a:pt x="4641" y="5258"/>
                              </a:lnTo>
                              <a:lnTo>
                                <a:pt x="4668" y="5255"/>
                              </a:lnTo>
                              <a:lnTo>
                                <a:pt x="4693" y="5253"/>
                              </a:lnTo>
                              <a:lnTo>
                                <a:pt x="4719" y="5248"/>
                              </a:lnTo>
                              <a:lnTo>
                                <a:pt x="4745" y="5242"/>
                              </a:lnTo>
                              <a:lnTo>
                                <a:pt x="4771" y="5235"/>
                              </a:lnTo>
                              <a:lnTo>
                                <a:pt x="4795" y="5227"/>
                              </a:lnTo>
                              <a:lnTo>
                                <a:pt x="4821" y="5218"/>
                              </a:lnTo>
                              <a:lnTo>
                                <a:pt x="4845" y="5207"/>
                              </a:lnTo>
                              <a:lnTo>
                                <a:pt x="4869" y="5195"/>
                              </a:lnTo>
                              <a:lnTo>
                                <a:pt x="4893" y="5183"/>
                              </a:lnTo>
                              <a:lnTo>
                                <a:pt x="4916" y="5168"/>
                              </a:lnTo>
                              <a:lnTo>
                                <a:pt x="4938" y="5152"/>
                              </a:lnTo>
                              <a:lnTo>
                                <a:pt x="4961" y="5136"/>
                              </a:lnTo>
                              <a:lnTo>
                                <a:pt x="4982" y="5117"/>
                              </a:lnTo>
                              <a:lnTo>
                                <a:pt x="5002" y="5098"/>
                              </a:lnTo>
                              <a:lnTo>
                                <a:pt x="5022" y="5077"/>
                              </a:lnTo>
                              <a:lnTo>
                                <a:pt x="5039" y="5056"/>
                              </a:lnTo>
                              <a:lnTo>
                                <a:pt x="5057" y="5035"/>
                              </a:lnTo>
                              <a:lnTo>
                                <a:pt x="5072" y="5013"/>
                              </a:lnTo>
                              <a:lnTo>
                                <a:pt x="5086" y="4989"/>
                              </a:lnTo>
                              <a:lnTo>
                                <a:pt x="5099" y="4966"/>
                              </a:lnTo>
                              <a:lnTo>
                                <a:pt x="5112" y="4941"/>
                              </a:lnTo>
                              <a:lnTo>
                                <a:pt x="5122" y="4916"/>
                              </a:lnTo>
                              <a:lnTo>
                                <a:pt x="5132" y="4892"/>
                              </a:lnTo>
                              <a:lnTo>
                                <a:pt x="5140" y="4867"/>
                              </a:lnTo>
                              <a:lnTo>
                                <a:pt x="5146" y="4841"/>
                              </a:lnTo>
                              <a:lnTo>
                                <a:pt x="5152" y="4816"/>
                              </a:lnTo>
                              <a:lnTo>
                                <a:pt x="5156" y="4790"/>
                              </a:lnTo>
                              <a:lnTo>
                                <a:pt x="5160" y="4763"/>
                              </a:lnTo>
                              <a:lnTo>
                                <a:pt x="5161" y="4737"/>
                              </a:lnTo>
                              <a:lnTo>
                                <a:pt x="5162" y="4711"/>
                              </a:lnTo>
                              <a:lnTo>
                                <a:pt x="5161" y="4684"/>
                              </a:lnTo>
                              <a:lnTo>
                                <a:pt x="5160" y="4659"/>
                              </a:lnTo>
                              <a:lnTo>
                                <a:pt x="5156" y="4632"/>
                              </a:lnTo>
                              <a:lnTo>
                                <a:pt x="5152" y="4606"/>
                              </a:lnTo>
                              <a:lnTo>
                                <a:pt x="5146" y="4580"/>
                              </a:lnTo>
                              <a:lnTo>
                                <a:pt x="5140" y="4555"/>
                              </a:lnTo>
                              <a:lnTo>
                                <a:pt x="5132" y="4530"/>
                              </a:lnTo>
                              <a:lnTo>
                                <a:pt x="5122" y="4505"/>
                              </a:lnTo>
                              <a:lnTo>
                                <a:pt x="5112" y="4480"/>
                              </a:lnTo>
                              <a:lnTo>
                                <a:pt x="5099" y="4456"/>
                              </a:lnTo>
                              <a:lnTo>
                                <a:pt x="5086" y="4432"/>
                              </a:lnTo>
                              <a:lnTo>
                                <a:pt x="5072" y="4410"/>
                              </a:lnTo>
                              <a:lnTo>
                                <a:pt x="5057" y="4387"/>
                              </a:lnTo>
                              <a:lnTo>
                                <a:pt x="5039" y="4366"/>
                              </a:lnTo>
                              <a:lnTo>
                                <a:pt x="5022" y="4344"/>
                              </a:lnTo>
                              <a:lnTo>
                                <a:pt x="5002" y="4323"/>
                              </a:lnTo>
                              <a:lnTo>
                                <a:pt x="3463" y="2785"/>
                              </a:lnTo>
                              <a:close/>
                              <a:moveTo>
                                <a:pt x="4802" y="4918"/>
                              </a:moveTo>
                              <a:lnTo>
                                <a:pt x="4527" y="4991"/>
                              </a:lnTo>
                              <a:lnTo>
                                <a:pt x="4304" y="4769"/>
                              </a:lnTo>
                              <a:lnTo>
                                <a:pt x="4377" y="4493"/>
                              </a:lnTo>
                              <a:lnTo>
                                <a:pt x="4652" y="4419"/>
                              </a:lnTo>
                              <a:lnTo>
                                <a:pt x="4876" y="4643"/>
                              </a:lnTo>
                              <a:lnTo>
                                <a:pt x="4802" y="4918"/>
                              </a:lnTo>
                              <a:close/>
                              <a:moveTo>
                                <a:pt x="2687" y="2988"/>
                              </a:moveTo>
                              <a:lnTo>
                                <a:pt x="2985" y="3287"/>
                              </a:lnTo>
                              <a:lnTo>
                                <a:pt x="3325" y="2947"/>
                              </a:lnTo>
                              <a:lnTo>
                                <a:pt x="3323" y="2917"/>
                              </a:lnTo>
                              <a:lnTo>
                                <a:pt x="3322" y="2885"/>
                              </a:lnTo>
                              <a:lnTo>
                                <a:pt x="3323" y="2853"/>
                              </a:lnTo>
                              <a:lnTo>
                                <a:pt x="3325" y="2823"/>
                              </a:lnTo>
                              <a:lnTo>
                                <a:pt x="3330" y="2791"/>
                              </a:lnTo>
                              <a:lnTo>
                                <a:pt x="3336" y="2761"/>
                              </a:lnTo>
                              <a:lnTo>
                                <a:pt x="3343" y="2730"/>
                              </a:lnTo>
                              <a:lnTo>
                                <a:pt x="3352" y="2700"/>
                              </a:lnTo>
                              <a:lnTo>
                                <a:pt x="3363" y="2670"/>
                              </a:lnTo>
                              <a:lnTo>
                                <a:pt x="3376" y="2641"/>
                              </a:lnTo>
                              <a:lnTo>
                                <a:pt x="3391" y="2613"/>
                              </a:lnTo>
                              <a:lnTo>
                                <a:pt x="3406" y="2585"/>
                              </a:lnTo>
                              <a:lnTo>
                                <a:pt x="3425" y="2558"/>
                              </a:lnTo>
                              <a:lnTo>
                                <a:pt x="3444" y="2532"/>
                              </a:lnTo>
                              <a:lnTo>
                                <a:pt x="3465" y="2506"/>
                              </a:lnTo>
                              <a:lnTo>
                                <a:pt x="3488" y="2482"/>
                              </a:lnTo>
                              <a:lnTo>
                                <a:pt x="3513" y="2459"/>
                              </a:lnTo>
                              <a:lnTo>
                                <a:pt x="3538" y="2438"/>
                              </a:lnTo>
                              <a:lnTo>
                                <a:pt x="3565" y="2418"/>
                              </a:lnTo>
                              <a:lnTo>
                                <a:pt x="3592" y="2401"/>
                              </a:lnTo>
                              <a:lnTo>
                                <a:pt x="3620" y="2384"/>
                              </a:lnTo>
                              <a:lnTo>
                                <a:pt x="3648" y="2370"/>
                              </a:lnTo>
                              <a:lnTo>
                                <a:pt x="3677" y="2358"/>
                              </a:lnTo>
                              <a:lnTo>
                                <a:pt x="3706" y="2346"/>
                              </a:lnTo>
                              <a:lnTo>
                                <a:pt x="3737" y="2338"/>
                              </a:lnTo>
                              <a:lnTo>
                                <a:pt x="3767" y="2329"/>
                              </a:lnTo>
                              <a:lnTo>
                                <a:pt x="3798" y="2324"/>
                              </a:lnTo>
                              <a:lnTo>
                                <a:pt x="3828" y="2319"/>
                              </a:lnTo>
                              <a:lnTo>
                                <a:pt x="3860" y="2316"/>
                              </a:lnTo>
                              <a:lnTo>
                                <a:pt x="3892" y="2316"/>
                              </a:lnTo>
                              <a:lnTo>
                                <a:pt x="3922" y="2316"/>
                              </a:lnTo>
                              <a:lnTo>
                                <a:pt x="3954" y="2320"/>
                              </a:lnTo>
                              <a:lnTo>
                                <a:pt x="5440" y="834"/>
                              </a:lnTo>
                              <a:lnTo>
                                <a:pt x="4608" y="0"/>
                              </a:lnTo>
                              <a:lnTo>
                                <a:pt x="3121" y="1487"/>
                              </a:lnTo>
                              <a:lnTo>
                                <a:pt x="3124" y="1518"/>
                              </a:lnTo>
                              <a:lnTo>
                                <a:pt x="3125" y="1550"/>
                              </a:lnTo>
                              <a:lnTo>
                                <a:pt x="3124" y="1580"/>
                              </a:lnTo>
                              <a:lnTo>
                                <a:pt x="3121" y="1612"/>
                              </a:lnTo>
                              <a:lnTo>
                                <a:pt x="3117" y="1642"/>
                              </a:lnTo>
                              <a:lnTo>
                                <a:pt x="3111" y="1674"/>
                              </a:lnTo>
                              <a:lnTo>
                                <a:pt x="3104" y="1705"/>
                              </a:lnTo>
                              <a:lnTo>
                                <a:pt x="3094" y="1734"/>
                              </a:lnTo>
                              <a:lnTo>
                                <a:pt x="3083" y="1764"/>
                              </a:lnTo>
                              <a:lnTo>
                                <a:pt x="3071" y="1793"/>
                              </a:lnTo>
                              <a:lnTo>
                                <a:pt x="3056" y="1822"/>
                              </a:lnTo>
                              <a:lnTo>
                                <a:pt x="3041" y="1849"/>
                              </a:lnTo>
                              <a:lnTo>
                                <a:pt x="3022" y="1877"/>
                              </a:lnTo>
                              <a:lnTo>
                                <a:pt x="3003" y="1903"/>
                              </a:lnTo>
                              <a:lnTo>
                                <a:pt x="2981" y="1928"/>
                              </a:lnTo>
                              <a:lnTo>
                                <a:pt x="2959" y="1952"/>
                              </a:lnTo>
                              <a:lnTo>
                                <a:pt x="2934" y="1975"/>
                              </a:lnTo>
                              <a:lnTo>
                                <a:pt x="2909" y="1996"/>
                              </a:lnTo>
                              <a:lnTo>
                                <a:pt x="2882" y="2016"/>
                              </a:lnTo>
                              <a:lnTo>
                                <a:pt x="2855" y="2034"/>
                              </a:lnTo>
                              <a:lnTo>
                                <a:pt x="2827" y="2050"/>
                              </a:lnTo>
                              <a:lnTo>
                                <a:pt x="2799" y="2064"/>
                              </a:lnTo>
                              <a:lnTo>
                                <a:pt x="2770" y="2077"/>
                              </a:lnTo>
                              <a:lnTo>
                                <a:pt x="2740" y="2088"/>
                              </a:lnTo>
                              <a:lnTo>
                                <a:pt x="2710" y="2097"/>
                              </a:lnTo>
                              <a:lnTo>
                                <a:pt x="2680" y="2105"/>
                              </a:lnTo>
                              <a:lnTo>
                                <a:pt x="2649" y="2111"/>
                              </a:lnTo>
                              <a:lnTo>
                                <a:pt x="2617" y="2115"/>
                              </a:lnTo>
                              <a:lnTo>
                                <a:pt x="2587" y="2117"/>
                              </a:lnTo>
                              <a:lnTo>
                                <a:pt x="2555" y="2118"/>
                              </a:lnTo>
                              <a:lnTo>
                                <a:pt x="2525" y="2117"/>
                              </a:lnTo>
                              <a:lnTo>
                                <a:pt x="2493" y="2115"/>
                              </a:lnTo>
                              <a:lnTo>
                                <a:pt x="2153" y="2455"/>
                              </a:lnTo>
                              <a:lnTo>
                                <a:pt x="2453" y="2755"/>
                              </a:lnTo>
                              <a:lnTo>
                                <a:pt x="984" y="4223"/>
                              </a:lnTo>
                              <a:lnTo>
                                <a:pt x="931" y="4170"/>
                              </a:lnTo>
                              <a:lnTo>
                                <a:pt x="648" y="4396"/>
                              </a:lnTo>
                              <a:lnTo>
                                <a:pt x="174" y="5145"/>
                              </a:lnTo>
                              <a:lnTo>
                                <a:pt x="295" y="5267"/>
                              </a:lnTo>
                              <a:lnTo>
                                <a:pt x="1044" y="4792"/>
                              </a:lnTo>
                              <a:lnTo>
                                <a:pt x="1272" y="4510"/>
                              </a:lnTo>
                              <a:lnTo>
                                <a:pt x="1218" y="4457"/>
                              </a:lnTo>
                              <a:lnTo>
                                <a:pt x="2687" y="2988"/>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扳手螺丝批" o:spid="_x0000_s1034" style="width:10.4pt;height:13.85pt;margin-top:453.85pt;margin-left:-68.35pt;mso-height-relative:page;mso-width-relative:page;position:absolute;v-text-anchor:middle;z-index:251726848" coordsize="5440,5267" o:spt="100" adj="-11796480,,5400" path="m1521,2392l1521,2392,1525,2395,2073,2944,2265,2753,2058,2546,1964,2452,2443,1974,2506,1981,2531,1984,2554,1985,2579,1984,2603,1981,2628,1978,2651,1973,2300,1621,2288,1611,2277,1601,2287,1564,2295,1528,2302,1490,2308,1454,2313,1416,2316,1379,2318,1340,2320,1303,2320,1265,2318,1227,2316,1190,2311,1152,2307,1115,2301,1077,2293,1041,2284,1004,2275,967,2263,931,2252,895,2238,859,2222,824,2207,789,2190,754,2171,720,2152,687,2131,654,2109,621,2085,590,2061,558,2035,528,2008,498,1980,469,1952,441,1922,414,1892,389,1860,365,1828,341,1797,319,1764,299,1731,279,1697,260,1663,244,1628,228,1593,212,1558,199,1523,187,1486,176,1450,165,1414,157,1376,150,1340,143,1302,139,1265,134,1228,131,1191,130,1153,129,1116,130,1078,133,1041,136,1003,140,967,146,929,153,893,161,857,170,1514,827,1341,1470,697,1642,41,986,31,1022,23,1059,16,1096,10,1133,7,1170,3,1208,1,1245,,1283,1,1320,2,1358,4,1394,9,1431,14,1469,21,1505,28,1543,36,1579,47,1615,57,1652,70,1687,84,1722,98,1757,115,1793,131,1826,150,1860,170,1893,190,1926,212,1958,235,1989,260,2021,285,2052,312,2081,340,2109,370,2138,401,2166,434,2193,466,2219,499,2243,533,2266,567,2287,602,2307,639,2326,675,2343,711,2359,748,2374,785,2387,823,2400,861,2410,900,2420,939,2428,977,2435,1016,2441,1055,2444,1095,2448,1133,2449,1173,2449,1212,2448,1252,2445,1290,2442,1329,2437,1368,2430,1406,2422,1445,2414,1484,2403,1521,2392xm3463,2785l3463,2785,3459,2803,3457,2821,3454,2838,3453,2857,3452,2876,3452,2893,3453,2912,3454,2931,3461,2994,3417,3039,3077,3379,2984,3472,2684,3172,2493,3363,4228,5098,4248,5117,4269,5136,4291,5152,4314,5168,4336,5183,4361,5195,4384,5207,4409,5218,4433,5227,4459,5235,4485,5242,4511,5248,4536,5253,4562,5255,4588,5258,4615,5259,4641,5258,4668,5255,4693,5253,4719,5248,4745,5242,4771,5235,4795,5227,4821,5218,4845,5207,4869,5195,4893,5183,4916,5168,4938,5152,4961,5136,4982,5117,5002,5098,5022,5077,5039,5056,5057,5035,5072,5013,5086,4989,5099,4966,5112,4941,5122,4916,5132,4892,5140,4867,5146,4841,5152,4816,5156,4790,5160,4763,5161,4737,5162,4711,5161,4684,5160,4659,5156,4632,5152,4606,5146,4580,5140,4555,5132,4530,5122,4505,5112,4480,5099,4456,5086,4432,5072,4410,5057,4387,5039,4366,5022,4344,5002,4323,3463,2785xm4802,4918l4527,4991,4304,4769,4377,4493,4652,4419,4876,4643,4802,4918xm2687,2988l2985,3287,3325,2947,3323,2917,3322,2885,3323,2853,3325,2823,3330,2791,3336,2761,3343,2730,3352,2700,3363,2670,3376,2641,3391,2613,3406,2585,3425,2558,3444,2532,3465,2506,3488,2482,3513,2459,3538,2438,3565,2418,3592,2401,3620,2384,3648,2370,3677,2358,3706,2346,3737,2338,3767,2329,3798,2324,3828,2319,3860,2316,3892,2316,3922,2316,3954,2320,5440,834,4608,,3121,1487,3124,1518,3125,1550,3124,1580,3121,1612,3117,1642,3111,1674,3104,1705,3094,1734,3083,1764,3071,1793,3056,1822,3041,1849,3022,1877,3003,1903,2981,1928,2959,1952,2934,1975,2909,1996,2882,2016,2855,2034,2827,2050,2799,2064,2770,2077,2740,2088,2710,2097,2680,2105,2649,2111,2617,2115,2587,2117,2555,2118,2525,2117,2493,2115,2153,2455,2453,2755,984,4223,931,4170,648,4396,174,5145,295,5267,1044,4792,1272,4510,1218,4457,2687,2988xe" filled="t" fillcolor="white" stroked="f">
                <v:stroke joinstyle="miter"/>
                <v:path o:connecttype="custom" o:connectlocs="@0,@0;@0,@0;@0,@0;@0,@0;@0,@0;@0,@0;@0,@0;@0,@0;@0,@0;@0,@0;@0,@0;@0,@0;@0,@0;@0,@0;@0,@0;@0,@0;2084149804,@0;@0,@0;@0,@0;@0,@0;@0,@0;@0,@0;@0,@0;@0,@0;@0,@0;@0,@0;@0,@0;@0,@0;@0,@0;@0,@0;@0,@0;@0,@0;@0,@0;@0,@0;@0,@0;@0,@0;@0,@0;@0,@0;@0,@0;@0,@0;@0,@0;@0,@0;@0,@0;@0,@0;@0,@0;@0,@0;@0,@0;@0,@0;@0,@0;@0,@0;@0,@0;@0,@0;@0,@0;@0,@0;@0,@0" o:connectangles="0,0,0,0,0,0,0,0,0,0,0,0,0,0,0,0,0,0,0,0,0,0,0,0,0,0,0,0,0,0,0,0,0,0,0,0,0,0,0,0,0,0,0,0,0,0,0,0,0,0,0,0,0,0,0"/>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-885190</wp:posOffset>
                </wp:positionH>
                <wp:positionV relativeFrom="paragraph">
                  <wp:posOffset>2444750</wp:posOffset>
                </wp:positionV>
                <wp:extent cx="161290" cy="139700"/>
                <wp:effectExtent l="0" t="0" r="10160" b="12700"/>
                <wp:wrapNone/>
                <wp:docPr id="33" name="公文包"/>
                <wp:cNvGraphicFramePr/>
                <a:graphic xmlns:a="http://schemas.openxmlformats.org/drawingml/2006/main">
                  <a:graphicData uri="http://schemas.microsoft.com/office/word/2010/wordprocessingShape">
                    <wps:wsp xmlns:wps="http://schemas.microsoft.com/office/word/2010/wordprocessingShape">
                      <wps:cNvSpPr/>
                      <wps:spPr>
                        <a:xfrm>
                          <a:off x="208915" y="3359150"/>
                          <a:ext cx="161290" cy="139700"/>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公文包" o:spid="_x0000_s1035" style="width:12.7pt;height:11pt;margin-top:192.5pt;margin-left:-69.7pt;mso-height-relative:page;mso-width-relative:page;position:absolute;v-text-anchor:middle;z-index:251724800"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white" stroked="f" strokeweight="1pt">
                <v:stroke joinstyle="miter"/>
                <v:path o:connecttype="custom" o:connectlocs="161290,69966;161290,132998;161206,133761;161040,134440;160874,135034;160458,135627;160126,136221;159710,136815;159128,137324;158380,137833;157049,138681;155387,139275;153558,139615;151645,139700;9727,139700;7815,139615;5986,139275;4323,138681;2826,137833;2327,137324;1745,136815;1247,136221;831,135627;415,135034;249,134440;83,133761;0,132998;0,70136;9727,72766;20119,75481;32673,78535;39324,80231;46142,81758;52793,83116;59361,84388;65596,85491;71333,86254;76404,86848;78566,87018;80645,87103;82723,87018;85051,86848;90039,86254;95693,85491;101928,84388;108496,83116;115230,81589;121965,80062;128699,78450;141170,75396;151645,72596;74607,60913;70088,65526;70088,66363;74607,70976;86682,70976;91201,66363;91201,65526;86682,60913;80645,8800;55123,23681;54955,24872;106334,24872;106166,23681;80645,8800;80645,0;112262,24664;112274,24872;151645,24872;153558,24957;155387,25296;157049,25890;158380,26738;159128,27247;159710,27756;160126,28350;160458,28944;160874,29538;161040,30132;161206,30810;161290,31574;161290,66992;161289,66992;161289,66992;151645,69622;141170,72421;128699,75475;121965,77087;115231,78614;108496,80141;101928,81414;95693,82516;90039,83280;85051,83874;82723,84043;80645,84128;78566,84043;76405,83874;71333,83280;65596,82516;59361,81414;52793,80141;46142,78784;39324,77257;32673,75560;20119,72506;9727,69791;0,67162;0,67267;0,67267;0,49050;0,31574;83,30810;249,30132;415,29538;831,28944;1247,28350;1745,27756;2327,27247;2826,26738;4323,25890;5986,25296;7815,24957;9727,24872;49015,24872;49027,24664;80645,0" o:connectangles="0,0,0,0,0,0,0,0,0,0,0,0,0,0,0,0,0,0,0,0,0,0,0,0,0,0,0,0,0,0,0,0,0,0,0,0,0,0,0,0,0,0,0,0,0,0,0,0,0,0,0,0,0,0,0,0,0,0,0,0,0,0,0,0,0,0,0,0,0,0,0,0,0,0,0,0,0,0,0,0,0,0,0,0,0,0,0,0,0,0,0,0,0,0,0,0,0,0,0,0,0,0,0,0,0,0,0,0,0,0,0,0,0,0,0,0,0,0,0,0,0,0,0,0,0,0,0"/>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-751840</wp:posOffset>
                </wp:positionH>
                <wp:positionV relativeFrom="paragraph">
                  <wp:posOffset>8208010</wp:posOffset>
                </wp:positionV>
                <wp:extent cx="1819275" cy="44196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441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 xml:space="preserve">自我评价 </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14:textFill>
                                  <w14:solidFill>
                                    <w14:schemeClr w14:val="bg1"/>
                                  </w14:solidFill>
                                </w14:textFill>
                              </w:rPr>
                              <w:t xml:space="preserve"> Profile</w:t>
                            </w:r>
                            <w:r>
                              <w:rPr>
                                <w:rFonts w:ascii="微软雅黑" w:eastAsia="微软雅黑" w:hAnsi="微软雅黑" w:cs="微软雅黑"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6" type="#_x0000_t202" style="width:143.25pt;height:34.8pt;margin-top:646.3pt;margin-left:-59.2pt;mso-height-relative:page;mso-width-relative:page;position:absolute;z-index:251722752" coordsize="21600,21600" filled="f" stroked="f" strokeweight="0.5pt">
                <o:lock v:ext="edit" aspectratio="f"/>
                <v:textbox>
                  <w:txbxContent>
                    <w:p w14:paraId="5C157271">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 xml:space="preserve">自我评价 </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14:textFill>
                            <w14:solidFill>
                              <w14:schemeClr w14:val="bg1"/>
                            </w14:solidFill>
                          </w14:textFill>
                        </w:rPr>
                        <w:t xml:space="preserve"> Profile</w:t>
                      </w:r>
                      <w:r>
                        <w:rPr>
                          <w:rFonts w:ascii="微软雅黑" w:eastAsia="微软雅黑" w:hAnsi="微软雅黑" w:cs="微软雅黑" w:hint="eastAsia"/>
                          <w:sz w:val="24"/>
                          <w:szCs w:val="24"/>
                        </w:rPr>
                        <w:t xml:space="preserve">   </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-754380</wp:posOffset>
                </wp:positionH>
                <wp:positionV relativeFrom="paragraph">
                  <wp:posOffset>2265045</wp:posOffset>
                </wp:positionV>
                <wp:extent cx="1819275" cy="441960"/>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441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工作实践 Experience</w:t>
                            </w:r>
                            <w:r>
                              <w:rPr>
                                <w:rFonts w:ascii="微软雅黑" w:eastAsia="微软雅黑" w:hAnsi="微软雅黑" w:cs="微软雅黑"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7" type="#_x0000_t202" style="width:143.25pt;height:34.8pt;margin-top:178.35pt;margin-left:-59.4pt;mso-height-relative:page;mso-width-relative:page;position:absolute;z-index:251716608" coordsize="21600,21600" filled="f" stroked="f" strokeweight="0.5pt">
                <o:lock v:ext="edit" aspectratio="f"/>
                <v:textbox>
                  <w:txbxContent>
                    <w:p w14:paraId="384D2F1B">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工作实践 Experience</w:t>
                      </w:r>
                      <w:r>
                        <w:rPr>
                          <w:rFonts w:ascii="微软雅黑" w:eastAsia="微软雅黑" w:hAnsi="微软雅黑" w:cs="微软雅黑" w:hint="eastAsia"/>
                          <w:sz w:val="24"/>
                          <w:szCs w:val="24"/>
                        </w:rPr>
                        <w:t xml:space="preserve">    </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-900430</wp:posOffset>
                </wp:positionH>
                <wp:positionV relativeFrom="paragraph">
                  <wp:posOffset>1111885</wp:posOffset>
                </wp:positionV>
                <wp:extent cx="156845" cy="146050"/>
                <wp:effectExtent l="0" t="0" r="14605" b="6350"/>
                <wp:wrapNone/>
                <wp:docPr id="18" name="学士帽"/>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6845" cy="146050"/>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chemeClr val="bg1"/>
                        </a:solidFill>
                        <a:ln>
                          <a:noFill/>
                        </a:ln>
                      </wps:spPr>
                      <wps:bodyPr anchor="ctr" anchorCtr="1"/>
                    </wps:wsp>
                  </a:graphicData>
                </a:graphic>
              </wp:anchor>
            </w:drawing>
          </mc:Choice>
          <mc:Fallback>
            <w:pict>
              <v:shape id="学士帽" o:spid="_x0000_s1038" style="width:12.35pt;height:11.5pt;margin-top:87.55pt;margin-left:-70.9pt;mso-height-relative:page;mso-width-relative:page;position:absolute;v-text-anchor:middle-center;z-index:251696128"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t" fillcolor="white" stroked="f">
                <v:stroke joinstyle="miter"/>
                <v:path o:connecttype="custom" o:connectlocs="55662499,36007247;37041314,23780994;16081101,36007247;10233428,32286208;10233428,43253452;11823264,46610770;10196880,49968088;11932908,61774631;6816194,61774631;8570495,49912099;7145125,46610770;8515674,43337345;8515674,31195046;0,25739419;37461616,0;71834970,26075175;55662499,36007247;36621013,29992026;53524443,38777007;53524443,60068008;35762176,66922527;20083102,60068008;20083102,38777007;36621013,29992026;36401725,63005676;50034113,57801790;36401725,52570001;22787651,57801790;36401725,63005676" o:connectangles="0,0,0,0,0,0,0,0,0,0,0,0,0,0,0,0,0,0,0,0,0,0,0,0,0,0,0,0,0"/>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-763905</wp:posOffset>
                </wp:positionH>
                <wp:positionV relativeFrom="paragraph">
                  <wp:posOffset>930275</wp:posOffset>
                </wp:positionV>
                <wp:extent cx="1819275" cy="441960"/>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2433955" y="1898015"/>
                          <a:ext cx="1819275" cy="441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教育</w:t>
                            </w:r>
                            <w:r>
                              <w:rPr>
                                <w:rFonts w:ascii="微软雅黑" w:eastAsia="微软雅黑" w:hAnsi="微软雅黑" w:cs="微软雅黑" w:hint="eastAsia"/>
                                <w:color w:val="FFFFFF" w:themeColor="background1"/>
                                <w:sz w:val="24"/>
                                <w:szCs w:val="24"/>
                                <w:lang w:eastAsia="zh-CN"/>
                                <w14:textFill>
                                  <w14:solidFill>
                                    <w14:schemeClr w14:val="bg1"/>
                                  </w14:solidFill>
                                </w14:textFill>
                              </w:rPr>
                              <w:t>背景</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14:textFill>
                                  <w14:solidFill>
                                    <w14:schemeClr w14:val="bg1"/>
                                  </w14:solidFill>
                                </w14:textFill>
                              </w:rPr>
                              <w:t>Education</w:t>
                            </w:r>
                            <w:r>
                              <w:rPr>
                                <w:rFonts w:ascii="微软雅黑" w:eastAsia="微软雅黑" w:hAnsi="微软雅黑" w:cs="微软雅黑"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143.25pt;height:34.8pt;margin-top:73.25pt;margin-left:-60.15pt;mso-height-relative:page;mso-width-relative:page;position:absolute;z-index:251694080" coordsize="21600,21600" filled="f" stroked="f" strokeweight="0.5pt">
                <o:lock v:ext="edit" aspectratio="f"/>
                <v:textbox>
                  <w:txbxContent>
                    <w:p w14:paraId="1D0BDA53">
                      <w:pPr>
                        <w:rPr>
                          <w:rFonts w:ascii="微软雅黑" w:eastAsia="微软雅黑" w:hAnsi="微软雅黑" w:cs="微软雅黑" w:hint="eastAsia"/>
                          <w:sz w:val="24"/>
                          <w:szCs w:val="24"/>
                        </w:rPr>
                      </w:pPr>
                      <w:r>
                        <w:rPr>
                          <w:rFonts w:ascii="微软雅黑" w:eastAsia="微软雅黑" w:hAnsi="微软雅黑" w:cs="微软雅黑" w:hint="eastAsia"/>
                          <w:color w:val="FFFFFF" w:themeColor="background1"/>
                          <w:sz w:val="24"/>
                          <w:szCs w:val="24"/>
                          <w14:textFill>
                            <w14:solidFill>
                              <w14:schemeClr w14:val="bg1"/>
                            </w14:solidFill>
                          </w14:textFill>
                        </w:rPr>
                        <w:t>教育</w:t>
                      </w:r>
                      <w:r>
                        <w:rPr>
                          <w:rFonts w:ascii="微软雅黑" w:eastAsia="微软雅黑" w:hAnsi="微软雅黑" w:cs="微软雅黑" w:hint="eastAsia"/>
                          <w:color w:val="FFFFFF" w:themeColor="background1"/>
                          <w:sz w:val="24"/>
                          <w:szCs w:val="24"/>
                          <w:lang w:eastAsia="zh-CN"/>
                          <w14:textFill>
                            <w14:solidFill>
                              <w14:schemeClr w14:val="bg1"/>
                            </w14:solidFill>
                          </w14:textFill>
                        </w:rPr>
                        <w:t>背景</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14:textFill>
                            <w14:solidFill>
                              <w14:schemeClr w14:val="bg1"/>
                            </w14:solidFill>
                          </w14:textFill>
                        </w:rPr>
                        <w:t>Education</w:t>
                      </w:r>
                      <w:r>
                        <w:rPr>
                          <w:rFonts w:ascii="微软雅黑" w:eastAsia="微软雅黑" w:hAnsi="微软雅黑" w:cs="微软雅黑" w:hint="eastAsia"/>
                          <w:sz w:val="24"/>
                          <w:szCs w:val="24"/>
                        </w:rPr>
                        <w:t xml:space="preserve">    </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-988060</wp:posOffset>
                </wp:positionH>
                <wp:positionV relativeFrom="paragraph">
                  <wp:posOffset>1029335</wp:posOffset>
                </wp:positionV>
                <wp:extent cx="1915160" cy="311150"/>
                <wp:effectExtent l="0" t="0" r="8890" b="12700"/>
                <wp:wrapNone/>
                <wp:docPr id="16" name="六边形 16"/>
                <wp:cNvGraphicFramePr/>
                <a:graphic xmlns:a="http://schemas.openxmlformats.org/drawingml/2006/main">
                  <a:graphicData uri="http://schemas.microsoft.com/office/word/2010/wordprocessingShape">
                    <wps:wsp xmlns:wps="http://schemas.microsoft.com/office/word/2010/wordprocessingShape">
                      <wps:cNvSpPr/>
                      <wps:spPr>
                        <a:xfrm>
                          <a:off x="1249045" y="3154045"/>
                          <a:ext cx="1915160" cy="311150"/>
                        </a:xfrm>
                        <a:prstGeom prst="hexagon">
                          <a:avLst>
                            <a:gd name="adj" fmla="val 33139"/>
                            <a:gd name="vf" fmla="val 115470"/>
                          </a:avLst>
                        </a:prstGeom>
                        <a:solidFill>
                          <a:srgbClr val="5079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6" o:spid="_x0000_s1040" type="#_x0000_t9" style="width:150.8pt;height:24.5pt;margin-top:81.05pt;margin-left:-77.8pt;mso-height-relative:page;mso-width-relative:page;position:absolute;v-text-anchor:middle;z-index:251692032" coordsize="21600,21600" adj="1163" filled="t" fillcolor="#5079a5" stroked="f" strokeweight="1pt">
                <v:stroke joinstyle="miter"/>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-883285</wp:posOffset>
                </wp:positionH>
                <wp:positionV relativeFrom="paragraph">
                  <wp:posOffset>1370330</wp:posOffset>
                </wp:positionV>
                <wp:extent cx="7042150" cy="864870"/>
                <wp:effectExtent l="0" t="0" r="6350" b="1143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327660" y="2203450"/>
                          <a:ext cx="7042150" cy="864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微软雅黑" w:eastAsia="微软雅黑" w:hAnsi="微软雅黑" w:cs="微软雅黑" w:hint="eastAsia"/>
                                <w:b w:val="0"/>
                                <w:bCs w:val="0"/>
                                <w:sz w:val="24"/>
                                <w:szCs w:val="24"/>
                                <w:lang w:val="en-US" w:eastAsia="zh-CN"/>
                              </w:rPr>
                            </w:pPr>
                            <w:r>
                              <w:rPr>
                                <w:rFonts w:ascii="微软雅黑" w:eastAsia="微软雅黑" w:hAnsi="微软雅黑" w:cs="微软雅黑" w:hint="eastAsia"/>
                                <w:b w:val="0"/>
                                <w:bCs w:val="0"/>
                                <w:sz w:val="24"/>
                                <w:szCs w:val="24"/>
                                <w:lang w:val="en-US" w:eastAsia="zh-CN"/>
                              </w:rPr>
                              <w:t>2008.09-2012.06                      深圳大学                          工商管理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主修课程：管理经济学、公共关系学、现代人力资源管理、市场营销学、项目管理、组织行为学、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金融学、统计学、经济法概论、财务会计学、国际贸易理论、国际贸易实务等。</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1" type="#_x0000_t202" style="width:554.5pt;height:68.1pt;margin-top:107.9pt;margin-left:-69.55pt;mso-height-relative:page;mso-width-relative:page;position:absolute;z-index:251698176" coordsize="21600,21600" filled="f" stroked="f" strokeweight="0.5pt">
                <o:lock v:ext="edit" aspectratio="f"/>
                <v:textbox>
                  <w:txbxContent>
                    <w:p w14:paraId="3F25AD8B">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微软雅黑" w:eastAsia="微软雅黑" w:hAnsi="微软雅黑" w:cs="微软雅黑" w:hint="eastAsia"/>
                          <w:b w:val="0"/>
                          <w:bCs w:val="0"/>
                          <w:sz w:val="24"/>
                          <w:szCs w:val="24"/>
                          <w:lang w:val="en-US" w:eastAsia="zh-CN"/>
                        </w:rPr>
                      </w:pPr>
                      <w:r>
                        <w:rPr>
                          <w:rFonts w:ascii="微软雅黑" w:eastAsia="微软雅黑" w:hAnsi="微软雅黑" w:cs="微软雅黑" w:hint="eastAsia"/>
                          <w:b w:val="0"/>
                          <w:bCs w:val="0"/>
                          <w:sz w:val="24"/>
                          <w:szCs w:val="24"/>
                          <w:lang w:val="en-US" w:eastAsia="zh-CN"/>
                        </w:rPr>
                        <w:t>2008.09-2012.06                      深圳大学                          工商管理</w:t>
                      </w:r>
                    </w:p>
                    <w:p w14:paraId="7A27B7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主修课程：管理经济学、公共关系学、现代人力资源管理、市场营销学、项目管理、组织行为学、</w:t>
                      </w:r>
                    </w:p>
                    <w:p w14:paraId="210E4E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金融学、统计学、经济法概论、财务会计学、国际贸易理论、国际贸易实务等。</w:t>
                      </w:r>
                    </w:p>
                    <w:p w14:paraId="5988EE23"/>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-988060</wp:posOffset>
                </wp:positionH>
                <wp:positionV relativeFrom="paragraph">
                  <wp:posOffset>2355850</wp:posOffset>
                </wp:positionV>
                <wp:extent cx="1915160" cy="311150"/>
                <wp:effectExtent l="0" t="0" r="8890" b="12700"/>
                <wp:wrapNone/>
                <wp:docPr id="20" name="六边形 20"/>
                <wp:cNvGraphicFramePr/>
                <a:graphic xmlns:a="http://schemas.openxmlformats.org/drawingml/2006/main">
                  <a:graphicData uri="http://schemas.microsoft.com/office/word/2010/wordprocessingShape">
                    <wps:wsp xmlns:wps="http://schemas.microsoft.com/office/word/2010/wordprocessingShape">
                      <wps:cNvSpPr/>
                      <wps:spPr>
                        <a:xfrm>
                          <a:off x="0" y="0"/>
                          <a:ext cx="1915160" cy="311150"/>
                        </a:xfrm>
                        <a:prstGeom prst="hexagon">
                          <a:avLst>
                            <a:gd name="adj" fmla="val 33139"/>
                            <a:gd name="vf" fmla="val 115470"/>
                          </a:avLst>
                        </a:prstGeom>
                        <a:solidFill>
                          <a:srgbClr val="5079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2" type="#_x0000_t9" style="width:150.8pt;height:24.5pt;margin-top:185.5pt;margin-left:-77.8pt;mso-height-relative:page;mso-width-relative:page;position:absolute;v-text-anchor:middle;z-index:251700224" coordsize="21600,21600" adj="1163" filled="t" fillcolor="#5079a5" stroked="f" strokeweight="1pt">
                <v:stroke joinstyle="miter"/>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-883285</wp:posOffset>
                </wp:positionH>
                <wp:positionV relativeFrom="paragraph">
                  <wp:posOffset>2707005</wp:posOffset>
                </wp:positionV>
                <wp:extent cx="7042150" cy="2865755"/>
                <wp:effectExtent l="0" t="0" r="6350" b="10795"/>
                <wp:wrapNone/>
                <wp:docPr id="2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2150" cy="286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default"/>
                                <w:b w:val="0"/>
                                <w:bCs w:val="0"/>
                                <w:sz w:val="24"/>
                                <w:szCs w:val="24"/>
                                <w:lang w:val="en-US" w:eastAsia="zh-CN"/>
                              </w:rPr>
                            </w:pPr>
                            <w:r>
                              <w:rPr>
                                <w:rFonts w:ascii="微软雅黑" w:eastAsia="微软雅黑" w:hAnsi="微软雅黑" w:cs="微软雅黑" w:hint="eastAsia"/>
                                <w:b w:val="0"/>
                                <w:bCs w:val="0"/>
                                <w:sz w:val="24"/>
                                <w:szCs w:val="24"/>
                                <w:lang w:val="en-US" w:eastAsia="zh-CN"/>
                              </w:rPr>
                              <w:t>2015.10-2017.07                     甄琛商务有限公司                   销售经理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独立处理和解决负责板块的销售工作、支持和维系客情关系。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根据市场营销计划，完成部门销售指标开阔新市场，发展新客户。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8"/>
                                <w:szCs w:val="28"/>
                                <w:lang w:val="en-US" w:eastAsia="zh-CN"/>
                              </w:rPr>
                            </w:pPr>
                            <w:r>
                              <w:rPr>
                                <w:rFonts w:ascii="微软雅黑" w:eastAsia="微软雅黑" w:hAnsi="微软雅黑" w:cs="微软雅黑" w:hint="eastAsia"/>
                                <w:sz w:val="24"/>
                                <w:szCs w:val="24"/>
                                <w:lang w:eastAsia="zh-CN"/>
                              </w:rPr>
                              <w:t>管理维护客户关系及客户间长期战略合作计划。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sz w:val="28"/>
                                <w:szCs w:val="28"/>
                                <w:lang w:val="en-US" w:eastAsia="zh-CN"/>
                              </w:rPr>
                            </w:pPr>
                            <w:r>
                              <w:rPr>
                                <w:rFonts w:ascii="微软雅黑" w:eastAsia="微软雅黑" w:hAnsi="微软雅黑" w:cs="微软雅黑" w:hint="eastAsia"/>
                                <w:b w:val="0"/>
                                <w:bCs w:val="0"/>
                                <w:sz w:val="24"/>
                                <w:szCs w:val="24"/>
                                <w:lang w:val="en-US" w:eastAsia="zh-CN"/>
                              </w:rPr>
                              <w:t>2013.11-2015.10                     菱悦科技有限公司                   商务代表</w:t>
                            </w:r>
                            <w:r>
                              <w:rPr>
                                <w:rFonts w:ascii="微软雅黑" w:eastAsia="微软雅黑" w:hAnsi="微软雅黑" w:cs="微软雅黑" w:hint="eastAsia"/>
                                <w:b w:val="0"/>
                                <w:bCs w:val="0"/>
                                <w:sz w:val="28"/>
                                <w:szCs w:val="28"/>
                                <w:lang w:val="en-US" w:eastAsia="zh-CN"/>
                              </w:rPr>
                              <w:t xml:space="preserve"> </w:t>
                            </w:r>
                            <w:r>
                              <w:rPr>
                                <w:rFonts w:ascii="微软雅黑" w:eastAsia="微软雅黑" w:hAnsi="微软雅黑" w:cs="微软雅黑"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负责市场信息收集及行业间数据分析和公司平台推广。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负责公司市场开拓及网站权重及流量预估。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负责区域内的市场推广活动的策划与执行。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ascii="微软雅黑" w:eastAsia="微软雅黑" w:hAnsi="微软雅黑" w:cs="微软雅黑" w:hint="eastAsia"/>
                                <w:b w:val="0"/>
                                <w:bCs w:val="0"/>
                                <w:sz w:val="24"/>
                                <w:szCs w:val="24"/>
                                <w:lang w:val="en-US" w:eastAsia="zh-CN"/>
                              </w:rPr>
                            </w:pPr>
                            <w:r>
                              <w:rPr>
                                <w:rFonts w:ascii="微软雅黑" w:eastAsia="微软雅黑" w:hAnsi="微软雅黑" w:cs="微软雅黑" w:hint="eastAsia"/>
                                <w:b w:val="0"/>
                                <w:bCs w:val="0"/>
                                <w:sz w:val="24"/>
                                <w:szCs w:val="24"/>
                                <w:lang w:val="en-US" w:eastAsia="zh-CN"/>
                              </w:rPr>
                              <w:t>2012.07-2013.10                     凯越文化传媒有限公司               招商专员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负责大型会议的招商，组织及服务工作及公司举办的招商工作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right="0" w:firstLine="0" w:leftChars="200" w:rightChars="0" w:firstLineChars="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定期与合作客户沟通，挖掘客户最大潜力及查找客户的详情信息，并做好记录。</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3" type="#_x0000_t202" style="width:554.5pt;height:225.65pt;margin-top:213.15pt;margin-left:-69.55pt;mso-height-relative:page;mso-width-relative:page;position:absolute;z-index:251702272" coordsize="21600,21600" filled="f" stroked="f" strokeweight="0.5pt">
                <o:lock v:ext="edit" aspectratio="f"/>
                <v:textbox>
                  <w:txbxContent>
                    <w:p w14:paraId="1FA08C6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default"/>
                          <w:b w:val="0"/>
                          <w:bCs w:val="0"/>
                          <w:sz w:val="24"/>
                          <w:szCs w:val="24"/>
                          <w:lang w:val="en-US" w:eastAsia="zh-CN"/>
                        </w:rPr>
                      </w:pPr>
                      <w:r>
                        <w:rPr>
                          <w:rFonts w:ascii="微软雅黑" w:eastAsia="微软雅黑" w:hAnsi="微软雅黑" w:cs="微软雅黑" w:hint="eastAsia"/>
                          <w:b w:val="0"/>
                          <w:bCs w:val="0"/>
                          <w:sz w:val="24"/>
                          <w:szCs w:val="24"/>
                          <w:lang w:val="en-US" w:eastAsia="zh-CN"/>
                        </w:rPr>
                        <w:t>2015.10-2017.07                     甄琛商务有限公司                   销售经理</w:t>
                      </w:r>
                    </w:p>
                    <w:p w14:paraId="1AEE80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独立处理和解决负责板块的销售工作、支持和维系客情关系。</w:t>
                      </w:r>
                    </w:p>
                    <w:p w14:paraId="11DEA9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根据市场营销计划，完成部门销售指标开阔新市场，发展新客户。</w:t>
                      </w:r>
                    </w:p>
                    <w:p w14:paraId="3C532B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8"/>
                          <w:szCs w:val="28"/>
                          <w:lang w:val="en-US" w:eastAsia="zh-CN"/>
                        </w:rPr>
                      </w:pPr>
                      <w:r>
                        <w:rPr>
                          <w:rFonts w:ascii="微软雅黑" w:eastAsia="微软雅黑" w:hAnsi="微软雅黑" w:cs="微软雅黑" w:hint="eastAsia"/>
                          <w:sz w:val="24"/>
                          <w:szCs w:val="24"/>
                          <w:lang w:eastAsia="zh-CN"/>
                        </w:rPr>
                        <w:t>管理维护客户关系及客户间长期战略合作计划。</w:t>
                      </w:r>
                    </w:p>
                    <w:p w14:paraId="7EAB56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sz w:val="28"/>
                          <w:szCs w:val="28"/>
                          <w:lang w:val="en-US" w:eastAsia="zh-CN"/>
                        </w:rPr>
                      </w:pPr>
                      <w:r>
                        <w:rPr>
                          <w:rFonts w:ascii="微软雅黑" w:eastAsia="微软雅黑" w:hAnsi="微软雅黑" w:cs="微软雅黑" w:hint="eastAsia"/>
                          <w:b w:val="0"/>
                          <w:bCs w:val="0"/>
                          <w:sz w:val="24"/>
                          <w:szCs w:val="24"/>
                          <w:lang w:val="en-US" w:eastAsia="zh-CN"/>
                        </w:rPr>
                        <w:t>2013.11-2015.10                     菱悦科技有限公司                   商务代表</w:t>
                      </w:r>
                      <w:r>
                        <w:rPr>
                          <w:rFonts w:ascii="微软雅黑" w:eastAsia="微软雅黑" w:hAnsi="微软雅黑" w:cs="微软雅黑" w:hint="eastAsia"/>
                          <w:b w:val="0"/>
                          <w:bCs w:val="0"/>
                          <w:sz w:val="28"/>
                          <w:szCs w:val="28"/>
                          <w:lang w:val="en-US" w:eastAsia="zh-CN"/>
                        </w:rPr>
                        <w:t xml:space="preserve"> </w:t>
                      </w:r>
                      <w:r>
                        <w:rPr>
                          <w:rFonts w:ascii="微软雅黑" w:eastAsia="微软雅黑" w:hAnsi="微软雅黑" w:cs="微软雅黑" w:hint="eastAsia"/>
                          <w:sz w:val="28"/>
                          <w:szCs w:val="28"/>
                          <w:lang w:val="en-US" w:eastAsia="zh-CN"/>
                        </w:rPr>
                        <w:t xml:space="preserve">        </w:t>
                      </w:r>
                    </w:p>
                    <w:p w14:paraId="74A8C4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负责市场信息收集及行业间数据分析和公司平台推广。</w:t>
                      </w:r>
                    </w:p>
                    <w:p w14:paraId="4A22CA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负责公司市场开拓及网站权重及流量预估。</w:t>
                      </w:r>
                    </w:p>
                    <w:p w14:paraId="2E31B8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负责区域内的市场推广活动的策划与执行。</w:t>
                      </w:r>
                    </w:p>
                    <w:p w14:paraId="5F6CED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ascii="微软雅黑" w:eastAsia="微软雅黑" w:hAnsi="微软雅黑" w:cs="微软雅黑" w:hint="eastAsia"/>
                          <w:b w:val="0"/>
                          <w:bCs w:val="0"/>
                          <w:sz w:val="24"/>
                          <w:szCs w:val="24"/>
                          <w:lang w:val="en-US" w:eastAsia="zh-CN"/>
                        </w:rPr>
                      </w:pPr>
                      <w:r>
                        <w:rPr>
                          <w:rFonts w:ascii="微软雅黑" w:eastAsia="微软雅黑" w:hAnsi="微软雅黑" w:cs="微软雅黑" w:hint="eastAsia"/>
                          <w:b w:val="0"/>
                          <w:bCs w:val="0"/>
                          <w:sz w:val="24"/>
                          <w:szCs w:val="24"/>
                          <w:lang w:val="en-US" w:eastAsia="zh-CN"/>
                        </w:rPr>
                        <w:t>2012.07-2013.10                     凯越文化传媒有限公司               招商专员</w:t>
                      </w:r>
                    </w:p>
                    <w:p w14:paraId="6E2B9A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leftChars="0" w:rightChars="0" w:firstLineChars="20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负责大型会议的招商，组织及服务工作及公司举办的招商工作</w:t>
                      </w:r>
                    </w:p>
                    <w:p w14:paraId="282B5D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right="0" w:firstLine="0" w:leftChars="200" w:rightChars="0" w:firstLineChars="0"/>
                        <w:jc w:val="both"/>
                        <w:textAlignment w:val="auto"/>
                        <w:outlineLvl w:val="9"/>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定期与合作客户沟通，挖掘客户最大潜力及查找客户的详情信息，并做好记录。</w:t>
                      </w:r>
                    </w:p>
                    <w:p w14:paraId="0C2EECD4"/>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-988060</wp:posOffset>
                </wp:positionH>
                <wp:positionV relativeFrom="paragraph">
                  <wp:posOffset>5688965</wp:posOffset>
                </wp:positionV>
                <wp:extent cx="1915160" cy="311150"/>
                <wp:effectExtent l="0" t="0" r="8890" b="12700"/>
                <wp:wrapNone/>
                <wp:docPr id="23" name="六边形 23"/>
                <wp:cNvGraphicFramePr/>
                <a:graphic xmlns:a="http://schemas.openxmlformats.org/drawingml/2006/main">
                  <a:graphicData uri="http://schemas.microsoft.com/office/word/2010/wordprocessingShape">
                    <wps:wsp xmlns:wps="http://schemas.microsoft.com/office/word/2010/wordprocessingShape">
                      <wps:cNvSpPr/>
                      <wps:spPr>
                        <a:xfrm>
                          <a:off x="0" y="0"/>
                          <a:ext cx="1915160" cy="311150"/>
                        </a:xfrm>
                        <a:prstGeom prst="hexagon">
                          <a:avLst>
                            <a:gd name="adj" fmla="val 33139"/>
                            <a:gd name="vf" fmla="val 115470"/>
                          </a:avLst>
                        </a:prstGeom>
                        <a:solidFill>
                          <a:srgbClr val="5079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4" type="#_x0000_t9" style="width:150.8pt;height:24.5pt;margin-top:447.95pt;margin-left:-77.8pt;mso-height-relative:page;mso-width-relative:page;position:absolute;v-text-anchor:middle;z-index:251704320" coordsize="21600,21600" adj="1163" filled="t" fillcolor="#5079a5" stroked="f" strokeweight="1pt">
                <v:stroke joinstyle="miter"/>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-883285</wp:posOffset>
                </wp:positionH>
                <wp:positionV relativeFrom="paragraph">
                  <wp:posOffset>6040755</wp:posOffset>
                </wp:positionV>
                <wp:extent cx="7042150" cy="859155"/>
                <wp:effectExtent l="0" t="0" r="6350" b="17145"/>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2150" cy="859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rightChars="0" w:firstLineChars="200"/>
                              <w:jc w:val="both"/>
                              <w:textAlignment w:val="auto"/>
                              <w:outlineLvl w:val="9"/>
                              <w:rPr>
                                <w:rFonts w:ascii="微软雅黑" w:eastAsia="微软雅黑" w:hAnsi="微软雅黑" w:cs="微软雅黑" w:hint="eastAsia"/>
                                <w:sz w:val="24"/>
                                <w:szCs w:val="24"/>
                              </w:rPr>
                            </w:pPr>
                            <w:r>
                              <w:rPr>
                                <w:rFonts w:ascii="微软雅黑" w:eastAsia="微软雅黑" w:hAnsi="微软雅黑" w:cs="微软雅黑" w:hint="eastAsia"/>
                                <w:sz w:val="24"/>
                                <w:szCs w:val="24"/>
                                <w:lang w:eastAsia="zh-CN"/>
                              </w:rPr>
                              <w:t>本着五年销售经验从而具备良好的沟通协调应变能力，抗压能力、公关能力、商务谈判能力强。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熟练掌握办公应用软件、具备良好的英语沟通交流。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rightChars="0" w:firstLineChars="200"/>
                              <w:jc w:val="both"/>
                              <w:textAlignment w:val="auto"/>
                              <w:outlineLvl w:val="9"/>
                              <w:rPr>
                                <w:rFonts w:ascii="微软雅黑" w:eastAsia="微软雅黑" w:hAnsi="微软雅黑" w:cs="微软雅黑" w:hint="eastAsia"/>
                                <w:sz w:val="24"/>
                                <w:szCs w:val="24"/>
                              </w:rPr>
                            </w:pPr>
                            <w:r>
                              <w:rPr>
                                <w:rFonts w:ascii="微软雅黑" w:eastAsia="微软雅黑" w:hAnsi="微软雅黑" w:cs="微软雅黑" w:hint="eastAsia"/>
                                <w:sz w:val="24"/>
                                <w:szCs w:val="24"/>
                                <w:lang w:eastAsia="zh-CN"/>
                              </w:rPr>
                              <w:t>独立带领团队完成项目需求、全程负责线上线下的整个流程。</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5" type="#_x0000_t202" style="width:554.5pt;height:67.65pt;margin-top:475.65pt;margin-left:-69.55pt;mso-height-relative:page;mso-width-relative:page;position:absolute;z-index:251706368" coordsize="21600,21600" filled="f" stroked="f" strokeweight="0.5pt">
                <o:lock v:ext="edit" aspectratio="f"/>
                <v:textbox>
                  <w:txbxContent>
                    <w:p w14:paraId="1AC471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rightChars="0" w:firstLineChars="200"/>
                        <w:jc w:val="both"/>
                        <w:textAlignment w:val="auto"/>
                        <w:outlineLvl w:val="9"/>
                        <w:rPr>
                          <w:rFonts w:ascii="微软雅黑" w:eastAsia="微软雅黑" w:hAnsi="微软雅黑" w:cs="微软雅黑" w:hint="eastAsia"/>
                          <w:sz w:val="24"/>
                          <w:szCs w:val="24"/>
                        </w:rPr>
                      </w:pPr>
                      <w:r>
                        <w:rPr>
                          <w:rFonts w:ascii="微软雅黑" w:eastAsia="微软雅黑" w:hAnsi="微软雅黑" w:cs="微软雅黑" w:hint="eastAsia"/>
                          <w:sz w:val="24"/>
                          <w:szCs w:val="24"/>
                          <w:lang w:eastAsia="zh-CN"/>
                        </w:rPr>
                        <w:t>本着五年销售经验从而具备良好的沟通协调应变能力，抗压能力、公关能力、商务谈判能力强。</w:t>
                      </w:r>
                    </w:p>
                    <w:p w14:paraId="51C05D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熟练掌握办公应用软件、具备良好的英语沟通交流。</w:t>
                      </w:r>
                    </w:p>
                    <w:p w14:paraId="682818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480" w:rightChars="0" w:firstLineChars="200"/>
                        <w:jc w:val="both"/>
                        <w:textAlignment w:val="auto"/>
                        <w:outlineLvl w:val="9"/>
                        <w:rPr>
                          <w:rFonts w:ascii="微软雅黑" w:eastAsia="微软雅黑" w:hAnsi="微软雅黑" w:cs="微软雅黑" w:hint="eastAsia"/>
                          <w:sz w:val="24"/>
                          <w:szCs w:val="24"/>
                        </w:rPr>
                      </w:pPr>
                      <w:r>
                        <w:rPr>
                          <w:rFonts w:ascii="微软雅黑" w:eastAsia="微软雅黑" w:hAnsi="微软雅黑" w:cs="微软雅黑" w:hint="eastAsia"/>
                          <w:sz w:val="24"/>
                          <w:szCs w:val="24"/>
                          <w:lang w:eastAsia="zh-CN"/>
                        </w:rPr>
                        <w:t>独立带领团队完成项目需求、全程负责线上线下的整个流程。</w:t>
                      </w:r>
                    </w:p>
                    <w:p w14:paraId="7C417E04"/>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-988060</wp:posOffset>
                </wp:positionH>
                <wp:positionV relativeFrom="paragraph">
                  <wp:posOffset>7021830</wp:posOffset>
                </wp:positionV>
                <wp:extent cx="1915160" cy="311150"/>
                <wp:effectExtent l="0" t="0" r="8890" b="12700"/>
                <wp:wrapNone/>
                <wp:docPr id="25" name="六边形 25"/>
                <wp:cNvGraphicFramePr/>
                <a:graphic xmlns:a="http://schemas.openxmlformats.org/drawingml/2006/main">
                  <a:graphicData uri="http://schemas.microsoft.com/office/word/2010/wordprocessingShape">
                    <wps:wsp xmlns:wps="http://schemas.microsoft.com/office/word/2010/wordprocessingShape">
                      <wps:cNvSpPr/>
                      <wps:spPr>
                        <a:xfrm>
                          <a:off x="0" y="0"/>
                          <a:ext cx="1915160" cy="311150"/>
                        </a:xfrm>
                        <a:prstGeom prst="hexagon">
                          <a:avLst>
                            <a:gd name="adj" fmla="val 33139"/>
                            <a:gd name="vf" fmla="val 115470"/>
                          </a:avLst>
                        </a:prstGeom>
                        <a:solidFill>
                          <a:srgbClr val="5079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6" type="#_x0000_t9" style="width:150.8pt;height:24.5pt;margin-top:552.9pt;margin-left:-77.8pt;mso-height-relative:page;mso-width-relative:page;position:absolute;v-text-anchor:middle;z-index:251708416" coordsize="21600,21600" adj="1163" filled="t" fillcolor="#5079a5" stroked="f" strokeweight="1pt">
                <v:stroke joinstyle="miter"/>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-883285</wp:posOffset>
                </wp:positionH>
                <wp:positionV relativeFrom="paragraph">
                  <wp:posOffset>7374890</wp:posOffset>
                </wp:positionV>
                <wp:extent cx="7042150" cy="794385"/>
                <wp:effectExtent l="0" t="0" r="6350" b="5715"/>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2150" cy="794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通用技能证书：英语等级证书、普通话一级甲等证书、全国计算机等级证书</w:t>
                            </w:r>
                            <w:r>
                              <w:rPr>
                                <w:rFonts w:ascii="微软雅黑" w:eastAsia="微软雅黑" w:hAnsi="微软雅黑" w:cs="微软雅黑" w:hint="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专业技能证书：高级财务证书、高级建筑师证书、高级心理师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其他技能证书：大学生创业大赛金奖、机动车驾驶证</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554.5pt;height:62.55pt;margin-top:580.7pt;margin-left:-69.55pt;mso-height-relative:page;mso-width-relative:page;position:absolute;z-index:251710464" coordsize="21600,21600" filled="f" stroked="f" strokeweight="0.5pt">
                <o:lock v:ext="edit" aspectratio="f"/>
                <v:textbox>
                  <w:txbxContent>
                    <w:p w14:paraId="7FEE5A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通用技能证书：英语等级证书、普通话一级甲等证书、全国计算机等级证书</w:t>
                      </w:r>
                      <w:r>
                        <w:rPr>
                          <w:rFonts w:ascii="微软雅黑" w:eastAsia="微软雅黑" w:hAnsi="微软雅黑" w:cs="微软雅黑" w:hint="eastAsia"/>
                          <w:sz w:val="24"/>
                          <w:szCs w:val="24"/>
                          <w:lang w:val="en-US" w:eastAsia="zh-CN"/>
                        </w:rPr>
                        <w:t xml:space="preserve">   </w:t>
                      </w:r>
                    </w:p>
                    <w:p w14:paraId="656000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专业技能证书：高级财务证书、高级建筑师证书、高级心理师</w:t>
                      </w:r>
                    </w:p>
                    <w:p w14:paraId="79CA91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firstLine="480" w:leftChars="0" w:rightChars="0" w:firstLineChars="200"/>
                        <w:jc w:val="both"/>
                        <w:textAlignment w:val="auto"/>
                        <w:outlineLvl w:val="9"/>
                        <w:rPr>
                          <w:rFonts w:ascii="微软雅黑" w:eastAsia="微软雅黑" w:hAnsi="微软雅黑" w:cs="微软雅黑" w:hint="eastAsia"/>
                          <w:sz w:val="24"/>
                          <w:szCs w:val="24"/>
                          <w:lang w:eastAsia="zh-CN"/>
                        </w:rPr>
                      </w:pPr>
                      <w:r>
                        <w:rPr>
                          <w:rFonts w:ascii="微软雅黑" w:eastAsia="微软雅黑" w:hAnsi="微软雅黑" w:cs="微软雅黑" w:hint="eastAsia"/>
                          <w:sz w:val="24"/>
                          <w:szCs w:val="24"/>
                          <w:lang w:eastAsia="zh-CN"/>
                        </w:rPr>
                        <w:t>其他技能证书：大学生创业大赛金奖、机动车驾驶证</w:t>
                      </w:r>
                    </w:p>
                    <w:p w14:paraId="523E08F5"/>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-988060</wp:posOffset>
                </wp:positionH>
                <wp:positionV relativeFrom="paragraph">
                  <wp:posOffset>8299450</wp:posOffset>
                </wp:positionV>
                <wp:extent cx="1915160" cy="311150"/>
                <wp:effectExtent l="0" t="0" r="8890" b="12700"/>
                <wp:wrapNone/>
                <wp:docPr id="27" name="六边形 27"/>
                <wp:cNvGraphicFramePr/>
                <a:graphic xmlns:a="http://schemas.openxmlformats.org/drawingml/2006/main">
                  <a:graphicData uri="http://schemas.microsoft.com/office/word/2010/wordprocessingShape">
                    <wps:wsp xmlns:wps="http://schemas.microsoft.com/office/word/2010/wordprocessingShape">
                      <wps:cNvSpPr/>
                      <wps:spPr>
                        <a:xfrm>
                          <a:off x="0" y="0"/>
                          <a:ext cx="1915160" cy="311150"/>
                        </a:xfrm>
                        <a:prstGeom prst="hexagon">
                          <a:avLst>
                            <a:gd name="adj" fmla="val 33139"/>
                            <a:gd name="vf" fmla="val 115470"/>
                          </a:avLst>
                        </a:prstGeom>
                        <a:solidFill>
                          <a:srgbClr val="5079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8" type="#_x0000_t9" style="width:150.8pt;height:24.5pt;margin-top:653.5pt;margin-left:-77.8pt;mso-height-relative:page;mso-width-relative:page;position:absolute;v-text-anchor:middle;z-index:251712512" coordsize="21600,21600" adj="1163" filled="t" fillcolor="#5079a5" stroked="f" strokeweight="1pt">
                <v:stroke joinstyle="miter"/>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-883285</wp:posOffset>
                </wp:positionH>
                <wp:positionV relativeFrom="paragraph">
                  <wp:posOffset>8648065</wp:posOffset>
                </wp:positionV>
                <wp:extent cx="7042150" cy="794385"/>
                <wp:effectExtent l="0" t="0" r="6350" b="5715"/>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2150" cy="794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80" w:rightChars="0" w:firstLineChars="200"/>
                              <w:jc w:val="both"/>
                              <w:textAlignment w:val="auto"/>
                              <w:outlineLvl w:val="9"/>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t>对工作热情敬业、有问题不逃避、勇于创新与挑战、乐求真知。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80" w:rightChars="0" w:firstLineChars="200"/>
                              <w:jc w:val="both"/>
                              <w:textAlignment w:val="auto"/>
                              <w:outlineLvl w:val="9"/>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t>具备较强的学习与适应环境能力和良好的沟通能力以及应变能力和承压能力。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80" w:rightChars="0" w:firstLineChars="200"/>
                              <w:jc w:val="both"/>
                              <w:textAlignment w:val="auto"/>
                              <w:outlineLvl w:val="9"/>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t>具备良好的全局观念，具有较强的团队精神和团队协作能力。</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9" type="#_x0000_t202" style="width:554.5pt;height:62.55pt;margin-top:680.95pt;margin-left:-69.55pt;mso-height-relative:page;mso-width-relative:page;position:absolute;z-index:251714560" coordsize="21600,21600" filled="f" stroked="f" strokeweight="0.5pt">
                <o:lock v:ext="edit" aspectratio="f"/>
                <v:textbox>
                  <w:txbxContent>
                    <w:p w14:paraId="3AA4CA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80" w:rightChars="0" w:firstLineChars="200"/>
                        <w:jc w:val="both"/>
                        <w:textAlignment w:val="auto"/>
                        <w:outlineLvl w:val="9"/>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t>对工作热情敬业、有问题不逃避、勇于创新与挑战、乐求真知。</w:t>
                      </w:r>
                    </w:p>
                    <w:p w14:paraId="3C4247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80" w:rightChars="0" w:firstLineChars="200"/>
                        <w:jc w:val="both"/>
                        <w:textAlignment w:val="auto"/>
                        <w:outlineLvl w:val="9"/>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t>具备较强的学习与适应环境能力和良好的沟通能力以及应变能力和承压能力。</w:t>
                      </w:r>
                    </w:p>
                    <w:p w14:paraId="048C2E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80" w:rightChars="0" w:firstLineChars="200"/>
                        <w:jc w:val="both"/>
                        <w:textAlignment w:val="auto"/>
                        <w:outlineLvl w:val="9"/>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24"/>
                          <w:szCs w:val="24"/>
                          <w:lang w:eastAsia="zh-CN"/>
                          <w14:textFill>
                            <w14:solidFill>
                              <w14:schemeClr w14:val="tx1">
                                <w14:lumMod w14:val="95000"/>
                                <w14:lumOff w14:val="5000"/>
                              </w14:schemeClr>
                            </w14:solidFill>
                          </w14:textFill>
                        </w:rPr>
                        <w:t>具备良好的全局观念，具有较强的团队精神和团队协作能力。</w:t>
                      </w:r>
                    </w:p>
                    <w:p w14:paraId="3FC0EC9E"/>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779780</wp:posOffset>
                </wp:positionH>
                <wp:positionV relativeFrom="paragraph">
                  <wp:posOffset>534035</wp:posOffset>
                </wp:positionV>
                <wp:extent cx="133350" cy="139700"/>
                <wp:effectExtent l="0" t="0" r="0" b="12700"/>
                <wp:wrapNone/>
                <wp:docPr id="241" name="五角星"/>
                <wp:cNvGraphicFramePr/>
                <a:graphic xmlns:a="http://schemas.openxmlformats.org/drawingml/2006/main">
                  <a:graphicData uri="http://schemas.microsoft.com/office/word/2010/wordprocessingShape">
                    <wps:wsp xmlns:wps="http://schemas.microsoft.com/office/word/2010/wordprocessingShape">
                      <wps:cNvSpPr/>
                      <wps:spPr>
                        <a:xfrm>
                          <a:off x="1935480" y="1483995"/>
                          <a:ext cx="133350" cy="139700"/>
                        </a:xfrm>
                        <a:prstGeom prst="star5">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五角星" o:spid="_x0000_s1050" style="width:10.5pt;height:11pt;margin-top:42.05pt;margin-left:61.4pt;mso-height-relative:page;mso-width-relative:page;position:absolute;v-text-anchor:middle;z-index:251679744" coordsize="133350,139700" path="m,53360l50935,53360,66675,,82414,53360,133349,53360,92142,86338,107882,139699,66675,106720,25467,139699,41207,86338xe" filled="t" fillcolor="#f2f2f2" stroked="f" strokeweight="1pt">
                <v:stroke joinstyle="miter"/>
                <v:path o:connecttype="custom" o:connectlocs="66675,0;0,53360;25467,139699;107882,139699;133349,53360" o:connectangles="247,164,82,82,0"/>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779780</wp:posOffset>
                </wp:positionH>
                <wp:positionV relativeFrom="paragraph">
                  <wp:posOffset>204470</wp:posOffset>
                </wp:positionV>
                <wp:extent cx="114935" cy="121285"/>
                <wp:effectExtent l="0" t="0" r="18415" b="12065"/>
                <wp:wrapNone/>
                <wp:docPr id="2050" name="日历"/>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1878330" y="1147445"/>
                          <a:ext cx="114935" cy="121285"/>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chemeClr val="bg1">
                            <a:lumMod val="95000"/>
                          </a:schemeClr>
                        </a:solidFill>
                        <a:ln>
                          <a:noFill/>
                        </a:ln>
                      </wps:spPr>
                      <wps:bodyPr anchor="ctr">
                        <a:scene3d>
                          <a:camera prst="orthographicFront"/>
                          <a:lightRig rig="threePt" dir="t"/>
                        </a:scene3d>
                        <a:sp3d>
                          <a:contourClr>
                            <a:srgbClr val="FFFFFF"/>
                          </a:contourClr>
                        </a:sp3d>
                      </wps:bodyPr>
                    </wps:wsp>
                  </a:graphicData>
                </a:graphic>
              </wp:anchor>
            </w:drawing>
          </mc:Choice>
          <mc:Fallback>
            <w:pict>
              <v:shape id="日历" o:spid="_x0000_s1051" style="width:9.05pt;height:9.55pt;margin-top:16.1pt;margin-left:61.4pt;mso-height-relative:page;mso-width-relative:page;position:absolute;v-text-anchor:middle;z-index:251677696"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f2f2f2" stroked="f">
                <v:stroke joinstyle="miter"/>
                <v:path o:connecttype="custom" o:connectlocs="10753,95306;74737,37336;66503,73539;63240,51665;59496,45619;62189,44955;64379,43800;66109,42227;67357,40187;68299,37336;32785,80273;38807,51272;32785,51984;35128,45226;37472,44218;39355,42792;40756,40925;41742,38614;12373,17268;9903,19159;8722,22279;9116,102553;10996,105132;13925,106139;98355,105402;100475,103068;101109,22868;100191,19601;97895,17464;88845,20977;19260,16997;76952,13338;95884,7197;100016,7909;103667,9874;106618,12920;108717,16776;109744,21296;109657,102651;108433,107048;106181,110781;103098,113655;99360,115424;13925,115940;9793,115227;6121,113238;3169,110216;1093,106360;65,101865;153,20486;1355,16089;3607,12330;6711,9457;10449,7688;20965,7197" o:connectangles="0,0,0,0,0,0,0,0,0,0,0,0,0,0,0,0,0,0,0,0,0,0,0,0,0,0,0,0,0,0,0,0,0,0,0,0,0,0,0,0,0,0,0,0,0,0,0,0,0,0,0,0,0,0,0"/>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2754630</wp:posOffset>
                </wp:positionH>
                <wp:positionV relativeFrom="paragraph">
                  <wp:posOffset>560070</wp:posOffset>
                </wp:positionV>
                <wp:extent cx="127000" cy="133350"/>
                <wp:effectExtent l="0" t="0" r="6350" b="0"/>
                <wp:wrapNone/>
                <wp:docPr id="12" name="学士帽"/>
                <wp:cNvGraphicFramePr/>
                <a:graphic xmlns:a="http://schemas.openxmlformats.org/drawingml/2006/main">
                  <a:graphicData uri="http://schemas.microsoft.com/office/word/2010/wordprocessingShape">
                    <wps:wsp xmlns:wps="http://schemas.microsoft.com/office/word/2010/wordprocessingShape">
                      <wps:cNvSpPr/>
                      <wps:spPr bwMode="auto">
                        <a:xfrm>
                          <a:off x="3910330" y="1509395"/>
                          <a:ext cx="127000" cy="133350"/>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chemeClr val="bg1">
                            <a:lumMod val="95000"/>
                          </a:schemeClr>
                        </a:solidFill>
                        <a:ln>
                          <a:noFill/>
                        </a:ln>
                      </wps:spPr>
                      <wps:bodyPr anchor="ctr" anchorCtr="1"/>
                    </wps:wsp>
                  </a:graphicData>
                </a:graphic>
              </wp:anchor>
            </w:drawing>
          </mc:Choice>
          <mc:Fallback>
            <w:pict>
              <v:shape id="学士帽" o:spid="_x0000_s1052" style="width:10pt;height:10.5pt;margin-top:44.1pt;margin-left:216.9pt;mso-height-relative:page;mso-width-relative:page;position:absolute;v-text-anchor:middle-center;z-index:251683840"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t" fillcolor="#f2f2f2" stroked="f">
                <v:stroke joinstyle="miter"/>
                <v:path o:connecttype="custom" o:connectlocs="45070849,32876182;29992967,21713081;13021134,32876182;8286176,29478712;8286176,39492282;9573493,42557660;8256583,45623037;9662273,56402924;5519185,56402924;6939672,45571916;5785526,42557660;6895282,39568880;6895282,28482433;0,23501209;30333292,0;58165967,23807769;45070849,32876182;29652642,27384024;43339630,35405093;43339630,54844703;28957227,61103177;16261621,54844703;16261621,35405093;29652642,27384024;29475081,57526922;40513452,52775548;29475081,47998696;18451539,52775548;29475081,57526922" o:connectangles="0,0,0,0,0,0,0,0,0,0,0,0,0,0,0,0,0,0,0,0,0,0,0,0,0,0,0,0,0"/>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2754630</wp:posOffset>
                </wp:positionH>
                <wp:positionV relativeFrom="paragraph">
                  <wp:posOffset>210820</wp:posOffset>
                </wp:positionV>
                <wp:extent cx="82550" cy="127000"/>
                <wp:effectExtent l="17145" t="0" r="33655" b="6350"/>
                <wp:wrapNone/>
                <wp:docPr id="290" name="定位"/>
                <wp:cNvGraphicFramePr/>
                <a:graphic xmlns:a="http://schemas.openxmlformats.org/drawingml/2006/main">
                  <a:graphicData uri="http://schemas.microsoft.com/office/word/2010/wordprocessingShape">
                    <wps:wsp xmlns:wps="http://schemas.microsoft.com/office/word/2010/wordprocessingShape">
                      <wps:cNvSpPr/>
                      <wps:spPr>
                        <a:xfrm>
                          <a:off x="3935730" y="1128395"/>
                          <a:ext cx="82550" cy="127000"/>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324000" anchor="ctr"/>
                    </wps:wsp>
                  </a:graphicData>
                </a:graphic>
              </wp:anchor>
            </w:drawing>
          </mc:Choice>
          <mc:Fallback>
            <w:pict>
              <v:shape id="定位" o:spid="_x0000_s1053" style="width:6.5pt;height:10pt;margin-top:16.6pt;margin-left:216.9pt;mso-height-relative:page;mso-width-relative:page;position:absolute;v-text-anchor:middle;z-index:251681792"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f2f2f2" stroked="f" strokeweight="1pt">
                <v:stroke joinstyle="miter"/>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4679315</wp:posOffset>
                </wp:positionH>
                <wp:positionV relativeFrom="paragraph">
                  <wp:posOffset>560705</wp:posOffset>
                </wp:positionV>
                <wp:extent cx="114300" cy="107950"/>
                <wp:effectExtent l="0" t="0" r="0" b="6350"/>
                <wp:wrapNone/>
                <wp:docPr id="14" name="话筒"/>
                <wp:cNvGraphicFramePr/>
                <a:graphic xmlns:a="http://schemas.openxmlformats.org/drawingml/2006/main">
                  <a:graphicData uri="http://schemas.microsoft.com/office/word/2010/wordprocessingShape">
                    <wps:wsp xmlns:wps="http://schemas.microsoft.com/office/word/2010/wordprocessingShape">
                      <wps:cNvSpPr/>
                      <wps:spPr bwMode="auto">
                        <a:xfrm>
                          <a:off x="5809615" y="1490345"/>
                          <a:ext cx="114300" cy="10795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chemeClr val="bg1">
                            <a:lumMod val="95000"/>
                          </a:schemeClr>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54" style="width:9pt;height:8.5pt;margin-top:44.15pt;margin-left:368.45pt;mso-height-relative:page;mso-width-relative:page;position:absolute;v-text-anchor:middle;z-index:251687936"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f2f2f2" stroked="f">
                <v:stroke joinstyle="miter"/>
                <v:path o:connecttype="custom" o:connectlocs="@0,@0;@0,@0;@0,@0;@0,@0;@0,@0;@0,@0;@0,@0;@0,@0;@0,@0;@0,@0;@0,@0;@0,@0;@0,@0;@0,@0;@0,@0;@0,@0;@0,@0;@0,@0;@0,@0;@0,@0;@0,768478351;@0,@0;@0,@0;@0,@0;@0,@0;813682960,@0;@0,@0;@0,@0;@0,@0;@0,@0;@0,@0;@0,@0;@0,@0;@0,@0;@0,@0;@0,@0;@0,@0;@0,@0;@0,@0;@0,@0;@0,@0;@0,@0;@0,@0;@0,@0;@0,@0;@0,@0;@0,@0;@0,@0;@0,@0;@0,@0;@0,@0;@0,@0;@0,@0;@0,@0;@0,@0;@0,@0;@0,@0;@0,@0;@0,@0" o:connectangles="0,0,0,0,0,0,0,0,0,0,0,0,0,0,0,0,0,0,0,0,0,0,0,0,0,0,0,0,0,0,0,0,0,0,0,0,0,0,0,0,0,0,0,0,0,0,0,0,0,0,0,0,0,0,0,0,0,0,0"/>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4672965</wp:posOffset>
                </wp:positionH>
                <wp:positionV relativeFrom="paragraph">
                  <wp:posOffset>204470</wp:posOffset>
                </wp:positionV>
                <wp:extent cx="120650" cy="120650"/>
                <wp:effectExtent l="0" t="0" r="12700" b="13970"/>
                <wp:wrapNone/>
                <wp:docPr id="13" name="信息"/>
                <wp:cNvGraphicFramePr/>
                <a:graphic xmlns:a="http://schemas.openxmlformats.org/drawingml/2006/main">
                  <a:graphicData uri="http://schemas.microsoft.com/office/word/2010/wordprocessingShape">
                    <wps:wsp xmlns:wps="http://schemas.microsoft.com/office/word/2010/wordprocessingShape">
                      <wps:cNvSpPr/>
                      <wps:spPr bwMode="auto">
                        <a:xfrm>
                          <a:off x="5840730" y="1153795"/>
                          <a:ext cx="120650" cy="120650"/>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chemeClr val="bg1">
                            <a:lumMod val="95000"/>
                          </a:schemeClr>
                        </a:solidFill>
                        <a:ln>
                          <a:noFill/>
                        </a:ln>
                      </wps:spPr>
                      <wps:bodyPr anchor="ctr"/>
                    </wps:wsp>
                  </a:graphicData>
                </a:graphic>
              </wp:anchor>
            </w:drawing>
          </mc:Choice>
          <mc:Fallback>
            <w:pict>
              <v:shape id="信息" o:spid="_x0000_s1055" style="width:9.5pt;height:9.5pt;margin-top:16.1pt;margin-left:367.95pt;mso-height-relative:page;mso-width-relative:page;position:absolute;v-text-anchor:middle;z-index:251685888"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f2f2f2"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4773295</wp:posOffset>
                </wp:positionH>
                <wp:positionV relativeFrom="paragraph">
                  <wp:posOffset>360045</wp:posOffset>
                </wp:positionV>
                <wp:extent cx="1611630" cy="37338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1630"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电话：12345678900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6" type="#_x0000_t202" style="width:126.9pt;height:29.4pt;margin-top:28.35pt;margin-left:375.85pt;mso-height-relative:page;mso-width-relative:page;position:absolute;z-index:251675648" coordsize="21600,21600" filled="f" stroked="f" strokeweight="0.5pt">
                <o:lock v:ext="edit" aspectratio="f"/>
                <v:textbox>
                  <w:txbxContent>
                    <w:p w14:paraId="5D4BD152">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电话：12345678900</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4775835</wp:posOffset>
                </wp:positionH>
                <wp:positionV relativeFrom="paragraph">
                  <wp:posOffset>13335</wp:posOffset>
                </wp:positionV>
                <wp:extent cx="1611630" cy="37338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1630"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邮箱：123@qq.com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7" type="#_x0000_t202" style="width:126.9pt;height:29.4pt;margin-top:1.05pt;margin-left:376.05pt;mso-height-relative:page;mso-width-relative:page;position:absolute;z-index:251673600" coordsize="21600,21600" filled="f" stroked="f" strokeweight="0.5pt">
                <o:lock v:ext="edit" aspectratio="f"/>
                <v:textbox>
                  <w:txbxContent>
                    <w:p w14:paraId="539F1312">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邮箱：123@qq.com</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2815590</wp:posOffset>
                </wp:positionH>
                <wp:positionV relativeFrom="paragraph">
                  <wp:posOffset>376555</wp:posOffset>
                </wp:positionV>
                <wp:extent cx="1611630" cy="37338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1630"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学历：大学本科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8" type="#_x0000_t202" style="width:126.9pt;height:29.4pt;margin-top:29.65pt;margin-left:221.7pt;mso-height-relative:page;mso-width-relative:page;position:absolute;z-index:251671552" coordsize="21600,21600" filled="f" stroked="f" strokeweight="0.5pt">
                <o:lock v:ext="edit" aspectratio="f"/>
                <v:textbox>
                  <w:txbxContent>
                    <w:p w14:paraId="1989D392">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学历：大学本科</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2815590</wp:posOffset>
                </wp:positionH>
                <wp:positionV relativeFrom="paragraph">
                  <wp:posOffset>13335</wp:posOffset>
                </wp:positionV>
                <wp:extent cx="1611630" cy="39243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1630" cy="392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现居：广东珠海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9" type="#_x0000_t202" style="width:126.9pt;height:30.9pt;margin-top:1.05pt;margin-left:221.7pt;mso-height-relative:page;mso-width-relative:page;position:absolute;z-index:251669504" coordsize="21600,21600" filled="f" stroked="f" strokeweight="0.5pt">
                <o:lock v:ext="edit" aspectratio="f"/>
                <v:textbox>
                  <w:txbxContent>
                    <w:p w14:paraId="077D5E01">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现居：广东珠海</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853440</wp:posOffset>
                </wp:positionH>
                <wp:positionV relativeFrom="paragraph">
                  <wp:posOffset>359410</wp:posOffset>
                </wp:positionV>
                <wp:extent cx="1611630" cy="37973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1630" cy="379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政治面貌：党员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0" type="#_x0000_t202" style="width:126.9pt;height:29.9pt;margin-top:28.3pt;margin-left:67.2pt;mso-height-relative:page;mso-width-relative:page;position:absolute;z-index:251667456" coordsize="21600,21600" filled="f" stroked="f" strokeweight="0.5pt">
                <o:lock v:ext="edit" aspectratio="f"/>
                <v:textbox>
                  <w:txbxContent>
                    <w:p w14:paraId="35B54F9A">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val="en-US" w:eastAsia="zh-CN"/>
                        </w:rPr>
                        <w:t>政治面貌：党员</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855345</wp:posOffset>
                </wp:positionH>
                <wp:positionV relativeFrom="paragraph">
                  <wp:posOffset>13335</wp:posOffset>
                </wp:positionV>
                <wp:extent cx="1611630" cy="37338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714375" y="1065530"/>
                          <a:ext cx="1611630"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eastAsia="zh-CN"/>
                              </w:rPr>
                              <w:t>生日：</w:t>
                            </w:r>
                            <w:r>
                              <w:rPr>
                                <w:rFonts w:ascii="微软雅黑" w:eastAsia="微软雅黑" w:hAnsi="微软雅黑" w:cs="微软雅黑" w:hint="eastAsia"/>
                                <w:color w:val="F2F2F2" w:themeColor="background1" w:themeShade="F2"/>
                                <w:sz w:val="24"/>
                                <w:szCs w:val="24"/>
                                <w:lang w:val="en-US" w:eastAsia="zh-CN"/>
                              </w:rPr>
                              <w:t>1991.01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26.9pt;height:29.4pt;margin-top:1.05pt;margin-left:67.35pt;mso-height-relative:page;mso-width-relative:page;position:absolute;z-index:251665408" coordsize="21600,21600" filled="f" stroked="f" strokeweight="0.5pt">
                <o:lock v:ext="edit" aspectratio="f"/>
                <v:textbox>
                  <w:txbxContent>
                    <w:p w14:paraId="32A0A3CA">
                      <w:pPr>
                        <w:rPr>
                          <w:rFonts w:ascii="微软雅黑" w:eastAsia="微软雅黑" w:hAnsi="微软雅黑" w:cs="微软雅黑" w:hint="eastAsia"/>
                          <w:color w:val="F2F2F2" w:themeColor="background1" w:themeShade="F2"/>
                          <w:sz w:val="24"/>
                          <w:szCs w:val="24"/>
                          <w:lang w:val="en-US" w:eastAsia="zh-CN"/>
                        </w:rPr>
                      </w:pPr>
                      <w:r>
                        <w:rPr>
                          <w:rFonts w:ascii="微软雅黑" w:eastAsia="微软雅黑" w:hAnsi="微软雅黑" w:cs="微软雅黑" w:hint="eastAsia"/>
                          <w:color w:val="F2F2F2" w:themeColor="background1" w:themeShade="F2"/>
                          <w:sz w:val="24"/>
                          <w:szCs w:val="24"/>
                          <w:lang w:eastAsia="zh-CN"/>
                        </w:rPr>
                        <w:t>生日：</w:t>
                      </w:r>
                      <w:r>
                        <w:rPr>
                          <w:rFonts w:ascii="微软雅黑" w:eastAsia="微软雅黑" w:hAnsi="微软雅黑" w:cs="微软雅黑" w:hint="eastAsia"/>
                          <w:color w:val="F2F2F2" w:themeColor="background1" w:themeShade="F2"/>
                          <w:sz w:val="24"/>
                          <w:szCs w:val="24"/>
                          <w:lang w:val="en-US" w:eastAsia="zh-CN"/>
                        </w:rPr>
                        <w:t>1991.01</w:t>
                      </w:r>
                    </w:p>
                  </w:txbxContent>
                </v:textbox>
              </v:shape>
            </w:pict>
          </mc:Fallback>
        </mc:AlternateContent>
      </w:r>
      <w:r>
        <w:rPr>
          <w:sz w:val="21"/>
        </w:rPr>
        <w:drawing>
          <wp:anchor distT="0" distB="0" distL="114300" distR="114300" simplePos="0" relativeHeight="251661312" behindDoc="0" locked="0" layoutInCell="1" allowOverlap="1">
            <wp:simplePos x="0" y="0"/>
            <wp:positionH relativeFrom="column">
              <wp:posOffset>-794385</wp:posOffset>
            </wp:positionH>
            <wp:positionV relativeFrom="paragraph">
              <wp:posOffset>-647700</wp:posOffset>
            </wp:positionV>
            <wp:extent cx="986790" cy="1238885"/>
            <wp:effectExtent l="0" t="0" r="3810" b="5715"/>
            <wp:wrapNone/>
            <wp:docPr id="3" name="图片 3" descr="C:\Users\lenovo\Pictures\01-1.jp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Pictures\01-1.jpg01-1"/>
                    <pic:cNvPicPr>
                      <a:picLocks noChangeAspect="1"/>
                    </pic:cNvPicPr>
                  </pic:nvPicPr>
                  <pic:blipFill>
                    <a:blip xmlns:r="http://schemas.openxmlformats.org/officeDocument/2006/relationships" r:embed="rId5"/>
                    <a:srcRect l="2178" r="2178"/>
                    <a:stretch>
                      <a:fillRect/>
                    </a:stretch>
                  </pic:blipFill>
                  <pic:spPr>
                    <a:xfrm>
                      <a:off x="0" y="0"/>
                      <a:ext cx="986790" cy="1238885"/>
                    </a:xfrm>
                    <a:prstGeom prst="roundRect">
                      <a:avLst/>
                    </a:prstGeom>
                  </pic:spPr>
                </pic:pic>
              </a:graphicData>
            </a:graphic>
          </wp:anchor>
        </w:drawing>
      </w:r>
      <w:r>
        <w:rPr>
          <w:sz w:val="21"/>
        </w:rPr>
        <mc:AlternateContent>
          <mc:Choice Requires="wps">
            <w:drawing>
              <wp:anchor distT="0" distB="0" distL="114300" distR="114300" simplePos="0" relativeHeight="251688960" behindDoc="0" locked="0" layoutInCell="1" allowOverlap="1">
                <wp:simplePos x="0" y="0"/>
                <wp:positionH relativeFrom="column">
                  <wp:posOffset>-825500</wp:posOffset>
                </wp:positionH>
                <wp:positionV relativeFrom="paragraph">
                  <wp:posOffset>-680085</wp:posOffset>
                </wp:positionV>
                <wp:extent cx="1048385" cy="1304290"/>
                <wp:effectExtent l="15875" t="15875" r="21590" b="32385"/>
                <wp:wrapNone/>
                <wp:docPr id="15" name="圆角矩形 15"/>
                <wp:cNvGraphicFramePr/>
                <a:graphic xmlns:a="http://schemas.openxmlformats.org/drawingml/2006/main">
                  <a:graphicData uri="http://schemas.microsoft.com/office/word/2010/wordprocessingShape">
                    <wps:wsp xmlns:wps="http://schemas.microsoft.com/office/word/2010/wordprocessingShape">
                      <wps:cNvSpPr/>
                      <wps:spPr>
                        <a:xfrm>
                          <a:off x="260985" y="166370"/>
                          <a:ext cx="1048385" cy="1304290"/>
                        </a:xfrm>
                        <a:prstGeom prst="round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62" style="width:82.55pt;height:102.7pt;margin-top:-53.55pt;margin-left:-65pt;mso-height-relative:page;mso-width-relative:page;position:absolute;v-text-anchor:middle;z-index:251689984" arcsize="10923f" coordsize="21600,21600" filled="f" stroked="t" strokecolor="white" strokeweight="2.5pt">
                <v:stroke joinstyle="miter"/>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2526030</wp:posOffset>
                </wp:positionH>
                <wp:positionV relativeFrom="paragraph">
                  <wp:posOffset>-447675</wp:posOffset>
                </wp:positionV>
                <wp:extent cx="3852545" cy="408940"/>
                <wp:effectExtent l="0" t="0" r="14605" b="1016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391795" y="487045"/>
                          <a:ext cx="3852545" cy="408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right"/>
                              <w:textAlignment w:val="auto"/>
                              <w:outlineLvl w:val="9"/>
                              <w:rPr>
                                <w:rFonts w:ascii="楷体" w:eastAsia="楷体" w:hAnsi="楷体" w:cs="楷体" w:hint="default"/>
                                <w:color w:val="F2F2F2" w:themeColor="background1" w:themeShade="F2"/>
                                <w:sz w:val="32"/>
                                <w:szCs w:val="32"/>
                                <w:lang w:val="en-US" w:eastAsia="zh-CN"/>
                              </w:rPr>
                            </w:pPr>
                            <w:r>
                              <w:rPr>
                                <w:rFonts w:ascii="楷体" w:eastAsia="楷体" w:hAnsi="楷体" w:cs="楷体" w:hint="eastAsia"/>
                                <w:b/>
                                <w:bCs/>
                                <w:color w:val="F2F2F2" w:themeColor="background1" w:themeShade="F2"/>
                                <w:sz w:val="36"/>
                                <w:szCs w:val="36"/>
                                <w:lang w:val="en-US" w:eastAsia="zh-CN"/>
                              </w:rPr>
                              <w:t>xxx</w:t>
                            </w:r>
                            <w:r>
                              <w:rPr>
                                <w:rFonts w:ascii="楷体" w:eastAsia="楷体" w:hAnsi="楷体" w:cs="楷体" w:hint="eastAsia"/>
                                <w:color w:val="F2F2F2" w:themeColor="background1" w:themeShade="F2"/>
                                <w:sz w:val="32"/>
                                <w:szCs w:val="32"/>
                                <w:lang w:val="en-US" w:eastAsia="zh-CN"/>
                              </w:rPr>
                              <w:t xml:space="preserve">  </w:t>
                            </w:r>
                            <w:r>
                              <w:rPr>
                                <w:rFonts w:ascii="楷体" w:eastAsia="楷体" w:hAnsi="楷体" w:cs="楷体" w:hint="eastAsia"/>
                                <w:color w:val="F2F2F2" w:themeColor="background1" w:themeShade="F2"/>
                                <w:sz w:val="28"/>
                                <w:szCs w:val="28"/>
                                <w:lang w:val="en-US" w:eastAsia="zh-CN"/>
                              </w:rPr>
                              <w:t>五年工作经验 / 销售经理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63" type="#_x0000_t202" style="width:303.35pt;height:32.2pt;margin-top:-35.25pt;margin-left:198.9pt;mso-wrap-distance-bottom:0;mso-wrap-distance-left:9pt;mso-wrap-distance-right:9pt;mso-wrap-distance-top:0;position:absolute;v-text-anchor:top;z-index:251662336" filled="f" fillcolor="this" stroked="f" strokeweight="0.5pt">
                <v:textbox>
                  <w:txbxContent>
                    <w:p w14:paraId="54A04723">
                      <w:pPr>
                        <w:keepNext w:val="0"/>
                        <w:keepLines w:val="0"/>
                        <w:pageBreakBefore w:val="0"/>
                        <w:widowControl w:val="0"/>
                        <w:kinsoku/>
                        <w:wordWrap/>
                        <w:overflowPunct/>
                        <w:topLinePunct w:val="0"/>
                        <w:autoSpaceDE/>
                        <w:autoSpaceDN/>
                        <w:bidi w:val="0"/>
                        <w:adjustRightInd/>
                        <w:snapToGrid/>
                        <w:jc w:val="right"/>
                        <w:textAlignment w:val="auto"/>
                        <w:outlineLvl w:val="9"/>
                        <w:rPr>
                          <w:rFonts w:ascii="楷体" w:eastAsia="楷体" w:hAnsi="楷体" w:cs="楷体" w:hint="default"/>
                          <w:color w:val="F2F2F2" w:themeColor="background1" w:themeShade="F2"/>
                          <w:sz w:val="32"/>
                          <w:szCs w:val="32"/>
                          <w:lang w:val="en-US" w:eastAsia="zh-CN"/>
                        </w:rPr>
                      </w:pPr>
                      <w:r>
                        <w:rPr>
                          <w:rFonts w:ascii="楷体" w:eastAsia="楷体" w:hAnsi="楷体" w:cs="楷体" w:hint="eastAsia"/>
                          <w:b/>
                          <w:bCs/>
                          <w:color w:val="F2F2F2" w:themeColor="background1" w:themeShade="F2"/>
                          <w:sz w:val="36"/>
                          <w:szCs w:val="36"/>
                          <w:lang w:val="en-US" w:eastAsia="zh-CN"/>
                        </w:rPr>
                        <w:t>xxx</w:t>
                      </w:r>
                      <w:r>
                        <w:rPr>
                          <w:rFonts w:ascii="楷体" w:eastAsia="楷体" w:hAnsi="楷体" w:cs="楷体" w:hint="eastAsia"/>
                          <w:color w:val="F2F2F2" w:themeColor="background1" w:themeShade="F2"/>
                          <w:sz w:val="32"/>
                          <w:szCs w:val="32"/>
                          <w:lang w:val="en-US" w:eastAsia="zh-CN"/>
                        </w:rPr>
                        <w:t xml:space="preserve">  </w:t>
                      </w:r>
                      <w:r>
                        <w:rPr>
                          <w:rFonts w:ascii="楷体" w:eastAsia="楷体" w:hAnsi="楷体" w:cs="楷体" w:hint="eastAsia"/>
                          <w:color w:val="F2F2F2" w:themeColor="background1" w:themeShade="F2"/>
                          <w:sz w:val="28"/>
                          <w:szCs w:val="28"/>
                          <w:lang w:val="en-US" w:eastAsia="zh-CN"/>
                        </w:rPr>
                        <w:t>五年工作经验 / 销售经理</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3382645</wp:posOffset>
                </wp:positionH>
                <wp:positionV relativeFrom="paragraph">
                  <wp:posOffset>-916305</wp:posOffset>
                </wp:positionV>
                <wp:extent cx="3003550" cy="45783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247650" y="105410"/>
                          <a:ext cx="3003550" cy="457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right"/>
                              <w:textAlignment w:val="auto"/>
                              <w:outlineLvl w:val="9"/>
                              <w:rPr>
                                <w:rFonts w:eastAsiaTheme="minorEastAsia" w:hint="eastAsia"/>
                                <w:b/>
                                <w:bCs/>
                                <w:color w:val="FFFFFF" w:themeColor="background1"/>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bg1"/>
                                  </w14:solidFill>
                                </w14:textFill>
                                <w14:props3d w14:prstMaterial="clear"/>
                              </w:rPr>
                            </w:pPr>
                            <w:r>
                              <w:rPr>
                                <w:rFonts w:hint="eastAsia"/>
                                <w:b/>
                                <w:bCs/>
                                <w:color w:val="FFFFFF" w:themeColor="background1"/>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bg1"/>
                                  </w14:solidFill>
                                </w14:textFill>
                                <w14:props3d w14:prstMaterial="clear"/>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4" type="#_x0000_t202" style="width:236.5pt;height:36.05pt;margin-top:-72.15pt;margin-left:266.35pt;mso-height-relative:page;mso-width-relative:page;position:absolute;z-index:251660288" coordsize="21600,21600" filled="f" stroked="f" strokeweight="0.5pt">
                <o:lock v:ext="edit" aspectratio="f"/>
                <v:textbox>
                  <w:txbxContent>
                    <w:p w14:paraId="2C186CEA">
                      <w:pPr>
                        <w:keepNext w:val="0"/>
                        <w:keepLines w:val="0"/>
                        <w:pageBreakBefore w:val="0"/>
                        <w:widowControl w:val="0"/>
                        <w:kinsoku/>
                        <w:wordWrap/>
                        <w:overflowPunct/>
                        <w:topLinePunct w:val="0"/>
                        <w:autoSpaceDE/>
                        <w:autoSpaceDN/>
                        <w:bidi w:val="0"/>
                        <w:adjustRightInd/>
                        <w:snapToGrid/>
                        <w:jc w:val="right"/>
                        <w:textAlignment w:val="auto"/>
                        <w:outlineLvl w:val="9"/>
                        <w:rPr>
                          <w:rFonts w:eastAsiaTheme="minorEastAsia" w:hint="eastAsia"/>
                          <w:b/>
                          <w:bCs/>
                          <w:color w:val="FFFFFF" w:themeColor="background1"/>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bg1"/>
                            </w14:solidFill>
                          </w14:textFill>
                          <w14:props3d w14:prstMaterial="clear"/>
                        </w:rPr>
                      </w:pPr>
                      <w:r>
                        <w:rPr>
                          <w:rFonts w:hint="eastAsia"/>
                          <w:b/>
                          <w:bCs/>
                          <w:color w:val="FFFFFF" w:themeColor="background1"/>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bg1"/>
                            </w14:solidFill>
                          </w14:textFill>
                          <w14:props3d w14:prstMaterial="clear"/>
                        </w:rPr>
                        <w:t>PERSONAL  RESUME</w:t>
                      </w:r>
                    </w:p>
                  </w:txbxContent>
                </v:textbox>
              </v:shape>
            </w:pict>
          </mc:Fallback>
        </mc:AlternateContent>
      </w:r>
      <w:r>
        <w:rPr>
          <w:rFonts w:eastAsiaTheme="minorEastAsia" w:hint="eastAsia"/>
          <w:lang w:eastAsia="zh-CN"/>
        </w:rPr>
        <w:drawing>
          <wp:anchor distT="0" distB="0" distL="114300" distR="114300" simplePos="0" relativeHeight="251658240" behindDoc="0" locked="0" layoutInCell="1" allowOverlap="1">
            <wp:simplePos x="0" y="0"/>
            <wp:positionH relativeFrom="column">
              <wp:posOffset>-1167765</wp:posOffset>
            </wp:positionH>
            <wp:positionV relativeFrom="paragraph">
              <wp:posOffset>-919480</wp:posOffset>
            </wp:positionV>
            <wp:extent cx="7599045" cy="1722120"/>
            <wp:effectExtent l="0" t="0" r="1905" b="11430"/>
            <wp:wrapNone/>
            <wp:docPr id="1" name="图片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
                    <pic:cNvPicPr>
                      <a:picLocks noChangeAspect="1"/>
                    </pic:cNvPicPr>
                  </pic:nvPicPr>
                  <pic:blipFill>
                    <a:blip xmlns:r="http://schemas.openxmlformats.org/officeDocument/2006/relationships" r:embed="rId6"/>
                    <a:stretch>
                      <a:fillRect/>
                    </a:stretch>
                  </pic:blipFill>
                  <pic:spPr>
                    <a:xfrm>
                      <a:off x="0" y="0"/>
                      <a:ext cx="7599045" cy="1722120"/>
                    </a:xfrm>
                    <a:prstGeom prst="rect">
                      <a:avLst/>
                    </a:prstGeom>
                  </pic:spPr>
                </pic:pic>
              </a:graphicData>
            </a:graphic>
          </wp:anchor>
        </w:drawing>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560779"/>
    <w:rsid w:val="4B560779"/>
    <w:rsid w:val="6C4825F3"/>
    <w:rsid w:val="6D535020"/>
    <w:rsid w:val="6FAE04E6"/>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j\AppData\Roaming\Kingsoft\wps\addons\pool\win-i386\knewfileruby_1.0.0.10\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9E54130E4F8B4E2B92937ECF4E4CE5A7_13</vt:lpwstr>
  </property>
  <property fmtid="{D5CDD505-2E9C-101B-9397-08002B2CF9AE}" pid="3" name="KSOProductBuildVer">
    <vt:lpwstr>2052-12.1.0.18276</vt:lpwstr>
  </property>
  <property fmtid="{D5CDD505-2E9C-101B-9397-08002B2CF9AE}" pid="4" name="KSOTemplateKey">
    <vt:lpwstr>1.0_GE0GdTP+eLa/p8cvlrAFIyBWMSJdDbtEDw/cG7CRo3eSJpoLXiJYn55Ejc1CR6gZFcQ6Xll4oHImRN3na139yg==</vt:lpwstr>
  </property>
</Properties>
</file>