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8266D9D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-848360</wp:posOffset>
                </wp:positionV>
                <wp:extent cx="1175385" cy="4476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70785" y="74295"/>
                          <a:ext cx="117538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92.55pt;height:35.25pt;margin-top:-66.8pt;margin-left:-50.1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71940CB9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6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6007735</wp:posOffset>
                </wp:positionV>
                <wp:extent cx="6445885" cy="396875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23570" y="7085965"/>
                          <a:ext cx="644588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二级建造师证书、高级工程师职称证书、监理工程师证书、施工员证书、英语四级证书、计算机等级证书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07.55pt;height:31.25pt;margin-top:473.05pt;margin-left:-50.1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754402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二级建造师证书、高级工程师职称证书、监理工程师证书、施工员证书、英语四级证书、计算机等级证书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5560060</wp:posOffset>
                </wp:positionV>
                <wp:extent cx="226695" cy="230505"/>
                <wp:effectExtent l="0" t="0" r="1905" b="17145"/>
                <wp:wrapNone/>
                <wp:docPr id="218" name="Freeform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6770370" y="6280150"/>
                          <a:ext cx="226695" cy="230505"/>
                        </a:xfrm>
                        <a:custGeom>
                          <a:avLst/>
                          <a:gdLst>
                            <a:gd name="T0" fmla="*/ 130 w 485"/>
                            <a:gd name="T1" fmla="*/ 298 h 515"/>
                            <a:gd name="T2" fmla="*/ 0 w 485"/>
                            <a:gd name="T3" fmla="*/ 421 h 515"/>
                            <a:gd name="T4" fmla="*/ 104 w 485"/>
                            <a:gd name="T5" fmla="*/ 508 h 515"/>
                            <a:gd name="T6" fmla="*/ 241 w 485"/>
                            <a:gd name="T7" fmla="*/ 321 h 515"/>
                            <a:gd name="T8" fmla="*/ 357 w 485"/>
                            <a:gd name="T9" fmla="*/ 265 h 515"/>
                            <a:gd name="T10" fmla="*/ 286 w 485"/>
                            <a:gd name="T11" fmla="*/ 295 h 515"/>
                            <a:gd name="T12" fmla="*/ 239 w 485"/>
                            <a:gd name="T13" fmla="*/ 331 h 515"/>
                            <a:gd name="T14" fmla="*/ 383 w 485"/>
                            <a:gd name="T15" fmla="*/ 411 h 515"/>
                            <a:gd name="T16" fmla="*/ 357 w 485"/>
                            <a:gd name="T17" fmla="*/ 265 h 515"/>
                            <a:gd name="T18" fmla="*/ 348 w 485"/>
                            <a:gd name="T19" fmla="*/ 234 h 515"/>
                            <a:gd name="T20" fmla="*/ 286 w 485"/>
                            <a:gd name="T21" fmla="*/ 281 h 515"/>
                            <a:gd name="T22" fmla="*/ 201 w 485"/>
                            <a:gd name="T23" fmla="*/ 281 h 515"/>
                            <a:gd name="T24" fmla="*/ 140 w 485"/>
                            <a:gd name="T25" fmla="*/ 234 h 515"/>
                            <a:gd name="T26" fmla="*/ 114 w 485"/>
                            <a:gd name="T27" fmla="*/ 156 h 515"/>
                            <a:gd name="T28" fmla="*/ 140 w 485"/>
                            <a:gd name="T29" fmla="*/ 78 h 515"/>
                            <a:gd name="T30" fmla="*/ 201 w 485"/>
                            <a:gd name="T31" fmla="*/ 31 h 515"/>
                            <a:gd name="T32" fmla="*/ 286 w 485"/>
                            <a:gd name="T33" fmla="*/ 31 h 515"/>
                            <a:gd name="T34" fmla="*/ 348 w 485"/>
                            <a:gd name="T35" fmla="*/ 78 h 515"/>
                            <a:gd name="T36" fmla="*/ 374 w 485"/>
                            <a:gd name="T37" fmla="*/ 156 h 515"/>
                            <a:gd name="T38" fmla="*/ 400 w 485"/>
                            <a:gd name="T39" fmla="*/ 208 h 515"/>
                            <a:gd name="T40" fmla="*/ 362 w 485"/>
                            <a:gd name="T41" fmla="*/ 194 h 515"/>
                            <a:gd name="T42" fmla="*/ 362 w 485"/>
                            <a:gd name="T43" fmla="*/ 116 h 515"/>
                            <a:gd name="T44" fmla="*/ 322 w 485"/>
                            <a:gd name="T45" fmla="*/ 57 h 515"/>
                            <a:gd name="T46" fmla="*/ 244 w 485"/>
                            <a:gd name="T47" fmla="*/ 38 h 515"/>
                            <a:gd name="T48" fmla="*/ 166 w 485"/>
                            <a:gd name="T49" fmla="*/ 57 h 515"/>
                            <a:gd name="T50" fmla="*/ 126 w 485"/>
                            <a:gd name="T51" fmla="*/ 116 h 515"/>
                            <a:gd name="T52" fmla="*/ 126 w 485"/>
                            <a:gd name="T53" fmla="*/ 194 h 515"/>
                            <a:gd name="T54" fmla="*/ 166 w 485"/>
                            <a:gd name="T55" fmla="*/ 253 h 515"/>
                            <a:gd name="T56" fmla="*/ 244 w 485"/>
                            <a:gd name="T57" fmla="*/ 274 h 515"/>
                            <a:gd name="T58" fmla="*/ 322 w 485"/>
                            <a:gd name="T59" fmla="*/ 253 h 515"/>
                            <a:gd name="T60" fmla="*/ 362 w 485"/>
                            <a:gd name="T61" fmla="*/ 194 h 515"/>
                            <a:gd name="T62" fmla="*/ 362 w 485"/>
                            <a:gd name="T63" fmla="*/ 194 h 515"/>
                            <a:gd name="T64" fmla="*/ 298 w 485"/>
                            <a:gd name="T65" fmla="*/ 196 h 515"/>
                            <a:gd name="T66" fmla="*/ 267 w 485"/>
                            <a:gd name="T67" fmla="*/ 220 h 515"/>
                            <a:gd name="T68" fmla="*/ 222 w 485"/>
                            <a:gd name="T69" fmla="*/ 220 h 515"/>
                            <a:gd name="T70" fmla="*/ 189 w 485"/>
                            <a:gd name="T71" fmla="*/ 196 h 515"/>
                            <a:gd name="T72" fmla="*/ 175 w 485"/>
                            <a:gd name="T73" fmla="*/ 156 h 515"/>
                            <a:gd name="T74" fmla="*/ 189 w 485"/>
                            <a:gd name="T75" fmla="*/ 116 h 515"/>
                            <a:gd name="T76" fmla="*/ 222 w 485"/>
                            <a:gd name="T77" fmla="*/ 90 h 515"/>
                            <a:gd name="T78" fmla="*/ 267 w 485"/>
                            <a:gd name="T79" fmla="*/ 90 h 515"/>
                            <a:gd name="T80" fmla="*/ 298 w 485"/>
                            <a:gd name="T81" fmla="*/ 116 h 515"/>
                            <a:gd name="T82" fmla="*/ 312 w 485"/>
                            <a:gd name="T83" fmla="*/ 156 h 515"/>
                            <a:gd name="T84" fmla="*/ 324 w 485"/>
                            <a:gd name="T85" fmla="*/ 182 h 515"/>
                            <a:gd name="T86" fmla="*/ 324 w 485"/>
                            <a:gd name="T87" fmla="*/ 182 h 5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515" w="485" stroke="1">
                              <a:moveTo>
                                <a:pt x="201" y="291"/>
                              </a:moveTo>
                              <a:lnTo>
                                <a:pt x="130" y="298"/>
                              </a:lnTo>
                              <a:lnTo>
                                <a:pt x="130" y="262"/>
                              </a:lnTo>
                              <a:lnTo>
                                <a:pt x="0" y="421"/>
                              </a:lnTo>
                              <a:lnTo>
                                <a:pt x="102" y="402"/>
                              </a:lnTo>
                              <a:lnTo>
                                <a:pt x="104" y="508"/>
                              </a:lnTo>
                              <a:lnTo>
                                <a:pt x="251" y="328"/>
                              </a:lnTo>
                              <a:lnTo>
                                <a:pt x="241" y="321"/>
                              </a:lnTo>
                              <a:lnTo>
                                <a:pt x="201" y="291"/>
                              </a:lnTo>
                              <a:moveTo>
                                <a:pt x="357" y="265"/>
                              </a:moveTo>
                              <a:lnTo>
                                <a:pt x="357" y="300"/>
                              </a:lnTo>
                              <a:lnTo>
                                <a:pt x="286" y="295"/>
                              </a:lnTo>
                              <a:lnTo>
                                <a:pt x="275" y="302"/>
                              </a:lnTo>
                              <a:lnTo>
                                <a:pt x="239" y="331"/>
                              </a:lnTo>
                              <a:lnTo>
                                <a:pt x="376" y="515"/>
                              </a:lnTo>
                              <a:lnTo>
                                <a:pt x="383" y="411"/>
                              </a:lnTo>
                              <a:lnTo>
                                <a:pt x="485" y="435"/>
                              </a:lnTo>
                              <a:lnTo>
                                <a:pt x="357" y="265"/>
                              </a:lnTo>
                              <a:moveTo>
                                <a:pt x="400" y="208"/>
                              </a:moveTo>
                              <a:lnTo>
                                <a:pt x="348" y="234"/>
                              </a:lnTo>
                              <a:lnTo>
                                <a:pt x="348" y="286"/>
                              </a:lnTo>
                              <a:lnTo>
                                <a:pt x="286" y="281"/>
                              </a:lnTo>
                              <a:lnTo>
                                <a:pt x="244" y="312"/>
                              </a:lnTo>
                              <a:lnTo>
                                <a:pt x="201" y="281"/>
                              </a:lnTo>
                              <a:lnTo>
                                <a:pt x="140" y="286"/>
                              </a:lnTo>
                              <a:lnTo>
                                <a:pt x="140" y="234"/>
                              </a:lnTo>
                              <a:lnTo>
                                <a:pt x="88" y="208"/>
                              </a:lnTo>
                              <a:lnTo>
                                <a:pt x="114" y="156"/>
                              </a:lnTo>
                              <a:lnTo>
                                <a:pt x="88" y="102"/>
                              </a:lnTo>
                              <a:lnTo>
                                <a:pt x="140" y="78"/>
                              </a:lnTo>
                              <a:lnTo>
                                <a:pt x="140" y="26"/>
                              </a:lnTo>
                              <a:lnTo>
                                <a:pt x="201" y="31"/>
                              </a:lnTo>
                              <a:lnTo>
                                <a:pt x="244" y="0"/>
                              </a:lnTo>
                              <a:lnTo>
                                <a:pt x="286" y="31"/>
                              </a:lnTo>
                              <a:lnTo>
                                <a:pt x="348" y="26"/>
                              </a:lnTo>
                              <a:lnTo>
                                <a:pt x="348" y="78"/>
                              </a:lnTo>
                              <a:lnTo>
                                <a:pt x="400" y="104"/>
                              </a:lnTo>
                              <a:lnTo>
                                <a:pt x="374" y="156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moveTo>
                                <a:pt x="362" y="194"/>
                              </a:moveTo>
                              <a:lnTo>
                                <a:pt x="343" y="156"/>
                              </a:lnTo>
                              <a:lnTo>
                                <a:pt x="362" y="116"/>
                              </a:lnTo>
                              <a:lnTo>
                                <a:pt x="322" y="97"/>
                              </a:lnTo>
                              <a:lnTo>
                                <a:pt x="322" y="57"/>
                              </a:lnTo>
                              <a:lnTo>
                                <a:pt x="277" y="59"/>
                              </a:lnTo>
                              <a:lnTo>
                                <a:pt x="244" y="38"/>
                              </a:lnTo>
                              <a:lnTo>
                                <a:pt x="211" y="59"/>
                              </a:lnTo>
                              <a:lnTo>
                                <a:pt x="166" y="57"/>
                              </a:lnTo>
                              <a:lnTo>
                                <a:pt x="166" y="97"/>
                              </a:lnTo>
                              <a:lnTo>
                                <a:pt x="126" y="116"/>
                              </a:lnTo>
                              <a:lnTo>
                                <a:pt x="144" y="156"/>
                              </a:lnTo>
                              <a:lnTo>
                                <a:pt x="126" y="194"/>
                              </a:lnTo>
                              <a:lnTo>
                                <a:pt x="166" y="215"/>
                              </a:lnTo>
                              <a:lnTo>
                                <a:pt x="166" y="253"/>
                              </a:lnTo>
                              <a:lnTo>
                                <a:pt x="211" y="250"/>
                              </a:lnTo>
                              <a:lnTo>
                                <a:pt x="244" y="274"/>
                              </a:lnTo>
                              <a:lnTo>
                                <a:pt x="277" y="250"/>
                              </a:lnTo>
                              <a:lnTo>
                                <a:pt x="322" y="253"/>
                              </a:lnTo>
                              <a:lnTo>
                                <a:pt x="322" y="215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moveTo>
                                <a:pt x="324" y="182"/>
                              </a:moveTo>
                              <a:lnTo>
                                <a:pt x="298" y="196"/>
                              </a:lnTo>
                              <a:lnTo>
                                <a:pt x="298" y="222"/>
                              </a:lnTo>
                              <a:lnTo>
                                <a:pt x="267" y="220"/>
                              </a:lnTo>
                              <a:lnTo>
                                <a:pt x="244" y="236"/>
                              </a:lnTo>
                              <a:lnTo>
                                <a:pt x="222" y="220"/>
                              </a:lnTo>
                              <a:lnTo>
                                <a:pt x="189" y="222"/>
                              </a:lnTo>
                              <a:lnTo>
                                <a:pt x="189" y="196"/>
                              </a:lnTo>
                              <a:lnTo>
                                <a:pt x="163" y="182"/>
                              </a:lnTo>
                              <a:lnTo>
                                <a:pt x="175" y="156"/>
                              </a:lnTo>
                              <a:lnTo>
                                <a:pt x="163" y="128"/>
                              </a:lnTo>
                              <a:lnTo>
                                <a:pt x="189" y="116"/>
                              </a:lnTo>
                              <a:lnTo>
                                <a:pt x="189" y="87"/>
                              </a:lnTo>
                              <a:lnTo>
                                <a:pt x="222" y="90"/>
                              </a:lnTo>
                              <a:lnTo>
                                <a:pt x="244" y="73"/>
                              </a:lnTo>
                              <a:lnTo>
                                <a:pt x="267" y="90"/>
                              </a:lnTo>
                              <a:lnTo>
                                <a:pt x="298" y="87"/>
                              </a:lnTo>
                              <a:lnTo>
                                <a:pt x="298" y="116"/>
                              </a:lnTo>
                              <a:lnTo>
                                <a:pt x="324" y="128"/>
                              </a:lnTo>
                              <a:lnTo>
                                <a:pt x="312" y="156"/>
                              </a:lnTo>
                              <a:lnTo>
                                <a:pt x="324" y="182"/>
                              </a:lnTo>
                              <a:lnTo>
                                <a:pt x="324" y="182"/>
                              </a:lnTo>
                              <a:moveTo>
                                <a:pt x="324" y="182"/>
                              </a:moveTo>
                              <a:lnTo>
                                <a:pt x="324" y="182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27" style="width:17.85pt;height:18.15pt;margin-top:437.8pt;margin-left:-40.65pt;mso-height-relative:page;mso-width-relative:page;position:absolute;z-index:251719680" coordsize="485,515" o:spt="100" adj="-11796480,,5400" path="m201,291l130,298,130,262,,421,102,402,104,508,251,328,241,321,201,291m357,265l357,300,286,295,275,302,239,331,376,515,383,411,485,435,357,265m400,208l348,234,348,286,286,281,244,312,201,281,140,286,140,234,88,208,114,156,88,102,140,78,140,26,201,31,244,,286,31,348,26,348,78,400,104,374,156,400,208,400,208,400,208m362,194l343,156,362,116,322,97,322,57,277,59,244,38,211,59,166,57,166,97,126,116,144,156,126,194,166,215,166,253,211,250,244,274,277,250,322,253,322,215,362,194,362,194,362,194m324,182l298,196,298,222,267,220,244,236,222,220,189,222,189,196,163,182,175,156,163,128,189,116,189,87,222,90,244,73,267,90,298,87,298,116,324,128,312,156,324,182,324,182m324,182l324,182e" filled="t" fillcolor="white" stroked="f">
                <v:stroke joinstyle="miter"/>
                <v:path o:connecttype="custom" o:connectlocs="60763,133379;0,188432;48610,227371;112646,143673;166866,118609;133679,132036;111711,148149;179018,183956;166866,118609;162659,104734;133679,125770;93949,125770;65437,104734;53285,69822;65437,34911;93949,13875;133679,13875;162659,34911;174812,69822;186964,93097;169203,86831;169203,51919;150506,25512;114048,17008;77590,25512;58893,51919;58893,86831;77590,113238;114048,122637;150506,113238;169203,86831;169203,86831;139288,87726;124799,98468;103765,98468;88340,87726;81797,69822;88340,51919;103765,40282;124799,40282;139288,51919;145832,69822;151441,81460;151441,81460" o:connectangles="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5505450</wp:posOffset>
                </wp:positionV>
                <wp:extent cx="6446520" cy="354330"/>
                <wp:effectExtent l="0" t="0" r="11430" b="762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6520" cy="354330"/>
                          <a:chOff x="1755" y="3678"/>
                          <a:chExt cx="10152" cy="558"/>
                        </a:xfrm>
                      </wpg:grpSpPr>
                      <wps:wsp xmlns:wps="http://schemas.microsoft.com/office/word/2010/wordprocessingShape">
                        <wps:cNvPr id="63" name="直接连接符 31"/>
                        <wps:cNvCnPr/>
                        <wps:spPr>
                          <a:xfrm>
                            <a:off x="3895" y="3957"/>
                            <a:ext cx="801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DEB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4" name="椭圆 48"/>
                        <wps:cNvSpPr/>
                        <wps:spPr>
                          <a:xfrm>
                            <a:off x="1755" y="3678"/>
                            <a:ext cx="558" cy="558"/>
                          </a:xfrm>
                          <a:prstGeom prst="ellipse">
                            <a:avLst/>
                          </a:prstGeom>
                          <a:solidFill>
                            <a:srgbClr val="2D8D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07.6pt;height:27.9pt;margin-top:433.5pt;margin-left:-45.45pt;mso-height-relative:page;mso-width-relative:page;position:absolute;z-index:251717632" coordorigin="1755,3678" coordsize="10152,558">
                <o:lock v:ext="edit" aspectratio="f"/>
                <v:line id="直接连接符 31" o:spid="_x0000_s1029" style="position:absolute" from="3895,3957" to="11908,3957" coordsize="21600,21600" stroked="t" strokecolor="#edebec" strokeweight="1pt">
                  <v:stroke joinstyle="miter"/>
                  <o:lock v:ext="edit" aspectratio="f"/>
                </v:line>
                <v:oval id="椭圆 48" o:spid="_x0000_s1030" style="width:558;height:558;left:1755;position:absolute;top:3678;v-text-anchor:middle" coordsize="21600,21600" filled="t" fillcolor="#2d8db1" stroked="f" strokeweight="1pt">
                  <v:stroke joinstyle="miter"/>
                  <o:lock v:ext="edit" aspectratio="f"/>
                  <v:textbox>
                    <w:txbxContent>
                      <w:p w14:paraId="478B6AF8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5452745</wp:posOffset>
                </wp:positionV>
                <wp:extent cx="929005" cy="435610"/>
                <wp:effectExtent l="0" t="0" r="0" b="0"/>
                <wp:wrapNone/>
                <wp:docPr id="9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900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1" type="#_x0000_t202" style="width:73.15pt;height:34.3pt;margin-top:429.35pt;margin-left:-14.9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D1F816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7075805</wp:posOffset>
                </wp:positionV>
                <wp:extent cx="1151255" cy="33464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8DB1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8DB1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掌握专业技能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90.65pt;height:26.35pt;margin-top:557.15pt;margin-left:-50.15pt;mso-height-relative:page;mso-width-relative:page;position:absolute;z-index:251729920" coordsize="21600,21600" filled="f" stroked="f" strokeweight="0.5pt">
                <o:lock v:ext="edit" aspectratio="f"/>
                <v:textbox>
                  <w:txbxContent>
                    <w:p w14:paraId="2476DFD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8DB1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8DB1"/>
                          <w:sz w:val="22"/>
                          <w:szCs w:val="22"/>
                          <w:u w:val="none"/>
                          <w:lang w:val="en-US" w:eastAsia="zh-CN"/>
                        </w:rPr>
                        <w:t>掌握专业技能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7530465</wp:posOffset>
                </wp:positionV>
                <wp:extent cx="1151255" cy="33464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8DB1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8DB1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掌握办公技能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90.65pt;height:26.35pt;margin-top:592.95pt;margin-left:-50.15pt;mso-height-relative:page;mso-width-relative:page;position:absolute;z-index:251731968" coordsize="21600,21600" filled="f" stroked="f" strokeweight="0.5pt">
                <o:lock v:ext="edit" aspectratio="f"/>
                <v:textbox>
                  <w:txbxContent>
                    <w:p w14:paraId="15B628E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8DB1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8DB1"/>
                          <w:sz w:val="22"/>
                          <w:szCs w:val="22"/>
                          <w:u w:val="none"/>
                          <w:lang w:val="en-US" w:eastAsia="zh-CN"/>
                        </w:rPr>
                        <w:t>掌握办公技能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7094855</wp:posOffset>
                </wp:positionV>
                <wp:extent cx="5036185" cy="88328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36185" cy="883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="1470" w:hanging="1470" w:leftChars="0" w:hangingChars="7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熟悉工程开发及现场施工过程管理，对工程规划、设计、造价、预算、控制、施工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="1470" w:hanging="1470" w:leftChars="0" w:hangingChars="7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管理有深刻的理解及实际操作经验。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16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电脑操作熟练，熟练操作CAD、Project及Word、Excel、PPt等办公自动化软件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396.55pt;height:69.55pt;margin-top:558.65pt;margin-left:67.3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417C945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="1470" w:hanging="1470" w:leftChars="0" w:hangingChars="7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熟悉工程开发及现场施工过程管理，对工程规划、设计、造价、预算、控制、施工</w:t>
                      </w:r>
                    </w:p>
                    <w:p w14:paraId="636FCCA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="1470" w:hanging="1470" w:leftChars="0" w:hangingChars="7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管理有深刻的理解及实际操作经验。</w:t>
                      </w:r>
                    </w:p>
                    <w:p w14:paraId="6F46891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16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电脑操作熟练，熟练操作CAD、Project及Word、Excel、PPt等办公自动化软件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6696710</wp:posOffset>
                </wp:positionV>
                <wp:extent cx="191135" cy="192405"/>
                <wp:effectExtent l="0" t="0" r="18415" b="0"/>
                <wp:wrapNone/>
                <wp:docPr id="118" name="扳手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771005" y="7654925"/>
                          <a:ext cx="191135" cy="192405"/>
                        </a:xfrm>
                        <a:custGeom>
                          <a:avLst/>
                          <a:gdLst>
                            <a:gd name="T0" fmla="*/ 1166395 w 3845"/>
                            <a:gd name="T1" fmla="*/ 911373 h 3810"/>
                            <a:gd name="T2" fmla="*/ 1340582 w 3845"/>
                            <a:gd name="T3" fmla="*/ 945561 h 3810"/>
                            <a:gd name="T4" fmla="*/ 1800397 w 3845"/>
                            <a:gd name="T5" fmla="*/ 485660 h 3810"/>
                            <a:gd name="T6" fmla="*/ 1793842 w 3845"/>
                            <a:gd name="T7" fmla="*/ 407917 h 3810"/>
                            <a:gd name="T8" fmla="*/ 1467476 w 3845"/>
                            <a:gd name="T9" fmla="*/ 757292 h 3810"/>
                            <a:gd name="T10" fmla="*/ 1159371 w 3845"/>
                            <a:gd name="T11" fmla="*/ 701561 h 3810"/>
                            <a:gd name="T12" fmla="*/ 1053548 w 3845"/>
                            <a:gd name="T13" fmla="*/ 406512 h 3810"/>
                            <a:gd name="T14" fmla="*/ 1405199 w 3845"/>
                            <a:gd name="T15" fmla="*/ 30442 h 3810"/>
                            <a:gd name="T16" fmla="*/ 1340582 w 3845"/>
                            <a:gd name="T17" fmla="*/ 25290 h 3810"/>
                            <a:gd name="T18" fmla="*/ 880766 w 3845"/>
                            <a:gd name="T19" fmla="*/ 485660 h 3810"/>
                            <a:gd name="T20" fmla="*/ 919162 w 3845"/>
                            <a:gd name="T21" fmla="*/ 669246 h 3810"/>
                            <a:gd name="T22" fmla="*/ 480418 w 3845"/>
                            <a:gd name="T23" fmla="*/ 1205485 h 3810"/>
                            <a:gd name="T24" fmla="*/ 398475 w 3845"/>
                            <a:gd name="T25" fmla="*/ 1193309 h 3810"/>
                            <a:gd name="T26" fmla="*/ 114720 w 3845"/>
                            <a:gd name="T27" fmla="*/ 1477586 h 3810"/>
                            <a:gd name="T28" fmla="*/ 398475 w 3845"/>
                            <a:gd name="T29" fmla="*/ 1761395 h 3810"/>
                            <a:gd name="T30" fmla="*/ 682699 w 3845"/>
                            <a:gd name="T31" fmla="*/ 1477586 h 3810"/>
                            <a:gd name="T32" fmla="*/ 661628 w 3845"/>
                            <a:gd name="T33" fmla="*/ 1370338 h 3810"/>
                            <a:gd name="T34" fmla="*/ 1166395 w 3845"/>
                            <a:gd name="T35" fmla="*/ 911373 h 3810"/>
                            <a:gd name="T36" fmla="*/ 398475 w 3845"/>
                            <a:gd name="T37" fmla="*/ 1628389 h 3810"/>
                            <a:gd name="T38" fmla="*/ 247701 w 3845"/>
                            <a:gd name="T39" fmla="*/ 1477586 h 3810"/>
                            <a:gd name="T40" fmla="*/ 398475 w 3845"/>
                            <a:gd name="T41" fmla="*/ 1326315 h 3810"/>
                            <a:gd name="T42" fmla="*/ 549718 w 3845"/>
                            <a:gd name="T43" fmla="*/ 1477586 h 3810"/>
                            <a:gd name="T44" fmla="*/ 398475 w 3845"/>
                            <a:gd name="T45" fmla="*/ 1628389 h 3810"/>
                            <a:gd name="T46" fmla="*/ 426102 w 3845"/>
                            <a:gd name="T47" fmla="*/ 554973 h 3810"/>
                            <a:gd name="T48" fmla="*/ 694874 w 3845"/>
                            <a:gd name="T49" fmla="*/ 830820 h 3810"/>
                            <a:gd name="T50" fmla="*/ 824109 w 3845"/>
                            <a:gd name="T51" fmla="*/ 701561 h 3810"/>
                            <a:gd name="T52" fmla="*/ 554869 w 3845"/>
                            <a:gd name="T53" fmla="*/ 425713 h 3810"/>
                            <a:gd name="T54" fmla="*/ 619486 w 3845"/>
                            <a:gd name="T55" fmla="*/ 361084 h 3810"/>
                            <a:gd name="T56" fmla="*/ 258471 w 3845"/>
                            <a:gd name="T57" fmla="*/ 0 h 3810"/>
                            <a:gd name="T58" fmla="*/ 0 w 3845"/>
                            <a:gd name="T59" fmla="*/ 258051 h 3810"/>
                            <a:gd name="T60" fmla="*/ 361484 w 3845"/>
                            <a:gd name="T61" fmla="*/ 619134 h 3810"/>
                            <a:gd name="T62" fmla="*/ 426102 w 3845"/>
                            <a:gd name="T63" fmla="*/ 554973 h 3810"/>
                            <a:gd name="T64" fmla="*/ 889663 w 3845"/>
                            <a:gd name="T65" fmla="*/ 1296342 h 3810"/>
                            <a:gd name="T66" fmla="*/ 890131 w 3845"/>
                            <a:gd name="T67" fmla="*/ 1296342 h 3810"/>
                            <a:gd name="T68" fmla="*/ 889663 w 3845"/>
                            <a:gd name="T69" fmla="*/ 1296342 h 3810"/>
                            <a:gd name="T70" fmla="*/ 1263321 w 3845"/>
                            <a:gd name="T71" fmla="*/ 971788 h 3810"/>
                            <a:gd name="T72" fmla="*/ 890131 w 3845"/>
                            <a:gd name="T73" fmla="*/ 1296342 h 3810"/>
                            <a:gd name="T74" fmla="*/ 1297035 w 3845"/>
                            <a:gd name="T75" fmla="*/ 1713157 h 3810"/>
                            <a:gd name="T76" fmla="*/ 1555037 w 3845"/>
                            <a:gd name="T77" fmla="*/ 1713157 h 3810"/>
                            <a:gd name="T78" fmla="*/ 1658519 w 3845"/>
                            <a:gd name="T79" fmla="*/ 1610124 h 3810"/>
                            <a:gd name="T80" fmla="*/ 1658519 w 3845"/>
                            <a:gd name="T81" fmla="*/ 1352073 h 3810"/>
                            <a:gd name="T82" fmla="*/ 1263321 w 3845"/>
                            <a:gd name="T83" fmla="*/ 971788 h 3810"/>
                            <a:gd name="T84" fmla="*/ 1441254 w 3845"/>
                            <a:gd name="T85" fmla="*/ 1641970 h 3810"/>
                            <a:gd name="T86" fmla="*/ 1376636 w 3845"/>
                            <a:gd name="T87" fmla="*/ 1641970 h 3810"/>
                            <a:gd name="T88" fmla="*/ 1044652 w 3845"/>
                            <a:gd name="T89" fmla="*/ 1310392 h 3810"/>
                            <a:gd name="T90" fmla="*/ 1044652 w 3845"/>
                            <a:gd name="T91" fmla="*/ 1245293 h 3810"/>
                            <a:gd name="T92" fmla="*/ 1109738 w 3845"/>
                            <a:gd name="T93" fmla="*/ 1245293 h 3810"/>
                            <a:gd name="T94" fmla="*/ 1441254 w 3845"/>
                            <a:gd name="T95" fmla="*/ 1577340 h 3810"/>
                            <a:gd name="T96" fmla="*/ 1441254 w 3845"/>
                            <a:gd name="T97" fmla="*/ 1641970 h 3810"/>
                            <a:gd name="T98" fmla="*/ 1587346 w 3845"/>
                            <a:gd name="T99" fmla="*/ 1495851 h 3810"/>
                            <a:gd name="T100" fmla="*/ 1522260 w 3845"/>
                            <a:gd name="T101" fmla="*/ 1495851 h 3810"/>
                            <a:gd name="T102" fmla="*/ 1190744 w 3845"/>
                            <a:gd name="T103" fmla="*/ 1164272 h 3810"/>
                            <a:gd name="T104" fmla="*/ 1190744 w 3845"/>
                            <a:gd name="T105" fmla="*/ 1099642 h 3810"/>
                            <a:gd name="T106" fmla="*/ 1255830 w 3845"/>
                            <a:gd name="T107" fmla="*/ 1099642 h 3810"/>
                            <a:gd name="T108" fmla="*/ 1587346 w 3845"/>
                            <a:gd name="T109" fmla="*/ 1431221 h 3810"/>
                            <a:gd name="T110" fmla="*/ 1587346 w 3845"/>
                            <a:gd name="T111" fmla="*/ 1495851 h 38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810" w="3845" stroke="1">
                              <a:moveTo>
                                <a:pt x="2491" y="1946"/>
                              </a:moveTo>
                              <a:cubicBezTo>
                                <a:pt x="2606" y="1993"/>
                                <a:pt x="2731" y="2019"/>
                                <a:pt x="2863" y="2019"/>
                              </a:cubicBezTo>
                              <a:cubicBezTo>
                                <a:pt x="3405" y="2019"/>
                                <a:pt x="3845" y="1579"/>
                                <a:pt x="3845" y="1037"/>
                              </a:cubicBezTo>
                              <a:cubicBezTo>
                                <a:pt x="3845" y="980"/>
                                <a:pt x="3840" y="925"/>
                                <a:pt x="3831" y="871"/>
                              </a:cubicBezTo>
                              <a:cubicBezTo>
                                <a:pt x="3134" y="1617"/>
                                <a:pt x="3134" y="1617"/>
                                <a:pt x="3134" y="1617"/>
                              </a:cubicBezTo>
                              <a:cubicBezTo>
                                <a:pt x="2476" y="1498"/>
                                <a:pt x="2476" y="1498"/>
                                <a:pt x="2476" y="1498"/>
                              </a:cubicBezTo>
                              <a:cubicBezTo>
                                <a:pt x="2250" y="868"/>
                                <a:pt x="2250" y="868"/>
                                <a:pt x="2250" y="868"/>
                              </a:cubicBezTo>
                              <a:cubicBezTo>
                                <a:pt x="3001" y="65"/>
                                <a:pt x="3001" y="65"/>
                                <a:pt x="3001" y="65"/>
                              </a:cubicBezTo>
                              <a:cubicBezTo>
                                <a:pt x="2956" y="59"/>
                                <a:pt x="2910" y="54"/>
                                <a:pt x="2863" y="54"/>
                              </a:cubicBezTo>
                              <a:cubicBezTo>
                                <a:pt x="2320" y="54"/>
                                <a:pt x="1881" y="494"/>
                                <a:pt x="1881" y="1037"/>
                              </a:cubicBezTo>
                              <a:cubicBezTo>
                                <a:pt x="1881" y="1176"/>
                                <a:pt x="1910" y="1309"/>
                                <a:pt x="1963" y="1429"/>
                              </a:cubicBezTo>
                              <a:cubicBezTo>
                                <a:pt x="1659" y="1963"/>
                                <a:pt x="1205" y="2409"/>
                                <a:pt x="1026" y="2574"/>
                              </a:cubicBezTo>
                              <a:cubicBezTo>
                                <a:pt x="971" y="2557"/>
                                <a:pt x="912" y="2548"/>
                                <a:pt x="851" y="2548"/>
                              </a:cubicBezTo>
                              <a:cubicBezTo>
                                <a:pt x="516" y="2548"/>
                                <a:pt x="245" y="2820"/>
                                <a:pt x="245" y="3155"/>
                              </a:cubicBezTo>
                              <a:cubicBezTo>
                                <a:pt x="245" y="3490"/>
                                <a:pt x="516" y="3761"/>
                                <a:pt x="851" y="3761"/>
                              </a:cubicBezTo>
                              <a:cubicBezTo>
                                <a:pt x="1186" y="3761"/>
                                <a:pt x="1458" y="3490"/>
                                <a:pt x="1458" y="3155"/>
                              </a:cubicBezTo>
                              <a:cubicBezTo>
                                <a:pt x="1458" y="3074"/>
                                <a:pt x="1442" y="2997"/>
                                <a:pt x="1413" y="2926"/>
                              </a:cubicBezTo>
                              <a:cubicBezTo>
                                <a:pt x="1548" y="2747"/>
                                <a:pt x="1914" y="2308"/>
                                <a:pt x="2491" y="1946"/>
                              </a:cubicBezTo>
                              <a:close/>
                              <a:moveTo>
                                <a:pt x="851" y="3477"/>
                              </a:moveTo>
                              <a:cubicBezTo>
                                <a:pt x="673" y="3477"/>
                                <a:pt x="529" y="3333"/>
                                <a:pt x="529" y="3155"/>
                              </a:cubicBezTo>
                              <a:cubicBezTo>
                                <a:pt x="529" y="2976"/>
                                <a:pt x="673" y="2832"/>
                                <a:pt x="851" y="2832"/>
                              </a:cubicBezTo>
                              <a:cubicBezTo>
                                <a:pt x="1029" y="2832"/>
                                <a:pt x="1174" y="2976"/>
                                <a:pt x="1174" y="3155"/>
                              </a:cubicBezTo>
                              <a:cubicBezTo>
                                <a:pt x="1174" y="3333"/>
                                <a:pt x="1029" y="3477"/>
                                <a:pt x="851" y="3477"/>
                              </a:cubicBezTo>
                              <a:close/>
                              <a:moveTo>
                                <a:pt x="910" y="1185"/>
                              </a:moveTo>
                              <a:cubicBezTo>
                                <a:pt x="1484" y="1774"/>
                                <a:pt x="1484" y="1774"/>
                                <a:pt x="1484" y="1774"/>
                              </a:cubicBezTo>
                              <a:cubicBezTo>
                                <a:pt x="1760" y="1498"/>
                                <a:pt x="1760" y="1498"/>
                                <a:pt x="1760" y="1498"/>
                              </a:cubicBezTo>
                              <a:cubicBezTo>
                                <a:pt x="1185" y="909"/>
                                <a:pt x="1185" y="909"/>
                                <a:pt x="1185" y="909"/>
                              </a:cubicBezTo>
                              <a:cubicBezTo>
                                <a:pt x="1323" y="771"/>
                                <a:pt x="1323" y="771"/>
                                <a:pt x="1323" y="771"/>
                              </a:cubicBezTo>
                              <a:cubicBezTo>
                                <a:pt x="552" y="0"/>
                                <a:pt x="552" y="0"/>
                                <a:pt x="552" y="0"/>
                              </a:cubicBezTo>
                              <a:cubicBezTo>
                                <a:pt x="0" y="551"/>
                                <a:pt x="0" y="551"/>
                                <a:pt x="0" y="551"/>
                              </a:cubicBezTo>
                              <a:cubicBezTo>
                                <a:pt x="772" y="1322"/>
                                <a:pt x="772" y="1322"/>
                                <a:pt x="772" y="1322"/>
                              </a:cubicBezTo>
                              <a:lnTo>
                                <a:pt x="910" y="1185"/>
                              </a:lnTo>
                              <a:close/>
                              <a:moveTo>
                                <a:pt x="1900" y="2768"/>
                              </a:moveTo>
                              <a:cubicBezTo>
                                <a:pt x="1900" y="2768"/>
                                <a:pt x="1901" y="2768"/>
                                <a:pt x="1901" y="2768"/>
                              </a:cubicBezTo>
                              <a:cubicBezTo>
                                <a:pt x="1900" y="2767"/>
                                <a:pt x="1900" y="2768"/>
                                <a:pt x="1900" y="2768"/>
                              </a:cubicBezTo>
                              <a:close/>
                              <a:moveTo>
                                <a:pt x="2698" y="2075"/>
                              </a:moveTo>
                              <a:cubicBezTo>
                                <a:pt x="2698" y="2075"/>
                                <a:pt x="2225" y="2203"/>
                                <a:pt x="1901" y="2768"/>
                              </a:cubicBezTo>
                              <a:cubicBezTo>
                                <a:pt x="1926" y="2776"/>
                                <a:pt x="2770" y="3658"/>
                                <a:pt x="2770" y="3658"/>
                              </a:cubicBezTo>
                              <a:cubicBezTo>
                                <a:pt x="2923" y="3810"/>
                                <a:pt x="3169" y="3810"/>
                                <a:pt x="3321" y="3658"/>
                              </a:cubicBezTo>
                              <a:cubicBezTo>
                                <a:pt x="3542" y="3438"/>
                                <a:pt x="3542" y="3438"/>
                                <a:pt x="3542" y="3438"/>
                              </a:cubicBezTo>
                              <a:cubicBezTo>
                                <a:pt x="3694" y="3285"/>
                                <a:pt x="3694" y="3039"/>
                                <a:pt x="3542" y="2887"/>
                              </a:cubicBezTo>
                              <a:lnTo>
                                <a:pt x="2698" y="2075"/>
                              </a:lnTo>
                              <a:close/>
                              <a:moveTo>
                                <a:pt x="3078" y="3506"/>
                              </a:moveTo>
                              <a:cubicBezTo>
                                <a:pt x="3040" y="3544"/>
                                <a:pt x="2978" y="3544"/>
                                <a:pt x="2940" y="3506"/>
                              </a:cubicBezTo>
                              <a:cubicBezTo>
                                <a:pt x="2231" y="2798"/>
                                <a:pt x="2231" y="2798"/>
                                <a:pt x="2231" y="2798"/>
                              </a:cubicBezTo>
                              <a:cubicBezTo>
                                <a:pt x="2193" y="2760"/>
                                <a:pt x="2193" y="2698"/>
                                <a:pt x="2231" y="2659"/>
                              </a:cubicBezTo>
                              <a:cubicBezTo>
                                <a:pt x="2270" y="2621"/>
                                <a:pt x="2332" y="2621"/>
                                <a:pt x="2370" y="2659"/>
                              </a:cubicBezTo>
                              <a:cubicBezTo>
                                <a:pt x="3078" y="3368"/>
                                <a:pt x="3078" y="3368"/>
                                <a:pt x="3078" y="3368"/>
                              </a:cubicBezTo>
                              <a:cubicBezTo>
                                <a:pt x="3116" y="3406"/>
                                <a:pt x="3116" y="3468"/>
                                <a:pt x="3078" y="3506"/>
                              </a:cubicBezTo>
                              <a:close/>
                              <a:moveTo>
                                <a:pt x="3390" y="3194"/>
                              </a:moveTo>
                              <a:cubicBezTo>
                                <a:pt x="3352" y="3233"/>
                                <a:pt x="3290" y="3233"/>
                                <a:pt x="3251" y="3194"/>
                              </a:cubicBezTo>
                              <a:cubicBezTo>
                                <a:pt x="2543" y="2486"/>
                                <a:pt x="2543" y="2486"/>
                                <a:pt x="2543" y="2486"/>
                              </a:cubicBezTo>
                              <a:cubicBezTo>
                                <a:pt x="2505" y="2448"/>
                                <a:pt x="2505" y="2386"/>
                                <a:pt x="2543" y="2348"/>
                              </a:cubicBezTo>
                              <a:cubicBezTo>
                                <a:pt x="2581" y="2309"/>
                                <a:pt x="2643" y="2309"/>
                                <a:pt x="2682" y="2348"/>
                              </a:cubicBezTo>
                              <a:cubicBezTo>
                                <a:pt x="3390" y="3056"/>
                                <a:pt x="3390" y="3056"/>
                                <a:pt x="3390" y="3056"/>
                              </a:cubicBezTo>
                              <a:cubicBezTo>
                                <a:pt x="3428" y="3094"/>
                                <a:pt x="3428" y="3156"/>
                                <a:pt x="3390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扳手" o:spid="_x0000_s1035" style="width:15.05pt;height:15.15pt;margin-top:527.3pt;margin-left:-38.9pt;mso-height-relative:page;mso-width-relative:page;position:absolute;v-text-anchor:middle-center;z-index:251723776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fillcolor="white" stroked="f">
                <v:stroke joinstyle="miter"/>
                <v:path o:connecttype="custom" o:connectlocs="57981510,46024336;66640348,47750830;89497758,24525830;89171909,20599808;72948251,38243246;57632347,35428830;52371884,20528856;69852460,1537321;66640348,1277145;43782889,24525830;45691554,33796923;23881585,60876992;19808197,60262104;5702732,74618093;19808197,88950447;33936976,74618093;32889536,69202069;57981510,46024336;19808197,82233644;12313219,74618093;19808197,66978907;27326488,74618093;19808197,82233644;21181535,28026136;34542195,41956410;40966469,35428830;27582545,21498506;30794657,18234742;12848596,0;0,13031575;17969374,31266267;21181535,28026136;44225159,65465271;44248423,65465271;44225159,65465271;62799703,49075294;44248423,65465271;64475626,86514428;77300909,86514428;82445001,81311262;82445001,68279686;62799703,49075294;71644755,82919485;68432593,82919485;51929664,66174796;51929664,62887296;55165090,62887296;71644755,79655670;71644755,82919485;78906990,75540475;75671564,75540475;59191899,58795736;59191899,55531921;62427325,55531921;78906990,72276660;78906990,75540475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6609715</wp:posOffset>
                </wp:positionV>
                <wp:extent cx="6446520" cy="354330"/>
                <wp:effectExtent l="0" t="0" r="11430" b="762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6520" cy="354330"/>
                          <a:chOff x="1755" y="3678"/>
                          <a:chExt cx="10152" cy="558"/>
                        </a:xfrm>
                      </wpg:grpSpPr>
                      <wps:wsp xmlns:wps="http://schemas.microsoft.com/office/word/2010/wordprocessingShape">
                        <wps:cNvPr id="68" name="直接连接符 31"/>
                        <wps:cNvCnPr/>
                        <wps:spPr>
                          <a:xfrm>
                            <a:off x="3895" y="3957"/>
                            <a:ext cx="801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DEB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9" name="椭圆 48"/>
                        <wps:cNvSpPr/>
                        <wps:spPr>
                          <a:xfrm>
                            <a:off x="1755" y="3678"/>
                            <a:ext cx="558" cy="558"/>
                          </a:xfrm>
                          <a:prstGeom prst="ellipse">
                            <a:avLst/>
                          </a:prstGeom>
                          <a:solidFill>
                            <a:srgbClr val="2D8D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07.6pt;height:27.9pt;margin-top:520.45pt;margin-left:-45.45pt;mso-height-relative:page;mso-width-relative:page;position:absolute;z-index:251721728" coordorigin="1755,3678" coordsize="10152,558">
                <o:lock v:ext="edit" aspectratio="f"/>
                <v:line id="直接连接符 31" o:spid="_x0000_s1037" style="position:absolute" from="3895,3957" to="11908,3957" coordsize="21600,21600" stroked="t" strokecolor="#edebec" strokeweight="1pt">
                  <v:stroke joinstyle="miter"/>
                  <o:lock v:ext="edit" aspectratio="f"/>
                </v:line>
                <v:oval id="椭圆 48" o:spid="_x0000_s1038" style="width:558;height:558;left:1755;position:absolute;top:3678;v-text-anchor:middle" coordsize="21600,21600" filled="t" fillcolor="#2d8db1" stroked="f" strokeweight="1pt">
                  <v:stroke joinstyle="miter"/>
                  <o:lock v:ext="edit" aspectratio="f"/>
                  <v:textbox>
                    <w:txbxContent>
                      <w:p w14:paraId="7CE03D40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6558280</wp:posOffset>
                </wp:positionV>
                <wp:extent cx="933450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92810" y="8081645"/>
                          <a:ext cx="93345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9" type="#_x0000_t202" style="width:73.5pt;height:34.3pt;margin-top:516.4pt;margin-left:-14.9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7A91DB49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4321175</wp:posOffset>
                </wp:positionV>
                <wp:extent cx="5175885" cy="107061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75885" cy="1070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武汉水利水电工程有限公司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52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负责组织施工方案、施工组织设计的交底及实施过程中的检查、监督工作；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52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负责组织施工项目的质量评定，参加工程验收和分项分部工程的质量评定与验收；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52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负责组织质量事故的处理工作，针对工程特点制定质量通病的防治措施。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407.55pt;height:84.3pt;margin-top:340.25pt;margin-left:67.3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2BCBB73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武汉水利水电工程有限公司</w:t>
                      </w:r>
                    </w:p>
                    <w:p w14:paraId="645E57B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52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负责组织施工方案、施工组织设计的交底及实施过程中的检查、监督工作；</w:t>
                      </w:r>
                    </w:p>
                    <w:p w14:paraId="07E0A2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52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负责组织施工项目的质量评定，参加工程验收和分项分部工程的质量评定与验收；</w:t>
                      </w:r>
                    </w:p>
                    <w:p w14:paraId="746473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52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负责组织质量事故的处理工作，针对工程特点制定质量通病的防治措施。</w:t>
                      </w:r>
                    </w:p>
                    <w:p w14:paraId="7DB7D84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3115945</wp:posOffset>
                </wp:positionV>
                <wp:extent cx="5264150" cy="120142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7167245"/>
                          <a:ext cx="5264150" cy="1201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武汉建筑工程有限公司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负责编制钢结构模块建筑项目总体实施规划书；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负责项目实施阶段工程的协调、沟通，管理工作，执行建筑行业的施工程序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参与编制项目质量计划、项目安全、环境管理计划，管控施工进度；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负责技术资料的收集整理归档工作，及协调工厂生产和现场施工的沟通工作。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050" w:firstLine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414.5pt;height:94.6pt;margin-top:245.35pt;margin-left:67.3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3AAAF5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武汉建筑工程有限公司</w:t>
                      </w:r>
                    </w:p>
                    <w:p w14:paraId="30996B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负责编制钢结构模块建筑项目总体实施规划书；</w:t>
                      </w:r>
                    </w:p>
                    <w:p w14:paraId="319E55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负责项目实施阶段工程的协调、沟通，管理工作，执行建筑行业的施工程序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>；</w:t>
                      </w:r>
                    </w:p>
                    <w:p w14:paraId="1B6582E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参与编制项目质量计划、项目安全、环境管理计划，管控施工进度；</w:t>
                      </w:r>
                    </w:p>
                    <w:p w14:paraId="16A7D04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负责技术资料的收集整理归档工作，及协调工厂生产和现场施工的沟通工作。</w:t>
                      </w:r>
                    </w:p>
                    <w:p w14:paraId="2C9E125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050" w:firstLine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1710055</wp:posOffset>
                </wp:positionV>
                <wp:extent cx="5064760" cy="101155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64760" cy="1011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武汉学院 - 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工程力学、流体力学、岩土力学、地基与基础、工程地质学、工程水文学、工程制图、计算机应用、建筑材料、混凝土结构、钢结构、工程结构等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398.8pt;height:79.65pt;margin-top:134.65pt;margin-left:67.3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52A0F9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武汉学院 - 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  <w:p w14:paraId="38F37E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工程力学、流体力学、岩土力学、地基与基础、工程地质学、工程水文学、工程制图、计算机应用、建筑材料、混凝土结构、钢结构、工程结构等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-483870</wp:posOffset>
                </wp:positionH>
                <wp:positionV relativeFrom="paragraph">
                  <wp:posOffset>8239125</wp:posOffset>
                </wp:positionV>
                <wp:extent cx="176530" cy="177165"/>
                <wp:effectExtent l="0" t="0" r="13970" b="13970"/>
                <wp:wrapNone/>
                <wp:docPr id="50" name="书写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779260" y="9153525"/>
                          <a:ext cx="176530" cy="177165"/>
                        </a:xfrm>
                        <a:custGeom>
                          <a:avLst/>
                          <a:gdLst>
                            <a:gd name="T0" fmla="*/ 1767542 w 3927"/>
                            <a:gd name="T1" fmla="*/ 308011 h 3928"/>
                            <a:gd name="T2" fmla="*/ 1684137 w 3927"/>
                            <a:gd name="T3" fmla="*/ 390514 h 3928"/>
                            <a:gd name="T4" fmla="*/ 1406885 w 3927"/>
                            <a:gd name="T5" fmla="*/ 115046 h 3928"/>
                            <a:gd name="T6" fmla="*/ 1490290 w 3927"/>
                            <a:gd name="T7" fmla="*/ 32084 h 3928"/>
                            <a:gd name="T8" fmla="*/ 1597525 w 3927"/>
                            <a:gd name="T9" fmla="*/ 28876 h 3928"/>
                            <a:gd name="T10" fmla="*/ 1770750 w 3927"/>
                            <a:gd name="T11" fmla="*/ 200757 h 3928"/>
                            <a:gd name="T12" fmla="*/ 1767542 w 3927"/>
                            <a:gd name="T13" fmla="*/ 308011 h 3928"/>
                            <a:gd name="T14" fmla="*/ 1032021 w 3927"/>
                            <a:gd name="T15" fmla="*/ 1039078 h 3928"/>
                            <a:gd name="T16" fmla="*/ 754768 w 3927"/>
                            <a:gd name="T17" fmla="*/ 763152 h 3928"/>
                            <a:gd name="T18" fmla="*/ 1364724 w 3927"/>
                            <a:gd name="T19" fmla="*/ 156756 h 3928"/>
                            <a:gd name="T20" fmla="*/ 1641977 w 3927"/>
                            <a:gd name="T21" fmla="*/ 432682 h 3928"/>
                            <a:gd name="T22" fmla="*/ 1032021 w 3927"/>
                            <a:gd name="T23" fmla="*/ 1039078 h 3928"/>
                            <a:gd name="T24" fmla="*/ 993526 w 3927"/>
                            <a:gd name="T25" fmla="*/ 1077121 h 3928"/>
                            <a:gd name="T26" fmla="*/ 605373 w 3927"/>
                            <a:gd name="T27" fmla="*/ 1187584 h 3928"/>
                            <a:gd name="T28" fmla="*/ 716274 w 3927"/>
                            <a:gd name="T29" fmla="*/ 801653 h 3928"/>
                            <a:gd name="T30" fmla="*/ 993526 w 3927"/>
                            <a:gd name="T31" fmla="*/ 1077121 h 3928"/>
                            <a:gd name="T32" fmla="*/ 352867 w 3927"/>
                            <a:gd name="T33" fmla="*/ 226883 h 3928"/>
                            <a:gd name="T34" fmla="*/ 179641 w 3927"/>
                            <a:gd name="T35" fmla="*/ 400597 h 3928"/>
                            <a:gd name="T36" fmla="*/ 179641 w 3927"/>
                            <a:gd name="T37" fmla="*/ 1447468 h 3928"/>
                            <a:gd name="T38" fmla="*/ 352867 w 3927"/>
                            <a:gd name="T39" fmla="*/ 1620724 h 3928"/>
                            <a:gd name="T40" fmla="*/ 1400011 w 3927"/>
                            <a:gd name="T41" fmla="*/ 1620724 h 3928"/>
                            <a:gd name="T42" fmla="*/ 1573236 w 3927"/>
                            <a:gd name="T43" fmla="*/ 1447468 h 3928"/>
                            <a:gd name="T44" fmla="*/ 1573236 w 3927"/>
                            <a:gd name="T45" fmla="*/ 759485 h 3928"/>
                            <a:gd name="T46" fmla="*/ 1752419 w 3927"/>
                            <a:gd name="T47" fmla="*/ 585771 h 3928"/>
                            <a:gd name="T48" fmla="*/ 1752419 w 3927"/>
                            <a:gd name="T49" fmla="*/ 1511178 h 3928"/>
                            <a:gd name="T50" fmla="*/ 1457753 w 3927"/>
                            <a:gd name="T51" fmla="*/ 1800397 h 3928"/>
                            <a:gd name="T52" fmla="*/ 289168 w 3927"/>
                            <a:gd name="T53" fmla="*/ 1800397 h 3928"/>
                            <a:gd name="T54" fmla="*/ 0 w 3927"/>
                            <a:gd name="T55" fmla="*/ 1511178 h 3928"/>
                            <a:gd name="T56" fmla="*/ 0 w 3927"/>
                            <a:gd name="T57" fmla="*/ 354304 h 3928"/>
                            <a:gd name="T58" fmla="*/ 289168 w 3927"/>
                            <a:gd name="T59" fmla="*/ 47210 h 3928"/>
                            <a:gd name="T60" fmla="*/ 1214412 w 3927"/>
                            <a:gd name="T61" fmla="*/ 47210 h 3928"/>
                            <a:gd name="T62" fmla="*/ 1040728 w 3927"/>
                            <a:gd name="T63" fmla="*/ 226883 h 3928"/>
                            <a:gd name="T64" fmla="*/ 352867 w 3927"/>
                            <a:gd name="T65" fmla="*/ 226883 h 392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928" w="3927" stroke="1">
                              <a:moveTo>
                                <a:pt x="3857" y="672"/>
                              </a:moveTo>
                              <a:cubicBezTo>
                                <a:pt x="3675" y="852"/>
                                <a:pt x="3675" y="852"/>
                                <a:pt x="3675" y="852"/>
                              </a:cubicBezTo>
                              <a:cubicBezTo>
                                <a:pt x="3070" y="251"/>
                                <a:pt x="3070" y="251"/>
                                <a:pt x="3070" y="251"/>
                              </a:cubicBezTo>
                              <a:cubicBezTo>
                                <a:pt x="3252" y="70"/>
                                <a:pt x="3252" y="70"/>
                                <a:pt x="3252" y="70"/>
                              </a:cubicBezTo>
                              <a:cubicBezTo>
                                <a:pt x="3319" y="4"/>
                                <a:pt x="3424" y="0"/>
                                <a:pt x="3486" y="63"/>
                              </a:cubicBezTo>
                              <a:cubicBezTo>
                                <a:pt x="3864" y="438"/>
                                <a:pt x="3864" y="438"/>
                                <a:pt x="3864" y="438"/>
                              </a:cubicBezTo>
                              <a:cubicBezTo>
                                <a:pt x="3927" y="501"/>
                                <a:pt x="3924" y="605"/>
                                <a:pt x="3857" y="672"/>
                              </a:cubicBezTo>
                              <a:close/>
                              <a:moveTo>
                                <a:pt x="2252" y="2267"/>
                              </a:moveTo>
                              <a:cubicBezTo>
                                <a:pt x="1647" y="1665"/>
                                <a:pt x="1647" y="1665"/>
                                <a:pt x="1647" y="1665"/>
                              </a:cubicBezTo>
                              <a:cubicBezTo>
                                <a:pt x="2978" y="342"/>
                                <a:pt x="2978" y="342"/>
                                <a:pt x="2978" y="342"/>
                              </a:cubicBezTo>
                              <a:cubicBezTo>
                                <a:pt x="3583" y="944"/>
                                <a:pt x="3583" y="944"/>
                                <a:pt x="3583" y="944"/>
                              </a:cubicBezTo>
                              <a:lnTo>
                                <a:pt x="2252" y="2267"/>
                              </a:lnTo>
                              <a:close/>
                              <a:moveTo>
                                <a:pt x="2168" y="2350"/>
                              </a:moveTo>
                              <a:cubicBezTo>
                                <a:pt x="1321" y="2591"/>
                                <a:pt x="1321" y="2591"/>
                                <a:pt x="1321" y="2591"/>
                              </a:cubicBezTo>
                              <a:cubicBezTo>
                                <a:pt x="1563" y="1749"/>
                                <a:pt x="1563" y="1749"/>
                                <a:pt x="1563" y="1749"/>
                              </a:cubicBezTo>
                              <a:lnTo>
                                <a:pt x="2168" y="2350"/>
                              </a:lnTo>
                              <a:close/>
                              <a:moveTo>
                                <a:pt x="770" y="495"/>
                              </a:moveTo>
                              <a:cubicBezTo>
                                <a:pt x="561" y="495"/>
                                <a:pt x="392" y="665"/>
                                <a:pt x="392" y="874"/>
                              </a:cubicBezTo>
                              <a:cubicBezTo>
                                <a:pt x="392" y="3158"/>
                                <a:pt x="392" y="3158"/>
                                <a:pt x="392" y="3158"/>
                              </a:cubicBezTo>
                              <a:cubicBezTo>
                                <a:pt x="392" y="3367"/>
                                <a:pt x="561" y="3536"/>
                                <a:pt x="770" y="3536"/>
                              </a:cubicBezTo>
                              <a:cubicBezTo>
                                <a:pt x="3055" y="3536"/>
                                <a:pt x="3055" y="3536"/>
                                <a:pt x="3055" y="3536"/>
                              </a:cubicBezTo>
                              <a:cubicBezTo>
                                <a:pt x="3264" y="3536"/>
                                <a:pt x="3433" y="3367"/>
                                <a:pt x="3433" y="3158"/>
                              </a:cubicBezTo>
                              <a:cubicBezTo>
                                <a:pt x="3433" y="1657"/>
                                <a:pt x="3433" y="1657"/>
                                <a:pt x="3433" y="1657"/>
                              </a:cubicBezTo>
                              <a:cubicBezTo>
                                <a:pt x="3824" y="1278"/>
                                <a:pt x="3824" y="1278"/>
                                <a:pt x="3824" y="1278"/>
                              </a:cubicBezTo>
                              <a:cubicBezTo>
                                <a:pt x="3824" y="3297"/>
                                <a:pt x="3824" y="3297"/>
                                <a:pt x="3824" y="3297"/>
                              </a:cubicBezTo>
                              <a:cubicBezTo>
                                <a:pt x="3824" y="3645"/>
                                <a:pt x="3529" y="3928"/>
                                <a:pt x="3181" y="3928"/>
                              </a:cubicBezTo>
                              <a:cubicBezTo>
                                <a:pt x="631" y="3928"/>
                                <a:pt x="631" y="3928"/>
                                <a:pt x="631" y="3928"/>
                              </a:cubicBezTo>
                              <a:cubicBezTo>
                                <a:pt x="283" y="3928"/>
                                <a:pt x="0" y="3645"/>
                                <a:pt x="0" y="3297"/>
                              </a:cubicBezTo>
                              <a:cubicBezTo>
                                <a:pt x="0" y="773"/>
                                <a:pt x="0" y="773"/>
                                <a:pt x="0" y="773"/>
                              </a:cubicBezTo>
                              <a:cubicBezTo>
                                <a:pt x="0" y="425"/>
                                <a:pt x="283" y="103"/>
                                <a:pt x="631" y="103"/>
                              </a:cubicBezTo>
                              <a:cubicBezTo>
                                <a:pt x="2650" y="103"/>
                                <a:pt x="2650" y="103"/>
                                <a:pt x="2650" y="103"/>
                              </a:cubicBezTo>
                              <a:cubicBezTo>
                                <a:pt x="2271" y="495"/>
                                <a:pt x="2271" y="495"/>
                                <a:pt x="2271" y="495"/>
                              </a:cubicBezTo>
                              <a:lnTo>
                                <a:pt x="770" y="4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书写" o:spid="_x0000_s1043" style="width:13.9pt;height:13.95pt;margin-top:648.75pt;margin-left:-38.1pt;mso-height-relative:page;mso-width-relative:page;position:absolute;v-text-anchor:middle-center;z-index:251727872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fillcolor="white" stroked="f">
                <v:stroke joinstyle="miter"/>
                <v:path o:connecttype="custom" o:connectlocs="79456121,13892252;75706825,17613394;63243546,5188931;66992842,1447088;71813365,1302397;79600330,9054764;79456121,13892252;46392326,46865645;33929003,34420525;61348288,7070182;73811611,19515302;46392326,46865645;44661865,48581502;27213266,53563726;32198586,36157040;44661865,48581502;15862391,10233127;8075382,18068168;8075382,65285302;15862391,73099686;62934540,73099686;70721505,65285302;70721505,34255132;78776298,26420091;78776298,68158821;65530210,81203496;12998937,81203496;0,68158821;0,15980210;12998937,2129317;54591329,2129317;46783731,10233127;15862391,10233127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8091805</wp:posOffset>
                </wp:positionV>
                <wp:extent cx="908685" cy="435610"/>
                <wp:effectExtent l="0" t="0" r="0" b="0"/>
                <wp:wrapNone/>
                <wp:docPr id="7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868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44" type="#_x0000_t202" style="width:71.55pt;height:34.3pt;margin-top:637.15pt;margin-left:-14.9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6D481CC6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8148955</wp:posOffset>
                </wp:positionV>
                <wp:extent cx="6446520" cy="354330"/>
                <wp:effectExtent l="0" t="0" r="11430" b="762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6520" cy="354330"/>
                          <a:chOff x="1755" y="3678"/>
                          <a:chExt cx="10152" cy="558"/>
                        </a:xfrm>
                      </wpg:grpSpPr>
                      <wps:wsp xmlns:wps="http://schemas.microsoft.com/office/word/2010/wordprocessingShape">
                        <wps:cNvPr id="7" name="直接连接符 31"/>
                        <wps:cNvCnPr/>
                        <wps:spPr>
                          <a:xfrm>
                            <a:off x="3895" y="3957"/>
                            <a:ext cx="801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DEB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" name="椭圆 48"/>
                        <wps:cNvSpPr/>
                        <wps:spPr>
                          <a:xfrm>
                            <a:off x="1755" y="3678"/>
                            <a:ext cx="558" cy="558"/>
                          </a:xfrm>
                          <a:prstGeom prst="ellipse">
                            <a:avLst/>
                          </a:prstGeom>
                          <a:solidFill>
                            <a:srgbClr val="2D8D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07.6pt;height:27.9pt;margin-top:641.65pt;margin-left:-45.45pt;mso-height-relative:page;mso-width-relative:page;position:absolute;z-index:251725824" coordorigin="1755,3678" coordsize="10152,558">
                <o:lock v:ext="edit" aspectratio="f"/>
                <v:line id="直接连接符 31" o:spid="_x0000_s1046" style="position:absolute" from="3895,3957" to="11908,3957" coordsize="21600,21600" stroked="t" strokecolor="#edebec" strokeweight="1pt">
                  <v:stroke joinstyle="miter"/>
                  <o:lock v:ext="edit" aspectratio="f"/>
                </v:line>
                <v:oval id="椭圆 48" o:spid="_x0000_s1047" style="width:558;height:558;left:1755;position:absolute;top:3678;v-text-anchor:middle" coordsize="21600,21600" filled="t" fillcolor="#2d8db1" stroked="f" strokeweight="1pt">
                  <v:stroke joinstyle="miter"/>
                  <o:lock v:ext="edit" aspectratio="f"/>
                  <v:textbox>
                    <w:txbxContent>
                      <w:p w14:paraId="6D7762E0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4570730</wp:posOffset>
                </wp:positionV>
                <wp:extent cx="1151255" cy="33464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8DB1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8DB1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建筑工程师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90.65pt;height:26.35pt;margin-top:359.9pt;margin-left:-50.15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 w14:paraId="738F7DE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8DB1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8DB1"/>
                          <w:sz w:val="22"/>
                          <w:szCs w:val="22"/>
                          <w:u w:val="none"/>
                          <w:lang w:val="en-US" w:eastAsia="zh-CN"/>
                        </w:rPr>
                        <w:t>建筑工程师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4321175</wp:posOffset>
                </wp:positionV>
                <wp:extent cx="1325880" cy="30416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588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20XX.07-20XX.05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04.4pt;height:23.95pt;margin-top:340.25pt;margin-left:-50.15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 w14:paraId="037418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20XX.07-20XX.05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3367405</wp:posOffset>
                </wp:positionV>
                <wp:extent cx="1151255" cy="33464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8DB1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8DB1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项目工程师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90.65pt;height:26.35pt;margin-top:265.15pt;margin-left:-50.15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0033F55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8DB1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8DB1"/>
                          <w:sz w:val="22"/>
                          <w:szCs w:val="22"/>
                          <w:u w:val="none"/>
                          <w:lang w:val="en-US" w:eastAsia="zh-CN"/>
                        </w:rPr>
                        <w:t>项目工程师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3115945</wp:posOffset>
                </wp:positionV>
                <wp:extent cx="1325880" cy="30416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588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20XX.03-20XX.08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04.4pt;height:23.95pt;margin-top:245.35pt;margin-left:-50.1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71FF5FA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20XX.03-20XX.08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2736850</wp:posOffset>
                </wp:positionV>
                <wp:extent cx="186055" cy="165100"/>
                <wp:effectExtent l="0" t="0" r="4445" b="6350"/>
                <wp:wrapNone/>
                <wp:docPr id="49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773545" y="4164330"/>
                          <a:ext cx="186055" cy="16510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52" style="width:14.65pt;height:13pt;margin-top:215.5pt;margin-left:-38.7pt;mso-height-relative:page;mso-width-relative:page;position:absolute;v-text-anchor:middle;z-index:251707392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2644140</wp:posOffset>
                </wp:positionV>
                <wp:extent cx="6446520" cy="354330"/>
                <wp:effectExtent l="0" t="0" r="11430" b="762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6520" cy="354330"/>
                          <a:chOff x="1755" y="3678"/>
                          <a:chExt cx="10152" cy="558"/>
                        </a:xfrm>
                      </wpg:grpSpPr>
                      <wps:wsp xmlns:wps="http://schemas.microsoft.com/office/word/2010/wordprocessingShape">
                        <wps:cNvPr id="54" name="直接连接符 31"/>
                        <wps:cNvCnPr/>
                        <wps:spPr>
                          <a:xfrm>
                            <a:off x="3895" y="3957"/>
                            <a:ext cx="801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DEB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6" name="椭圆 48"/>
                        <wps:cNvSpPr/>
                        <wps:spPr>
                          <a:xfrm>
                            <a:off x="1755" y="3678"/>
                            <a:ext cx="558" cy="558"/>
                          </a:xfrm>
                          <a:prstGeom prst="ellipse">
                            <a:avLst/>
                          </a:prstGeom>
                          <a:solidFill>
                            <a:srgbClr val="2D8D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07.6pt;height:27.9pt;margin-top:208.2pt;margin-left:-45.45pt;mso-height-relative:page;mso-width-relative:page;position:absolute;z-index:251705344" coordorigin="1755,3678" coordsize="10152,558">
                <o:lock v:ext="edit" aspectratio="f"/>
                <v:line id="直接连接符 31" o:spid="_x0000_s1054" style="position:absolute" from="3895,3957" to="11908,3957" coordsize="21600,21600" stroked="t" strokecolor="#edebec" strokeweight="1pt">
                  <v:stroke joinstyle="miter"/>
                  <o:lock v:ext="edit" aspectratio="f"/>
                </v:line>
                <v:oval id="椭圆 48" o:spid="_x0000_s1055" style="width:558;height:558;left:1755;position:absolute;top:3678;v-text-anchor:middle" coordsize="21600,21600" filled="t" fillcolor="#2d8db1" stroked="f" strokeweight="1pt">
                  <v:stroke joinstyle="miter"/>
                  <o:lock v:ext="edit" aspectratio="f"/>
                  <v:textbox>
                    <w:txbxContent>
                      <w:p w14:paraId="4A349A50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1963420</wp:posOffset>
                </wp:positionV>
                <wp:extent cx="1151255" cy="33464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8DB1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D8DB1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土木工程专业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90.65pt;height:26.35pt;margin-top:154.6pt;margin-left:-50.1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1473A78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8DB1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D8DB1"/>
                          <w:sz w:val="22"/>
                          <w:szCs w:val="22"/>
                          <w:u w:val="none"/>
                          <w:lang w:val="en-US" w:eastAsia="zh-CN"/>
                        </w:rPr>
                        <w:t>土木工程专业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1343660</wp:posOffset>
                </wp:positionV>
                <wp:extent cx="222885" cy="164465"/>
                <wp:effectExtent l="0" t="0" r="5715" b="7620"/>
                <wp:wrapNone/>
                <wp:docPr id="16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769100" y="2419985"/>
                          <a:ext cx="222885" cy="16446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57" style="width:17.55pt;height:12.95pt;margin-top:105.8pt;margin-left:-40pt;mso-height-relative:page;mso-width-relative:page;position:absolute;z-index:25170124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1241425</wp:posOffset>
                </wp:positionV>
                <wp:extent cx="6446520" cy="354330"/>
                <wp:effectExtent l="0" t="0" r="11430" b="762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46520" cy="354330"/>
                          <a:chOff x="1755" y="3678"/>
                          <a:chExt cx="10152" cy="558"/>
                        </a:xfrm>
                      </wpg:grpSpPr>
                      <wps:wsp xmlns:wps="http://schemas.microsoft.com/office/word/2010/wordprocessingShape">
                        <wps:cNvPr id="31" name="直接连接符 31"/>
                        <wps:cNvCnPr/>
                        <wps:spPr>
                          <a:xfrm>
                            <a:off x="3895" y="3957"/>
                            <a:ext cx="801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DEB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8" name="椭圆 48"/>
                        <wps:cNvSpPr/>
                        <wps:spPr>
                          <a:xfrm>
                            <a:off x="1755" y="3678"/>
                            <a:ext cx="558" cy="558"/>
                          </a:xfrm>
                          <a:prstGeom prst="ellipse">
                            <a:avLst/>
                          </a:prstGeom>
                          <a:solidFill>
                            <a:srgbClr val="2D8D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07.6pt;height:27.9pt;margin-top:97.75pt;margin-left:-45.45pt;mso-height-relative:page;mso-width-relative:page;position:absolute;z-index:251659264" coordorigin="1755,3678" coordsize="10152,558">
                <o:lock v:ext="edit" aspectratio="f"/>
                <v:line id="_x0000_s1026" o:spid="_x0000_s1059" style="position:absolute" from="3895,3957" to="11908,3957" coordsize="21600,21600" stroked="t" strokecolor="#edebec" strokeweight="1pt">
                  <v:stroke joinstyle="miter"/>
                  <o:lock v:ext="edit" aspectratio="f"/>
                </v:line>
                <v:oval id="_x0000_s1026" o:spid="_x0000_s1060" style="width:558;height:558;left:1755;position:absolute;top:3678;v-text-anchor:middle" coordsize="21600,21600" filled="t" fillcolor="#2d8db1" stroked="f" strokeweight="1pt">
                  <v:stroke joinstyle="miter"/>
                  <o:lock v:ext="edit" aspectratio="f"/>
                  <v:textbox>
                    <w:txbxContent>
                      <w:p w14:paraId="1EC94519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1177925</wp:posOffset>
                </wp:positionV>
                <wp:extent cx="922655" cy="391795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92810" y="3134995"/>
                          <a:ext cx="92265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1" type="#_x0000_t202" style="width:72.65pt;height:30.85pt;margin-top:92.75pt;margin-left:-14.9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B97B0C2">
                      <w:pPr>
                        <w:jc w:val="both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2588895</wp:posOffset>
                </wp:positionV>
                <wp:extent cx="929005" cy="435610"/>
                <wp:effectExtent l="0" t="0" r="0" b="0"/>
                <wp:wrapNone/>
                <wp:docPr id="8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4834890"/>
                          <a:ext cx="92900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62" type="#_x0000_t202" style="width:73.15pt;height:34.3pt;margin-top:203.85pt;margin-left:-14.9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6A005D4C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-841375</wp:posOffset>
                </wp:positionV>
                <wp:extent cx="1586865" cy="4254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84575" y="73025"/>
                          <a:ext cx="1586865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24.95pt;height:33.5pt;margin-top:-66.25pt;margin-left:64.1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4C6EAA76"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-855980</wp:posOffset>
                </wp:positionH>
                <wp:positionV relativeFrom="paragraph">
                  <wp:posOffset>-798830</wp:posOffset>
                </wp:positionV>
                <wp:extent cx="1640840" cy="381000"/>
                <wp:effectExtent l="0" t="0" r="16510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7370" y="127000"/>
                          <a:ext cx="1640840" cy="381000"/>
                        </a:xfrm>
                        <a:prstGeom prst="rect">
                          <a:avLst/>
                        </a:prstGeom>
                        <a:solidFill>
                          <a:srgbClr val="2D8D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129.2pt;height:30pt;margin-top:-62.9pt;margin-left:-67.4pt;mso-height-relative:page;mso-width-relative:page;position:absolute;v-text-anchor:middle;z-index:251695104" coordsize="21600,21600" filled="t" fillcolor="#2d8db1" stroked="f" strokeweight="1pt">
                <v:stroke joinstyle="miter"/>
                <o:lock v:ext="edit" aspectratio="f"/>
                <v:textbox>
                  <w:txbxContent>
                    <w:p w14:paraId="22E777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-1438910</wp:posOffset>
                </wp:positionH>
                <wp:positionV relativeFrom="paragraph">
                  <wp:posOffset>-741680</wp:posOffset>
                </wp:positionV>
                <wp:extent cx="8009255" cy="266065"/>
                <wp:effectExtent l="0" t="0" r="10795" b="635"/>
                <wp:wrapNone/>
                <wp:docPr id="133" name="矩形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51435" y="95885"/>
                          <a:ext cx="8009255" cy="266065"/>
                        </a:xfrm>
                        <a:prstGeom prst="rect">
                          <a:avLst/>
                        </a:prstGeom>
                        <a:solidFill>
                          <a:srgbClr val="EDEB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630.65pt;height:20.95pt;margin-top:-58.4pt;margin-left:-113.3pt;mso-height-relative:page;mso-width-relative:page;position:absolute;v-text-anchor:middle;z-index:251687936" coordsize="21600,21600" filled="t" fillcolor="#edebec" stroked="f" strokeweight="1pt">
                <v:stroke joinstyle="miter"/>
                <o:lock v:ext="edit" aspectratio="f"/>
                <v:textbox>
                  <w:txbxContent>
                    <w:p w14:paraId="21E7CC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4681220</wp:posOffset>
            </wp:positionH>
            <wp:positionV relativeFrom="paragraph">
              <wp:posOffset>-228600</wp:posOffset>
            </wp:positionV>
            <wp:extent cx="1179830" cy="1179830"/>
            <wp:effectExtent l="0" t="0" r="1270" b="1270"/>
            <wp:wrapNone/>
            <wp:docPr id="144" name="图片 144" descr="C:\Users\lenovo\Pictures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44" descr="C:\Users\lenovo\Pictures\1.pn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-229235</wp:posOffset>
                </wp:positionV>
                <wp:extent cx="2081530" cy="1414145"/>
                <wp:effectExtent l="0" t="0" r="0" b="0"/>
                <wp:wrapNone/>
                <wp:docPr id="5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1530" cy="1414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项目工程师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20XX-01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武汉学院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最高学历： 土木工程本科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6" type="#_x0000_t202" style="width:163.9pt;height:111.35pt;margin-top:-18.05pt;margin-left:169.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F35F7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项目工程师</w:t>
                      </w:r>
                    </w:p>
                    <w:p w14:paraId="184E3D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 xml:space="preserve"> 20XX-01                     </w:t>
                      </w:r>
                    </w:p>
                    <w:p w14:paraId="428847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中共党员</w:t>
                      </w:r>
                    </w:p>
                    <w:p w14:paraId="2CBBE5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武汉学院</w:t>
                      </w:r>
                    </w:p>
                    <w:p w14:paraId="0A5944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最高学历： 土木工程本科</w:t>
                      </w:r>
                    </w:p>
                    <w:p w14:paraId="2441F6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1710055</wp:posOffset>
                </wp:positionV>
                <wp:extent cx="1325880" cy="3041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3620135"/>
                          <a:ext cx="132588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20XX.09-20XX.06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104.4pt;height:23.95pt;margin-top:134.65pt;margin-left:-50.1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258CDB7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20XX.09-20XX.06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-229235</wp:posOffset>
                </wp:positionV>
                <wp:extent cx="2602230" cy="1413510"/>
                <wp:effectExtent l="0" t="0" r="0" b="0"/>
                <wp:wrapNone/>
                <wp:docPr id="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02230" cy="1413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民族：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13800138000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eastAsia="zh-CN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1"/>
                                  <w:szCs w:val="21"/>
                                  <w:u w:val="none"/>
                                  <w:lang w:val="en-US" w:eastAsia="zh-CN"/>
                                </w:rPr>
                                <w:t>138000138@163.cn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住址： 湖北.武汉市XX大道XX号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8" type="#_x0000_t202" style="width:204.9pt;height:111.3pt;margin-top:-18.05pt;margin-left:-50.15pt;mso-wrap-distance-bottom:0;mso-wrap-distance-left:9pt;mso-wrap-distance-right:9pt;mso-wrap-distance-top:0;position:absolute;v-text-anchor:top;z-index:251670528" filled="f" fillcolor="this" stroked="f" strokeweight="0.5pt">
                <v:textbox>
                  <w:txbxContent>
                    <w:p w14:paraId="125617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</w:p>
                    <w:p w14:paraId="438E47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民族：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汉族</w:t>
                      </w:r>
                    </w:p>
                    <w:p w14:paraId="020D56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 xml:space="preserve"> 13800138000</w:t>
                      </w:r>
                    </w:p>
                    <w:p w14:paraId="40DE9F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eastAsia="zh-CN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138000138@163.cn</w:t>
                        </w:r>
                      </w:hyperlink>
                    </w:p>
                    <w:p w14:paraId="322719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u w:val="none"/>
                          <w:lang w:val="en-US" w:eastAsia="zh-CN"/>
                        </w:rPr>
                        <w:t>住址： 湖北.武汉市XX大道XX号</w:t>
                      </w:r>
                    </w:p>
                    <w:p w14:paraId="43E5B1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8600440</wp:posOffset>
                </wp:positionV>
                <wp:extent cx="6532880" cy="82867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288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本人积极主动、工作踏实、认真，服从公司安排，执行力强，抗压能力强，计划组织能力高，控制能力好，原则性强，有良好的沟通协调能力、团队精神及合作意识，有较强的现场施工组织能力、沟通协调能力、管理能力，学习能力较强，敢于挑战，能承受一定压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514.4pt;height:65.25pt;margin-top:677.2pt;margin-left:-50.1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34E9EAA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本人积极主动、工作踏实、认真，服从公司安排，执行力强，抗压能力强，计划组织能力高，控制能力好，原则性强，有良好的沟通协调能力、团队精神及合作意识，有较强的现场施工组织能力、沟通协调能力、管理能力，学习能力较强，敢于挑战，能承受一定压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style="width:607.5pt;height:876.95pt;margin-top:-83.25pt;margin-left:-94pt;mso-height-relative:page;mso-width-relative:page;position:absolute;v-text-anchor:middle;z-index:-251655168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704AEF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C2F66A60-FFC2-454F-BF58-7A4DDC1080A8}"/>
    <w:embedBold r:id="rId2" w:subsetted="1" w:fontKey="{22FDE20C-3516-43B1-86D4-2532FC129A73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1B5AAB5"/>
    <w:multiLevelType w:val="singleLevel"/>
    <w:tmpl w:val="B1B5AAB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7C08C09"/>
    <w:multiLevelType w:val="singleLevel"/>
    <w:tmpl w:val="37C08C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0C4A4F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DC3BFA"/>
    <w:rsid w:val="00E6068F"/>
    <w:rsid w:val="012968A8"/>
    <w:rsid w:val="01421EC1"/>
    <w:rsid w:val="01701FD7"/>
    <w:rsid w:val="01894E35"/>
    <w:rsid w:val="018B7EFC"/>
    <w:rsid w:val="019250D4"/>
    <w:rsid w:val="02262F06"/>
    <w:rsid w:val="02340563"/>
    <w:rsid w:val="02353540"/>
    <w:rsid w:val="023772EA"/>
    <w:rsid w:val="02466DF4"/>
    <w:rsid w:val="02491B6D"/>
    <w:rsid w:val="026B1029"/>
    <w:rsid w:val="026C4797"/>
    <w:rsid w:val="02A1157D"/>
    <w:rsid w:val="031D5ED8"/>
    <w:rsid w:val="033B01D3"/>
    <w:rsid w:val="0353306A"/>
    <w:rsid w:val="035D76AB"/>
    <w:rsid w:val="036A60C3"/>
    <w:rsid w:val="03746426"/>
    <w:rsid w:val="03790736"/>
    <w:rsid w:val="0384091E"/>
    <w:rsid w:val="03AE6DD7"/>
    <w:rsid w:val="03BC2831"/>
    <w:rsid w:val="040A0742"/>
    <w:rsid w:val="04160CB4"/>
    <w:rsid w:val="04237D89"/>
    <w:rsid w:val="04272C86"/>
    <w:rsid w:val="042C3E7C"/>
    <w:rsid w:val="043158F8"/>
    <w:rsid w:val="04395400"/>
    <w:rsid w:val="0489456D"/>
    <w:rsid w:val="049F4EAB"/>
    <w:rsid w:val="04AB0032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A64363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181EDB"/>
    <w:rsid w:val="073D5688"/>
    <w:rsid w:val="075057EF"/>
    <w:rsid w:val="076D2A28"/>
    <w:rsid w:val="076E74F9"/>
    <w:rsid w:val="07820B94"/>
    <w:rsid w:val="07C7693D"/>
    <w:rsid w:val="07E317F8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692781"/>
    <w:rsid w:val="098F22C3"/>
    <w:rsid w:val="09931565"/>
    <w:rsid w:val="09AC0570"/>
    <w:rsid w:val="09B36064"/>
    <w:rsid w:val="0A273913"/>
    <w:rsid w:val="0A304215"/>
    <w:rsid w:val="0A476236"/>
    <w:rsid w:val="0A4A640F"/>
    <w:rsid w:val="0A501117"/>
    <w:rsid w:val="0A5F0CEF"/>
    <w:rsid w:val="0A851447"/>
    <w:rsid w:val="0AC60DB6"/>
    <w:rsid w:val="0AC6218B"/>
    <w:rsid w:val="0AD05B39"/>
    <w:rsid w:val="0B1F59B1"/>
    <w:rsid w:val="0B492593"/>
    <w:rsid w:val="0B6F6730"/>
    <w:rsid w:val="0B903ADE"/>
    <w:rsid w:val="0BA61BD1"/>
    <w:rsid w:val="0C653676"/>
    <w:rsid w:val="0C6725E8"/>
    <w:rsid w:val="0C851D03"/>
    <w:rsid w:val="0CAC4B4C"/>
    <w:rsid w:val="0CBB5AEB"/>
    <w:rsid w:val="0CC42705"/>
    <w:rsid w:val="0CCE2B10"/>
    <w:rsid w:val="0CFA5AB9"/>
    <w:rsid w:val="0D450288"/>
    <w:rsid w:val="0D5C49B1"/>
    <w:rsid w:val="0DC52185"/>
    <w:rsid w:val="0DC5664A"/>
    <w:rsid w:val="0DDA5C85"/>
    <w:rsid w:val="0DF071A2"/>
    <w:rsid w:val="0E1513DE"/>
    <w:rsid w:val="0E642DE5"/>
    <w:rsid w:val="0E6E7B0F"/>
    <w:rsid w:val="0E7200BB"/>
    <w:rsid w:val="0EBC5DAA"/>
    <w:rsid w:val="0EC43E16"/>
    <w:rsid w:val="0F2C51F5"/>
    <w:rsid w:val="0F377A67"/>
    <w:rsid w:val="0F580654"/>
    <w:rsid w:val="0F9A5C31"/>
    <w:rsid w:val="0FAF0F65"/>
    <w:rsid w:val="0FC01E54"/>
    <w:rsid w:val="0FEF2A05"/>
    <w:rsid w:val="105C1A17"/>
    <w:rsid w:val="10790C35"/>
    <w:rsid w:val="110D3C99"/>
    <w:rsid w:val="11136D56"/>
    <w:rsid w:val="112F311B"/>
    <w:rsid w:val="1138707B"/>
    <w:rsid w:val="11765EE8"/>
    <w:rsid w:val="118E2678"/>
    <w:rsid w:val="11A31353"/>
    <w:rsid w:val="11A449DB"/>
    <w:rsid w:val="11A74A72"/>
    <w:rsid w:val="11B05DF7"/>
    <w:rsid w:val="11B9410E"/>
    <w:rsid w:val="11D03898"/>
    <w:rsid w:val="11D7588F"/>
    <w:rsid w:val="11DA2096"/>
    <w:rsid w:val="11E240F5"/>
    <w:rsid w:val="11E31F9A"/>
    <w:rsid w:val="11E46472"/>
    <w:rsid w:val="11E70D4E"/>
    <w:rsid w:val="11FC61E0"/>
    <w:rsid w:val="11FC6864"/>
    <w:rsid w:val="121542B6"/>
    <w:rsid w:val="1231672F"/>
    <w:rsid w:val="123E3FE7"/>
    <w:rsid w:val="12435A12"/>
    <w:rsid w:val="12471B05"/>
    <w:rsid w:val="126526DE"/>
    <w:rsid w:val="128F4427"/>
    <w:rsid w:val="12912080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4BB7CD1"/>
    <w:rsid w:val="152509A4"/>
    <w:rsid w:val="152B0805"/>
    <w:rsid w:val="152C2D85"/>
    <w:rsid w:val="15895010"/>
    <w:rsid w:val="15CC5805"/>
    <w:rsid w:val="15CE099A"/>
    <w:rsid w:val="16175528"/>
    <w:rsid w:val="161D553A"/>
    <w:rsid w:val="162E6712"/>
    <w:rsid w:val="163A376E"/>
    <w:rsid w:val="165750CB"/>
    <w:rsid w:val="16704F85"/>
    <w:rsid w:val="16B7108E"/>
    <w:rsid w:val="16BA53EF"/>
    <w:rsid w:val="16DF0C31"/>
    <w:rsid w:val="17203766"/>
    <w:rsid w:val="172F50E9"/>
    <w:rsid w:val="175E0287"/>
    <w:rsid w:val="17667BAA"/>
    <w:rsid w:val="17860118"/>
    <w:rsid w:val="179C678F"/>
    <w:rsid w:val="17C72C5B"/>
    <w:rsid w:val="18052C23"/>
    <w:rsid w:val="18066A1E"/>
    <w:rsid w:val="181B31B5"/>
    <w:rsid w:val="181D2ACE"/>
    <w:rsid w:val="18420CED"/>
    <w:rsid w:val="185D7493"/>
    <w:rsid w:val="188A0D17"/>
    <w:rsid w:val="18A647FB"/>
    <w:rsid w:val="18B74A50"/>
    <w:rsid w:val="18B97B94"/>
    <w:rsid w:val="18C16234"/>
    <w:rsid w:val="18DA394F"/>
    <w:rsid w:val="18F72A28"/>
    <w:rsid w:val="18FC11D9"/>
    <w:rsid w:val="19126181"/>
    <w:rsid w:val="193405B1"/>
    <w:rsid w:val="19400582"/>
    <w:rsid w:val="19473BBD"/>
    <w:rsid w:val="194F0A68"/>
    <w:rsid w:val="19716871"/>
    <w:rsid w:val="198163B3"/>
    <w:rsid w:val="19AA2992"/>
    <w:rsid w:val="19BA30CC"/>
    <w:rsid w:val="19D27EB7"/>
    <w:rsid w:val="19F96CFC"/>
    <w:rsid w:val="1A047433"/>
    <w:rsid w:val="1A8C17C0"/>
    <w:rsid w:val="1A920B66"/>
    <w:rsid w:val="1A9466BB"/>
    <w:rsid w:val="1AB5423B"/>
    <w:rsid w:val="1AC2035B"/>
    <w:rsid w:val="1ACC4CC5"/>
    <w:rsid w:val="1AD37C69"/>
    <w:rsid w:val="1AD40C4E"/>
    <w:rsid w:val="1AEE3428"/>
    <w:rsid w:val="1AF07B26"/>
    <w:rsid w:val="1AFE50A2"/>
    <w:rsid w:val="1B003E05"/>
    <w:rsid w:val="1B536BEB"/>
    <w:rsid w:val="1B7D2CDE"/>
    <w:rsid w:val="1BA01C5A"/>
    <w:rsid w:val="1BA87E53"/>
    <w:rsid w:val="1BC11527"/>
    <w:rsid w:val="1BCA3093"/>
    <w:rsid w:val="1BCA4DEA"/>
    <w:rsid w:val="1BE86F08"/>
    <w:rsid w:val="1C0E2D99"/>
    <w:rsid w:val="1C2B6B65"/>
    <w:rsid w:val="1C393BCD"/>
    <w:rsid w:val="1C4F04A0"/>
    <w:rsid w:val="1C5C5D7C"/>
    <w:rsid w:val="1C6534D5"/>
    <w:rsid w:val="1CC14CD6"/>
    <w:rsid w:val="1CC444AA"/>
    <w:rsid w:val="1CDB3B52"/>
    <w:rsid w:val="1CEC3AC7"/>
    <w:rsid w:val="1D1E1D0B"/>
    <w:rsid w:val="1D3922D9"/>
    <w:rsid w:val="1D50022B"/>
    <w:rsid w:val="1D563AB5"/>
    <w:rsid w:val="1D886D0B"/>
    <w:rsid w:val="1D9E609E"/>
    <w:rsid w:val="1DBD39A9"/>
    <w:rsid w:val="1DC076F7"/>
    <w:rsid w:val="1DE212EF"/>
    <w:rsid w:val="1DED372A"/>
    <w:rsid w:val="1DEE64BF"/>
    <w:rsid w:val="1E3434A5"/>
    <w:rsid w:val="1E70600C"/>
    <w:rsid w:val="1E707ECB"/>
    <w:rsid w:val="1EBC1EF4"/>
    <w:rsid w:val="1EBC2096"/>
    <w:rsid w:val="1ED41662"/>
    <w:rsid w:val="1F2A443D"/>
    <w:rsid w:val="1F306B2E"/>
    <w:rsid w:val="1F903A73"/>
    <w:rsid w:val="1FA40790"/>
    <w:rsid w:val="1FD75C38"/>
    <w:rsid w:val="1FF22AB9"/>
    <w:rsid w:val="204E4BD9"/>
    <w:rsid w:val="205276F9"/>
    <w:rsid w:val="20667F4B"/>
    <w:rsid w:val="208378F8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6961A8"/>
    <w:rsid w:val="21790FFE"/>
    <w:rsid w:val="21AB3F96"/>
    <w:rsid w:val="222F27FB"/>
    <w:rsid w:val="225919EB"/>
    <w:rsid w:val="22830324"/>
    <w:rsid w:val="22840F03"/>
    <w:rsid w:val="228A78F1"/>
    <w:rsid w:val="228D434D"/>
    <w:rsid w:val="22A11895"/>
    <w:rsid w:val="22A56D84"/>
    <w:rsid w:val="22A9285D"/>
    <w:rsid w:val="22EA57D7"/>
    <w:rsid w:val="22F63329"/>
    <w:rsid w:val="230E04A1"/>
    <w:rsid w:val="231B494E"/>
    <w:rsid w:val="23375DB3"/>
    <w:rsid w:val="233E615E"/>
    <w:rsid w:val="23586583"/>
    <w:rsid w:val="23BC11FA"/>
    <w:rsid w:val="23BE2423"/>
    <w:rsid w:val="23D36806"/>
    <w:rsid w:val="241114BD"/>
    <w:rsid w:val="24145847"/>
    <w:rsid w:val="241846CC"/>
    <w:rsid w:val="24225F77"/>
    <w:rsid w:val="243E65BE"/>
    <w:rsid w:val="245B5D30"/>
    <w:rsid w:val="247C6B1D"/>
    <w:rsid w:val="24967F5F"/>
    <w:rsid w:val="24AB6C23"/>
    <w:rsid w:val="24C611D6"/>
    <w:rsid w:val="2513099B"/>
    <w:rsid w:val="2564604E"/>
    <w:rsid w:val="25A1630B"/>
    <w:rsid w:val="25C70BBB"/>
    <w:rsid w:val="25D753BC"/>
    <w:rsid w:val="25DB23F1"/>
    <w:rsid w:val="25E90BDC"/>
    <w:rsid w:val="25F00F1A"/>
    <w:rsid w:val="2622585A"/>
    <w:rsid w:val="26341541"/>
    <w:rsid w:val="266A65CC"/>
    <w:rsid w:val="266C4583"/>
    <w:rsid w:val="268714FF"/>
    <w:rsid w:val="26B034DD"/>
    <w:rsid w:val="26EC1F68"/>
    <w:rsid w:val="270B5A87"/>
    <w:rsid w:val="27530B9C"/>
    <w:rsid w:val="2754104E"/>
    <w:rsid w:val="27637208"/>
    <w:rsid w:val="27987F0B"/>
    <w:rsid w:val="279A2070"/>
    <w:rsid w:val="27A665C8"/>
    <w:rsid w:val="27AE362C"/>
    <w:rsid w:val="27C94939"/>
    <w:rsid w:val="27E65A8A"/>
    <w:rsid w:val="28386601"/>
    <w:rsid w:val="28476FE9"/>
    <w:rsid w:val="285B4B90"/>
    <w:rsid w:val="28627C64"/>
    <w:rsid w:val="287F4463"/>
    <w:rsid w:val="28854825"/>
    <w:rsid w:val="28944117"/>
    <w:rsid w:val="289D2958"/>
    <w:rsid w:val="28B615CC"/>
    <w:rsid w:val="28C6526E"/>
    <w:rsid w:val="28E3255D"/>
    <w:rsid w:val="290106E0"/>
    <w:rsid w:val="292C2C40"/>
    <w:rsid w:val="29564034"/>
    <w:rsid w:val="298B05D7"/>
    <w:rsid w:val="29A51846"/>
    <w:rsid w:val="29EE7AE3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AFA0B1C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73502A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DE92358"/>
    <w:rsid w:val="2DF93A56"/>
    <w:rsid w:val="2E01406E"/>
    <w:rsid w:val="2E0A056F"/>
    <w:rsid w:val="2E0E59B7"/>
    <w:rsid w:val="2E173713"/>
    <w:rsid w:val="2E2F0C89"/>
    <w:rsid w:val="2E601AD4"/>
    <w:rsid w:val="2E6B5FB9"/>
    <w:rsid w:val="2E7653DA"/>
    <w:rsid w:val="2E824F6F"/>
    <w:rsid w:val="2E983BD6"/>
    <w:rsid w:val="2EEA406D"/>
    <w:rsid w:val="2F065AC7"/>
    <w:rsid w:val="2F0D113F"/>
    <w:rsid w:val="2F0D4596"/>
    <w:rsid w:val="2F165E67"/>
    <w:rsid w:val="2F255DE2"/>
    <w:rsid w:val="2F552474"/>
    <w:rsid w:val="2F5704C4"/>
    <w:rsid w:val="2F6D2DF6"/>
    <w:rsid w:val="2F6D372F"/>
    <w:rsid w:val="2F970735"/>
    <w:rsid w:val="2FB1324F"/>
    <w:rsid w:val="2FB406CF"/>
    <w:rsid w:val="2FC57D55"/>
    <w:rsid w:val="30013F99"/>
    <w:rsid w:val="301C491F"/>
    <w:rsid w:val="309D61D2"/>
    <w:rsid w:val="30C80FB3"/>
    <w:rsid w:val="30DE5136"/>
    <w:rsid w:val="30EF2188"/>
    <w:rsid w:val="31140211"/>
    <w:rsid w:val="313A3F87"/>
    <w:rsid w:val="313B752E"/>
    <w:rsid w:val="314900E1"/>
    <w:rsid w:val="31B64812"/>
    <w:rsid w:val="31B8739E"/>
    <w:rsid w:val="31BD4BAF"/>
    <w:rsid w:val="321441E4"/>
    <w:rsid w:val="322504AE"/>
    <w:rsid w:val="325A1469"/>
    <w:rsid w:val="3271649E"/>
    <w:rsid w:val="329B3304"/>
    <w:rsid w:val="32A17336"/>
    <w:rsid w:val="32A27C71"/>
    <w:rsid w:val="32AF3948"/>
    <w:rsid w:val="32BF1A24"/>
    <w:rsid w:val="32DC0DD1"/>
    <w:rsid w:val="32E761C4"/>
    <w:rsid w:val="33305E77"/>
    <w:rsid w:val="335B4520"/>
    <w:rsid w:val="33881E32"/>
    <w:rsid w:val="338F6883"/>
    <w:rsid w:val="339B7DBF"/>
    <w:rsid w:val="33AA0345"/>
    <w:rsid w:val="33AF78C9"/>
    <w:rsid w:val="33BA1E63"/>
    <w:rsid w:val="33F74B00"/>
    <w:rsid w:val="34070D26"/>
    <w:rsid w:val="34481AFC"/>
    <w:rsid w:val="34484F30"/>
    <w:rsid w:val="3469732B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BC6733"/>
    <w:rsid w:val="37CA7F80"/>
    <w:rsid w:val="37DB0ECC"/>
    <w:rsid w:val="38330051"/>
    <w:rsid w:val="38423AA3"/>
    <w:rsid w:val="384F7445"/>
    <w:rsid w:val="385F0C77"/>
    <w:rsid w:val="387605F5"/>
    <w:rsid w:val="3879584B"/>
    <w:rsid w:val="38A67788"/>
    <w:rsid w:val="38BA17E2"/>
    <w:rsid w:val="38FF429D"/>
    <w:rsid w:val="39051985"/>
    <w:rsid w:val="392A2DC2"/>
    <w:rsid w:val="392C0473"/>
    <w:rsid w:val="394D008C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9B19D4"/>
    <w:rsid w:val="3ABE0451"/>
    <w:rsid w:val="3AD92455"/>
    <w:rsid w:val="3B122A11"/>
    <w:rsid w:val="3B270265"/>
    <w:rsid w:val="3B567D25"/>
    <w:rsid w:val="3B6960BF"/>
    <w:rsid w:val="3B8C1BE2"/>
    <w:rsid w:val="3BBB51D0"/>
    <w:rsid w:val="3BCC57B1"/>
    <w:rsid w:val="3BF03FA1"/>
    <w:rsid w:val="3BF607B4"/>
    <w:rsid w:val="3C004173"/>
    <w:rsid w:val="3C037A1A"/>
    <w:rsid w:val="3C0A1D3F"/>
    <w:rsid w:val="3C2454C2"/>
    <w:rsid w:val="3C2953F1"/>
    <w:rsid w:val="3C375B96"/>
    <w:rsid w:val="3C533B74"/>
    <w:rsid w:val="3C880419"/>
    <w:rsid w:val="3CB93D65"/>
    <w:rsid w:val="3CFB041D"/>
    <w:rsid w:val="3D2B449F"/>
    <w:rsid w:val="3D383DBA"/>
    <w:rsid w:val="3D4637E1"/>
    <w:rsid w:val="3DF61F78"/>
    <w:rsid w:val="3E32349B"/>
    <w:rsid w:val="3E3361A8"/>
    <w:rsid w:val="3E46115A"/>
    <w:rsid w:val="3E4E4053"/>
    <w:rsid w:val="3E6A7D7E"/>
    <w:rsid w:val="3E7B12F8"/>
    <w:rsid w:val="3E81719E"/>
    <w:rsid w:val="3E847E51"/>
    <w:rsid w:val="3ECF1C51"/>
    <w:rsid w:val="3EEB161B"/>
    <w:rsid w:val="3F1A237F"/>
    <w:rsid w:val="3F4674F1"/>
    <w:rsid w:val="3F8F1825"/>
    <w:rsid w:val="3FA116B8"/>
    <w:rsid w:val="3FAD2C3B"/>
    <w:rsid w:val="3FBA1ED5"/>
    <w:rsid w:val="3FCA5F3C"/>
    <w:rsid w:val="40185D56"/>
    <w:rsid w:val="403A69F2"/>
    <w:rsid w:val="40486C8E"/>
    <w:rsid w:val="40587E62"/>
    <w:rsid w:val="4074251B"/>
    <w:rsid w:val="40875682"/>
    <w:rsid w:val="40994C08"/>
    <w:rsid w:val="414046AA"/>
    <w:rsid w:val="41561554"/>
    <w:rsid w:val="41572D65"/>
    <w:rsid w:val="41712063"/>
    <w:rsid w:val="41754D1F"/>
    <w:rsid w:val="4184032E"/>
    <w:rsid w:val="41955490"/>
    <w:rsid w:val="41A22DAB"/>
    <w:rsid w:val="41AD7E17"/>
    <w:rsid w:val="41D6397F"/>
    <w:rsid w:val="423B4745"/>
    <w:rsid w:val="423C1A41"/>
    <w:rsid w:val="42604EB2"/>
    <w:rsid w:val="427609FD"/>
    <w:rsid w:val="428622B0"/>
    <w:rsid w:val="429174CE"/>
    <w:rsid w:val="42E27E1C"/>
    <w:rsid w:val="4300499A"/>
    <w:rsid w:val="43010085"/>
    <w:rsid w:val="43156590"/>
    <w:rsid w:val="4322086C"/>
    <w:rsid w:val="434E7431"/>
    <w:rsid w:val="435940F8"/>
    <w:rsid w:val="43797EC0"/>
    <w:rsid w:val="43871C5A"/>
    <w:rsid w:val="438E19DA"/>
    <w:rsid w:val="43BD4CDA"/>
    <w:rsid w:val="43BE5D24"/>
    <w:rsid w:val="440B6591"/>
    <w:rsid w:val="441279FF"/>
    <w:rsid w:val="4418479D"/>
    <w:rsid w:val="44453DDE"/>
    <w:rsid w:val="44527D02"/>
    <w:rsid w:val="44B0064D"/>
    <w:rsid w:val="44C716A7"/>
    <w:rsid w:val="44CD30D2"/>
    <w:rsid w:val="44DF66BC"/>
    <w:rsid w:val="4561558A"/>
    <w:rsid w:val="45927D48"/>
    <w:rsid w:val="45B14780"/>
    <w:rsid w:val="45B875A4"/>
    <w:rsid w:val="45C2203C"/>
    <w:rsid w:val="45CE5548"/>
    <w:rsid w:val="45D2293C"/>
    <w:rsid w:val="460126F5"/>
    <w:rsid w:val="46351951"/>
    <w:rsid w:val="463B6739"/>
    <w:rsid w:val="464A7F94"/>
    <w:rsid w:val="464E2802"/>
    <w:rsid w:val="468D25D9"/>
    <w:rsid w:val="469A5ED6"/>
    <w:rsid w:val="469F52BB"/>
    <w:rsid w:val="46A316E5"/>
    <w:rsid w:val="46BF3155"/>
    <w:rsid w:val="46C76B35"/>
    <w:rsid w:val="46D26669"/>
    <w:rsid w:val="46E1438B"/>
    <w:rsid w:val="477052EA"/>
    <w:rsid w:val="479730E4"/>
    <w:rsid w:val="47A3011A"/>
    <w:rsid w:val="47AE4CDA"/>
    <w:rsid w:val="47B97FF5"/>
    <w:rsid w:val="47C40320"/>
    <w:rsid w:val="47CB1285"/>
    <w:rsid w:val="47DD14A5"/>
    <w:rsid w:val="47F3708B"/>
    <w:rsid w:val="47F606D6"/>
    <w:rsid w:val="481B4975"/>
    <w:rsid w:val="48234FB9"/>
    <w:rsid w:val="483E2FF0"/>
    <w:rsid w:val="486C312C"/>
    <w:rsid w:val="486D0FEC"/>
    <w:rsid w:val="48860AFB"/>
    <w:rsid w:val="48C9031A"/>
    <w:rsid w:val="48F34C13"/>
    <w:rsid w:val="48F42103"/>
    <w:rsid w:val="49235724"/>
    <w:rsid w:val="492C50E1"/>
    <w:rsid w:val="49395942"/>
    <w:rsid w:val="49444A16"/>
    <w:rsid w:val="495B5813"/>
    <w:rsid w:val="495F7D92"/>
    <w:rsid w:val="49875C07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025E91"/>
    <w:rsid w:val="4B2101C4"/>
    <w:rsid w:val="4B387A70"/>
    <w:rsid w:val="4B3B7D86"/>
    <w:rsid w:val="4B4C251E"/>
    <w:rsid w:val="4B680EB6"/>
    <w:rsid w:val="4B7340AE"/>
    <w:rsid w:val="4B84420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BA370F"/>
    <w:rsid w:val="4CD34FA2"/>
    <w:rsid w:val="4CD7314E"/>
    <w:rsid w:val="4CE409DD"/>
    <w:rsid w:val="4CE640FE"/>
    <w:rsid w:val="4D146BC3"/>
    <w:rsid w:val="4D290B4E"/>
    <w:rsid w:val="4D2C4451"/>
    <w:rsid w:val="4D4F11C5"/>
    <w:rsid w:val="4D5D54B5"/>
    <w:rsid w:val="4D6128F8"/>
    <w:rsid w:val="4DB62700"/>
    <w:rsid w:val="4DBF3025"/>
    <w:rsid w:val="4DC63704"/>
    <w:rsid w:val="4DCF4F68"/>
    <w:rsid w:val="4DF43E5D"/>
    <w:rsid w:val="4E121B55"/>
    <w:rsid w:val="4E323AFF"/>
    <w:rsid w:val="4E3C1A0A"/>
    <w:rsid w:val="4E416111"/>
    <w:rsid w:val="4E777A24"/>
    <w:rsid w:val="4E7E1F98"/>
    <w:rsid w:val="4E8B6267"/>
    <w:rsid w:val="4EAE77CF"/>
    <w:rsid w:val="4EAF7232"/>
    <w:rsid w:val="4F250EBF"/>
    <w:rsid w:val="4F7106DC"/>
    <w:rsid w:val="4FB903B3"/>
    <w:rsid w:val="4FF67BBA"/>
    <w:rsid w:val="5001751B"/>
    <w:rsid w:val="50025DE9"/>
    <w:rsid w:val="50113B43"/>
    <w:rsid w:val="50137B2E"/>
    <w:rsid w:val="503C43F9"/>
    <w:rsid w:val="505D5184"/>
    <w:rsid w:val="50863C3E"/>
    <w:rsid w:val="50C93269"/>
    <w:rsid w:val="50CC56A2"/>
    <w:rsid w:val="50CC5E28"/>
    <w:rsid w:val="50E631AF"/>
    <w:rsid w:val="50F87728"/>
    <w:rsid w:val="515A15AA"/>
    <w:rsid w:val="518277D6"/>
    <w:rsid w:val="51A21957"/>
    <w:rsid w:val="51B44F9E"/>
    <w:rsid w:val="51C16550"/>
    <w:rsid w:val="51DC25AC"/>
    <w:rsid w:val="51FC79EF"/>
    <w:rsid w:val="522B4A59"/>
    <w:rsid w:val="522D1A84"/>
    <w:rsid w:val="524F00F6"/>
    <w:rsid w:val="52547F2A"/>
    <w:rsid w:val="52C41019"/>
    <w:rsid w:val="52DE645B"/>
    <w:rsid w:val="52ED65B5"/>
    <w:rsid w:val="53606524"/>
    <w:rsid w:val="5393041A"/>
    <w:rsid w:val="539546B8"/>
    <w:rsid w:val="53D0378F"/>
    <w:rsid w:val="53D23D42"/>
    <w:rsid w:val="53F72C97"/>
    <w:rsid w:val="541B187A"/>
    <w:rsid w:val="542142AD"/>
    <w:rsid w:val="5435008D"/>
    <w:rsid w:val="54350C7B"/>
    <w:rsid w:val="54357592"/>
    <w:rsid w:val="54433EFC"/>
    <w:rsid w:val="547C2C41"/>
    <w:rsid w:val="54BF6735"/>
    <w:rsid w:val="54FC0E6B"/>
    <w:rsid w:val="54FE4287"/>
    <w:rsid w:val="551E7D0C"/>
    <w:rsid w:val="5557524A"/>
    <w:rsid w:val="55646DDC"/>
    <w:rsid w:val="55740673"/>
    <w:rsid w:val="55A4094D"/>
    <w:rsid w:val="55DF20DF"/>
    <w:rsid w:val="560B0BE3"/>
    <w:rsid w:val="560E1F74"/>
    <w:rsid w:val="56312D95"/>
    <w:rsid w:val="56480272"/>
    <w:rsid w:val="56793A56"/>
    <w:rsid w:val="567C220F"/>
    <w:rsid w:val="56980FED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7CC0489"/>
    <w:rsid w:val="58383450"/>
    <w:rsid w:val="583E4329"/>
    <w:rsid w:val="585303BA"/>
    <w:rsid w:val="58D93E38"/>
    <w:rsid w:val="58DE6796"/>
    <w:rsid w:val="58E37794"/>
    <w:rsid w:val="590E4D67"/>
    <w:rsid w:val="590F7087"/>
    <w:rsid w:val="593D2D3F"/>
    <w:rsid w:val="59781E97"/>
    <w:rsid w:val="598705F0"/>
    <w:rsid w:val="59963B53"/>
    <w:rsid w:val="59A93B20"/>
    <w:rsid w:val="59D83A01"/>
    <w:rsid w:val="5A070962"/>
    <w:rsid w:val="5A091B3D"/>
    <w:rsid w:val="5A0971BA"/>
    <w:rsid w:val="5A1D5393"/>
    <w:rsid w:val="5A423875"/>
    <w:rsid w:val="5A5F3294"/>
    <w:rsid w:val="5A671054"/>
    <w:rsid w:val="5A7F38A9"/>
    <w:rsid w:val="5A804EE2"/>
    <w:rsid w:val="5A8D606C"/>
    <w:rsid w:val="5AC018DC"/>
    <w:rsid w:val="5AEF5207"/>
    <w:rsid w:val="5B184203"/>
    <w:rsid w:val="5B6D2BB9"/>
    <w:rsid w:val="5BA03966"/>
    <w:rsid w:val="5BA1789E"/>
    <w:rsid w:val="5BBF00D8"/>
    <w:rsid w:val="5BC04C26"/>
    <w:rsid w:val="5BC934AE"/>
    <w:rsid w:val="5BF7657B"/>
    <w:rsid w:val="5C3A27C4"/>
    <w:rsid w:val="5C5B43DA"/>
    <w:rsid w:val="5C631D82"/>
    <w:rsid w:val="5C9E14F0"/>
    <w:rsid w:val="5CA3644F"/>
    <w:rsid w:val="5CE76D33"/>
    <w:rsid w:val="5CF54B1C"/>
    <w:rsid w:val="5D2F34D2"/>
    <w:rsid w:val="5D553153"/>
    <w:rsid w:val="5D915875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A77CE6"/>
    <w:rsid w:val="5EB0148F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0EE1FAE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BF6483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1E41BA"/>
    <w:rsid w:val="63224615"/>
    <w:rsid w:val="633E70B8"/>
    <w:rsid w:val="635D4115"/>
    <w:rsid w:val="63701DA1"/>
    <w:rsid w:val="637552C3"/>
    <w:rsid w:val="637C0EDD"/>
    <w:rsid w:val="63827FAD"/>
    <w:rsid w:val="63902C60"/>
    <w:rsid w:val="644B3D4B"/>
    <w:rsid w:val="644C54F8"/>
    <w:rsid w:val="648A0F80"/>
    <w:rsid w:val="64910EE0"/>
    <w:rsid w:val="64920659"/>
    <w:rsid w:val="64B818DE"/>
    <w:rsid w:val="64BB6734"/>
    <w:rsid w:val="64EA5102"/>
    <w:rsid w:val="6536344C"/>
    <w:rsid w:val="65430DA7"/>
    <w:rsid w:val="654B280B"/>
    <w:rsid w:val="65681BDD"/>
    <w:rsid w:val="65A44FB7"/>
    <w:rsid w:val="65B1658D"/>
    <w:rsid w:val="65C5024C"/>
    <w:rsid w:val="662329DD"/>
    <w:rsid w:val="66314B53"/>
    <w:rsid w:val="665C6F88"/>
    <w:rsid w:val="66A31EBB"/>
    <w:rsid w:val="66A524D2"/>
    <w:rsid w:val="66B75B08"/>
    <w:rsid w:val="66BC37E2"/>
    <w:rsid w:val="66BF3F57"/>
    <w:rsid w:val="66E12268"/>
    <w:rsid w:val="67203A69"/>
    <w:rsid w:val="675B7BA5"/>
    <w:rsid w:val="67D71200"/>
    <w:rsid w:val="684E050E"/>
    <w:rsid w:val="685F0A6E"/>
    <w:rsid w:val="68733E71"/>
    <w:rsid w:val="6873416A"/>
    <w:rsid w:val="68C356C6"/>
    <w:rsid w:val="68C92469"/>
    <w:rsid w:val="68CC2A0E"/>
    <w:rsid w:val="68CE2F67"/>
    <w:rsid w:val="69033CCB"/>
    <w:rsid w:val="69067B6A"/>
    <w:rsid w:val="69322E49"/>
    <w:rsid w:val="696856B4"/>
    <w:rsid w:val="697B3E37"/>
    <w:rsid w:val="69877F2E"/>
    <w:rsid w:val="69F1312B"/>
    <w:rsid w:val="6A9D14BF"/>
    <w:rsid w:val="6AA37957"/>
    <w:rsid w:val="6ABD0E0A"/>
    <w:rsid w:val="6ACA59B0"/>
    <w:rsid w:val="6ACF5F59"/>
    <w:rsid w:val="6AD432D5"/>
    <w:rsid w:val="6AD56E0B"/>
    <w:rsid w:val="6ADB3225"/>
    <w:rsid w:val="6B2233BA"/>
    <w:rsid w:val="6B540E7F"/>
    <w:rsid w:val="6B6E566B"/>
    <w:rsid w:val="6B712F81"/>
    <w:rsid w:val="6B825E60"/>
    <w:rsid w:val="6B940BA3"/>
    <w:rsid w:val="6B9B5012"/>
    <w:rsid w:val="6BBF5098"/>
    <w:rsid w:val="6BC01CB1"/>
    <w:rsid w:val="6BC61F64"/>
    <w:rsid w:val="6C127766"/>
    <w:rsid w:val="6C367327"/>
    <w:rsid w:val="6C452FC1"/>
    <w:rsid w:val="6C630073"/>
    <w:rsid w:val="6C7D27B5"/>
    <w:rsid w:val="6C843175"/>
    <w:rsid w:val="6CE6228B"/>
    <w:rsid w:val="6D0A28AE"/>
    <w:rsid w:val="6D535020"/>
    <w:rsid w:val="6D7E6881"/>
    <w:rsid w:val="6D853C9A"/>
    <w:rsid w:val="6D8E1F49"/>
    <w:rsid w:val="6DA56A0C"/>
    <w:rsid w:val="6DC7036B"/>
    <w:rsid w:val="6DE756AC"/>
    <w:rsid w:val="6E8971F7"/>
    <w:rsid w:val="6E9A21D9"/>
    <w:rsid w:val="6EF42AB9"/>
    <w:rsid w:val="6F106739"/>
    <w:rsid w:val="6F15482A"/>
    <w:rsid w:val="6F290081"/>
    <w:rsid w:val="6F5E6FA0"/>
    <w:rsid w:val="6F834FEC"/>
    <w:rsid w:val="6FA42641"/>
    <w:rsid w:val="6FB45C2C"/>
    <w:rsid w:val="6FBF6F46"/>
    <w:rsid w:val="6FC851A3"/>
    <w:rsid w:val="6FD53C37"/>
    <w:rsid w:val="6FDB390B"/>
    <w:rsid w:val="6FE21C8C"/>
    <w:rsid w:val="6FE7780C"/>
    <w:rsid w:val="6FF1787F"/>
    <w:rsid w:val="6FF62952"/>
    <w:rsid w:val="7024009B"/>
    <w:rsid w:val="705B4EA4"/>
    <w:rsid w:val="706B74A1"/>
    <w:rsid w:val="70B07A9B"/>
    <w:rsid w:val="70B908CC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785FE9"/>
    <w:rsid w:val="719A7E52"/>
    <w:rsid w:val="71AC3EF5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063195"/>
    <w:rsid w:val="74224686"/>
    <w:rsid w:val="742720C3"/>
    <w:rsid w:val="74535840"/>
    <w:rsid w:val="74C019A6"/>
    <w:rsid w:val="74D626D4"/>
    <w:rsid w:val="74DD2969"/>
    <w:rsid w:val="753C190E"/>
    <w:rsid w:val="759432AE"/>
    <w:rsid w:val="75982C9F"/>
    <w:rsid w:val="75E1239D"/>
    <w:rsid w:val="76004DC0"/>
    <w:rsid w:val="76167424"/>
    <w:rsid w:val="76316D58"/>
    <w:rsid w:val="764B35A7"/>
    <w:rsid w:val="768A4D12"/>
    <w:rsid w:val="771B0251"/>
    <w:rsid w:val="772F60A3"/>
    <w:rsid w:val="77363E4C"/>
    <w:rsid w:val="774626EC"/>
    <w:rsid w:val="77486A7B"/>
    <w:rsid w:val="778C7FC9"/>
    <w:rsid w:val="77AC7D34"/>
    <w:rsid w:val="77B5517C"/>
    <w:rsid w:val="77C05673"/>
    <w:rsid w:val="78052087"/>
    <w:rsid w:val="782E4DD1"/>
    <w:rsid w:val="78331878"/>
    <w:rsid w:val="783D2A16"/>
    <w:rsid w:val="786945CD"/>
    <w:rsid w:val="788E20A8"/>
    <w:rsid w:val="789119C8"/>
    <w:rsid w:val="795B528B"/>
    <w:rsid w:val="79715B94"/>
    <w:rsid w:val="79883EEA"/>
    <w:rsid w:val="79932ACB"/>
    <w:rsid w:val="79BC6C95"/>
    <w:rsid w:val="79C220D6"/>
    <w:rsid w:val="79C87ACE"/>
    <w:rsid w:val="79C96961"/>
    <w:rsid w:val="79D46A4F"/>
    <w:rsid w:val="79FB1989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8C5EDA"/>
    <w:rsid w:val="7AB0176A"/>
    <w:rsid w:val="7AB44AC2"/>
    <w:rsid w:val="7ACB208B"/>
    <w:rsid w:val="7AD24886"/>
    <w:rsid w:val="7AEB29FD"/>
    <w:rsid w:val="7AEF523A"/>
    <w:rsid w:val="7AF73507"/>
    <w:rsid w:val="7B12724C"/>
    <w:rsid w:val="7B1E35AB"/>
    <w:rsid w:val="7B2B7FF9"/>
    <w:rsid w:val="7B830405"/>
    <w:rsid w:val="7B8A0716"/>
    <w:rsid w:val="7B932B38"/>
    <w:rsid w:val="7B981AAD"/>
    <w:rsid w:val="7BA63594"/>
    <w:rsid w:val="7BCD31F5"/>
    <w:rsid w:val="7BE72367"/>
    <w:rsid w:val="7C4B35E7"/>
    <w:rsid w:val="7C730D9C"/>
    <w:rsid w:val="7C766462"/>
    <w:rsid w:val="7CD114B9"/>
    <w:rsid w:val="7CDF5601"/>
    <w:rsid w:val="7CED5FAC"/>
    <w:rsid w:val="7D0079C6"/>
    <w:rsid w:val="7D5C0E39"/>
    <w:rsid w:val="7D687CAA"/>
    <w:rsid w:val="7E263FB5"/>
    <w:rsid w:val="7E3171B7"/>
    <w:rsid w:val="7E321063"/>
    <w:rsid w:val="7E486EB2"/>
    <w:rsid w:val="7E5336D1"/>
    <w:rsid w:val="7E742D92"/>
    <w:rsid w:val="7E851F07"/>
    <w:rsid w:val="7E934D87"/>
    <w:rsid w:val="7E951169"/>
    <w:rsid w:val="7E9A0D84"/>
    <w:rsid w:val="7E9B4418"/>
    <w:rsid w:val="7EA637B6"/>
    <w:rsid w:val="7F266B17"/>
    <w:rsid w:val="7F3B1986"/>
    <w:rsid w:val="7F402841"/>
    <w:rsid w:val="7F4A3CB3"/>
    <w:rsid w:val="7F663224"/>
    <w:rsid w:val="7F713678"/>
    <w:rsid w:val="7F8263BD"/>
    <w:rsid w:val="7FAD3BDA"/>
    <w:rsid w:val="7FB625A4"/>
    <w:rsid w:val="7FD3762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1E34CB8853E745B1BFD8F75837690C2C_13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