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2CAEC5A">
      <w:pPr>
        <w:adjustRightInd w:val="0"/>
        <w:snapToGrid w:val="0"/>
        <w:rPr>
          <w:lang w:val="x-none"/>
        </w:rPr>
      </w:pPr>
      <w:bookmarkStart w:id="0" w:name="_GoBack"/>
      <w:bookmarkEnd w:id="0"/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-11430</wp:posOffset>
                </wp:positionV>
                <wp:extent cx="7595870" cy="541020"/>
                <wp:effectExtent l="0" t="0" r="5080" b="11430"/>
                <wp:wrapNone/>
                <wp:docPr id="15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595870" cy="541020"/>
                        </a:xfrm>
                        <a:custGeom>
                          <a:avLst/>
                          <a:gdLst/>
                          <a:cxnLst>
                            <a:cxn ang="0">
                              <a:pos x="540000" y="540975"/>
                            </a:cxn>
                            <a:cxn ang="0">
                              <a:pos x="969600" y="111375"/>
                            </a:cxn>
                            <a:cxn ang="0">
                              <a:pos x="7559675" y="111375"/>
                            </a:cxn>
                            <a:cxn ang="0">
                              <a:pos x="7559675" y="975"/>
                            </a:cxn>
                            <a:cxn ang="0">
                              <a:pos x="1080000" y="975"/>
                            </a:cxn>
                            <a:cxn ang="0">
                              <a:pos x="540000" y="975"/>
                            </a:cxn>
                            <a:cxn ang="0">
                              <a:pos x="540000" y="0"/>
                            </a:cxn>
                            <a:cxn ang="0">
                              <a:pos x="0" y="0"/>
                            </a:cxn>
                            <a:cxn ang="0">
                              <a:pos x="0" y="540000"/>
                            </a:cxn>
                            <a:cxn ang="0">
                              <a:pos x="540000" y="540000"/>
                            </a:cxn>
                          </a:cxnLst>
                          <a:pathLst>
                            <a:path fill="norm" h="540975" w="7559675" stroke="1">
                              <a:moveTo>
                                <a:pt x="540000" y="540975"/>
                              </a:moveTo>
                              <a:lnTo>
                                <a:pt x="969600" y="111375"/>
                              </a:lnTo>
                              <a:lnTo>
                                <a:pt x="7559675" y="111375"/>
                              </a:lnTo>
                              <a:lnTo>
                                <a:pt x="7559675" y="975"/>
                              </a:lnTo>
                              <a:lnTo>
                                <a:pt x="1080000" y="975"/>
                              </a:lnTo>
                              <a:lnTo>
                                <a:pt x="540000" y="975"/>
                              </a:lnTo>
                              <a:lnTo>
                                <a:pt x="540000" y="0"/>
                              </a:lnTo>
                              <a:lnTo>
                                <a:pt x="0" y="0"/>
                              </a:lnTo>
                              <a:lnTo>
                                <a:pt x="0" y="540000"/>
                              </a:lnTo>
                              <a:lnTo>
                                <a:pt x="540000" y="540000"/>
                              </a:lnTo>
                              <a:lnTo>
                                <a:pt x="540000" y="540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bodyPr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9" o:spid="_x0000_s1025" style="width:598.1pt;height:42.6pt;margin-top:-0.9pt;margin-left:-3pt;flip:x;mso-height-relative:page;mso-width-relative:page;position:absolute;v-text-anchor:middle;z-index:251687936" coordsize="7559675,540975" o:spt="100" adj="-11796480,,5400" path="m540000,540975l969600,111375,7559675,111375,7559675,975,1080000,975,540000,975,540000,,,,,540000,540000,540000,540000,540975xe" filled="t" fillcolor="#00b0f0" stroked="f" strokeweight="1pt" insetpen="f">
                <v:stroke joinstyle="miter"/>
                <v:path o:connecttype="custom" o:connectlocs="540000,540975;969600,111375;7559675,111375;7559675,975;1080000,975;540000,975;540000,0;0,0;0,540000;540000,540000" o:connectangles="0,0,0,0,0,0,0,0,0,0"/>
                <o:lock v:ext="edit" aspectratio="f"/>
              </v:shape>
            </w:pict>
          </mc:Fallback>
        </mc:AlternateContent>
      </w:r>
    </w:p>
    <w:p w14:paraId="17520170">
      <w:pPr>
        <w:adjustRightInd w:val="0"/>
        <w:snapToGrid w:val="0"/>
        <w:rPr>
          <w:lang w:val="x-none"/>
        </w:rPr>
      </w:pPr>
    </w:p>
    <w:p w14:paraId="4633C45A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5032375</wp:posOffset>
                </wp:positionH>
                <wp:positionV relativeFrom="paragraph">
                  <wp:posOffset>150495</wp:posOffset>
                </wp:positionV>
                <wp:extent cx="1948180" cy="1440815"/>
                <wp:effectExtent l="0" t="0" r="0" b="0"/>
                <wp:wrapNone/>
                <wp:docPr id="8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48180" cy="144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32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岁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杨浦区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13800000000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9" o:spid="_x0000_s1026" type="#_x0000_t202" style="width:153.4pt;height:113.45pt;margin-top:11.85pt;margin-left:396.25pt;mso-height-relative:page;mso-width-relative:page;position:absolute;z-index:251673600" coordsize="21600,21600" filled="f" stroked="f">
                <o:lock v:ext="edit" aspectratio="f"/>
                <v:textbox>
                  <w:txbxContent>
                    <w:p w14:paraId="0629BED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  <w:t>32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岁</w:t>
                      </w:r>
                    </w:p>
                    <w:p w14:paraId="0642721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上海市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  <w:t>杨浦区</w:t>
                      </w:r>
                    </w:p>
                    <w:p w14:paraId="6C4338F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13800000000</w:t>
                      </w:r>
                    </w:p>
                    <w:p w14:paraId="5FC1AA6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  <w:t>123456789@qq.com</w:t>
                      </w:r>
                    </w:p>
                  </w:txbxContent>
                </v:textbox>
              </v:shape>
            </w:pict>
          </mc:Fallback>
        </mc:AlternateContent>
      </w:r>
    </w:p>
    <w:p w14:paraId="515D8F97">
      <w:pPr>
        <w:adjustRightInd w:val="0"/>
        <w:snapToGrid w:val="0"/>
        <w:rPr>
          <w:lang w:val="x-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1905</wp:posOffset>
                </wp:positionV>
                <wp:extent cx="1225550" cy="1492250"/>
                <wp:effectExtent l="4445" t="4445" r="8255" b="8255"/>
                <wp:wrapNone/>
                <wp:docPr id="22" name="矩形 77" descr="01-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25550" cy="1492250"/>
                        </a:xfrm>
                        <a:prstGeom prst="rect">
                          <a:avLst/>
                        </a:prstGeom>
                        <a:blipFill rotWithShape="0"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BFBFB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77" o:spid="_x0000_s1027" alt="01-1" style="width:96.5pt;height:117.5pt;margin-top:0.15pt;margin-left:44.25pt;mso-height-relative:page;mso-width-relative:page;position:absolute;z-index:251702272" coordsize="21600,21600" filled="t" fillcolor="white" stroked="t" strokecolor="#bfbfbf">
                <v:fill r:id="rId5" o:title="01-1" recolor="t" type="frame"/>
                <v:stroke joinstyle="miter"/>
                <o:lock v:ext="edit" aspectratio="f"/>
              </v:rect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4681855</wp:posOffset>
                </wp:positionH>
                <wp:positionV relativeFrom="paragraph">
                  <wp:posOffset>92710</wp:posOffset>
                </wp:positionV>
                <wp:extent cx="215900" cy="215900"/>
                <wp:effectExtent l="0" t="0" r="12700" b="12700"/>
                <wp:wrapNone/>
                <wp:docPr id="14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330748" y="277519"/>
                            </a:cxn>
                            <a:cxn ang="0">
                              <a:pos x="339847" y="261570"/>
                            </a:cxn>
                            <a:cxn ang="0">
                              <a:pos x="341667" y="257924"/>
                            </a:cxn>
                            <a:cxn ang="0">
                              <a:pos x="347581" y="244253"/>
                            </a:cxn>
                            <a:cxn ang="0">
                              <a:pos x="349401" y="238785"/>
                            </a:cxn>
                            <a:cxn ang="0">
                              <a:pos x="353496" y="226025"/>
                            </a:cxn>
                            <a:cxn ang="0">
                              <a:pos x="354861" y="219646"/>
                            </a:cxn>
                            <a:cxn ang="0">
                              <a:pos x="357590" y="205975"/>
                            </a:cxn>
                            <a:cxn ang="0">
                              <a:pos x="358500" y="200051"/>
                            </a:cxn>
                            <a:cxn ang="0">
                              <a:pos x="359410" y="180000"/>
                            </a:cxn>
                            <a:cxn ang="0">
                              <a:pos x="179705" y="0"/>
                            </a:cxn>
                            <a:cxn ang="0">
                              <a:pos x="0" y="180000"/>
                            </a:cxn>
                            <a:cxn ang="0">
                              <a:pos x="910" y="200051"/>
                            </a:cxn>
                            <a:cxn ang="0">
                              <a:pos x="1820" y="205975"/>
                            </a:cxn>
                            <a:cxn ang="0">
                              <a:pos x="4549" y="219646"/>
                            </a:cxn>
                            <a:cxn ang="0">
                              <a:pos x="5914" y="226025"/>
                            </a:cxn>
                            <a:cxn ang="0">
                              <a:pos x="10009" y="238785"/>
                            </a:cxn>
                            <a:cxn ang="0">
                              <a:pos x="11829" y="244253"/>
                            </a:cxn>
                            <a:cxn ang="0">
                              <a:pos x="17743" y="257924"/>
                            </a:cxn>
                            <a:cxn ang="0">
                              <a:pos x="19563" y="261570"/>
                            </a:cxn>
                            <a:cxn ang="0">
                              <a:pos x="28662" y="277519"/>
                            </a:cxn>
                            <a:cxn ang="0">
                              <a:pos x="29117" y="277975"/>
                            </a:cxn>
                            <a:cxn ang="0">
                              <a:pos x="179705" y="360000"/>
                            </a:cxn>
                            <a:cxn ang="0">
                              <a:pos x="330293" y="277975"/>
                            </a:cxn>
                            <a:cxn ang="0">
                              <a:pos x="330748" y="277519"/>
                            </a:cxn>
                            <a:cxn ang="0">
                              <a:pos x="179705" y="86127"/>
                            </a:cxn>
                            <a:cxn ang="0">
                              <a:pos x="245673" y="152203"/>
                            </a:cxn>
                            <a:cxn ang="0">
                              <a:pos x="179705" y="218734"/>
                            </a:cxn>
                            <a:cxn ang="0">
                              <a:pos x="113737" y="152203"/>
                            </a:cxn>
                            <a:cxn ang="0">
                              <a:pos x="179705" y="86127"/>
                            </a:cxn>
                            <a:cxn ang="0">
                              <a:pos x="70517" y="292557"/>
                            </a:cxn>
                            <a:cxn ang="0">
                              <a:pos x="179705" y="221013"/>
                            </a:cxn>
                            <a:cxn ang="0">
                              <a:pos x="288893" y="292557"/>
                            </a:cxn>
                            <a:cxn ang="0">
                              <a:pos x="179705" y="337215"/>
                            </a:cxn>
                            <a:cxn ang="0">
                              <a:pos x="70517" y="292557"/>
                            </a:cxn>
                          </a:cxnLst>
                          <a:pathLst>
                            <a:path fill="norm" h="790" w="790" stroke="1">
                              <a:moveTo>
                                <a:pt x="727" y="609"/>
                              </a:moveTo>
                              <a:cubicBezTo>
                                <a:pt x="734" y="598"/>
                                <a:pt x="741" y="586"/>
                                <a:pt x="747" y="574"/>
                              </a:cubicBezTo>
                              <a:cubicBezTo>
                                <a:pt x="748" y="571"/>
                                <a:pt x="750" y="569"/>
                                <a:pt x="751" y="566"/>
                              </a:cubicBezTo>
                              <a:cubicBezTo>
                                <a:pt x="756" y="556"/>
                                <a:pt x="760" y="546"/>
                                <a:pt x="764" y="536"/>
                              </a:cubicBezTo>
                              <a:cubicBezTo>
                                <a:pt x="765" y="532"/>
                                <a:pt x="767" y="528"/>
                                <a:pt x="768" y="524"/>
                              </a:cubicBezTo>
                              <a:cubicBezTo>
                                <a:pt x="771" y="515"/>
                                <a:pt x="774" y="505"/>
                                <a:pt x="777" y="496"/>
                              </a:cubicBezTo>
                              <a:cubicBezTo>
                                <a:pt x="778" y="491"/>
                                <a:pt x="779" y="487"/>
                                <a:pt x="780" y="482"/>
                              </a:cubicBezTo>
                              <a:cubicBezTo>
                                <a:pt x="783" y="472"/>
                                <a:pt x="784" y="462"/>
                                <a:pt x="786" y="452"/>
                              </a:cubicBezTo>
                              <a:cubicBezTo>
                                <a:pt x="786" y="448"/>
                                <a:pt x="787" y="443"/>
                                <a:pt x="788" y="439"/>
                              </a:cubicBezTo>
                              <a:cubicBezTo>
                                <a:pt x="789" y="425"/>
                                <a:pt x="790" y="410"/>
                                <a:pt x="790" y="395"/>
                              </a:cubicBezTo>
                              <a:cubicBezTo>
                                <a:pt x="790" y="177"/>
                                <a:pt x="613" y="0"/>
                                <a:pt x="395" y="0"/>
                              </a:cubicBezTo>
                              <a:cubicBezTo>
                                <a:pt x="177" y="0"/>
                                <a:pt x="0" y="177"/>
                                <a:pt x="0" y="395"/>
                              </a:cubicBezTo>
                              <a:cubicBezTo>
                                <a:pt x="0" y="410"/>
                                <a:pt x="1" y="425"/>
                                <a:pt x="2" y="439"/>
                              </a:cubicBezTo>
                              <a:cubicBezTo>
                                <a:pt x="3" y="443"/>
                                <a:pt x="4" y="448"/>
                                <a:pt x="4" y="452"/>
                              </a:cubicBezTo>
                              <a:cubicBezTo>
                                <a:pt x="6" y="462"/>
                                <a:pt x="7" y="472"/>
                                <a:pt x="10" y="482"/>
                              </a:cubicBezTo>
                              <a:cubicBezTo>
                                <a:pt x="11" y="487"/>
                                <a:pt x="12" y="491"/>
                                <a:pt x="13" y="496"/>
                              </a:cubicBezTo>
                              <a:cubicBezTo>
                                <a:pt x="16" y="505"/>
                                <a:pt x="19" y="515"/>
                                <a:pt x="22" y="524"/>
                              </a:cubicBezTo>
                              <a:cubicBezTo>
                                <a:pt x="23" y="528"/>
                                <a:pt x="25" y="532"/>
                                <a:pt x="26" y="536"/>
                              </a:cubicBezTo>
                              <a:cubicBezTo>
                                <a:pt x="30" y="546"/>
                                <a:pt x="34" y="556"/>
                                <a:pt x="39" y="566"/>
                              </a:cubicBezTo>
                              <a:cubicBezTo>
                                <a:pt x="40" y="569"/>
                                <a:pt x="42" y="571"/>
                                <a:pt x="43" y="574"/>
                              </a:cubicBezTo>
                              <a:cubicBezTo>
                                <a:pt x="49" y="586"/>
                                <a:pt x="56" y="598"/>
                                <a:pt x="63" y="609"/>
                              </a:cubicBezTo>
                              <a:cubicBezTo>
                                <a:pt x="63" y="609"/>
                                <a:pt x="63" y="610"/>
                                <a:pt x="64" y="610"/>
                              </a:cubicBezTo>
                              <a:cubicBezTo>
                                <a:pt x="134" y="718"/>
                                <a:pt x="256" y="790"/>
                                <a:pt x="395" y="790"/>
                              </a:cubicBezTo>
                              <a:cubicBezTo>
                                <a:pt x="534" y="790"/>
                                <a:pt x="656" y="718"/>
                                <a:pt x="726" y="610"/>
                              </a:cubicBezTo>
                              <a:cubicBezTo>
                                <a:pt x="726" y="610"/>
                                <a:pt x="727" y="609"/>
                                <a:pt x="727" y="609"/>
                              </a:cubicBezTo>
                              <a:close/>
                              <a:moveTo>
                                <a:pt x="395" y="189"/>
                              </a:moveTo>
                              <a:cubicBezTo>
                                <a:pt x="475" y="189"/>
                                <a:pt x="540" y="254"/>
                                <a:pt x="540" y="334"/>
                              </a:cubicBezTo>
                              <a:cubicBezTo>
                                <a:pt x="540" y="415"/>
                                <a:pt x="475" y="480"/>
                                <a:pt x="395" y="480"/>
                              </a:cubicBezTo>
                              <a:cubicBezTo>
                                <a:pt x="315" y="480"/>
                                <a:pt x="250" y="415"/>
                                <a:pt x="250" y="334"/>
                              </a:cubicBezTo>
                              <a:cubicBezTo>
                                <a:pt x="250" y="254"/>
                                <a:pt x="315" y="189"/>
                                <a:pt x="395" y="189"/>
                              </a:cubicBezTo>
                              <a:close/>
                              <a:moveTo>
                                <a:pt x="155" y="642"/>
                              </a:moveTo>
                              <a:cubicBezTo>
                                <a:pt x="196" y="548"/>
                                <a:pt x="290" y="485"/>
                                <a:pt x="395" y="485"/>
                              </a:cubicBezTo>
                              <a:cubicBezTo>
                                <a:pt x="500" y="485"/>
                                <a:pt x="594" y="548"/>
                                <a:pt x="635" y="642"/>
                              </a:cubicBezTo>
                              <a:cubicBezTo>
                                <a:pt x="573" y="703"/>
                                <a:pt x="488" y="740"/>
                                <a:pt x="395" y="740"/>
                              </a:cubicBezTo>
                              <a:cubicBezTo>
                                <a:pt x="302" y="740"/>
                                <a:pt x="217" y="703"/>
                                <a:pt x="155" y="6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28" style="width:17pt;height:17pt;margin-top:7.3pt;margin-left:368.65pt;mso-height-relative:page;mso-width-relative:page;position:absolute;z-index:251685888" o:bwmode="auto" coordsize="790,790" o:spt="100" adj="-11796480,,5400" path="m727,609c734,598,741,586,747,574c748,571,750,569,751,566c756,556,760,546,764,536c765,532,767,528,768,524c771,515,774,505,777,496c778,491,779,487,780,482c783,472,784,462,786,452c786,448,787,443,788,439c789,425,790,410,790,395c790,177,613,,395,c177,,,177,,395c,410,1,425,2,439c3,443,4,448,4,452c6,462,7,472,10,482c11,487,12,491,13,496c16,505,19,515,22,524c23,528,25,532,26,536c30,546,34,556,39,566c40,569,42,571,43,574c49,586,56,598,63,609c63,609,63,610,64,610c134,718,256,790,395,790c534,790,656,718,726,610c726,610,727,609,727,609xm395,189c475,189,540,254,540,334c540,415,475,480,395,480c315,480,250,415,250,334c250,254,315,189,395,189xm155,642c196,548,290,485,395,485c500,485,594,548,635,642c573,703,488,740,395,740c302,740,217,703,155,642xe" filled="t" fillcolor="#00b0f0" stroked="f">
                <v:stroke joinstyle="miter"/>
                <v:path o:connecttype="custom" o:connectlocs="330748,277519;339847,261570;341667,257924;347581,244253;349401,238785;353496,226025;354861,219646;357590,205975;358500,200051;359410,180000;179705,0;0,180000;910,200051;1820,205975;4549,219646;5914,226025;10009,238785;11829,244253;17743,257924;19563,261570;28662,277519;29117,277975;179705,360000;330293,277975;330748,277519;179705,86127;245673,152203;179705,218734;113737,152203;179705,86127;70517,292557;179705,221013;288893,292557;179705,337215;70517,292557" o:connectangles="0,0,0,0,0,0,0,0,0,0,0,0,0,0,0,0,0,0,0,0,0,0,0,0,0,0,0,0,0,0,0,0,0,0,0"/>
                <o:lock v:ext="edit" aspectratio="f"/>
              </v:shape>
            </w:pict>
          </mc:Fallback>
        </mc:AlternateContent>
      </w:r>
    </w:p>
    <w:p w14:paraId="5A355864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2152015</wp:posOffset>
                </wp:positionH>
                <wp:positionV relativeFrom="paragraph">
                  <wp:posOffset>47625</wp:posOffset>
                </wp:positionV>
                <wp:extent cx="2134235" cy="929640"/>
                <wp:effectExtent l="0" t="0" r="0" b="0"/>
                <wp:wrapNone/>
                <wp:docPr id="4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4235" cy="92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66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50"/>
                                <w:szCs w:val="50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50"/>
                                <w:szCs w:val="50"/>
                                <w:lang w:eastAsia="zh-CN"/>
                              </w:rPr>
                              <w:t>xxx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660" w:lineRule="exact"/>
                              <w:jc w:val="center"/>
                              <w:rPr>
                                <w:rFonts w:hint="eastAsia"/>
                                <w:b/>
                                <w:color w:val="00B0F0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28"/>
                                <w:szCs w:val="40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8"/>
                                <w:szCs w:val="40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28"/>
                                <w:szCs w:val="40"/>
                              </w:rPr>
                              <w:t>采购经理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9" type="#_x0000_t202" style="width:168.05pt;height:73.2pt;margin-top:3.75pt;margin-left:169.45pt;mso-wrap-distance-bottom:0;mso-wrap-distance-left:9pt;mso-wrap-distance-right:9pt;mso-wrap-distance-top:0;position:absolute;v-text-anchor:top;z-index:251664384" filled="f" fillcolor="this" stroked="f">
                <v:textbox style="mso-fit-shape-to-text:t">
                  <w:txbxContent>
                    <w:p w14:paraId="1BDFFBF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660" w:lineRule="exact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50"/>
                          <w:szCs w:val="50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50"/>
                          <w:szCs w:val="50"/>
                          <w:lang w:eastAsia="zh-CN"/>
                        </w:rPr>
                        <w:t>xxx</w:t>
                      </w:r>
                    </w:p>
                    <w:p w14:paraId="10DF865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660" w:lineRule="exact"/>
                        <w:jc w:val="center"/>
                        <w:rPr>
                          <w:rFonts w:hint="eastAsia"/>
                          <w:b/>
                          <w:color w:val="00B0F0"/>
                          <w:sz w:val="20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28"/>
                          <w:szCs w:val="40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8"/>
                          <w:szCs w:val="40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28"/>
                          <w:szCs w:val="40"/>
                        </w:rPr>
                        <w:t>采购经理</w:t>
                      </w:r>
                    </w:p>
                  </w:txbxContent>
                </v:textbox>
              </v:shape>
            </w:pict>
          </mc:Fallback>
        </mc:AlternateContent>
      </w:r>
    </w:p>
    <w:p w14:paraId="0A78E1CD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4737100</wp:posOffset>
                </wp:positionH>
                <wp:positionV relativeFrom="paragraph">
                  <wp:posOffset>113665</wp:posOffset>
                </wp:positionV>
                <wp:extent cx="127000" cy="111760"/>
                <wp:effectExtent l="0" t="0" r="6350" b="2540"/>
                <wp:wrapNone/>
                <wp:docPr id="18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127000" cy="111760"/>
                        </a:xfrm>
                        <a:custGeom>
                          <a:avLst/>
                          <a:gdLst/>
                          <a:cxnLst>
                            <a:cxn ang="0">
                              <a:pos x="311687" y="141676"/>
                            </a:cxn>
                            <a:cxn ang="0">
                              <a:pos x="311687" y="122288"/>
                            </a:cxn>
                            <a:cxn ang="0">
                              <a:pos x="329583" y="122288"/>
                            </a:cxn>
                            <a:cxn ang="0">
                              <a:pos x="329583" y="110358"/>
                            </a:cxn>
                            <a:cxn ang="0">
                              <a:pos x="164046" y="0"/>
                            </a:cxn>
                            <a:cxn ang="0">
                              <a:pos x="0" y="110358"/>
                            </a:cxn>
                            <a:cxn ang="0">
                              <a:pos x="0" y="122288"/>
                            </a:cxn>
                            <a:cxn ang="0">
                              <a:pos x="14913" y="122288"/>
                            </a:cxn>
                            <a:cxn ang="0">
                              <a:pos x="14913" y="141676"/>
                            </a:cxn>
                            <a:cxn ang="0">
                              <a:pos x="34300" y="141676"/>
                            </a:cxn>
                            <a:cxn ang="0">
                              <a:pos x="34300" y="247560"/>
                            </a:cxn>
                            <a:cxn ang="0">
                              <a:pos x="14913" y="247560"/>
                            </a:cxn>
                            <a:cxn ang="0">
                              <a:pos x="14913" y="266947"/>
                            </a:cxn>
                            <a:cxn ang="0">
                              <a:pos x="0" y="266947"/>
                            </a:cxn>
                            <a:cxn ang="0">
                              <a:pos x="0" y="290808"/>
                            </a:cxn>
                            <a:cxn ang="0">
                              <a:pos x="329583" y="290808"/>
                            </a:cxn>
                            <a:cxn ang="0">
                              <a:pos x="329583" y="266947"/>
                            </a:cxn>
                            <a:cxn ang="0">
                              <a:pos x="311687" y="266947"/>
                            </a:cxn>
                            <a:cxn ang="0">
                              <a:pos x="311687" y="247560"/>
                            </a:cxn>
                            <a:cxn ang="0">
                              <a:pos x="293791" y="247560"/>
                            </a:cxn>
                            <a:cxn ang="0">
                              <a:pos x="293791" y="141676"/>
                            </a:cxn>
                            <a:cxn ang="0">
                              <a:pos x="311687" y="141676"/>
                            </a:cxn>
                            <a:cxn ang="0">
                              <a:pos x="108867" y="247560"/>
                            </a:cxn>
                            <a:cxn ang="0">
                              <a:pos x="73075" y="247560"/>
                            </a:cxn>
                            <a:cxn ang="0">
                              <a:pos x="73075" y="141676"/>
                            </a:cxn>
                            <a:cxn ang="0">
                              <a:pos x="108867" y="141676"/>
                            </a:cxn>
                            <a:cxn ang="0">
                              <a:pos x="108867" y="247560"/>
                            </a:cxn>
                            <a:cxn ang="0">
                              <a:pos x="181942" y="247560"/>
                            </a:cxn>
                            <a:cxn ang="0">
                              <a:pos x="147641" y="247560"/>
                            </a:cxn>
                            <a:cxn ang="0">
                              <a:pos x="147641" y="141676"/>
                            </a:cxn>
                            <a:cxn ang="0">
                              <a:pos x="181942" y="141676"/>
                            </a:cxn>
                            <a:cxn ang="0">
                              <a:pos x="181942" y="247560"/>
                            </a:cxn>
                            <a:cxn ang="0">
                              <a:pos x="255017" y="247560"/>
                            </a:cxn>
                            <a:cxn ang="0">
                              <a:pos x="220716" y="247560"/>
                            </a:cxn>
                            <a:cxn ang="0">
                              <a:pos x="220716" y="141676"/>
                            </a:cxn>
                            <a:cxn ang="0">
                              <a:pos x="255017" y="141676"/>
                            </a:cxn>
                            <a:cxn ang="0">
                              <a:pos x="255017" y="247560"/>
                            </a:cxn>
                          </a:cxnLst>
                          <a:pathLst>
                            <a:path fill="norm" h="195" w="221" stroke="1">
                              <a:moveTo>
                                <a:pt x="209" y="95"/>
                              </a:moveTo>
                              <a:lnTo>
                                <a:pt x="209" y="82"/>
                              </a:lnTo>
                              <a:lnTo>
                                <a:pt x="221" y="82"/>
                              </a:lnTo>
                              <a:lnTo>
                                <a:pt x="221" y="74"/>
                              </a:lnTo>
                              <a:lnTo>
                                <a:pt x="110" y="0"/>
                              </a:lnTo>
                              <a:lnTo>
                                <a:pt x="0" y="74"/>
                              </a:lnTo>
                              <a:lnTo>
                                <a:pt x="0" y="82"/>
                              </a:lnTo>
                              <a:lnTo>
                                <a:pt x="10" y="82"/>
                              </a:lnTo>
                              <a:lnTo>
                                <a:pt x="10" y="95"/>
                              </a:lnTo>
                              <a:lnTo>
                                <a:pt x="23" y="95"/>
                              </a:lnTo>
                              <a:lnTo>
                                <a:pt x="23" y="166"/>
                              </a:lnTo>
                              <a:lnTo>
                                <a:pt x="10" y="166"/>
                              </a:lnTo>
                              <a:lnTo>
                                <a:pt x="10" y="179"/>
                              </a:lnTo>
                              <a:lnTo>
                                <a:pt x="0" y="179"/>
                              </a:lnTo>
                              <a:lnTo>
                                <a:pt x="0" y="195"/>
                              </a:lnTo>
                              <a:lnTo>
                                <a:pt x="221" y="195"/>
                              </a:lnTo>
                              <a:lnTo>
                                <a:pt x="221" y="179"/>
                              </a:lnTo>
                              <a:lnTo>
                                <a:pt x="209" y="179"/>
                              </a:lnTo>
                              <a:lnTo>
                                <a:pt x="209" y="166"/>
                              </a:lnTo>
                              <a:lnTo>
                                <a:pt x="197" y="166"/>
                              </a:lnTo>
                              <a:lnTo>
                                <a:pt x="197" y="95"/>
                              </a:lnTo>
                              <a:lnTo>
                                <a:pt x="209" y="95"/>
                              </a:lnTo>
                              <a:close/>
                              <a:moveTo>
                                <a:pt x="73" y="166"/>
                              </a:moveTo>
                              <a:lnTo>
                                <a:pt x="49" y="166"/>
                              </a:lnTo>
                              <a:lnTo>
                                <a:pt x="49" y="95"/>
                              </a:lnTo>
                              <a:lnTo>
                                <a:pt x="73" y="95"/>
                              </a:lnTo>
                              <a:lnTo>
                                <a:pt x="73" y="166"/>
                              </a:lnTo>
                              <a:close/>
                              <a:moveTo>
                                <a:pt x="122" y="166"/>
                              </a:moveTo>
                              <a:lnTo>
                                <a:pt x="99" y="166"/>
                              </a:lnTo>
                              <a:lnTo>
                                <a:pt x="99" y="95"/>
                              </a:lnTo>
                              <a:lnTo>
                                <a:pt x="122" y="95"/>
                              </a:lnTo>
                              <a:lnTo>
                                <a:pt x="122" y="166"/>
                              </a:lnTo>
                              <a:close/>
                              <a:moveTo>
                                <a:pt x="171" y="166"/>
                              </a:moveTo>
                              <a:lnTo>
                                <a:pt x="148" y="166"/>
                              </a:lnTo>
                              <a:lnTo>
                                <a:pt x="148" y="95"/>
                              </a:lnTo>
                              <a:lnTo>
                                <a:pt x="171" y="95"/>
                              </a:lnTo>
                              <a:lnTo>
                                <a:pt x="171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116" o:spid="_x0000_s1030" style="width:10pt;height:8.8pt;margin-top:8.95pt;margin-left:373pt;mso-height-relative:page;mso-width-relative:page;position:absolute;z-index:251694080" coordsize="221,195" o:spt="100" adj="-11796480,,5400" path="m209,95l209,82,221,82,221,74,110,,,74,,82,10,82,10,95,23,95,23,166,10,166,10,179,,179,,195,221,195,221,179,209,179,209,166,197,166,197,95,209,95xm73,166l49,166,49,95,73,95,73,166xm122,166l99,166,99,95,122,95,122,166xm171,166l148,166,148,95,171,95,171,166xe" filled="t" fillcolor="white" stroked="f">
                <v:stroke joinstyle="miter"/>
                <v:path o:connecttype="custom" o:connectlocs="311687,141676;311687,122288;329583,122288;329583,110358;164046,0;0,110358;0,122288;14913,122288;14913,141676;34300,141676;34300,247560;14913,247560;14913,266947;0,266947;0,290808;329583,290808;329583,266947;311687,266947;311687,247560;293791,247560;293791,141676;311687,141676;108867,247560;73075,247560;73075,141676;108867,141676;108867,247560;181942,247560;147641,247560;147641,141676;181942,141676;181942,247560;255017,247560;220716,247560;220716,141676;255017,141676;255017,247560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64770</wp:posOffset>
                </wp:positionV>
                <wp:extent cx="215900" cy="215900"/>
                <wp:effectExtent l="0" t="0" r="12700" b="12700"/>
                <wp:wrapNone/>
                <wp:docPr id="17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oval id="Oval 20" o:spid="_x0000_s1031" style="width:17pt;height:17pt;margin-top:5.1pt;margin-left:369.5pt;mso-height-relative:page;mso-width-relative:page;position:absolute;z-index:251692032" coordsize="21600,21600" filled="t" fillcolor="#00b0f0" stroked="f">
                <o:lock v:ext="edit" aspectratio="f"/>
              </v:oval>
            </w:pict>
          </mc:Fallback>
        </mc:AlternateContent>
      </w:r>
    </w:p>
    <w:p w14:paraId="5C14FAC2">
      <w:pPr>
        <w:adjustRightInd w:val="0"/>
        <w:snapToGrid w:val="0"/>
        <w:rPr>
          <w:lang w:val="x-none"/>
        </w:rPr>
      </w:pPr>
    </w:p>
    <w:p w14:paraId="0A68D8B3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24765</wp:posOffset>
                </wp:positionV>
                <wp:extent cx="215900" cy="215900"/>
                <wp:effectExtent l="0" t="0" r="12700" b="16510"/>
                <wp:wrapNone/>
                <wp:docPr id="6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0" y="150502"/>
                            </a:cxn>
                            <a:cxn ang="0">
                              <a:pos x="0" y="141681"/>
                            </a:cxn>
                            <a:cxn ang="0">
                              <a:pos x="625" y="137387"/>
                            </a:cxn>
                            <a:cxn ang="0">
                              <a:pos x="1953" y="123961"/>
                            </a:cxn>
                            <a:cxn ang="0">
                              <a:pos x="37031" y="50818"/>
                            </a:cxn>
                            <a:cxn ang="0">
                              <a:pos x="161015" y="6245"/>
                            </a:cxn>
                            <a:cxn ang="0">
                              <a:pos x="243436" y="48632"/>
                            </a:cxn>
                            <a:cxn ang="0">
                              <a:pos x="280077" y="168924"/>
                            </a:cxn>
                            <a:cxn ang="0">
                              <a:pos x="210546" y="268140"/>
                            </a:cxn>
                            <a:cxn ang="0">
                              <a:pos x="133281" y="286094"/>
                            </a:cxn>
                            <a:cxn ang="0">
                              <a:pos x="82265" y="273448"/>
                            </a:cxn>
                            <a:cxn ang="0">
                              <a:pos x="19844" y="217088"/>
                            </a:cxn>
                            <a:cxn ang="0">
                              <a:pos x="1797" y="165724"/>
                            </a:cxn>
                            <a:cxn ang="0">
                              <a:pos x="0" y="150502"/>
                            </a:cxn>
                            <a:cxn ang="0">
                              <a:pos x="178280" y="239569"/>
                            </a:cxn>
                            <a:cxn ang="0">
                              <a:pos x="186093" y="238789"/>
                            </a:cxn>
                            <a:cxn ang="0">
                              <a:pos x="204530" y="230280"/>
                            </a:cxn>
                            <a:cxn ang="0">
                              <a:pos x="208593" y="217088"/>
                            </a:cxn>
                            <a:cxn ang="0">
                              <a:pos x="192890" y="192577"/>
                            </a:cxn>
                            <a:cxn ang="0">
                              <a:pos x="174687" y="188049"/>
                            </a:cxn>
                            <a:cxn ang="0">
                              <a:pos x="161484" y="194138"/>
                            </a:cxn>
                            <a:cxn ang="0">
                              <a:pos x="149765" y="193826"/>
                            </a:cxn>
                            <a:cxn ang="0">
                              <a:pos x="138515" y="183912"/>
                            </a:cxn>
                            <a:cxn ang="0">
                              <a:pos x="113593" y="144023"/>
                            </a:cxn>
                            <a:cxn ang="0">
                              <a:pos x="105859" y="120058"/>
                            </a:cxn>
                            <a:cxn ang="0">
                              <a:pos x="112265" y="107178"/>
                            </a:cxn>
                            <a:cxn ang="0">
                              <a:pos x="120859" y="101714"/>
                            </a:cxn>
                            <a:cxn ang="0">
                              <a:pos x="128984" y="85633"/>
                            </a:cxn>
                            <a:cxn ang="0">
                              <a:pos x="113750" y="54409"/>
                            </a:cxn>
                            <a:cxn ang="0">
                              <a:pos x="107109" y="51754"/>
                            </a:cxn>
                            <a:cxn ang="0">
                              <a:pos x="90468" y="58624"/>
                            </a:cxn>
                            <a:cxn ang="0">
                              <a:pos x="73359" y="96093"/>
                            </a:cxn>
                            <a:cxn ang="0">
                              <a:pos x="79531" y="128332"/>
                            </a:cxn>
                            <a:cxn ang="0">
                              <a:pos x="105078" y="179540"/>
                            </a:cxn>
                            <a:cxn ang="0">
                              <a:pos x="137187" y="221771"/>
                            </a:cxn>
                            <a:cxn ang="0">
                              <a:pos x="178280" y="239569"/>
                            </a:cxn>
                          </a:cxnLst>
                          <a:pathLst>
                            <a:path fill="norm" h="3685" w="3682" stroke="1">
                              <a:moveTo>
                                <a:pt x="0" y="1928"/>
                              </a:moveTo>
                              <a:cubicBezTo>
                                <a:pt x="0" y="1890"/>
                                <a:pt x="0" y="1853"/>
                                <a:pt x="0" y="1815"/>
                              </a:cubicBezTo>
                              <a:cubicBezTo>
                                <a:pt x="3" y="1797"/>
                                <a:pt x="6" y="1778"/>
                                <a:pt x="8" y="1760"/>
                              </a:cubicBezTo>
                              <a:cubicBezTo>
                                <a:pt x="14" y="1703"/>
                                <a:pt x="16" y="1645"/>
                                <a:pt x="25" y="1588"/>
                              </a:cubicBezTo>
                              <a:cubicBezTo>
                                <a:pt x="82" y="1231"/>
                                <a:pt x="227" y="914"/>
                                <a:pt x="474" y="651"/>
                              </a:cubicBezTo>
                              <a:cubicBezTo>
                                <a:pt x="905" y="192"/>
                                <a:pt x="1437" y="0"/>
                                <a:pt x="2061" y="80"/>
                              </a:cubicBezTo>
                              <a:cubicBezTo>
                                <a:pt x="2477" y="133"/>
                                <a:pt x="2831" y="318"/>
                                <a:pt x="3116" y="623"/>
                              </a:cubicBezTo>
                              <a:cubicBezTo>
                                <a:pt x="3521" y="1059"/>
                                <a:pt x="3682" y="1577"/>
                                <a:pt x="3585" y="2164"/>
                              </a:cubicBezTo>
                              <a:cubicBezTo>
                                <a:pt x="3492" y="2726"/>
                                <a:pt x="3185" y="3150"/>
                                <a:pt x="2695" y="3435"/>
                              </a:cubicBezTo>
                              <a:cubicBezTo>
                                <a:pt x="2391" y="3612"/>
                                <a:pt x="2058" y="3685"/>
                                <a:pt x="1706" y="3665"/>
                              </a:cubicBezTo>
                              <a:cubicBezTo>
                                <a:pt x="1478" y="3652"/>
                                <a:pt x="1260" y="3600"/>
                                <a:pt x="1053" y="3503"/>
                              </a:cubicBezTo>
                              <a:cubicBezTo>
                                <a:pt x="712" y="3345"/>
                                <a:pt x="446" y="3104"/>
                                <a:pt x="254" y="2781"/>
                              </a:cubicBezTo>
                              <a:cubicBezTo>
                                <a:pt x="132" y="2578"/>
                                <a:pt x="55" y="2358"/>
                                <a:pt x="23" y="2123"/>
                              </a:cubicBezTo>
                              <a:cubicBezTo>
                                <a:pt x="14" y="2058"/>
                                <a:pt x="8" y="1993"/>
                                <a:pt x="0" y="1928"/>
                              </a:cubicBezTo>
                              <a:close/>
                              <a:moveTo>
                                <a:pt x="2282" y="3069"/>
                              </a:moveTo>
                              <a:cubicBezTo>
                                <a:pt x="2310" y="3067"/>
                                <a:pt x="2346" y="3065"/>
                                <a:pt x="2382" y="3059"/>
                              </a:cubicBezTo>
                              <a:cubicBezTo>
                                <a:pt x="2471" y="3044"/>
                                <a:pt x="2552" y="3013"/>
                                <a:pt x="2618" y="2950"/>
                              </a:cubicBezTo>
                              <a:cubicBezTo>
                                <a:pt x="2667" y="2904"/>
                                <a:pt x="2692" y="2848"/>
                                <a:pt x="2670" y="2781"/>
                              </a:cubicBezTo>
                              <a:cubicBezTo>
                                <a:pt x="2630" y="2659"/>
                                <a:pt x="2564" y="2553"/>
                                <a:pt x="2469" y="2467"/>
                              </a:cubicBezTo>
                              <a:cubicBezTo>
                                <a:pt x="2402" y="2407"/>
                                <a:pt x="2323" y="2381"/>
                                <a:pt x="2236" y="2409"/>
                              </a:cubicBezTo>
                              <a:cubicBezTo>
                                <a:pt x="2178" y="2428"/>
                                <a:pt x="2122" y="2458"/>
                                <a:pt x="2067" y="2487"/>
                              </a:cubicBezTo>
                              <a:cubicBezTo>
                                <a:pt x="2015" y="2514"/>
                                <a:pt x="1963" y="2517"/>
                                <a:pt x="1917" y="2483"/>
                              </a:cubicBezTo>
                              <a:cubicBezTo>
                                <a:pt x="1866" y="2446"/>
                                <a:pt x="1814" y="2404"/>
                                <a:pt x="1773" y="2356"/>
                              </a:cubicBezTo>
                              <a:cubicBezTo>
                                <a:pt x="1641" y="2202"/>
                                <a:pt x="1543" y="2026"/>
                                <a:pt x="1454" y="1845"/>
                              </a:cubicBezTo>
                              <a:cubicBezTo>
                                <a:pt x="1407" y="1748"/>
                                <a:pt x="1364" y="1648"/>
                                <a:pt x="1355" y="1538"/>
                              </a:cubicBezTo>
                              <a:cubicBezTo>
                                <a:pt x="1350" y="1467"/>
                                <a:pt x="1368" y="1408"/>
                                <a:pt x="1437" y="1373"/>
                              </a:cubicBezTo>
                              <a:cubicBezTo>
                                <a:pt x="1476" y="1353"/>
                                <a:pt x="1513" y="1329"/>
                                <a:pt x="1547" y="1303"/>
                              </a:cubicBezTo>
                              <a:cubicBezTo>
                                <a:pt x="1613" y="1251"/>
                                <a:pt x="1658" y="1183"/>
                                <a:pt x="1651" y="1097"/>
                              </a:cubicBezTo>
                              <a:cubicBezTo>
                                <a:pt x="1639" y="939"/>
                                <a:pt x="1569" y="806"/>
                                <a:pt x="1456" y="697"/>
                              </a:cubicBezTo>
                              <a:cubicBezTo>
                                <a:pt x="1436" y="677"/>
                                <a:pt x="1400" y="666"/>
                                <a:pt x="1371" y="663"/>
                              </a:cubicBezTo>
                              <a:cubicBezTo>
                                <a:pt x="1286" y="656"/>
                                <a:pt x="1219" y="699"/>
                                <a:pt x="1158" y="751"/>
                              </a:cubicBezTo>
                              <a:cubicBezTo>
                                <a:pt x="1012" y="877"/>
                                <a:pt x="949" y="1042"/>
                                <a:pt x="939" y="1231"/>
                              </a:cubicBezTo>
                              <a:cubicBezTo>
                                <a:pt x="931" y="1375"/>
                                <a:pt x="969" y="1511"/>
                                <a:pt x="1018" y="1644"/>
                              </a:cubicBezTo>
                              <a:cubicBezTo>
                                <a:pt x="1105" y="1874"/>
                                <a:pt x="1216" y="2091"/>
                                <a:pt x="1345" y="2300"/>
                              </a:cubicBezTo>
                              <a:cubicBezTo>
                                <a:pt x="1465" y="2493"/>
                                <a:pt x="1591" y="2682"/>
                                <a:pt x="1756" y="2841"/>
                              </a:cubicBezTo>
                              <a:cubicBezTo>
                                <a:pt x="1899" y="2980"/>
                                <a:pt x="2070" y="3062"/>
                                <a:pt x="2282" y="30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2" style="width:17pt;height:17pt;margin-top:1.95pt;margin-left:369.5pt;mso-height-relative:page;mso-width-relative:page;position:absolute;z-index:251669504" coordsize="3682,3685" o:spt="100" adj="-11796480,,5400" path="m,1928c,1890,,1853,,1815c3,1797,6,1778,8,1760c14,1703,16,1645,25,1588c82,1231,227,914,474,651c905,192,1437,,2061,80c2477,133,2831,318,3116,623c3521,1059,3682,1577,3585,2164c3492,2726,3185,3150,2695,3435c2391,3612,2058,3685,1706,3665c1478,3652,1260,3600,1053,3503c712,3345,446,3104,254,2781c132,2578,55,2358,23,2123c14,2058,8,1993,,1928xm2282,3069c2310,3067,2346,3065,2382,3059c2471,3044,2552,3013,2618,2950c2667,2904,2692,2848,2670,2781c2630,2659,2564,2553,2469,2467c2402,2407,2323,2381,2236,2409c2178,2428,2122,2458,2067,2487c2015,2514,1963,2517,1917,2483c1866,2446,1814,2404,1773,2356c1641,2202,1543,2026,1454,1845c1407,1748,1364,1648,1355,1538c1350,1467,1368,1408,1437,1373c1476,1353,1513,1329,1547,1303c1613,1251,1658,1183,1651,1097c1639,939,1569,806,1456,697c1436,677,1400,666,1371,663c1286,656,1219,699,1158,751c1012,877,949,1042,939,1231c931,1375,969,1511,1018,1644c1105,1874,1216,2091,1345,2300c1465,2493,1591,2682,1756,2841c1899,2980,2070,3062,2282,3069xe" filled="t" fillcolor="#00b0f0" stroked="f">
                <v:stroke joinstyle="miter"/>
                <v:path o:connecttype="custom" o:connectlocs="0,150502;0,141681;625,137387;1953,123961;37031,50818;161015,6245;243436,48632;280077,168924;210546,268140;133281,286094;82265,273448;19844,217088;1797,165724;0,150502;178280,239569;186093,238789;204530,230280;208593,217088;192890,192577;174687,188049;161484,194138;149765,193826;138515,183912;113593,144023;105859,120058;112265,107178;120859,101714;128984,85633;113750,54409;107109,51754;90468,58624;73359,96093;79531,128332;105078,179540;137187,221771;178280,239569" o:connectangles="0,0,0,0,0,0,0,0,0,0,0,0,0,0,0,0,0,0,0,0,0,0,0,0,0,0,0,0,0,0,0,0,0,0,0,0"/>
                <o:lock v:ext="edit" aspectratio="f"/>
              </v:shape>
            </w:pict>
          </mc:Fallback>
        </mc:AlternateContent>
      </w:r>
    </w:p>
    <w:p w14:paraId="3150D77C">
      <w:pPr>
        <w:adjustRightInd w:val="0"/>
        <w:snapToGrid w:val="0"/>
        <w:rPr>
          <w:lang w:val="x-none"/>
        </w:rPr>
      </w:pPr>
    </w:p>
    <w:p w14:paraId="21F708EA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16510</wp:posOffset>
                </wp:positionV>
                <wp:extent cx="215900" cy="215900"/>
                <wp:effectExtent l="0" t="0" r="12700" b="12700"/>
                <wp:wrapNone/>
                <wp:docPr id="7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0" y="143828"/>
                            </a:cxn>
                            <a:cxn ang="0">
                              <a:pos x="144097" y="0"/>
                            </a:cxn>
                            <a:cxn ang="0">
                              <a:pos x="287655" y="144043"/>
                            </a:cxn>
                            <a:cxn ang="0">
                              <a:pos x="143235" y="287547"/>
                            </a:cxn>
                            <a:cxn ang="0">
                              <a:pos x="0" y="143828"/>
                            </a:cxn>
                            <a:cxn ang="0">
                              <a:pos x="61109" y="88667"/>
                            </a:cxn>
                            <a:cxn ang="0">
                              <a:pos x="143774" y="160419"/>
                            </a:cxn>
                            <a:cxn ang="0">
                              <a:pos x="226546" y="88667"/>
                            </a:cxn>
                            <a:cxn ang="0">
                              <a:pos x="61109" y="88667"/>
                            </a:cxn>
                            <a:cxn ang="0">
                              <a:pos x="226438" y="204375"/>
                            </a:cxn>
                            <a:cxn ang="0">
                              <a:pos x="165868" y="152446"/>
                            </a:cxn>
                            <a:cxn ang="0">
                              <a:pos x="143774" y="170761"/>
                            </a:cxn>
                            <a:cxn ang="0">
                              <a:pos x="121356" y="152446"/>
                            </a:cxn>
                            <a:cxn ang="0">
                              <a:pos x="61109" y="204375"/>
                            </a:cxn>
                            <a:cxn ang="0">
                              <a:pos x="226438" y="204375"/>
                            </a:cxn>
                            <a:cxn ang="0">
                              <a:pos x="232042" y="198881"/>
                            </a:cxn>
                            <a:cxn ang="0">
                              <a:pos x="232042" y="94269"/>
                            </a:cxn>
                            <a:cxn ang="0">
                              <a:pos x="171472" y="146521"/>
                            </a:cxn>
                            <a:cxn ang="0">
                              <a:pos x="232042" y="198881"/>
                            </a:cxn>
                            <a:cxn ang="0">
                              <a:pos x="55397" y="198988"/>
                            </a:cxn>
                            <a:cxn ang="0">
                              <a:pos x="116075" y="146521"/>
                            </a:cxn>
                            <a:cxn ang="0">
                              <a:pos x="55397" y="94161"/>
                            </a:cxn>
                            <a:cxn ang="0">
                              <a:pos x="55397" y="198988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3" style="width:17pt;height:17pt;margin-top:1.3pt;margin-left:369.5pt;mso-height-relative:page;mso-width-relative:page;position:absolute;z-index:251671552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#00b0f0" stroked="f">
                <v:stroke joinstyle="miter"/>
                <v:path o:connecttype="custom" o:connectlocs="0,143828;144097,0;287655,144043;143235,287547;0,143828;61109,88667;143774,160419;226546,88667;61109,88667;226438,204375;165868,152446;143774,170761;121356,152446;61109,204375;226438,204375;232042,198881;232042,94269;171472,146521;232042,198881;55397,198988;116075,146521;55397,94161;55397,198988" o:connectangles="0,0,0,0,0,0,0,0,0,0,0,0,0,0,0,0,0,0,0,0,0,0,0"/>
                <o:lock v:ext="edit" aspectratio="f"/>
              </v:shape>
            </w:pict>
          </mc:Fallback>
        </mc:AlternateContent>
      </w:r>
    </w:p>
    <w:p w14:paraId="11CD2DF3">
      <w:pPr>
        <w:adjustRightInd w:val="0"/>
        <w:snapToGrid w:val="0"/>
        <w:rPr>
          <w:lang w:val="x-none"/>
        </w:rPr>
      </w:pPr>
    </w:p>
    <w:p w14:paraId="20F88E35">
      <w:pPr>
        <w:adjustRightInd w:val="0"/>
        <w:snapToGrid w:val="0"/>
        <w:rPr>
          <w:lang w:val="x-none"/>
        </w:rPr>
      </w:pPr>
    </w:p>
    <w:p w14:paraId="4FCD9986">
      <w:pPr>
        <w:adjustRightInd w:val="0"/>
        <w:snapToGrid w:val="0"/>
        <w:rPr>
          <w:lang w:val="x-none"/>
        </w:rPr>
      </w:pPr>
    </w:p>
    <w:p w14:paraId="38BBAADB">
      <w:pPr>
        <w:adjustRightInd w:val="0"/>
        <w:snapToGrid w:val="0"/>
        <w:rPr>
          <w:lang w:val="x-none"/>
        </w:rPr>
      </w:pPr>
    </w:p>
    <w:p w14:paraId="56CEE975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537845</wp:posOffset>
                </wp:positionH>
                <wp:positionV relativeFrom="paragraph">
                  <wp:posOffset>136525</wp:posOffset>
                </wp:positionV>
                <wp:extent cx="935355" cy="391795"/>
                <wp:effectExtent l="0" t="0" r="0" b="0"/>
                <wp:wrapNone/>
                <wp:docPr id="9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034" type="#_x0000_t202" style="width:73.65pt;height:30.85pt;margin-top:10.75pt;margin-left:42.35pt;mso-height-relative:page;mso-width-relative:page;position:absolute;z-index:251675648" coordsize="21600,21600" filled="f" stroked="f" strokeweight="1.25pt">
                <o:lock v:ext="edit" aspectratio="f"/>
                <v:textbox>
                  <w:txbxContent>
                    <w:p w14:paraId="32F774AE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4DAFEE06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12065</wp:posOffset>
                </wp:positionV>
                <wp:extent cx="107950" cy="288290"/>
                <wp:effectExtent l="0" t="0" r="6350" b="16510"/>
                <wp:wrapNone/>
                <wp:docPr id="20" name="自选图形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950" cy="288290"/>
                        </a:xfrm>
                        <a:prstGeom prst="rtTriangl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自选图形 75" o:spid="_x0000_s1035" type="#_x0000_t6" style="width:8.5pt;height:22.7pt;margin-top:0.95pt;margin-left:117.6pt;mso-height-relative:page;mso-width-relative:page;position:absolute;z-index:251698176" coordsize="21600,21600" filled="t" fillcolor="#00b0f0" stroked="f"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12065</wp:posOffset>
                </wp:positionV>
                <wp:extent cx="1043940" cy="288290"/>
                <wp:effectExtent l="0" t="0" r="3810" b="16510"/>
                <wp:wrapNone/>
                <wp:docPr id="1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2882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49" o:spid="_x0000_s1036" style="width:82.2pt;height:22.7pt;margin-top:0.95pt;margin-left:35.2pt;mso-height-relative:page;mso-width-relative:page;position:absolute;z-index:-251657216" coordsize="21600,21600" filled="t" fillcolor="#00b0f0" stroked="f" strokeweight="1.25pt">
                <o:lock v:ext="edit" aspectratio="f"/>
              </v:rect>
            </w:pict>
          </mc:Fallback>
        </mc:AlternateContent>
      </w:r>
    </w:p>
    <w:p w14:paraId="4697FD41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150495</wp:posOffset>
                </wp:positionV>
                <wp:extent cx="6840220" cy="643890"/>
                <wp:effectExtent l="0" t="0" r="0" b="0"/>
                <wp:wrapNone/>
                <wp:docPr id="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21"/>
                              </w:rPr>
                              <w:t>2008.09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21"/>
                              </w:rPr>
                              <w:t>.07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21"/>
                              </w:rPr>
                              <w:t>合肥工业大学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21"/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B0F0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B0F0"/>
                                <w:kern w:val="24"/>
                                <w:sz w:val="21"/>
                              </w:rPr>
                              <w:t>本科学位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通过大学英语四六级；熟练使用office系列办公软件，持有C1驾照。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37" type="#_x0000_t202" style="width:538.6pt;height:50.7pt;margin-top:11.85pt;margin-left:27.7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4438620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21"/>
                        </w:rPr>
                        <w:t>2008.09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21"/>
                        </w:rPr>
                        <w:t>.07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21"/>
                        </w:rPr>
                        <w:t>合肥工业大学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21"/>
                        </w:rPr>
                        <w:t>市场营销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B0F0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B0F0"/>
                          <w:kern w:val="24"/>
                          <w:sz w:val="21"/>
                        </w:rPr>
                        <w:t>本科学位</w:t>
                      </w:r>
                    </w:p>
                    <w:p w14:paraId="214CA6AA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通过大学英语四六级；熟练使用office系列办公软件，持有C1驾照。</w:t>
                      </w:r>
                    </w:p>
                  </w:txbxContent>
                </v:textbox>
              </v:shape>
            </w:pict>
          </mc:Fallback>
        </mc:AlternateContent>
      </w:r>
    </w:p>
    <w:p w14:paraId="658154BE">
      <w:pPr>
        <w:adjustRightInd w:val="0"/>
        <w:snapToGrid w:val="0"/>
        <w:rPr>
          <w:lang w:val="x-none"/>
        </w:rPr>
      </w:pPr>
    </w:p>
    <w:p w14:paraId="1FB913BD">
      <w:pPr>
        <w:adjustRightInd w:val="0"/>
        <w:snapToGrid w:val="0"/>
        <w:rPr>
          <w:lang w:val="x-none"/>
        </w:rPr>
      </w:pPr>
    </w:p>
    <w:p w14:paraId="559EAC12">
      <w:pPr>
        <w:adjustRightInd w:val="0"/>
        <w:snapToGrid w:val="0"/>
        <w:rPr>
          <w:lang w:val="x-none"/>
        </w:rPr>
      </w:pPr>
    </w:p>
    <w:p w14:paraId="3C32C546">
      <w:pPr>
        <w:adjustRightInd w:val="0"/>
        <w:snapToGrid w:val="0"/>
        <w:rPr>
          <w:lang w:val="x-none"/>
        </w:rPr>
      </w:pPr>
    </w:p>
    <w:p w14:paraId="7B38416A">
      <w:pPr>
        <w:adjustRightInd w:val="0"/>
        <w:snapToGrid w:val="0"/>
        <w:rPr>
          <w:lang w:val="x-none"/>
        </w:rPr>
      </w:pPr>
    </w:p>
    <w:p w14:paraId="383113A4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144780</wp:posOffset>
                </wp:positionV>
                <wp:extent cx="935355" cy="391795"/>
                <wp:effectExtent l="0" t="0" r="0" b="0"/>
                <wp:wrapNone/>
                <wp:docPr id="10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4" o:spid="_x0000_s1038" type="#_x0000_t202" style="width:73.65pt;height:30.85pt;margin-top:11.4pt;margin-left:42.45pt;mso-height-relative:page;mso-width-relative:page;position:absolute;z-index:251677696" coordsize="21600,21600" filled="f" stroked="f" strokeweight="1.25pt">
                <o:lock v:ext="edit" aspectratio="f"/>
                <v:textbox>
                  <w:txbxContent>
                    <w:p w14:paraId="3B6F9D40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54A59A0E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10795</wp:posOffset>
                </wp:positionV>
                <wp:extent cx="107950" cy="288290"/>
                <wp:effectExtent l="0" t="0" r="6350" b="16510"/>
                <wp:wrapNone/>
                <wp:docPr id="19" name="自选图形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950" cy="288290"/>
                        </a:xfrm>
                        <a:prstGeom prst="rtTriangl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74" o:spid="_x0000_s1039" type="#_x0000_t6" style="width:8.5pt;height:22.7pt;margin-top:0.85pt;margin-left:117.6pt;mso-height-relative:page;mso-width-relative:page;position:absolute;z-index:251696128" coordsize="21600,21600" filled="t" fillcolor="#00b0f0" stroked="f"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10795</wp:posOffset>
                </wp:positionV>
                <wp:extent cx="1043940" cy="288290"/>
                <wp:effectExtent l="0" t="0" r="3810" b="16510"/>
                <wp:wrapNone/>
                <wp:docPr id="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2882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2" o:spid="_x0000_s1040" style="width:82.2pt;height:22.7pt;margin-top:0.85pt;margin-left:35.2pt;mso-height-relative:page;mso-width-relative:page;position:absolute;z-index:-251655168" coordsize="21600,21600" filled="t" fillcolor="#00b0f0" stroked="f" strokeweight="1.25pt">
                <o:lock v:ext="edit" aspectratio="f"/>
              </v:rect>
            </w:pict>
          </mc:Fallback>
        </mc:AlternateContent>
      </w:r>
    </w:p>
    <w:p w14:paraId="7E11C4BC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148590</wp:posOffset>
                </wp:positionV>
                <wp:extent cx="6840220" cy="4457700"/>
                <wp:effectExtent l="0" t="0" r="0" b="0"/>
                <wp:wrapNone/>
                <wp:docPr id="1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  <w:t>~至今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2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  <w:t xml:space="preserve">技术股份有限公司 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  <w:t xml:space="preserve"> 采购经理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B0F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  <w:t>供应商开发与管理：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通过参加展会、网络渠道、市场调研、朋友推荐等方式完成供应商的开发工作，根据产品质量、价格支持力度、账期支持、业务配合的及时有效性多维度筛选出合适的供应商；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负责完善采购管理体系，制定、参与定期审查供应商；分析市场和货运配送系统，确定短期和长期的供应商和供应渠道；负责应付款的审查工作；组织对物资市场信息的收集和分析；维持与供应商的关系。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  <w:t>采购流程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  <w:t>管理：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严格遵守公司的各项规章制度和有关规定；根据生产计划和资金情况,编制采购计划；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全面负责公司生产所用的原料、包装材料的采购工作；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掌握好实际库存和在途物料情况；合理安排采购顺序。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2"/>
                              </w:rPr>
                              <w:t>工作业绩：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每个年度都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参与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30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个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左右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项目的采购工作，每年完成采购总额达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万元左右，，为公司节约成本占整体金额15%左右。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2012.05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股份有限公司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B0F0"/>
                                <w:kern w:val="24"/>
                                <w:sz w:val="21"/>
                              </w:rPr>
                              <w:t>采购专员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按照公司规定的采购流程进行采购的实施与跟进，协调解决采购物料、生产使用、客户服务过程中所产生的供货及质量问题，确保采购按时、按质、按量进行，满足公司要求；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对供应商的交付进行统计和分析，并对供应商的交付绩效进行考核；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负责日常采购订单的处理，确认、安排货物的交期及质量标准。完成采购主管安排的其它工作。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1" type="#_x0000_t202" style="width:538.6pt;height:351pt;margin-top:11.7pt;margin-left:27.7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614D7CA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2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2"/>
                        </w:rPr>
                        <w:t>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2"/>
                        </w:rPr>
                        <w:t>~至今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2"/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2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2"/>
                        </w:rPr>
                        <w:t xml:space="preserve">技术股份有限公司 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2"/>
                        </w:rPr>
                        <w:t xml:space="preserve"> 采购经理</w:t>
                      </w:r>
                    </w:p>
                    <w:p w14:paraId="74D1492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B0F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2"/>
                        </w:rPr>
                        <w:t>供应商开发与管理：</w:t>
                      </w:r>
                    </w:p>
                    <w:p w14:paraId="634B3E36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通过参加展会、网络渠道、市场调研、朋友推荐等方式完成供应商的开发工作，根据产品质量、价格支持力度、账期支持、业务配合的及时有效性多维度筛选出合适的供应商；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</w:p>
                    <w:p w14:paraId="79A01F4A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负责完善采购管理体系，制定、参与定期审查供应商；分析市场和货运配送系统，确定短期和长期的供应商和供应渠道；负责应付款的审查工作；组织对物资市场信息的收集和分析；维持与供应商的关系。</w:t>
                      </w:r>
                    </w:p>
                    <w:p w14:paraId="5185F47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2"/>
                        </w:rPr>
                        <w:t>采购流程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2"/>
                        </w:rPr>
                        <w:t>管理：</w:t>
                      </w:r>
                    </w:p>
                    <w:p w14:paraId="0B819620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严格遵守公司的各项规章制度和有关规定；根据生产计划和资金情况,编制采购计划；</w:t>
                      </w:r>
                    </w:p>
                    <w:p w14:paraId="6A40A802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全面负责公司生产所用的原料、包装材料的采购工作；</w:t>
                      </w:r>
                    </w:p>
                    <w:p w14:paraId="421CEDA8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掌握好实际库存和在途物料情况；合理安排采购顺序。</w:t>
                      </w:r>
                    </w:p>
                    <w:p w14:paraId="359A2933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2"/>
                        </w:rPr>
                        <w:t>工作业绩：</w:t>
                      </w:r>
                    </w:p>
                    <w:p w14:paraId="342B47F3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每个年度都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参与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30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个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左右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项目的采购工作，每年完成采购总额达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500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万元左右，，为公司节约成本占整体金额15%左右。</w:t>
                      </w:r>
                    </w:p>
                    <w:p w14:paraId="76DE20E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</w:p>
                    <w:p w14:paraId="197B99B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1"/>
                        </w:rPr>
                        <w:t>11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1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1"/>
                        </w:rPr>
                        <w:t>2012.05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>上海市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>股份有限公司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B0F0"/>
                          <w:kern w:val="24"/>
                          <w:sz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B0F0"/>
                          <w:kern w:val="24"/>
                          <w:sz w:val="21"/>
                        </w:rPr>
                        <w:t>采购专员</w:t>
                      </w:r>
                    </w:p>
                    <w:p w14:paraId="5FA66899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按照公司规定的采购流程进行采购的实施与跟进，协调解决采购物料、生产使用、客户服务过程中所产生的供货及质量问题，确保采购按时、按质、按量进行，满足公司要求；</w:t>
                      </w:r>
                    </w:p>
                    <w:p w14:paraId="6EE2137F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对供应商的交付进行统计和分析，并对供应商的交付绩效进行考核；</w:t>
                      </w:r>
                    </w:p>
                    <w:p w14:paraId="5A715407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负责日常采购订单的处理，确认、安排货物的交期及质量标准。完成采购主管安排的其它工作。</w:t>
                      </w:r>
                    </w:p>
                    <w:p w14:paraId="6150234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5EB038">
      <w:pPr>
        <w:adjustRightInd w:val="0"/>
        <w:snapToGrid w:val="0"/>
        <w:rPr>
          <w:lang w:val="x-none"/>
        </w:rPr>
      </w:pPr>
    </w:p>
    <w:p w14:paraId="363B5C9B">
      <w:pPr>
        <w:adjustRightInd w:val="0"/>
        <w:snapToGrid w:val="0"/>
        <w:rPr>
          <w:lang w:val="x-none"/>
        </w:rPr>
      </w:pPr>
    </w:p>
    <w:p w14:paraId="0AF533A9">
      <w:pPr>
        <w:tabs>
          <w:tab w:val="left" w:pos="1843"/>
          <w:tab w:val="left" w:pos="3119"/>
        </w:tabs>
        <w:adjustRightInd w:val="0"/>
        <w:snapToGrid w:val="0"/>
        <w:rPr>
          <w:lang w:val="x-none"/>
        </w:rPr>
      </w:pPr>
    </w:p>
    <w:p w14:paraId="6FF7D8CE">
      <w:pPr>
        <w:adjustRightInd w:val="0"/>
        <w:snapToGrid w:val="0"/>
        <w:rPr>
          <w:lang w:val="x-none"/>
        </w:rPr>
      </w:pPr>
    </w:p>
    <w:p w14:paraId="6F09300B">
      <w:pPr>
        <w:adjustRightInd w:val="0"/>
        <w:snapToGrid w:val="0"/>
        <w:rPr>
          <w:lang w:val="x-none"/>
        </w:rPr>
      </w:pPr>
    </w:p>
    <w:p w14:paraId="1A2C62D2">
      <w:pPr>
        <w:adjustRightInd w:val="0"/>
        <w:snapToGrid w:val="0"/>
        <w:rPr>
          <w:lang w:val="x-none"/>
        </w:rPr>
      </w:pPr>
    </w:p>
    <w:p w14:paraId="48B424F8">
      <w:pPr>
        <w:adjustRightInd w:val="0"/>
        <w:snapToGrid w:val="0"/>
        <w:rPr>
          <w:lang w:val="x-none"/>
        </w:rPr>
      </w:pPr>
    </w:p>
    <w:p w14:paraId="2A382C2E">
      <w:pPr>
        <w:adjustRightInd w:val="0"/>
        <w:snapToGrid w:val="0"/>
        <w:rPr>
          <w:lang w:val="x-none"/>
        </w:rPr>
      </w:pPr>
    </w:p>
    <w:p w14:paraId="37C0EB70">
      <w:pPr>
        <w:adjustRightInd w:val="0"/>
        <w:snapToGrid w:val="0"/>
        <w:rPr>
          <w:lang w:val="x-none"/>
        </w:rPr>
      </w:pPr>
    </w:p>
    <w:p w14:paraId="6CF270A3">
      <w:pPr>
        <w:adjustRightInd w:val="0"/>
        <w:snapToGrid w:val="0"/>
        <w:rPr>
          <w:lang w:val="x-none"/>
        </w:rPr>
      </w:pPr>
    </w:p>
    <w:p w14:paraId="38B58D4D">
      <w:pPr>
        <w:adjustRightInd w:val="0"/>
        <w:snapToGrid w:val="0"/>
        <w:rPr>
          <w:lang w:val="x-none"/>
        </w:rPr>
      </w:pPr>
    </w:p>
    <w:p w14:paraId="2CB1D791">
      <w:pPr>
        <w:adjustRightInd w:val="0"/>
        <w:snapToGrid w:val="0"/>
        <w:rPr>
          <w:lang w:val="x-none"/>
        </w:rPr>
      </w:pPr>
    </w:p>
    <w:p w14:paraId="0B881A34">
      <w:pPr>
        <w:adjustRightInd w:val="0"/>
        <w:snapToGrid w:val="0"/>
        <w:rPr>
          <w:lang w:val="x-none"/>
        </w:rPr>
      </w:pPr>
    </w:p>
    <w:p w14:paraId="6C308C0F">
      <w:pPr>
        <w:adjustRightInd w:val="0"/>
        <w:snapToGrid w:val="0"/>
        <w:rPr>
          <w:lang w:val="x-none"/>
        </w:rPr>
      </w:pPr>
    </w:p>
    <w:p w14:paraId="782AB100">
      <w:pPr>
        <w:adjustRightInd w:val="0"/>
        <w:snapToGrid w:val="0"/>
        <w:rPr>
          <w:lang w:val="x-none"/>
        </w:rPr>
      </w:pPr>
    </w:p>
    <w:p w14:paraId="2C0A2960">
      <w:pPr>
        <w:adjustRightInd w:val="0"/>
        <w:snapToGrid w:val="0"/>
        <w:rPr>
          <w:lang w:val="x-none"/>
        </w:rPr>
      </w:pPr>
    </w:p>
    <w:p w14:paraId="1847DED5">
      <w:pPr>
        <w:adjustRightInd w:val="0"/>
        <w:snapToGrid w:val="0"/>
        <w:rPr>
          <w:lang w:val="x-none"/>
        </w:rPr>
      </w:pPr>
    </w:p>
    <w:p w14:paraId="1A2FF50E">
      <w:pPr>
        <w:adjustRightInd w:val="0"/>
        <w:snapToGrid w:val="0"/>
        <w:rPr>
          <w:lang w:val="x-none"/>
        </w:rPr>
      </w:pPr>
    </w:p>
    <w:p w14:paraId="7B8115A9">
      <w:pPr>
        <w:adjustRightInd w:val="0"/>
        <w:snapToGrid w:val="0"/>
        <w:rPr>
          <w:lang w:val="x-none"/>
        </w:rPr>
      </w:pPr>
    </w:p>
    <w:p w14:paraId="31F6DCFE">
      <w:pPr>
        <w:adjustRightInd w:val="0"/>
        <w:snapToGrid w:val="0"/>
        <w:rPr>
          <w:lang w:val="x-none"/>
        </w:rPr>
      </w:pPr>
    </w:p>
    <w:p w14:paraId="41A8BA4D">
      <w:pPr>
        <w:adjustRightInd w:val="0"/>
        <w:snapToGrid w:val="0"/>
        <w:rPr>
          <w:lang w:val="x-none"/>
        </w:rPr>
      </w:pPr>
    </w:p>
    <w:p w14:paraId="79E9556B">
      <w:pPr>
        <w:adjustRightInd w:val="0"/>
        <w:snapToGrid w:val="0"/>
        <w:rPr>
          <w:lang w:val="x-none"/>
        </w:rPr>
      </w:pPr>
    </w:p>
    <w:p w14:paraId="5608AD48">
      <w:pPr>
        <w:adjustRightInd w:val="0"/>
        <w:snapToGrid w:val="0"/>
        <w:rPr>
          <w:lang w:val="x-none"/>
        </w:rPr>
      </w:pPr>
    </w:p>
    <w:p w14:paraId="4504C76E">
      <w:pPr>
        <w:adjustRightInd w:val="0"/>
        <w:snapToGrid w:val="0"/>
        <w:rPr>
          <w:lang w:val="x-none"/>
        </w:rPr>
      </w:pPr>
    </w:p>
    <w:p w14:paraId="2E698CDE">
      <w:pPr>
        <w:adjustRightInd w:val="0"/>
        <w:snapToGrid w:val="0"/>
        <w:rPr>
          <w:lang w:val="x-none"/>
        </w:rPr>
      </w:pPr>
    </w:p>
    <w:p w14:paraId="49517843">
      <w:pPr>
        <w:adjustRightInd w:val="0"/>
        <w:snapToGrid w:val="0"/>
        <w:rPr>
          <w:lang w:val="x-none"/>
        </w:rPr>
      </w:pPr>
    </w:p>
    <w:p w14:paraId="7DDFB2D2">
      <w:pPr>
        <w:adjustRightInd w:val="0"/>
        <w:snapToGrid w:val="0"/>
        <w:rPr>
          <w:lang w:val="x-none"/>
        </w:rPr>
      </w:pPr>
    </w:p>
    <w:p w14:paraId="41853845">
      <w:pPr>
        <w:adjustRightInd w:val="0"/>
        <w:snapToGrid w:val="0"/>
        <w:rPr>
          <w:lang w:val="x-none"/>
        </w:rPr>
      </w:pPr>
    </w:p>
    <w:p w14:paraId="2CAF394D">
      <w:pPr>
        <w:adjustRightInd w:val="0"/>
        <w:snapToGrid w:val="0"/>
        <w:rPr>
          <w:lang w:val="x-none"/>
        </w:rPr>
      </w:pPr>
    </w:p>
    <w:p w14:paraId="26B553B6">
      <w:pPr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48260</wp:posOffset>
                </wp:positionV>
                <wp:extent cx="935355" cy="391795"/>
                <wp:effectExtent l="0" t="0" r="0" b="0"/>
                <wp:wrapNone/>
                <wp:docPr id="12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42" type="#_x0000_t202" style="width:73.65pt;height:30.85pt;margin-top:3.8pt;margin-left:42.45pt;mso-height-relative:page;mso-width-relative:page;position:absolute;z-index:251681792" coordsize="21600,21600" filled="f" stroked="f" strokeweight="1.25pt">
                <o:lock v:ext="edit" aspectratio="f"/>
                <v:textbox>
                  <w:txbxContent>
                    <w:p w14:paraId="7C9932F2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1492250</wp:posOffset>
                </wp:positionH>
                <wp:positionV relativeFrom="paragraph">
                  <wp:posOffset>67310</wp:posOffset>
                </wp:positionV>
                <wp:extent cx="107950" cy="288290"/>
                <wp:effectExtent l="0" t="0" r="6350" b="16510"/>
                <wp:wrapNone/>
                <wp:docPr id="21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950" cy="288290"/>
                        </a:xfrm>
                        <a:prstGeom prst="rtTriangl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43" type="#_x0000_t6" style="width:8.5pt;height:22.7pt;margin-top:5.3pt;margin-left:117.5pt;mso-height-relative:page;mso-width-relative:page;position:absolute;z-index:251700224" coordsize="21600,21600" filled="t" fillcolor="#00b0f0" stroked="f"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353695</wp:posOffset>
                </wp:positionV>
                <wp:extent cx="6840220" cy="1452880"/>
                <wp:effectExtent l="0" t="0" r="0" b="0"/>
                <wp:wrapNone/>
                <wp:docPr id="13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145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年以上相关采购行业管理工作经验；熟悉采购流程，熟悉采购、物料知识，了解生产、计划、仓储、物流管理工作基本流程；熟悉供应商评估、考核，熟悉相关质量体系标准；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具备较强的供应商开发和管理能力，有丰富的供应商资源积累，具有较强的商务谈判决策能力和技巧及组织协调能力，有成本意识，对成本敏感，曾通过谈判降低采购成本20%；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具备良好的组织和协调能力，良好的谈判、人际沟通能力，团队协作能力强，具备较强职业道德素质。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4" type="#_x0000_t202" style="width:538.6pt;height:114.4pt;margin-top:27.85pt;margin-left:27.7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29A15140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年以上相关采购行业管理工作经验；熟悉采购流程，熟悉采购、物料知识，了解生产、计划、仓储、物流管理工作基本流程；熟悉供应商评估、考核，熟悉相关质量体系标准；</w:t>
                      </w:r>
                    </w:p>
                    <w:p w14:paraId="4E1F4CE6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具备较强的供应商开发和管理能力，有丰富的供应商资源积累，具有较强的商务谈判决策能力和技巧及组织协调能力，有成本意识，对成本敏感，曾通过谈判降低采购成本20%；</w:t>
                      </w:r>
                    </w:p>
                    <w:p w14:paraId="17611414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具备良好的组织和协调能力，良好的谈判、人际沟通能力，团队协作能力强，具备较强职业道德素质。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67310</wp:posOffset>
                </wp:positionV>
                <wp:extent cx="1043940" cy="288290"/>
                <wp:effectExtent l="0" t="0" r="3810" b="16510"/>
                <wp:wrapNone/>
                <wp:docPr id="3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3940" cy="28829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5875"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56" o:spid="_x0000_s1045" style="width:82.2pt;height:22.7pt;margin-top:5.3pt;margin-left:35.2pt;mso-height-relative:page;mso-width-relative:page;position:absolute;z-index:-251653120" coordsize="21600,21600" filled="t" fillcolor="#00b0f0" stroked="f" strokeweight="1.25pt">
                <o:lock v:ext="edit" aspectratio="f"/>
              </v:rect>
            </w:pict>
          </mc:Fallback>
        </mc:AlternateContent>
      </w:r>
    </w:p>
    <w:p w14:paraId="6A50C8B7">
      <w:pPr>
        <w:adjustRightInd w:val="0"/>
        <w:snapToGrid w:val="0"/>
        <w:rPr>
          <w:lang w:val="x-none"/>
        </w:rPr>
      </w:pPr>
    </w:p>
    <w:p w14:paraId="3E40EB09">
      <w:pPr>
        <w:adjustRightInd w:val="0"/>
        <w:snapToGrid w:val="0"/>
        <w:rPr>
          <w:lang w:val="x-none"/>
        </w:rPr>
      </w:pPr>
    </w:p>
    <w:p w14:paraId="25E8A3E6">
      <w:pPr>
        <w:adjustRightInd w:val="0"/>
        <w:snapToGrid w:val="0"/>
        <w:rPr>
          <w:lang w:val="x-none"/>
        </w:rPr>
      </w:pPr>
    </w:p>
    <w:p w14:paraId="76E04015">
      <w:pPr>
        <w:adjustRightInd w:val="0"/>
        <w:snapToGrid w:val="0"/>
        <w:rPr>
          <w:lang w:val="x-none"/>
        </w:rPr>
      </w:pPr>
    </w:p>
    <w:p w14:paraId="4E0D50B5">
      <w:pPr>
        <w:adjustRightInd w:val="0"/>
        <w:snapToGrid w:val="0"/>
        <w:rPr>
          <w:lang w:val="x-none"/>
        </w:rPr>
      </w:pPr>
    </w:p>
    <w:p w14:paraId="5E9DD8BC">
      <w:pPr>
        <w:adjustRightInd w:val="0"/>
        <w:snapToGrid w:val="0"/>
        <w:rPr>
          <w:lang w:val="x-none"/>
        </w:rPr>
      </w:pPr>
    </w:p>
    <w:p w14:paraId="3A4A305C">
      <w:pPr>
        <w:adjustRightInd w:val="0"/>
        <w:snapToGrid w:val="0"/>
        <w:rPr>
          <w:lang w:val="x-none"/>
        </w:rPr>
      </w:pPr>
    </w:p>
    <w:p w14:paraId="73FE47AA">
      <w:pPr>
        <w:adjustRightInd w:val="0"/>
        <w:snapToGrid w:val="0"/>
        <w:rPr>
          <w:lang w:val="x-none"/>
        </w:rPr>
      </w:pPr>
    </w:p>
    <w:p w14:paraId="1186080B">
      <w:pPr>
        <w:adjustRightInd w:val="0"/>
        <w:snapToGrid w:val="0"/>
        <w:rPr>
          <w:lang w:val="x-none"/>
        </w:rPr>
      </w:pPr>
    </w:p>
    <w:p w14:paraId="24C6F2D0">
      <w:pPr>
        <w:adjustRightInd w:val="0"/>
        <w:snapToGrid w:val="0"/>
        <w:rPr>
          <w:lang w:val="x-none"/>
        </w:rPr>
      </w:pPr>
    </w:p>
    <w:p w14:paraId="42C2D8F9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97790</wp:posOffset>
                </wp:positionV>
                <wp:extent cx="7595870" cy="541020"/>
                <wp:effectExtent l="0" t="0" r="5080" b="11430"/>
                <wp:wrapNone/>
                <wp:docPr id="16" name="任意多边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7595870" cy="541020"/>
                        </a:xfrm>
                        <a:custGeom>
                          <a:avLst/>
                          <a:gdLst/>
                          <a:cxnLst>
                            <a:cxn ang="0">
                              <a:pos x="540000" y="540975"/>
                            </a:cxn>
                            <a:cxn ang="0">
                              <a:pos x="969600" y="111375"/>
                            </a:cxn>
                            <a:cxn ang="0">
                              <a:pos x="7559675" y="111375"/>
                            </a:cxn>
                            <a:cxn ang="0">
                              <a:pos x="7559675" y="975"/>
                            </a:cxn>
                            <a:cxn ang="0">
                              <a:pos x="1080000" y="975"/>
                            </a:cxn>
                            <a:cxn ang="0">
                              <a:pos x="540000" y="975"/>
                            </a:cxn>
                            <a:cxn ang="0">
                              <a:pos x="540000" y="0"/>
                            </a:cxn>
                            <a:cxn ang="0">
                              <a:pos x="0" y="0"/>
                            </a:cxn>
                            <a:cxn ang="0">
                              <a:pos x="0" y="540000"/>
                            </a:cxn>
                            <a:cxn ang="0">
                              <a:pos x="540000" y="540000"/>
                            </a:cxn>
                          </a:cxnLst>
                          <a:pathLst>
                            <a:path fill="norm" h="540975" w="7559675" stroke="1">
                              <a:moveTo>
                                <a:pt x="540000" y="540975"/>
                              </a:moveTo>
                              <a:lnTo>
                                <a:pt x="969600" y="111375"/>
                              </a:lnTo>
                              <a:lnTo>
                                <a:pt x="7559675" y="111375"/>
                              </a:lnTo>
                              <a:lnTo>
                                <a:pt x="7559675" y="975"/>
                              </a:lnTo>
                              <a:lnTo>
                                <a:pt x="1080000" y="975"/>
                              </a:lnTo>
                              <a:lnTo>
                                <a:pt x="540000" y="975"/>
                              </a:lnTo>
                              <a:lnTo>
                                <a:pt x="540000" y="0"/>
                              </a:lnTo>
                              <a:lnTo>
                                <a:pt x="0" y="0"/>
                              </a:lnTo>
                              <a:lnTo>
                                <a:pt x="0" y="540000"/>
                              </a:lnTo>
                              <a:lnTo>
                                <a:pt x="540000" y="540000"/>
                              </a:lnTo>
                              <a:lnTo>
                                <a:pt x="540000" y="5409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0F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bodyPr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 9" o:spid="_x0000_s1046" style="width:598.1pt;height:42.6pt;margin-top:7.7pt;margin-left:-3pt;flip:y;mso-height-relative:page;mso-width-relative:page;position:absolute;v-text-anchor:middle;z-index:251689984" coordsize="7559675,540975" o:spt="100" adj="-11796480,,5400" path="m540000,540975l969600,111375,7559675,111375,7559675,975,1080000,975,540000,975,540000,,,,,540000,540000,540000,540000,540975xe" filled="t" fillcolor="#00b0f0" stroked="f" strokeweight="1pt" insetpen="f">
                <v:stroke joinstyle="miter"/>
                <v:path o:connecttype="custom" o:connectlocs="540000,540975;969600,111375;7559675,111375;7559675,975;1080000,975;540000,975;540000,0;0,0;0,540000;540000,540000" o:connectangles="0,0,0,0,0,0,0,0,0,0"/>
                <o:lock v:ext="edit" aspectratio="f"/>
              </v:shape>
            </w:pict>
          </mc:Fallback>
        </mc:AlternateContent>
      </w:r>
    </w:p>
    <w:p w14:paraId="1C22B3ED">
      <w:pPr>
        <w:rPr>
          <w:lang w:val="x-none"/>
        </w:rPr>
      </w:pPr>
    </w:p>
    <w:p w14:paraId="26758DD7">
      <w:pPr>
        <w:rPr>
          <w:rFonts w:hint="eastAsia"/>
        </w:rPr>
      </w:pP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E00AD1"/>
    <w:multiLevelType w:val="multilevel"/>
    <w:tmpl w:val="14E00AD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B0F0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E83751"/>
    <w:multiLevelType w:val="multilevel"/>
    <w:tmpl w:val="14E83751"/>
    <w:lvl w:ilvl="0">
      <w:start w:val="1"/>
      <w:numFmt w:val="bullet"/>
      <w:lvlText w:val=""/>
      <w:lvlJc w:val="left"/>
      <w:pPr>
        <w:ind w:left="823" w:hanging="420"/>
      </w:pPr>
      <w:rPr>
        <w:rFonts w:ascii="Wingdings" w:hAnsi="Wingdings" w:hint="default"/>
        <w:color w:val="00B0F0"/>
        <w:sz w:val="16"/>
        <w:szCs w:val="16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">
    <w:nsid w:val="1F5C4FE2"/>
    <w:multiLevelType w:val="multilevel"/>
    <w:tmpl w:val="1F5C4FE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B0F0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13D29"/>
    <w:rsid w:val="00030B24"/>
    <w:rsid w:val="0003398C"/>
    <w:rsid w:val="00035334"/>
    <w:rsid w:val="00236A12"/>
    <w:rsid w:val="00291CAA"/>
    <w:rsid w:val="00310396"/>
    <w:rsid w:val="00321F6A"/>
    <w:rsid w:val="0032465B"/>
    <w:rsid w:val="004721DB"/>
    <w:rsid w:val="004C7048"/>
    <w:rsid w:val="004D7CC6"/>
    <w:rsid w:val="0050138B"/>
    <w:rsid w:val="005A17FB"/>
    <w:rsid w:val="005B4C10"/>
    <w:rsid w:val="006D76D1"/>
    <w:rsid w:val="007079EC"/>
    <w:rsid w:val="00725463"/>
    <w:rsid w:val="00750289"/>
    <w:rsid w:val="00777A6F"/>
    <w:rsid w:val="00806B63"/>
    <w:rsid w:val="008447F7"/>
    <w:rsid w:val="00845B5A"/>
    <w:rsid w:val="008C0D48"/>
    <w:rsid w:val="008C2598"/>
    <w:rsid w:val="00904E25"/>
    <w:rsid w:val="00950235"/>
    <w:rsid w:val="009B3198"/>
    <w:rsid w:val="00A000EE"/>
    <w:rsid w:val="00A10D4F"/>
    <w:rsid w:val="00A473E3"/>
    <w:rsid w:val="00AB1C0F"/>
    <w:rsid w:val="00AB35A4"/>
    <w:rsid w:val="00B01AE1"/>
    <w:rsid w:val="00B07514"/>
    <w:rsid w:val="00B46CC4"/>
    <w:rsid w:val="00B76FB7"/>
    <w:rsid w:val="00BE2C40"/>
    <w:rsid w:val="00C3537F"/>
    <w:rsid w:val="00CD370D"/>
    <w:rsid w:val="00CE719A"/>
    <w:rsid w:val="00DB1CB5"/>
    <w:rsid w:val="00EE10C6"/>
    <w:rsid w:val="00EE7E4E"/>
    <w:rsid w:val="00F5460E"/>
    <w:rsid w:val="00F61CD9"/>
    <w:rsid w:val="084E3345"/>
    <w:rsid w:val="18954769"/>
    <w:rsid w:val="30213D29"/>
    <w:rsid w:val="35062152"/>
    <w:rsid w:val="436D6D56"/>
    <w:rsid w:val="4FF0602A"/>
    <w:rsid w:val="5D1470D9"/>
    <w:rsid w:val="5F0F7EE5"/>
    <w:rsid w:val="6D535020"/>
    <w:rsid w:val="7C573A2B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wps\addons\pool\win-i386\knewfileres_1.0.0.1\wps\0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DB762D7F482F49A68D1197442A296CF9_13</vt:lpwstr>
  </property>
  <property fmtid="{D5CDD505-2E9C-101B-9397-08002B2CF9AE}" pid="3" name="KSOProductBuildVer">
    <vt:lpwstr>2052-12.1.0.18276</vt:lpwstr>
  </property>
</Properties>
</file>