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BE46B7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4990465</wp:posOffset>
                </wp:positionV>
                <wp:extent cx="6755130" cy="136207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513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社团活动：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大二期间担任校学生会宣传部长，组织多次校园活动，锻炼了自己的组织协调能力；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在校荣誉：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20XX年获国家励志一等奖学金，20XX年获校一级奖学金，获“校三好学生”、校”优秀学生干部“，实习期间获”优秀员工“称号。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1.9pt;height:107.25pt;margin-top:392.95pt;margin-left:-57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D18E6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社团活动：</w:t>
                      </w:r>
                    </w:p>
                    <w:p w14:paraId="067398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大二期间担任校学生会宣传部长，组织多次校园活动，锻炼了自己的组织协调能力；</w:t>
                      </w:r>
                    </w:p>
                    <w:p w14:paraId="62DBE0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在校荣誉：</w:t>
                      </w:r>
                    </w:p>
                    <w:p w14:paraId="4E11C4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20XX年获国家励志一等奖学金，20XX年获校一级奖学金，获“校三好学生”、校”优秀学生干部“，实习期间获”优秀员工“称号。</w:t>
                      </w:r>
                    </w:p>
                    <w:p w14:paraId="593F3D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8563610</wp:posOffset>
                </wp:positionV>
                <wp:extent cx="6748780" cy="8483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878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活泼，有耐心，懂客户，能快速学习新业务且灵活应用于工作中，性格要求沉稳、善于倾听，有耐心，有责任心，做事主动积极，细心负责，语言表达能力强，擅于沟通，有团队合作精神，抗压能力强，有一定应变能力，能面对客户的不同问题给予解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1.4pt;height:66.8pt;margin-top:674.3pt;margin-left:-57.1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2D82EC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活泼，有耐心，懂客户，能快速学习新业务且灵活应用于工作中，性格要求沉稳、善于倾听，有耐心，有责任心，做事主动积极，细心负责，语言表达能力强，擅于沟通，有团队合作精神，抗压能力强，有一定应变能力，能面对客户的不同问题给予解决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8036560</wp:posOffset>
                </wp:positionV>
                <wp:extent cx="883285" cy="41783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97305" y="8881110"/>
                          <a:ext cx="88328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color w:val="BFBFBF" w:themeColor="background1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BFBFBF" w:themeColor="background1" w:themeShade="BF"/>
                                <w:sz w:val="24"/>
                                <w:szCs w:val="24"/>
                                <w:lang w:val="en-US" w:eastAsia="zh-CN"/>
                              </w:rPr>
                              <w:t>Evaluate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69.55pt;height:32.9pt;margin-top:632.8pt;margin-left:408.4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20E95B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color w:val="BFBFBF" w:themeColor="background1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BFBFBF" w:themeColor="background1" w:themeShade="BF"/>
                          <w:sz w:val="24"/>
                          <w:szCs w:val="24"/>
                          <w:lang w:val="en-US" w:eastAsia="zh-CN"/>
                        </w:rPr>
                        <w:t>Evaluate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8098155</wp:posOffset>
                </wp:positionV>
                <wp:extent cx="6607175" cy="361315"/>
                <wp:effectExtent l="0" t="0" r="3175" b="1968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7175" cy="361315"/>
                          <a:chOff x="3480" y="3544"/>
                          <a:chExt cx="10405" cy="569"/>
                        </a:xfrm>
                      </wpg:grpSpPr>
                      <wps:wsp xmlns:wps="http://schemas.microsoft.com/office/word/2010/wordprocessingShape">
                        <wps:cNvPr id="27" name="直接连接符 8"/>
                        <wps:cNvCnPr/>
                        <wps:spPr>
                          <a:xfrm>
                            <a:off x="3480" y="4113"/>
                            <a:ext cx="104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椭圆 7"/>
                        <wps:cNvSpPr/>
                        <wps:spPr>
                          <a:xfrm>
                            <a:off x="3483" y="3544"/>
                            <a:ext cx="519" cy="519"/>
                          </a:xfrm>
                          <a:prstGeom prst="ellipse">
                            <a:avLst/>
                          </a:prstGeom>
                          <a:solidFill>
                            <a:srgbClr val="9EC4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20.25pt;height:28.45pt;margin-top:637.65pt;margin-left:-49.95pt;mso-height-relative:page;mso-width-relative:page;position:absolute;z-index:251659264" coordorigin="3480,3544" coordsize="10405,569">
                <o:lock v:ext="edit" aspectratio="f"/>
                <v:line id="直接连接符 8" o:spid="_x0000_s1029" style="position:absolute" from="3480,4113" to="13885,4113" coordsize="21600,21600" stroked="t" strokecolor="#d9d9d9" strokeweight="1pt">
                  <v:stroke joinstyle="miter"/>
                  <o:lock v:ext="edit" aspectratio="f"/>
                </v:line>
                <v:oval id="椭圆 7" o:spid="_x0000_s1030" style="width:519;height:519;left:3483;position:absolute;top:3544;v-text-anchor:middle" coordsize="21600,21600" filled="t" fillcolor="#9ec4c6" stroked="f" strokeweight="1pt">
                  <v:stroke joinstyle="miter"/>
                  <o:lock v:ext="edit" aspectratio="f"/>
                  <v:textbox>
                    <w:txbxContent>
                      <w:p w14:paraId="53B15981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8037195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8145" y="886396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1" type="#_x0000_t202" style="width:75.3pt;height:34.3pt;margin-top:632.85pt;margin-left:-22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8AE01B3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ge">
                  <wp:posOffset>9090025</wp:posOffset>
                </wp:positionV>
                <wp:extent cx="196215" cy="178435"/>
                <wp:effectExtent l="0" t="0" r="13335" b="12065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6215" cy="17843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5.45pt;height:14.05pt;margin-top:715.75pt;margin-left:-44.65pt;mso-height-relative:page;mso-position-vertical-relative:page;mso-width-relative:page;position:absolute;v-text-anchor:middle;z-index:251715584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2982595</wp:posOffset>
                </wp:positionV>
                <wp:extent cx="1022985" cy="5041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80160" y="4130040"/>
                          <a:ext cx="1022985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文黑-55简" w:eastAsia="汉仪文黑-55简" w:hAnsi="汉仪文黑-55简" w:cs="汉仪文黑-55简" w:hint="eastAsia"/>
                                <w:color w:val="BFBFBF" w:themeColor="background1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BFBFBF" w:themeColor="background1" w:themeShade="BF"/>
                                <w:sz w:val="24"/>
                                <w:szCs w:val="24"/>
                                <w:lang w:val="en-US" w:eastAsia="zh-CN"/>
                              </w:rPr>
                              <w:t>Internship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0.55pt;height:39.7pt;margin-top:234.85pt;margin-left:405.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1A0E4885">
                      <w:pPr>
                        <w:rPr>
                          <w:rFonts w:ascii="汉仪文黑-55简" w:eastAsia="汉仪文黑-55简" w:hAnsi="汉仪文黑-55简" w:cs="汉仪文黑-55简" w:hint="eastAsia"/>
                          <w:color w:val="BFBFBF" w:themeColor="background1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BFBFBF" w:themeColor="background1" w:themeShade="BF"/>
                          <w:sz w:val="24"/>
                          <w:szCs w:val="24"/>
                          <w:lang w:val="en-US" w:eastAsia="zh-CN"/>
                        </w:rPr>
                        <w:t>Internship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3517265</wp:posOffset>
                </wp:positionV>
                <wp:extent cx="6972300" cy="16630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166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20XX年2月-20XX年6月                 广东XXX信息科技有限公司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客服实习生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负责电话接听、解答客户咨询，记录客户咨询及回访等相关工作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能及时发现来电客户的需求及意见，运用客户服务技巧解决客户的投诉，提高客户满意度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收集并反馈客户的需求与投诉，初步处理投诉与突发事件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为客户提供完整的准确的方案及信息，解决客户问题，提供高质量服务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49pt;height:130.95pt;margin-top:276.95pt;margin-left:-57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CE4A7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20XX年2月-20XX年6月                 广东XXX信息科技有限公司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客服实习生</w:t>
                      </w:r>
                    </w:p>
                    <w:p w14:paraId="26772E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9C1B4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负责电话接听、解答客户咨询，记录客户咨询及回访等相关工作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78FC2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能及时发现来电客户的需求及意见，运用客户服务技巧解决客户的投诉，提高客户满意度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75B20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收集并反馈客户的需求与投诉，初步处理投诉与突发事件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09560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为客户提供完整的准确的方案及信息，解决客户问题，提供高质量服务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3113405</wp:posOffset>
                </wp:positionV>
                <wp:extent cx="192405" cy="174625"/>
                <wp:effectExtent l="0" t="0" r="17145" b="15875"/>
                <wp:wrapNone/>
                <wp:docPr id="16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405" cy="174625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35" style="width:15.15pt;height:13.75pt;margin-top:245.15pt;margin-left:-44.4pt;mso-height-relative:page;mso-width-relative:page;position:absolute;v-text-anchor:middle;z-index:25170944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 textboxrect="0,0,3261356,2766950"/>
                <o:lock v:ext="edit" aspectratio="f"/>
                <v:textbox>
                  <w:txbxContent>
                    <w:p w14:paraId="76816B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3042920</wp:posOffset>
                </wp:positionV>
                <wp:extent cx="6607175" cy="361315"/>
                <wp:effectExtent l="0" t="0" r="3175" b="1968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7175" cy="361315"/>
                          <a:chOff x="3480" y="3544"/>
                          <a:chExt cx="10405" cy="569"/>
                        </a:xfrm>
                      </wpg:grpSpPr>
                      <wps:wsp xmlns:wps="http://schemas.microsoft.com/office/word/2010/wordprocessingShape">
                        <wps:cNvPr id="13" name="直接连接符 8"/>
                        <wps:cNvCnPr/>
                        <wps:spPr>
                          <a:xfrm>
                            <a:off x="3480" y="4113"/>
                            <a:ext cx="104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椭圆 7"/>
                        <wps:cNvSpPr/>
                        <wps:spPr>
                          <a:xfrm>
                            <a:off x="3483" y="3544"/>
                            <a:ext cx="519" cy="519"/>
                          </a:xfrm>
                          <a:prstGeom prst="ellipse">
                            <a:avLst/>
                          </a:prstGeom>
                          <a:solidFill>
                            <a:srgbClr val="9EC4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20.25pt;height:28.45pt;margin-top:239.6pt;margin-left:-49.95pt;mso-height-relative:page;mso-width-relative:page;position:absolute;z-index:251705344" coordorigin="3480,3544" coordsize="10405,569">
                <o:lock v:ext="edit" aspectratio="f"/>
                <v:line id="直接连接符 8" o:spid="_x0000_s1037" style="position:absolute" from="3480,4113" to="13885,4113" coordsize="21600,21600" stroked="t" strokecolor="#d9d9d9" strokeweight="1pt">
                  <v:stroke joinstyle="miter"/>
                  <o:lock v:ext="edit" aspectratio="f"/>
                </v:line>
                <v:oval id="椭圆 7" o:spid="_x0000_s1038" style="width:519;height:519;left:3483;position:absolute;top:3544;v-text-anchor:middle" coordsize="21600,21600" filled="t" fillcolor="#9ec4c6" stroked="f" strokeweight="1pt">
                  <v:stroke joinstyle="miter"/>
                  <o:lock v:ext="edit" aspectratio="f"/>
                  <v:textbox>
                    <w:txbxContent>
                      <w:p w14:paraId="72A52E79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2978150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6085" y="4109085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实践经历经历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9" type="#_x0000_t202" style="width:72.6pt;height:34.3pt;margin-top:234.5pt;margin-left:-20.4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1812F2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实践经历经历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ge">
                  <wp:posOffset>7371080</wp:posOffset>
                </wp:positionV>
                <wp:extent cx="187960" cy="189230"/>
                <wp:effectExtent l="0" t="0" r="2540" b="1270"/>
                <wp:wrapNone/>
                <wp:docPr id="118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7960" cy="189230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40" style="width:14.8pt;height:14.9pt;margin-top:580.4pt;margin-left:-44.5pt;mso-height-relative:page;mso-position-vertical-relative:page;mso-width-relative:page;position:absolute;v-text-anchor:middle-center;z-index:251713536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<v:stroke joinstyle="miter"/>
                <v:path o:connecttype="custom" o:connectlocs="57018362,45264859;65533366,46962863;88011084,24121113;87690648,20259877;71736486,37612169;56674999,34844196;51501919,20190096;68692120,1511952;65533366,1256070;43055598,24121113;44932559,33239218;23484880,59872421;19479157,59267680;5608002,73386771;19479157,87482618;33373239,73386771;32343198,68060120;57018362,45264859;19479157,80876653;12108681,73386771;19479157,65873645;26872560,73386771;19479157,80876653;20829683,27563659;33968404,41264060;40285962,34844196;27124363,21143745;30283117,17933838;12635164,0;0,12816533;17670879,30750322;20829683,27563659;43490522,64384986;43513399,64384986;43490522,64384986;61756518,48265470;43513399,64384986;63404603,85086797;76016841,85086797;81075482,79969492;81075482,67152959;61756518,48265470;70454642,81551176;67295839,81551176;51067045,65082802;51067045,61849552;54248726,61849552;70454642,78341220;70454642,81551176;77596242,74293933;74414561,74293933;58208645,57825509;58208645,54615552;61390326,54615552;77596242,71083976;77596242,74293933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6873240</wp:posOffset>
                </wp:positionV>
                <wp:extent cx="6755130" cy="108966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5130" cy="1089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大学英语6级，口语标准流利，普通话二级甲等，粤语良好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市场营销资格证书，文秘资格证书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熟练使用Excel、Office、Project等办公软件，打字速度快（60字/分钟）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C1驾驶证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31.9pt;height:85.8pt;margin-top:541.2pt;margin-left:-57.1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36873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大学英语6级，口语标准流利，普通话二级甲等，粤语良好</w:t>
                      </w:r>
                    </w:p>
                    <w:p w14:paraId="55D6E4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市场营销资格证书，文秘资格证书</w:t>
                      </w:r>
                    </w:p>
                    <w:p w14:paraId="55C392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熟练使用Excel、Office、Project等办公软件，打字速度快（60字/分钟）</w:t>
                      </w:r>
                    </w:p>
                    <w:p w14:paraId="5C0079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C1驾驶证</w:t>
                      </w:r>
                    </w:p>
                    <w:p w14:paraId="64D57E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6392545</wp:posOffset>
                </wp:positionV>
                <wp:extent cx="6607175" cy="361315"/>
                <wp:effectExtent l="0" t="0" r="3175" b="1968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7175" cy="361315"/>
                          <a:chOff x="3480" y="3544"/>
                          <a:chExt cx="10405" cy="569"/>
                        </a:xfrm>
                      </wpg:grpSpPr>
                      <wps:wsp xmlns:wps="http://schemas.microsoft.com/office/word/2010/wordprocessingShape">
                        <wps:cNvPr id="24" name="直接连接符 8"/>
                        <wps:cNvCnPr/>
                        <wps:spPr>
                          <a:xfrm>
                            <a:off x="3480" y="4113"/>
                            <a:ext cx="104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椭圆 7"/>
                        <wps:cNvSpPr/>
                        <wps:spPr>
                          <a:xfrm>
                            <a:off x="3483" y="3544"/>
                            <a:ext cx="519" cy="519"/>
                          </a:xfrm>
                          <a:prstGeom prst="ellipse">
                            <a:avLst/>
                          </a:prstGeom>
                          <a:solidFill>
                            <a:srgbClr val="9EC4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0.25pt;height:28.45pt;margin-top:503.35pt;margin-left:-49.95pt;mso-height-relative:page;mso-width-relative:page;position:absolute;z-index:251711488" coordorigin="3480,3544" coordsize="10405,569">
                <o:lock v:ext="edit" aspectratio="f"/>
                <v:line id="直接连接符 8" o:spid="_x0000_s1043" style="position:absolute" from="3480,4113" to="13885,4113" coordsize="21600,21600" stroked="t" strokecolor="#d9d9d9" strokeweight="1pt">
                  <v:stroke joinstyle="miter"/>
                  <o:lock v:ext="edit" aspectratio="f"/>
                </v:line>
                <v:oval id="椭圆 7" o:spid="_x0000_s1044" style="width:519;height:519;left:3483;position:absolute;top:3544;v-text-anchor:middle" coordsize="21600,21600" filled="t" fillcolor="#9ec4c6" stroked="f" strokeweight="1pt">
                  <v:stroke joinstyle="miter"/>
                  <o:lock v:ext="edit" aspectratio="f"/>
                  <v:textbox>
                    <w:txbxContent>
                      <w:p w14:paraId="0783B546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6335395</wp:posOffset>
                </wp:positionV>
                <wp:extent cx="948055" cy="435610"/>
                <wp:effectExtent l="0" t="0" r="0" b="0"/>
                <wp:wrapNone/>
                <wp:docPr id="1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5" type="#_x0000_t202" style="width:74.65pt;height:34.3pt;margin-top:498.85pt;margin-left:-21.4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7515CC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5403850</wp:posOffset>
                </wp:positionH>
                <wp:positionV relativeFrom="paragraph">
                  <wp:posOffset>6342380</wp:posOffset>
                </wp:positionV>
                <wp:extent cx="631825" cy="43307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82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color w:val="BFBFBF" w:themeColor="background1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BFBFBF" w:themeColor="background1" w:themeShade="BF"/>
                                <w:sz w:val="24"/>
                                <w:szCs w:val="24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49.75pt;height:34.1pt;margin-top:499.4pt;margin-left:425.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7C0FCE0A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color w:val="BFBFBF" w:themeColor="background1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BFBFBF" w:themeColor="background1" w:themeShade="BF"/>
                          <w:sz w:val="24"/>
                          <w:szCs w:val="24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1278255</wp:posOffset>
                </wp:positionV>
                <wp:extent cx="6607175" cy="361315"/>
                <wp:effectExtent l="0" t="0" r="3175" b="1968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7175" cy="361315"/>
                          <a:chOff x="3480" y="3544"/>
                          <a:chExt cx="10405" cy="569"/>
                        </a:xfrm>
                      </wpg:grpSpPr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3480" y="4113"/>
                            <a:ext cx="104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3483" y="3544"/>
                            <a:ext cx="519" cy="519"/>
                          </a:xfrm>
                          <a:prstGeom prst="ellipse">
                            <a:avLst/>
                          </a:prstGeom>
                          <a:solidFill>
                            <a:srgbClr val="9EC4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20.25pt;height:28.45pt;margin-top:100.65pt;margin-left:-49.95pt;mso-height-relative:page;mso-width-relative:page;position:absolute;z-index:251661312" coordorigin="3480,3544" coordsize="10405,569">
                <o:lock v:ext="edit" aspectratio="f"/>
                <v:line id="_x0000_s1026" o:spid="_x0000_s1048" style="position:absolute" from="3480,4113" to="13885,4113" coordsize="21600,21600" stroked="t" strokecolor="#d9d9d9" strokeweight="1pt">
                  <v:stroke joinstyle="miter"/>
                  <o:lock v:ext="edit" aspectratio="f"/>
                </v:line>
                <v:oval id="_x0000_s1026" o:spid="_x0000_s1049" style="width:519;height:519;left:3483;position:absolute;top:3544;v-text-anchor:middle" coordsize="21600,21600" filled="t" fillcolor="#9ec4c6" stroked="f" strokeweight="1pt">
                  <v:stroke joinstyle="miter"/>
                  <o:lock v:ext="edit" aspectratio="f"/>
                  <v:textbox>
                    <w:txbxContent>
                      <w:p w14:paraId="35A9C78D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1362710</wp:posOffset>
                </wp:positionV>
                <wp:extent cx="226060" cy="167005"/>
                <wp:effectExtent l="0" t="0" r="2540" b="5080"/>
                <wp:wrapNone/>
                <wp:docPr id="10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6060" cy="16700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50" style="width:17.8pt;height:13.15pt;margin-top:107.3pt;margin-left:-45.35pt;mso-height-relative:page;mso-width-relative:page;position:absolute;z-index:2517073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 textboxrect="0,0,263,184"/>
                <o:lock v:ext="edit" aspectratio="t"/>
                <v:textbox>
                  <w:txbxContent>
                    <w:p w14:paraId="5B4160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1212215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4655" y="206565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1" type="#_x0000_t202" style="width:74.1pt;height:34.3pt;margin-top:95.45pt;margin-left:-21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1EAB1F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5058410</wp:posOffset>
                </wp:positionH>
                <wp:positionV relativeFrom="paragraph">
                  <wp:posOffset>1220470</wp:posOffset>
                </wp:positionV>
                <wp:extent cx="1021080" cy="48831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80160" y="2090420"/>
                          <a:ext cx="102108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color w:val="BFBFBF" w:themeColor="background1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BFBFBF" w:themeColor="background1" w:themeShade="BF"/>
                                <w:sz w:val="24"/>
                                <w:szCs w:val="24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80.4pt;height:38.45pt;margin-top:96.1pt;margin-left:398.3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8BA5A06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color w:val="BFBFBF" w:themeColor="background1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BFBFBF" w:themeColor="background1" w:themeShade="BF"/>
                          <w:sz w:val="24"/>
                          <w:szCs w:val="24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1757680</wp:posOffset>
                </wp:positionV>
                <wp:extent cx="6808470" cy="11671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8470" cy="1167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20XX年9月-20XX年6月                 XXX科技大学           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36.1pt;height:91.9pt;margin-top:138.4pt;margin-left:-57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612AE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20XX年9月-20XX年6月                 XXX科技大学                         市场营销（本科）</w:t>
                      </w:r>
                    </w:p>
                    <w:p w14:paraId="7D8A29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297606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-568960</wp:posOffset>
            </wp:positionV>
            <wp:extent cx="1272540" cy="1272540"/>
            <wp:effectExtent l="9525" t="9525" r="13335" b="13335"/>
            <wp:wrapNone/>
            <wp:docPr id="15" name="图片 15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-111125</wp:posOffset>
                </wp:positionV>
                <wp:extent cx="4346575" cy="939165"/>
                <wp:effectExtent l="0" t="0" r="0" b="0"/>
                <wp:wrapNone/>
                <wp:docPr id="6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6575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24岁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学历：市场营销学士学位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0000@qq.com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群面：预备党员                      现 住：广东广州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4" type="#_x0000_t202" style="width:342.25pt;height:73.95pt;margin-top:-8.75pt;margin-left:119.1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1FAAD6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24岁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 w14:paraId="686793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学历：市场营销学士学位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0000@qq.com</w:t>
                        </w:r>
                      </w:hyperlink>
                    </w:p>
                    <w:p w14:paraId="1B0DAD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群面：预备党员                      现 住：广东广州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-541020</wp:posOffset>
                </wp:positionV>
                <wp:extent cx="147129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13940" y="382905"/>
                          <a:ext cx="14712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求职意向：客服专员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55" type="#_x0000_t202" style="width:115.85pt;height:26.55pt;margin-top:-42.6pt;margin-left:233.5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1FF28A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求职意向：客服专员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-668020</wp:posOffset>
                </wp:positionV>
                <wp:extent cx="1129030" cy="469265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5610" y="130810"/>
                          <a:ext cx="112903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42"/>
                                <w:szCs w:val="4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2"/>
                                <w:szCs w:val="4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6" type="#_x0000_t202" style="width:88.9pt;height:36.95pt;margin-top:-52.6pt;margin-left:119.15pt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14:paraId="3D63CF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42"/>
                          <w:szCs w:val="4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2"/>
                          <w:szCs w:val="4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735965</wp:posOffset>
                </wp:positionV>
                <wp:extent cx="238125" cy="135255"/>
                <wp:effectExtent l="0" t="0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54215" y="1637665"/>
                          <a:ext cx="238125" cy="135255"/>
                        </a:xfrm>
                        <a:prstGeom prst="rect">
                          <a:avLst/>
                        </a:prstGeom>
                        <a:solidFill>
                          <a:srgbClr val="9EC4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8.75pt;height:10.65pt;margin-top:57.95pt;margin-left:469.65pt;mso-height-relative:page;mso-width-relative:page;position:absolute;v-text-anchor:middle;z-index:251703296" coordsize="21600,21600" filled="t" fillcolor="#9ec4c6" stroked="f" strokeweight="1pt">
                <v:stroke joinstyle="miter"/>
                <o:lock v:ext="edit" aspectratio="f"/>
                <v:textbox>
                  <w:txbxContent>
                    <w:p w14:paraId="2BB79E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-737235</wp:posOffset>
                </wp:positionV>
                <wp:extent cx="7131685" cy="1608455"/>
                <wp:effectExtent l="88900" t="61595" r="94615" b="635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8280" y="224790"/>
                          <a:ext cx="7131685" cy="1608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dist="0" dir="0" sx="101000" sy="101000" kx="0" ky="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61.55pt;height:126.65pt;margin-top:-58.05pt;margin-left:-73.15pt;mso-height-relative:page;mso-width-relative:page;position:absolute;v-text-anchor:middle;z-index:251665408" coordsize="21600,21600" filled="t" fillcolor="white" stroked="f" strokeweight="1pt">
                <v:stroke joinstyle="miter"/>
                <v:shadow on="t" type="perspective" color="black" opacity="9830f" origin="0,0" offset="0,0" matrix="66191f,0,0,66191f"/>
                <o:lock v:ext="edit" aspectratio="f"/>
                <v:textbox>
                  <w:txbxContent>
                    <w:p w14:paraId="5AF939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-1410970</wp:posOffset>
                </wp:positionH>
                <wp:positionV relativeFrom="paragraph">
                  <wp:posOffset>-975360</wp:posOffset>
                </wp:positionV>
                <wp:extent cx="2631440" cy="2012315"/>
                <wp:effectExtent l="0" t="0" r="1651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267970" y="69850"/>
                          <a:ext cx="2631440" cy="2012315"/>
                        </a:xfrm>
                        <a:prstGeom prst="rect">
                          <a:avLst/>
                        </a:prstGeom>
                        <a:solidFill>
                          <a:srgbClr val="9EC4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07.2pt;height:158.45pt;margin-top:-76.8pt;margin-left:-111.1pt;mso-height-relative:page;mso-width-relative:page;position:absolute;v-text-anchor:middle;z-index:251663360" coordsize="21600,21600" filled="t" fillcolor="#9ec4c6" stroked="f" strokeweight="1pt">
                <v:stroke joinstyle="miter"/>
                <o:lock v:ext="edit" aspectratio="f"/>
                <v:textbox>
                  <w:txbxContent>
                    <w:p w14:paraId="659CF4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607.5pt;height:876.95pt;margin-top:-83.25pt;margin-left:-94pt;mso-height-relative:page;mso-width-relative:page;position:absolute;v-text-anchor:middle;z-index:-25164083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7EDDF9E3">
                      <w:pPr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40A96C3C-963F-4349-8C1A-939DDA936FD4}"/>
    <w:embedBold r:id="rId2" w:subsetted="1" w:fontKey="{8FC8F6B6-DB5B-4C4C-9574-36B38BEF4F46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2365BFA2-A5E4-4078-BB83-A546ED83C89D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30942C7"/>
    <w:multiLevelType w:val="singleLevel"/>
    <w:tmpl w:val="E30942C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294A2E"/>
    <w:rsid w:val="01701FD7"/>
    <w:rsid w:val="01894E35"/>
    <w:rsid w:val="02353540"/>
    <w:rsid w:val="023772EA"/>
    <w:rsid w:val="02466DF4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051BD5"/>
    <w:rsid w:val="0B1F59B1"/>
    <w:rsid w:val="0B492593"/>
    <w:rsid w:val="0B6F6730"/>
    <w:rsid w:val="0B9855E1"/>
    <w:rsid w:val="0BA61BD1"/>
    <w:rsid w:val="0C653676"/>
    <w:rsid w:val="0C6725E8"/>
    <w:rsid w:val="0C6D3AA7"/>
    <w:rsid w:val="0C851D03"/>
    <w:rsid w:val="0CAC4B4C"/>
    <w:rsid w:val="0CBB5AEB"/>
    <w:rsid w:val="0CCE2B10"/>
    <w:rsid w:val="0CFA5AB9"/>
    <w:rsid w:val="0DC52185"/>
    <w:rsid w:val="0DDA5C85"/>
    <w:rsid w:val="0DF071A2"/>
    <w:rsid w:val="0E1513DE"/>
    <w:rsid w:val="0E642DE5"/>
    <w:rsid w:val="0E693040"/>
    <w:rsid w:val="0E6E7B0F"/>
    <w:rsid w:val="0E7200BB"/>
    <w:rsid w:val="0F15728B"/>
    <w:rsid w:val="0F2C51F5"/>
    <w:rsid w:val="0F377A67"/>
    <w:rsid w:val="0F580654"/>
    <w:rsid w:val="0F9A5C31"/>
    <w:rsid w:val="0FAF0F65"/>
    <w:rsid w:val="0FEF2A05"/>
    <w:rsid w:val="10A071BE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70D4E"/>
    <w:rsid w:val="11FC61E0"/>
    <w:rsid w:val="11FC6864"/>
    <w:rsid w:val="12102354"/>
    <w:rsid w:val="121542B6"/>
    <w:rsid w:val="1231672F"/>
    <w:rsid w:val="12435A12"/>
    <w:rsid w:val="1250722C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CE099A"/>
    <w:rsid w:val="1604186B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947512"/>
    <w:rsid w:val="19AA2992"/>
    <w:rsid w:val="19BA30CC"/>
    <w:rsid w:val="19D27EB7"/>
    <w:rsid w:val="19F96CFC"/>
    <w:rsid w:val="1A02235B"/>
    <w:rsid w:val="1A8C17C0"/>
    <w:rsid w:val="1A920B66"/>
    <w:rsid w:val="1A9466BB"/>
    <w:rsid w:val="1A9C2CF2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8744C8"/>
    <w:rsid w:val="1E9117C7"/>
    <w:rsid w:val="1EBC1EF4"/>
    <w:rsid w:val="1EBC2096"/>
    <w:rsid w:val="1ED41662"/>
    <w:rsid w:val="1F2443C1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5926C6"/>
    <w:rsid w:val="21790FFE"/>
    <w:rsid w:val="21AB3F96"/>
    <w:rsid w:val="21B21716"/>
    <w:rsid w:val="222F27FB"/>
    <w:rsid w:val="225919EB"/>
    <w:rsid w:val="22686EE5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586583"/>
    <w:rsid w:val="23BC11FA"/>
    <w:rsid w:val="23BE2423"/>
    <w:rsid w:val="23E9220A"/>
    <w:rsid w:val="241114BD"/>
    <w:rsid w:val="24145847"/>
    <w:rsid w:val="24225F77"/>
    <w:rsid w:val="243E65BE"/>
    <w:rsid w:val="24572B54"/>
    <w:rsid w:val="245B5D30"/>
    <w:rsid w:val="247C6B1D"/>
    <w:rsid w:val="24AB6C23"/>
    <w:rsid w:val="24C611D6"/>
    <w:rsid w:val="2513099B"/>
    <w:rsid w:val="2564604E"/>
    <w:rsid w:val="257008F8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714EE3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9C78F6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720D34"/>
    <w:rsid w:val="2D7E631E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683CA1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0B7E03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9E1E8B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0451D1"/>
    <w:rsid w:val="37155F06"/>
    <w:rsid w:val="37823E13"/>
    <w:rsid w:val="37BC6733"/>
    <w:rsid w:val="37DB0ECC"/>
    <w:rsid w:val="38330051"/>
    <w:rsid w:val="384F7445"/>
    <w:rsid w:val="385F0C77"/>
    <w:rsid w:val="3879584B"/>
    <w:rsid w:val="38A67788"/>
    <w:rsid w:val="38FF429D"/>
    <w:rsid w:val="390E5021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40185D56"/>
    <w:rsid w:val="403A69F2"/>
    <w:rsid w:val="40486C8E"/>
    <w:rsid w:val="40587E62"/>
    <w:rsid w:val="4074251B"/>
    <w:rsid w:val="40875682"/>
    <w:rsid w:val="40E25D90"/>
    <w:rsid w:val="414046AA"/>
    <w:rsid w:val="41561554"/>
    <w:rsid w:val="41572D65"/>
    <w:rsid w:val="41712063"/>
    <w:rsid w:val="41754D1F"/>
    <w:rsid w:val="41955490"/>
    <w:rsid w:val="41A22DAB"/>
    <w:rsid w:val="41C25C6A"/>
    <w:rsid w:val="41D6397F"/>
    <w:rsid w:val="423B4745"/>
    <w:rsid w:val="423C1A41"/>
    <w:rsid w:val="42604EB2"/>
    <w:rsid w:val="427609FD"/>
    <w:rsid w:val="428622B0"/>
    <w:rsid w:val="42CB25C1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DF66BC"/>
    <w:rsid w:val="456A50B0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C80E74"/>
    <w:rsid w:val="49E81B9B"/>
    <w:rsid w:val="4A23504B"/>
    <w:rsid w:val="4A3D4188"/>
    <w:rsid w:val="4A493BE1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C4451"/>
    <w:rsid w:val="4D5D54B5"/>
    <w:rsid w:val="4DB62700"/>
    <w:rsid w:val="4DBF3025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25DE9"/>
    <w:rsid w:val="50113B43"/>
    <w:rsid w:val="50137B2E"/>
    <w:rsid w:val="502A2EBB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331D"/>
    <w:rsid w:val="51C16550"/>
    <w:rsid w:val="51DC25AC"/>
    <w:rsid w:val="51FC79EF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B47042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9DE52B2"/>
    <w:rsid w:val="5A070962"/>
    <w:rsid w:val="5A091B3D"/>
    <w:rsid w:val="5A0971BA"/>
    <w:rsid w:val="5A1D5393"/>
    <w:rsid w:val="5A5F3294"/>
    <w:rsid w:val="5A671054"/>
    <w:rsid w:val="5A7F38A9"/>
    <w:rsid w:val="5ABE5FAB"/>
    <w:rsid w:val="5AEF5207"/>
    <w:rsid w:val="5B184203"/>
    <w:rsid w:val="5B6D2BB9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D2F34D2"/>
    <w:rsid w:val="5D553153"/>
    <w:rsid w:val="5DAE1A5C"/>
    <w:rsid w:val="5DB61475"/>
    <w:rsid w:val="5DD20DA8"/>
    <w:rsid w:val="5DF60F61"/>
    <w:rsid w:val="5DFB1B8B"/>
    <w:rsid w:val="5E147D54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D83F3D"/>
    <w:rsid w:val="5FE029B4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2E617D2"/>
    <w:rsid w:val="630948A4"/>
    <w:rsid w:val="630D4CDB"/>
    <w:rsid w:val="631018F4"/>
    <w:rsid w:val="63224615"/>
    <w:rsid w:val="635D4115"/>
    <w:rsid w:val="63701DA1"/>
    <w:rsid w:val="637552C3"/>
    <w:rsid w:val="637C0EDD"/>
    <w:rsid w:val="63827FAD"/>
    <w:rsid w:val="644C54F8"/>
    <w:rsid w:val="648A0F80"/>
    <w:rsid w:val="64910EE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5CD7752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11777"/>
    <w:rsid w:val="67D71200"/>
    <w:rsid w:val="684E050E"/>
    <w:rsid w:val="685F0A6E"/>
    <w:rsid w:val="6873416A"/>
    <w:rsid w:val="68BF7C33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B54041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ED31ED"/>
    <w:rsid w:val="70F467DE"/>
    <w:rsid w:val="712B0468"/>
    <w:rsid w:val="71404768"/>
    <w:rsid w:val="71424559"/>
    <w:rsid w:val="714820BB"/>
    <w:rsid w:val="714855B7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94244D"/>
    <w:rsid w:val="74C019A6"/>
    <w:rsid w:val="74D626D4"/>
    <w:rsid w:val="74DD2969"/>
    <w:rsid w:val="759432AE"/>
    <w:rsid w:val="75982C9F"/>
    <w:rsid w:val="75E1239D"/>
    <w:rsid w:val="76004DC0"/>
    <w:rsid w:val="763D6602"/>
    <w:rsid w:val="764F345F"/>
    <w:rsid w:val="768A4D12"/>
    <w:rsid w:val="76B63753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263FB5"/>
    <w:rsid w:val="7E3171B7"/>
    <w:rsid w:val="7E486EB2"/>
    <w:rsid w:val="7E5336D1"/>
    <w:rsid w:val="7E742D92"/>
    <w:rsid w:val="7E851F07"/>
    <w:rsid w:val="7E934D87"/>
    <w:rsid w:val="7E9A0D84"/>
    <w:rsid w:val="7E9B4418"/>
    <w:rsid w:val="7EA637B6"/>
    <w:rsid w:val="7EAE4D22"/>
    <w:rsid w:val="7F266B17"/>
    <w:rsid w:val="7F3B1986"/>
    <w:rsid w:val="7F663224"/>
    <w:rsid w:val="7F8263BD"/>
    <w:rsid w:val="7FAD3BDA"/>
    <w:rsid w:val="7FB625A4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eyJoZGlkIjoiM2I1OGZlODY3YTk5NDZhMWM4YzdkMzBjYmQzM2MwMDIifQ==</vt:lpwstr>
  </property>
  <property fmtid="{D5CDD505-2E9C-101B-9397-08002B2CF9AE}" pid="3" name="ICV">
    <vt:lpwstr>221EBDBDA81C457D85719B375ECE2CA2_13</vt:lpwstr>
  </property>
  <property fmtid="{D5CDD505-2E9C-101B-9397-08002B2CF9AE}" pid="4" name="KSOProductBuildVer">
    <vt:lpwstr>2052-12.1.0.18276</vt:lpwstr>
  </property>
  <property fmtid="{D5CDD505-2E9C-101B-9397-08002B2CF9AE}" pid="5" name="KSORubyTemplateID" linkTarget="0">
    <vt:lpwstr>4</vt:lpwstr>
  </property>
  <property fmtid="{D5CDD505-2E9C-101B-9397-08002B2CF9AE}" pid="6" name="KSOTemplateUUID">
    <vt:lpwstr>v1.0_mb_24ob5GbmCOrQ7sv7wzKZpA==</vt:lpwstr>
  </property>
</Properties>
</file>