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4.svg" ContentType="image/svg+xml"/>
  <Override PartName="/word/media/image16.svg" ContentType="image/svg+xml"/>
  <Override PartName="/word/media/image18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2448B6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2841625</wp:posOffset>
                </wp:positionV>
                <wp:extent cx="6824345" cy="7686675"/>
                <wp:effectExtent l="0" t="0" r="1460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4345" cy="7686675"/>
                          <a:chOff x="24738" y="4733"/>
                          <a:chExt cx="10747" cy="12105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24738" y="4733"/>
                            <a:ext cx="10747" cy="1560"/>
                            <a:chOff x="2495" y="3853"/>
                            <a:chExt cx="10747" cy="1560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3124" y="3853"/>
                              <a:ext cx="10118" cy="1560"/>
                              <a:chOff x="3133" y="10118"/>
                              <a:chExt cx="10118" cy="1560"/>
                            </a:xfrm>
                          </wpg:grpSpPr>
                          <wpg:grpSp>
                            <wpg:cNvPr id="19" name="组合 19"/>
                            <wpg:cNvGrpSpPr/>
                            <wpg:grpSpPr>
                              <a:xfrm>
                                <a:off x="3133" y="10118"/>
                                <a:ext cx="10118" cy="1560"/>
                                <a:chOff x="15056" y="5201"/>
                                <a:chExt cx="16366" cy="1560"/>
                              </a:xfrm>
                            </wpg:grpSpPr>
                            <wps:wsp xmlns:wps="http://schemas.microsoft.com/office/word/2010/wordprocessingShape">
                              <wps:cNvPr id="20" name="求职意向"/>
                              <wps:cNvSpPr txBox="1"/>
                              <wps:spPr>
                                <a:xfrm>
                                  <a:off x="15056" y="5201"/>
                                  <a:ext cx="16366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959F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21" name="文本框 4"/>
                              <wps:cNvSpPr txBox="1"/>
                              <wps:spPr>
                                <a:xfrm>
                                  <a:off x="15056" y="5780"/>
                                  <a:ext cx="16204" cy="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时间：2012.09-2016.06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学校：中山大学信息科技学院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专业：电子商务-本科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主修课程：电子商务、商务英语、大学英语、计算机基础、国际贸易、会计学</w:t>
                                    </w:r>
                                  </w:p>
                                  <w:p>
                                    <w:pPr>
                                      <w:rPr>
                                        <w:rFonts w:ascii="黑体" w:eastAsia="黑体" w:hAnsi="黑体" w:cs="黑体"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pic:pic xmlns:pic="http://schemas.openxmlformats.org/drawingml/2006/picture">
                            <pic:nvPicPr>
                              <pic:cNvPr id="12" name="图片 12" descr="373300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>
                                <a:extLs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765" y="10196"/>
                                <a:ext cx="362" cy="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34" name="五边形 34"/>
                          <wps:cNvSpPr/>
                          <wps:spPr>
                            <a:xfrm>
                              <a:off x="2495" y="3853"/>
                              <a:ext cx="320" cy="459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24738" y="6728"/>
                            <a:ext cx="10747" cy="5781"/>
                            <a:chOff x="2495" y="5977"/>
                            <a:chExt cx="10747" cy="5781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3124" y="5977"/>
                              <a:ext cx="10118" cy="5781"/>
                              <a:chOff x="3133" y="3545"/>
                              <a:chExt cx="10118" cy="5781"/>
                            </a:xfrm>
                          </wpg:grpSpPr>
                          <wpg:grpSp>
                            <wpg:cNvPr id="24" name="组合 24"/>
                            <wpg:cNvGrpSpPr/>
                            <wpg:grpSpPr>
                              <a:xfrm>
                                <a:off x="3133" y="3545"/>
                                <a:ext cx="10118" cy="5781"/>
                                <a:chOff x="15056" y="5201"/>
                                <a:chExt cx="16366" cy="5781"/>
                              </a:xfrm>
                            </wpg:grpSpPr>
                            <wps:wsp xmlns:wps="http://schemas.microsoft.com/office/word/2010/wordprocessingShape">
                              <wps:cNvPr id="29" name="求职意向"/>
                              <wps:cNvSpPr txBox="1"/>
                              <wps:spPr>
                                <a:xfrm>
                                  <a:off x="15056" y="5201"/>
                                  <a:ext cx="16366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959F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0" name="文本框 4"/>
                              <wps:cNvSpPr txBox="1"/>
                              <wps:spPr>
                                <a:xfrm>
                                  <a:off x="15056" y="5780"/>
                                  <a:ext cx="16204" cy="5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时间：2018.11-2024.05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单位：广州XXX科技有限公司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职务：淘宝客服/天猫客服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负责：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熟悉店内产品的卖点、搭配及促销活动等，通过旺旺在线聊天工具及时回复顾客问题；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针对不同顾客的需求，推荐合适恰当的产品，引导顾客消费，达成交易，提高转化率；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准确有效根据顾客需求做产品推荐，并做好顾客提醒及要求备注，及时与仓储物流部门沟通发货信息；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熟悉天猫商城交易规则，协助售后客服处理店铺日常售后工作；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维护客户关系，及时进行客户资料的整理；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1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时间：2017.02-2018.08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单位：广州XXX科技有限公司</w:t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职务：淘宝客服（实习）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2A959F"/>
                                        <w:sz w:val="21"/>
                                        <w:szCs w:val="21"/>
                                        <w:lang w:val="en-US" w:eastAsia="zh-CN"/>
                                      </w:rPr>
                                      <w:t>负责：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2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right="0" w:leftChars="0" w:right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通过阿里旺旺等在线聊天工具和客户沟通，解答客户提出的各种问题，达成交易；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2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right="0" w:leftChars="0" w:right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负责售中问题跟进，如及时跟踪货品发货动向，断货、延迟发货等，及时与用户沟通；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2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right="0" w:leftChars="0" w:right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处理售后问题，包括咨询、退款、退换货与纠纷投诉等，有时需要与客户电话沟通；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pic:pic xmlns:pic="http://schemas.openxmlformats.org/drawingml/2006/picture">
                            <pic:nvPicPr>
                              <pic:cNvPr id="11" name="图片 11" descr="45238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801" y="3592"/>
                                <a:ext cx="319" cy="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35" name="五边形 35"/>
                          <wps:cNvSpPr/>
                          <wps:spPr>
                            <a:xfrm>
                              <a:off x="2495" y="5977"/>
                              <a:ext cx="320" cy="459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24738" y="12944"/>
                            <a:ext cx="10747" cy="1171"/>
                            <a:chOff x="2495" y="12642"/>
                            <a:chExt cx="10747" cy="1171"/>
                          </a:xfrm>
                        </wpg:grpSpPr>
                        <wpg:grpSp>
                          <wpg:cNvPr id="13" name="组合 13"/>
                          <wpg:cNvGrpSpPr/>
                          <wpg:grpSpPr>
                            <a:xfrm>
                              <a:off x="3124" y="12642"/>
                              <a:ext cx="10118" cy="1171"/>
                              <a:chOff x="4783" y="12012"/>
                              <a:chExt cx="10118" cy="1171"/>
                            </a:xfrm>
                          </wpg:grpSpPr>
                          <wpg:grpSp>
                            <wpg:cNvPr id="36" name="组合 36"/>
                            <wpg:cNvGrpSpPr/>
                            <wpg:grpSpPr>
                              <a:xfrm>
                                <a:off x="4783" y="12012"/>
                                <a:ext cx="10118" cy="1171"/>
                                <a:chOff x="15056" y="5201"/>
                                <a:chExt cx="16366" cy="1171"/>
                              </a:xfrm>
                            </wpg:grpSpPr>
                            <wps:wsp xmlns:wps="http://schemas.microsoft.com/office/word/2010/wordprocessingShape">
                              <wps:cNvPr id="37" name="求职意向"/>
                              <wps:cNvSpPr txBox="1"/>
                              <wps:spPr>
                                <a:xfrm>
                                  <a:off x="15056" y="5201"/>
                                  <a:ext cx="16366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959F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现持证书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8" name="文本框 4"/>
                              <wps:cNvSpPr txBox="1"/>
                              <wps:spPr>
                                <a:xfrm>
                                  <a:off x="15056" y="5780"/>
                                  <a:ext cx="16204" cy="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numPr>
                                        <w:ilvl w:val="0"/>
                                        <w:numId w:val="0"/>
                                      </w:numPr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right="0" w:leftChars="0" w:right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二级计算机技能证书、大学英语四级证书、C1机动驾驶证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pic:pic xmlns:pic="http://schemas.openxmlformats.org/drawingml/2006/picture">
                            <pic:nvPicPr>
                              <pic:cNvPr id="1" name="图片 1" descr="364968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421" y="12073"/>
                                <a:ext cx="367" cy="3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39" name="五边形 39"/>
                          <wps:cNvSpPr/>
                          <wps:spPr>
                            <a:xfrm>
                              <a:off x="2495" y="12642"/>
                              <a:ext cx="320" cy="459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24738" y="14550"/>
                            <a:ext cx="10747" cy="2288"/>
                            <a:chOff x="2495" y="14306"/>
                            <a:chExt cx="10747" cy="2288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3124" y="14306"/>
                              <a:ext cx="10118" cy="2288"/>
                              <a:chOff x="3133" y="14444"/>
                              <a:chExt cx="10118" cy="2288"/>
                            </a:xfrm>
                          </wpg:grpSpPr>
                          <wpg:grpSp>
                            <wpg:cNvPr id="16" name="组合 16"/>
                            <wpg:cNvGrpSpPr/>
                            <wpg:grpSpPr>
                              <a:xfrm>
                                <a:off x="3133" y="14444"/>
                                <a:ext cx="10118" cy="2288"/>
                                <a:chOff x="15056" y="5201"/>
                                <a:chExt cx="16366" cy="2288"/>
                              </a:xfrm>
                            </wpg:grpSpPr>
                            <wps:wsp xmlns:wps="http://schemas.microsoft.com/office/word/2010/wordprocessingShape">
                              <wps:cNvPr id="17" name="求职意向"/>
                              <wps:cNvSpPr txBox="1"/>
                              <wps:spPr>
                                <a:xfrm>
                                  <a:off x="15056" y="5201"/>
                                  <a:ext cx="16366" cy="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959F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8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8" name="文本框 4"/>
                              <wps:cNvSpPr txBox="1"/>
                              <wps:spPr>
                                <a:xfrm>
                                  <a:off x="15056" y="5780"/>
                                  <a:ext cx="16204" cy="17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80" w:lineRule="exact"/>
                                      <w:ind w:left="0" w:right="0" w:firstLine="42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本人热爱电商行业，毕业后一直在电商服装、化妆品子商务行业工作，具有3年电商客服销售工作经验，具有客户服务意识，有亲和力和良好的沟通与表达能力,具有高度的责任心和敬业精神，工作认真细致严谨，能承受较大工作压力，具备良好的综合素质，独立处理业务的能力，熟练办公软件操作，打字60个/分钟，对新媒体运营也有一定的了解。</w:t>
                                    </w:r>
                                  </w:p>
                                  <w:p>
                                    <w:pPr>
                                      <w:rPr>
                                        <w:rFonts w:ascii="黑体" w:eastAsia="黑体" w:hAnsi="黑体" w:cs="黑体"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pic:pic xmlns:pic="http://schemas.openxmlformats.org/drawingml/2006/picture">
                            <pic:nvPicPr>
                              <pic:cNvPr id="15" name="图片 15" descr="412760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768" y="14489"/>
                                <a:ext cx="359" cy="3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40" name="五边形 40"/>
                          <wps:cNvSpPr/>
                          <wps:spPr>
                            <a:xfrm>
                              <a:off x="2495" y="14306"/>
                              <a:ext cx="320" cy="459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7.35pt;height:605.25pt;margin-top:223.75pt;margin-left:37.35pt;mso-height-relative:page;mso-width-relative:page;position:absolute;z-index:251668480" coordorigin="24738,4733" coordsize="10747,12105">
                <o:lock v:ext="edit" aspectratio="f"/>
                <v:group id="_x0000_s1026" o:spid="_x0000_s1026" style="width:10747;height:1560;left:24738;position:absolute;top:4733" coordorigin="2495,3853" coordsize="10747,1560">
                  <o:lock v:ext="edit" aspectratio="f"/>
                  <v:group id="_x0000_s1026" o:spid="_x0000_s1027" style="width:10118;height:1560;left:3124;position:absolute;top:3853" coordorigin="3133,10118" coordsize="10118,1560">
                    <o:lock v:ext="edit" aspectratio="f"/>
                    <v:group id="_x0000_s1026" o:spid="_x0000_s1028" style="width:10118;height:1560;left:3133;position:absolute;top:10118" coordorigin="15056,5201" coordsize="16366,1560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求职意向" o:spid="_x0000_s1029" type="#_x0000_t202" style="width:16366;height:457;left:15056;position:absolute;top:5201" coordsize="21600,21600" filled="t" fillcolor="#2a959f" stroked="f" strokeweight="0.5pt">
                        <o:lock v:ext="edit" aspectratio="f"/>
                        <v:textbox>
                          <w:txbxContent>
                            <w:p w14:paraId="3A73266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shape id="文本框 4" o:spid="_x0000_s1030" type="#_x0000_t202" style="width:16204;height:981;left:15056;position:absolute;top:5780" coordsize="21600,21600" filled="f" stroked="f" strokeweight="0.5pt">
                        <o:lock v:ext="edit" aspectratio="f"/>
                        <v:textbox>
                          <w:txbxContent>
                            <w:p w14:paraId="43C0310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时间：2012.09-2016.06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学校：中山大学信息科技学院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专业：电子商务-本科</w:t>
                              </w:r>
                            </w:p>
                            <w:p w14:paraId="3B61C1A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主修课程：电子商务、商务英语、大学英语、计算机基础、国际贸易、会计学</w:t>
                              </w:r>
                            </w:p>
                            <w:p w14:paraId="3611D350">
                              <w:pPr>
                                <w:rPr>
                                  <w:rFonts w:ascii="黑体" w:eastAsia="黑体" w:hAnsi="黑体" w:cs="黑体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o:spid="_x0000_s1031" type="#_x0000_t75" alt="3733009" style="width:362;height:319;left:12765;position:absolute;top:10196" coordsize="21600,21600" o:preferrelative="t" filled="f" stroked="f">
                      <v:imagedata r:id="rId13" o:title=""/>
                      <o:lock v:ext="edit" aspectratio="t"/>
                    </v:shape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32" type="#_x0000_t15" style="width:320;height:459;left:2495;position:absolute;top:3853;v-text-anchor:middle" coordsize="21600,21600" adj="10800" filled="t" fillcolor="#595959" stroked="f" strokeweight="1pt">
                    <v:stroke joinstyle="miter"/>
                    <o:lock v:ext="edit" aspectratio="f"/>
                  </v:shape>
                </v:group>
                <v:group id="_x0000_s1026" o:spid="_x0000_s1033" style="width:10747;height:5781;left:24738;position:absolute;top:6728" coordorigin="2495,5977" coordsize="10747,5781">
                  <o:lock v:ext="edit" aspectratio="f"/>
                  <v:group id="_x0000_s1026" o:spid="_x0000_s1034" style="width:10118;height:5781;left:3124;position:absolute;top:5977" coordorigin="3133,3545" coordsize="10118,5781">
                    <o:lock v:ext="edit" aspectratio="f"/>
                    <v:group id="_x0000_s1026" o:spid="_x0000_s1035" style="width:10118;height:5781;left:3133;position:absolute;top:3545" coordorigin="15056,5201" coordsize="16366,5781">
                      <o:lock v:ext="edit" aspectratio="f"/>
                      <v:shape id="求职意向" o:spid="_x0000_s1036" type="#_x0000_t202" style="width:16366;height:457;left:15056;position:absolute;top:5201" coordsize="21600,21600" filled="t" fillcolor="#2a959f" stroked="f" strokeweight="0.5pt">
                        <o:lock v:ext="edit" aspectratio="f"/>
                        <v:textbox>
                          <w:txbxContent>
                            <w:p w14:paraId="0AFA868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shape id="文本框 4" o:spid="_x0000_s1037" type="#_x0000_t202" style="width:16204;height:5202;left:15056;position:absolute;top:5780" coordsize="21600,21600" filled="f" stroked="f" strokeweight="0.5pt">
                        <o:lock v:ext="edit" aspectratio="f"/>
                        <v:textbox>
                          <w:txbxContent>
                            <w:p w14:paraId="16F443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时间：2018.11-2024.05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单位：广州XXX科技有限公司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职务：淘宝客服/天猫客服</w:t>
                              </w:r>
                            </w:p>
                            <w:p w14:paraId="3B75B5E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负责：</w:t>
                              </w:r>
                            </w:p>
                            <w:p w14:paraId="12372C2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熟悉店内产品的卖点、搭配及促销活动等，通过旺旺在线聊天工具及时回复顾客问题；</w:t>
                              </w:r>
                            </w:p>
                            <w:p w14:paraId="3DDBF59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针对不同顾客的需求，推荐合适恰当的产品，引导顾客消费，达成交易，提高转化率；</w:t>
                              </w:r>
                            </w:p>
                            <w:p w14:paraId="38D3B7A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准确有效根据顾客需求做产品推荐，并做好顾客提醒及要求备注，及时与仓储物流部门沟通发货信息；</w:t>
                              </w:r>
                            </w:p>
                            <w:p w14:paraId="69AB419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熟悉天猫商城交易规则，协助售后客服处理店铺日常售后工作；</w:t>
                              </w:r>
                            </w:p>
                            <w:p w14:paraId="6FA546D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维护客户关系，及时进行客户资料的整理；</w:t>
                              </w:r>
                            </w:p>
                            <w:p w14:paraId="78D144E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 w14:paraId="0B6F484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时间：2017.02-2018.08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单位：广州XXX科技有限公司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职务：淘宝客服（实习）</w:t>
                              </w:r>
                            </w:p>
                            <w:p w14:paraId="648745E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A959F"/>
                                  <w:sz w:val="21"/>
                                  <w:szCs w:val="21"/>
                                  <w:lang w:val="en-US" w:eastAsia="zh-CN"/>
                                </w:rPr>
                                <w:t>负责：</w:t>
                              </w:r>
                            </w:p>
                            <w:p w14:paraId="2780884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通过阿里旺旺等在线聊天工具和客户沟通，解答客户提出的各种问题，达成交易；</w:t>
                              </w:r>
                            </w:p>
                            <w:p w14:paraId="0DFA8CE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负责售中问题跟进，如及时跟踪货品发货动向，断货、延迟发货等，及时与用户沟通；</w:t>
                              </w:r>
                            </w:p>
                            <w:p w14:paraId="2210A86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处理售后问题，包括咨询、退款、退换货与纠纷投诉等，有时需要与客户电话沟通；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38" type="#_x0000_t75" alt="4523843" style="width:319;height:319;left:12801;position:absolute;top:3592" coordsize="21600,21600" o:preferrelative="t" filled="f" stroked="f">
                      <v:imagedata r:id="rId14" o:title=""/>
                      <o:lock v:ext="edit" aspectratio="t"/>
                    </v:shape>
                  </v:group>
                  <v:shape id="_x0000_s1026" o:spid="_x0000_s1039" type="#_x0000_t15" style="width:320;height:459;left:2495;position:absolute;top:5977;v-text-anchor:middle" coordsize="21600,21600" adj="10800" filled="t" fillcolor="#595959" stroked="f" strokeweight="1pt">
                    <v:stroke joinstyle="miter"/>
                    <o:lock v:ext="edit" aspectratio="f"/>
                  </v:shape>
                </v:group>
                <v:group id="_x0000_s1026" o:spid="_x0000_s1040" style="width:10747;height:1171;left:24738;position:absolute;top:12944" coordorigin="2495,12642" coordsize="10747,1171">
                  <o:lock v:ext="edit" aspectratio="f"/>
                  <v:group id="_x0000_s1026" o:spid="_x0000_s1041" style="width:10118;height:1171;left:3124;position:absolute;top:12642" coordorigin="4783,12012" coordsize="10118,1171">
                    <o:lock v:ext="edit" aspectratio="f"/>
                    <v:group id="_x0000_s1026" o:spid="_x0000_s1042" style="width:10118;height:1171;left:4783;position:absolute;top:12012" coordorigin="15056,5201" coordsize="16366,1171">
                      <o:lock v:ext="edit" aspectratio="f"/>
                      <v:shape id="求职意向" o:spid="_x0000_s1043" type="#_x0000_t202" style="width:16366;height:457;left:15056;position:absolute;top:5201" coordsize="21600,21600" filled="t" fillcolor="#2a959f" stroked="f" strokeweight="0.5pt">
                        <o:lock v:ext="edit" aspectratio="f"/>
                        <v:textbox>
                          <w:txbxContent>
                            <w:p w14:paraId="60DD1F9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现持证书</w:t>
                              </w:r>
                            </w:p>
                          </w:txbxContent>
                        </v:textbox>
                      </v:shape>
                      <v:shape id="文本框 4" o:spid="_x0000_s1044" type="#_x0000_t202" style="width:16204;height:592;left:15056;position:absolute;top:5780" coordsize="21600,21600" filled="f" stroked="f" strokeweight="0.5pt">
                        <o:lock v:ext="edit" aspectratio="f"/>
                        <v:textbox>
                          <w:txbxContent>
                            <w:p w14:paraId="012569C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二级计算机技能证书、大学英语四级证书、C1机动驾驶证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45" type="#_x0000_t75" alt="3649683" style="width:367;height:316;left:14421;position:absolute;top:12073" coordsize="21600,21600" o:preferrelative="t" filled="f" stroked="f">
                      <v:imagedata r:id="rId15" o:title=""/>
                      <o:lock v:ext="edit" aspectratio="t"/>
                    </v:shape>
                  </v:group>
                  <v:shape id="_x0000_s1026" o:spid="_x0000_s1046" type="#_x0000_t15" style="width:320;height:459;left:2495;position:absolute;top:12642;v-text-anchor:middle" coordsize="21600,21600" adj="10800" filled="t" fillcolor="#595959" stroked="f" strokeweight="1pt">
                    <v:stroke joinstyle="miter"/>
                    <o:lock v:ext="edit" aspectratio="f"/>
                  </v:shape>
                </v:group>
                <v:group id="_x0000_s1026" o:spid="_x0000_s1047" style="width:10747;height:2288;left:24738;position:absolute;top:14550" coordorigin="2495,14306" coordsize="10747,2288">
                  <o:lock v:ext="edit" aspectratio="f"/>
                  <v:group id="_x0000_s1026" o:spid="_x0000_s1048" style="width:10118;height:2288;left:3124;position:absolute;top:14306" coordorigin="3133,14444" coordsize="10118,2288">
                    <o:lock v:ext="edit" aspectratio="f"/>
                    <v:group id="_x0000_s1026" o:spid="_x0000_s1049" style="width:10118;height:2288;left:3133;position:absolute;top:14444" coordorigin="15056,5201" coordsize="16366,2288">
                      <o:lock v:ext="edit" aspectratio="f"/>
                      <v:shape id="求职意向" o:spid="_x0000_s1050" type="#_x0000_t202" style="width:16366;height:457;left:15056;position:absolute;top:5201" coordsize="21600,21600" filled="t" fillcolor="#2a959f" stroked="f" strokeweight="0.5pt">
                        <o:lock v:ext="edit" aspectratio="f"/>
                        <v:textbox>
                          <w:txbxContent>
                            <w:p w14:paraId="50E0508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文本框 4" o:spid="_x0000_s1051" type="#_x0000_t202" style="width:16204;height:1709;left:15056;position:absolute;top:5780" coordsize="21600,21600" filled="f" stroked="f" strokeweight="0.5pt">
                        <o:lock v:ext="edit" aspectratio="f"/>
                        <v:textbox>
                          <w:txbxContent>
                            <w:p w14:paraId="7BC999E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热爱电商行业，毕业后一直在电商服装、化妆品子商务行业工作，具有3年电商客服销售工作经验，具有客户服务意识，有亲和力和良好的沟通与表达能力,具有高度的责任心和敬业精神，工作认真细致严谨，能承受较大工作压力，具备良好的综合素质，独立处理业务的能力，熟练办公软件操作，打字60个/分钟，对新媒体运营也有一定的了解。</w:t>
                              </w:r>
                            </w:p>
                            <w:p w14:paraId="56A20E3C">
                              <w:pPr>
                                <w:rPr>
                                  <w:rFonts w:ascii="黑体" w:eastAsia="黑体" w:hAnsi="黑体" w:cs="黑体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26" o:spid="_x0000_s1052" type="#_x0000_t75" alt="4127608" style="width:359;height:318;left:12768;position:absolute;top:14489" coordsize="21600,21600" o:preferrelative="t" filled="f" stroked="f">
                      <v:imagedata r:id="rId16" o:title=""/>
                      <o:lock v:ext="edit" aspectratio="t"/>
                    </v:shape>
                  </v:group>
                  <v:shape id="_x0000_s1026" o:spid="_x0000_s1053" type="#_x0000_t15" style="width:320;height:459;left:2495;position:absolute;top:14306;v-text-anchor:middle" coordsize="21600,21600" adj="10800" filled="t" fillcolor="#595959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147320</wp:posOffset>
                </wp:positionV>
                <wp:extent cx="3905885" cy="497205"/>
                <wp:effectExtent l="0" t="0" r="0" b="0"/>
                <wp:wrapNone/>
                <wp:docPr id="5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88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A959F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A959F"/>
                                <w:sz w:val="56"/>
                                <w:szCs w:val="5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姓名" o:spid="_x0000_s1054" type="#_x0000_t202" style="width:307.55pt;height:39.15pt;margin-top:11.6pt;margin-left:26.6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2FD92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b/>
                          <w:bCs/>
                          <w:color w:val="2A959F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A959F"/>
                          <w:sz w:val="56"/>
                          <w:szCs w:val="5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2810510</wp:posOffset>
                </wp:positionV>
                <wp:extent cx="139065" cy="7631430"/>
                <wp:effectExtent l="0" t="0" r="13335" b="762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8610" y="161290"/>
                          <a:ext cx="139065" cy="7631430"/>
                        </a:xfrm>
                        <a:prstGeom prst="rect">
                          <a:avLst/>
                        </a:prstGeom>
                        <a:solidFill>
                          <a:srgbClr val="2A95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0.95pt;height:600.9pt;margin-top:221.3pt;margin-left:19.5pt;mso-height-relative:page;mso-width-relative:page;position:absolute;v-text-anchor:middle;z-index:251662336" coordsize="21600,21600" filled="t" fillcolor="#2a959f" stroked="f" strokeweight="1pt">
                <v:stroke joinstyle="miter"/>
                <o:lock v:ext="edit" aspectratio="f"/>
                <v:textbox>
                  <w:txbxContent>
                    <w:p w14:paraId="2684B5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1090295</wp:posOffset>
                </wp:positionV>
                <wp:extent cx="5035550" cy="1274445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35550" cy="1274445"/>
                          <a:chOff x="3635" y="1479"/>
                          <a:chExt cx="7930" cy="2007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3635" y="1479"/>
                            <a:ext cx="7930" cy="1342"/>
                            <a:chOff x="5487" y="776"/>
                            <a:chExt cx="7930" cy="1342"/>
                          </a:xfrm>
                        </wpg:grpSpPr>
                        <wps:wsp xmlns:wps="http://schemas.microsoft.com/office/word/2010/wordprocessingShape">
                          <wps:cNvPr id="7" name="姓名"/>
                          <wps:cNvSpPr txBox="1"/>
                          <wps:spPr>
                            <a:xfrm>
                              <a:off x="5487" y="776"/>
                              <a:ext cx="2952" cy="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4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default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" name="求职意向"/>
                          <wps:cNvSpPr txBox="1"/>
                          <wps:spPr>
                            <a:xfrm>
                              <a:off x="5487" y="1652"/>
                              <a:ext cx="7930" cy="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求职意向：天猫客服/年龄：26岁/工作经验：4年工作经验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3806" y="3020"/>
                            <a:ext cx="7479" cy="466"/>
                            <a:chOff x="3806" y="3020"/>
                            <a:chExt cx="7479" cy="466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3806" y="3020"/>
                              <a:ext cx="2326" cy="466"/>
                              <a:chOff x="3742" y="3039"/>
                              <a:chExt cx="2326" cy="466"/>
                            </a:xfrm>
                          </wpg:grpSpPr>
                          <wps:wsp xmlns:wps="http://schemas.microsoft.com/office/word/2010/wordprocessingShape">
                            <wps:cNvPr id="10" name="求职意向"/>
                            <wps:cNvSpPr txBox="1"/>
                            <wps:spPr>
                              <a:xfrm>
                                <a:off x="3979" y="3039"/>
                                <a:ext cx="2089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000-0000-0000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52" name="图片 52" descr="373358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42" y="3168"/>
                                <a:ext cx="261" cy="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59" name="组合 59"/>
                          <wpg:cNvGrpSpPr/>
                          <wpg:grpSpPr>
                            <a:xfrm>
                              <a:off x="6288" y="3020"/>
                              <a:ext cx="2529" cy="466"/>
                              <a:chOff x="6230" y="3094"/>
                              <a:chExt cx="2529" cy="466"/>
                            </a:xfrm>
                          </wpg:grpSpPr>
                          <pic:pic xmlns:pic="http://schemas.openxmlformats.org/drawingml/2006/picture">
                            <pic:nvPicPr>
                              <pic:cNvPr id="54" name="图片 54" descr="45257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230" y="3144"/>
                                <a:ext cx="319" cy="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57" name="求职意向"/>
                            <wps:cNvSpPr txBox="1"/>
                            <wps:spPr>
                              <a:xfrm>
                                <a:off x="6504" y="3094"/>
                                <a:ext cx="2255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1325**@qq.com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8973" y="3020"/>
                              <a:ext cx="2313" cy="466"/>
                              <a:chOff x="8726" y="3084"/>
                              <a:chExt cx="2313" cy="466"/>
                            </a:xfrm>
                          </wpg:grpSpPr>
                          <pic:pic xmlns:pic="http://schemas.openxmlformats.org/drawingml/2006/picture">
                            <pic:nvPicPr>
                              <pic:cNvPr id="55" name="图片 55" descr="2025117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21">
                                <a:extLst>
                                  <a:ext uri="{96DAC541-7B7A-43D3-8B79-37D633B846F1}">
                                    <asvg:svgBlip xmlns:asvg="http://schemas.microsoft.com/office/drawing/2016/SVG/main" r:embed="rId2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26" y="3190"/>
                                <a:ext cx="299" cy="2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58" name="求职意向"/>
                            <wps:cNvSpPr txBox="1"/>
                            <wps:spPr>
                              <a:xfrm>
                                <a:off x="8951" y="3084"/>
                                <a:ext cx="2089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ind w:right="0" w:righ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深圳市萝岗区0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3" o:spid="_x0000_s1056" style="width:396.5pt;height:100.35pt;margin-top:85.85pt;margin-left:164.6pt;mso-wrap-distance-bottom:0;mso-wrap-distance-left:9pt;mso-wrap-distance-right:9pt;mso-wrap-distance-top:0;position:absolute;z-index:251665408" coordorigin="9901,15917" coordsize="21600,21600">
                <v:group id="_x0000_s1057" style="width:21600;height:14443;left:9901;position:absolute;top:15917" coordorigin="14945,12490" coordsize="21600,21600">
                  <v:shape id="_x0000_s1058" type="#_x0000_t202" style="width:8041;height:12603;left:14946;position:absolute;top:12490;v-text-anchor:top" filled="f" fillcolor="this" stroked="f" strokeweight="0.5pt">
                    <v:textbox>
                      <w:txbxContent>
                        <w:p w14:paraId="0BD586D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4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黑体" w:eastAsia="黑体" w:hAnsi="黑体" w:cs="黑体" w:hint="default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59" type="#_x0000_t202" style="width:21600;height:7500;left:14946;position:absolute;top:26590;v-text-anchor:top" filled="f" fillcolor="this" stroked="f" strokeweight="0.5pt">
                    <v:textbox>
                      <w:txbxContent>
                        <w:p w14:paraId="3700F3A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  <w:t>求职意向：天猫客服/年龄：26岁/工作经验：4年工作经验</w:t>
                          </w:r>
                        </w:p>
                      </w:txbxContent>
                    </v:textbox>
                  </v:shape>
                </v:group>
                <v:group id="_x0000_s1060" style="width:20372;height:5015;left:10367;position:absolute;top:32502" coordorigin="10992,139982" coordsize="21600,21600">
                  <v:group id="_x0000_s1061" style="width:6718;height:21600;left:10992;position:absolute;top:139983" coordorigin="34749,140863" coordsize="21600,21600">
                    <v:shape id="_x0000_s1062" type="#_x0000_t202" style="width:19399;height:21600;left:36950;position:absolute;top:140864;v-text-anchor:top" filled="f" fillcolor="this" stroked="f" strokeweight="0.5pt">
                      <v:textbox>
                        <w:txbxContent>
                          <w:p w14:paraId="39FC0C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  <w:t>000-0000-0000</w:t>
                            </w:r>
                          </w:p>
                        </w:txbxContent>
                      </v:textbox>
                    </v:shape>
                    <v:shape id="_x0000_s1063" type="#_x0000_t75" style="width:2424;height:9502;left:34749;position:absolute;top:146843">
                      <v:imagedata r:id="rId17" o:title=""/>
                    </v:shape>
                  </v:group>
                  <v:group id="_x0000_s1064" style="width:7304;height:21600;left:18160;position:absolute;top:139983" coordorigin="53209,143412" coordsize="21600,21600">
                    <v:shape id="_x0000_s1065" type="#_x0000_t75" style="width:2725;height:14786;left:53210;position:absolute;top:145730">
                      <v:imagedata r:id="rId19" o:title=""/>
                    </v:shape>
                    <v:shape id="_x0000_s1066" type="#_x0000_t202" style="width:19260;height:21600;left:55550;position:absolute;top:143413;v-text-anchor:top" filled="f" fillcolor="this" stroked="f" strokeweight="0.5pt">
                      <v:textbox>
                        <w:txbxContent>
                          <w:p w14:paraId="253E4E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  <w:t>1325**@qq.com</w:t>
                            </w:r>
                          </w:p>
                        </w:txbxContent>
                      </v:textbox>
                    </v:shape>
                  </v:group>
                  <v:group id="_x0000_s1067" style="width:6680;height:21600;left:25915;position:absolute;top:139983" coordorigin="81487,142949" coordsize="21600,21600">
                    <v:shape id="_x0000_s1068" type="#_x0000_t75" style="width:2792;height:11542;left:81488;position:absolute;top:147863">
                      <v:imagedata r:id="rId21" o:title=""/>
                    </v:shape>
                    <v:shape id="_x0000_s1069" type="#_x0000_t202" style="width:19508;height:21600;left:83589;position:absolute;top:142949;v-text-anchor:top" filled="f" fillcolor="this" stroked="f" strokeweight="0.5pt">
                      <v:textbox>
                        <w:txbxContent>
                          <w:p w14:paraId="091579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  <w:t>深圳市萝岗区0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789940</wp:posOffset>
            </wp:positionV>
            <wp:extent cx="1348105" cy="1780540"/>
            <wp:effectExtent l="67310" t="58420" r="70485" b="78740"/>
            <wp:wrapNone/>
            <wp:docPr id="67" name="图片 67" descr="C:/Users/lenovo/Pictures/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/Users/lenovo/Pictures/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rcRect l="5563" r="5563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78054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649605</wp:posOffset>
                </wp:positionV>
                <wp:extent cx="7061200" cy="2028190"/>
                <wp:effectExtent l="0" t="0" r="6350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325" y="445770"/>
                          <a:ext cx="7061200" cy="2028190"/>
                        </a:xfrm>
                        <a:prstGeom prst="rect">
                          <a:avLst/>
                        </a:prstGeom>
                        <a:solidFill>
                          <a:srgbClr val="2A95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56pt;height:159.7pt;margin-top:51.15pt;margin-left:19.65pt;mso-height-relative:page;mso-width-relative:page;position:absolute;v-text-anchor:middle;z-index:-251657216" coordsize="21600,21600" filled="t" fillcolor="#2a959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252730</wp:posOffset>
                </wp:positionV>
                <wp:extent cx="815975" cy="232410"/>
                <wp:effectExtent l="0" t="0" r="3175" b="1524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5975" cy="232410"/>
                          <a:chOff x="15168" y="433"/>
                          <a:chExt cx="1285" cy="366"/>
                        </a:xfrm>
                      </wpg:grpSpPr>
                      <wps:wsp xmlns:wps="http://schemas.microsoft.com/office/word/2010/wordprocessingShape">
                        <wps:cNvPr id="47" name="燕尾形 47"/>
                        <wps:cNvSpPr/>
                        <wps:spPr>
                          <a:xfrm flipH="1">
                            <a:off x="15168" y="433"/>
                            <a:ext cx="233" cy="366"/>
                          </a:xfrm>
                          <a:prstGeom prst="chevron">
                            <a:avLst/>
                          </a:prstGeom>
                          <a:solidFill>
                            <a:srgbClr val="2A9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燕尾形 48"/>
                        <wps:cNvSpPr/>
                        <wps:spPr>
                          <a:xfrm flipH="1">
                            <a:off x="15519" y="433"/>
                            <a:ext cx="233" cy="366"/>
                          </a:xfrm>
                          <a:prstGeom prst="chevron">
                            <a:avLst/>
                          </a:prstGeom>
                          <a:solidFill>
                            <a:srgbClr val="2A9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燕尾形 49"/>
                        <wps:cNvSpPr/>
                        <wps:spPr>
                          <a:xfrm flipH="1">
                            <a:off x="15870" y="433"/>
                            <a:ext cx="233" cy="366"/>
                          </a:xfrm>
                          <a:prstGeom prst="chevron">
                            <a:avLst/>
                          </a:prstGeom>
                          <a:solidFill>
                            <a:srgbClr val="2A9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燕尾形 50"/>
                        <wps:cNvSpPr/>
                        <wps:spPr>
                          <a:xfrm flipH="1">
                            <a:off x="16221" y="433"/>
                            <a:ext cx="233" cy="366"/>
                          </a:xfrm>
                          <a:prstGeom prst="chevron">
                            <a:avLst/>
                          </a:prstGeom>
                          <a:solidFill>
                            <a:srgbClr val="2A9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64.25pt;height:18.3pt;margin-top:19.9pt;margin-left:509.65pt;mso-height-relative:page;mso-width-relative:page;position:absolute;z-index:251664384" coordorigin="15168,433" coordsize="1285,366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72" type="#_x0000_t55" style="width:233;height:366;flip:x;left:15168;position:absolute;top:433;v-text-anchor:middle" coordsize="21600,21600" adj="10800" filled="t" fillcolor="#2a959f" stroked="f" strokeweight="1pt">
                  <v:stroke joinstyle="miter"/>
                  <o:lock v:ext="edit" aspectratio="f"/>
                </v:shape>
                <v:shape id="_x0000_s1026" o:spid="_x0000_s1073" type="#_x0000_t55" style="width:233;height:366;flip:x;left:15519;position:absolute;top:433;v-text-anchor:middle" coordsize="21600,21600" adj="10800" filled="t" fillcolor="#2a959f" stroked="f" strokeweight="1pt">
                  <v:stroke joinstyle="miter"/>
                  <o:lock v:ext="edit" aspectratio="f"/>
                </v:shape>
                <v:shape id="_x0000_s1026" o:spid="_x0000_s1074" type="#_x0000_t55" style="width:233;height:366;flip:x;left:15870;position:absolute;top:433;v-text-anchor:middle" coordsize="21600,21600" adj="10800" filled="t" fillcolor="#2a959f" stroked="f" strokeweight="1pt">
                  <v:stroke joinstyle="miter"/>
                  <o:lock v:ext="edit" aspectratio="f"/>
                </v:shape>
                <v:shape id="_x0000_s1026" o:spid="_x0000_s1075" type="#_x0000_t55" style="width:233;height:366;flip:x;left:16221;position:absolute;top:433;v-text-anchor:middle" coordsize="21600,21600" adj="10800" filled="t" fillcolor="#2a959f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A06502"/>
    <w:multiLevelType w:val="singleLevel"/>
    <w:tmpl w:val="DDA06502"/>
    <w:lvl w:ilvl="0">
      <w:start w:val="1"/>
      <w:numFmt w:val="decimal"/>
      <w:suff w:val="nothing"/>
      <w:lvlText w:val="%1、"/>
      <w:lvlJc w:val="left"/>
    </w:lvl>
  </w:abstractNum>
  <w:abstractNum w:abstractNumId="1">
    <w:nsid w:val="7D62E746"/>
    <w:multiLevelType w:val="singleLevel"/>
    <w:tmpl w:val="7D62E74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C1C8D"/>
    <w:rsid w:val="012A20A4"/>
    <w:rsid w:val="01381889"/>
    <w:rsid w:val="021D34EF"/>
    <w:rsid w:val="042F200E"/>
    <w:rsid w:val="04A61F89"/>
    <w:rsid w:val="05D37231"/>
    <w:rsid w:val="06D04BBC"/>
    <w:rsid w:val="08B80001"/>
    <w:rsid w:val="09FD4B51"/>
    <w:rsid w:val="0A52555C"/>
    <w:rsid w:val="0AFF28C3"/>
    <w:rsid w:val="0D044BD8"/>
    <w:rsid w:val="0F6E0CE4"/>
    <w:rsid w:val="0FCD19D3"/>
    <w:rsid w:val="11C80300"/>
    <w:rsid w:val="14177A8A"/>
    <w:rsid w:val="14D772F5"/>
    <w:rsid w:val="18874A4F"/>
    <w:rsid w:val="1AF875B2"/>
    <w:rsid w:val="1B337ACD"/>
    <w:rsid w:val="1B9574BE"/>
    <w:rsid w:val="1EDD2936"/>
    <w:rsid w:val="1EE8386E"/>
    <w:rsid w:val="1F9D7E4B"/>
    <w:rsid w:val="209C1C8D"/>
    <w:rsid w:val="22F6698D"/>
    <w:rsid w:val="235129DC"/>
    <w:rsid w:val="240704E3"/>
    <w:rsid w:val="26B5783B"/>
    <w:rsid w:val="2AE65C87"/>
    <w:rsid w:val="2B6F730A"/>
    <w:rsid w:val="2C566169"/>
    <w:rsid w:val="2D0F16C5"/>
    <w:rsid w:val="2E731D68"/>
    <w:rsid w:val="313A740D"/>
    <w:rsid w:val="31D77843"/>
    <w:rsid w:val="33480BA7"/>
    <w:rsid w:val="34577ABA"/>
    <w:rsid w:val="35875C2D"/>
    <w:rsid w:val="362D0DC5"/>
    <w:rsid w:val="36BD40B1"/>
    <w:rsid w:val="36F200D9"/>
    <w:rsid w:val="3710658F"/>
    <w:rsid w:val="37E3638E"/>
    <w:rsid w:val="381A37A3"/>
    <w:rsid w:val="385C492E"/>
    <w:rsid w:val="3BDA30EB"/>
    <w:rsid w:val="3C1113CB"/>
    <w:rsid w:val="424A2438"/>
    <w:rsid w:val="44161930"/>
    <w:rsid w:val="448E26B3"/>
    <w:rsid w:val="45843AB1"/>
    <w:rsid w:val="485D781B"/>
    <w:rsid w:val="489C013A"/>
    <w:rsid w:val="48C9181B"/>
    <w:rsid w:val="49EC3DB8"/>
    <w:rsid w:val="4A02797E"/>
    <w:rsid w:val="4CBD0595"/>
    <w:rsid w:val="4E8350DF"/>
    <w:rsid w:val="4EE67E33"/>
    <w:rsid w:val="4FA42BBD"/>
    <w:rsid w:val="510925FE"/>
    <w:rsid w:val="512F1B4A"/>
    <w:rsid w:val="51A91F0D"/>
    <w:rsid w:val="51FD1B71"/>
    <w:rsid w:val="526C2F14"/>
    <w:rsid w:val="53C405A1"/>
    <w:rsid w:val="573C23A7"/>
    <w:rsid w:val="575F2B62"/>
    <w:rsid w:val="581A64A9"/>
    <w:rsid w:val="581D11FE"/>
    <w:rsid w:val="586A06F4"/>
    <w:rsid w:val="5DCB60B6"/>
    <w:rsid w:val="5E9A0209"/>
    <w:rsid w:val="64901F0C"/>
    <w:rsid w:val="66223C12"/>
    <w:rsid w:val="6801106B"/>
    <w:rsid w:val="69BB24A5"/>
    <w:rsid w:val="6A1711F7"/>
    <w:rsid w:val="6A36690A"/>
    <w:rsid w:val="6B1F0AD5"/>
    <w:rsid w:val="6C705E34"/>
    <w:rsid w:val="6CC82914"/>
    <w:rsid w:val="6DAA16C0"/>
    <w:rsid w:val="6DB604B2"/>
    <w:rsid w:val="6E8B4A28"/>
    <w:rsid w:val="705379E5"/>
    <w:rsid w:val="70997A89"/>
    <w:rsid w:val="71F033A3"/>
    <w:rsid w:val="72D20C48"/>
    <w:rsid w:val="743206D5"/>
    <w:rsid w:val="74FD3997"/>
    <w:rsid w:val="757C5760"/>
    <w:rsid w:val="758A0892"/>
    <w:rsid w:val="76557C89"/>
    <w:rsid w:val="76C1435B"/>
    <w:rsid w:val="788955B2"/>
    <w:rsid w:val="79B366F1"/>
    <w:rsid w:val="7A7B7273"/>
    <w:rsid w:val="7AAE19C7"/>
    <w:rsid w:val="7C5221BA"/>
    <w:rsid w:val="7C8834E2"/>
    <w:rsid w:val="7D641104"/>
    <w:rsid w:val="7E6F62E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svg" /><Relationship Id="rId23" Type="http://schemas.openxmlformats.org/officeDocument/2006/relationships/image" Target="media/image19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73aa3fb-b574-4c51-83f4-e3de9a9d304c\&#22825;&#29483;&#28120;&#23453;&#23458;&#26381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天猫淘宝客服求职简历.docx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63416B7E118947C3B01CB15BAF1ECD89_13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1.0_tJVBAW4JqbzcHKEC0gd6lWDGOu1zX9e8OHKEfXFPl4saQWPQF1IR4L8zIdkc44ebpuTJO2fqYkX0RYWAMPvd4w==</vt:lpwstr>
  </property>
  <property fmtid="{D5CDD505-2E9C-101B-9397-08002B2CF9AE}" pid="5" name="KSOTemplateUUID">
    <vt:lpwstr>v1.0_mb_gn2lTsQ5GkMdc6vqWm6MjQ==</vt:lpwstr>
  </property>
</Properties>
</file>