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DE19B2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-414655</wp:posOffset>
                </wp:positionV>
                <wp:extent cx="1290955" cy="633730"/>
                <wp:effectExtent l="0" t="0" r="0" b="0"/>
                <wp:wrapNone/>
                <wp:docPr id="15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0955" cy="633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C718E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01.65pt;height:49.9pt;margin-top:-32.65pt;margin-left:120.65pt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14:paraId="1583C1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C718E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535305</wp:posOffset>
                </wp:positionV>
                <wp:extent cx="4236720" cy="72517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36720" cy="725170"/>
                          <a:chOff x="1117" y="2121"/>
                          <a:chExt cx="6672" cy="1142"/>
                        </a:xfrm>
                      </wpg:grpSpPr>
                      <wps:wsp xmlns:wps="http://schemas.microsoft.com/office/word/2010/wordprocessingShape">
                        <wps:cNvPr id="98" name="文本框 87"/>
                        <wps:cNvSpPr txBox="1"/>
                        <wps:spPr>
                          <a:xfrm>
                            <a:off x="1135" y="2121"/>
                            <a:ext cx="66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1991-10-01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jianlimoban-ziyuan.com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5" name="圆角矩形 1"/>
                        <wps:cNvSpPr/>
                        <wps:spPr>
                          <a:xfrm>
                            <a:off x="1117" y="226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C7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" name="圆角矩形 6"/>
                        <wps:cNvSpPr/>
                        <wps:spPr>
                          <a:xfrm>
                            <a:off x="1117" y="282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C7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4742" y="226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C7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1" name="圆角矩形 20"/>
                        <wps:cNvSpPr/>
                        <wps:spPr>
                          <a:xfrm>
                            <a:off x="4742" y="282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rgbClr val="4C71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9" name="任意多边形 159"/>
                        <wps:cNvSpPr>
                          <a:spLocks noChangeAspect="1"/>
                        </wps:cNvSpPr>
                        <wps:spPr>
                          <a:xfrm>
                            <a:off x="1138" y="2870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1" name="任意多边形 20"/>
                        <wps:cNvSpPr>
                          <a:spLocks noChangeAspect="1"/>
                        </wps:cNvSpPr>
                        <wps:spPr>
                          <a:xfrm>
                            <a:off x="4795" y="2321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5" name="任意多边形 11"/>
                        <wps:cNvSpPr>
                          <a:spLocks noChangeAspect="1"/>
                        </wps:cNvSpPr>
                        <wps:spPr>
                          <a:xfrm>
                            <a:off x="1161" y="2316"/>
                            <a:ext cx="168" cy="1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2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4783" y="2886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333.6pt;height:57.1pt;margin-top:42.15pt;margin-left:128.25pt;mso-wrap-distance-bottom:0;mso-wrap-distance-left:9pt;mso-wrap-distance-right:9pt;mso-wrap-distance-top:0;position:absolute;z-index:251711488" coordorigin="3616,40116" coordsize="21600,21600">
                <v:shape id="_x0000_s1027" type="#_x0000_t202" style="width:21545;height:21619;left:3674;position:absolute;top:40117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1991-10-01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>130-1300-0000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eastAsia="zh-CN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</w:rPr>
                          <w:t>：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jianlimoban-ziyuan.com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</w:rPr>
                          <w:t xml:space="preserve">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</w:rPr>
                          <w:t>广东广州市</w:t>
                        </w: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oundrect id="_x0000_s1028" style="width:838;height:4899;left:3616;position:absolute;top:42916;v-text-anchor:middle" arcsize="10923f" fillcolor="#4c718e" stroked="f" strokecolor="#41719c" strokeweight="1pt"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29" style="width:838;height:4899;left:3616;position:absolute;top:53357;v-text-anchor:middle" arcsize="10923f" fillcolor="#4c718e" stroked="f" strokecolor="#41719c" strokeweight="1pt"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30" style="width:838;height:4899;left:15352;position:absolute;top:42916;v-text-anchor:middle" arcsize="10923f" fillcolor="#4c718e" stroked="f" strokecolor="#41719c" strokeweight="1pt"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roundrect id="_x0000_s1031" style="width:838;height:4899;left:15352;position:absolute;top:53357;v-text-anchor:middle" arcsize="10923f" fillcolor="#4c718e" stroked="f" strokecolor="#41719c" strokeweight="1pt"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32" style="width:651;height:3064;left:3684;position:absolute;top:54284;v-text-anchor:top" coordsize="21600,21600" path="m19800,14128c20179,10391,20179,10391,20179,10391l20179,10391c21221,10391,21221,10391,21221,10391l21221,10391c21600,14128,21600,14128,21600,14128l21600,14128c19800,14128,19800,14128,19800,14128xm20179,8406c20463,8406,20463,8406,20463,8406l20463,8406c20463,3853,20463,3853,20463,3853l20463,3853c11747,5488,11747,5488,11747,5488l11747,5488c2558,3736,2558,3736,2558,3736l2558,3736c2558,1401,2558,1401,2558,1401l2558,1401c11274,,11274,,11274,l11274,c20747,1751,20747,1751,20747,1751l20747,1751c20937,1751,20937,1751,20937,1751l20937,1751c20937,8406,20937,8406,20937,8406l20937,8406c21221,8406,21221,8406,21221,8406l21221,8406c21221,9808,21221,9808,21221,9808l21221,9808c20179,9808,20179,9808,20179,9808l20179,9808c20179,8406,20179,8406,20179,8406xm4642,17046c4642,17046,2842,15529,663,15062l663,15062c663,15062,,12610,2084,11209l2084,11209c5589,13894,5589,13894,5589,13894l5589,13894c5589,13894,4358,14128,4642,17046xm6063,18214c4168,19382,4168,19382,4168,19382l4168,19382c4168,18214,4168,18214,4168,18214l4168,18214c3221,18214,3221,18214,3221,18214l3221,18214c4453,17280,4453,17280,4453,17280l4453,17280c6063,18214,6063,18214,6063,18214xm7295,14711c7295,14711,12032,16112,12411,16112l12411,16112c12411,16112,9379,18214,11463,21600l11463,21600c6347,17630,6347,17630,6347,17630l6347,17630c6347,17630,5968,15529,7295,14711xm5116,11559c5116,5137,5116,5137,5116,5137l5116,5137c11274,6655,11274,6655,11274,6655l11274,6655c18379,5137,18379,5137,18379,5137l18379,5137c18379,12960,18379,12960,18379,12960l18379,12960c12221,15062,12221,15062,12221,15062l12221,15062c5116,11559,5116,11559,5116,11559xm13074,17046c14021,17046,14684,18097,14495,19382l14495,19382c14305,20432,13547,21366,12695,21366l12695,21366c11937,21366,11274,20432,11274,19382l11274,19382c11274,18097,12032,17046,13074,17046xm13074,17046c13074,17046,13074,17046,13074,17046e" fillcolor="white" stroked="f"/>
                <v:shape id="_x0000_s1033" style="width:499;height:2951;left:15523;position:absolute;top:43900;v-text-anchor:top" coordsize="21600,21600" path="m15840,12960c14400,14400,14400,15840,12960,15840l12960,15840c11520,15840,10080,14400,8640,12960l8640,12960c7200,11520,5760,10080,5760,8640l5760,8640c5760,7200,7200,7200,8640,5760l8640,5760c10080,4320,5760,,4320,l4320,c2880,,,4320,,4320l,4320c,7200,2880,12960,5760,15840l5760,15840c8640,18720,14400,21600,17280,21600l17280,21600c17280,21600,21600,18720,21600,17280l21600,17280c21600,15840,17280,11520,15840,12960e" fillcolor="white" stroked="f" strokeweight="0.75pt"/>
                <v:shape id="_x0000_s1034" style="width:544;height:3178;left:3759;position:absolute;top:43805;v-text-anchor:top" coordsize="21600,21600" path="m10768,c4814,,,4877,,10832l,10832c,16786,4814,21600,10768,21600l10768,21600c16723,21600,21600,16786,21600,10832l21600,10832c21600,4877,16723,,10768,xm10768,20080c5701,20080,1520,15899,1520,10832l1520,10832c1520,5701,5701,1584,10768,1584l10768,1584c15899,1584,20016,5701,20016,10832l20016,10832c20016,15899,15899,20080,10768,20080xm14632,10832c10768,10832,10768,10832,10768,10832l10768,10832c10768,5448,10768,5448,10768,5448l10768,5448c10768,5004,10452,4624,10008,4624l10008,4624c9565,4624,9248,5004,9248,5448l9248,5448c9248,11592,9248,11592,9248,11592l9248,11592c9248,12035,9565,12352,10008,12352l10008,12352c14632,12352,14632,12352,14632,12352l14632,12352c15076,12352,15392,12035,15392,11592l15392,11592c15392,11148,15076,10832,14632,10832xm14632,10832c14632,10832,14632,10832,14632,10832e" fillcolor="white" stroked="f"/>
                <v:shape id="_x0000_s1035" style="width:563;height:2308;flip:x;left:15485;position:absolute;top:54586;v-text-anchor:top" coordsize="21600,21600" path="m,21600l6723,12773l6723,12773l10800,17654l10800,17654l14877,12773l14877,12773l21600,21600l21600,21600l,21600m15521,11838l21600,4985l21600,4985l21600,19627l21600,19627l15521,11838m,19627l,4985l,4985l6079,11838l6079,11838l,19627m10800,15785l,3012l,3012l,l,l21600,l21600,l21600,3012l21600,3012l10800,15785m10800,15785l10800,15785e" fillcolor="white" stroked="f" strokeweight="0.75pt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131445</wp:posOffset>
                </wp:positionV>
                <wp:extent cx="1685290" cy="337185"/>
                <wp:effectExtent l="0" t="0" r="0" b="0"/>
                <wp:wrapNone/>
                <wp:docPr id="7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529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6" type="#_x0000_t202" style="width:132.7pt;height:26.55pt;margin-top:10.35pt;margin-left:120.6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37612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-1026795</wp:posOffset>
                </wp:positionV>
                <wp:extent cx="1705610" cy="8045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6985" y="147955"/>
                          <a:ext cx="170561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4.3pt;height:63.35pt;margin-top:-80.85pt;margin-left:318.8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411729D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-822325</wp:posOffset>
                </wp:positionV>
                <wp:extent cx="2249170" cy="513715"/>
                <wp:effectExtent l="20320" t="14605" r="35560" b="24130"/>
                <wp:wrapNone/>
                <wp:docPr id="13" name="平行四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94960" y="86995"/>
                          <a:ext cx="2249170" cy="513715"/>
                        </a:xfrm>
                        <a:prstGeom prst="parallelogram">
                          <a:avLst>
                            <a:gd name="adj" fmla="val 34857"/>
                          </a:avLst>
                        </a:prstGeom>
                        <a:solidFill>
                          <a:srgbClr val="4C718E"/>
                        </a:solidFill>
                        <a:ln w="285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8" type="#_x0000_t7" style="width:177.1pt;height:40.45pt;margin-top:-64.75pt;margin-left:299.1pt;mso-height-relative:page;mso-width-relative:page;position:absolute;v-text-anchor:middle;z-index:251717632" coordsize="21600,21600" adj="1720" filled="t" fillcolor="#4c718e" stroked="t" strokecolor="#f2f2f2" strokeweight="2.2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-1234440</wp:posOffset>
                </wp:positionH>
                <wp:positionV relativeFrom="paragraph">
                  <wp:posOffset>-628015</wp:posOffset>
                </wp:positionV>
                <wp:extent cx="7886700" cy="125730"/>
                <wp:effectExtent l="6350" t="6350" r="12700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9060" y="277495"/>
                          <a:ext cx="7886700" cy="125730"/>
                        </a:xfrm>
                        <a:prstGeom prst="rect">
                          <a:avLst/>
                        </a:prstGeom>
                        <a:solidFill>
                          <a:srgbClr val="4C718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21pt;height:9.9pt;margin-top:-49.45pt;margin-left:-97.2pt;mso-height-relative:page;mso-width-relative:page;position:absolute;v-text-anchor:middle;z-index:251714560" coordsize="21600,21600" filled="t" fillcolor="#4c718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-248285</wp:posOffset>
            </wp:positionV>
            <wp:extent cx="1410970" cy="1410970"/>
            <wp:effectExtent l="0" t="0" r="17780" b="17780"/>
            <wp:wrapNone/>
            <wp:docPr id="12" name="图片 12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8157210</wp:posOffset>
                </wp:positionV>
                <wp:extent cx="135255" cy="135255"/>
                <wp:effectExtent l="0" t="0" r="17145" b="17145"/>
                <wp:wrapNone/>
                <wp:docPr id="10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10" y="8728710"/>
                          <a:ext cx="135255" cy="13525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40" style="width:10.65pt;height:10.65pt;margin-top:642.3pt;margin-left:-43.25pt;mso-height-relative:page;mso-width-relative:page;position:absolute;z-index:251687936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A83D50F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8086725</wp:posOffset>
                </wp:positionV>
                <wp:extent cx="280670" cy="281305"/>
                <wp:effectExtent l="0" t="0" r="5080" b="4445"/>
                <wp:wrapNone/>
                <wp:docPr id="1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81305"/>
                        </a:xfrm>
                        <a:prstGeom prst="ellipse">
                          <a:avLst/>
                        </a:prstGeom>
                        <a:solidFill>
                          <a:srgbClr val="4C7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矩形 22" o:spid="_x0000_s1041" style="width:22.1pt;height:22.15pt;margin-top:636.75pt;margin-left:-48.9pt;mso-height-relative:page;mso-width-relative:page;position:absolute;v-text-anchor:middle;z-index:251661312" coordsize="21600,21600" filled="t" fillcolor="#4c718e" stroked="f" strokeweight="1pt">
                <v:stroke joinstyle="miter"/>
                <o:lock v:ext="edit" aspectratio="f"/>
                <v:textbox>
                  <w:txbxContent>
                    <w:p w14:paraId="7ADFFD4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8410575</wp:posOffset>
                </wp:positionV>
                <wp:extent cx="6588760" cy="0"/>
                <wp:effectExtent l="0" t="0" r="0" b="0"/>
                <wp:wrapNone/>
                <wp:docPr id="20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42" style="mso-height-relative:page;mso-width-relative:page;position:absolute;z-index:251659264" from="-48.9pt,662.25pt" to="469.9pt,662.2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6569075</wp:posOffset>
                </wp:positionV>
                <wp:extent cx="280670" cy="281305"/>
                <wp:effectExtent l="0" t="0" r="5080" b="4445"/>
                <wp:wrapNone/>
                <wp:docPr id="17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81305"/>
                        </a:xfrm>
                        <a:prstGeom prst="ellipse">
                          <a:avLst/>
                        </a:prstGeom>
                        <a:solidFill>
                          <a:srgbClr val="4C7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矩形 22" o:spid="_x0000_s1043" style="width:22.1pt;height:22.15pt;margin-top:517.25pt;margin-left:-48.9pt;mso-height-relative:page;mso-width-relative:page;position:absolute;v-text-anchor:middle;z-index:251667456" coordsize="21600,21600" filled="t" fillcolor="#4c718e" stroked="f" strokeweight="1pt">
                <v:stroke joinstyle="miter"/>
                <o:lock v:ext="edit" aspectratio="f"/>
                <v:textbox>
                  <w:txbxContent>
                    <w:p w14:paraId="6485D7E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6892925</wp:posOffset>
                </wp:positionV>
                <wp:extent cx="6588760" cy="0"/>
                <wp:effectExtent l="0" t="0" r="0" b="0"/>
                <wp:wrapNone/>
                <wp:docPr id="11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44" style="mso-height-relative:page;mso-width-relative:page;position:absolute;z-index:251663360" from="-48.9pt,542.75pt" to="469.9pt,542.7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2890520</wp:posOffset>
                </wp:positionV>
                <wp:extent cx="152400" cy="135255"/>
                <wp:effectExtent l="0" t="0" r="0" b="17145"/>
                <wp:wrapNone/>
                <wp:docPr id="10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010" y="4140835"/>
                          <a:ext cx="152400" cy="13525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5" style="width:12pt;height:10.65pt;margin-top:227.6pt;margin-left:-44.05pt;mso-height-relative:page;mso-width-relative:page;position:absolute;v-text-anchor:middle;z-index:25168998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3143885</wp:posOffset>
                </wp:positionV>
                <wp:extent cx="6588760" cy="0"/>
                <wp:effectExtent l="0" t="0" r="0" b="0"/>
                <wp:wrapNone/>
                <wp:docPr id="10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46" style="mso-height-relative:page;mso-width-relative:page;position:absolute;z-index:251665408" from="-48.9pt,247.55pt" to="469.9pt,247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2820035</wp:posOffset>
                </wp:positionV>
                <wp:extent cx="280670" cy="281305"/>
                <wp:effectExtent l="0" t="0" r="5080" b="4445"/>
                <wp:wrapNone/>
                <wp:docPr id="7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81305"/>
                        </a:xfrm>
                        <a:prstGeom prst="ellipse">
                          <a:avLst/>
                        </a:prstGeom>
                        <a:solidFill>
                          <a:srgbClr val="4C7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矩形 22" o:spid="_x0000_s1047" style="width:22.1pt;height:22.15pt;margin-top:222.05pt;margin-left:-48.9pt;mso-height-relative:page;mso-width-relative:page;position:absolute;v-text-anchor:middle;z-index:251669504" coordsize="21600,21600" filled="t" fillcolor="#4c718e" stroked="f" strokeweight="1pt">
                <v:stroke joinstyle="miter"/>
                <o:lock v:ext="edit" aspectratio="f"/>
                <v:textbox>
                  <w:txbxContent>
                    <w:p w14:paraId="6C550BF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1544320</wp:posOffset>
                </wp:positionV>
                <wp:extent cx="183515" cy="129540"/>
                <wp:effectExtent l="0" t="0" r="6985" b="4445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3885" y="2453640"/>
                          <a:ext cx="183515" cy="12954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14.45pt;height:10.2pt;margin-top:121.6pt;margin-left:-44.9pt;mso-height-relative:page;mso-width-relative:page;position:absolute;z-index:2516981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6636385</wp:posOffset>
                </wp:positionV>
                <wp:extent cx="153670" cy="153670"/>
                <wp:effectExtent l="0" t="0" r="17780" b="17780"/>
                <wp:wrapNone/>
                <wp:docPr id="110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17220" y="7543800"/>
                          <a:ext cx="15367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9" style="width:12.1pt;height:12.1pt;margin-top:522.55pt;margin-left:-44pt;flip:y;mso-height-relative:page;mso-width-relative:page;position:absolute;v-text-anchor:middle;z-index:251694080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50AEAAA1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1468755</wp:posOffset>
                </wp:positionV>
                <wp:extent cx="280670" cy="281305"/>
                <wp:effectExtent l="0" t="0" r="5080" b="4445"/>
                <wp:wrapNone/>
                <wp:docPr id="121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1970" y="2383155"/>
                          <a:ext cx="280670" cy="281305"/>
                        </a:xfrm>
                        <a:prstGeom prst="ellipse">
                          <a:avLst/>
                        </a:prstGeom>
                        <a:solidFill>
                          <a:srgbClr val="4C7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矩形 22" o:spid="_x0000_s1050" style="width:22.1pt;height:22.15pt;margin-top:115.65pt;margin-left:-48.9pt;mso-height-relative:page;mso-width-relative:page;position:absolute;v-text-anchor:middle;z-index:251681792" coordsize="21600,21600" filled="t" fillcolor="#4c718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1792605</wp:posOffset>
                </wp:positionV>
                <wp:extent cx="6588760" cy="0"/>
                <wp:effectExtent l="0" t="0" r="0" b="0"/>
                <wp:wrapNone/>
                <wp:docPr id="120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1970" y="2707005"/>
                          <a:ext cx="658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51" style="mso-height-relative:page;mso-width-relative:page;position:absolute;z-index:251679744" from="-48.9pt,141.15pt" to="469.9pt,141.1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1125220</wp:posOffset>
                </wp:positionV>
                <wp:extent cx="36195" cy="107950"/>
                <wp:effectExtent l="0" t="0" r="1905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2.85pt;height:8.5pt;margin-top:88.6pt;margin-left:98.55pt;mso-height-relative:page;mso-width-relative:page;position:absolute;v-text-anchor:middle;z-index:2517104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-1336040</wp:posOffset>
                </wp:positionH>
                <wp:positionV relativeFrom="paragraph">
                  <wp:posOffset>9599295</wp:posOffset>
                </wp:positionV>
                <wp:extent cx="7831455" cy="255270"/>
                <wp:effectExtent l="0" t="0" r="1714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1455" cy="255270"/>
                        </a:xfrm>
                        <a:prstGeom prst="rect">
                          <a:avLst/>
                        </a:prstGeom>
                        <a:solidFill>
                          <a:srgbClr val="4C7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16.65pt;height:20.1pt;margin-top:755.85pt;margin-left:-105.2pt;mso-height-relative:page;mso-width-relative:page;position:absolute;v-text-anchor:middle;z-index:251671552" coordsize="21600,21600" filled="t" fillcolor="#4c718e" stroked="f" strokeweight="1pt">
                <v:stroke joinstyle="miter"/>
                <o:lock v:ext="edit" aspectratio="f"/>
                <v:textbox>
                  <w:txbxContent>
                    <w:p w14:paraId="0FFE41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1360805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1850" y="227520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4" type="#_x0000_t202" style="width:74.1pt;height:34.3pt;margin-top:107.15pt;margin-left:-24.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B76AE0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6463030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0580" y="737743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55" type="#_x0000_t202" style="width:74.65pt;height:34.3pt;margin-top:508.9pt;margin-left:-24.6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3B9BF01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7967345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5340" y="888174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6" type="#_x0000_t202" style="width:75.3pt;height:34.3pt;margin-top:627.35pt;margin-left:-25.8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6D5B2A1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2705100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3280" y="361950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C718E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7" type="#_x0000_t202" style="width:72.6pt;height:34.3pt;margin-top:213pt;margin-left:-23.6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741F202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C718E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8486140</wp:posOffset>
                </wp:positionV>
                <wp:extent cx="6733540" cy="9759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3540" cy="975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良好的文字功底，具备整体驾驭和文字把握能力，会各种风格的文章内容写作，有优秀的审美能力，能独立完成图文美化排版编辑，能够使用图片处理软件对图片进行修整排版，具有强烈的责任心、良好的表达能力及沟通能力，以及团队协作意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30.2pt;height:76.85pt;margin-top:668.2pt;margin-left:-55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3BD46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良好的文字功底，具备整体驾驭和文字把握能力，会各种风格的文章内容写作，有优秀的审美能力，能独立完成图文美化排版编辑，能够使用图片处理软件对图片进行修整排版，具有强烈的责任心、良好的表达能力及沟通能力，以及团队协作意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4762500</wp:posOffset>
                </wp:positionV>
                <wp:extent cx="6946900" cy="159766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6900" cy="159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  </w:t>
                            </w:r>
                            <w:hyperlink r:id="rId7" w:tgtFrame="https://jobs.51job.com/hangzhou/_blank" w:tooltip="杭州迅得电子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广州泰达传媒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负责官方微博、微信、企业号、头条号等平台的日常内容的撰写和运营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收集、研究网络热点话题，结合新媒体特性，对抖音、公众号内容进行实时更新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及时掌握新闻热点，有效完成专题策划活动，制定阶段性新媒体运营策略与推广计划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47pt;height:125.8pt;margin-top:375pt;margin-left:-55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E644A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  </w:t>
                      </w:r>
                      <w:hyperlink r:id="rId7" w:tgtFrame="https://jobs.51job.com/hangzhou/_blank" w:tooltip="杭州迅得电子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广州泰达传媒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新媒体运营</w:t>
                      </w:r>
                    </w:p>
                    <w:p w14:paraId="794069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353144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负责官方微博、微信、企业号、头条号等平台的日常内容的撰写和运营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411F3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收集、研究网络热点话题，结合新媒体特性，对抖音、公众号内容进行实时更新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AF1C3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及时掌握新闻热点，有效完成专题策划活动，制定阶段性新媒体运营策略与推广计划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A8E75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3187065</wp:posOffset>
                </wp:positionV>
                <wp:extent cx="6750685" cy="15830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0685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20XX年6月-至今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广州宗若贸易有限公司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独立运营新媒体（微信、微博等）平台，负责日常运营和维护工作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进行日常内容的编辑、发布、维护、管理、互动、提高影响力和关注度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定期与粉丝互动，策划并执行相关线上的推广活动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，撰写相关品牌软文；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4、跟踪运营效果，分析数据并反馈，总结经验，建立有效运营手段，提升用户活跃度，增加粉丝数量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31.55pt;height:124.65pt;margin-top:250.95pt;margin-left:-55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E4E62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20XX年6月-至今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广州宗若贸易有限公司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  <w:p w14:paraId="270E5C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31D148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独立运营新媒体（微信、微博等）平台，负责日常运营和维护工作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1E97D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进行日常内容的编辑、发布、维护、管理、互动、提高影响力和关注度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32F48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定期与粉丝互动，策划并执行相关线上的推广活动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，撰写相关品牌软文；</w:t>
                      </w:r>
                    </w:p>
                    <w:p w14:paraId="3EFD5C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4、跟踪运营效果，分析数据并反馈，总结经验，建立有效运营手段，提升用户活跃度，增加粉丝数量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D4AA2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1867535</wp:posOffset>
                </wp:positionV>
                <wp:extent cx="6761480" cy="732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14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华南师范大学                            广告学-本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《新媒体运营师》、《文案策划员》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32.4pt;height:57.7pt;margin-top:147.05pt;margin-left:-55.6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C7D0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华南师范大学                            广告学-本 科</w:t>
                      </w:r>
                    </w:p>
                    <w:p w14:paraId="4B5804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《新媒体运营师》、《文案策划员》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6981190</wp:posOffset>
                </wp:positionV>
                <wp:extent cx="667448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448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熟悉新媒体营销推广模式及方法，具有新媒体营销推广的渠道及资源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语言技能：英语口语流利，普通话标准流利，粤语良好，略懂客家话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电脑技能：熟练操作计算机，熟练运用办公常用软件及财务专用软件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5.55pt;height:69pt;margin-top:549.7pt;margin-left:-55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1291D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熟悉新媒体营销推广模式及方法，具有新媒体营销推广的渠道及资源</w:t>
                      </w:r>
                    </w:p>
                    <w:p w14:paraId="2AF92F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语言技能：英语口语流利，普通话标准流利，粤语良好，略懂客家话</w:t>
                      </w:r>
                    </w:p>
                    <w:p w14:paraId="2CEADB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电脑技能：熟练操作计算机，熟练运用办公常用软件及财务专用软件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607.5pt;height:876.95pt;margin-top:-83.25pt;margin-left:-95.6pt;mso-height-relative:page;mso-width-relative:page;position:absolute;v-text-anchor:middle;z-index:-25162035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121D66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5E6C0E"/>
    <w:rsid w:val="008E5049"/>
    <w:rsid w:val="00936F15"/>
    <w:rsid w:val="00AE7F6D"/>
    <w:rsid w:val="00C92AAA"/>
    <w:rsid w:val="00D036C3"/>
    <w:rsid w:val="00E6068F"/>
    <w:rsid w:val="00ED0EC2"/>
    <w:rsid w:val="0111026D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3C8168E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6B7ED4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44471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B36064"/>
    <w:rsid w:val="0A273913"/>
    <w:rsid w:val="0A476236"/>
    <w:rsid w:val="0A4A640F"/>
    <w:rsid w:val="0A501117"/>
    <w:rsid w:val="0A5F0CEF"/>
    <w:rsid w:val="0A710701"/>
    <w:rsid w:val="0AA71C55"/>
    <w:rsid w:val="0AC60DB6"/>
    <w:rsid w:val="0AC6218B"/>
    <w:rsid w:val="0AD05B39"/>
    <w:rsid w:val="0B131F76"/>
    <w:rsid w:val="0B1F59B1"/>
    <w:rsid w:val="0B3E3478"/>
    <w:rsid w:val="0B492593"/>
    <w:rsid w:val="0B6F6730"/>
    <w:rsid w:val="0B905BF1"/>
    <w:rsid w:val="0BA61BD1"/>
    <w:rsid w:val="0BC404AA"/>
    <w:rsid w:val="0C0B0941"/>
    <w:rsid w:val="0C653676"/>
    <w:rsid w:val="0C6725E8"/>
    <w:rsid w:val="0C851D03"/>
    <w:rsid w:val="0CAC4B4C"/>
    <w:rsid w:val="0CC24477"/>
    <w:rsid w:val="0CCE2B10"/>
    <w:rsid w:val="0CFA5AB9"/>
    <w:rsid w:val="0D285313"/>
    <w:rsid w:val="0D7D720C"/>
    <w:rsid w:val="0DC52185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D94B62"/>
    <w:rsid w:val="0FEF2A05"/>
    <w:rsid w:val="101A3DC5"/>
    <w:rsid w:val="110D3C99"/>
    <w:rsid w:val="11136D56"/>
    <w:rsid w:val="11226F21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B37FA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25CA6"/>
    <w:rsid w:val="13C750AF"/>
    <w:rsid w:val="13DB1521"/>
    <w:rsid w:val="14440E04"/>
    <w:rsid w:val="14784523"/>
    <w:rsid w:val="14A2445B"/>
    <w:rsid w:val="14FD5EFC"/>
    <w:rsid w:val="152B0805"/>
    <w:rsid w:val="152C2D85"/>
    <w:rsid w:val="156473A8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6FF0B78"/>
    <w:rsid w:val="171404F4"/>
    <w:rsid w:val="17195506"/>
    <w:rsid w:val="172F50E9"/>
    <w:rsid w:val="175E0287"/>
    <w:rsid w:val="17667BAA"/>
    <w:rsid w:val="17860118"/>
    <w:rsid w:val="17C72C5B"/>
    <w:rsid w:val="181B31B5"/>
    <w:rsid w:val="18420CED"/>
    <w:rsid w:val="1842575F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623B73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6E0DE4"/>
    <w:rsid w:val="1B7D2CDE"/>
    <w:rsid w:val="1BA87E53"/>
    <w:rsid w:val="1BC9713F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12655C"/>
    <w:rsid w:val="1E2D780F"/>
    <w:rsid w:val="1E3434A5"/>
    <w:rsid w:val="1E70600C"/>
    <w:rsid w:val="1EBC1EF4"/>
    <w:rsid w:val="1EBC2096"/>
    <w:rsid w:val="1EC871D8"/>
    <w:rsid w:val="1ED41662"/>
    <w:rsid w:val="1F2A443D"/>
    <w:rsid w:val="1F646E9E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0E53510"/>
    <w:rsid w:val="210274E9"/>
    <w:rsid w:val="210340D6"/>
    <w:rsid w:val="2108495A"/>
    <w:rsid w:val="213E065A"/>
    <w:rsid w:val="21741EAB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BF7404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984729"/>
    <w:rsid w:val="26A55BDC"/>
    <w:rsid w:val="26B034DD"/>
    <w:rsid w:val="26CB1F60"/>
    <w:rsid w:val="27530B9C"/>
    <w:rsid w:val="2754104E"/>
    <w:rsid w:val="27637208"/>
    <w:rsid w:val="27987F0B"/>
    <w:rsid w:val="279A2070"/>
    <w:rsid w:val="27A665C8"/>
    <w:rsid w:val="27AE362C"/>
    <w:rsid w:val="27E65A8A"/>
    <w:rsid w:val="27F9283C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B96735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244D21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3E1C7F"/>
    <w:rsid w:val="2F552474"/>
    <w:rsid w:val="2F6D2DF6"/>
    <w:rsid w:val="2F6D372F"/>
    <w:rsid w:val="2FB1324F"/>
    <w:rsid w:val="2FC57D55"/>
    <w:rsid w:val="30013F99"/>
    <w:rsid w:val="301C491F"/>
    <w:rsid w:val="305839FA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36D50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30051"/>
    <w:rsid w:val="384F7445"/>
    <w:rsid w:val="385F0C77"/>
    <w:rsid w:val="3879584B"/>
    <w:rsid w:val="38A67788"/>
    <w:rsid w:val="38DC1B8B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CF33085"/>
    <w:rsid w:val="3D383DBA"/>
    <w:rsid w:val="3D4637E1"/>
    <w:rsid w:val="3DA11FF5"/>
    <w:rsid w:val="3DF61F78"/>
    <w:rsid w:val="3E0E36FB"/>
    <w:rsid w:val="3E1A4011"/>
    <w:rsid w:val="3E32349B"/>
    <w:rsid w:val="3E3A6828"/>
    <w:rsid w:val="3E46115A"/>
    <w:rsid w:val="3E49459D"/>
    <w:rsid w:val="3E4E4053"/>
    <w:rsid w:val="3E7B12F8"/>
    <w:rsid w:val="3E847E51"/>
    <w:rsid w:val="3ECF1C51"/>
    <w:rsid w:val="3EEB161B"/>
    <w:rsid w:val="3F124EE6"/>
    <w:rsid w:val="3F4674F1"/>
    <w:rsid w:val="3FD67C28"/>
    <w:rsid w:val="40185D56"/>
    <w:rsid w:val="403A69F2"/>
    <w:rsid w:val="40457F1F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E27E1C"/>
    <w:rsid w:val="42EC5752"/>
    <w:rsid w:val="4300499A"/>
    <w:rsid w:val="43010085"/>
    <w:rsid w:val="4322086C"/>
    <w:rsid w:val="434E7431"/>
    <w:rsid w:val="435940F8"/>
    <w:rsid w:val="43797EC0"/>
    <w:rsid w:val="4386633D"/>
    <w:rsid w:val="438E19DA"/>
    <w:rsid w:val="43BC0731"/>
    <w:rsid w:val="43BD4CDA"/>
    <w:rsid w:val="43BE5D24"/>
    <w:rsid w:val="43CB5926"/>
    <w:rsid w:val="43E10D99"/>
    <w:rsid w:val="441279FF"/>
    <w:rsid w:val="4418479D"/>
    <w:rsid w:val="44365E73"/>
    <w:rsid w:val="44453DDE"/>
    <w:rsid w:val="44DF66BC"/>
    <w:rsid w:val="45085E14"/>
    <w:rsid w:val="45927D48"/>
    <w:rsid w:val="45B14780"/>
    <w:rsid w:val="45C2203C"/>
    <w:rsid w:val="45CE5548"/>
    <w:rsid w:val="45D0143E"/>
    <w:rsid w:val="45D2293C"/>
    <w:rsid w:val="460126F5"/>
    <w:rsid w:val="4611323B"/>
    <w:rsid w:val="46351951"/>
    <w:rsid w:val="46496BD3"/>
    <w:rsid w:val="464A7F94"/>
    <w:rsid w:val="464E2802"/>
    <w:rsid w:val="468D25D9"/>
    <w:rsid w:val="469A5ED6"/>
    <w:rsid w:val="469F52BB"/>
    <w:rsid w:val="46C51815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D4188"/>
    <w:rsid w:val="4A795210"/>
    <w:rsid w:val="4A9345DE"/>
    <w:rsid w:val="4ACA2718"/>
    <w:rsid w:val="4AEA0856"/>
    <w:rsid w:val="4B1370A0"/>
    <w:rsid w:val="4B2101C4"/>
    <w:rsid w:val="4B387A70"/>
    <w:rsid w:val="4B6A1D7E"/>
    <w:rsid w:val="4B7340AE"/>
    <w:rsid w:val="4B7D54D2"/>
    <w:rsid w:val="4B9508E1"/>
    <w:rsid w:val="4BA87F43"/>
    <w:rsid w:val="4BA91AC7"/>
    <w:rsid w:val="4BBC5FA5"/>
    <w:rsid w:val="4BF24C6A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509D4"/>
    <w:rsid w:val="4DA91B22"/>
    <w:rsid w:val="4DB62700"/>
    <w:rsid w:val="4DC63704"/>
    <w:rsid w:val="4DCF4F68"/>
    <w:rsid w:val="4E0B1D2A"/>
    <w:rsid w:val="4E2072E8"/>
    <w:rsid w:val="4E323AFF"/>
    <w:rsid w:val="4E3C1A0A"/>
    <w:rsid w:val="4E416111"/>
    <w:rsid w:val="4E777A24"/>
    <w:rsid w:val="4EAE77CF"/>
    <w:rsid w:val="4EAF7232"/>
    <w:rsid w:val="4EF53800"/>
    <w:rsid w:val="4F250EBF"/>
    <w:rsid w:val="4FD4311D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0C5E93"/>
    <w:rsid w:val="51571F56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B624D4"/>
    <w:rsid w:val="53D23D42"/>
    <w:rsid w:val="53DB7414"/>
    <w:rsid w:val="541B187A"/>
    <w:rsid w:val="5435008D"/>
    <w:rsid w:val="54350C7B"/>
    <w:rsid w:val="54357592"/>
    <w:rsid w:val="54433EFC"/>
    <w:rsid w:val="547C2C41"/>
    <w:rsid w:val="54C97CD2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8E91FF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BEE6DF4"/>
    <w:rsid w:val="5C3A27C4"/>
    <w:rsid w:val="5C5B43DA"/>
    <w:rsid w:val="5C631D82"/>
    <w:rsid w:val="5C9E14F0"/>
    <w:rsid w:val="5CA3644F"/>
    <w:rsid w:val="5CCF78B6"/>
    <w:rsid w:val="5D32652D"/>
    <w:rsid w:val="5D553153"/>
    <w:rsid w:val="5D6A0ED3"/>
    <w:rsid w:val="5DAE1A5C"/>
    <w:rsid w:val="5DB61475"/>
    <w:rsid w:val="5DD20DA8"/>
    <w:rsid w:val="5DFB1B8B"/>
    <w:rsid w:val="5E0536DD"/>
    <w:rsid w:val="5E147D54"/>
    <w:rsid w:val="5E2A4A80"/>
    <w:rsid w:val="5E303390"/>
    <w:rsid w:val="5E597D54"/>
    <w:rsid w:val="5E7F4605"/>
    <w:rsid w:val="5EA217F0"/>
    <w:rsid w:val="5EBF6657"/>
    <w:rsid w:val="5F1D0B53"/>
    <w:rsid w:val="5F244F3A"/>
    <w:rsid w:val="5F473B24"/>
    <w:rsid w:val="5F7028EC"/>
    <w:rsid w:val="5F90691B"/>
    <w:rsid w:val="5F970830"/>
    <w:rsid w:val="5F9B2CCF"/>
    <w:rsid w:val="5FA44497"/>
    <w:rsid w:val="5FB375DD"/>
    <w:rsid w:val="5FB53A94"/>
    <w:rsid w:val="5FBC1D37"/>
    <w:rsid w:val="5FEF4696"/>
    <w:rsid w:val="600C14F4"/>
    <w:rsid w:val="609A10A0"/>
    <w:rsid w:val="60D86DCD"/>
    <w:rsid w:val="612018A5"/>
    <w:rsid w:val="613F2803"/>
    <w:rsid w:val="613F636B"/>
    <w:rsid w:val="61463B9B"/>
    <w:rsid w:val="61650E45"/>
    <w:rsid w:val="61654C99"/>
    <w:rsid w:val="61A1335F"/>
    <w:rsid w:val="61B31912"/>
    <w:rsid w:val="61C0302C"/>
    <w:rsid w:val="61CA70C9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4F7084"/>
    <w:rsid w:val="648A0F80"/>
    <w:rsid w:val="64B818DE"/>
    <w:rsid w:val="64BB6734"/>
    <w:rsid w:val="64EA5102"/>
    <w:rsid w:val="654B280B"/>
    <w:rsid w:val="65681BDD"/>
    <w:rsid w:val="65A44FB7"/>
    <w:rsid w:val="65C5024C"/>
    <w:rsid w:val="662329DD"/>
    <w:rsid w:val="66806429"/>
    <w:rsid w:val="66A31EBB"/>
    <w:rsid w:val="66BC37E2"/>
    <w:rsid w:val="66BD70F1"/>
    <w:rsid w:val="66E12268"/>
    <w:rsid w:val="66F45103"/>
    <w:rsid w:val="67203A69"/>
    <w:rsid w:val="675B7BA5"/>
    <w:rsid w:val="67D71200"/>
    <w:rsid w:val="67EB2084"/>
    <w:rsid w:val="680465C7"/>
    <w:rsid w:val="68162D58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B86F0B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314EA3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2F4EA4"/>
    <w:rsid w:val="6D460E6C"/>
    <w:rsid w:val="6D535020"/>
    <w:rsid w:val="6D7E6881"/>
    <w:rsid w:val="6DA56A0C"/>
    <w:rsid w:val="6DC7036B"/>
    <w:rsid w:val="6DE756AC"/>
    <w:rsid w:val="6E334EB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5A65B9"/>
    <w:rsid w:val="737030BA"/>
    <w:rsid w:val="738F4490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6EE3F15"/>
    <w:rsid w:val="772F60A3"/>
    <w:rsid w:val="77486A7B"/>
    <w:rsid w:val="778C7FC9"/>
    <w:rsid w:val="77AC7D34"/>
    <w:rsid w:val="77C05673"/>
    <w:rsid w:val="77C81E18"/>
    <w:rsid w:val="77F83677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B420F"/>
    <w:rsid w:val="7B1E35AB"/>
    <w:rsid w:val="7B830405"/>
    <w:rsid w:val="7B932B38"/>
    <w:rsid w:val="7BA63594"/>
    <w:rsid w:val="7BA80D0A"/>
    <w:rsid w:val="7BCD31F5"/>
    <w:rsid w:val="7BE72367"/>
    <w:rsid w:val="7C730D9C"/>
    <w:rsid w:val="7C766462"/>
    <w:rsid w:val="7CD114B9"/>
    <w:rsid w:val="7CED5FAC"/>
    <w:rsid w:val="7CF778DC"/>
    <w:rsid w:val="7D0079C6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E37498"/>
    <w:rsid w:val="7F015BDF"/>
    <w:rsid w:val="7F266B17"/>
    <w:rsid w:val="7F663224"/>
    <w:rsid w:val="7F7B184E"/>
    <w:rsid w:val="7F8263BD"/>
    <w:rsid w:val="7FB625A4"/>
    <w:rsid w:val="7FC1408E"/>
    <w:rsid w:val="7FD37624"/>
    <w:rsid w:val="7FE872C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2792781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3F4D0833EE0A461B9F7EF7CD4467573E_13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