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660771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ge">
                  <wp:posOffset>304800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14600" y="30480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51072" from="162pt,24pt" to="162pt,68.95pt" coordsize="21600,21600" stroked="t" strokecolor="#4e7282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2094865</wp:posOffset>
                </wp:positionH>
                <wp:positionV relativeFrom="page">
                  <wp:posOffset>304800</wp:posOffset>
                </wp:positionV>
                <wp:extent cx="282448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30480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ascii="微软雅黑" w:hAnsi="微软雅黑"/>
                                <w:color w:val="4E7282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22.4pt;height:44.95pt;margin-top:24pt;margin-left:164.95pt;mso-height-relative:page;mso-position-vertical-relative:page;mso-width-relative:page;position:absolute;v-text-anchor:middle;z-index:-251653120" coordsize="21600,21600" filled="f" stroked="f">
                <v:stroke joinstyle="miter"/>
                <o:lock v:ext="edit" aspectratio="f"/>
                <v:textbox>
                  <w:txbxContent>
                    <w:p w14:paraId="602A1465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微软雅黑" w:hAnsi="微软雅黑" w:hint="eastAsia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 w14:paraId="4207A9A4">
                      <w:pPr>
                        <w:adjustRightInd w:val="0"/>
                        <w:snapToGrid w:val="0"/>
                        <w:spacing w:line="400" w:lineRule="exact"/>
                      </w:pPr>
                      <w:r>
                        <w:rPr>
                          <w:rFonts w:ascii="微软雅黑" w:hAnsi="微软雅黑"/>
                          <w:color w:val="4E7282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2095500" cy="9315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5775" y="123825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ascii="微软雅黑" w:hAnsi="微软雅黑" w:hint="eastAsia"/>
                                <w:color w:val="4E7282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65pt;height:73.35pt;margin-top:9.75pt;margin-left:2.25pt;mso-height-relative:page;mso-position-vertical-relative:page;mso-width-relative:page;position:absolute;z-index:-2516551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FE68E86">
                      <w:pPr>
                        <w:adjustRightInd w:val="0"/>
                        <w:snapToGrid w:val="0"/>
                      </w:pPr>
                      <w:r>
                        <w:rPr>
                          <w:rFonts w:ascii="微软雅黑" w:hAnsi="微软雅黑" w:hint="eastAsia"/>
                          <w:color w:val="4E7282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-431165</wp:posOffset>
                </wp:positionH>
                <wp:positionV relativeFrom="page">
                  <wp:posOffset>6350</wp:posOffset>
                </wp:positionV>
                <wp:extent cx="7526655" cy="10720705"/>
                <wp:effectExtent l="0" t="0" r="17145" b="44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035" y="81280"/>
                          <a:ext cx="7526655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92.65pt;height:844.15pt;margin-top:0.5pt;margin-left:-33.95pt;mso-height-relative:page;mso-position-vertical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9" style="width:22.15pt;height:22.65pt;margin-top:32.25pt;margin-left:418.5pt;mso-height-relative:page;mso-position-vertical-relative:page;mso-width-relative:page;position:absolute;z-index:-25164492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c19f67" stroked="f">
                <v:stroke joinstyle="miter"/>
                <v:path o:connecttype="custom"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0" style="width:22.05pt;height:22.65pt;margin-top:32.25pt;margin-left:453.75pt;mso-height-relative:page;mso-position-vertical-relative:page;mso-width-relative:page;position:absolute;z-index:-251646976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c19f67" stroked="f">
                <v:stroke joinstyle="miter"/>
                <v:path o:connecttype="custom"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1" style="width:22.65pt;height:22.65pt;margin-top:32.25pt;margin-left:489pt;mso-height-relative:page;mso-position-vertical-relative:page;mso-width-relative:page;position:absolute;z-index:-251649024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c19f67" stroked="f">
                <v:stroke joinstyle="miter"/>
                <v:path o:connecttype="custom"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4pt;height:22.35pt;margin-top:108.75pt;margin-left:-5.25pt;mso-height-relative:page;mso-position-vertical-relative:page;mso-width-relative:page;position:absolute;z-index:-251634688" coordsize="6781800,284400">
                <o:lock v:ext="edit" aspectratio="f"/>
                <v:group id="组合 81" o:spid="_x0000_s1033" style="width:1256400;height:284400;position:absolute" coordorigin="3,0" coordsize="1255739,393695">
                  <o:lock v:ext="edit" aspectratio="t"/>
                  <v:shape id="任意多边形 2" o:spid="_x0000_s1034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72E7DDED"/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35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_x0000_s1026" o:spid="_x0000_s1036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031BE611">
      <w:pPr>
        <w:adjustRightInd w:val="0"/>
        <w:snapToGrid w:val="0"/>
      </w:pPr>
    </w:p>
    <w:p w14:paraId="2F1984A6"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 xmlns:wps="http://schemas.microsoft.com/office/word/2010/wordprocessingShape"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615.4pt;height:15pt;margin-top:80.05pt;margin-left:0;mso-height-relative:page;mso-position-horizontal:center;mso-position-vertical-relative:page;mso-width-relative:page;position:absolute;z-index:-251642880" coordsize="7817283,191707">
                <o:lock v:ext="edit" aspectratio="f"/>
                <v:shape id="矩形 4" o:spid="_x0000_s1038" style="width:4572000;height:190500;position:absolute;v-text-anchor:middle" coordsize="4391025,190500" o:spt="100" adj="-11796480,,5400" path="m,l4267200,,4391025,190500,,190500,,xe" filled="t" fillcolor="#4e7282" stroked="f" strokeweight="2pt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39" style="width:3308894;height:144000;left:4508389;position:absolute;top:47707;v-text-anchor:middle" coordsize="3308894,190500" o:spt="100" adj="-11796480,,5400" path="m,l3308894,,3308894,190500,105319,190500,,xe" filled="t" fillcolor="#c19f67" stroked="f" strokeweight="2pt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</v:group>
            </w:pict>
          </mc:Fallback>
        </mc:AlternateContent>
      </w:r>
    </w:p>
    <w:p w14:paraId="2D862EC6"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position-vertical-relative:page;mso-width-relative:page;position:absolute;z-index:-251638784" from="5.25pt,92.2pt" to="5.25pt,800.2pt" coordsize="21600,21600" stroked="t" strokecolor="#4e7282">
                <v:stroke joinstyle="round"/>
                <o:lock v:ext="edit" aspectratio="f"/>
              </v:line>
            </w:pict>
          </mc:Fallback>
        </mc:AlternateContent>
      </w:r>
    </w:p>
    <w:p w14:paraId="5C0A37E5">
      <w:pPr>
        <w:adjustRightInd w:val="0"/>
        <w:snapToGrid w:val="0"/>
      </w:pPr>
    </w:p>
    <w:p w14:paraId="5557BD37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1411605</wp:posOffset>
                </wp:positionV>
                <wp:extent cx="914400" cy="9144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37715" y="1466215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in;height:1in;margin-top:111.15pt;margin-left:7.9pt;mso-height-relative:page;mso-position-vertical-relative:page;mso-width-relative:page;position:absolute;z-index:-251611136" coordsize="21600,21600" filled="f" stroked="f" strokeweight="0.5pt">
                <o:lock v:ext="edit" aspectratio="f"/>
                <v:textbox style="mso-fit-shape-to-text:t" inset="2.83pt,0,2.83pt,0">
                  <w:txbxContent>
                    <w:p w14:paraId="569AAD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hAnsi="微软雅黑" w:cstheme="minorBid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6BFAFFF3">
      <w:pPr>
        <w:adjustRightInd w:val="0"/>
        <w:snapToGrid w:val="0"/>
      </w:pPr>
    </w:p>
    <w:p w14:paraId="4364E843">
      <w:pPr>
        <w:adjustRightInd w:val="0"/>
        <w:snapToGrid w:val="0"/>
      </w:pP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5609590</wp:posOffset>
            </wp:positionH>
            <wp:positionV relativeFrom="page">
              <wp:posOffset>1722755</wp:posOffset>
            </wp:positionV>
            <wp:extent cx="959485" cy="1228725"/>
            <wp:effectExtent l="0" t="0" r="635" b="5715"/>
            <wp:wrapNone/>
            <wp:docPr id="80" name="图片 80" descr="E:\电脑桌面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E:\电脑桌面\图片1.png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2609215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66415" y="167640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科技大学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175.55pt;height:93.65pt;margin-top:132pt;margin-left:205.45pt;mso-height-relative:page;mso-position-vertical-relative:page;mso-width-relative:page;position:absolute;v-text-anchor:middle;z-index:-2516367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625A6B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316FCA44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身    高：177cm</w:t>
                      </w:r>
                    </w:p>
                    <w:p w14:paraId="426E1A65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 w14:paraId="6344483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  <w:lang w:eastAsia="zh-CN"/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科技大学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69DE77D5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1676400</wp:posOffset>
                </wp:positionV>
                <wp:extent cx="2229485" cy="11893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47700" y="167640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default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吾小饰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：13500135000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邮    箱：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888888@888.com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住    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75.55pt;height:93.65pt;margin-top:132pt;margin-left:15pt;mso-height-relative:page;mso-position-vertical-relative:page;mso-width-relative:page;position:absolute;v-text-anchor:middle;z-index:-2516408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875A08"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default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吾小饰</w:t>
                      </w:r>
                    </w:p>
                    <w:p w14:paraId="26BB9C22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70A19DE4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：13500135000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1F4DDD90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邮    箱：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888888@888.com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2CB529B8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住    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</w:p>
    <w:p w14:paraId="6306F355">
      <w:pPr>
        <w:adjustRightInd w:val="0"/>
        <w:snapToGrid w:val="0"/>
      </w:pPr>
    </w:p>
    <w:p w14:paraId="74BA8328">
      <w:pPr>
        <w:adjustRightInd w:val="0"/>
        <w:snapToGrid w:val="0"/>
      </w:pPr>
    </w:p>
    <w:p w14:paraId="1BBCB0F7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1905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4pt;height:22.35pt;margin-top:230.15pt;margin-left:-5pt;mso-height-relative:page;mso-position-vertical-relative:page;mso-width-relative:page;position:absolute;z-index:-251632640" coordsize="6781800,284400">
                <o:lock v:ext="edit" aspectratio="f"/>
                <v:group id="组合 81" o:spid="_x0000_s1045" style="width:1256400;height:284400;position:absolute" coordorigin="3,0" coordsize="1255739,393695">
                  <o:lock v:ext="edit" aspectratio="t"/>
                  <v:shape id="任意多边形 2" o:spid="_x0000_s1046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0A968637"/>
                      </w:txbxContent>
                    </v:textbox>
                  </v:shape>
                  <v:shape id="直角三角形 3" o:spid="_x0000_s1047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48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39FC45A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2005.07-2009.06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9" type="#_x0000_t202" style="width:506.25pt;height:77.35pt;margin-top:251.2pt;margin-left:15.2pt;mso-height-relative:page;mso-position-vertical-relative:page;mso-width-relative:page;position:absolute;v-text-anchor:middle;z-index:-2516305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0F80F29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2005.07-2009.06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eastAsia="zh-CN"/>
                        </w:rPr>
                        <w:t>广州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市场营销（本科）</w:t>
                      </w:r>
                    </w:p>
                    <w:p w14:paraId="5DE88C28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 w14:paraId="43DBA84F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 w14:paraId="65DC527D">
      <w:pPr>
        <w:adjustRightInd w:val="0"/>
        <w:snapToGrid w:val="0"/>
      </w:pPr>
    </w:p>
    <w:p w14:paraId="189CBAAA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2951480</wp:posOffset>
                </wp:positionV>
                <wp:extent cx="914400" cy="9144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in;height:1in;margin-top:232.4pt;margin-left:7.9pt;mso-height-relative:page;mso-position-vertical-relative:page;mso-width-relative:page;position:absolute;z-index:-251609088" coordsize="21600,21600" filled="f" stroked="f" strokeweight="0.5pt">
                <o:lock v:ext="edit" aspectratio="f"/>
                <v:textbox style="mso-fit-shape-to-text:t" inset="2.83pt,0,2.83pt,0">
                  <w:txbxContent>
                    <w:p w14:paraId="64BA8D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4273550</wp:posOffset>
                </wp:positionV>
                <wp:extent cx="914400" cy="9144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in;height:1in;margin-top:336.5pt;margin-left:7.9pt;mso-height-relative:page;mso-position-vertical-relative:page;mso-width-relative:page;position:absolute;z-index:-251607040" coordsize="21600,21600" filled="f" stroked="f" strokeweight="0.5pt">
                <o:lock v:ext="edit" aspectratio="f"/>
                <v:textbox style="mso-fit-shape-to-text:t" inset="2.83pt,0,2.83pt,0">
                  <w:txbxContent>
                    <w:p w14:paraId="71133B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8238490</wp:posOffset>
                </wp:positionV>
                <wp:extent cx="914400" cy="9144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in;height:1in;margin-top:648.7pt;margin-left:7.9pt;mso-height-relative:page;mso-position-vertical-relative:page;mso-width-relative:page;position:absolute;z-index:-251602944" coordsize="21600,21600" filled="f" stroked="f" strokeweight="0.5pt">
                <o:lock v:ext="edit" aspectratio="f"/>
                <v:textbox style="mso-fit-shape-to-text:t" inset="2.83pt,0,2.83pt,0">
                  <w:txbxContent>
                    <w:p w14:paraId="0AAE5F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6684645</wp:posOffset>
                </wp:positionV>
                <wp:extent cx="914400" cy="9144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in;height:1in;margin-top:526.35pt;margin-left:7.9pt;mso-height-relative:page;mso-position-vertical-relative:page;mso-width-relative:page;position:absolute;z-index:-251604992" coordsize="21600,21600" filled="f" stroked="f" strokeweight="0.5pt">
                <o:lock v:ext="edit" aspectratio="f"/>
                <v:textbox style="mso-fit-shape-to-text:t" inset="2.83pt,0,2.83pt,0">
                  <w:txbxContent>
                    <w:p w14:paraId="4FF0A1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ge">
                  <wp:posOffset>9330690</wp:posOffset>
                </wp:positionV>
                <wp:extent cx="914400" cy="9144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in;height:1in;margin-top:734.7pt;margin-left:7.9pt;mso-height-relative:page;mso-position-vertical-relative:page;mso-width-relative:page;position:absolute;z-index:-251600896" coordsize="21600,21600" filled="f" stroked="f" strokeweight="0.5pt">
                <o:lock v:ext="edit" aspectratio="f"/>
                <v:textbox style="mso-fit-shape-to-text:t" inset="2.83pt,0,2.83pt,0">
                  <w:txbxContent>
                    <w:p w14:paraId="449B20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theme="minorBidi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34pt;height:22.3pt;margin-top:732.55pt;margin-left:-5pt;mso-height-relative:page;mso-position-vertical-relative:page;mso-width-relative:page;position:absolute;z-index:-251616256" coordsize="6781800,284400">
                <o:lock v:ext="edit" aspectratio="f"/>
                <v:group id="组合 81" o:spid="_x0000_s1056" style="width:1256400;height:284400;position:absolute" coordorigin="3,0" coordsize="1255739,393695">
                  <o:lock v:ext="edit" aspectratio="t"/>
                  <v:shape id="任意多边形 2" o:spid="_x0000_s1057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6E9438D6"/>
                      </w:txbxContent>
                    </v:textbox>
                  </v:shape>
                  <v:shape id="直角三角形 3" o:spid="_x0000_s1058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59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506.25pt;height:42.2pt;margin-top:754.25pt;margin-left:15.2pt;mso-height-relative:page;mso-position-vertical-relative:page;mso-width-relative:page;position:absolute;v-text-anchor:middle;z-index:-2516142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4793266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34pt;height:22.3pt;margin-top:646.3pt;margin-left:-5pt;mso-height-relative:page;mso-position-vertical-relative:page;mso-width-relative:page;position:absolute;z-index:-251620352" coordsize="6781800,284400">
                <o:lock v:ext="edit" aspectratio="f"/>
                <v:group id="组合 81" o:spid="_x0000_s1062" style="width:1256400;height:284400;position:absolute" coordorigin="3,0" coordsize="1255739,393695">
                  <o:lock v:ext="edit" aspectratio="t"/>
                  <v:shape id="任意多边形 2" o:spid="_x0000_s1063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1D58BB85"/>
                      </w:txbxContent>
                    </v:textbox>
                  </v:shape>
                  <v:shape id="直角三角形 3" o:spid="_x0000_s1064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65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6" type="#_x0000_t202" style="width:506.25pt;height:59.35pt;margin-top:668.05pt;margin-left:15.2pt;mso-height-relative:page;mso-position-vertical-relative:page;mso-width-relative:page;position:absolute;v-text-anchor:middle;z-index:-2516183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97C8318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 w14:paraId="6CB413CF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 w14:paraId="2BCD84B4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34pt;height:22.3pt;margin-top:524.05pt;margin-left:-5pt;mso-height-relative:page;mso-position-vertical-relative:page;mso-width-relative:page;position:absolute;z-index:-251624448" coordsize="6781800,284400">
                <o:lock v:ext="edit" aspectratio="f"/>
                <v:group id="组合 81" o:spid="_x0000_s1068" style="width:1256400;height:284400;position:absolute" coordorigin="3,0" coordsize="1255739,393695">
                  <o:lock v:ext="edit" aspectratio="t"/>
                  <v:shape id="任意多边形 2" o:spid="_x0000_s1069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0DBEF59E"/>
                      </w:txbxContent>
                    </v:textbox>
                  </v:shape>
                  <v:shape id="直角三角形 3" o:spid="_x0000_s1070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71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广州五百丁信息科技有限公司          校园大使主席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目标带领自己的团队，辅助五百丁公司完成在各高校的“伏龙计划”，向全球顶尖的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AXA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2" type="#_x0000_t202" style="width:506.25pt;height:94.5pt;margin-top:545.8pt;margin-left:15.2pt;mso-height-relative:page;mso-position-vertical-relative:page;mso-width-relative:page;position:absolute;v-text-anchor:middle;z-index:-2516224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C5A7C24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广州五百丁信息科技有限公司          校园大使主席 </w:t>
                      </w:r>
                    </w:p>
                    <w:p w14:paraId="229293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目标带领自己的团队，辅助五百丁公司完成在各高校的“伏龙计划”，向全球顶尖的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AXA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金融公司推送实习生资源。</w:t>
                      </w:r>
                    </w:p>
                    <w:p w14:paraId="6B3FA8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34pt;height:22.3pt;margin-top:334pt;margin-left:-5pt;mso-height-relative:page;mso-position-vertical-relative:page;mso-width-relative:page;position:absolute;z-index:-251628544" coordsize="6781800,284400">
                <o:lock v:ext="edit" aspectratio="f"/>
                <v:group id="组合 81" o:spid="_x0000_s1074" style="width:1256400;height:284400;position:absolute" coordorigin="3,0" coordsize="1255739,393695">
                  <o:lock v:ext="edit" aspectratio="t"/>
                  <v:shape id="任意多边形 2" o:spid="_x0000_s1075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188F0D85"/>
                      </w:txbxContent>
                    </v:textbox>
                  </v:shape>
                  <v:shape id="直角三角形 3" o:spid="_x0000_s1076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77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4518025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2012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04-至今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广州信息科技有限公司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市场营销（实习生）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360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、沃门户等；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广州信息科技有限公司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软件工程师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8" type="#_x0000_t202" style="width:506.25pt;height:164pt;margin-top:355.75pt;margin-left:15.2pt;mso-height-relative:page;mso-position-vertical-relative:page;mso-width-relative:page;position:absolute;v-text-anchor:middle;z-index:-2516264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DFEDD0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2012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04-至今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广州信息科技有限公司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市场营销（实习生）</w:t>
                      </w:r>
                    </w:p>
                    <w:p w14:paraId="2BEE50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360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、沃门户等；</w:t>
                      </w:r>
                    </w:p>
                    <w:p w14:paraId="5154B7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56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视频、京东等客户）</w:t>
                      </w:r>
                    </w:p>
                    <w:p w14:paraId="7CB48FF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2010.03-2012.03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广州信息科技有限公司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软件工程师</w:t>
                      </w:r>
                    </w:p>
                    <w:p w14:paraId="5FEC4F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 w14:paraId="3AA4A8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070D5"/>
    <w:multiLevelType w:val="multilevel"/>
    <w:tmpl w:val="36E070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6237C"/>
    <w:rsid w:val="00033B00"/>
    <w:rsid w:val="00050DD0"/>
    <w:rsid w:val="000A15E2"/>
    <w:rsid w:val="000A477B"/>
    <w:rsid w:val="000B7624"/>
    <w:rsid w:val="00145F04"/>
    <w:rsid w:val="0016204C"/>
    <w:rsid w:val="001864CD"/>
    <w:rsid w:val="0019746D"/>
    <w:rsid w:val="001D355C"/>
    <w:rsid w:val="00211176"/>
    <w:rsid w:val="002A02CC"/>
    <w:rsid w:val="002A6755"/>
    <w:rsid w:val="003150B6"/>
    <w:rsid w:val="00355330"/>
    <w:rsid w:val="003666FA"/>
    <w:rsid w:val="003829A9"/>
    <w:rsid w:val="003A597D"/>
    <w:rsid w:val="003A754D"/>
    <w:rsid w:val="004264B5"/>
    <w:rsid w:val="004447F5"/>
    <w:rsid w:val="00446196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B4768"/>
    <w:rsid w:val="005C3A11"/>
    <w:rsid w:val="006314A6"/>
    <w:rsid w:val="006922FB"/>
    <w:rsid w:val="00694DFC"/>
    <w:rsid w:val="006B4C9F"/>
    <w:rsid w:val="006F567F"/>
    <w:rsid w:val="00735052"/>
    <w:rsid w:val="007719C0"/>
    <w:rsid w:val="0077420C"/>
    <w:rsid w:val="007B1C0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760C"/>
    <w:rsid w:val="00AD3779"/>
    <w:rsid w:val="00AE5B76"/>
    <w:rsid w:val="00B31A69"/>
    <w:rsid w:val="00B822E2"/>
    <w:rsid w:val="00BD4664"/>
    <w:rsid w:val="00BE4D64"/>
    <w:rsid w:val="00BF0749"/>
    <w:rsid w:val="00C21631"/>
    <w:rsid w:val="00CD3E9B"/>
    <w:rsid w:val="00D06232"/>
    <w:rsid w:val="00D50E46"/>
    <w:rsid w:val="00D76D6E"/>
    <w:rsid w:val="00D8497B"/>
    <w:rsid w:val="00DB4EC6"/>
    <w:rsid w:val="00DD7BC7"/>
    <w:rsid w:val="00E17ECD"/>
    <w:rsid w:val="00EA688C"/>
    <w:rsid w:val="00F4103D"/>
    <w:rsid w:val="00FF5D10"/>
    <w:rsid w:val="00FF7F4E"/>
    <w:rsid w:val="022F48F3"/>
    <w:rsid w:val="105C723F"/>
    <w:rsid w:val="19087221"/>
    <w:rsid w:val="1D06237C"/>
    <w:rsid w:val="21CB7B54"/>
    <w:rsid w:val="362D19F2"/>
    <w:rsid w:val="3EC16682"/>
    <w:rsid w:val="73AA76E7"/>
    <w:rsid w:val="73C956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1019;&#24847;&#31616;&#21382;SJS0056A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创意简历SJS0056A.docx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02EB3AC4BBB84C91A3DAC3A0D0140834_13</vt:lpwstr>
  </property>
  <property fmtid="{D5CDD505-2E9C-101B-9397-08002B2CF9AE}" pid="3" name="KSOProductBuildVer">
    <vt:lpwstr>2052-12.1.0.18276</vt:lpwstr>
  </property>
</Properties>
</file>