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A3B50E6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3666490</wp:posOffset>
                </wp:positionV>
                <wp:extent cx="6619875" cy="167132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9875" cy="167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20XX年3月-20XX年7月                 XXX信息科技有限公司               淘宝客服（兼职）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通过电商平台在线聊天工具，与客户进行线上沟通，解答客户疑问，促成订单；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做好物流跟踪和客户评价反馈，为客户提供全流程售后服务；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协助主管人员做好电商平台店铺的简单维护；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协助部门执行各类型运营、引流活动，及其他上司临时安排的工作。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25pt;height:131.6pt;margin-top:288.7pt;margin-left:-47.7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CCFB1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20XX年3月-20XX年7月                 XXX信息科技有限公司               淘宝客服（兼职）</w:t>
                      </w:r>
                    </w:p>
                    <w:p w14:paraId="2FD744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工作描述：</w:t>
                      </w:r>
                    </w:p>
                    <w:p w14:paraId="3C6F71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通过电商平台在线聊天工具，与客户进行线上沟通，解答客户疑问，促成订单；</w:t>
                      </w:r>
                    </w:p>
                    <w:p w14:paraId="7B4601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做好物流跟踪和客户评价反馈，为客户提供全流程售后服务；</w:t>
                      </w:r>
                    </w:p>
                    <w:p w14:paraId="0C6DE5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协助主管人员做好电商平台店铺的简单维护；</w:t>
                      </w:r>
                    </w:p>
                    <w:p w14:paraId="5103A7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协助部门执行各类型运营、引流活动，及其他上司临时安排的工作。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3219450</wp:posOffset>
                </wp:positionV>
                <wp:extent cx="6433820" cy="361315"/>
                <wp:effectExtent l="0" t="0" r="5080" b="1968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3820" cy="361315"/>
                          <a:chOff x="3243" y="4254"/>
                          <a:chExt cx="10132" cy="569"/>
                        </a:xfrm>
                      </wpg:grpSpPr>
                      <wpg:grpSp>
                        <wpg:cNvPr id="22" name="组合 17"/>
                        <wpg:cNvGrpSpPr/>
                        <wpg:grpSpPr>
                          <a:xfrm>
                            <a:off x="3254" y="4254"/>
                            <a:ext cx="2343" cy="484"/>
                            <a:chOff x="1265" y="4254"/>
                            <a:chExt cx="2370" cy="484"/>
                          </a:xfrm>
                        </wpg:grpSpPr>
                        <wps:wsp xmlns:wps="http://schemas.microsoft.com/office/word/2010/wordprocessingShape">
                          <wps:cNvPr id="23" name="椭圆 22"/>
                          <wps:cNvSpPr/>
                          <wps:spPr>
                            <a:xfrm>
                              <a:off x="1265" y="4254"/>
                              <a:ext cx="2371" cy="485"/>
                            </a:xfrm>
                            <a:prstGeom prst="trapezoid">
                              <a:avLst>
                                <a:gd name="adj" fmla="val 67228"/>
                              </a:avLst>
                            </a:prstGeom>
                            <a:solidFill>
                              <a:srgbClr val="9DC3E6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椭圆 22"/>
                          <wps:cNvSpPr/>
                          <wps:spPr>
                            <a:xfrm>
                              <a:off x="1265" y="4254"/>
                              <a:ext cx="809" cy="485"/>
                            </a:xfrm>
                            <a:prstGeom prst="rect">
                              <a:avLst/>
                            </a:prstGeom>
                            <a:solidFill>
                              <a:srgbClr val="9DC3E6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8" name="直接连接符 12"/>
                        <wps:cNvCnPr/>
                        <wps:spPr>
                          <a:xfrm>
                            <a:off x="3243" y="4823"/>
                            <a:ext cx="1013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06.6pt;height:28.45pt;margin-top:253.5pt;margin-left:-41.45pt;mso-height-relative:page;mso-width-relative:page;position:absolute;z-index:251667456" coordorigin="3243,4254" coordsize="10132,569">
                <o:lock v:ext="edit" aspectratio="f"/>
                <v:group id="组合 17" o:spid="_x0000_s1027" style="width:2343;height:484;left:3254;position:absolute;top:4254" coordorigin="1265,4254" coordsize="2370,484">
                  <o:lock v:ext="edit" aspectratio="f"/>
                  <v:shape id="椭圆 22" o:spid="_x0000_s1028" style="width:2371;height:485;left:1265;position:absolute;top:4254;v-text-anchor:middle" coordsize="2371,485" path="m,485l326,,2044,,2371,485xe" filled="t" fillcolor="#9dc3e6" stroked="f" strokeweight="1pt">
                    <v:stroke joinstyle="miter"/>
                    <v:path o:connecttype="custom" o:connectlocs="1185,0;163,242;1185,485;2207,242" o:connectangles="247,164,82,0" textboxrect="0,0,2371,485"/>
                    <o:lock v:ext="edit" aspectratio="f"/>
                    <v:textbox>
                      <w:txbxContent>
                        <w:p w14:paraId="7CCEF879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椭圆 22" o:spid="_x0000_s1029" style="width:809;height:485;left:1265;position:absolute;top:4254;v-text-anchor:middle" coordsize="21600,21600" filled="t" fillcolor="#9dc3e6" stroked="f" strokeweight="1pt">
                    <v:stroke joinstyle="miter"/>
                    <o:lock v:ext="edit" aspectratio="f"/>
                    <v:textbox>
                      <w:txbxContent>
                        <w:p w14:paraId="1E10AAA5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line id="直接连接符 12" o:spid="_x0000_s1030" style="position:absolute" from="3243,4823" to="13376,4823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3286125</wp:posOffset>
                </wp:positionV>
                <wp:extent cx="190500" cy="171450"/>
                <wp:effectExtent l="0" t="0" r="0" b="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5330" y="5307965"/>
                          <a:ext cx="190500" cy="17145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31" style="width:15pt;height:13.5pt;margin-top:258.75pt;margin-left:-32.7pt;mso-height-relative:page;mso-width-relative:page;position:absolute;v-text-anchor:middle;z-index:25169408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 textboxrect="0,0,3261356,2766950"/>
                <o:lock v:ext="edit" aspectratio="f"/>
                <v:textbox>
                  <w:txbxContent>
                    <w:p w14:paraId="0053B6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5294630</wp:posOffset>
                </wp:positionV>
                <wp:extent cx="6768465" cy="114236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8465" cy="1142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20XX年6月-20XX年3月                 学院党支部                              党支部书记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定期召开支部党员大会，交流会，积累了一定的组织管理经验，培养和选拔入党积极分子；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策划党支部党员活动，开展新党员党务工作，增进了与人沟通及协调工作的能力。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32.95pt;height:89.95pt;margin-top:416.9pt;margin-left:-47.7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3288F0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20XX年6月-20XX年3月                 学院党支部                              党支部书记</w:t>
                      </w:r>
                    </w:p>
                    <w:p w14:paraId="3FAFFA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工作职责：</w:t>
                      </w:r>
                    </w:p>
                    <w:p w14:paraId="20258B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定期召开支部党员大会，交流会，积累了一定的组织管理经验，培养和选拔入党积极分子；</w:t>
                      </w:r>
                    </w:p>
                    <w:p w14:paraId="5EDF74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策划党支部党员活动，开展新党员党务工作，增进了与人沟通及协调工作的能力。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3141345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25855" y="5137785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3" type="#_x0000_t202" style="width:74.8pt;height:34.3pt;margin-top:247.35pt;margin-left:-15.3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226BE23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361315</wp:posOffset>
                </wp:positionV>
                <wp:extent cx="4870450" cy="939165"/>
                <wp:effectExtent l="0" t="0" r="0" b="0"/>
                <wp:wrapNone/>
                <wp:docPr id="1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70450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24岁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学历：电子商务学士学位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LINXE@qq.com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群面：预备党员                      现 住：广东广州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4" type="#_x0000_t202" style="width:383.5pt;height:73.95pt;margin-top:28.45pt;margin-left:-47.7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568BBE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年龄：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24岁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130-1300-0000</w:t>
                      </w:r>
                    </w:p>
                    <w:p w14:paraId="2DD5FA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学历：电子商务学士学位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</w:rPr>
                        <w:t>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LINXE@qq.com</w:t>
                        </w:r>
                      </w:hyperlink>
                    </w:p>
                    <w:p w14:paraId="43FE5D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群面：预备党员                      现 住：广东广州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1952625</wp:posOffset>
                </wp:positionV>
                <wp:extent cx="6549390" cy="11061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10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20XX年9月-20XX年6月                 XXX科技大学                       电子商务（本科）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电子商务概论、经济学、管理学、会计学、运筹学、统计学、英语、市场营销学、现代企业运作、计算机基础与应用、C语言、网络与数据通讯技术、数据库原理与网络数据库技术、电子商务原理等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15.7pt;height:87.1pt;margin-top:153.75pt;margin-left:-47.7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60811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20XX年9月-20XX年6月                 XXX科技大学                       电子商务（本科）</w:t>
                      </w:r>
                    </w:p>
                    <w:p w14:paraId="12A8DE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主修课程：</w:t>
                      </w:r>
                    </w:p>
                    <w:p w14:paraId="1DCB94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电子商务概论、经济学、管理学、会计学、运筹学、统计学、英语、市场营销学、现代企业运作、计算机基础与应用、C语言、网络与数据通讯技术、数据库原理与网络数据库技术、电子商务原理等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1568450</wp:posOffset>
                </wp:positionV>
                <wp:extent cx="224155" cy="165100"/>
                <wp:effectExtent l="0" t="0" r="4445" b="6985"/>
                <wp:wrapNone/>
                <wp:docPr id="30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721360" y="3467735"/>
                          <a:ext cx="224155" cy="16510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36" style="width:17.65pt;height:13pt;margin-top:123.5pt;margin-left:-33.5pt;mso-height-relative:page;mso-width-relative:page;position:absolute;z-index:2516879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 textboxrect="0,0,263,184"/>
                <o:lock v:ext="edit" aspectratio="t"/>
                <v:textbox>
                  <w:txbxContent>
                    <w:p w14:paraId="4366D6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1415415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32840" y="330327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7" type="#_x0000_t202" style="width:74.1pt;height:34.3pt;margin-top:111.45pt;margin-left:-14.7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4E3979B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1495425</wp:posOffset>
                </wp:positionV>
                <wp:extent cx="6433820" cy="361315"/>
                <wp:effectExtent l="0" t="0" r="5080" b="1968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3820" cy="361315"/>
                          <a:chOff x="3243" y="4254"/>
                          <a:chExt cx="10132" cy="569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3254" y="4254"/>
                            <a:ext cx="2343" cy="484"/>
                            <a:chOff x="1265" y="4254"/>
                            <a:chExt cx="2370" cy="484"/>
                          </a:xfrm>
                        </wpg:grpSpPr>
                        <wps:wsp xmlns:wps="http://schemas.microsoft.com/office/word/2010/wordprocessingShape">
                          <wps:cNvPr id="24" name="椭圆 22"/>
                          <wps:cNvSpPr/>
                          <wps:spPr>
                            <a:xfrm>
                              <a:off x="1265" y="4254"/>
                              <a:ext cx="2371" cy="485"/>
                            </a:xfrm>
                            <a:prstGeom prst="trapezoid">
                              <a:avLst>
                                <a:gd name="adj" fmla="val 67228"/>
                              </a:avLst>
                            </a:prstGeom>
                            <a:solidFill>
                              <a:srgbClr val="9DC3E6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椭圆 22"/>
                          <wps:cNvSpPr/>
                          <wps:spPr>
                            <a:xfrm>
                              <a:off x="1265" y="4254"/>
                              <a:ext cx="809" cy="485"/>
                            </a:xfrm>
                            <a:prstGeom prst="rect">
                              <a:avLst/>
                            </a:prstGeom>
                            <a:solidFill>
                              <a:srgbClr val="9DC3E6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3243" y="4823"/>
                            <a:ext cx="1013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06.6pt;height:28.45pt;margin-top:117.75pt;margin-left:-41.45pt;mso-height-relative:page;mso-width-relative:page;position:absolute;z-index:251675648" coordorigin="3243,4254" coordsize="10132,569">
                <o:lock v:ext="edit" aspectratio="f"/>
                <v:group id="_x0000_s1026" o:spid="_x0000_s1039" style="width:2343;height:484;left:3254;position:absolute;top:4254" coordorigin="1265,4254" coordsize="2370,484">
                  <o:lock v:ext="edit" aspectratio="f"/>
                  <v:shape id="椭圆 22" o:spid="_x0000_s1040" style="width:2371;height:485;left:1265;position:absolute;top:4254;v-text-anchor:middle" coordsize="2371,485" path="m,485l326,,2044,,2371,485xe" filled="t" fillcolor="#9dc3e6" stroked="f" strokeweight="1pt">
                    <v:stroke joinstyle="miter"/>
                    <v:path o:connecttype="custom" o:connectlocs="1185,0;163,242;1185,485;2207,242" o:connectangles="247,164,82,0" textboxrect="0,0,2371,485"/>
                    <o:lock v:ext="edit" aspectratio="f"/>
                    <v:textbox>
                      <w:txbxContent>
                        <w:p w14:paraId="6246F395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椭圆 22" o:spid="_x0000_s1041" style="width:809;height:485;left:1265;position:absolute;top:4254;v-text-anchor:middle" coordsize="21600,21600" filled="t" fillcolor="#9dc3e6" stroked="f" strokeweight="1pt">
                    <v:stroke joinstyle="miter"/>
                    <o:lock v:ext="edit" aspectratio="f"/>
                    <v:textbox>
                      <w:txbxContent>
                        <w:p w14:paraId="1D3A6AF0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line id="_x0000_s1026" o:spid="_x0000_s1042" style="position:absolute" from="3243,4823" to="13376,4823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7082155</wp:posOffset>
                </wp:positionV>
                <wp:extent cx="6567805" cy="96393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7805" cy="963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语言技能：大学英语三级，较强英语听说读写能力，普通话标准流利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办公技能：熟练操作WPS办公软件及表格制作，打字速度80以上/分钟，略懂网络技术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其他技能：C1驾驶证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17.15pt;height:75.9pt;margin-top:557.65pt;margin-left:-47.7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7B6E5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语言技能：大学英语三级，较强英语听说读写能力，普通话标准流利</w:t>
                      </w:r>
                    </w:p>
                    <w:p w14:paraId="6621EA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办公技能：熟练操作WPS办公软件及表格制作，打字速度80以上/分钟，略懂网络技术</w:t>
                      </w:r>
                    </w:p>
                    <w:p w14:paraId="60E528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其他技能：C1驾驶证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6681470</wp:posOffset>
                </wp:positionV>
                <wp:extent cx="207645" cy="210185"/>
                <wp:effectExtent l="0" t="0" r="1905" b="18415"/>
                <wp:wrapNone/>
                <wp:docPr id="53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07645" cy="21018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44" style="width:16.35pt;height:16.55pt;margin-top:526.1pt;margin-left:-33.6pt;flip:y;mso-height-relative:page;mso-width-relative:page;position:absolute;v-text-anchor:middle;z-index:25169203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643E1B9D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6635750</wp:posOffset>
                </wp:positionV>
                <wp:extent cx="6433820" cy="361315"/>
                <wp:effectExtent l="0" t="0" r="5080" b="1968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3820" cy="361315"/>
                          <a:chOff x="3243" y="4254"/>
                          <a:chExt cx="10132" cy="569"/>
                        </a:xfrm>
                      </wpg:grpSpPr>
                      <wpg:grpSp>
                        <wpg:cNvPr id="31" name="组合 17"/>
                        <wpg:cNvGrpSpPr/>
                        <wpg:grpSpPr>
                          <a:xfrm>
                            <a:off x="3254" y="4254"/>
                            <a:ext cx="2343" cy="484"/>
                            <a:chOff x="1265" y="4254"/>
                            <a:chExt cx="2370" cy="484"/>
                          </a:xfrm>
                        </wpg:grpSpPr>
                        <wps:wsp xmlns:wps="http://schemas.microsoft.com/office/word/2010/wordprocessingShape">
                          <wps:cNvPr id="32" name="椭圆 22"/>
                          <wps:cNvSpPr/>
                          <wps:spPr>
                            <a:xfrm>
                              <a:off x="1265" y="4254"/>
                              <a:ext cx="2371" cy="485"/>
                            </a:xfrm>
                            <a:prstGeom prst="trapezoid">
                              <a:avLst>
                                <a:gd name="adj" fmla="val 67228"/>
                              </a:avLst>
                            </a:prstGeom>
                            <a:solidFill>
                              <a:srgbClr val="9DC3E6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椭圆 22"/>
                          <wps:cNvSpPr/>
                          <wps:spPr>
                            <a:xfrm>
                              <a:off x="1265" y="4254"/>
                              <a:ext cx="809" cy="485"/>
                            </a:xfrm>
                            <a:prstGeom prst="rect">
                              <a:avLst/>
                            </a:prstGeom>
                            <a:solidFill>
                              <a:srgbClr val="9DC3E6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8" name="直接连接符 12"/>
                        <wps:cNvCnPr/>
                        <wps:spPr>
                          <a:xfrm>
                            <a:off x="3243" y="4823"/>
                            <a:ext cx="1013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06.6pt;height:28.45pt;margin-top:522.5pt;margin-left:-41.45pt;mso-height-relative:page;mso-width-relative:page;position:absolute;z-index:251665408" coordorigin="3243,4254" coordsize="10132,569">
                <o:lock v:ext="edit" aspectratio="f"/>
                <v:group id="组合 17" o:spid="_x0000_s1046" style="width:2343;height:484;left:3254;position:absolute;top:4254" coordorigin="1265,4254" coordsize="2370,484">
                  <o:lock v:ext="edit" aspectratio="f"/>
                  <v:shape id="椭圆 22" o:spid="_x0000_s1047" style="width:2371;height:485;left:1265;position:absolute;top:4254;v-text-anchor:middle" coordsize="2371,485" path="m,485l326,,2044,,2371,485xe" filled="t" fillcolor="#9dc3e6" stroked="f" strokeweight="1pt">
                    <v:stroke joinstyle="miter"/>
                    <v:path o:connecttype="custom" o:connectlocs="1185,0;163,242;1185,485;2207,242" o:connectangles="247,164,82,0" textboxrect="0,0,2371,485"/>
                    <o:lock v:ext="edit" aspectratio="f"/>
                    <v:textbox>
                      <w:txbxContent>
                        <w:p w14:paraId="0AB48D5D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椭圆 22" o:spid="_x0000_s1048" style="width:809;height:485;left:1265;position:absolute;top:4254;v-text-anchor:middle" coordsize="21600,21600" filled="t" fillcolor="#9dc3e6" stroked="f" strokeweight="1pt">
                    <v:stroke joinstyle="miter"/>
                    <o:lock v:ext="edit" aspectratio="f"/>
                    <v:textbox>
                      <w:txbxContent>
                        <w:p w14:paraId="07EEA3C7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line id="直接连接符 12" o:spid="_x0000_s1049" style="position:absolute" from="3243,4823" to="13376,4823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6553835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31570" y="7333615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0" type="#_x0000_t202" style="width:74.65pt;height:34.3pt;margin-top:516.05pt;margin-left:-14.8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49AC0DF5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8193405</wp:posOffset>
                </wp:positionV>
                <wp:extent cx="178435" cy="170180"/>
                <wp:effectExtent l="0" t="0" r="12065" b="1270"/>
                <wp:wrapNone/>
                <wp:docPr id="98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9140" y="9154795"/>
                          <a:ext cx="178435" cy="170180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51" style="width:14.05pt;height:13.4pt;margin-top:645.15pt;margin-left:-32pt;mso-height-relative:page;mso-width-relative:page;position:absolute;z-index:251685888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363D5722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8129905</wp:posOffset>
                </wp:positionV>
                <wp:extent cx="6433820" cy="361315"/>
                <wp:effectExtent l="0" t="0" r="5080" b="1968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3820" cy="361315"/>
                          <a:chOff x="3243" y="4254"/>
                          <a:chExt cx="10132" cy="569"/>
                        </a:xfrm>
                      </wpg:grpSpPr>
                      <wpg:grpSp>
                        <wpg:cNvPr id="44" name="组合 17"/>
                        <wpg:cNvGrpSpPr/>
                        <wpg:grpSpPr>
                          <a:xfrm>
                            <a:off x="3254" y="4254"/>
                            <a:ext cx="2343" cy="484"/>
                            <a:chOff x="1265" y="4254"/>
                            <a:chExt cx="2370" cy="484"/>
                          </a:xfrm>
                        </wpg:grpSpPr>
                        <wps:wsp xmlns:wps="http://schemas.microsoft.com/office/word/2010/wordprocessingShape">
                          <wps:cNvPr id="46" name="椭圆 22"/>
                          <wps:cNvSpPr/>
                          <wps:spPr>
                            <a:xfrm>
                              <a:off x="1265" y="4254"/>
                              <a:ext cx="2371" cy="485"/>
                            </a:xfrm>
                            <a:prstGeom prst="trapezoid">
                              <a:avLst>
                                <a:gd name="adj" fmla="val 67228"/>
                              </a:avLst>
                            </a:prstGeom>
                            <a:solidFill>
                              <a:srgbClr val="9DC3E6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椭圆 22"/>
                          <wps:cNvSpPr/>
                          <wps:spPr>
                            <a:xfrm>
                              <a:off x="1265" y="4254"/>
                              <a:ext cx="809" cy="485"/>
                            </a:xfrm>
                            <a:prstGeom prst="rect">
                              <a:avLst/>
                            </a:prstGeom>
                            <a:solidFill>
                              <a:srgbClr val="9DC3E6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8" name="直接连接符 12"/>
                        <wps:cNvCnPr/>
                        <wps:spPr>
                          <a:xfrm>
                            <a:off x="3243" y="4823"/>
                            <a:ext cx="1013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06.6pt;height:28.45pt;margin-top:640.15pt;margin-left:-41.45pt;mso-height-relative:page;mso-width-relative:page;position:absolute;z-index:251663360" coordorigin="3243,4254" coordsize="10132,569">
                <o:lock v:ext="edit" aspectratio="f"/>
                <v:group id="组合 17" o:spid="_x0000_s1053" style="width:2343;height:484;left:3254;position:absolute;top:4254" coordorigin="1265,4254" coordsize="2370,484">
                  <o:lock v:ext="edit" aspectratio="f"/>
                  <v:shape id="椭圆 22" o:spid="_x0000_s1054" style="width:2371;height:485;left:1265;position:absolute;top:4254;v-text-anchor:middle" coordsize="2371,485" path="m,485l326,,2044,,2371,485xe" filled="t" fillcolor="#9dc3e6" stroked="f" strokeweight="1pt">
                    <v:stroke joinstyle="miter"/>
                    <v:path o:connecttype="custom" o:connectlocs="1185,0;163,242;1185,485;2207,242" o:connectangles="247,164,82,0" textboxrect="0,0,2371,485"/>
                    <o:lock v:ext="edit" aspectratio="f"/>
                    <v:textbox>
                      <w:txbxContent>
                        <w:p w14:paraId="5DB9E318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椭圆 22" o:spid="_x0000_s1055" style="width:809;height:485;left:1265;position:absolute;top:4254;v-text-anchor:middle" coordsize="21600,21600" filled="t" fillcolor="#9dc3e6" stroked="f" strokeweight="1pt">
                    <v:stroke joinstyle="miter"/>
                    <o:lock v:ext="edit" aspectratio="f"/>
                    <v:textbox>
                      <w:txbxContent>
                        <w:p w14:paraId="320F3303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line id="直接连接符 12" o:spid="_x0000_s1056" style="position:absolute" from="3243,4823" to="13376,4823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8049260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16330" y="901382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7" type="#_x0000_t202" style="width:75.3pt;height:34.3pt;margin-top:633.8pt;margin-left:-16.0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2C9564CE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8575675</wp:posOffset>
                </wp:positionV>
                <wp:extent cx="6546215" cy="87122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546215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本人性格活泼，待人处事友善，吃苦耐劳的精神，工作主动认真，有高度的责任感，热爱电商行业有良好销售意识和销售技巧，有强烈的服务意识，对客户充满热情、耐心和亲和力，服从上级领导安排，有较强团队合作精神，能承受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5.45pt;height:68.6pt;margin-top:675.25pt;margin-left:-47.7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7D325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本人性格活泼，待人处事友善，吃苦耐劳的精神，工作主动认真，有高度的责任感，热爱电商行业有良好销售意识和销售技巧，有强烈的服务意识，对客户充满热情、耐心和亲和力，服从上级领导安排，有较强团队合作精神，能承受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-1040765</wp:posOffset>
                </wp:positionV>
                <wp:extent cx="1417955" cy="5715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34030" y="106045"/>
                          <a:ext cx="141795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11.65pt;height:45pt;margin-top:-81.95pt;margin-left:151.8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19740C6D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-55880</wp:posOffset>
                </wp:positionV>
                <wp:extent cx="2358390" cy="337185"/>
                <wp:effectExtent l="0" t="0" r="0" b="0"/>
                <wp:wrapNone/>
                <wp:docPr id="10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5839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求职意向：淘宝客服 / 在线客服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60" type="#_x0000_t202" style="width:185.7pt;height:26.55pt;margin-top:-4.4pt;margin-left:-47.7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329201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求职意向：淘宝客服 / 在线客服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-559435</wp:posOffset>
                </wp:positionV>
                <wp:extent cx="1067435" cy="470535"/>
                <wp:effectExtent l="0" t="0" r="0" b="0"/>
                <wp:wrapNone/>
                <wp:docPr id="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7171" w:themeColor="background2" w:themeShade="80"/>
                                <w:sz w:val="42"/>
                                <w:szCs w:val="4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42"/>
                                <w:szCs w:val="4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1" type="#_x0000_t202" style="width:84.05pt;height:37.05pt;margin-top:-44.05pt;margin-left:-47.75pt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 w14:paraId="1932DA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7171" w:themeColor="background2" w:themeShade="80"/>
                          <w:sz w:val="42"/>
                          <w:szCs w:val="4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42"/>
                          <w:szCs w:val="4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-1062990</wp:posOffset>
                </wp:positionV>
                <wp:extent cx="3091815" cy="592455"/>
                <wp:effectExtent l="29210" t="14605" r="41275" b="21590"/>
                <wp:wrapNone/>
                <wp:docPr id="3" name="梯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3054985" y="169545"/>
                          <a:ext cx="3091815" cy="592455"/>
                        </a:xfrm>
                        <a:prstGeom prst="trapezoid">
                          <a:avLst>
                            <a:gd name="adj" fmla="val 78613"/>
                          </a:avLst>
                        </a:prstGeom>
                        <a:solidFill>
                          <a:srgbClr val="9DC3E6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style="width:243.45pt;height:46.65pt;margin-top:-83.7pt;margin-left:85.95pt;flip:y;mso-height-relative:page;mso-width-relative:page;position:absolute;v-text-anchor:middle;z-index:251704320" coordsize="3091815,592455" path="m,592455l465746,,2626068,,3091815,592455xe" filled="t" fillcolor="#9dc3e6" stroked="t" strokecolor="white" strokeweight="2.25pt">
                <v:stroke joinstyle="miter"/>
                <v:path o:connecttype="custom" o:connectlocs="1545907,0;232873,296227;1545907,592455;2858941,296227" o:connectangles="247,164,82,0" textboxrect="0,0,3091815,592455"/>
                <o:lock v:ext="edit" aspectratio="f"/>
                <v:textbox>
                  <w:txbxContent>
                    <w:p w14:paraId="0E3F4F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2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-447675</wp:posOffset>
                </wp:positionV>
                <wp:extent cx="1633220" cy="1633220"/>
                <wp:effectExtent l="9525" t="9525" r="14605" b="14605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3220" cy="163322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3" style="width:128.6pt;height:128.6pt;margin-top:-35.25pt;margin-left:338.45pt;mso-height-relative:page;mso-width-relative:page;position:absolute;v-text-anchor:middle;z-index:251702272" coordsize="21600,21600" filled="t" stroked="t" strokecolor="white" strokeweight="1.5pt">
                <v:fill r:id="rId6" o:title="" recolor="t" rotate="t" type="frame"/>
                <v:stroke joinstyle="miter"/>
                <o:lock v:ext="edit" aspectratio="f"/>
                <v:textbox>
                  <w:txbxContent>
                    <w:p w14:paraId="0735215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-713740</wp:posOffset>
                </wp:positionV>
                <wp:extent cx="7195185" cy="10290810"/>
                <wp:effectExtent l="0" t="0" r="5715" b="1524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7000" y="119380"/>
                          <a:ext cx="7195185" cy="10290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66.55pt;height:810.3pt;margin-top:-56.2pt;margin-left:-75.6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5A6368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-982345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607.05pt;height:859.85pt;margin-top:-77.35pt;margin-left:-95.9pt;mso-height-relative:page;mso-width-relative:page;position:absolute;v-text-anchor:middle;z-index:251659264" coordsize="21600,21600" filled="t" fillcolor="#9dc3e6" stroked="f" strokeweight="1pt">
                <v:stroke joinstyle="miter"/>
                <o:lock v:ext="edit" aspectratio="f"/>
                <v:textbox>
                  <w:txbxContent>
                    <w:p w14:paraId="014496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35AA2EB3-EDFE-4D82-A901-D6B2D8DB075E}"/>
    <w:embedBold r:id="rId2" w:subsetted="1" w:fontKey="{23881B79-37E2-4FCD-A8E4-678680454616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F603167F-F495-470D-8C3E-F69FE88ED3D4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B5CB5A"/>
    <w:multiLevelType w:val="singleLevel"/>
    <w:tmpl w:val="05B5CB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4AAA38E"/>
    <w:multiLevelType w:val="singleLevel"/>
    <w:tmpl w:val="24AAA38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7C3E9F"/>
    <w:rsid w:val="01894E35"/>
    <w:rsid w:val="01EB45BC"/>
    <w:rsid w:val="02087E7F"/>
    <w:rsid w:val="02353540"/>
    <w:rsid w:val="023772EA"/>
    <w:rsid w:val="02491B6D"/>
    <w:rsid w:val="026B1029"/>
    <w:rsid w:val="026C4797"/>
    <w:rsid w:val="02A1157D"/>
    <w:rsid w:val="031D5ED8"/>
    <w:rsid w:val="0353271D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C9195F"/>
    <w:rsid w:val="04DE3E15"/>
    <w:rsid w:val="04E36635"/>
    <w:rsid w:val="04FB005D"/>
    <w:rsid w:val="050D4AEA"/>
    <w:rsid w:val="05306E6E"/>
    <w:rsid w:val="0563295B"/>
    <w:rsid w:val="05726074"/>
    <w:rsid w:val="0573732B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8A0BF8"/>
    <w:rsid w:val="06906036"/>
    <w:rsid w:val="06CC57B0"/>
    <w:rsid w:val="070C27FF"/>
    <w:rsid w:val="073D5688"/>
    <w:rsid w:val="07440B85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312FC3"/>
    <w:rsid w:val="09425845"/>
    <w:rsid w:val="0969178C"/>
    <w:rsid w:val="097A2520"/>
    <w:rsid w:val="09931565"/>
    <w:rsid w:val="09A43A1F"/>
    <w:rsid w:val="09B36064"/>
    <w:rsid w:val="0A273913"/>
    <w:rsid w:val="0A476236"/>
    <w:rsid w:val="0A4A640F"/>
    <w:rsid w:val="0A5F0CEF"/>
    <w:rsid w:val="0ABA7A74"/>
    <w:rsid w:val="0AC60DB6"/>
    <w:rsid w:val="0AC6218B"/>
    <w:rsid w:val="0AD05B39"/>
    <w:rsid w:val="0B1B733A"/>
    <w:rsid w:val="0B1F59B1"/>
    <w:rsid w:val="0B492593"/>
    <w:rsid w:val="0B6F6730"/>
    <w:rsid w:val="0B805D45"/>
    <w:rsid w:val="0BA61BD1"/>
    <w:rsid w:val="0BB352C1"/>
    <w:rsid w:val="0BC66F88"/>
    <w:rsid w:val="0BCF26B0"/>
    <w:rsid w:val="0C653676"/>
    <w:rsid w:val="0C6725E8"/>
    <w:rsid w:val="0C851D03"/>
    <w:rsid w:val="0CAC4B4C"/>
    <w:rsid w:val="0CCE2B10"/>
    <w:rsid w:val="0CFA5AB9"/>
    <w:rsid w:val="0D0E3A02"/>
    <w:rsid w:val="0D7F3B1E"/>
    <w:rsid w:val="0D932BB1"/>
    <w:rsid w:val="0DA963AD"/>
    <w:rsid w:val="0DC52185"/>
    <w:rsid w:val="0DF071A2"/>
    <w:rsid w:val="0E1513DE"/>
    <w:rsid w:val="0E540384"/>
    <w:rsid w:val="0E642DE5"/>
    <w:rsid w:val="0E6E7B0F"/>
    <w:rsid w:val="0E716EBE"/>
    <w:rsid w:val="0E7200BB"/>
    <w:rsid w:val="0EB21D9E"/>
    <w:rsid w:val="0EDC668C"/>
    <w:rsid w:val="0F2C51F5"/>
    <w:rsid w:val="0F377A67"/>
    <w:rsid w:val="0F580654"/>
    <w:rsid w:val="0F6D17D5"/>
    <w:rsid w:val="0F8F1DAE"/>
    <w:rsid w:val="0F9A5C31"/>
    <w:rsid w:val="0FAF0F65"/>
    <w:rsid w:val="104E7D9F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0F1E54"/>
    <w:rsid w:val="121542B6"/>
    <w:rsid w:val="1231672F"/>
    <w:rsid w:val="12435A12"/>
    <w:rsid w:val="127457F5"/>
    <w:rsid w:val="128F4427"/>
    <w:rsid w:val="12A4231F"/>
    <w:rsid w:val="12BA18EA"/>
    <w:rsid w:val="12F80EE3"/>
    <w:rsid w:val="130540FB"/>
    <w:rsid w:val="130B091F"/>
    <w:rsid w:val="134323AA"/>
    <w:rsid w:val="134955D0"/>
    <w:rsid w:val="13504F46"/>
    <w:rsid w:val="13665E1A"/>
    <w:rsid w:val="13846FD5"/>
    <w:rsid w:val="13A00711"/>
    <w:rsid w:val="13BD50C3"/>
    <w:rsid w:val="13C750AF"/>
    <w:rsid w:val="13D06EA2"/>
    <w:rsid w:val="14440E04"/>
    <w:rsid w:val="144C30C0"/>
    <w:rsid w:val="147056A6"/>
    <w:rsid w:val="14784523"/>
    <w:rsid w:val="14A2445B"/>
    <w:rsid w:val="150C3CC0"/>
    <w:rsid w:val="152B0805"/>
    <w:rsid w:val="152C2D85"/>
    <w:rsid w:val="15852EC9"/>
    <w:rsid w:val="15CE099A"/>
    <w:rsid w:val="162E6712"/>
    <w:rsid w:val="163A376E"/>
    <w:rsid w:val="165750CB"/>
    <w:rsid w:val="16B7108E"/>
    <w:rsid w:val="16BA53EF"/>
    <w:rsid w:val="16C66C42"/>
    <w:rsid w:val="172F50E9"/>
    <w:rsid w:val="175E0287"/>
    <w:rsid w:val="17667BAA"/>
    <w:rsid w:val="17860118"/>
    <w:rsid w:val="17A85055"/>
    <w:rsid w:val="17C1059D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3D2084"/>
    <w:rsid w:val="198163B3"/>
    <w:rsid w:val="19AA2992"/>
    <w:rsid w:val="19D27EB7"/>
    <w:rsid w:val="19F70CEF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E212EF"/>
    <w:rsid w:val="1DED372A"/>
    <w:rsid w:val="1DEE64BF"/>
    <w:rsid w:val="1E0F32BB"/>
    <w:rsid w:val="1E3434A5"/>
    <w:rsid w:val="1E5F7418"/>
    <w:rsid w:val="1E70600C"/>
    <w:rsid w:val="1EBC1EF4"/>
    <w:rsid w:val="1EBC2096"/>
    <w:rsid w:val="1ED41662"/>
    <w:rsid w:val="1EE24C28"/>
    <w:rsid w:val="1F2A443D"/>
    <w:rsid w:val="1F903A73"/>
    <w:rsid w:val="1FA40790"/>
    <w:rsid w:val="1FD75C38"/>
    <w:rsid w:val="1FE15E55"/>
    <w:rsid w:val="200F7712"/>
    <w:rsid w:val="204E4BD9"/>
    <w:rsid w:val="205276F9"/>
    <w:rsid w:val="20860CB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1A049B7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165392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AF85B1D"/>
    <w:rsid w:val="2B070C22"/>
    <w:rsid w:val="2B106417"/>
    <w:rsid w:val="2B275DB5"/>
    <w:rsid w:val="2B3449E5"/>
    <w:rsid w:val="2B4A2020"/>
    <w:rsid w:val="2B5F5760"/>
    <w:rsid w:val="2B7D5F2D"/>
    <w:rsid w:val="2BB909E8"/>
    <w:rsid w:val="2BD273E5"/>
    <w:rsid w:val="2BD7295A"/>
    <w:rsid w:val="2BEF06F8"/>
    <w:rsid w:val="2C10394A"/>
    <w:rsid w:val="2C185FBD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6B5FB9"/>
    <w:rsid w:val="2E7653DA"/>
    <w:rsid w:val="2E824F6F"/>
    <w:rsid w:val="2EC168DB"/>
    <w:rsid w:val="2EEA406D"/>
    <w:rsid w:val="2F0D4596"/>
    <w:rsid w:val="2F1D531B"/>
    <w:rsid w:val="2F255DE2"/>
    <w:rsid w:val="2F552474"/>
    <w:rsid w:val="2F6D2DF6"/>
    <w:rsid w:val="2F6D372F"/>
    <w:rsid w:val="2FB1324F"/>
    <w:rsid w:val="2FC57D55"/>
    <w:rsid w:val="30013F99"/>
    <w:rsid w:val="30085FEC"/>
    <w:rsid w:val="301C491F"/>
    <w:rsid w:val="301F663B"/>
    <w:rsid w:val="30405223"/>
    <w:rsid w:val="30C80FB3"/>
    <w:rsid w:val="30EF2188"/>
    <w:rsid w:val="313871DC"/>
    <w:rsid w:val="313B752E"/>
    <w:rsid w:val="314900E1"/>
    <w:rsid w:val="3161621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04146F"/>
    <w:rsid w:val="34481AFC"/>
    <w:rsid w:val="34484F30"/>
    <w:rsid w:val="347474FF"/>
    <w:rsid w:val="34843D93"/>
    <w:rsid w:val="34A76F77"/>
    <w:rsid w:val="34CD147F"/>
    <w:rsid w:val="35040C78"/>
    <w:rsid w:val="35692BC1"/>
    <w:rsid w:val="35883204"/>
    <w:rsid w:val="358E604E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984745"/>
    <w:rsid w:val="39B462C9"/>
    <w:rsid w:val="39BA50A4"/>
    <w:rsid w:val="3A140BA9"/>
    <w:rsid w:val="3A2D3996"/>
    <w:rsid w:val="3A3B1957"/>
    <w:rsid w:val="3A3B76D7"/>
    <w:rsid w:val="3A6046F2"/>
    <w:rsid w:val="3A7101F6"/>
    <w:rsid w:val="3A79139C"/>
    <w:rsid w:val="3AA60B08"/>
    <w:rsid w:val="3ABE0451"/>
    <w:rsid w:val="3B122A11"/>
    <w:rsid w:val="3B1F1DE8"/>
    <w:rsid w:val="3B270265"/>
    <w:rsid w:val="3B6960BF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80385B"/>
    <w:rsid w:val="3DF61F78"/>
    <w:rsid w:val="3E32349B"/>
    <w:rsid w:val="3E4E4053"/>
    <w:rsid w:val="3E7B12F8"/>
    <w:rsid w:val="3ECF1C51"/>
    <w:rsid w:val="3EEB161B"/>
    <w:rsid w:val="3F2F43FB"/>
    <w:rsid w:val="3F4674F1"/>
    <w:rsid w:val="3F9A25F8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520DD0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88793B"/>
    <w:rsid w:val="468D25D9"/>
    <w:rsid w:val="46994C87"/>
    <w:rsid w:val="469A5ED6"/>
    <w:rsid w:val="469F52BB"/>
    <w:rsid w:val="47373E30"/>
    <w:rsid w:val="477052EA"/>
    <w:rsid w:val="477831CE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A701BD"/>
    <w:rsid w:val="4ACA2718"/>
    <w:rsid w:val="4B21277D"/>
    <w:rsid w:val="4B387A70"/>
    <w:rsid w:val="4B7340AE"/>
    <w:rsid w:val="4BA87F43"/>
    <w:rsid w:val="4BBC5FA5"/>
    <w:rsid w:val="4BE8646B"/>
    <w:rsid w:val="4BF24C6A"/>
    <w:rsid w:val="4C1E4784"/>
    <w:rsid w:val="4C5F6EB9"/>
    <w:rsid w:val="4C604586"/>
    <w:rsid w:val="4C62274E"/>
    <w:rsid w:val="4C841607"/>
    <w:rsid w:val="4C86123A"/>
    <w:rsid w:val="4C8B4705"/>
    <w:rsid w:val="4CE409DD"/>
    <w:rsid w:val="4CE640FE"/>
    <w:rsid w:val="4D146BC3"/>
    <w:rsid w:val="4D1B2988"/>
    <w:rsid w:val="4DC63704"/>
    <w:rsid w:val="4DCF4F68"/>
    <w:rsid w:val="4E123189"/>
    <w:rsid w:val="4E323AFF"/>
    <w:rsid w:val="4E3C1A0A"/>
    <w:rsid w:val="4E777A24"/>
    <w:rsid w:val="4EAE77CF"/>
    <w:rsid w:val="4F250EBF"/>
    <w:rsid w:val="4FD324F2"/>
    <w:rsid w:val="4FE67D16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5A15AA"/>
    <w:rsid w:val="51A21957"/>
    <w:rsid w:val="51B44F9E"/>
    <w:rsid w:val="51C16550"/>
    <w:rsid w:val="51D73B4A"/>
    <w:rsid w:val="522B4A59"/>
    <w:rsid w:val="522D1A84"/>
    <w:rsid w:val="52547F2A"/>
    <w:rsid w:val="525C74AD"/>
    <w:rsid w:val="52DE645B"/>
    <w:rsid w:val="52ED65B5"/>
    <w:rsid w:val="53417B06"/>
    <w:rsid w:val="53606524"/>
    <w:rsid w:val="5393041A"/>
    <w:rsid w:val="53D23D42"/>
    <w:rsid w:val="541B187A"/>
    <w:rsid w:val="54350C7B"/>
    <w:rsid w:val="54357592"/>
    <w:rsid w:val="54433EFC"/>
    <w:rsid w:val="547577C2"/>
    <w:rsid w:val="547C2C41"/>
    <w:rsid w:val="54FE4287"/>
    <w:rsid w:val="551377CC"/>
    <w:rsid w:val="551A3BFE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0554A7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D397924"/>
    <w:rsid w:val="5D553153"/>
    <w:rsid w:val="5DAE1A5C"/>
    <w:rsid w:val="5DB61475"/>
    <w:rsid w:val="5DD20DA8"/>
    <w:rsid w:val="5DFB1B8B"/>
    <w:rsid w:val="5E147D54"/>
    <w:rsid w:val="5E2A4A80"/>
    <w:rsid w:val="5E383ABF"/>
    <w:rsid w:val="5E597D54"/>
    <w:rsid w:val="5E7F4605"/>
    <w:rsid w:val="5E831AA7"/>
    <w:rsid w:val="5EA217F0"/>
    <w:rsid w:val="5EE60739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607259"/>
    <w:rsid w:val="61AC2C40"/>
    <w:rsid w:val="61B31912"/>
    <w:rsid w:val="61C9029A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13B80"/>
    <w:rsid w:val="635D4115"/>
    <w:rsid w:val="63701DA1"/>
    <w:rsid w:val="63710D24"/>
    <w:rsid w:val="637552C3"/>
    <w:rsid w:val="637A5783"/>
    <w:rsid w:val="63827FAD"/>
    <w:rsid w:val="63CA3303"/>
    <w:rsid w:val="641343C5"/>
    <w:rsid w:val="644C54F8"/>
    <w:rsid w:val="648A0F80"/>
    <w:rsid w:val="649110A5"/>
    <w:rsid w:val="64B818DE"/>
    <w:rsid w:val="64BB6734"/>
    <w:rsid w:val="64EA5102"/>
    <w:rsid w:val="65015F6B"/>
    <w:rsid w:val="654B280B"/>
    <w:rsid w:val="65681BDD"/>
    <w:rsid w:val="659A71EE"/>
    <w:rsid w:val="65A44FB7"/>
    <w:rsid w:val="65C5024C"/>
    <w:rsid w:val="65F83720"/>
    <w:rsid w:val="662329DD"/>
    <w:rsid w:val="66A31EBB"/>
    <w:rsid w:val="66E12268"/>
    <w:rsid w:val="675B7BA5"/>
    <w:rsid w:val="67A15CBA"/>
    <w:rsid w:val="67D71200"/>
    <w:rsid w:val="67FB76EA"/>
    <w:rsid w:val="685F0A6E"/>
    <w:rsid w:val="6873416A"/>
    <w:rsid w:val="68AA7B28"/>
    <w:rsid w:val="68C356C6"/>
    <w:rsid w:val="68C92469"/>
    <w:rsid w:val="68CE2F67"/>
    <w:rsid w:val="69067B6A"/>
    <w:rsid w:val="69877F2E"/>
    <w:rsid w:val="69F1312B"/>
    <w:rsid w:val="69F737DC"/>
    <w:rsid w:val="6A0E672A"/>
    <w:rsid w:val="6A3604BF"/>
    <w:rsid w:val="6A5E14D2"/>
    <w:rsid w:val="6A811B3F"/>
    <w:rsid w:val="6A9D14BF"/>
    <w:rsid w:val="6AA37957"/>
    <w:rsid w:val="6ACA59B0"/>
    <w:rsid w:val="6ACC1ACE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E6228B"/>
    <w:rsid w:val="6CEC2A4E"/>
    <w:rsid w:val="6D1A11F1"/>
    <w:rsid w:val="6D535020"/>
    <w:rsid w:val="6D596B4A"/>
    <w:rsid w:val="6D7E6881"/>
    <w:rsid w:val="6DA56A0C"/>
    <w:rsid w:val="6DC7036B"/>
    <w:rsid w:val="6DE756AC"/>
    <w:rsid w:val="6E422CC8"/>
    <w:rsid w:val="6E8971F7"/>
    <w:rsid w:val="6E9A21D9"/>
    <w:rsid w:val="6EE43F55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B74A1"/>
    <w:rsid w:val="70B07A9B"/>
    <w:rsid w:val="70C56C78"/>
    <w:rsid w:val="70CC084D"/>
    <w:rsid w:val="70F467DE"/>
    <w:rsid w:val="71082F85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4F4999"/>
    <w:rsid w:val="72643751"/>
    <w:rsid w:val="728328AA"/>
    <w:rsid w:val="72884A0C"/>
    <w:rsid w:val="72E2669A"/>
    <w:rsid w:val="72F50EBB"/>
    <w:rsid w:val="732022A5"/>
    <w:rsid w:val="736E08E0"/>
    <w:rsid w:val="737030BA"/>
    <w:rsid w:val="73A57940"/>
    <w:rsid w:val="73FA0F56"/>
    <w:rsid w:val="742720C3"/>
    <w:rsid w:val="74535840"/>
    <w:rsid w:val="7461043D"/>
    <w:rsid w:val="749A771E"/>
    <w:rsid w:val="74C019A6"/>
    <w:rsid w:val="74D626D4"/>
    <w:rsid w:val="74DD2969"/>
    <w:rsid w:val="74FF5774"/>
    <w:rsid w:val="755C1E90"/>
    <w:rsid w:val="759432AE"/>
    <w:rsid w:val="75E1239D"/>
    <w:rsid w:val="76004DC0"/>
    <w:rsid w:val="762E1E4E"/>
    <w:rsid w:val="768A4D12"/>
    <w:rsid w:val="76B7771F"/>
    <w:rsid w:val="76B93930"/>
    <w:rsid w:val="76D92B18"/>
    <w:rsid w:val="76DD44DD"/>
    <w:rsid w:val="772F60A3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5B528B"/>
    <w:rsid w:val="795F69F3"/>
    <w:rsid w:val="79715B94"/>
    <w:rsid w:val="797F1D0B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AFE2D3C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C133E27"/>
    <w:rsid w:val="7C29410F"/>
    <w:rsid w:val="7C550A5C"/>
    <w:rsid w:val="7C730D9C"/>
    <w:rsid w:val="7C766462"/>
    <w:rsid w:val="7CED5FAC"/>
    <w:rsid w:val="7D0079C6"/>
    <w:rsid w:val="7D5C0E39"/>
    <w:rsid w:val="7DE06865"/>
    <w:rsid w:val="7E263FB5"/>
    <w:rsid w:val="7E486EB2"/>
    <w:rsid w:val="7E641C8E"/>
    <w:rsid w:val="7E742D92"/>
    <w:rsid w:val="7E7718CE"/>
    <w:rsid w:val="7E851F07"/>
    <w:rsid w:val="7E934D87"/>
    <w:rsid w:val="7E9A0D84"/>
    <w:rsid w:val="7EA637B6"/>
    <w:rsid w:val="7F163B57"/>
    <w:rsid w:val="7F196982"/>
    <w:rsid w:val="7F266B17"/>
    <w:rsid w:val="7F267E0B"/>
    <w:rsid w:val="7F663224"/>
    <w:rsid w:val="7F77411C"/>
    <w:rsid w:val="7F8263BD"/>
    <w:rsid w:val="7FC12141"/>
    <w:rsid w:val="7FD260DD"/>
    <w:rsid w:val="7FD37624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B265BDA83F5B4AD786D3C9F2A16F0E9B_13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v1.0_mb_T8uGUSWtYDkZWBHOoKS3lw==</vt:lpwstr>
  </property>
</Properties>
</file>