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67F81D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6787515</wp:posOffset>
                </wp:positionV>
                <wp:extent cx="102425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4840" y="7701915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88960" from="-40.8pt,534.45pt" to="39.85pt,534.45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6741795</wp:posOffset>
                </wp:positionV>
                <wp:extent cx="10242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4840" y="7656195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86912" from="-40.8pt,530.85pt" to="39.85pt,530.85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3576320</wp:posOffset>
                </wp:positionV>
                <wp:extent cx="10242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4840" y="4490720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93056" from="-40.8pt,281.6pt" to="39.85pt,281.6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3530600</wp:posOffset>
                </wp:positionV>
                <wp:extent cx="10242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4840" y="4445000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91008" from="-40.8pt,278pt" to="39.85pt,278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-168275</wp:posOffset>
            </wp:positionV>
            <wp:extent cx="1383030" cy="1383030"/>
            <wp:effectExtent l="38100" t="38100" r="45720" b="45720"/>
            <wp:wrapNone/>
            <wp:docPr id="3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383030"/>
                    </a:xfrm>
                    <a:prstGeom prst="ellipse">
                      <a:avLst/>
                    </a:prstGeom>
                    <a:ln w="38100" cap="rnd">
                      <a:solidFill>
                        <a:srgbClr val="93B5B6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-1158240</wp:posOffset>
            </wp:positionH>
            <wp:positionV relativeFrom="paragraph">
              <wp:posOffset>-936625</wp:posOffset>
            </wp:positionV>
            <wp:extent cx="7620000" cy="10692130"/>
            <wp:effectExtent l="0" t="0" r="0" b="13970"/>
            <wp:wrapNone/>
            <wp:docPr id="1" name="图片 2" descr="C:\Users\kedao\Desktop\图片244.jpg图片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kedao\Desktop\图片244.jpg图片2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8197215</wp:posOffset>
                </wp:positionV>
                <wp:extent cx="309880" cy="309880"/>
                <wp:effectExtent l="9525" t="9525" r="23495" b="2349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24.4pt;height:24.4pt;margin-top:645.45pt;margin-left:125.45pt;mso-height-relative:page;mso-width-relative:page;position:absolute;v-text-anchor:middle;z-index:251744256" coordsize="21600,21600" filled="f" stroked="t" strokecolor="#7da1a2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6543040</wp:posOffset>
                </wp:positionV>
                <wp:extent cx="309880" cy="309880"/>
                <wp:effectExtent l="9525" t="9525" r="23495" b="2349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24.4pt;height:24.4pt;margin-top:515.2pt;margin-left:125.45pt;mso-height-relative:page;mso-width-relative:page;position:absolute;v-text-anchor:middle;z-index:251746304" coordsize="21600,21600" filled="f" stroked="t" strokecolor="#7da1a2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4613910</wp:posOffset>
                </wp:positionV>
                <wp:extent cx="309880" cy="309880"/>
                <wp:effectExtent l="9525" t="9525" r="23495" b="2349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24.4pt;height:24.4pt;margin-top:363.3pt;margin-left:125.45pt;mso-height-relative:page;mso-width-relative:page;position:absolute;v-text-anchor:middle;z-index:251748352" coordsize="21600,21600" filled="f" stroked="t" strokecolor="#7da1a2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939800</wp:posOffset>
                </wp:positionV>
                <wp:extent cx="309880" cy="309880"/>
                <wp:effectExtent l="9525" t="9525" r="23495" b="2349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24.4pt;height:24.4pt;margin-top:74pt;margin-left:125.45pt;mso-height-relative:page;mso-width-relative:page;position:absolute;v-text-anchor:middle;z-index:251750400" coordsize="21600,21600" filled="f" stroked="t" strokecolor="#7da1a2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-451485</wp:posOffset>
                </wp:positionV>
                <wp:extent cx="309880" cy="309880"/>
                <wp:effectExtent l="9525" t="9525" r="23495" b="2349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13990" y="43942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24.4pt;height:24.4pt;margin-top:-35.55pt;margin-left:125.45pt;mso-height-relative:page;mso-width-relative:page;position:absolute;v-text-anchor:middle;z-index:251752448" coordsize="21600,21600" filled="f" stroked="t" strokecolor="#7da1a2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8249285</wp:posOffset>
                </wp:positionV>
                <wp:extent cx="152400" cy="193040"/>
                <wp:effectExtent l="0" t="0" r="0" b="1651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819400" y="9163685"/>
                          <a:ext cx="152400" cy="19304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2pt;height:15.2pt;margin-top:649.55pt;margin-left:132pt;mso-height-relative:page;mso-width-relative:page;position:absolute;v-text-anchor:middle;z-index:25173401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98789" stroked="f">
                <v:stroke joinstyle="miter"/>
                <v:path o:connecttype="custom" o:connectlocs="46137,84778;58556,91209;57885,94979;57110,99499;58608,104302;83807,152546;80399,103295;81354,98388;80321,94359;83213,90795;95141,84210;106063,84804;114092,92732;121012,101617;126795,111482;131287,122510;134489,134726;136271,148233;130642,158228;112750,165898;93980,170831;74616,172949;54115,172019;33848,167809;14458,160449;0,152236;1394,137902;4285,125015;8571,113445;14148,103140;20938,94024;28839,85940;38805,78140;75479,465;84127,2818;91948,6955;98634,12618;103926,19547;107669,27563;109605,36432;109373,46671;106378,56910;100983,65857;93523,73071;83043,78759;75970,80621;68329,81138;59784,80026;51937,77208;44890,72916;38514,66891;33299,59134;29995,50265;28782,40569;29814,31390;32809,23012;37455,15539;43547,9256;50879,4447;59216,1267;6825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-920115</wp:posOffset>
                </wp:positionV>
                <wp:extent cx="2240280" cy="10692130"/>
                <wp:effectExtent l="0" t="0" r="825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0278" cy="10691814"/>
                        </a:xfrm>
                        <a:prstGeom prst="rect">
                          <a:avLst/>
                        </a:prstGeom>
                        <a:solidFill>
                          <a:srgbClr val="598789">
                            <a:alpha val="54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76.4pt;height:841.9pt;margin-top:-72.45pt;margin-left:-89.9pt;mso-height-relative:page;mso-width-relative:page;position:absolute;v-text-anchor:middle;z-index:251660288" coordsize="21600,21600" filled="t" fillcolor="#598789" stroked="f" strokeweight="1pt">
                <v:fill opacity="35389f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4622800</wp:posOffset>
                </wp:positionV>
                <wp:extent cx="1390650" cy="307340"/>
                <wp:effectExtent l="0" t="0" r="0" b="0"/>
                <wp:wrapNone/>
                <wp:docPr id="7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36" type="#_x0000_t202" style="width:109.5pt;height:24.2pt;margin-top:364pt;margin-left:161.15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 w14:paraId="19865406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6555105</wp:posOffset>
                </wp:positionV>
                <wp:extent cx="1550035" cy="307340"/>
                <wp:effectExtent l="0" t="0" r="0" b="0"/>
                <wp:wrapNone/>
                <wp:docPr id="71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003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7" type="#_x0000_t202" style="width:122.05pt;height:24.2pt;margin-top:516.15pt;margin-left:161.15pt;mso-height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 w14:paraId="0D2DF74A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953770</wp:posOffset>
                </wp:positionV>
                <wp:extent cx="1645920" cy="307340"/>
                <wp:effectExtent l="0" t="0" r="0" b="0"/>
                <wp:wrapNone/>
                <wp:docPr id="7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59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38" type="#_x0000_t202" style="width:129.6pt;height:24.2pt;margin-top:75.1pt;margin-left:161.15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199176B3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-424815</wp:posOffset>
                </wp:positionV>
                <wp:extent cx="1645920" cy="307340"/>
                <wp:effectExtent l="0" t="0" r="0" b="0"/>
                <wp:wrapNone/>
                <wp:docPr id="7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59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9" type="#_x0000_t202" style="width:129.6pt;height:24.2pt;margin-top:-33.45pt;margin-left:161.15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 w14:paraId="2963332E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8209915</wp:posOffset>
                </wp:positionV>
                <wp:extent cx="1550035" cy="307340"/>
                <wp:effectExtent l="0" t="0" r="0" b="0"/>
                <wp:wrapNone/>
                <wp:docPr id="74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003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40" type="#_x0000_t202" style="width:122.05pt;height:24.2pt;margin-top:646.45pt;margin-left:161.15pt;mso-height-relative:page;mso-width-relative:page;position:absolute;z-index:251731968" coordsize="21600,21600" filled="f" stroked="f">
                <o:lock v:ext="edit" aspectratio="f"/>
                <v:textbox style="mso-fit-shape-to-text:t">
                  <w:txbxContent>
                    <w:p w14:paraId="76EEE324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1988185</wp:posOffset>
                </wp:positionV>
                <wp:extent cx="2115820" cy="2946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582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</w:rPr>
                              <w:t>求职意向：媒体公关类工作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66.6pt;height:23.2pt;margin-top:156.55pt;margin-left:-84.25pt;mso-height-relative:page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 w14:paraId="4FE55819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</w:rPr>
                        <w:t>求职意向：媒体公关类工作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1511300</wp:posOffset>
                </wp:positionV>
                <wp:extent cx="2115820" cy="4724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582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eastAsia="微软雅黑" w:hAnsi="微软雅黑" w:hint="eastAsia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柳 星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66.6pt;height:37.2pt;margin-top:119pt;margin-left:-84.25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2E3DC26A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eastAsia="微软雅黑" w:hAnsi="微软雅黑" w:hint="eastAsia"/>
                          <w:color w:val="FFFFFF"/>
                          <w:kern w:val="24"/>
                          <w:sz w:val="44"/>
                          <w:szCs w:val="44"/>
                        </w:rPr>
                        <w:t>柳 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3692525</wp:posOffset>
                </wp:positionV>
                <wp:extent cx="969645" cy="1675765"/>
                <wp:effectExtent l="0" t="0" r="0" b="63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964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76.35pt;height:131.95pt;margin-top:290.75pt;margin-left:-50.8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6352DC1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出生年月：</w:t>
                      </w:r>
                    </w:p>
                    <w:p w14:paraId="0DC781FB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现居地址：</w:t>
                      </w:r>
                    </w:p>
                    <w:p w14:paraId="202C58E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最高学历：</w:t>
                      </w:r>
                    </w:p>
                    <w:p w14:paraId="20FCCFD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3692525</wp:posOffset>
                </wp:positionV>
                <wp:extent cx="1035050" cy="1675765"/>
                <wp:effectExtent l="0" t="0" r="0" b="63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81.5pt;height:131.95pt;margin-top:290.75pt;margin-left:10.1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75495ECB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 w14:paraId="3893FF53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 w14:paraId="3E6C4584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 w14:paraId="79FE1ECA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视觉传达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4286885</wp:posOffset>
                </wp:positionV>
                <wp:extent cx="91440" cy="156210"/>
                <wp:effectExtent l="38100" t="0" r="4191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7.2pt;height:12.3pt;margin-top:337.55pt;margin-left:-67.4pt;mso-height-relative:page;mso-width-relative:page;position:absolute;v-text-anchor:middle;z-index:25167052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3909695</wp:posOffset>
                </wp:positionV>
                <wp:extent cx="152400" cy="142875"/>
                <wp:effectExtent l="0" t="0" r="635" b="952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2pt;height:11.25pt;margin-top:307.85pt;margin-left:-69.65pt;mso-height-relative:page;mso-width-relative:page;position:absolute;v-text-anchor:middle;z-index:25167257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5048885</wp:posOffset>
                </wp:positionV>
                <wp:extent cx="156845" cy="149225"/>
                <wp:effectExtent l="0" t="0" r="0" b="3175"/>
                <wp:wrapNone/>
                <wp:docPr id="1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齿轮" o:spid="_x0000_s1047" style="width:12.35pt;height:11.75pt;margin-top:397.55pt;margin-left:-69.65pt;mso-height-relative:page;mso-width-relative:page;position:absolute;z-index:25167462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4686300</wp:posOffset>
                </wp:positionV>
                <wp:extent cx="173990" cy="121920"/>
                <wp:effectExtent l="0" t="0" r="0" b="0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48" style="width:13.7pt;height:9.6pt;margin-top:369pt;margin-left:-70pt;mso-height-relative:page;mso-width-relative:page;position:absolute;z-index:25167667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3162300</wp:posOffset>
                </wp:positionV>
                <wp:extent cx="2116455" cy="29781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6455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基 本 信 息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66.65pt;height:23.45pt;margin-top:249pt;margin-left:-84.2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3A830543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基 本 信 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6373495</wp:posOffset>
                </wp:positionV>
                <wp:extent cx="2116455" cy="29781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6455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联 系 方 式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66.65pt;height:23.45pt;margin-top:501.85pt;margin-left:-84.2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7027E885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联 系 方 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7465695</wp:posOffset>
                </wp:positionV>
                <wp:extent cx="123825" cy="120015"/>
                <wp:effectExtent l="0" t="0" r="9525" b="0"/>
                <wp:wrapNone/>
                <wp:docPr id="2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信" o:spid="_x0000_s1051" style="width:9.75pt;height:9.45pt;margin-top:587.85pt;margin-left:-69.3pt;mso-height-relative:page;mso-width-relative:page;position:absolute;z-index:25168281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7840980</wp:posOffset>
                </wp:positionV>
                <wp:extent cx="133350" cy="120015"/>
                <wp:effectExtent l="0" t="0" r="635" b="0"/>
                <wp:wrapNone/>
                <wp:docPr id="2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博" o:spid="_x0000_s1052" style="width:10.5pt;height:9.45pt;margin-top:617.4pt;margin-left:-70pt;mso-height-relative:page;mso-width-relative:page;position:absolute;z-index:251684864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7084695</wp:posOffset>
                </wp:positionV>
                <wp:extent cx="127000" cy="127000"/>
                <wp:effectExtent l="0" t="0" r="6985" b="698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0pt;height:10pt;margin-top:557.85pt;margin-left:-69.4pt;mso-height-relative:page;mso-width-relative:page;position:absolute;v-text-anchor:middle;z-index:2516951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8213090</wp:posOffset>
                </wp:positionV>
                <wp:extent cx="127000" cy="131445"/>
                <wp:effectExtent l="0" t="0" r="6985" b="254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0pt;height:10.35pt;margin-top:646.7pt;margin-left:-69.4pt;mso-height-relative:page;mso-width-relative:page;position:absolute;v-text-anchor:middle;z-index:2516971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6859905</wp:posOffset>
                </wp:positionV>
                <wp:extent cx="617220" cy="170497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48.6pt;height:134.25pt;margin-top:540.15pt;margin-left:-52.5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3689BB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  <w:p w14:paraId="23F5187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微信：</w:t>
                      </w:r>
                    </w:p>
                    <w:p w14:paraId="4DB85F9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微博：</w:t>
                      </w:r>
                    </w:p>
                    <w:p w14:paraId="1739026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6859905</wp:posOffset>
                </wp:positionV>
                <wp:extent cx="1035050" cy="170497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Se7enPPT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香瓜手榴弹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81.5pt;height:134.25pt;margin-top:540.15pt;margin-left:-12.4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3C32A27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152 0032 0007</w:t>
                      </w:r>
                    </w:p>
                    <w:p w14:paraId="418D66B6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Se7enPPT</w:t>
                      </w:r>
                    </w:p>
                    <w:p w14:paraId="7E47EE06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香瓜手榴弹</w:t>
                      </w:r>
                    </w:p>
                    <w:p w14:paraId="7262A91E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9236075</wp:posOffset>
                </wp:positionV>
                <wp:extent cx="2116455" cy="29781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6455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方正宋刻本秀楷简体" w:eastAsia="方正宋刻本秀楷简体" w:cs="Times New Roman" w:hint="eastAsia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66.65pt;height:23.45pt;margin-top:727.25pt;margin-left:-84.2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6824B1DD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方正宋刻本秀楷简体" w:eastAsia="方正宋刻本秀楷简体" w:cs="Times New Roman" w:hint="eastAsia"/>
                          <w:color w:val="FFFFFF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5813425</wp:posOffset>
                </wp:positionV>
                <wp:extent cx="260350" cy="260350"/>
                <wp:effectExtent l="57150" t="57150" r="44450" b="6350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0" y="0"/>
                          <a:ext cx="260422" cy="260422"/>
                        </a:xfrm>
                        <a:prstGeom prst="ellipse">
                          <a:avLst/>
                        </a:prstGeom>
                        <a:solidFill>
                          <a:srgbClr val="598789">
                            <a:alpha val="52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20.5pt;height:20.5pt;margin-top:457.75pt;margin-left:-11.2pt;mso-height-relative:page;mso-width-relative:page;position:absolute;rotation:45;v-text-anchor:middle;z-index:251705344" coordsize="21600,21600" filled="t" fillcolor="#598789" stroked="t" strokecolor="white" strokeweight="1.5pt">
                <v:fill opacity="34078f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2689225</wp:posOffset>
                </wp:positionV>
                <wp:extent cx="260350" cy="260350"/>
                <wp:effectExtent l="57150" t="57150" r="44450" b="6350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0" y="0"/>
                          <a:ext cx="260422" cy="260422"/>
                        </a:xfrm>
                        <a:prstGeom prst="ellipse">
                          <a:avLst/>
                        </a:prstGeom>
                        <a:solidFill>
                          <a:srgbClr val="598789">
                            <a:alpha val="52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9" style="width:20.5pt;height:20.5pt;margin-top:211.75pt;margin-left:-11.2pt;mso-height-relative:page;mso-width-relative:page;position:absolute;rotation:45;v-text-anchor:middle;z-index:251707392" coordsize="21600,21600" filled="t" fillcolor="#598789" stroked="t" strokecolor="white" strokeweight="1.5pt">
                <v:fill opacity="34078f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2720975</wp:posOffset>
                </wp:positionV>
                <wp:extent cx="142240" cy="180340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2441" cy="180302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1.2pt;height:14.2pt;margin-top:214.25pt;margin-left:-6.35pt;mso-height-relative:page;mso-width-relative:page;position:absolute;v-text-anchor:middle;z-index:25170944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3122,79184;54730,85190;54102,88712;53378,92933;54778,97420;78330,142480;75145,96479;76038,91896;75073,88133;77775,84804;88924,78653;99132,79208;106637,86613;113104,94911;118509,104126;122708,114426;125700,125836;127365,138452;122105,147787;105382,154951;87838,159558;69740,161536;50579,160668;31636,156736;13513,149861;0,142190;1303,128803;4005,116766;8011,105959;13224,96334;19570,87819;26954,80269;36269,72984;70547,434;78629,2632;85940,6496;92189,11785;97135,18257;100633,25744;102443,34028;102225,43591;99427,53155;94384,61511;87411,68249;77616,73562;71005,75301;63863,75784;55878,74746;48543,72113;41956,68104;35997,62477;31123,55232;28035,46948;26901,37892;27866,29318;30665,21494;35008,14514;40702,8645;47554,4153;55347,1183;6379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5852160</wp:posOffset>
                </wp:positionV>
                <wp:extent cx="102870" cy="195580"/>
                <wp:effectExtent l="0" t="0" r="0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600" cy="195429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8.1pt;height:15.4pt;margin-top:460.8pt;margin-left:-4.9pt;mso-height-relative:page;mso-width-relative:page;position:absolute;v-text-anchor:middle;z-index:251711488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24702501,4312906;24595239,4598649;24246689,5420135;23710469,6625609;22995478,8125754;22334133,9384799;21833637,10250957;21297416,11134973;20734373,12010060;20135575,12867260;19492092,13697705;18821786,14483477;30288252,42602190;0,42602190;11761399,15117493;11055339,14331692;10385063,13492318;9732649,12608303;9124891,11697531;8543985,10768873;8007765,9840214;7507268,8920484;6640360,7214952;5970054,5750521;5496380,4652221;5210408,3964663;5317640,3857490;5835999,3419962;6408004,2964576;7158718,2446660;8061380,1901959;9115960,1348329;9705826,1098330;10313555,848301;10965969,633986;11645205,437528;12360166,267886;13093019,133928;13861626,44642;14648125,0;15461387,8928;16310433,71428;17177341,196458;18053179,383957;18964803,633986;19885327,964372;20823743,1375115;21780021,1866245;22754161,2446660;23737262,3125290;24738225,3902163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10160</wp:posOffset>
                </wp:positionV>
                <wp:extent cx="4544695" cy="548640"/>
                <wp:effectExtent l="0" t="0" r="0" b="0"/>
                <wp:wrapNone/>
                <wp:docPr id="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广告营销专业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新闻传媒专业 / 选修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2" type="#_x0000_t202" style="width:357.85pt;height:43.2pt;margin-top:0.8pt;margin-left:117.9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5058A90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2013.09 -- 2017.06       湖北工业大学      广告营销专业 / 本科</w:t>
                      </w:r>
                    </w:p>
                    <w:p w14:paraId="1CF6445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2013.09 -- 2017.06       湖北工业大学      新闻传媒专业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1426845</wp:posOffset>
                </wp:positionV>
                <wp:extent cx="4544695" cy="2758440"/>
                <wp:effectExtent l="0" t="0" r="0" b="0"/>
                <wp:wrapNone/>
                <wp:docPr id="3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武汉云印网络科技有限公司      执行总监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活动策划：负责公司的广告宣传、媒体公关等市场推广工作 ;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hAnsi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网络营销：对内对外传播的策划和管理，内外部网上推广活动、刊物的策划和组织管理；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 武汉云印网络科技有限公司     公关文秘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行情监控：跟踪各类媒体关于公司业务的宣传报道，根绝市场情况给予业务部门运营方案，及时提供市场宣传建议；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文稿撰写：撰写、编辑对传统媒体、网络媒体发布的新闻稿件 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63" type="#_x0000_t202" style="width:357.85pt;height:217.2pt;margin-top:112.35pt;margin-left:117.9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01B684ED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武汉云印网络科技有限公司      执行总监</w:t>
                      </w:r>
                    </w:p>
                    <w:p w14:paraId="764232B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72021FA7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活动策划：负责公司的广告宣传、媒体公关等市场推广工作 ;</w:t>
                      </w:r>
                    </w:p>
                    <w:p w14:paraId="2FCB92A6">
                      <w:pPr>
                        <w:spacing w:line="360" w:lineRule="exact"/>
                        <w:rPr>
                          <w:rFonts w:ascii="宋体" w:hAnsi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网络营销：对内对外传播的策划和管理，内外部网上推广活动、刊物的策划和组织管理；</w:t>
                      </w:r>
                    </w:p>
                    <w:p w14:paraId="42BCA5C6"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 w14:paraId="27460A30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 武汉云印网络科技有限公司     公关文秘</w:t>
                      </w:r>
                    </w:p>
                    <w:p w14:paraId="3908877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0CDE90C1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行情监控：跟踪各类媒体关于公司业务的宣传报道，根绝市场情况给予业务部门运营方案，及时提供市场宣传建议；</w:t>
                      </w:r>
                    </w:p>
                    <w:p w14:paraId="1DE586DC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文稿撰写：撰写、编辑对传统媒体、网络媒体发布的新闻稿件 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5074285</wp:posOffset>
                </wp:positionV>
                <wp:extent cx="4544695" cy="1082040"/>
                <wp:effectExtent l="0" t="0" r="0" b="0"/>
                <wp:wrapNone/>
                <wp:docPr id="3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64" type="#_x0000_t202" style="width:357.85pt;height:85.2pt;margin-top:399.55pt;margin-left:117.9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557556A8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 w14:paraId="31C8B09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698C107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 w14:paraId="40D94A6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7030085</wp:posOffset>
                </wp:positionV>
                <wp:extent cx="4621530" cy="777240"/>
                <wp:effectExtent l="0" t="0" r="0" b="0"/>
                <wp:wrapNone/>
                <wp:docPr id="3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65" type="#_x0000_t202" style="width:363.9pt;height:61.2pt;margin-top:553.55pt;margin-left:117.9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3FFBFC8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英语四级证书、普通话二级甲等、机动车驾驶证</w:t>
                      </w:r>
                    </w:p>
                    <w:p w14:paraId="14634C7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1B256D0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8677910</wp:posOffset>
                </wp:positionV>
                <wp:extent cx="4621530" cy="777240"/>
                <wp:effectExtent l="0" t="0" r="0" b="0"/>
                <wp:wrapNone/>
                <wp:docPr id="3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66" type="#_x0000_t202" style="width:363.9pt;height:61.2pt;margin-top:683.3pt;margin-left:117.9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529E657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-365125</wp:posOffset>
                </wp:positionV>
                <wp:extent cx="212725" cy="148590"/>
                <wp:effectExtent l="0" t="0" r="0" b="4445"/>
                <wp:wrapNone/>
                <wp:docPr id="3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2497" cy="14847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598789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67" style="width:16.75pt;height:11.7pt;margin-top:-28.75pt;margin-left:129.7pt;mso-height-relative:page;mso-width-relative:page;position:absolute;z-index:25173606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98789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998220</wp:posOffset>
                </wp:positionV>
                <wp:extent cx="106680" cy="203835"/>
                <wp:effectExtent l="0" t="0" r="7620" b="6350"/>
                <wp:wrapNone/>
                <wp:docPr id="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8.4pt;height:16.05pt;margin-top:78.6pt;margin-left:133.65pt;mso-height-relative:page;mso-width-relative:page;position:absolute;v-text-anchor:middle;z-index:251738112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#598789" stroked="f">
                <v:stroke joinstyle="miter"/>
                <v:path o:connecttype="custom"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6612255</wp:posOffset>
                </wp:positionV>
                <wp:extent cx="178435" cy="193040"/>
                <wp:effectExtent l="0" t="0" r="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8427" cy="19289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9" style="width:14.05pt;height:15.2pt;margin-top:520.65pt;margin-left:130.8pt;mso-height-relative:page;mso-width-relative:page;position:absolute;v-text-anchor:middle;z-index:251740160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#598789" stroked="f">
                <v:stroke joinstyle="miter"/>
                <v:path o:connecttype="custom" o:connectlocs="60760,164231;98899,166244;100338,151666;91782,129728;68161,132625;106658,22230;97760,53608;88330,68744;92934,69740;109248,39114;111218,18711;117726,43872;105950,66465;93355,83681;89083,93728;86758,123314;73056,124022;75204,96516;72857,89744;68718,83681;55746,66045;44346,43872;22991,7340;34222,16959;37427,29830;31303,29056;24892,16871;14259,14726;7980,22753;8113,35822;16801,48096;45894,63133;57722,73394;54251,82372;45364,84296;45938,77905;50515,73969;28651,64416;5770,46791;0,29078;4708,12979;16845,6654;155337,10590;162117,26557;158616,43408;144324,58268;112838,72244;113037,76932;118089,82218;110888,84164;104484,76888;109026,65809;135749,54863;152722,39007;154739,25230;147426,14593;136502,17600;130276,29962;124205,28879;129589,14438;142618,6676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4688205</wp:posOffset>
                </wp:positionV>
                <wp:extent cx="152400" cy="154305"/>
                <wp:effectExtent l="0" t="0" r="635" b="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252" cy="154049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2pt;height:12.15pt;margin-top:369.15pt;margin-left:131.5pt;mso-height-relative:page;mso-width-relative:page;position:absolute;v-text-anchor:middle;z-index:251742208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#598789" stroked="f" strokeweight="1pt">
                <v:stroke joinstyle="miter"/>
                <v:path o:connecttype="custom" o:connectlocs="71000,83185;152252,83865;152252,154049;71000,143849;0,82145;58123,83177;58123,142015;0,133019;58123,12911;58123,71597;0,73568;0,20792;152252,0;152252,70645;71241,71337;71000,50734;71000,11706" o:connectangles="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宋刻本秀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4FD0"/>
    <w:rsid w:val="001826E2"/>
    <w:rsid w:val="006F096C"/>
    <w:rsid w:val="0087728E"/>
    <w:rsid w:val="00AB4A5E"/>
    <w:rsid w:val="00C65B8E"/>
    <w:rsid w:val="00D45180"/>
    <w:rsid w:val="00E2562C"/>
    <w:rsid w:val="18EE0377"/>
    <w:rsid w:val="1AFE4FD0"/>
    <w:rsid w:val="1F3D05B2"/>
    <w:rsid w:val="249B4437"/>
    <w:rsid w:val="2D2E3643"/>
    <w:rsid w:val="34C75C79"/>
    <w:rsid w:val="3D505B34"/>
    <w:rsid w:val="467330A2"/>
    <w:rsid w:val="491D7DA1"/>
    <w:rsid w:val="527E2BE3"/>
    <w:rsid w:val="555D2F67"/>
    <w:rsid w:val="714771D6"/>
    <w:rsid w:val="72416C83"/>
    <w:rsid w:val="73FB5C54"/>
    <w:rsid w:val="77FC750E"/>
    <w:rsid w:val="7D22305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4191;&#21578;&#20256;&#23186;&#31616;&#21382;&#12305;&#19971;&#33426;&#26143;&#27714;&#32844;&#31616;&#21382;013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【广告传媒简历】七芒星求职简历013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7AE8CA80F6AB445F916270AA32AE75D9_13</vt:lpwstr>
  </property>
  <property fmtid="{D5CDD505-2E9C-101B-9397-08002B2CF9AE}" pid="3" name="KSOProductBuildVer">
    <vt:lpwstr>2052-12.1.0.17147</vt:lpwstr>
  </property>
</Properties>
</file>