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8E482A"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-464185</wp:posOffset>
                </wp:positionV>
                <wp:extent cx="7576820" cy="10962640"/>
                <wp:effectExtent l="0" t="0" r="508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8435" y="80010"/>
                          <a:ext cx="7576820" cy="1096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6pt;height:863.2pt;margin-top:-36.55pt;margin-left:-36.3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ge">
                  <wp:posOffset>18415</wp:posOffset>
                </wp:positionV>
                <wp:extent cx="5360035" cy="10727690"/>
                <wp:effectExtent l="19050" t="19050" r="50165" b="54610"/>
                <wp:wrapNone/>
                <wp:docPr id="1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0035" cy="10727690"/>
                        </a:xfrm>
                        <a:prstGeom prst="rect">
                          <a:avLst/>
                        </a:prstGeom>
                        <a:solidFill>
                          <a:srgbClr val="FAEFEF"/>
                        </a:solidFill>
                        <a:ln w="38100">
                          <a:solidFill>
                            <a:srgbClr val="F2F2F2"/>
                          </a:solidFill>
                          <a:prstDash val="solid"/>
                          <a:miter lim="0"/>
                          <a:headEnd/>
                          <a:tailEnd/>
                        </a:ln>
                        <a:effectLst>
                          <a:outerShdw blurRad="0" dist="28398" dir="3806096" sx="100000" sy="100000" kx="0" ky="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width:422.05pt;height:844.7pt;margin-top:1.45pt;margin-left:140.55pt;mso-height-relative:page;mso-position-vertical-relative:page;mso-width-relative:page;position:absolute;v-text-anchor:middle;z-index:251667456" coordsize="21600,21600" filled="t" fillcolor="#faefef" stroked="t" strokecolor="#f2f2f2" strokeweight="3pt">
                <v:stroke joinstyle="miter"/>
                <v:shadow on="t" color="#205867" opacity="0.5" origin="0,0" offset="1pt,2pt" matrix="1,0,0,1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44450</wp:posOffset>
            </wp:positionV>
            <wp:extent cx="1454150" cy="1454150"/>
            <wp:effectExtent l="57150" t="57150" r="69850" b="69850"/>
            <wp:wrapNone/>
            <wp:docPr id="21" name="图片 116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6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2DBDB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3696335</wp:posOffset>
                </wp:positionV>
                <wp:extent cx="1358900" cy="425450"/>
                <wp:effectExtent l="0" t="0" r="12700" b="12700"/>
                <wp:wrapNone/>
                <wp:docPr id="32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8900" cy="425450"/>
                          <a:chOff x="846" y="6939"/>
                          <a:chExt cx="2140" cy="670"/>
                        </a:xfrm>
                      </wpg:grpSpPr>
                      <wps:wsp xmlns:wps="http://schemas.microsoft.com/office/word/2010/wordprocessingShape">
                        <wps:cNvPr id="30" name="矩形 121"/>
                        <wps:cNvSpPr/>
                        <wps:spPr>
                          <a:xfrm>
                            <a:off x="1361" y="7053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31" name="任意多边形 120"/>
                        <wps:cNvSpPr>
                          <a:spLocks noChangeAspect="1" noEditPoints="1"/>
                        </wps:cNvSpPr>
                        <wps:spPr>
                          <a:xfrm>
                            <a:off x="846" y="6939"/>
                            <a:ext cx="652" cy="6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23493" y="160163"/>
                              </a:cxn>
                              <a:cxn ang="0">
                                <a:pos x="129374" y="166041"/>
                              </a:cxn>
                              <a:cxn ang="0">
                                <a:pos x="149956" y="166041"/>
                              </a:cxn>
                              <a:cxn ang="0">
                                <a:pos x="154366" y="160163"/>
                              </a:cxn>
                              <a:cxn ang="0">
                                <a:pos x="154366" y="154286"/>
                              </a:cxn>
                              <a:cxn ang="0">
                                <a:pos x="149956" y="148408"/>
                              </a:cxn>
                              <a:cxn ang="0">
                                <a:pos x="129374" y="148408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05851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216113" y="92571"/>
                              </a:cxn>
                              <a:cxn ang="0">
                                <a:pos x="221994" y="99918"/>
                              </a:cxn>
                              <a:cxn ang="0">
                                <a:pos x="221994" y="129306"/>
                              </a:cxn>
                              <a:cxn ang="0">
                                <a:pos x="170538" y="151347"/>
                              </a:cxn>
                              <a:cxn ang="0">
                                <a:pos x="161717" y="151347"/>
                              </a:cxn>
                              <a:cxn ang="0">
                                <a:pos x="161717" y="145469"/>
                              </a:cxn>
                              <a:cxn ang="0">
                                <a:pos x="154366" y="141061"/>
                              </a:cxn>
                              <a:cxn ang="0">
                                <a:pos x="120553" y="141061"/>
                              </a:cxn>
                              <a:cxn ang="0">
                                <a:pos x="116142" y="145469"/>
                              </a:cxn>
                              <a:cxn ang="0">
                                <a:pos x="116142" y="151347"/>
                              </a:cxn>
                              <a:cxn ang="0">
                                <a:pos x="108792" y="151347"/>
                              </a:cxn>
                              <a:cxn ang="0">
                                <a:pos x="58806" y="129306"/>
                              </a:cxn>
                              <a:cxn ang="0">
                                <a:pos x="58806" y="101388"/>
                              </a:cxn>
                              <a:cxn ang="0">
                                <a:pos x="63217" y="92571"/>
                              </a:cxn>
                              <a:cxn ang="0">
                                <a:pos x="105851" y="92571"/>
                              </a:cxn>
                              <a:cxn ang="0">
                                <a:pos x="160247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173479" y="73469"/>
                              </a:cxn>
                              <a:cxn ang="0">
                                <a:pos x="163187" y="66122"/>
                              </a:cxn>
                              <a:cxn ang="0">
                                <a:pos x="114672" y="66122"/>
                              </a:cxn>
                              <a:cxn ang="0">
                                <a:pos x="105851" y="73469"/>
                              </a:cxn>
                              <a:cxn ang="0">
                                <a:pos x="105851" y="92571"/>
                              </a:cxn>
                              <a:cxn ang="0">
                                <a:pos x="119083" y="92571"/>
                              </a:cxn>
                              <a:cxn ang="0">
                                <a:pos x="119083" y="82286"/>
                              </a:cxn>
                              <a:cxn ang="0">
                                <a:pos x="122023" y="76408"/>
                              </a:cxn>
                              <a:cxn ang="0">
                                <a:pos x="157307" y="76408"/>
                              </a:cxn>
                              <a:cxn ang="0">
                                <a:pos x="160247" y="82286"/>
                              </a:cxn>
                              <a:cxn ang="0">
                                <a:pos x="160247" y="9257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161717" y="158694"/>
                              </a:cxn>
                              <a:cxn ang="0">
                                <a:pos x="161717" y="166041"/>
                              </a:cxn>
                              <a:cxn ang="0">
                                <a:pos x="154366" y="174857"/>
                              </a:cxn>
                              <a:cxn ang="0">
                                <a:pos x="123493" y="174857"/>
                              </a:cxn>
                              <a:cxn ang="0">
                                <a:pos x="117613" y="166041"/>
                              </a:cxn>
                              <a:cxn ang="0">
                                <a:pos x="117613" y="158694"/>
                              </a:cxn>
                              <a:cxn ang="0">
                                <a:pos x="58806" y="135184"/>
                              </a:cxn>
                              <a:cxn ang="0">
                                <a:pos x="58806" y="214531"/>
                              </a:cxn>
                              <a:cxn ang="0">
                                <a:pos x="64687" y="221878"/>
                              </a:cxn>
                              <a:cxn ang="0">
                                <a:pos x="213173" y="221878"/>
                              </a:cxn>
                              <a:cxn ang="0">
                                <a:pos x="221994" y="21306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</a:cxnLst>
                            <a:rect l="0" t="0" r="0" b="0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7" style="width:107pt;height:33.5pt;margin-top:291.05pt;margin-left:170.35pt;mso-height-relative:page;mso-width-relative:page;position:absolute;z-index:251694080" coordorigin="846,6939" coordsize="2140,670">
                <o:lock v:ext="edit" aspectratio="f"/>
                <v:rect id="矩形 121" o:spid="_x0000_s1028" style="width:1625;height:496;left:1361;position:absolute;top:7053" coordsize="21600,21600" filled="t" fillcolor="#404040" stroked="f">
                  <o:lock v:ext="edit" aspectratio="f"/>
                </v:rect>
                <v:shape id="任意多边形 120" o:spid="_x0000_s1029" style="width:652;height:670;left:846;position:absolute;top:6939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4e4c4d" stroked="f">
                  <v:stroke joinstyle="miter"/>
                  <v:path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1976755</wp:posOffset>
                </wp:positionV>
                <wp:extent cx="1352550" cy="438785"/>
                <wp:effectExtent l="0" t="0" r="0" b="18415"/>
                <wp:wrapNone/>
                <wp:docPr id="2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2550" cy="438785"/>
                          <a:chOff x="4863" y="4291"/>
                          <a:chExt cx="2130" cy="691"/>
                        </a:xfrm>
                      </wpg:grpSpPr>
                      <wps:wsp xmlns:wps="http://schemas.microsoft.com/office/word/2010/wordprocessingShape">
                        <wps:cNvPr id="26" name="矩形 124"/>
                        <wps:cNvSpPr/>
                        <wps:spPr>
                          <a:xfrm>
                            <a:off x="5368" y="4411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27" name="Freeform 21"/>
                        <wps:cNvSpPr>
                          <a:spLocks noChangeAspect="1" noEditPoints="1"/>
                        </wps:cNvSpPr>
                        <wps:spPr>
                          <a:xfrm>
                            <a:off x="4863" y="4291"/>
                            <a:ext cx="673" cy="6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rect l="0" t="0" r="0" b="0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30" style="width:106.5pt;height:34.55pt;margin-top:155.65pt;margin-left:168.2pt;mso-height-relative:page;mso-width-relative:page;position:absolute;z-index:251689984" coordorigin="4863,4291" coordsize="2130,691">
                <o:lock v:ext="edit" aspectratio="f"/>
                <v:rect id="矩形 124" o:spid="_x0000_s1031" style="width:1625;height:496;left:5368;position:absolute;top:4411" coordsize="21600,21600" filled="t" fillcolor="#404040" stroked="f">
                  <o:lock v:ext="edit" aspectratio="f"/>
                </v:rect>
                <v:shape id="Freeform 21" o:spid="_x0000_s1032" style="width:673;height:691;left:4863;position:absolute;top:4291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4e4c4d" stroked="f">
                  <v:stroke joinstyle="miter"/>
                  <v:path o:connecttype="custom"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742950</wp:posOffset>
                </wp:positionV>
                <wp:extent cx="4735830" cy="115379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5830" cy="11537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0" w:firstLineChars="20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2013.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 xml:space="preserve">6         苏州市卫生职业技术学院         护理学专业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3" type="#_x0000_t202" style="width:372.9pt;height:90.85pt;margin-top:58.5pt;margin-left:154.6pt;mso-height-relative:page;mso-width-relative:page;position:absolute;z-index:251673600" coordsize="21600,21600" filled="f" stroked="f" strokeweight="1.5pt">
                <o:lock v:ext="edit" aspectratio="f"/>
                <v:textbox>
                  <w:txbxContent>
                    <w:p w14:paraId="349B3F8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0" w:firstLineChars="200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2013.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 xml:space="preserve">6         苏州市卫生职业技术学院         护理学专业 </w:t>
                      </w:r>
                    </w:p>
                    <w:p w14:paraId="0C8A0FDC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139700</wp:posOffset>
                </wp:positionV>
                <wp:extent cx="1058545" cy="470535"/>
                <wp:effectExtent l="0" t="0" r="0" b="0"/>
                <wp:wrapNone/>
                <wp:docPr id="2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毕业院校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34" type="#_x0000_t202" style="width:83.35pt;height:37.05pt;margin-top:11pt;margin-left:199.3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A55AEBA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3681095</wp:posOffset>
                </wp:positionV>
                <wp:extent cx="1058545" cy="470535"/>
                <wp:effectExtent l="0" t="0" r="0" b="0"/>
                <wp:wrapNone/>
                <wp:docPr id="3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35" type="#_x0000_t202" style="width:83.35pt;height:37.05pt;margin-top:289.85pt;margin-left:199.9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02332ED0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139700</wp:posOffset>
                </wp:positionV>
                <wp:extent cx="1388745" cy="446405"/>
                <wp:effectExtent l="0" t="0" r="1905" b="10795"/>
                <wp:wrapNone/>
                <wp:docPr id="24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8745" cy="446405"/>
                          <a:chOff x="471" y="968"/>
                          <a:chExt cx="3711" cy="1149"/>
                        </a:xfrm>
                      </wpg:grpSpPr>
                      <wps:wsp xmlns:wps="http://schemas.microsoft.com/office/word/2010/wordprocessingShape">
                        <wps:cNvPr id="22" name="矩形 118"/>
                        <wps:cNvSpPr/>
                        <wps:spPr>
                          <a:xfrm>
                            <a:off x="1394" y="1179"/>
                            <a:ext cx="2788" cy="779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23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471" y="968"/>
                            <a:ext cx="1118" cy="114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0400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0400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5700" y="108735"/>
                              </a:cxn>
                              <a:cxn ang="0">
                                <a:pos x="147713" y="142531"/>
                              </a:cxn>
                              <a:cxn ang="0">
                                <a:pos x="137475" y="142531"/>
                              </a:cxn>
                              <a:cxn ang="0">
                                <a:pos x="86288" y="126367"/>
                              </a:cxn>
                              <a:cxn ang="0">
                                <a:pos x="143325" y="102857"/>
                              </a:cxn>
                              <a:cxn ang="0">
                                <a:pos x="144788" y="95510"/>
                              </a:cxn>
                              <a:cxn ang="0">
                                <a:pos x="144788" y="95510"/>
                              </a:cxn>
                              <a:cxn ang="0">
                                <a:pos x="138938" y="92571"/>
                              </a:cxn>
                              <a:cxn ang="0">
                                <a:pos x="71663" y="120490"/>
                              </a:cxn>
                              <a:cxn ang="0">
                                <a:pos x="71663" y="121959"/>
                              </a:cxn>
                              <a:cxn ang="0">
                                <a:pos x="58500" y="151347"/>
                              </a:cxn>
                              <a:cxn ang="0">
                                <a:pos x="64350" y="160163"/>
                              </a:cxn>
                              <a:cxn ang="0">
                                <a:pos x="59963" y="168980"/>
                              </a:cxn>
                              <a:cxn ang="0">
                                <a:pos x="45338" y="223347"/>
                              </a:cxn>
                              <a:cxn ang="0">
                                <a:pos x="29250" y="214531"/>
                              </a:cxn>
                              <a:cxn ang="0">
                                <a:pos x="49725" y="170449"/>
                              </a:cxn>
                              <a:cxn ang="0">
                                <a:pos x="42413" y="160163"/>
                              </a:cxn>
                              <a:cxn ang="0">
                                <a:pos x="49725" y="149878"/>
                              </a:cxn>
                              <a:cxn ang="0">
                                <a:pos x="61425" y="117551"/>
                              </a:cxn>
                              <a:cxn ang="0">
                                <a:pos x="38025" y="108735"/>
                              </a:cxn>
                              <a:cxn ang="0">
                                <a:pos x="38025" y="101388"/>
                              </a:cxn>
                              <a:cxn ang="0">
                                <a:pos x="136013" y="66122"/>
                              </a:cxn>
                              <a:cxn ang="0">
                                <a:pos x="147713" y="66122"/>
                              </a:cxn>
                              <a:cxn ang="0">
                                <a:pos x="244238" y="101388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47713" y="155755"/>
                              </a:cxn>
                              <a:cxn ang="0">
                                <a:pos x="210600" y="135184"/>
                              </a:cxn>
                              <a:cxn ang="0">
                                <a:pos x="210600" y="168980"/>
                              </a:cxn>
                              <a:cxn ang="0">
                                <a:pos x="204750" y="177796"/>
                              </a:cxn>
                              <a:cxn ang="0">
                                <a:pos x="80438" y="180735"/>
                              </a:cxn>
                              <a:cxn ang="0">
                                <a:pos x="76050" y="174857"/>
                              </a:cxn>
                              <a:cxn ang="0">
                                <a:pos x="80438" y="163102"/>
                              </a:cxn>
                              <a:cxn ang="0">
                                <a:pos x="74588" y="151347"/>
                              </a:cxn>
                              <a:cxn ang="0">
                                <a:pos x="74588" y="135184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</a:cxnLst>
                            <a:rect l="0" t="0" r="0" b="0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36" style="width:109.35pt;height:35.15pt;margin-top:11pt;margin-left:170.35pt;mso-height-relative:page;mso-width-relative:page;position:absolute;z-index:251685888" coordorigin="471,968" coordsize="3711,1149">
                <o:lock v:ext="edit" aspectratio="f"/>
                <v:rect id="矩形 118" o:spid="_x0000_s1037" style="width:2788;height:779;left:1394;position:absolute;top:1179" coordsize="21600,21600" filled="t" fillcolor="#404040" stroked="f">
                  <o:lock v:ext="edit" aspectratio="f"/>
                </v:rect>
                <v:shape id="Freeform 13" o:spid="_x0000_s1038" style="width:1118;height:1149;left:471;position:absolute;top:96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4e4c4d" stroked="f">
                  <v:stroke joinstyle="miter"/>
                  <v:path o:connecttype="custom"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1967230</wp:posOffset>
                </wp:positionV>
                <wp:extent cx="1058545" cy="470535"/>
                <wp:effectExtent l="0" t="0" r="0" b="0"/>
                <wp:wrapNone/>
                <wp:docPr id="29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9" type="#_x0000_t202" style="width:83.35pt;height:37.05pt;margin-top:154.9pt;margin-left:199.9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1C02BCC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-340360</wp:posOffset>
                </wp:positionV>
                <wp:extent cx="5048250" cy="10466705"/>
                <wp:effectExtent l="9525" t="9525" r="9525" b="20320"/>
                <wp:wrapNone/>
                <wp:docPr id="38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48250" cy="10466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6" o:spid="_x0000_s1040" style="width:397.5pt;height:824.15pt;margin-top:-26.8pt;margin-left:151.2pt;mso-height-relative:page;mso-width-relative:page;position:absolute;z-index:251702272" coordsize="21600,21600" filled="f" stroked="t" strokecolor="white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color w:val="4C4C4C"/>
          <w:sz w:val="28"/>
          <w:szCs w:val="28"/>
        </w:rPr>
        <w:t xml:space="preserve"> </w:t>
      </w:r>
    </w:p>
    <w:p w14:paraId="16508996"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 w14:paraId="1A122BE3"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 w14:paraId="6614B73B"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ge">
                  <wp:posOffset>1746885</wp:posOffset>
                </wp:positionV>
                <wp:extent cx="2190115" cy="1955546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1" type="#_x0000_t202" style="width:172.45pt;height:38.4pt;margin-top:137.55pt;margin-left:23.5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2A9D433"/>
                  </w:txbxContent>
                </v:textbox>
              </v:shape>
            </w:pict>
          </mc:Fallback>
        </mc:AlternateContent>
      </w:r>
    </w:p>
    <w:p w14:paraId="24393205"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bookmarkStart w:id="0" w:name="_GoBack"/>
      <w:bookmarkEnd w:id="0"/>
    </w:p>
    <w:p w14:paraId="64B03475"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 w14:paraId="48E1FF34"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137160</wp:posOffset>
                </wp:positionV>
                <wp:extent cx="909955" cy="470535"/>
                <wp:effectExtent l="0" t="0" r="0" b="0"/>
                <wp:wrapNone/>
                <wp:docPr id="19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99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42" type="#_x0000_t202" style="width:71.65pt;height:37.05pt;margin-top:10.8pt;margin-left:18.1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D2F19D1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hint="eastAsia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161925</wp:posOffset>
                </wp:positionV>
                <wp:extent cx="1607820" cy="399415"/>
                <wp:effectExtent l="0" t="0" r="11430" b="635"/>
                <wp:wrapNone/>
                <wp:docPr id="5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7820" cy="399415"/>
                          <a:chOff x="867" y="637"/>
                          <a:chExt cx="2532" cy="629"/>
                        </a:xfrm>
                      </wpg:grpSpPr>
                      <wps:wsp xmlns:wps="http://schemas.microsoft.com/office/word/2010/wordprocessingShape">
                        <wps:cNvPr id="1" name="矩形 139"/>
                        <wps:cNvSpPr/>
                        <wps:spPr>
                          <a:xfrm>
                            <a:off x="1394" y="726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" name="组合 321"/>
                        <wpg:cNvGrpSpPr/>
                        <wpg:grpSpPr>
                          <a:xfrm>
                            <a:off x="867" y="637"/>
                            <a:ext cx="629" cy="629"/>
                            <a:chOff x="0" y="0"/>
                            <a:chExt cx="304800" cy="304800"/>
                          </a:xfrm>
                        </wpg:grpSpPr>
                        <wps:wsp xmlns:wps="http://schemas.microsoft.com/office/word/2010/wordprocessingShape">
                          <wps:cNvPr id="2" name="椭圆 9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3" name="图片 1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66675"/>
                              <a:ext cx="185420" cy="164465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8" o:spid="_x0000_s1043" style="width:126.6pt;height:31.45pt;margin-top:12.75pt;margin-left:-14.45pt;mso-height-relative:page;mso-width-relative:page;position:absolute;z-index:251661312" coordorigin="867,637" coordsize="2532,629">
                <o:lock v:ext="edit" aspectratio="f"/>
                <v:rect id="矩形 139" o:spid="_x0000_s1044" style="width:2005;height:476;left:1394;position:absolute;top:726" coordsize="21600,21600" filled="t" fillcolor="#f2dbdb" stroked="f">
                  <o:lock v:ext="edit" aspectratio="f"/>
                </v:rect>
                <v:group id="组合 321" o:spid="_x0000_s1045" style="width:629;height:629;left:867;position:absolute;top:637" coordsize="304800,304800">
                  <o:lock v:ext="edit" aspectratio="f"/>
                  <v:oval id="椭圆 9" o:spid="_x0000_s1046" style="width:304800;height:304800;position:absolute;v-text-anchor:middle" coordsize="21600,21600" filled="t" fillcolor="#f2dbdb" stroked="f" strokeweight="1pt"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" o:spid="_x0000_s1047" type="#_x0000_t75" style="width:185420;height:164465;left:76200;position:absolute;top:66675" coordsize="21600,21600" o:preferrelative="t" filled="t" fillcolor="#f2dbdb" stroked="f"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w:t xml:space="preserve"> </w:t>
      </w:r>
    </w:p>
    <w:p w14:paraId="3F1DDACF"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rFonts w:hint="eastAsia"/>
          <w:sz w:val="28"/>
          <w:szCs w:val="28"/>
        </w:rPr>
        <w:t xml:space="preserve"> </w:t>
      </w:r>
    </w:p>
    <w:p w14:paraId="19723D78">
      <w:pPr>
        <w:adjustRightInd w:val="0"/>
        <w:snapToGrid w:val="0"/>
        <w:ind w:left="2100" w:leftChars="1000"/>
        <w:rPr>
          <w:rFonts w:ascii="微软雅黑" w:hAnsi="微软雅黑"/>
          <w:color w:val="4C4C4C"/>
          <w:szCs w:val="21"/>
        </w:rPr>
      </w:pPr>
      <w:r>
        <w:rPr>
          <w:rFonts w:ascii="微软雅黑" w:hAnsi="微软雅黑" w:hint="eastAsia"/>
          <w:color w:val="4C4C4C"/>
          <w:szCs w:val="21"/>
        </w:rPr>
        <w:t xml:space="preserve"> </w:t>
      </w:r>
    </w:p>
    <w:p w14:paraId="3850C0B5"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hint="eastAsia"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11430</wp:posOffset>
                </wp:positionV>
                <wp:extent cx="4620260" cy="976630"/>
                <wp:effectExtent l="0" t="0" r="0" b="0"/>
                <wp:wrapNone/>
                <wp:docPr id="1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026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、导尿技术、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胃肠减压技术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、灌肠技术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静脉采血技术、静脉注射法、肌内注射技术、皮内注射技术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经鼻／口腔吸痰法、经气管插管／气管切开吸痰法、心电监测技术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48" type="#_x0000_t202" style="width:363.8pt;height:76.9pt;margin-top:0.9pt;margin-left:171.3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984AB41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口腔护理技术、鼻饲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、导尿技术、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胃肠减压技术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、灌肠技术</w:t>
                      </w:r>
                    </w:p>
                    <w:p w14:paraId="0EF59437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静脉采血技术、静脉注射法、肌内注射技术、皮内注射技术</w:t>
                      </w:r>
                    </w:p>
                    <w:p w14:paraId="61E4F349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经鼻／口腔吸痰法、经气管插管／气管切开吸痰法、心电监测技术</w:t>
                      </w:r>
                    </w:p>
                    <w:p w14:paraId="556439BD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ge">
                  <wp:posOffset>3173095</wp:posOffset>
                </wp:positionV>
                <wp:extent cx="1858010" cy="2042160"/>
                <wp:effectExtent l="9525" t="9525" r="18415" b="2476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8010" cy="2042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   名：顾小白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应聘岗位：护士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籍    贯：扬州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    龄：23岁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政治面貌：团员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  地：江苏盐城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10510@qq.com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46.3pt;height:160.8pt;margin-top:249.85pt;margin-left:-21.9pt;mso-height-relative:page;mso-position-vertical-relative:page;mso-width-relative:page;position:absolute;z-index:251669504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636D696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   名：顾小白          </w:t>
                      </w:r>
                    </w:p>
                    <w:p w14:paraId="266DAED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应聘岗位：护士</w:t>
                      </w:r>
                    </w:p>
                    <w:p w14:paraId="0964BE1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籍    贯：扬州   </w:t>
                      </w:r>
                    </w:p>
                    <w:p w14:paraId="78836B1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    龄：23岁   </w:t>
                      </w:r>
                    </w:p>
                    <w:p w14:paraId="40E1B79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政治面貌：团员        </w:t>
                      </w:r>
                    </w:p>
                    <w:p w14:paraId="0747099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  地：江苏盐城        </w:t>
                      </w:r>
                    </w:p>
                    <w:p w14:paraId="353D44D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18600000000</w:t>
                      </w:r>
                    </w:p>
                    <w:p w14:paraId="46D81A6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10510@qq.com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E348AD3"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 w:hint="eastAsia"/>
          <w:color w:val="7D7D7D"/>
          <w:szCs w:val="21"/>
        </w:rPr>
        <w:t xml:space="preserve"> </w:t>
      </w:r>
    </w:p>
    <w:p w14:paraId="1EB4732F"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 w14:paraId="5A8E88F1">
      <w:pPr>
        <w:adjustRightInd w:val="0"/>
        <w:snapToGrid w:val="0"/>
        <w:ind w:left="63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 w14:paraId="6AC9B50B">
      <w:pPr>
        <w:pStyle w:val="Style8"/>
        <w:adjustRightInd w:val="0"/>
        <w:snapToGrid w:val="0"/>
        <w:ind w:firstLine="0" w:firstLineChars="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3634105</wp:posOffset>
                </wp:positionV>
                <wp:extent cx="1058545" cy="470535"/>
                <wp:effectExtent l="0" t="0" r="0" b="0"/>
                <wp:wrapNone/>
                <wp:docPr id="3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50" type="#_x0000_t202" style="width:83.35pt;height:37.05pt;margin-top:286.15pt;margin-left:202.1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6E9B06C2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643255</wp:posOffset>
                </wp:positionV>
                <wp:extent cx="4473575" cy="283337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3575" cy="283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56" w:afterLines="50"/>
                              <w:rPr>
                                <w:rFonts w:ascii="微软雅黑" w:hAnsi="微软雅黑" w:cs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6      苏州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实习护士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领导布置的其他工作任务。</w:t>
                            </w:r>
                          </w:p>
                          <w:p>
                            <w:pPr>
                              <w:pStyle w:val="Style8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352.25pt;height:223.1pt;margin-top:50.65pt;margin-left:173.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BCA8065">
                      <w:pPr>
                        <w:adjustRightInd w:val="0"/>
                        <w:snapToGrid w:val="0"/>
                        <w:spacing w:after="156" w:afterLines="50"/>
                        <w:rPr>
                          <w:rFonts w:ascii="微软雅黑" w:hAnsi="微软雅黑" w:cs="微软雅黑"/>
                          <w:b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6      苏州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医科大学第一附属医院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实习护士</w:t>
                      </w:r>
                    </w:p>
                    <w:p w14:paraId="3C4832C4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全方面了解护士工作的各项内容；</w:t>
                      </w:r>
                    </w:p>
                    <w:p w14:paraId="40D359B6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B4CFE73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14079DA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C604A22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249EAF4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药品和器材请领保管等工作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D1BA688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领导布置的其他工作任务。</w:t>
                      </w:r>
                    </w:p>
                    <w:p w14:paraId="06E25564">
                      <w:pPr>
                        <w:pStyle w:val="Style8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3656330</wp:posOffset>
                </wp:positionV>
                <wp:extent cx="1387475" cy="429260"/>
                <wp:effectExtent l="0" t="0" r="3175" b="8890"/>
                <wp:wrapNone/>
                <wp:docPr id="3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7475" cy="429260"/>
                          <a:chOff x="4051" y="7059"/>
                          <a:chExt cx="2185" cy="676"/>
                        </a:xfrm>
                      </wpg:grpSpPr>
                      <wps:wsp xmlns:wps="http://schemas.microsoft.com/office/word/2010/wordprocessingShape">
                        <wps:cNvPr id="34" name="矩形 123"/>
                        <wps:cNvSpPr/>
                        <wps:spPr>
                          <a:xfrm>
                            <a:off x="4617" y="7191"/>
                            <a:ext cx="1619" cy="45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35" name="Freeform 17"/>
                        <wps:cNvSpPr>
                          <a:spLocks noChangeAspect="1" noEditPoints="1"/>
                        </wps:cNvSpPr>
                        <wps:spPr>
                          <a:xfrm>
                            <a:off x="4051" y="7059"/>
                            <a:ext cx="676" cy="6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44000"/>
                              </a:cxn>
                              <a:cxn ang="0">
                                <a:pos x="144495" y="0"/>
                              </a:cxn>
                              <a:cxn ang="0">
                                <a:pos x="288000" y="144000"/>
                              </a:cxn>
                              <a:cxn ang="0">
                                <a:pos x="14449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18722" y="133151"/>
                              </a:cxn>
                              <a:cxn ang="0">
                                <a:pos x="218722" y="210082"/>
                              </a:cxn>
                              <a:cxn ang="0">
                                <a:pos x="192990" y="236712"/>
                              </a:cxn>
                              <a:cxn ang="0">
                                <a:pos x="84124" y="236712"/>
                              </a:cxn>
                              <a:cxn ang="0">
                                <a:pos x="55423" y="210082"/>
                              </a:cxn>
                              <a:cxn ang="0">
                                <a:pos x="55423" y="96658"/>
                              </a:cxn>
                              <a:cxn ang="0">
                                <a:pos x="84124" y="69041"/>
                              </a:cxn>
                              <a:cxn ang="0">
                                <a:pos x="145485" y="69041"/>
                              </a:cxn>
                              <a:cxn ang="0">
                                <a:pos x="152412" y="74959"/>
                              </a:cxn>
                              <a:cxn ang="0">
                                <a:pos x="145485" y="80877"/>
                              </a:cxn>
                              <a:cxn ang="0">
                                <a:pos x="84124" y="80877"/>
                              </a:cxn>
                              <a:cxn ang="0">
                                <a:pos x="66309" y="96658"/>
                              </a:cxn>
                              <a:cxn ang="0">
                                <a:pos x="66309" y="210082"/>
                              </a:cxn>
                              <a:cxn ang="0">
                                <a:pos x="84124" y="224877"/>
                              </a:cxn>
                              <a:cxn ang="0">
                                <a:pos x="192990" y="224877"/>
                              </a:cxn>
                              <a:cxn ang="0">
                                <a:pos x="206845" y="210082"/>
                              </a:cxn>
                              <a:cxn ang="0">
                                <a:pos x="206845" y="133151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25649" y="71014"/>
                              </a:cxn>
                              <a:cxn ang="0">
                                <a:pos x="225649" y="97644"/>
                              </a:cxn>
                              <a:cxn ang="0">
                                <a:pos x="204866" y="114411"/>
                              </a:cxn>
                              <a:cxn ang="0">
                                <a:pos x="131629" y="195288"/>
                              </a:cxn>
                              <a:cxn ang="0">
                                <a:pos x="129649" y="195288"/>
                              </a:cxn>
                              <a:cxn ang="0">
                                <a:pos x="128660" y="194301"/>
                              </a:cxn>
                              <a:cxn ang="0">
                                <a:pos x="92041" y="208110"/>
                              </a:cxn>
                              <a:cxn ang="0">
                                <a:pos x="85113" y="200219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57808"/>
                              </a:cxn>
                              <a:cxn ang="0">
                                <a:pos x="174186" y="82849"/>
                              </a:cxn>
                              <a:cxn ang="0">
                                <a:pos x="191010" y="62137"/>
                              </a:cxn>
                              <a:cxn ang="0">
                                <a:pos x="216742" y="62137"/>
                              </a:cxn>
                              <a:cxn ang="0">
                                <a:pos x="225649" y="71014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16784" y="185425"/>
                              </a:cxn>
                              <a:cxn ang="0">
                                <a:pos x="105897" y="174575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26680" y="178521"/>
                              </a:cxn>
                              <a:cxn ang="0">
                                <a:pos x="195959" y="107507"/>
                              </a:cxn>
                              <a:cxn ang="0">
                                <a:pos x="180124" y="91726"/>
                              </a:cxn>
                              <a:cxn ang="0">
                                <a:pos x="111835" y="162740"/>
                              </a:cxn>
                              <a:cxn ang="0">
                                <a:pos x="126680" y="178521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79890"/>
                              </a:cxn>
                              <a:cxn ang="0">
                                <a:pos x="207835" y="71014"/>
                              </a:cxn>
                              <a:cxn ang="0">
                                <a:pos x="203876" y="69041"/>
                              </a:cxn>
                              <a:cxn ang="0">
                                <a:pos x="199918" y="71014"/>
                              </a:cxn>
                              <a:cxn ang="0">
                                <a:pos x="187052" y="82849"/>
                              </a:cxn>
                              <a:cxn ang="0">
                                <a:pos x="204866" y="100603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</a:cxnLst>
                            <a:rect l="0" t="0" r="0" b="0"/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52" style="width:109.25pt;height:33.8pt;margin-top:287.9pt;margin-left:170.45pt;mso-height-relative:page;mso-width-relative:page;position:absolute;z-index:251698176" coordorigin="4051,7059" coordsize="2185,676">
                <o:lock v:ext="edit" aspectratio="f"/>
                <v:rect id="矩形 123" o:spid="_x0000_s1053" style="width:1619;height:455;left:4617;position:absolute;top:7191" coordsize="21600,21600" filled="t" fillcolor="#404040" stroked="f">
                  <o:lock v:ext="edit" aspectratio="f"/>
                </v:rect>
                <v:shape id="Freeform 17" o:spid="_x0000_s1054" style="width:676;height:676;left:4051;position:absolute;top:7059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4e4c4d" stroked="f">
                  <v:stroke joinstyle="miter"/>
                  <v:path o:connecttype="custom" o:connectlocs="0,144000;144495,0;288000,144000;144495,288000;0,144000;212784,126247;218722,133151;218722,210082;192990,236712;84124,236712;55423,210082;55423,96658;84124,69041;145485,69041;152412,74959;145485,80877;84124,80877;66309,96658;66309,210082;84124,224877;192990,224877;206845,210082;206845,133151;212784,126247;225649,71014;225649,97644;204866,114411;131629,195288;129649,195288;128660,194301;92041,208110;85113,200219;96000,160767;96000,160767;96000,157808;174186,82849;191010,62137;216742,62137;225649,71014;100948,191342;116784,185425;105897,174575;100948,191342;126680,178521;195959,107507;180124,91726;111835,162740;126680,178521;216742,88767;216742,79890;207835,71014;203876,69041;199918,71014;187052,82849;204866,100603;216742,88767;216742,88767;216742,88767" o:connectangles="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4337050</wp:posOffset>
                </wp:positionV>
                <wp:extent cx="4384040" cy="1385570"/>
                <wp:effectExtent l="0" t="0" r="0" b="0"/>
                <wp:wrapNone/>
                <wp:docPr id="1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40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5" type="#_x0000_t202" style="width:345.2pt;height:109.1pt;margin-top:341.5pt;margin-left:175.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37032690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 w14:paraId="5DF84EFC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 w14:paraId="219769E9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4071620</wp:posOffset>
                </wp:positionV>
                <wp:extent cx="942340" cy="470535"/>
                <wp:effectExtent l="0" t="0" r="0" b="0"/>
                <wp:wrapNone/>
                <wp:docPr id="45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9" o:spid="_x0000_s1056" type="#_x0000_t202" style="width:74.2pt;height:37.05pt;margin-top:320.6pt;margin-left:19.5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3816937A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4787265</wp:posOffset>
                </wp:positionV>
                <wp:extent cx="1914525" cy="659130"/>
                <wp:effectExtent l="9525" t="9525" r="19050" b="17145"/>
                <wp:wrapNone/>
                <wp:docPr id="44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659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Style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游泳、羽毛球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摄影、户外运动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57" type="#_x0000_t202" style="width:150.75pt;height:51.9pt;margin-top:376.95pt;margin-left:-19.55pt;mso-height-relative:page;mso-width-relative:page;position:absolute;z-index:251706368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37568A80">
                      <w:pPr>
                        <w:pStyle w:val="Style8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游泳、羽毛球</w:t>
                      </w:r>
                    </w:p>
                    <w:p w14:paraId="2AF6EDD5">
                      <w:pPr>
                        <w:pStyle w:val="Style8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摄影、户外运动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4123055</wp:posOffset>
                </wp:positionV>
                <wp:extent cx="1573530" cy="374650"/>
                <wp:effectExtent l="0" t="0" r="7620" b="6350"/>
                <wp:wrapNone/>
                <wp:docPr id="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 xmlns:wps="http://schemas.microsoft.com/office/word/2010/wordprocessingShape">
                        <wps:cNvPr id="39" name="矩形 144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2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 xmlns:wps="http://schemas.microsoft.com/office/word/2010/wordprocessingShape">
                          <wps:cNvPr id="40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41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3" o:spid="_x0000_s1058" style="width:123.9pt;height:29.5pt;margin-top:324.65pt;margin-left:-19.15pt;mso-height-relative:page;mso-width-relative:page;position:absolute;z-index:251704320" coordorigin="4290,5190" coordsize="2478,590">
                <o:lock v:ext="edit" aspectratio="f"/>
                <v:rect id="矩形 144" o:spid="_x0000_s1059" style="width:2005;height:476;left:4763;position:absolute;top:5255" coordsize="21600,21600" filled="t" fillcolor="#f2dbdb" stroked="f">
                  <o:lock v:ext="edit" aspectratio="f"/>
                </v:rect>
                <v:group id="组合 306" o:spid="_x0000_s1060" style="width:590;height:590;left:4290;position:absolute;top:5190" coordsize="304800,304800">
                  <o:lock v:ext="edit" aspectratio="f"/>
                  <v:oval id="椭圆 13" o:spid="_x0000_s1061" style="width:304800;height:304800;position:absolute;v-text-anchor:middle" coordsize="21600,21600" filled="t" fillcolor="#f2dbdb" stroked="f" strokeweight="1pt">
                    <o:lock v:ext="edit" aspectratio="f"/>
                  </v:oval>
                  <v:shape id="图片 305" o:spid="_x0000_s1062" type="#_x0000_t75" style="width:185420;height:185420;left:66675;position:absolute;top:76200" coordsize="21600,21600" o:preferrelative="t" filled="t" fillcolor="#f2dbdb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2072005</wp:posOffset>
                </wp:positionV>
                <wp:extent cx="1914525" cy="1755140"/>
                <wp:effectExtent l="9525" t="9525" r="19050" b="26035"/>
                <wp:wrapNone/>
                <wp:docPr id="18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1755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DBD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获2013-2014学年度“优秀学生标兵”称号</w:t>
                            </w:r>
                          </w:p>
                          <w:p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63" type="#_x0000_t202" style="width:150.75pt;height:138.2pt;margin-top:163.15pt;margin-left:-21.45pt;mso-height-relative:page;mso-width-relative:page;position:absolute;z-index:251679744" coordsize="21600,21600" filled="f" stroked="t" strokecolor="#f2dbdb" strokeweight="1.5pt">
                <v:stroke joinstyle="miter"/>
                <o:lock v:ext="edit" aspectratio="f"/>
                <v:textbox>
                  <w:txbxContent>
                    <w:p w14:paraId="2CB305E2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 w14:paraId="5F4D56DE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1DE608A1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获2013-2014学年度“优秀学生标兵”称号</w:t>
                      </w:r>
                    </w:p>
                    <w:p w14:paraId="2A874E99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1397635</wp:posOffset>
                </wp:positionV>
                <wp:extent cx="1573530" cy="374650"/>
                <wp:effectExtent l="0" t="0" r="7620" b="6350"/>
                <wp:wrapNone/>
                <wp:docPr id="1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 xmlns:wps="http://schemas.microsoft.com/office/word/2010/wordprocessingShape">
                        <wps:cNvPr id="6" name="矩形 85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9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 xmlns:wps="http://schemas.microsoft.com/office/word/2010/wordprocessingShape">
                          <wps:cNvPr id="7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8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8" o:spid="_x0000_s1064" style="width:123.9pt;height:29.5pt;margin-top:110.05pt;margin-left:-15.95pt;mso-height-relative:page;mso-width-relative:page;position:absolute;z-index:251663360" coordorigin="4290,5190" coordsize="2478,590">
                <o:lock v:ext="edit" aspectratio="f"/>
                <v:rect id="矩形 85" o:spid="_x0000_s1065" style="width:2005;height:476;left:4763;position:absolute;top:5255" coordsize="21600,21600" filled="t" fillcolor="#f2dbdb" stroked="f">
                  <o:lock v:ext="edit" aspectratio="f"/>
                </v:rect>
                <v:group id="组合 306" o:spid="_x0000_s1066" style="width:590;height:590;left:4290;position:absolute;top:5190" coordsize="304800,304800">
                  <o:lock v:ext="edit" aspectratio="f"/>
                  <v:oval id="椭圆 13" o:spid="_x0000_s1067" style="width:304800;height:304800;position:absolute;v-text-anchor:middle" coordsize="21600,21600" filled="t" fillcolor="#f2dbdb" stroked="f" strokeweight="1pt">
                    <o:lock v:ext="edit" aspectratio="f"/>
                  </v:oval>
                  <v:shape id="图片 305" o:spid="_x0000_s1068" type="#_x0000_t75" style="width:185420;height:185420;left:66675;position:absolute;top:76200" coordsize="21600,21600" o:preferrelative="t" filled="t" fillcolor="#f2dbdb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1355725</wp:posOffset>
                </wp:positionV>
                <wp:extent cx="942340" cy="470535"/>
                <wp:effectExtent l="0" t="0" r="0" b="0"/>
                <wp:wrapNone/>
                <wp:docPr id="20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69" type="#_x0000_t202" style="width:74.2pt;height:37.05pt;margin-top:106.75pt;margin-left:17.8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CA6AB67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4A3F3"/>
    <w:multiLevelType w:val="singleLevel"/>
    <w:tmpl w:val="5964A3F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64A44A"/>
    <w:multiLevelType w:val="singleLevel"/>
    <w:tmpl w:val="5964A44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64A479"/>
    <w:multiLevelType w:val="singleLevel"/>
    <w:tmpl w:val="5964A47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964A514"/>
    <w:multiLevelType w:val="singleLevel"/>
    <w:tmpl w:val="5964A5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AEFEF"/>
      </w:rPr>
    </w:lvl>
  </w:abstractNum>
  <w:abstractNum w:abstractNumId="4">
    <w:nsid w:val="5964A551"/>
    <w:multiLevelType w:val="singleLevel"/>
    <w:tmpl w:val="5964A55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AEFEF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E2CA6"/>
    <w:rsid w:val="00003570"/>
    <w:rsid w:val="0001391A"/>
    <w:rsid w:val="00062BE7"/>
    <w:rsid w:val="00094321"/>
    <w:rsid w:val="000960C4"/>
    <w:rsid w:val="000A75E5"/>
    <w:rsid w:val="000E29EF"/>
    <w:rsid w:val="001230A1"/>
    <w:rsid w:val="001267C2"/>
    <w:rsid w:val="00147BFA"/>
    <w:rsid w:val="001663D6"/>
    <w:rsid w:val="00202A8B"/>
    <w:rsid w:val="00284C1F"/>
    <w:rsid w:val="002F79DD"/>
    <w:rsid w:val="003122E1"/>
    <w:rsid w:val="00336FFD"/>
    <w:rsid w:val="00341AC6"/>
    <w:rsid w:val="00352236"/>
    <w:rsid w:val="003765EE"/>
    <w:rsid w:val="0038764A"/>
    <w:rsid w:val="003A54F2"/>
    <w:rsid w:val="003E3BE6"/>
    <w:rsid w:val="00415CE8"/>
    <w:rsid w:val="004233A3"/>
    <w:rsid w:val="00437C17"/>
    <w:rsid w:val="0044784F"/>
    <w:rsid w:val="004729A0"/>
    <w:rsid w:val="004D4040"/>
    <w:rsid w:val="004F6628"/>
    <w:rsid w:val="00564850"/>
    <w:rsid w:val="005756CC"/>
    <w:rsid w:val="005B56A3"/>
    <w:rsid w:val="005C690D"/>
    <w:rsid w:val="00605894"/>
    <w:rsid w:val="0061210A"/>
    <w:rsid w:val="006C5019"/>
    <w:rsid w:val="006E687C"/>
    <w:rsid w:val="006F0E48"/>
    <w:rsid w:val="00740A5B"/>
    <w:rsid w:val="008376A4"/>
    <w:rsid w:val="00847E4E"/>
    <w:rsid w:val="00854319"/>
    <w:rsid w:val="008A3B4E"/>
    <w:rsid w:val="008E7FAC"/>
    <w:rsid w:val="0091431F"/>
    <w:rsid w:val="00972365"/>
    <w:rsid w:val="00973817"/>
    <w:rsid w:val="00A12F9C"/>
    <w:rsid w:val="00A51312"/>
    <w:rsid w:val="00A5196C"/>
    <w:rsid w:val="00A732E1"/>
    <w:rsid w:val="00AC636B"/>
    <w:rsid w:val="00AD124E"/>
    <w:rsid w:val="00AD4505"/>
    <w:rsid w:val="00BA7166"/>
    <w:rsid w:val="00BB7B77"/>
    <w:rsid w:val="00BC0149"/>
    <w:rsid w:val="00BF6BC5"/>
    <w:rsid w:val="00C3475F"/>
    <w:rsid w:val="00C4583A"/>
    <w:rsid w:val="00C81512"/>
    <w:rsid w:val="00C85F60"/>
    <w:rsid w:val="00CB5671"/>
    <w:rsid w:val="00CE1961"/>
    <w:rsid w:val="00D14141"/>
    <w:rsid w:val="00D377B0"/>
    <w:rsid w:val="00D47D03"/>
    <w:rsid w:val="00D63966"/>
    <w:rsid w:val="00D90C3D"/>
    <w:rsid w:val="00E50826"/>
    <w:rsid w:val="00E56261"/>
    <w:rsid w:val="00E93CB6"/>
    <w:rsid w:val="00E941AF"/>
    <w:rsid w:val="00E96802"/>
    <w:rsid w:val="00EC0E20"/>
    <w:rsid w:val="00F056EF"/>
    <w:rsid w:val="00F12D9B"/>
    <w:rsid w:val="00F17B34"/>
    <w:rsid w:val="00F450E6"/>
    <w:rsid w:val="027F4AC7"/>
    <w:rsid w:val="14371CA6"/>
    <w:rsid w:val="1FAE2CA6"/>
    <w:rsid w:val="2DE71D60"/>
    <w:rsid w:val="36FC4770"/>
    <w:rsid w:val="3A123C87"/>
    <w:rsid w:val="45677D19"/>
    <w:rsid w:val="5B9F19E7"/>
    <w:rsid w:val="681D37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qFormat="1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  <w:style w:type="character" w:customStyle="1" w:styleId="Char1">
    <w:name w:val="页脚 Char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tion-&#31616;&#27905;&#39118;&#27714;&#32844;&#31616;&#21382;33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简历Action-简洁风求职简历33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6C790468AADE42009F1112726086BE80_13</vt:lpwstr>
  </property>
  <property fmtid="{D5CDD505-2E9C-101B-9397-08002B2CF9AE}" pid="3" name="KSOProductBuildVer">
    <vt:lpwstr>2052-12.1.0.17147</vt:lpwstr>
  </property>
</Properties>
</file>