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1.svg" ContentType="image/svg+xml"/>
  <Override PartName="/word/media/image13.svg" ContentType="image/svg+xml"/>
  <Override PartName="/word/media/image15.svg" ContentType="image/svg+xml"/>
  <Override PartName="/word/media/image3.svg" ContentType="image/svg+xml"/>
  <Override PartName="/word/media/image5.svg" ContentType="image/svg+xml"/>
  <Override PartName="/word/media/image7.svg" ContentType="image/svg+xml"/>
  <Override PartName="/word/media/image9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8EBDE74">
      <w:pPr>
        <w:ind w:left="0" w:firstLine="2738" w:leftChars="0" w:firstLineChars="1304"/>
        <w:rPr>
          <w:rFonts w:eastAsiaTheme="minorEastAsia" w:hint="eastAsia"/>
          <w:lang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732155</wp:posOffset>
                </wp:positionH>
                <wp:positionV relativeFrom="paragraph">
                  <wp:posOffset>137795</wp:posOffset>
                </wp:positionV>
                <wp:extent cx="3418840" cy="414655"/>
                <wp:effectExtent l="0" t="0" r="0" b="0"/>
                <wp:wrapNone/>
                <wp:docPr id="1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18840" cy="414655"/>
                        </a:xfrm>
                        <a:prstGeom prst="rect">
                          <a:avLst/>
                        </a:prstGeom>
                        <a:noFill/>
                        <a:ln w="38100">
                          <a:noFill/>
                          <a:prstDash val="sysDot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32"/>
                                <w:szCs w:val="40"/>
                                <w:u w:val="none" w:color="auto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prstMaterial="cle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36"/>
                                <w:szCs w:val="44"/>
                                <w:u w:val="none" w:color="auto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prstMaterial="clear"/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32"/>
                                <w:szCs w:val="40"/>
                                <w:u w:val="none" w:color="auto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prstMaterial="clear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求职意向：人事专员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32"/>
                                <w:szCs w:val="40"/>
                                <w:u w:val="none" w:color="auto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prstMaterial="clear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32"/>
                                <w:szCs w:val="40"/>
                                <w:u w:val="none" w:color="auto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prstMaterial="clear"/>
                              </w:rPr>
                              <w:t xml:space="preserve">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08BB5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0" o:spid="_x0000_s1025" type="#_x0000_t202" style="width:269.2pt;height:32.65pt;margin-top:10.85pt;margin-left:57.65pt;mso-wrap-distance-bottom:0;mso-wrap-distance-left:9pt;mso-wrap-distance-right:9pt;mso-wrap-distance-top:0;position:absolute;v-text-anchor:top;z-index:251678720" filled="f" fillcolor="this" stroked="f" strokeweight="3pt">
                <v:stroke dashstyle="1 1"/>
                <v:textbox>
                  <w:txbxContent>
                    <w:p w14:paraId="60704FF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32"/>
                          <w:szCs w:val="40"/>
                          <w:u w:val="none" w:color="auto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36"/>
                          <w:szCs w:val="44"/>
                          <w:u w:val="none" w:color="auto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32"/>
                          <w:szCs w:val="40"/>
                          <w:u w:val="none" w:color="auto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8"/>
                          <w:szCs w:val="28"/>
                          <w:lang w:val="en-US" w:eastAsia="zh-CN"/>
                        </w:rPr>
                        <w:t>求职意向：人事专员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32"/>
                          <w:szCs w:val="40"/>
                          <w:u w:val="none" w:color="auto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32"/>
                          <w:szCs w:val="40"/>
                          <w:u w:val="none" w:color="auto"/>
                          <w:lang w:val="en-US" w:eastAsia="zh-CN"/>
                        </w:rPr>
                        <w:t xml:space="preserve">      </w:t>
                      </w:r>
                    </w:p>
                    <w:p w14:paraId="635D7BA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08BB5"/>
                          <w:sz w:val="32"/>
                          <w:szCs w:val="40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-36830</wp:posOffset>
                </wp:positionV>
                <wp:extent cx="7635875" cy="656590"/>
                <wp:effectExtent l="0" t="0" r="9525" b="3810"/>
                <wp:wrapNone/>
                <wp:docPr id="64" name="矩形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49555" y="153670"/>
                          <a:ext cx="7635875" cy="656590"/>
                        </a:xfrm>
                        <a:prstGeom prst="rect">
                          <a:avLst/>
                        </a:prstGeom>
                        <a:solidFill>
                          <a:srgbClr val="5E69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601.25pt;height:51.7pt;margin-top:-2.9pt;margin-left:-2.85pt;mso-height-relative:page;mso-width-relative:page;position:absolute;v-text-anchor:middle;z-index:251659264" coordsize="21600,21600" filled="t" fillcolor="#5e697e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74BA63C4">
      <w:pPr>
        <w:tabs>
          <w:tab w:val="left" w:pos="630"/>
        </w:tabs>
        <w:ind w:left="1266" w:right="764" w:hanging="1896" w:leftChars="-300" w:rightChars="364" w:firstLineChars="0"/>
        <w:rPr>
          <w:rFonts w:eastAsiaTheme="minorEastAsia" w:hint="eastAsia"/>
          <w:lang w:eastAsia="zh-CN"/>
        </w:rPr>
      </w:pPr>
    </w:p>
    <w:p w14:paraId="57586DA1">
      <w:pPr>
        <w:tabs>
          <w:tab w:val="left" w:pos="630"/>
        </w:tabs>
        <w:ind w:left="1466" w:right="764" w:hanging="2096" w:leftChars="-300" w:rightChars="364" w:firstLineChars="0"/>
        <w:rPr>
          <w:rFonts w:eastAsiaTheme="minorEastAsia" w:hint="eastAsia"/>
          <w:lang w:eastAsia="zh-CN"/>
        </w:rPr>
      </w:pPr>
    </w:p>
    <w:p w14:paraId="016EC7C8">
      <w:pPr>
        <w:tabs>
          <w:tab w:val="left" w:pos="630"/>
        </w:tabs>
        <w:ind w:left="0" w:right="764" w:hanging="1476" w:leftChars="0" w:rightChars="364" w:firstLineChars="0"/>
        <w:rPr>
          <w:rFonts w:eastAsiaTheme="minorEastAsia" w:hint="eastAsia"/>
          <w:lang w:eastAsia="zh-CN"/>
        </w:rPr>
      </w:pPr>
    </w:p>
    <w:p w14:paraId="54D6AE05">
      <w:pPr>
        <w:tabs>
          <w:tab w:val="left" w:pos="630"/>
        </w:tabs>
        <w:ind w:left="0" w:right="764" w:hanging="1476" w:leftChars="0" w:rightChars="364" w:firstLineChars="0"/>
        <w:rPr>
          <w:rFonts w:eastAsiaTheme="minorEastAsia"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186055</wp:posOffset>
                </wp:positionV>
                <wp:extent cx="1261110" cy="1508760"/>
                <wp:effectExtent l="6350" t="6350" r="15240" b="8890"/>
                <wp:wrapNone/>
                <wp:docPr id="72" name="矩形 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647055" y="804545"/>
                          <a:ext cx="1261110" cy="1508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5E697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99.3pt;height:118.8pt;margin-top:14.65pt;margin-left:441pt;mso-height-relative:page;mso-width-relative:page;position:absolute;v-text-anchor:middle;z-index:251704320" coordsize="21600,21600" filled="f" stroked="t" strokecolor="#5e697e" strokeweight="1pt">
                <v:stroke joinstyle="miter"/>
                <o:lock v:ext="edit" aspectratio="f"/>
              </v:rect>
            </w:pict>
          </mc:Fallback>
        </mc:AlternateContent>
      </w:r>
    </w:p>
    <w:p w14:paraId="0126842C">
      <w:pPr>
        <w:tabs>
          <w:tab w:val="left" w:pos="630"/>
        </w:tabs>
        <w:ind w:left="1066" w:right="985" w:hanging="1696" w:leftChars="-300" w:rightChars="469" w:firstLineChars="0"/>
        <w:rPr>
          <w:rFonts w:eastAsiaTheme="minorEastAsia" w:hint="eastAsia"/>
          <w:lang w:eastAsia="zh-CN"/>
        </w:rPr>
      </w:pP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5698490</wp:posOffset>
            </wp:positionH>
            <wp:positionV relativeFrom="paragraph">
              <wp:posOffset>64135</wp:posOffset>
            </wp:positionV>
            <wp:extent cx="1058545" cy="1353185"/>
            <wp:effectExtent l="0" t="0" r="0" b="0"/>
            <wp:wrapNone/>
            <wp:docPr id="11" name="图片 11" descr="C:\Users\lenovo\Pictures\0-1.png0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lenovo\Pictures\0-1.png0-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1940" t="970" r="2966" b="1337"/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1353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542290</wp:posOffset>
            </wp:positionH>
            <wp:positionV relativeFrom="paragraph">
              <wp:posOffset>86995</wp:posOffset>
            </wp:positionV>
            <wp:extent cx="323850" cy="323850"/>
            <wp:effectExtent l="0" t="0" r="0" b="0"/>
            <wp:wrapNone/>
            <wp:docPr id="52" name="图片 52" descr="4589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 descr="458914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486410" y="118872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327025</wp:posOffset>
                </wp:positionH>
                <wp:positionV relativeFrom="paragraph">
                  <wp:posOffset>99695</wp:posOffset>
                </wp:positionV>
                <wp:extent cx="4661535" cy="311150"/>
                <wp:effectExtent l="0" t="0" r="12065" b="635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61535" cy="311150"/>
                          <a:chOff x="5787" y="2000"/>
                          <a:chExt cx="7341" cy="490"/>
                        </a:xfrm>
                      </wpg:grpSpPr>
                      <wps:wsp xmlns:wps="http://schemas.microsoft.com/office/word/2010/wordprocessingShape">
                        <wps:cNvPr id="42" name="矩形 42"/>
                        <wps:cNvSpPr/>
                        <wps:spPr>
                          <a:xfrm>
                            <a:off x="6106" y="2014"/>
                            <a:ext cx="7022" cy="464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5" name="流程图: 延期 15"/>
                        <wps:cNvSpPr/>
                        <wps:spPr>
                          <a:xfrm rot="10800000">
                            <a:off x="5787" y="2000"/>
                            <a:ext cx="314" cy="490"/>
                          </a:xfrm>
                          <a:prstGeom prst="flowChartDelay">
                            <a:avLst/>
                          </a:prstGeom>
                          <a:gradFill rotWithShape="1">
                            <a:gsLst>
                              <a:gs pos="50000">
                                <a:srgbClr val="9098AC"/>
                              </a:gs>
                              <a:gs pos="0">
                                <a:srgbClr val="B5BAC8"/>
                              </a:gs>
                              <a:gs pos="100000">
                                <a:srgbClr val="6A7590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367.05pt;height:24.5pt;margin-top:7.85pt;margin-left:25.75pt;mso-height-relative:page;mso-width-relative:page;position:absolute;z-index:-251625472" coordorigin="5787,2000" coordsize="7341,490">
                <o:lock v:ext="edit" aspectratio="f"/>
                <v:rect id="_x0000_s1026" o:spid="_x0000_s1029" style="width:7022;height:464;left:6106;position:absolute;top:2014;v-text-anchor:middle" coordsize="21600,21600" filled="t" fillcolor="#ededed" stroked="f" strokeweight="1pt">
                  <v:stroke joinstyle="miter"/>
                  <o:lock v:ext="edit" aspectratio="f"/>
                </v:rect>
                <v:shapetype id="_x0000_t135" coordsize="21600,21600" o:spt="135" path="m10800,qx21600,10800,10800,21600l,21600,,xe">
                  <v:stroke joinstyle="miter"/>
                  <v:path gradientshapeok="t" o:connecttype="rect" textboxrect="0,3163,18437,18437"/>
                </v:shapetype>
                <v:shape id="_x0000_s1026" o:spid="_x0000_s1030" type="#_x0000_t135" style="width:314;height:490;left:5787;position:absolute;rotation:180;top:2000;v-text-anchor:middle" coordsize="21600,21600" filled="t" fillcolor="#b5bac8" stroked="f" strokeweight="1pt">
                  <v:fill color2="#6a7590" rotate="t" angle="90" colors="0 #b5bac8;0.5 #9098ac;1 #6a7590" focus="100%" type="gradient"/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48260</wp:posOffset>
                </wp:positionV>
                <wp:extent cx="1052195" cy="414655"/>
                <wp:effectExtent l="0" t="0" r="0" b="0"/>
                <wp:wrapNone/>
                <wp:docPr id="8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52195" cy="414655"/>
                        </a:xfrm>
                        <a:prstGeom prst="rect">
                          <a:avLst/>
                        </a:prstGeom>
                        <a:noFill/>
                        <a:ln w="38100">
                          <a:noFill/>
                          <a:prstDash val="sysDot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32"/>
                                <w:szCs w:val="40"/>
                                <w:u w:val="none" w:color="auto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prstMaterial="cle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32"/>
                                <w:szCs w:val="40"/>
                                <w:u w:val="none" w:color="auto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prstMaterial="clear"/>
                              </w:rPr>
                              <w:t xml:space="preserve">基本信息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08BB5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0" o:spid="_x0000_s1031" type="#_x0000_t202" style="width:82.85pt;height:32.65pt;margin-top:3.8pt;margin-left:63pt;mso-height-relative:page;mso-width-relative:page;position:absolute;z-index:251685888" coordsize="21600,21600" filled="f" stroked="f" strokeweight="3pt">
                <v:stroke dashstyle="1 1"/>
                <o:lock v:ext="edit" aspectratio="f"/>
                <v:textbox>
                  <w:txbxContent>
                    <w:p w14:paraId="4E433B6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32"/>
                          <w:szCs w:val="40"/>
                          <w:u w:val="none" w:color="auto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prstMaterial="cle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32"/>
                          <w:szCs w:val="40"/>
                          <w:u w:val="none" w:color="auto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prstMaterial="clear"/>
                        </w:rPr>
                        <w:t xml:space="preserve">基本信息       </w:t>
                      </w:r>
                    </w:p>
                    <w:p w14:paraId="6816DCE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08BB5"/>
                          <w:sz w:val="32"/>
                          <w:szCs w:val="40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52D32F">
      <w:pPr>
        <w:tabs>
          <w:tab w:val="left" w:pos="8009"/>
        </w:tabs>
        <w:bidi w:val="0"/>
        <w:jc w:val="left"/>
        <w:rPr>
          <w:rFonts w:cstheme="minorBidi" w:hint="eastAsia"/>
          <w:kern w:val="2"/>
          <w:sz w:val="21"/>
          <w:szCs w:val="24"/>
          <w:lang w:val="en-US" w:eastAsia="zh-CN" w:bidi="ar-SA"/>
        </w:rPr>
      </w:pPr>
      <w:r>
        <w:rPr>
          <w:sz w:val="21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650240</wp:posOffset>
            </wp:positionH>
            <wp:positionV relativeFrom="paragraph">
              <wp:posOffset>7004685</wp:posOffset>
            </wp:positionV>
            <wp:extent cx="177165" cy="166370"/>
            <wp:effectExtent l="0" t="0" r="635" b="11430"/>
            <wp:wrapNone/>
            <wp:docPr id="62" name="图片 62" descr="3634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 descr="363409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610870" y="8202930"/>
                      <a:ext cx="177165" cy="166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811530</wp:posOffset>
                </wp:positionH>
                <wp:positionV relativeFrom="paragraph">
                  <wp:posOffset>7304405</wp:posOffset>
                </wp:positionV>
                <wp:extent cx="6012815" cy="1382395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35660" y="8763000"/>
                          <a:ext cx="6012815" cy="1382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1、人力资源专业，熟悉国家法律法规，有一定的劳动法律法规知识；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2、能熟练运用Word、Excel等办公软件，能接受行政工作事务的多样性；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3、性格开朗，为人细心，有较强的口头表达能力及文字组织能力；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4、良好的沟通能力、细致耐心、思维清晰、责任感强。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473.45pt;height:108.85pt;margin-top:575.15pt;margin-left:63.9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28F3FBA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D0D0D" w:themeColor="text1" w:themeTint="F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D0D0D" w:themeColor="text1" w:themeTint="F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1、人力资源专业，熟悉国家法律法规，有一定的劳动法律法规知识；</w:t>
                      </w:r>
                    </w:p>
                    <w:p w14:paraId="0BC33D7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D0D0D" w:themeColor="text1" w:themeTint="F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D0D0D" w:themeColor="text1" w:themeTint="F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2、能熟练运用Word、Excel等办公软件，能接受行政工作事务的多样性；</w:t>
                      </w:r>
                    </w:p>
                    <w:p w14:paraId="18F3111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D0D0D" w:themeColor="text1" w:themeTint="F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D0D0D" w:themeColor="text1" w:themeTint="F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3、性格开朗，为人细心，有较强的口头表达能力及文字组织能力；</w:t>
                      </w:r>
                    </w:p>
                    <w:p w14:paraId="60E7730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D0D0D" w:themeColor="text1" w:themeTint="F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D0D0D" w:themeColor="text1" w:themeTint="F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4、良好的沟通能力、细致耐心、思维清晰、责任感强。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800735</wp:posOffset>
                </wp:positionH>
                <wp:positionV relativeFrom="paragraph">
                  <wp:posOffset>6869430</wp:posOffset>
                </wp:positionV>
                <wp:extent cx="1158240" cy="406400"/>
                <wp:effectExtent l="0" t="0" r="0" b="0"/>
                <wp:wrapNone/>
                <wp:docPr id="3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58240" cy="406400"/>
                        </a:xfrm>
                        <a:prstGeom prst="rect">
                          <a:avLst/>
                        </a:prstGeom>
                        <a:noFill/>
                        <a:ln w="38100">
                          <a:noFill/>
                          <a:prstDash val="sysDot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32"/>
                                <w:szCs w:val="40"/>
                                <w:u w:val="none" w:color="auto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prstMaterial="cle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32"/>
                                <w:szCs w:val="40"/>
                                <w:u w:val="none" w:color="auto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prstMaterial="clear"/>
                              </w:rPr>
                              <w:t xml:space="preserve">自我评价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08BB5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0" o:spid="_x0000_s1033" type="#_x0000_t202" style="width:91.2pt;height:32pt;margin-top:540.9pt;margin-left:63.05pt;mso-height-relative:page;mso-width-relative:page;position:absolute;z-index:251683840" coordsize="21600,21600" filled="f" stroked="f" strokeweight="3pt">
                <v:stroke dashstyle="1 1"/>
                <o:lock v:ext="edit" aspectratio="f"/>
                <v:textbox>
                  <w:txbxContent>
                    <w:p w14:paraId="592512D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32"/>
                          <w:szCs w:val="40"/>
                          <w:u w:val="none" w:color="auto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prstMaterial="cle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32"/>
                          <w:szCs w:val="40"/>
                          <w:u w:val="none" w:color="auto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prstMaterial="clear"/>
                        </w:rPr>
                        <w:t xml:space="preserve">自我评价       </w:t>
                      </w:r>
                    </w:p>
                    <w:p w14:paraId="4E4F343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08BB5"/>
                          <w:sz w:val="32"/>
                          <w:szCs w:val="40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6930390</wp:posOffset>
                </wp:positionV>
                <wp:extent cx="6885940" cy="311150"/>
                <wp:effectExtent l="0" t="0" r="10160" b="6350"/>
                <wp:wrapNone/>
                <wp:docPr id="68" name="组合 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85940" cy="311150"/>
                          <a:chOff x="5787" y="2000"/>
                          <a:chExt cx="10844" cy="490"/>
                        </a:xfrm>
                      </wpg:grpSpPr>
                      <wps:wsp xmlns:wps="http://schemas.microsoft.com/office/word/2010/wordprocessingShape">
                        <wps:cNvPr id="69" name="矩形 42"/>
                        <wps:cNvSpPr/>
                        <wps:spPr>
                          <a:xfrm>
                            <a:off x="6106" y="2014"/>
                            <a:ext cx="10525" cy="464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0" name="流程图: 延期 15"/>
                        <wps:cNvSpPr/>
                        <wps:spPr>
                          <a:xfrm rot="10800000">
                            <a:off x="5787" y="2000"/>
                            <a:ext cx="326" cy="490"/>
                          </a:xfrm>
                          <a:prstGeom prst="flowChartDelay">
                            <a:avLst/>
                          </a:prstGeom>
                          <a:gradFill rotWithShape="1">
                            <a:gsLst>
                              <a:gs pos="50000">
                                <a:srgbClr val="9098AC"/>
                              </a:gs>
                              <a:gs pos="0">
                                <a:srgbClr val="B5BAC8"/>
                              </a:gs>
                              <a:gs pos="100000">
                                <a:srgbClr val="6A7590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542.2pt;height:24.5pt;margin-top:545.7pt;margin-left:26pt;mso-height-relative:page;mso-width-relative:page;position:absolute;z-index:-251623424" coordorigin="5787,2000" coordsize="10844,490">
                <o:lock v:ext="edit" aspectratio="f"/>
                <v:rect id="矩形 42" o:spid="_x0000_s1035" style="width:10525;height:464;left:6106;position:absolute;top:2014;v-text-anchor:middle" coordsize="21600,21600" filled="t" fillcolor="#ededed" stroked="f" strokeweight="1pt">
                  <v:stroke joinstyle="miter"/>
                  <o:lock v:ext="edit" aspectratio="f"/>
                </v:rect>
                <v:shape id="流程图: 延期 15" o:spid="_x0000_s1036" type="#_x0000_t135" style="width:326;height:490;left:5787;position:absolute;rotation:180;top:2000;v-text-anchor:middle" coordsize="21600,21600" filled="t" fillcolor="#b5bac8" stroked="f" strokeweight="1pt">
                  <v:fill color2="#6a7590" rotate="t" angle="90" colors="0 #b5bac8;0.5 #9098ac;1 #6a7590" focus="100%" type="gradient"/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620395</wp:posOffset>
            </wp:positionH>
            <wp:positionV relativeFrom="paragraph">
              <wp:posOffset>2697480</wp:posOffset>
            </wp:positionV>
            <wp:extent cx="213995" cy="193675"/>
            <wp:effectExtent l="0" t="0" r="1905" b="9525"/>
            <wp:wrapNone/>
            <wp:docPr id="67" name="图片 67" descr="3645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 descr="364520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95" cy="193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810895</wp:posOffset>
                </wp:positionH>
                <wp:positionV relativeFrom="paragraph">
                  <wp:posOffset>2983865</wp:posOffset>
                </wp:positionV>
                <wp:extent cx="6071235" cy="371602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22325" y="3931920"/>
                          <a:ext cx="6071235" cy="3716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4546A" w:themeColor="text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 xml:space="preserve">2011.02 - 2016.05              广州市平安担保有限公司              人事专员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  <w:u w:val="dash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工作职责：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1、办理机构员工入职、调动、离职的合同签订及PS信息维护；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2、处理机构员工考勤、调户、外事等日常员工关系模块事务；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3、进行机构员工劳动争议的处理及员工关怀活动筹办；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4、负责人力数据的统计、上报工作及领导交办的其他事务等。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4546A" w:themeColor="text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4546A" w:themeColor="text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2016.06 - 2020.06              广州市网络信息有限公司              人事专员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工作职责：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拓展、管理和维护合适的招聘渠道，发布招聘信息；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独立完成简历筛选、合适简历邀约、初试、复试推荐、结果反馈、offer发放环节；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3、负责公司招聘工作的正常进行和招聘目标的达成；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4、整理并统计日常招聘数据，及时更新招聘报表，对招聘渠道、招聘岗位进行分析、评估招聘效果，维护和更新人才信息库。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478.05pt;height:292.6pt;margin-top:234.95pt;margin-left:63.85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211CA68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4546A" w:themeColor="text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 xml:space="preserve">2011.02 - 2016.05              广州市平安担保有限公司              人事专员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                   </w:t>
                      </w:r>
                    </w:p>
                    <w:p w14:paraId="27ED241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auto"/>
                          <w:sz w:val="22"/>
                          <w:szCs w:val="22"/>
                          <w:u w:val="dash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工作职责： </w:t>
                      </w:r>
                    </w:p>
                    <w:p w14:paraId="7F059C6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2"/>
                          <w:szCs w:val="22"/>
                          <w:lang w:val="en-US" w:eastAsia="zh-CN"/>
                        </w:rPr>
                        <w:t>1、办理机构员工入职、调动、离职的合同签订及PS信息维护；</w:t>
                      </w:r>
                    </w:p>
                    <w:p w14:paraId="079E005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2"/>
                          <w:szCs w:val="22"/>
                          <w:lang w:val="en-US" w:eastAsia="zh-CN"/>
                        </w:rPr>
                        <w:t>2、处理机构员工考勤、调户、外事等日常员工关系模块事务；</w:t>
                      </w:r>
                    </w:p>
                    <w:p w14:paraId="2E4F4A5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2"/>
                          <w:szCs w:val="22"/>
                          <w:lang w:val="en-US" w:eastAsia="zh-CN"/>
                        </w:rPr>
                        <w:t>3、进行机构员工劳动争议的处理及员工关怀活动筹办；</w:t>
                      </w:r>
                    </w:p>
                    <w:p w14:paraId="09AD902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2"/>
                          <w:szCs w:val="22"/>
                          <w:lang w:val="en-US" w:eastAsia="zh-CN"/>
                        </w:rPr>
                        <w:t>4、负责人力数据的统计、上报工作及领导交办的其他事务等。</w:t>
                      </w:r>
                    </w:p>
                    <w:p w14:paraId="0599BDB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1F7BCAC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4546A" w:themeColor="text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4546A" w:themeColor="text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2016.06 - 2020.06              广州市网络信息有限公司              人事专员</w:t>
                      </w:r>
                    </w:p>
                    <w:p w14:paraId="76ECE45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工作职责：</w:t>
                      </w:r>
                    </w:p>
                    <w:p w14:paraId="73401E1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2"/>
                          <w:szCs w:val="22"/>
                          <w:lang w:val="en-US" w:eastAsia="zh-CN"/>
                        </w:rPr>
                        <w:t>拓展、管理和维护合适的招聘渠道，发布招聘信息；</w:t>
                      </w:r>
                    </w:p>
                    <w:p w14:paraId="7F90C66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2"/>
                          <w:szCs w:val="22"/>
                          <w:lang w:val="en-US" w:eastAsia="zh-CN"/>
                        </w:rPr>
                        <w:t>独立完成简历筛选、合适简历邀约、初试、复试推荐、结果反馈、offer发放环节；</w:t>
                      </w:r>
                    </w:p>
                    <w:p w14:paraId="3A09BA7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2"/>
                          <w:szCs w:val="22"/>
                          <w:lang w:val="en-US" w:eastAsia="zh-CN"/>
                        </w:rPr>
                        <w:t>3、负责公司招聘工作的正常进行和招聘目标的达成；</w:t>
                      </w:r>
                    </w:p>
                    <w:p w14:paraId="30625FF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2"/>
                          <w:szCs w:val="22"/>
                          <w:lang w:val="en-US" w:eastAsia="zh-CN"/>
                        </w:rPr>
                        <w:t>4、整理并统计日常招聘数据，及时更新招聘报表，对招聘渠道、招聘岗位进行分析、评估招聘效果，维护和更新人才信息库。</w:t>
                      </w:r>
                    </w:p>
                    <w:p w14:paraId="6EC2A87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819785</wp:posOffset>
                </wp:positionH>
                <wp:positionV relativeFrom="paragraph">
                  <wp:posOffset>2567305</wp:posOffset>
                </wp:positionV>
                <wp:extent cx="1052195" cy="414655"/>
                <wp:effectExtent l="0" t="0" r="0" b="0"/>
                <wp:wrapNone/>
                <wp:docPr id="5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52195" cy="414655"/>
                        </a:xfrm>
                        <a:prstGeom prst="rect">
                          <a:avLst/>
                        </a:prstGeom>
                        <a:noFill/>
                        <a:ln w="38100">
                          <a:noFill/>
                          <a:prstDash val="sysDot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32"/>
                                <w:szCs w:val="40"/>
                                <w:u w:val="none" w:color="auto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prstMaterial="cle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32"/>
                                <w:szCs w:val="40"/>
                                <w:u w:val="none" w:color="auto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prstMaterial="clear"/>
                              </w:rPr>
                              <w:t xml:space="preserve">工作背景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08BB5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0" o:spid="_x0000_s1038" type="#_x0000_t202" style="width:82.85pt;height:32.65pt;margin-top:202.15pt;margin-left:64.55pt;mso-height-relative:page;mso-width-relative:page;position:absolute;z-index:251681792" coordsize="21600,21600" filled="f" stroked="f" strokeweight="3pt">
                <v:stroke dashstyle="1 1"/>
                <o:lock v:ext="edit" aspectratio="f"/>
                <v:textbox>
                  <w:txbxContent>
                    <w:p w14:paraId="49ADD1C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32"/>
                          <w:szCs w:val="40"/>
                          <w:u w:val="none" w:color="auto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prstMaterial="cle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32"/>
                          <w:szCs w:val="40"/>
                          <w:u w:val="none" w:color="auto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prstMaterial="clear"/>
                        </w:rPr>
                        <w:t xml:space="preserve">工作背景       </w:t>
                      </w:r>
                    </w:p>
                    <w:p w14:paraId="4F7CEEA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08BB5"/>
                          <w:sz w:val="32"/>
                          <w:szCs w:val="40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column">
                  <wp:posOffset>329565</wp:posOffset>
                </wp:positionH>
                <wp:positionV relativeFrom="paragraph">
                  <wp:posOffset>2619375</wp:posOffset>
                </wp:positionV>
                <wp:extent cx="6885940" cy="311150"/>
                <wp:effectExtent l="0" t="0" r="10160" b="635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85940" cy="311150"/>
                          <a:chOff x="5787" y="2000"/>
                          <a:chExt cx="10844" cy="490"/>
                        </a:xfrm>
                      </wpg:grpSpPr>
                      <wps:wsp xmlns:wps="http://schemas.microsoft.com/office/word/2010/wordprocessingShape">
                        <wps:cNvPr id="45" name="矩形 42"/>
                        <wps:cNvSpPr/>
                        <wps:spPr>
                          <a:xfrm>
                            <a:off x="6106" y="2014"/>
                            <a:ext cx="10525" cy="464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5" name="流程图: 延期 15"/>
                        <wps:cNvSpPr/>
                        <wps:spPr>
                          <a:xfrm rot="10800000">
                            <a:off x="5787" y="2000"/>
                            <a:ext cx="326" cy="490"/>
                          </a:xfrm>
                          <a:prstGeom prst="flowChartDelay">
                            <a:avLst/>
                          </a:prstGeom>
                          <a:gradFill rotWithShape="1">
                            <a:gsLst>
                              <a:gs pos="50000">
                                <a:srgbClr val="9098AC"/>
                              </a:gs>
                              <a:gs pos="0">
                                <a:srgbClr val="B5BAC8"/>
                              </a:gs>
                              <a:gs pos="100000">
                                <a:srgbClr val="6A7590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542.2pt;height:24.5pt;margin-top:206.25pt;margin-left:25.95pt;mso-height-relative:page;mso-width-relative:page;position:absolute;z-index:-251621376" coordorigin="5787,2000" coordsize="10844,490">
                <o:lock v:ext="edit" aspectratio="f"/>
                <v:rect id="矩形 42" o:spid="_x0000_s1040" style="width:10525;height:464;left:6106;position:absolute;top:2014;v-text-anchor:middle" coordsize="21600,21600" filled="t" fillcolor="#ededed" stroked="f" strokeweight="1pt">
                  <v:stroke joinstyle="miter"/>
                  <o:lock v:ext="edit" aspectratio="f"/>
                </v:rect>
                <v:shape id="流程图: 延期 15" o:spid="_x0000_s1041" type="#_x0000_t135" style="width:326;height:490;left:5787;position:absolute;rotation:180;top:2000;v-text-anchor:middle" coordsize="21600,21600" filled="t" fillcolor="#b5bac8" stroked="f" strokeweight="1pt">
                  <v:fill color2="#6a7590" rotate="t" angle="90" colors="0 #b5bac8;0.5 #9098ac;1 #6a7590" focus="100%" type="gradient"/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839470</wp:posOffset>
                </wp:positionH>
                <wp:positionV relativeFrom="paragraph">
                  <wp:posOffset>257175</wp:posOffset>
                </wp:positionV>
                <wp:extent cx="4345305" cy="882650"/>
                <wp:effectExtent l="0" t="0" r="0" b="0"/>
                <wp:wrapNone/>
                <wp:docPr id="66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45305" cy="882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年龄：31岁            婚姻：已婚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应聘：人事专员      出生：1989-08         学历：大专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健康：良好          身高：165cm           籍贯：广东广州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440" w:firstLineChars="2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6" o:spid="_x0000_s1042" type="#_x0000_t202" style="width:342.15pt;height:69.5pt;margin-top:20.25pt;margin-left:66.1pt;mso-wrap-distance-bottom:0;mso-wrap-distance-left:9pt;mso-wrap-distance-right:9pt;mso-wrap-distance-top:0;position:absolute;v-text-anchor:top;z-index:251674624" filled="f" fillcolor="this" stroked="f" strokeweight="0.5pt">
                <v:textbox>
                  <w:txbxContent>
                    <w:p w14:paraId="05C4DA3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2"/>
                          <w:szCs w:val="22"/>
                          <w:lang w:val="en-US" w:eastAsia="zh-CN"/>
                        </w:rPr>
                        <w:t>姓名：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2"/>
                          <w:szCs w:val="22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        年龄：31岁            婚姻：已婚</w:t>
                      </w:r>
                    </w:p>
                    <w:p w14:paraId="3E932E9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2"/>
                          <w:szCs w:val="22"/>
                          <w:lang w:val="en-US" w:eastAsia="zh-CN"/>
                        </w:rPr>
                        <w:t>应聘：人事专员      出生：1989-08         学历：大专</w:t>
                      </w:r>
                    </w:p>
                    <w:p w14:paraId="2DA4D16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2"/>
                          <w:szCs w:val="22"/>
                          <w:lang w:val="en-US" w:eastAsia="zh-CN"/>
                        </w:rPr>
                        <w:t>健康：良好          身高：165cm           籍贯：广东广州</w:t>
                      </w:r>
                    </w:p>
                    <w:p w14:paraId="312DD59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01CD144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17C21E9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</w:p>
                    <w:p w14:paraId="022EBE1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440" w:firstLineChars="2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4936D78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806450</wp:posOffset>
                </wp:positionH>
                <wp:positionV relativeFrom="paragraph">
                  <wp:posOffset>1746250</wp:posOffset>
                </wp:positionV>
                <wp:extent cx="6005195" cy="63246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22325" y="2700655"/>
                          <a:ext cx="6005195" cy="632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2010.09 - 2006.06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    广州市理工学院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主要科目：人力资源管理、高级计算机、劳动法、财务管理、行政管理、商务英语等。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/>
                                <w:sz w:val="22"/>
                                <w:szCs w:val="2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10160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props3d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472.85pt;height:49.8pt;margin-top:137.5pt;margin-left:63.5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0F820B7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D0D0D" w:themeColor="text1" w:themeTint="F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D0D0D" w:themeColor="text1" w:themeTint="F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2010.09 - 2006.06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D0D0D" w:themeColor="text1" w:themeTint="F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D0D0D" w:themeColor="text1" w:themeTint="F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     广州市理工学院    </w:t>
                      </w:r>
                    </w:p>
                    <w:p w14:paraId="1E4BFC0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D0D0D" w:themeColor="text1" w:themeTint="F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D0D0D" w:themeColor="text1" w:themeTint="F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主要科目：人力资源管理、高级计算机、劳动法、财务管理、行政管理、商务英语等。          </w:t>
                      </w:r>
                    </w:p>
                    <w:p w14:paraId="0114F71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/>
                          <w:sz w:val="22"/>
                          <w:szCs w:val="22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10160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props3d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806450</wp:posOffset>
                </wp:positionH>
                <wp:positionV relativeFrom="paragraph">
                  <wp:posOffset>1324610</wp:posOffset>
                </wp:positionV>
                <wp:extent cx="1052195" cy="414655"/>
                <wp:effectExtent l="0" t="0" r="0" b="0"/>
                <wp:wrapNone/>
                <wp:docPr id="4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52195" cy="414655"/>
                        </a:xfrm>
                        <a:prstGeom prst="rect">
                          <a:avLst/>
                        </a:prstGeom>
                        <a:noFill/>
                        <a:ln w="38100">
                          <a:noFill/>
                          <a:prstDash val="sysDot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32"/>
                                <w:szCs w:val="40"/>
                                <w:u w:val="none" w:color="auto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prstMaterial="cle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32"/>
                                <w:szCs w:val="40"/>
                                <w:u w:val="none" w:color="auto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prstMaterial="clear"/>
                              </w:rPr>
                              <w:t xml:space="preserve">教育背景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08BB5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0" o:spid="_x0000_s1044" type="#_x0000_t202" style="width:82.85pt;height:32.65pt;margin-top:104.3pt;margin-left:63.5pt;mso-height-relative:page;mso-width-relative:page;position:absolute;z-index:251699200" coordsize="21600,21600" filled="f" stroked="f" strokeweight="3pt">
                <v:stroke dashstyle="1 1"/>
                <o:lock v:ext="edit" aspectratio="f"/>
                <v:textbox>
                  <w:txbxContent>
                    <w:p w14:paraId="28094BC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32"/>
                          <w:szCs w:val="40"/>
                          <w:u w:val="none" w:color="auto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prstMaterial="cle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32"/>
                          <w:szCs w:val="40"/>
                          <w:u w:val="none" w:color="auto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prstMaterial="clear"/>
                        </w:rPr>
                        <w:t xml:space="preserve">教育背景       </w:t>
                      </w:r>
                    </w:p>
                    <w:p w14:paraId="1F126D8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08BB5"/>
                          <w:sz w:val="32"/>
                          <w:szCs w:val="40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592455</wp:posOffset>
            </wp:positionH>
            <wp:positionV relativeFrom="paragraph">
              <wp:posOffset>1418590</wp:posOffset>
            </wp:positionV>
            <wp:extent cx="241300" cy="241300"/>
            <wp:effectExtent l="0" t="0" r="0" b="0"/>
            <wp:wrapNone/>
            <wp:docPr id="55" name="图片 55" descr="3504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 descr="350423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465455" y="2971800"/>
                      <a:ext cx="2413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column">
                  <wp:posOffset>328295</wp:posOffset>
                </wp:positionH>
                <wp:positionV relativeFrom="paragraph">
                  <wp:posOffset>1387475</wp:posOffset>
                </wp:positionV>
                <wp:extent cx="6885305" cy="311150"/>
                <wp:effectExtent l="0" t="0" r="10795" b="635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85305" cy="311150"/>
                          <a:chOff x="5787" y="2000"/>
                          <a:chExt cx="10843" cy="490"/>
                        </a:xfrm>
                      </wpg:grpSpPr>
                      <wps:wsp xmlns:wps="http://schemas.microsoft.com/office/word/2010/wordprocessingShape">
                        <wps:cNvPr id="22" name="矩形 42"/>
                        <wps:cNvSpPr/>
                        <wps:spPr>
                          <a:xfrm>
                            <a:off x="6106" y="2014"/>
                            <a:ext cx="10524" cy="464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4" name="流程图: 延期 15"/>
                        <wps:cNvSpPr/>
                        <wps:spPr>
                          <a:xfrm rot="10800000">
                            <a:off x="5787" y="2000"/>
                            <a:ext cx="326" cy="490"/>
                          </a:xfrm>
                          <a:prstGeom prst="flowChartDelay">
                            <a:avLst/>
                          </a:prstGeom>
                          <a:gradFill rotWithShape="1">
                            <a:gsLst>
                              <a:gs pos="50000">
                                <a:srgbClr val="9098AC"/>
                              </a:gs>
                              <a:gs pos="0">
                                <a:srgbClr val="B5BAC8"/>
                              </a:gs>
                              <a:gs pos="100000">
                                <a:srgbClr val="6A7590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542.15pt;height:24.5pt;margin-top:109.25pt;margin-left:25.85pt;mso-height-relative:page;mso-width-relative:page;position:absolute;z-index:-251619328" coordorigin="5787,2000" coordsize="10843,490">
                <o:lock v:ext="edit" aspectratio="f"/>
                <v:rect id="矩形 42" o:spid="_x0000_s1046" style="width:10524;height:464;left:6106;position:absolute;top:2014;v-text-anchor:middle" coordsize="21600,21600" filled="t" fillcolor="#ededed" stroked="f" strokeweight="1pt">
                  <v:stroke joinstyle="miter"/>
                  <o:lock v:ext="edit" aspectratio="f"/>
                </v:rect>
                <v:shape id="流程图: 延期 15" o:spid="_x0000_s1047" type="#_x0000_t135" style="width:326;height:490;left:5787;position:absolute;rotation:180;top:2000;v-text-anchor:middle" coordsize="21600,21600" filled="t" fillcolor="#b5bac8" stroked="f" strokeweight="1pt">
                  <v:fill color2="#6a7590" rotate="t" angle="90" colors="0 #b5bac8;0.5 #9098ac;1 #6a7590" focus="100%" type="gradient"/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8874125</wp:posOffset>
                </wp:positionV>
                <wp:extent cx="7694295" cy="685800"/>
                <wp:effectExtent l="0" t="0" r="1905" b="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94295" cy="685800"/>
                        </a:xfrm>
                        <a:prstGeom prst="rect">
                          <a:avLst/>
                        </a:prstGeom>
                        <a:solidFill>
                          <a:srgbClr val="5E69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8" style="width:605.85pt;height:54pt;margin-top:698.75pt;margin-left:-5.25pt;mso-height-relative:page;mso-width-relative:page;position:absolute;v-text-anchor:middle;z-index:-251628544" coordsize="21600,21600" filled="t" fillcolor="#5e697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4598670</wp:posOffset>
            </wp:positionH>
            <wp:positionV relativeFrom="paragraph">
              <wp:posOffset>9056370</wp:posOffset>
            </wp:positionV>
            <wp:extent cx="265430" cy="287020"/>
            <wp:effectExtent l="0" t="0" r="0" b="0"/>
            <wp:wrapNone/>
            <wp:docPr id="63" name="图片 63" descr="4530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 descr="453025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430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2677795</wp:posOffset>
            </wp:positionH>
            <wp:positionV relativeFrom="paragraph">
              <wp:posOffset>9088755</wp:posOffset>
            </wp:positionV>
            <wp:extent cx="220980" cy="220980"/>
            <wp:effectExtent l="0" t="0" r="7620" b="7620"/>
            <wp:wrapNone/>
            <wp:docPr id="38" name="图片 38" descr="19968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1996887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2990215" y="2484120"/>
                      <a:ext cx="220980" cy="2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678180</wp:posOffset>
            </wp:positionH>
            <wp:positionV relativeFrom="paragraph">
              <wp:posOffset>9099550</wp:posOffset>
            </wp:positionV>
            <wp:extent cx="194945" cy="202565"/>
            <wp:effectExtent l="0" t="0" r="8255" b="635"/>
            <wp:wrapNone/>
            <wp:docPr id="25" name="图片 25" descr="4123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412334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990600" y="2494915"/>
                      <a:ext cx="19494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849630</wp:posOffset>
                </wp:positionH>
                <wp:positionV relativeFrom="paragraph">
                  <wp:posOffset>9018270</wp:posOffset>
                </wp:positionV>
                <wp:extent cx="1640205" cy="339090"/>
                <wp:effectExtent l="0" t="0" r="0" b="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007235" y="944245"/>
                          <a:ext cx="1640205" cy="339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电话：138-0000-0000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440" w:firstLineChars="2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129.15pt;height:26.7pt;margin-top:710.1pt;margin-left:66.9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25242AF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电话：138-0000-0000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    </w:t>
                      </w:r>
                    </w:p>
                    <w:p w14:paraId="29FFA58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</w:p>
                    <w:p w14:paraId="2FE6C87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440" w:firstLineChars="2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033880B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4799330</wp:posOffset>
                </wp:positionH>
                <wp:positionV relativeFrom="paragraph">
                  <wp:posOffset>8996680</wp:posOffset>
                </wp:positionV>
                <wp:extent cx="2026920" cy="339090"/>
                <wp:effectExtent l="0" t="0" r="0" b="0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26920" cy="339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138********@163.com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440" w:firstLineChars="2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159.6pt;height:26.7pt;margin-top:708.4pt;margin-left:377.9pt;mso-height-relative:page;mso-width-relative:page;position:absolute;z-index:251672576" coordsize="21600,21600" filled="f" stroked="f" strokeweight="0.5pt">
                <o:lock v:ext="edit" aspectratio="f"/>
                <v:textbox>
                  <w:txbxContent>
                    <w:p w14:paraId="224BD51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138********@163.com </w:t>
                      </w:r>
                    </w:p>
                    <w:p w14:paraId="123BA59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440" w:firstLineChars="2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1F23BC5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2861945</wp:posOffset>
                </wp:positionH>
                <wp:positionV relativeFrom="paragraph">
                  <wp:posOffset>9011920</wp:posOffset>
                </wp:positionV>
                <wp:extent cx="1640205" cy="339090"/>
                <wp:effectExtent l="0" t="0" r="0" b="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40205" cy="339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微信：LINXE126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440" w:firstLineChars="2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129.15pt;height:26.7pt;margin-top:709.6pt;margin-left:225.35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1C28089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微信：LINXE126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    </w:t>
                      </w:r>
                    </w:p>
                    <w:p w14:paraId="3D61264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</w:p>
                    <w:p w14:paraId="4550435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440" w:firstLineChars="2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4C4798C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subsetted="1" w:fontKey="{79B7814F-9911-4D3B-B66E-3AD03F015606}"/>
    <w:embedBold r:id="rId2" w:subsetted="1" w:fontKey="{BD103F03-5887-483F-97E6-4E7F594B9E91}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90EB081F"/>
    <w:multiLevelType w:val="singleLevel"/>
    <w:tmpl w:val="90EB081F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TrueTypeFonts/>
  <w:saveSubset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6E4E0C"/>
    <w:rsid w:val="01EA6ADF"/>
    <w:rsid w:val="026C4442"/>
    <w:rsid w:val="033C3326"/>
    <w:rsid w:val="0369140B"/>
    <w:rsid w:val="03DF7EB6"/>
    <w:rsid w:val="03E63903"/>
    <w:rsid w:val="044150F7"/>
    <w:rsid w:val="04942A96"/>
    <w:rsid w:val="05FE0DE4"/>
    <w:rsid w:val="06051C81"/>
    <w:rsid w:val="07730A55"/>
    <w:rsid w:val="078919E5"/>
    <w:rsid w:val="084411F3"/>
    <w:rsid w:val="08CC155C"/>
    <w:rsid w:val="08D917C6"/>
    <w:rsid w:val="09A4699D"/>
    <w:rsid w:val="09E233C3"/>
    <w:rsid w:val="0C2E68BD"/>
    <w:rsid w:val="0C4D000C"/>
    <w:rsid w:val="0C713D8C"/>
    <w:rsid w:val="0D6A5883"/>
    <w:rsid w:val="10A3321F"/>
    <w:rsid w:val="112C7EE3"/>
    <w:rsid w:val="115072E4"/>
    <w:rsid w:val="11AF4CA6"/>
    <w:rsid w:val="14005BA2"/>
    <w:rsid w:val="14280D06"/>
    <w:rsid w:val="156439AE"/>
    <w:rsid w:val="15733F25"/>
    <w:rsid w:val="18776C8D"/>
    <w:rsid w:val="188611CE"/>
    <w:rsid w:val="1A7D59B2"/>
    <w:rsid w:val="1AEF6868"/>
    <w:rsid w:val="1C4F3DA1"/>
    <w:rsid w:val="1C7261EC"/>
    <w:rsid w:val="1E756EDD"/>
    <w:rsid w:val="1F9E4211"/>
    <w:rsid w:val="1FE447CA"/>
    <w:rsid w:val="201A362E"/>
    <w:rsid w:val="206249E1"/>
    <w:rsid w:val="21042899"/>
    <w:rsid w:val="225944FD"/>
    <w:rsid w:val="236F25D5"/>
    <w:rsid w:val="248A52D5"/>
    <w:rsid w:val="24961F37"/>
    <w:rsid w:val="24C2123F"/>
    <w:rsid w:val="24E2774D"/>
    <w:rsid w:val="268D0B6D"/>
    <w:rsid w:val="26D77776"/>
    <w:rsid w:val="275625F0"/>
    <w:rsid w:val="27E91732"/>
    <w:rsid w:val="29E95E7A"/>
    <w:rsid w:val="2A9220ED"/>
    <w:rsid w:val="2B147B50"/>
    <w:rsid w:val="2BAB26F4"/>
    <w:rsid w:val="2BED46F2"/>
    <w:rsid w:val="2BF214C7"/>
    <w:rsid w:val="2C346E16"/>
    <w:rsid w:val="2C410AF1"/>
    <w:rsid w:val="2C944F5F"/>
    <w:rsid w:val="2F263B66"/>
    <w:rsid w:val="2F775EC8"/>
    <w:rsid w:val="2FA83169"/>
    <w:rsid w:val="3025423D"/>
    <w:rsid w:val="305F31EB"/>
    <w:rsid w:val="30834481"/>
    <w:rsid w:val="30B65A46"/>
    <w:rsid w:val="30FA77FC"/>
    <w:rsid w:val="311E2291"/>
    <w:rsid w:val="319C5F48"/>
    <w:rsid w:val="31AA37DC"/>
    <w:rsid w:val="332335BD"/>
    <w:rsid w:val="33A65542"/>
    <w:rsid w:val="34F33744"/>
    <w:rsid w:val="369645F6"/>
    <w:rsid w:val="36DC361E"/>
    <w:rsid w:val="37366710"/>
    <w:rsid w:val="38313167"/>
    <w:rsid w:val="39266652"/>
    <w:rsid w:val="39C27F25"/>
    <w:rsid w:val="3AF02BB0"/>
    <w:rsid w:val="3B051626"/>
    <w:rsid w:val="3B117539"/>
    <w:rsid w:val="3B2A7EA8"/>
    <w:rsid w:val="3C0F433E"/>
    <w:rsid w:val="3E0E7F35"/>
    <w:rsid w:val="3F2E104F"/>
    <w:rsid w:val="3F653A0D"/>
    <w:rsid w:val="3FCD6325"/>
    <w:rsid w:val="401B2B70"/>
    <w:rsid w:val="402B412C"/>
    <w:rsid w:val="405C67A4"/>
    <w:rsid w:val="40865201"/>
    <w:rsid w:val="42EF0033"/>
    <w:rsid w:val="436366CF"/>
    <w:rsid w:val="439A4323"/>
    <w:rsid w:val="45B91FA4"/>
    <w:rsid w:val="45C30E9F"/>
    <w:rsid w:val="47A04F11"/>
    <w:rsid w:val="47B77DD8"/>
    <w:rsid w:val="47E45366"/>
    <w:rsid w:val="480A4921"/>
    <w:rsid w:val="4AA668BF"/>
    <w:rsid w:val="4AFB3430"/>
    <w:rsid w:val="4CAF11CF"/>
    <w:rsid w:val="4D6440E5"/>
    <w:rsid w:val="4DED5D88"/>
    <w:rsid w:val="4EE44278"/>
    <w:rsid w:val="52B77D3A"/>
    <w:rsid w:val="5352627C"/>
    <w:rsid w:val="53C11692"/>
    <w:rsid w:val="542A1FAC"/>
    <w:rsid w:val="54FF4CF9"/>
    <w:rsid w:val="55DC3BDA"/>
    <w:rsid w:val="560A149E"/>
    <w:rsid w:val="58AB5A3E"/>
    <w:rsid w:val="5907341F"/>
    <w:rsid w:val="5A353943"/>
    <w:rsid w:val="5BC47C3A"/>
    <w:rsid w:val="5C53282B"/>
    <w:rsid w:val="5CEF0456"/>
    <w:rsid w:val="5DBA2C0B"/>
    <w:rsid w:val="5E0D351B"/>
    <w:rsid w:val="603E4705"/>
    <w:rsid w:val="61DF70C6"/>
    <w:rsid w:val="61E61EEC"/>
    <w:rsid w:val="623C4449"/>
    <w:rsid w:val="627C120D"/>
    <w:rsid w:val="62806605"/>
    <w:rsid w:val="629D798C"/>
    <w:rsid w:val="63AA47A3"/>
    <w:rsid w:val="649F7B15"/>
    <w:rsid w:val="653346BC"/>
    <w:rsid w:val="65592B38"/>
    <w:rsid w:val="668D53B4"/>
    <w:rsid w:val="68713703"/>
    <w:rsid w:val="6A616079"/>
    <w:rsid w:val="6A985A70"/>
    <w:rsid w:val="6B2F42AF"/>
    <w:rsid w:val="6B486B34"/>
    <w:rsid w:val="6BE921B0"/>
    <w:rsid w:val="6D535020"/>
    <w:rsid w:val="6E6E4E0C"/>
    <w:rsid w:val="6E86108E"/>
    <w:rsid w:val="6F142216"/>
    <w:rsid w:val="6F5D2C43"/>
    <w:rsid w:val="6FB374AD"/>
    <w:rsid w:val="710A35EC"/>
    <w:rsid w:val="71F0671B"/>
    <w:rsid w:val="72D4771A"/>
    <w:rsid w:val="73AE2FF8"/>
    <w:rsid w:val="77B053CC"/>
    <w:rsid w:val="77CC2503"/>
    <w:rsid w:val="79B85344"/>
    <w:rsid w:val="7A466ED3"/>
    <w:rsid w:val="7A661BEF"/>
    <w:rsid w:val="7AA05CB4"/>
    <w:rsid w:val="7B236ABF"/>
    <w:rsid w:val="7B2C784F"/>
    <w:rsid w:val="7B552834"/>
    <w:rsid w:val="7BD87253"/>
    <w:rsid w:val="7C6C72CE"/>
    <w:rsid w:val="7DB74198"/>
    <w:rsid w:val="7F5D6F2E"/>
    <w:rsid w:val="7FA00259"/>
    <w:rsid w:val="7FE60BC8"/>
  </w:rsids>
  <w:docVars>
    <w:docVar w:name="commondata" w:val="eyJjb3VudCI6MiwiaGRpZCI6ImIyNTFjMTU2YjEyYTViY2Y0OWQ2MDQ5MTQzMmI4OTUwIiwidXNlckNvdW50Ijoy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svg" /><Relationship Id="rId12" Type="http://schemas.openxmlformats.org/officeDocument/2006/relationships/image" Target="media/image8.png" /><Relationship Id="rId13" Type="http://schemas.openxmlformats.org/officeDocument/2006/relationships/image" Target="media/image9.svg" /><Relationship Id="rId14" Type="http://schemas.openxmlformats.org/officeDocument/2006/relationships/image" Target="media/image10.png" /><Relationship Id="rId15" Type="http://schemas.openxmlformats.org/officeDocument/2006/relationships/image" Target="media/image11.svg" /><Relationship Id="rId16" Type="http://schemas.openxmlformats.org/officeDocument/2006/relationships/image" Target="media/image12.png" /><Relationship Id="rId17" Type="http://schemas.openxmlformats.org/officeDocument/2006/relationships/image" Target="media/image13.svg" /><Relationship Id="rId18" Type="http://schemas.openxmlformats.org/officeDocument/2006/relationships/image" Target="media/image14.png" /><Relationship Id="rId19" Type="http://schemas.openxmlformats.org/officeDocument/2006/relationships/image" Target="media/image15.svg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svg" /><Relationship Id="rId8" Type="http://schemas.openxmlformats.org/officeDocument/2006/relationships/image" Target="media/image4.png" /><Relationship Id="rId9" Type="http://schemas.openxmlformats.org/officeDocument/2006/relationships/image" Target="media/image5.svg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ngelina\AppData\Roaming\Kingsoft\wps\addons\pool\win-i386\knewfileruby_1.0.0.11\template\wps\0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9F8287A790704616BF81FEA3C3FED688_13</vt:lpwstr>
  </property>
  <property fmtid="{D5CDD505-2E9C-101B-9397-08002B2CF9AE}" pid="3" name="KSOProductBuildVer">
    <vt:lpwstr>2052-12.1.0.17147</vt:lpwstr>
  </property>
  <property fmtid="{D5CDD505-2E9C-101B-9397-08002B2CF9AE}" pid="4" name="KSORubyTemplateID" linkTarget="0">
    <vt:lpwstr>4</vt:lpwstr>
  </property>
  <property fmtid="{D5CDD505-2E9C-101B-9397-08002B2CF9AE}" pid="5" name="KSOTemplateUUID">
    <vt:lpwstr>v1.0_mb_6e6HEfK2itI+V/tLDnlncQ==</vt:lpwstr>
  </property>
</Properties>
</file>