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7EF4E07"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-304800</wp:posOffset>
                </wp:positionV>
                <wp:extent cx="7575550" cy="10694670"/>
                <wp:effectExtent l="0" t="0" r="6350" b="1143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46380" y="504825"/>
                          <a:ext cx="7575550" cy="106946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596.5pt;height:842.1pt;margin-top:-24pt;margin-left:-23.25pt;mso-height-relative:page;mso-width-relative:page;position:absolute;v-text-anchor:middle;z-index:-25165721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-307340</wp:posOffset>
                </wp:positionH>
                <wp:positionV relativeFrom="page">
                  <wp:posOffset>-19050</wp:posOffset>
                </wp:positionV>
                <wp:extent cx="7595870" cy="333375"/>
                <wp:effectExtent l="0" t="0" r="5080" b="9525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95870" cy="333375"/>
                          <a:chOff x="0" y="0"/>
                          <a:chExt cx="7596000" cy="333375"/>
                        </a:xfrm>
                      </wpg:grpSpPr>
                      <wps:wsp xmlns:wps="http://schemas.microsoft.com/office/word/2010/wordprocessingShape">
                        <wps:cNvPr id="1" name="矩形 1"/>
                        <wps:cNvSpPr/>
                        <wps:spPr>
                          <a:xfrm>
                            <a:off x="0" y="0"/>
                            <a:ext cx="7596000" cy="333375"/>
                          </a:xfrm>
                          <a:prstGeom prst="rect">
                            <a:avLst/>
                          </a:prstGeom>
                          <a:solidFill>
                            <a:srgbClr val="2577E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" name="矩形 2"/>
                        <wps:cNvSpPr/>
                        <wps:spPr>
                          <a:xfrm>
                            <a:off x="5648326" y="0"/>
                            <a:ext cx="1409700" cy="333375"/>
                          </a:xfrm>
                          <a:prstGeom prst="rect">
                            <a:avLst/>
                          </a:prstGeom>
                          <a:solidFill>
                            <a:srgbClr val="FF991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80" w:lineRule="exact"/>
                                <w:jc w:val="center"/>
                                <w:rPr>
                                  <w:rFonts w:ascii="微软雅黑" w:eastAsia="微软雅黑" w:hAnsi="微软雅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98.1pt;height:26.25pt;margin-top:-1.5pt;margin-left:-24.2pt;mso-height-relative:page;mso-position-vertical-relative:page;mso-width-relative:page;position:absolute;z-index:251665408" coordsize="7596000,333375">
                <o:lock v:ext="edit" aspectratio="f"/>
                <v:rect id="_x0000_s1026" o:spid="_x0000_s1027" style="width:7596000;height:333375;position:absolute;v-text-anchor:middle" coordsize="21600,21600" filled="t" fillcolor="#2577e3" stroked="f" strokeweight="1pt">
                  <v:stroke joinstyle="miter"/>
                  <o:lock v:ext="edit" aspectratio="f"/>
                </v:rect>
                <v:rect id="_x0000_s1026" o:spid="_x0000_s1028" style="width:1409700;height:333375;left:5648326;position:absolute;v-text-anchor:middle" coordsize="21600,21600" filled="t" fillcolor="#ff9915" stroked="f" strokeweight="1pt">
                  <v:stroke joinstyle="miter"/>
                  <o:lock v:ext="edit" aspectratio="f"/>
                  <v:textbox>
                    <w:txbxContent>
                      <w:p w14:paraId="6CF70308">
                        <w:pPr>
                          <w:adjustRightInd w:val="0"/>
                          <w:snapToGrid w:val="0"/>
                          <w:spacing w:line="380" w:lineRule="exact"/>
                          <w:jc w:val="center"/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个人简历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 w14:paraId="730F3395">
      <w:pPr>
        <w:adjustRightInd w:val="0"/>
        <w:snapToGrid w:val="0"/>
      </w:pPr>
    </w:p>
    <w:p w14:paraId="77FD3F57">
      <w:pPr>
        <w:adjustRightInd w:val="0"/>
        <w:snapToGrid w:val="0"/>
      </w:pPr>
    </w:p>
    <w:p w14:paraId="65DFC1DB">
      <w:pPr>
        <w:adjustRightInd w:val="0"/>
        <w:snapToGrid w:val="0"/>
      </w:pP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145415</wp:posOffset>
            </wp:positionH>
            <wp:positionV relativeFrom="page">
              <wp:posOffset>879475</wp:posOffset>
            </wp:positionV>
            <wp:extent cx="761365" cy="1064895"/>
            <wp:effectExtent l="0" t="0" r="635" b="1905"/>
            <wp:wrapNone/>
            <wp:docPr id="18" name="图片 18" descr="D:\桌面\桌面文件\登记照4\d29bc634b5b9dd53e92c0e2c12fd7e916c3ce9ed3b309-p4gzU3_fw658.jpgd29bc634b5b9dd53e92c0e2c12fd7e916c3ce9ed3b309-p4gzU3_fw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D:\桌面\桌面文件\登记照4\d29bc634b5b9dd53e92c0e2c12fd7e916c3ce9ed3b309-p4gzU3_fw658.jpgd29bc634b5b9dd53e92c0e2c12fd7e916c3ce9ed3b309-p4gzU3_fw65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1064895"/>
                    </a:xfrm>
                    <a:prstGeom prst="rect">
                      <a:avLst/>
                    </a:prstGeom>
                    <a:ln w="19050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1254125</wp:posOffset>
                </wp:positionH>
                <wp:positionV relativeFrom="page">
                  <wp:posOffset>836295</wp:posOffset>
                </wp:positionV>
                <wp:extent cx="2124075" cy="852805"/>
                <wp:effectExtent l="0" t="0" r="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24075" cy="852805"/>
                          <a:chOff x="0" y="0"/>
                          <a:chExt cx="2124075" cy="852805"/>
                        </a:xfrm>
                      </wpg:grpSpPr>
                      <wps:wsp xmlns:wps="http://schemas.microsoft.com/office/word/2010/wordprocessingShape">
                        <wps:cNvPr id="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57935" cy="645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hint="eastAsia"/>
                                  <w:color w:val="2577E3"/>
                                  <w:sz w:val="50"/>
                                  <w:szCs w:val="5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577E3"/>
                                  <w:sz w:val="50"/>
                                  <w:szCs w:val="50"/>
                                  <w:lang w:val="en-US" w:eastAsia="zh-CN"/>
                                </w:rPr>
                                <w:t>陈洁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23875"/>
                            <a:ext cx="2124075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求职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意向：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金融分析师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167.25pt;height:67.15pt;margin-top:65.85pt;margin-left:98.75pt;mso-height-relative:page;mso-position-horizontal-relative:margin;mso-position-vertical-relative:page;mso-width-relative:page;position:absolute;z-index:251667456" coordsize="2124075,852805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30" type="#_x0000_t202" style="width:1257935;height:645795;position:absolut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4E96CCD7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 w:hint="eastAsia"/>
                            <w:color w:val="2577E3"/>
                            <w:sz w:val="50"/>
                            <w:szCs w:val="5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577E3"/>
                            <w:sz w:val="50"/>
                            <w:szCs w:val="50"/>
                            <w:lang w:val="en-US" w:eastAsia="zh-CN"/>
                          </w:rPr>
                          <w:t>陈洁</w:t>
                        </w:r>
                      </w:p>
                    </w:txbxContent>
                  </v:textbox>
                </v:shape>
                <v:shape id="文本框 2" o:spid="_x0000_s1031" type="#_x0000_t202" style="width:2124075;height:328930;position:absolute;top:523875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03A31DD0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求职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意向：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金融分析师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201B76E">
      <w:pPr>
        <w:adjustRightInd w:val="0"/>
        <w:snapToGrid w:val="0"/>
      </w:pPr>
    </w:p>
    <w:p w14:paraId="4A1325AE">
      <w:pPr>
        <w:adjustRightInd w:val="0"/>
        <w:snapToGrid w:val="0"/>
      </w:pPr>
    </w:p>
    <w:p w14:paraId="5FDFA902">
      <w:pPr>
        <w:adjustRightInd w:val="0"/>
        <w:snapToGrid w:val="0"/>
      </w:pPr>
    </w:p>
    <w:p w14:paraId="1BD34E54">
      <w:pPr>
        <w:adjustRightInd w:val="0"/>
        <w:snapToGrid w:val="0"/>
      </w:pPr>
    </w:p>
    <w:p w14:paraId="10E679F6"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1330960</wp:posOffset>
                </wp:positionH>
                <wp:positionV relativeFrom="page">
                  <wp:posOffset>1751965</wp:posOffset>
                </wp:positionV>
                <wp:extent cx="5629275" cy="328930"/>
                <wp:effectExtent l="0" t="0" r="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29275" cy="328930"/>
                          <a:chOff x="0" y="0"/>
                          <a:chExt cx="5629275" cy="328930"/>
                        </a:xfrm>
                      </wpg:grpSpPr>
                      <wps:wsp xmlns:wps="http://schemas.microsoft.com/office/word/2010/wordprocessingShape">
                        <wps:cNvPr id="8" name="文本框 8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" y="0"/>
                            <a:ext cx="558165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1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991.02   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 xml:space="preserve">广东省珠海市   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159 1920 1908          83317396@qq.com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1" name="Freeform 31"/>
                        <wps:cNvSpPr>
                          <a:spLocks noChangeAspect="1" noEditPoints="1"/>
                        </wps:cNvSpPr>
                        <wps:spPr bwMode="auto">
                          <a:xfrm>
                            <a:off x="2333625" y="95250"/>
                            <a:ext cx="155200" cy="144000"/>
                          </a:xfrm>
                          <a:custGeom>
                            <a:avLst/>
                            <a:gdLst>
                              <a:gd name="T0" fmla="*/ 118 w 123"/>
                              <a:gd name="T1" fmla="*/ 102 h 114"/>
                              <a:gd name="T2" fmla="*/ 112 w 123"/>
                              <a:gd name="T3" fmla="*/ 82 h 114"/>
                              <a:gd name="T4" fmla="*/ 88 w 123"/>
                              <a:gd name="T5" fmla="*/ 78 h 114"/>
                              <a:gd name="T6" fmla="*/ 60 w 123"/>
                              <a:gd name="T7" fmla="*/ 67 h 114"/>
                              <a:gd name="T8" fmla="*/ 47 w 123"/>
                              <a:gd name="T9" fmla="*/ 36 h 114"/>
                              <a:gd name="T10" fmla="*/ 43 w 123"/>
                              <a:gd name="T11" fmla="*/ 13 h 114"/>
                              <a:gd name="T12" fmla="*/ 19 w 123"/>
                              <a:gd name="T13" fmla="*/ 8 h 114"/>
                              <a:gd name="T14" fmla="*/ 41 w 123"/>
                              <a:gd name="T15" fmla="*/ 74 h 114"/>
                              <a:gd name="T16" fmla="*/ 41 w 123"/>
                              <a:gd name="T17" fmla="*/ 74 h 114"/>
                              <a:gd name="T18" fmla="*/ 75 w 123"/>
                              <a:gd name="T19" fmla="*/ 103 h 114"/>
                              <a:gd name="T20" fmla="*/ 82 w 123"/>
                              <a:gd name="T21" fmla="*/ 107 h 114"/>
                              <a:gd name="T22" fmla="*/ 111 w 123"/>
                              <a:gd name="T23" fmla="*/ 110 h 114"/>
                              <a:gd name="T24" fmla="*/ 118 w 123"/>
                              <a:gd name="T25" fmla="*/ 102 h 114"/>
                              <a:gd name="T26" fmla="*/ 118 w 123"/>
                              <a:gd name="T27" fmla="*/ 102 h 114"/>
                              <a:gd name="T28" fmla="*/ 118 w 123"/>
                              <a:gd name="T29" fmla="*/ 102 h 11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114" w="123" stroke="1">
                                <a:moveTo>
                                  <a:pt x="118" y="102"/>
                                </a:moveTo>
                                <a:cubicBezTo>
                                  <a:pt x="123" y="94"/>
                                  <a:pt x="120" y="88"/>
                                  <a:pt x="112" y="82"/>
                                </a:cubicBezTo>
                                <a:cubicBezTo>
                                  <a:pt x="103" y="75"/>
                                  <a:pt x="94" y="70"/>
                                  <a:pt x="88" y="78"/>
                                </a:cubicBezTo>
                                <a:cubicBezTo>
                                  <a:pt x="88" y="78"/>
                                  <a:pt x="81" y="86"/>
                                  <a:pt x="60" y="67"/>
                                </a:cubicBezTo>
                                <a:cubicBezTo>
                                  <a:pt x="37" y="44"/>
                                  <a:pt x="47" y="36"/>
                                  <a:pt x="47" y="36"/>
                                </a:cubicBezTo>
                                <a:cubicBezTo>
                                  <a:pt x="55" y="28"/>
                                  <a:pt x="50" y="22"/>
                                  <a:pt x="43" y="13"/>
                                </a:cubicBezTo>
                                <a:cubicBezTo>
                                  <a:pt x="36" y="3"/>
                                  <a:pt x="29" y="0"/>
                                  <a:pt x="19" y="8"/>
                                </a:cubicBezTo>
                                <a:cubicBezTo>
                                  <a:pt x="0" y="24"/>
                                  <a:pt x="27" y="60"/>
                                  <a:pt x="41" y="74"/>
                                </a:cubicBezTo>
                                <a:cubicBezTo>
                                  <a:pt x="41" y="74"/>
                                  <a:pt x="41" y="74"/>
                                  <a:pt x="41" y="74"/>
                                </a:cubicBezTo>
                                <a:cubicBezTo>
                                  <a:pt x="41" y="74"/>
                                  <a:pt x="61" y="96"/>
                                  <a:pt x="75" y="103"/>
                                </a:cubicBezTo>
                                <a:cubicBezTo>
                                  <a:pt x="82" y="107"/>
                                  <a:pt x="82" y="107"/>
                                  <a:pt x="82" y="107"/>
                                </a:cubicBezTo>
                                <a:cubicBezTo>
                                  <a:pt x="92" y="112"/>
                                  <a:pt x="103" y="114"/>
                                  <a:pt x="111" y="110"/>
                                </a:cubicBezTo>
                                <a:cubicBezTo>
                                  <a:pt x="111" y="110"/>
                                  <a:pt x="115" y="108"/>
                                  <a:pt x="118" y="102"/>
                                </a:cubicBezTo>
                                <a:close/>
                                <a:moveTo>
                                  <a:pt x="118" y="102"/>
                                </a:moveTo>
                                <a:cubicBezTo>
                                  <a:pt x="118" y="102"/>
                                  <a:pt x="118" y="102"/>
                                  <a:pt x="118" y="102"/>
                                </a:cubicBezTo>
                              </a:path>
                            </a:pathLst>
                          </a:custGeom>
                          <a:solidFill>
                            <a:srgbClr val="2577E3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2" name="Freeform 64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1000125" y="95250"/>
                            <a:ext cx="120775" cy="144000"/>
                          </a:xfrm>
                          <a:custGeom>
                            <a:avLst/>
                            <a:gdLst>
                              <a:gd name="T0" fmla="*/ 50 w 99"/>
                              <a:gd name="T1" fmla="*/ 0 h 126"/>
                              <a:gd name="T2" fmla="*/ 0 w 99"/>
                              <a:gd name="T3" fmla="*/ 50 h 126"/>
                              <a:gd name="T4" fmla="*/ 46 w 99"/>
                              <a:gd name="T5" fmla="*/ 125 h 126"/>
                              <a:gd name="T6" fmla="*/ 50 w 99"/>
                              <a:gd name="T7" fmla="*/ 126 h 126"/>
                              <a:gd name="T8" fmla="*/ 50 w 99"/>
                              <a:gd name="T9" fmla="*/ 126 h 126"/>
                              <a:gd name="T10" fmla="*/ 53 w 99"/>
                              <a:gd name="T11" fmla="*/ 125 h 126"/>
                              <a:gd name="T12" fmla="*/ 68 w 99"/>
                              <a:gd name="T13" fmla="*/ 107 h 126"/>
                              <a:gd name="T14" fmla="*/ 99 w 99"/>
                              <a:gd name="T15" fmla="*/ 50 h 126"/>
                              <a:gd name="T16" fmla="*/ 50 w 99"/>
                              <a:gd name="T17" fmla="*/ 0 h 126"/>
                              <a:gd name="T18" fmla="*/ 50 w 99"/>
                              <a:gd name="T19" fmla="*/ 72 h 126"/>
                              <a:gd name="T20" fmla="*/ 27 w 99"/>
                              <a:gd name="T21" fmla="*/ 50 h 126"/>
                              <a:gd name="T22" fmla="*/ 50 w 99"/>
                              <a:gd name="T23" fmla="*/ 27 h 126"/>
                              <a:gd name="T24" fmla="*/ 72 w 99"/>
                              <a:gd name="T25" fmla="*/ 50 h 126"/>
                              <a:gd name="T26" fmla="*/ 50 w 99"/>
                              <a:gd name="T27" fmla="*/ 72 h 126"/>
                              <a:gd name="T28" fmla="*/ 50 w 99"/>
                              <a:gd name="T29" fmla="*/ 72 h 126"/>
                              <a:gd name="T30" fmla="*/ 50 w 99"/>
                              <a:gd name="T31" fmla="*/ 72 h 12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126" w="99" stroke="1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6"/>
                                  <a:pt x="44" y="123"/>
                                  <a:pt x="46" y="125"/>
                                </a:cubicBezTo>
                                <a:cubicBezTo>
                                  <a:pt x="47" y="126"/>
                                  <a:pt x="48" y="126"/>
                                  <a:pt x="50" y="126"/>
                                </a:cubicBezTo>
                                <a:cubicBezTo>
                                  <a:pt x="50" y="126"/>
                                  <a:pt x="50" y="126"/>
                                  <a:pt x="50" y="126"/>
                                </a:cubicBezTo>
                                <a:cubicBezTo>
                                  <a:pt x="51" y="126"/>
                                  <a:pt x="52" y="126"/>
                                  <a:pt x="53" y="125"/>
                                </a:cubicBezTo>
                                <a:cubicBezTo>
                                  <a:pt x="68" y="107"/>
                                  <a:pt x="68" y="107"/>
                                  <a:pt x="68" y="107"/>
                                </a:cubicBezTo>
                                <a:cubicBezTo>
                                  <a:pt x="89" y="82"/>
                                  <a:pt x="99" y="63"/>
                                  <a:pt x="99" y="50"/>
                                </a:cubicBezTo>
                                <a:cubicBezTo>
                                  <a:pt x="99" y="22"/>
                                  <a:pt x="77" y="0"/>
                                  <a:pt x="50" y="0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37" y="72"/>
                                  <a:pt x="27" y="62"/>
                                  <a:pt x="27" y="50"/>
                                </a:cubicBezTo>
                                <a:cubicBezTo>
                                  <a:pt x="27" y="37"/>
                                  <a:pt x="37" y="27"/>
                                  <a:pt x="50" y="27"/>
                                </a:cubicBezTo>
                                <a:cubicBezTo>
                                  <a:pt x="62" y="27"/>
                                  <a:pt x="72" y="37"/>
                                  <a:pt x="72" y="50"/>
                                </a:cubicBezTo>
                                <a:cubicBezTo>
                                  <a:pt x="72" y="62"/>
                                  <a:pt x="62" y="72"/>
                                  <a:pt x="50" y="72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50" y="72"/>
                                  <a:pt x="50" y="72"/>
                                  <a:pt x="50" y="72"/>
                                </a:cubicBezTo>
                              </a:path>
                            </a:pathLst>
                          </a:custGeom>
                          <a:solidFill>
                            <a:srgbClr val="2577E3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3" name="AutoShape 842"/>
                        <wps:cNvSpPr>
                          <a:spLocks noChangeAspect="1"/>
                        </wps:cNvSpPr>
                        <wps:spPr bwMode="auto">
                          <a:xfrm>
                            <a:off x="3924300" y="114300"/>
                            <a:ext cx="136929" cy="108000"/>
                          </a:xfrm>
                          <a:custGeom>
                            <a:avLst/>
                            <a:gdLst>
                              <a:gd name="T0" fmla="*/ 0 w 606559"/>
                              <a:gd name="T1" fmla="*/ 407 h 436964"/>
                              <a:gd name="T2" fmla="*/ 851 w 606559"/>
                              <a:gd name="T3" fmla="*/ 1029 h 436964"/>
                              <a:gd name="T4" fmla="*/ 1739 w 606559"/>
                              <a:gd name="T5" fmla="*/ 412 h 436964"/>
                              <a:gd name="T6" fmla="*/ 1739 w 606559"/>
                              <a:gd name="T7" fmla="*/ 1517 h 436964"/>
                              <a:gd name="T8" fmla="*/ 1538 w 606559"/>
                              <a:gd name="T9" fmla="*/ 1807 h 436964"/>
                              <a:gd name="T10" fmla="*/ 200 w 606559"/>
                              <a:gd name="T11" fmla="*/ 1807 h 436964"/>
                              <a:gd name="T12" fmla="*/ 0 w 606559"/>
                              <a:gd name="T13" fmla="*/ 1517 h 436964"/>
                              <a:gd name="T14" fmla="*/ 0 w 606559"/>
                              <a:gd name="T15" fmla="*/ 407 h 436964"/>
                              <a:gd name="T16" fmla="*/ 200 w 606559"/>
                              <a:gd name="T17" fmla="*/ 0 h 436964"/>
                              <a:gd name="T18" fmla="*/ 1538 w 606559"/>
                              <a:gd name="T19" fmla="*/ 0 h 436964"/>
                              <a:gd name="T20" fmla="*/ 1739 w 606559"/>
                              <a:gd name="T21" fmla="*/ 289 h 436964"/>
                              <a:gd name="T22" fmla="*/ 1739 w 606559"/>
                              <a:gd name="T23" fmla="*/ 341 h 436964"/>
                              <a:gd name="T24" fmla="*/ 851 w 606559"/>
                              <a:gd name="T25" fmla="*/ 957 h 436964"/>
                              <a:gd name="T26" fmla="*/ 0 w 606559"/>
                              <a:gd name="T27" fmla="*/ 336 h 436964"/>
                              <a:gd name="T28" fmla="*/ 0 w 606559"/>
                              <a:gd name="T29" fmla="*/ 289 h 436964"/>
                              <a:gd name="T30" fmla="*/ 200 w 606559"/>
                              <a:gd name="T31" fmla="*/ 0 h 4369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436964" w="606559" stroke="1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lnTo>
                                  <a:pt x="0" y="98549"/>
                                </a:ln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577E3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 xmlns:wps="http://schemas.microsoft.com/office/word/2010/wordprocessingShape">
                        <wps:cNvPr id="14" name="Freeform 101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95250"/>
                            <a:ext cx="116824" cy="144000"/>
                          </a:xfrm>
                          <a:custGeom>
                            <a:avLst/>
                            <a:gdLst>
                              <a:gd name="T0" fmla="*/ 61 w 122"/>
                              <a:gd name="T1" fmla="*/ 0 h 150"/>
                              <a:gd name="T2" fmla="*/ 99 w 122"/>
                              <a:gd name="T3" fmla="*/ 38 h 150"/>
                              <a:gd name="T4" fmla="*/ 61 w 122"/>
                              <a:gd name="T5" fmla="*/ 75 h 150"/>
                              <a:gd name="T6" fmla="*/ 23 w 122"/>
                              <a:gd name="T7" fmla="*/ 38 h 150"/>
                              <a:gd name="T8" fmla="*/ 61 w 122"/>
                              <a:gd name="T9" fmla="*/ 0 h 150"/>
                              <a:gd name="T10" fmla="*/ 92 w 122"/>
                              <a:gd name="T11" fmla="*/ 79 h 150"/>
                              <a:gd name="T12" fmla="*/ 60 w 122"/>
                              <a:gd name="T13" fmla="*/ 86 h 150"/>
                              <a:gd name="T14" fmla="*/ 29 w 122"/>
                              <a:gd name="T15" fmla="*/ 78 h 150"/>
                              <a:gd name="T16" fmla="*/ 0 w 122"/>
                              <a:gd name="T17" fmla="*/ 121 h 150"/>
                              <a:gd name="T18" fmla="*/ 61 w 122"/>
                              <a:gd name="T19" fmla="*/ 150 h 150"/>
                              <a:gd name="T20" fmla="*/ 122 w 122"/>
                              <a:gd name="T21" fmla="*/ 121 h 150"/>
                              <a:gd name="T22" fmla="*/ 92 w 122"/>
                              <a:gd name="T23" fmla="*/ 79 h 150"/>
                              <a:gd name="T24" fmla="*/ 92 w 122"/>
                              <a:gd name="T25" fmla="*/ 79 h 150"/>
                              <a:gd name="T26" fmla="*/ 92 w 122"/>
                              <a:gd name="T27" fmla="*/ 79 h 15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fill="norm" h="150" w="122" stroke="1">
                                <a:moveTo>
                                  <a:pt x="61" y="0"/>
                                </a:moveTo>
                                <a:cubicBezTo>
                                  <a:pt x="82" y="0"/>
                                  <a:pt x="99" y="17"/>
                                  <a:pt x="99" y="38"/>
                                </a:cubicBezTo>
                                <a:cubicBezTo>
                                  <a:pt x="99" y="58"/>
                                  <a:pt x="82" y="75"/>
                                  <a:pt x="61" y="75"/>
                                </a:cubicBezTo>
                                <a:cubicBezTo>
                                  <a:pt x="40" y="75"/>
                                  <a:pt x="23" y="58"/>
                                  <a:pt x="23" y="38"/>
                                </a:cubicBezTo>
                                <a:cubicBezTo>
                                  <a:pt x="23" y="17"/>
                                  <a:pt x="40" y="0"/>
                                  <a:pt x="61" y="0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84" y="83"/>
                                  <a:pt x="72" y="86"/>
                                  <a:pt x="60" y="86"/>
                                </a:cubicBezTo>
                                <a:cubicBezTo>
                                  <a:pt x="47" y="86"/>
                                  <a:pt x="37" y="83"/>
                                  <a:pt x="29" y="78"/>
                                </a:cubicBezTo>
                                <a:cubicBezTo>
                                  <a:pt x="12" y="90"/>
                                  <a:pt x="0" y="110"/>
                                  <a:pt x="0" y="121"/>
                                </a:cubicBezTo>
                                <a:cubicBezTo>
                                  <a:pt x="0" y="139"/>
                                  <a:pt x="28" y="150"/>
                                  <a:pt x="61" y="150"/>
                                </a:cubicBezTo>
                                <a:cubicBezTo>
                                  <a:pt x="95" y="150"/>
                                  <a:pt x="122" y="139"/>
                                  <a:pt x="122" y="121"/>
                                </a:cubicBezTo>
                                <a:cubicBezTo>
                                  <a:pt x="122" y="110"/>
                                  <a:pt x="110" y="90"/>
                                  <a:pt x="92" y="79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92" y="79"/>
                                  <a:pt x="92" y="79"/>
                                  <a:pt x="92" y="79"/>
                                </a:cubicBezTo>
                              </a:path>
                            </a:pathLst>
                          </a:custGeom>
                          <a:solidFill>
                            <a:srgbClr val="2577E3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443.25pt;height:25.9pt;margin-top:137.95pt;margin-left:104.8pt;mso-height-relative:page;mso-position-vertical-relative:page;mso-width-relative:page;position:absolute;z-index:251669504" coordsize="5629275,328930">
                <o:lock v:ext="edit" aspectratio="f"/>
                <v:shape id="_x0000_s1026" o:spid="_x0000_s1033" type="#_x0000_t202" style="width:5581650;height:328930;left:47625;position:absolut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4DF66AD5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1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991.02    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 xml:space="preserve">广东省珠海市        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159 1920 1908          83317396@qq.com</w:t>
                        </w:r>
                      </w:p>
                    </w:txbxContent>
                  </v:textbox>
                </v:shape>
                <v:shape id="Freeform 31" o:spid="_x0000_s1034" style="width:155200;height:144000;left:2333625;position:absolute;top:95250" coordsize="123,114" o:spt="100" adj="-11796480,,5400" path="m118,102c123,94,120,88,112,82c103,75,94,70,88,78c88,78,81,86,60,67c37,44,47,36,47,36c55,28,50,22,43,13c36,3,29,,19,8c,24,27,60,41,74c41,74,41,74,41,74c41,74,61,96,75,103c82,107,82,107,82,107c92,112,103,114,111,110c111,110,115,108,118,102xm118,102c118,102,118,102,118,102e" filled="t" fillcolor="#2577e3" stroked="f">
                  <v:stroke joinstyle="miter"/>
                  <v:path o:connecttype="custom" o:connectlocs="148891,128842;141320,103578;111037,98526;75707,84631;59304,45473;54256,16421;23973,10105;51733,93473;51733,93473;94634,130105;103466,135157;140058,138947;148891,128842;148891,128842;148891,128842" o:connectangles="0,0,0,0,0,0,0,0,0,0,0,0,0,0,0"/>
                  <o:lock v:ext="edit" aspectratio="t"/>
                </v:shape>
                <v:shape id="Freeform 64" o:spid="_x0000_s1035" style="width:120775;height:144000;flip:x;left:1000125;position:absolute;top:95250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#2577e3" stroked="f">
                  <v:stroke joinstyle="miter"/>
                  <v:path o:connecttype="custom" o:connectlocs="60997,0;0,57142;56117,142857;60997,144000;60997,144000;64657,142857;82956,122285;120775,57142;60997,0;60997,82285;32938,57142;60997,30857;87836,57142;60997,82285;60997,82285;60997,82285" o:connectangles="0,0,0,0,0,0,0,0,0,0,0,0,0,0,0,0"/>
                  <o:lock v:ext="edit" aspectratio="t"/>
                </v:shape>
                <v:shape id="AutoShape 842" o:spid="_x0000_s1036" style="width:136929;height:108000;left:3924300;position:absolute;top:114300;v-text-anchor:middle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#2577e3" stroked="f">
                  <v:stroke joinstyle="miter"/>
                  <v:path o:connecttype="custom" o:connectlocs="0,100;192,254;392,101;392,374;347,446;45,446;0,374;0,100;45,0;347,0;392,71;392,84;192,236;0,83;0,71;45,0" o:connectangles="0,0,0,0,0,0,0,0,0,0,0,0,0,0,0,0"/>
                  <o:lock v:ext="edit" aspectratio="t"/>
                </v:shape>
                <v:shape id="Freeform 101" o:spid="_x0000_s1037" style="width:116824;height:144000;position:absolute;top:95250" coordsize="122,150" o:spt="100" adj="-11796480,,5400" path="m61,c82,,99,17,99,38c99,58,82,75,61,75c40,75,23,58,23,38c23,17,40,,61,xm92,79c84,83,72,86,60,86c47,86,37,83,29,78c12,90,,110,,121c,139,28,150,61,150c95,150,122,139,122,121c122,110,110,90,92,79xm92,79c92,79,92,79,92,79e" filled="t" fillcolor="#2577e3" stroked="f">
                  <v:stroke joinstyle="miter"/>
                  <v:path o:connecttype="custom" o:connectlocs="58412,0;94799,36480;58412,72000;22024,36480;58412,0;88096,75840;57454,82560;27769,74880;0,116160;58412,144000;116824,116160;88096,75840;88096,75840;88096,75840" o:connectangles="0,0,0,0,0,0,0,0,0,0,0,0,0,0"/>
                  <o:lock v:ext="edit" aspectratio="t"/>
                </v:shape>
              </v:group>
            </w:pict>
          </mc:Fallback>
        </mc:AlternateContent>
      </w:r>
    </w:p>
    <w:p w14:paraId="052EA065">
      <w:pPr>
        <w:adjustRightInd w:val="0"/>
        <w:snapToGrid w:val="0"/>
      </w:pPr>
    </w:p>
    <w:p w14:paraId="065C95DF">
      <w:pPr>
        <w:adjustRightInd w:val="0"/>
        <w:snapToGrid w:val="0"/>
      </w:pPr>
    </w:p>
    <w:p w14:paraId="2A285B57">
      <w:pPr>
        <w:adjustRightInd w:val="0"/>
        <w:snapToGrid w:val="0"/>
      </w:pPr>
    </w:p>
    <w:p w14:paraId="2F75EEE8">
      <w:pPr>
        <w:adjustRightInd w:val="0"/>
        <w:snapToGrid w:val="0"/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110490</wp:posOffset>
                </wp:positionV>
                <wp:extent cx="6958965" cy="287655"/>
                <wp:effectExtent l="0" t="0" r="13335" b="17145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04800" y="2352040"/>
                          <a:ext cx="6958965" cy="287655"/>
                          <a:chOff x="0" y="0"/>
                          <a:chExt cx="6959632" cy="252000"/>
                        </a:xfrm>
                      </wpg:grpSpPr>
                      <wps:wsp xmlns:wps="http://schemas.microsoft.com/office/word/2010/wordprocessingShape">
                        <wps:cNvPr id="22" name="矩形 22"/>
                        <wps:cNvSpPr/>
                        <wps:spPr>
                          <a:xfrm>
                            <a:off x="47625" y="0"/>
                            <a:ext cx="6912007" cy="252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  <w:jc w:val="left"/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577E3"/>
                                  <w:sz w:val="28"/>
                                  <w:szCs w:val="28"/>
                                </w:rPr>
                                <w:t>教育背景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1" name="矩形 21"/>
                        <wps:cNvSpPr/>
                        <wps:spPr>
                          <a:xfrm>
                            <a:off x="0" y="0"/>
                            <a:ext cx="45719" cy="252000"/>
                          </a:xfrm>
                          <a:prstGeom prst="rect">
                            <a:avLst/>
                          </a:prstGeom>
                          <a:solidFill>
                            <a:srgbClr val="FF991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47.95pt;height:22.65pt;margin-top:8.7pt;margin-left:1.3pt;mso-height-relative:page;mso-width-relative:page;position:absolute;z-index:251661312" coordsize="6959632,252000">
                <o:lock v:ext="edit" aspectratio="f"/>
                <v:rect id="_x0000_s1026" o:spid="_x0000_s1039" style="width:6912007;height:252000;left:47625;position:absolute;v-text-anchor:middle" coordsize="21600,21600" filled="t" fillcolor="#f2f2f2" stroked="f" strokeweight="1pt">
                  <v:stroke joinstyle="miter"/>
                  <o:lock v:ext="edit" aspectratio="f"/>
                  <v:textbox inset="7.2pt,0,7.2pt,0">
                    <w:txbxContent>
                      <w:p w14:paraId="11732FBC">
                        <w:pPr>
                          <w:adjustRightInd w:val="0"/>
                          <w:snapToGrid w:val="0"/>
                          <w:spacing w:line="400" w:lineRule="exact"/>
                          <w:jc w:val="left"/>
                        </w:pPr>
                        <w:r>
                          <w:rPr>
                            <w:rFonts w:ascii="微软雅黑" w:eastAsia="微软雅黑" w:hAnsi="微软雅黑" w:hint="eastAsia"/>
                            <w:color w:val="2577E3"/>
                            <w:sz w:val="28"/>
                            <w:szCs w:val="28"/>
                          </w:rPr>
                          <w:t>教育背景</w:t>
                        </w:r>
                      </w:p>
                      <w:p w14:paraId="1BBE19DF">
                        <w:pPr>
                          <w:adjustRightInd w:val="0"/>
                          <w:snapToGrid w:val="0"/>
                          <w:spacing w:line="400" w:lineRule="exact"/>
                        </w:pPr>
                      </w:p>
                    </w:txbxContent>
                  </v:textbox>
                </v:rect>
                <v:rect id="_x0000_s1026" o:spid="_x0000_s1040" style="width:45719;height:252000;position:absolute;v-text-anchor:middle" coordsize="21600,21600" filled="t" fillcolor="#ff9915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p w14:paraId="7CAF3584">
      <w:pPr>
        <w:adjustRightInd w:val="0"/>
        <w:snapToGrid w:val="0"/>
      </w:pPr>
    </w:p>
    <w:p w14:paraId="4EE4EEB2"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99060</wp:posOffset>
                </wp:positionV>
                <wp:extent cx="6921500" cy="1016000"/>
                <wp:effectExtent l="0" t="0" r="0" b="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42900" y="2665730"/>
                          <a:ext cx="692150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2577E3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2577E3"/>
                                <w:szCs w:val="21"/>
                              </w:rPr>
                              <w:t xml:space="preserve">2008.09-2012.07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577E3"/>
                                <w:szCs w:val="21"/>
                                <w:lang w:val="en-US" w:eastAsia="zh-CN"/>
                              </w:rPr>
                              <w:t>新月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577E3"/>
                                <w:szCs w:val="21"/>
                              </w:rPr>
                              <w:t xml:space="preserve">科技大学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577E3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577E3"/>
                                <w:szCs w:val="21"/>
                              </w:rPr>
                              <w:t xml:space="preserve"> 税务专业（本科）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主修课程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金融学、管理学、微观经济学、宏观经济学、中级微观经济学、中级宏观经济学、统计学、会计学、中级财务会计、税法、审计、税收筹划、国家预算、外汇理论与实务、私募股权投资与理论、计算机应用等。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1" type="#_x0000_t202" style="width:545pt;height:80pt;margin-top:7.8pt;margin-left:4.3pt;mso-height-relative:page;mso-width-relative:page;position:absolute;z-index:25166336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4AEF0B1F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2577E3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2577E3"/>
                          <w:szCs w:val="21"/>
                        </w:rPr>
                        <w:t xml:space="preserve">2008.09-2012.07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577E3"/>
                          <w:szCs w:val="21"/>
                          <w:lang w:val="en-US" w:eastAsia="zh-CN"/>
                        </w:rPr>
                        <w:t>新月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577E3"/>
                          <w:szCs w:val="21"/>
                        </w:rPr>
                        <w:t xml:space="preserve">科技大学  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577E3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577E3"/>
                          <w:szCs w:val="21"/>
                        </w:rPr>
                        <w:t xml:space="preserve"> 税务专业（本科）</w:t>
                      </w:r>
                    </w:p>
                    <w:p w14:paraId="3F1F0861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主修课程</w:t>
                      </w:r>
                    </w:p>
                    <w:p w14:paraId="1312B050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金融学、管理学、微观经济学、宏观经济学、中级微观经济学、中级宏观经济学、统计学、会计学、中级财务会计、税法、审计、税收筹划、国家预算、外汇理论与实务、私募股权投资与理论、计算机应用等。</w:t>
                      </w:r>
                    </w:p>
                  </w:txbxContent>
                </v:textbox>
              </v:shape>
            </w:pict>
          </mc:Fallback>
        </mc:AlternateContent>
      </w:r>
    </w:p>
    <w:p w14:paraId="19EB7FC7">
      <w:pPr>
        <w:adjustRightInd w:val="0"/>
        <w:snapToGrid w:val="0"/>
      </w:pPr>
      <w:bookmarkStart w:id="0" w:name="_GoBack"/>
      <w:bookmarkEnd w:id="0"/>
    </w:p>
    <w:p w14:paraId="7E82E24A"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6449695</wp:posOffset>
                </wp:positionV>
                <wp:extent cx="6922135" cy="1016000"/>
                <wp:effectExtent l="0" t="0" r="0" b="0"/>
                <wp:wrapNone/>
                <wp:docPr id="3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42900" y="9342120"/>
                          <a:ext cx="6922135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品格评价：本人品德优良，个性随和富有亲和力，人际关系良好，能较快融入集体，待人诚恳乐于助人。生活上喜欢弹钢琴，唱歌，运动，对个人修养的提高有较大的帮助，性格开朗活泼，面对困难能积极乐观并努力寻找解决方法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在大学四年期间的专业知识，掌握了较系统的金融知识和会计知识，让自己学习了多方面的课程学习。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2" type="#_x0000_t202" style="width:545.05pt;height:80pt;margin-top:507.85pt;margin-left:4.3pt;mso-height-relative:page;mso-width-relative:page;position:absolute;z-index:25167872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3A32EE8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品格评价：本人品德优良，个性随和富有亲和力，人际关系良好，能较快融入集体，待人诚恳乐于助人。生活上喜欢弹钢琴，唱歌，运动，对个人修养的提高有较大的帮助，性格开朗活泼，面对困难能积极乐观并努力寻找解决方法。</w:t>
                      </w:r>
                    </w:p>
                    <w:p w14:paraId="7484A42B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在大学四年期间的专业知识，掌握了较系统的金融知识和会计知识，让自己学习了多方面的课程学习。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6136005</wp:posOffset>
                </wp:positionV>
                <wp:extent cx="6958330" cy="287655"/>
                <wp:effectExtent l="0" t="0" r="13970" b="17145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04800" y="9028430"/>
                          <a:ext cx="6958330" cy="287655"/>
                          <a:chOff x="0" y="0"/>
                          <a:chExt cx="6959632" cy="252000"/>
                        </a:xfrm>
                      </wpg:grpSpPr>
                      <wps:wsp xmlns:wps="http://schemas.microsoft.com/office/word/2010/wordprocessingShape">
                        <wps:cNvPr id="33" name="矩形 33"/>
                        <wps:cNvSpPr/>
                        <wps:spPr>
                          <a:xfrm>
                            <a:off x="47625" y="0"/>
                            <a:ext cx="6912007" cy="252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  <w:jc w:val="left"/>
                                <w:rPr>
                                  <w:rFonts w:ascii="微软雅黑" w:eastAsia="微软雅黑" w:hAnsi="微软雅黑"/>
                                  <w:color w:val="2577E3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2577E3"/>
                                  <w:sz w:val="28"/>
                                  <w:szCs w:val="28"/>
                                </w:rPr>
                                <w:t>自我评价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  <w:jc w:val="lef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4" name="矩形 34"/>
                        <wps:cNvSpPr/>
                        <wps:spPr>
                          <a:xfrm>
                            <a:off x="0" y="0"/>
                            <a:ext cx="45719" cy="252000"/>
                          </a:xfrm>
                          <a:prstGeom prst="rect">
                            <a:avLst/>
                          </a:prstGeom>
                          <a:solidFill>
                            <a:srgbClr val="FF991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547.9pt;height:22.65pt;margin-top:483.15pt;margin-left:1.3pt;mso-height-relative:page;mso-width-relative:page;position:absolute;z-index:251676672" coordsize="6959632,252000">
                <o:lock v:ext="edit" aspectratio="f"/>
                <v:rect id="_x0000_s1026" o:spid="_x0000_s1044" style="width:6912007;height:252000;left:47625;position:absolute;v-text-anchor:middle" coordsize="21600,21600" filled="t" fillcolor="#f2f2f2" stroked="f" strokeweight="1pt">
                  <v:stroke joinstyle="miter"/>
                  <o:lock v:ext="edit" aspectratio="f"/>
                  <v:textbox inset="7.2pt,0,7.2pt,0">
                    <w:txbxContent>
                      <w:p w14:paraId="04C8D750">
                        <w:pPr>
                          <w:adjustRightInd w:val="0"/>
                          <w:snapToGrid w:val="0"/>
                          <w:spacing w:line="400" w:lineRule="exact"/>
                          <w:jc w:val="left"/>
                          <w:rPr>
                            <w:rFonts w:ascii="微软雅黑" w:eastAsia="微软雅黑" w:hAnsi="微软雅黑"/>
                            <w:color w:val="2577E3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2577E3"/>
                            <w:sz w:val="28"/>
                            <w:szCs w:val="28"/>
                          </w:rPr>
                          <w:t>自我评价</w:t>
                        </w:r>
                      </w:p>
                      <w:p w14:paraId="519303C7">
                        <w:pPr>
                          <w:adjustRightInd w:val="0"/>
                          <w:snapToGrid w:val="0"/>
                          <w:spacing w:line="400" w:lineRule="exact"/>
                          <w:jc w:val="left"/>
                        </w:pPr>
                      </w:p>
                    </w:txbxContent>
                  </v:textbox>
                </v:rect>
                <v:rect id="_x0000_s1026" o:spid="_x0000_s1045" style="width:45719;height:252000;position:absolute;v-text-anchor:middle" coordsize="21600,21600" filled="t" fillcolor="#ff9915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4932045</wp:posOffset>
                </wp:positionV>
                <wp:extent cx="6921500" cy="787400"/>
                <wp:effectExtent l="0" t="0" r="0" b="0"/>
                <wp:wrapNone/>
                <wp:docPr id="4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42900" y="7824470"/>
                          <a:ext cx="6921500" cy="787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2013.07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荣获全国青少年钢琴大奖赛福建赛业余少年组一等奖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2014.09 五百丁学院一等奖学金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会计从业资格证、英语CET4证书、全国普通话二级甲等、全国计算机一级证书、钢琴业余十级证书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6" type="#_x0000_t202" style="width:545pt;height:62pt;margin-top:388.35pt;margin-left:4.3pt;mso-height-relative:page;mso-width-relative:page;position:absolute;z-index:25168281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D110A2D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2013.07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荣获全国青少年钢琴大奖赛福建赛业余少年组一等奖</w:t>
                      </w:r>
                    </w:p>
                    <w:p w14:paraId="13238766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2014.09 五百丁学院一等奖学金</w:t>
                      </w:r>
                    </w:p>
                    <w:p w14:paraId="07DACCEC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会计从业资格证、英语CET4证书、全国普通话二级甲等、全国计算机一级证书、钢琴业余十级证书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4618355</wp:posOffset>
                </wp:positionV>
                <wp:extent cx="6957695" cy="287655"/>
                <wp:effectExtent l="0" t="0" r="14605" b="17145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04800" y="7510780"/>
                          <a:ext cx="6957695" cy="287655"/>
                          <a:chOff x="0" y="0"/>
                          <a:chExt cx="6959632" cy="252000"/>
                        </a:xfrm>
                      </wpg:grpSpPr>
                      <wps:wsp xmlns:wps="http://schemas.microsoft.com/office/word/2010/wordprocessingShape">
                        <wps:cNvPr id="40" name="矩形 40"/>
                        <wps:cNvSpPr/>
                        <wps:spPr>
                          <a:xfrm>
                            <a:off x="47625" y="0"/>
                            <a:ext cx="6912007" cy="252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  <w:jc w:val="left"/>
                                <w:rPr>
                                  <w:rFonts w:ascii="微软雅黑" w:eastAsia="微软雅黑" w:hAnsi="微软雅黑"/>
                                  <w:color w:val="2577E3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577E3"/>
                                  <w:sz w:val="28"/>
                                  <w:szCs w:val="28"/>
                                </w:rPr>
                                <w:t>奖项证书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  <w:jc w:val="left"/>
                                <w:rPr>
                                  <w:rFonts w:ascii="微软雅黑" w:eastAsia="微软雅黑" w:hAnsi="微软雅黑"/>
                                  <w:color w:val="2577E3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1" name="矩形 41"/>
                        <wps:cNvSpPr/>
                        <wps:spPr>
                          <a:xfrm>
                            <a:off x="0" y="0"/>
                            <a:ext cx="45719" cy="252000"/>
                          </a:xfrm>
                          <a:prstGeom prst="rect">
                            <a:avLst/>
                          </a:prstGeom>
                          <a:solidFill>
                            <a:srgbClr val="FF991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547.85pt;height:22.65pt;margin-top:363.65pt;margin-left:1.3pt;mso-height-relative:page;mso-width-relative:page;position:absolute;z-index:251680768" coordsize="6959632,252000">
                <o:lock v:ext="edit" aspectratio="f"/>
                <v:rect id="_x0000_s1026" o:spid="_x0000_s1048" style="width:6912007;height:252000;left:47625;position:absolute;v-text-anchor:middle" coordsize="21600,21600" filled="t" fillcolor="#f2f2f2" stroked="f" strokeweight="1pt">
                  <v:stroke joinstyle="miter"/>
                  <o:lock v:ext="edit" aspectratio="f"/>
                  <v:textbox inset="7.2pt,0,7.2pt,0">
                    <w:txbxContent>
                      <w:p w14:paraId="6D88DE74">
                        <w:pPr>
                          <w:adjustRightInd w:val="0"/>
                          <w:snapToGrid w:val="0"/>
                          <w:spacing w:line="400" w:lineRule="exact"/>
                          <w:jc w:val="left"/>
                          <w:rPr>
                            <w:rFonts w:ascii="微软雅黑" w:eastAsia="微软雅黑" w:hAnsi="微软雅黑"/>
                            <w:color w:val="2577E3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577E3"/>
                            <w:sz w:val="28"/>
                            <w:szCs w:val="28"/>
                          </w:rPr>
                          <w:t>奖项证书</w:t>
                        </w:r>
                      </w:p>
                      <w:p w14:paraId="7B69AC29">
                        <w:pPr>
                          <w:adjustRightInd w:val="0"/>
                          <w:snapToGrid w:val="0"/>
                          <w:spacing w:line="400" w:lineRule="exact"/>
                          <w:jc w:val="left"/>
                          <w:rPr>
                            <w:rFonts w:ascii="微软雅黑" w:eastAsia="微软雅黑" w:hAnsi="微软雅黑"/>
                            <w:color w:val="2577E3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_x0000_s1026" o:spid="_x0000_s1049" style="width:45719;height:252000;position:absolute;v-text-anchor:middle" coordsize="21600,21600" filled="t" fillcolor="#ff9915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1519555</wp:posOffset>
                </wp:positionV>
                <wp:extent cx="6921500" cy="2682240"/>
                <wp:effectExtent l="0" t="0" r="0" b="0"/>
                <wp:wrapNone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42900" y="4411980"/>
                          <a:ext cx="6921500" cy="2682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2577E3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577E3"/>
                                <w:szCs w:val="21"/>
                              </w:rPr>
                              <w:t>2012.04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577E3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577E3"/>
                                <w:szCs w:val="21"/>
                              </w:rPr>
                              <w:t>至今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577E3"/>
                                <w:szCs w:val="21"/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577E3"/>
                                <w:szCs w:val="21"/>
                              </w:rPr>
                              <w:t>农商银行广州支行          个贷经理（助理）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工作职责：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销银行个人贷款产品，信用卡，POS机。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协助签约，关注客户信用评估，跟进业务受理进度。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了解部分柜台的业务知识；学习理财知识。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实践成果：较全面掌握个贷部业务，对整个银行业务流程都有了基础的了解和掌握，熟练掌握银行平台操作业务。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 w:val="6"/>
                                <w:szCs w:val="6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2577E3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2577E3"/>
                                <w:szCs w:val="21"/>
                              </w:rPr>
                              <w:t xml:space="preserve">2010.03-2012.03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577E3"/>
                                <w:szCs w:val="21"/>
                              </w:rPr>
                              <w:t>广州税务师事务所          软件工程师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职责：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整理企业记账凭证和账单，结合所学会计专业知识了解查账流程。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学习审查货币资金。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实践成果：学会了填制审计工作底稿的相关程序以及会计处理。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50" type="#_x0000_t202" style="width:545pt;height:211.2pt;margin-top:119.65pt;margin-left:4.3pt;mso-height-relative:page;mso-width-relative:page;position:absolute;z-index:25167462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4B72DCA0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2577E3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577E3"/>
                          <w:szCs w:val="21"/>
                        </w:rPr>
                        <w:t>2012.04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577E3"/>
                          <w:szCs w:val="21"/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577E3"/>
                          <w:szCs w:val="21"/>
                        </w:rPr>
                        <w:t>至今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577E3"/>
                          <w:szCs w:val="21"/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577E3"/>
                          <w:szCs w:val="21"/>
                        </w:rPr>
                        <w:t>农商银行广州支行          个贷经理（助理）</w:t>
                      </w:r>
                    </w:p>
                    <w:p w14:paraId="2460707C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工作职责：</w:t>
                      </w:r>
                    </w:p>
                    <w:p w14:paraId="01E40C1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销银行个人贷款产品，信用卡，POS机。</w:t>
                      </w:r>
                    </w:p>
                    <w:p w14:paraId="6B6E95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协助签约，关注客户信用评估，跟进业务受理进度。</w:t>
                      </w:r>
                    </w:p>
                    <w:p w14:paraId="39F6107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了解部分柜台的业务知识；学习理财知识。</w:t>
                      </w:r>
                    </w:p>
                    <w:p w14:paraId="07F250B2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实践成果：较全面掌握个贷部业务，对整个银行业务流程都有了基础的了解和掌握，熟练掌握银行平台操作业务。</w:t>
                      </w:r>
                    </w:p>
                    <w:p w14:paraId="4942DBB6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 w:val="6"/>
                          <w:szCs w:val="6"/>
                        </w:rPr>
                      </w:pPr>
                    </w:p>
                    <w:p w14:paraId="10EAAFDE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2577E3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2577E3"/>
                          <w:szCs w:val="21"/>
                        </w:rPr>
                        <w:t xml:space="preserve">2010.03-2012.03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577E3"/>
                          <w:szCs w:val="21"/>
                        </w:rPr>
                        <w:t>广州税务师事务所          软件工程师</w:t>
                      </w:r>
                    </w:p>
                    <w:p w14:paraId="5CE4CDCD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工作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职责：</w:t>
                      </w:r>
                    </w:p>
                    <w:p w14:paraId="4E1D1D4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整理企业记账凭证和账单，结合所学会计专业知识了解查账流程。</w:t>
                      </w:r>
                    </w:p>
                    <w:p w14:paraId="6E6A48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学习审查货币资金。</w:t>
                      </w:r>
                    </w:p>
                    <w:p w14:paraId="1ACD892D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实践成果：学会了填制审计工作底稿的相关程序以及会计处理。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1205865</wp:posOffset>
                </wp:positionV>
                <wp:extent cx="6958330" cy="287655"/>
                <wp:effectExtent l="0" t="0" r="13970" b="17145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04800" y="4098290"/>
                          <a:ext cx="6958330" cy="287655"/>
                          <a:chOff x="0" y="0"/>
                          <a:chExt cx="6959632" cy="252000"/>
                        </a:xfrm>
                      </wpg:grpSpPr>
                      <wps:wsp xmlns:wps="http://schemas.microsoft.com/office/word/2010/wordprocessingShape">
                        <wps:cNvPr id="26" name="矩形 26"/>
                        <wps:cNvSpPr/>
                        <wps:spPr>
                          <a:xfrm>
                            <a:off x="47625" y="0"/>
                            <a:ext cx="6912007" cy="252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  <w:jc w:val="left"/>
                                <w:rPr>
                                  <w:rFonts w:ascii="微软雅黑" w:eastAsia="微软雅黑" w:hAnsi="微软雅黑"/>
                                  <w:color w:val="2577E3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577E3"/>
                                  <w:sz w:val="28"/>
                                  <w:szCs w:val="28"/>
                                </w:rPr>
                                <w:t>工作经验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  <w:jc w:val="left"/>
                                <w:rPr>
                                  <w:rFonts w:ascii="微软雅黑" w:eastAsia="微软雅黑" w:hAnsi="微软雅黑"/>
                                  <w:color w:val="2577E3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7" name="矩形 27"/>
                        <wps:cNvSpPr/>
                        <wps:spPr>
                          <a:xfrm>
                            <a:off x="0" y="0"/>
                            <a:ext cx="45719" cy="252000"/>
                          </a:xfrm>
                          <a:prstGeom prst="rect">
                            <a:avLst/>
                          </a:prstGeom>
                          <a:solidFill>
                            <a:srgbClr val="FF991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547.9pt;height:22.65pt;margin-top:94.95pt;margin-left:1.3pt;mso-height-relative:page;mso-width-relative:page;position:absolute;z-index:251672576" coordsize="6959632,252000">
                <o:lock v:ext="edit" aspectratio="f"/>
                <v:rect id="_x0000_s1026" o:spid="_x0000_s1052" style="width:6912007;height:252000;left:47625;position:absolute;v-text-anchor:middle" coordsize="21600,21600" filled="t" fillcolor="#f2f2f2" stroked="f" strokeweight="1pt">
                  <v:stroke joinstyle="miter"/>
                  <o:lock v:ext="edit" aspectratio="f"/>
                  <v:textbox inset="7.2pt,0,7.2pt,0">
                    <w:txbxContent>
                      <w:p w14:paraId="5E7F8183">
                        <w:pPr>
                          <w:adjustRightInd w:val="0"/>
                          <w:snapToGrid w:val="0"/>
                          <w:spacing w:line="400" w:lineRule="exact"/>
                          <w:jc w:val="left"/>
                          <w:rPr>
                            <w:rFonts w:ascii="微软雅黑" w:eastAsia="微软雅黑" w:hAnsi="微软雅黑"/>
                            <w:color w:val="2577E3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577E3"/>
                            <w:sz w:val="28"/>
                            <w:szCs w:val="28"/>
                          </w:rPr>
                          <w:t>工作经验</w:t>
                        </w:r>
                      </w:p>
                      <w:p w14:paraId="24342635">
                        <w:pPr>
                          <w:adjustRightInd w:val="0"/>
                          <w:snapToGrid w:val="0"/>
                          <w:spacing w:line="400" w:lineRule="exact"/>
                          <w:jc w:val="left"/>
                          <w:rPr>
                            <w:rFonts w:ascii="微软雅黑" w:eastAsia="微软雅黑" w:hAnsi="微软雅黑"/>
                            <w:color w:val="2577E3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_x0000_s1026" o:spid="_x0000_s1053" style="width:45719;height:252000;position:absolute;v-text-anchor:middle" coordsize="21600,21600" filled="t" fillcolor="#ff9915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ge">
                  <wp:posOffset>10481945</wp:posOffset>
                </wp:positionV>
                <wp:extent cx="6962775" cy="81280"/>
                <wp:effectExtent l="0" t="0" r="28575" b="0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62775" cy="81280"/>
                          <a:chOff x="0" y="0"/>
                          <a:chExt cx="6962775" cy="81467"/>
                        </a:xfrm>
                      </wpg:grpSpPr>
                      <wps:wsp xmlns:wps="http://schemas.microsoft.com/office/word/2010/wordprocessingShape">
                        <wps:cNvPr id="62" name="直接连接符 62"/>
                        <wps:cNvCnPr/>
                        <wps:spPr>
                          <a:xfrm>
                            <a:off x="0" y="0"/>
                            <a:ext cx="69627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577E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4" name="等腰三角形 64"/>
                        <wps:cNvSpPr/>
                        <wps:spPr>
                          <a:xfrm flipV="1">
                            <a:off x="3409950" y="9467"/>
                            <a:ext cx="136929" cy="72000"/>
                          </a:xfrm>
                          <a:prstGeom prst="triangle">
                            <a:avLst/>
                          </a:prstGeom>
                          <a:solidFill>
                            <a:srgbClr val="2577E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548.25pt;height:6.4pt;margin-top:825.35pt;margin-left:-0.2pt;mso-height-relative:page;mso-position-vertical-relative:page;mso-width-relative:page;position:absolute;z-index:251684864" coordsize="6962775,81467">
                <o:lock v:ext="edit" aspectratio="f"/>
                <v:line id="_x0000_s1026" o:spid="_x0000_s1055" style="position:absolute" from="0,0" to="6962775,0" coordsize="21600,21600" stroked="t" strokecolor="#2577e3" strokeweight="1.5pt">
                  <v:stroke joinstyle="miter"/>
                  <o:lock v:ext="edit" aspectratio="f"/>
                </v:lin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6" o:spid="_x0000_s1056" type="#_x0000_t5" style="width:136929;height:72000;flip:y;left:3409950;position:absolute;top:9467;v-text-anchor:middle" coordsize="21600,21600" adj="10800" filled="t" fillcolor="#2577e3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AEC075D"/>
    <w:multiLevelType w:val="multilevel"/>
    <w:tmpl w:val="7AEC075D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6648F1"/>
    <w:rsid w:val="00074D61"/>
    <w:rsid w:val="000804F1"/>
    <w:rsid w:val="00095CBC"/>
    <w:rsid w:val="000B1753"/>
    <w:rsid w:val="000E0B34"/>
    <w:rsid w:val="00112AA8"/>
    <w:rsid w:val="001A42A1"/>
    <w:rsid w:val="001D4ADF"/>
    <w:rsid w:val="00203E7A"/>
    <w:rsid w:val="00246D84"/>
    <w:rsid w:val="002822CA"/>
    <w:rsid w:val="002827F5"/>
    <w:rsid w:val="00297042"/>
    <w:rsid w:val="002A39B9"/>
    <w:rsid w:val="002C2DBF"/>
    <w:rsid w:val="002F5C14"/>
    <w:rsid w:val="00344351"/>
    <w:rsid w:val="00364572"/>
    <w:rsid w:val="003C0FEB"/>
    <w:rsid w:val="003F6139"/>
    <w:rsid w:val="004670D2"/>
    <w:rsid w:val="0047039C"/>
    <w:rsid w:val="005212C9"/>
    <w:rsid w:val="00543661"/>
    <w:rsid w:val="0056391B"/>
    <w:rsid w:val="00637B0B"/>
    <w:rsid w:val="00673AB6"/>
    <w:rsid w:val="00694793"/>
    <w:rsid w:val="007046B7"/>
    <w:rsid w:val="00710489"/>
    <w:rsid w:val="007461B4"/>
    <w:rsid w:val="00756EC5"/>
    <w:rsid w:val="0076784A"/>
    <w:rsid w:val="007B6EE6"/>
    <w:rsid w:val="00806901"/>
    <w:rsid w:val="0081485E"/>
    <w:rsid w:val="0082369B"/>
    <w:rsid w:val="008320FB"/>
    <w:rsid w:val="00836C2B"/>
    <w:rsid w:val="00851B3A"/>
    <w:rsid w:val="008520E9"/>
    <w:rsid w:val="00863774"/>
    <w:rsid w:val="008A7EC4"/>
    <w:rsid w:val="008E6FA8"/>
    <w:rsid w:val="00926194"/>
    <w:rsid w:val="00926A3D"/>
    <w:rsid w:val="00966E73"/>
    <w:rsid w:val="0098007B"/>
    <w:rsid w:val="00983983"/>
    <w:rsid w:val="00991241"/>
    <w:rsid w:val="0099582C"/>
    <w:rsid w:val="009B28D2"/>
    <w:rsid w:val="00A3019C"/>
    <w:rsid w:val="00A30221"/>
    <w:rsid w:val="00A308CD"/>
    <w:rsid w:val="00A3370B"/>
    <w:rsid w:val="00A46EFD"/>
    <w:rsid w:val="00AA4DA6"/>
    <w:rsid w:val="00AA70B3"/>
    <w:rsid w:val="00AF7323"/>
    <w:rsid w:val="00B07EF3"/>
    <w:rsid w:val="00B73607"/>
    <w:rsid w:val="00B9782D"/>
    <w:rsid w:val="00BA6156"/>
    <w:rsid w:val="00BB55FE"/>
    <w:rsid w:val="00BC68B3"/>
    <w:rsid w:val="00BF263E"/>
    <w:rsid w:val="00C349B6"/>
    <w:rsid w:val="00C422C9"/>
    <w:rsid w:val="00C631C2"/>
    <w:rsid w:val="00C64F3A"/>
    <w:rsid w:val="00C94C82"/>
    <w:rsid w:val="00CB2D2C"/>
    <w:rsid w:val="00CB6719"/>
    <w:rsid w:val="00CC1B2C"/>
    <w:rsid w:val="00D35098"/>
    <w:rsid w:val="00D568C5"/>
    <w:rsid w:val="00D70D02"/>
    <w:rsid w:val="00D74A84"/>
    <w:rsid w:val="00DD340D"/>
    <w:rsid w:val="00E13C24"/>
    <w:rsid w:val="00E164BE"/>
    <w:rsid w:val="00E4382B"/>
    <w:rsid w:val="00E4793A"/>
    <w:rsid w:val="00E56EAC"/>
    <w:rsid w:val="00E62F77"/>
    <w:rsid w:val="00E65C14"/>
    <w:rsid w:val="00E910BA"/>
    <w:rsid w:val="00EB17BA"/>
    <w:rsid w:val="00EB344A"/>
    <w:rsid w:val="00EF23E7"/>
    <w:rsid w:val="00F577BA"/>
    <w:rsid w:val="00F9117C"/>
    <w:rsid w:val="00FA6237"/>
    <w:rsid w:val="00FB3313"/>
    <w:rsid w:val="00FB56AA"/>
    <w:rsid w:val="00FD34F0"/>
    <w:rsid w:val="00FF1AA5"/>
    <w:rsid w:val="04150F76"/>
    <w:rsid w:val="046648F1"/>
    <w:rsid w:val="1D575592"/>
    <w:rsid w:val="25E63133"/>
    <w:rsid w:val="312A0376"/>
    <w:rsid w:val="33426E84"/>
    <w:rsid w:val="65557F49"/>
    <w:rsid w:val="6EF92248"/>
    <w:rsid w:val="77EB101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7329;&#34701;&#20998;&#26512;&#24072;&#31616;&#21382;JM0347A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金融分析师简历JM0347A.docx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B4312DB61AE2413A977512F01CB0A12B_13</vt:lpwstr>
  </property>
  <property fmtid="{D5CDD505-2E9C-101B-9397-08002B2CF9AE}" pid="3" name="KSOProductBuildVer">
    <vt:lpwstr>2052-12.1.0.17147</vt:lpwstr>
  </property>
</Properties>
</file>