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EE7C00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-281305</wp:posOffset>
                </wp:positionV>
                <wp:extent cx="1617345" cy="61150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02585" y="170180"/>
                          <a:ext cx="161734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粗黑简" w:eastAsia="汉仪粗黑简" w:hAnsi="汉仪粗黑简" w:cs="汉仪粗黑简" w:hint="eastAsia"/>
                                <w:b/>
                                <w:bCs/>
                                <w:color w:val="FFFFFF" w:themeColor="background1"/>
                                <w:spacing w:val="17"/>
                                <w:sz w:val="50"/>
                                <w:szCs w:val="50"/>
                                <w:lang w:eastAsia="zh-CN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18000" w14:stPos="0" w14:endA="300" w14:endPos="31000" w14:dist="60007" w14:dir="5400000" w14:fadeDir="5400000" w14:sx="100000" w14:sy="-10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粗黑简" w:eastAsia="汉仪粗黑简" w:hAnsi="汉仪粗黑简" w:cs="汉仪粗黑简" w:hint="eastAsia"/>
                                <w:b/>
                                <w:bCs/>
                                <w:color w:val="FFFFFF" w:themeColor="background1"/>
                                <w:spacing w:val="17"/>
                                <w:sz w:val="50"/>
                                <w:szCs w:val="50"/>
                                <w:lang w:eastAsia="zh-CN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  <w14:reflection w14:blurRad="0" w14:stA="18000" w14:stPos="0" w14:endA="300" w14:endPos="31000" w14:dist="60007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7.35pt;height:48.15pt;margin-top:-22.15pt;margin-left:193.95pt;mso-height-relative:page;mso-width-relative:page;position:absolute;z-index:251679744" coordsize="21600,21600" filled="f" stroked="f" strokeweight="0.5pt"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3B842531">
                      <w:pPr>
                        <w:jc w:val="center"/>
                        <w:rPr>
                          <w:rFonts w:ascii="汉仪粗黑简" w:eastAsia="汉仪粗黑简" w:hAnsi="汉仪粗黑简" w:cs="汉仪粗黑简" w:hint="eastAsia"/>
                          <w:b/>
                          <w:bCs/>
                          <w:color w:val="FFFFFF" w:themeColor="background1"/>
                          <w:spacing w:val="17"/>
                          <w:sz w:val="50"/>
                          <w:szCs w:val="50"/>
                          <w:lang w:eastAsia="zh-CN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0" w14:stA="18000" w14:stPos="0" w14:endA="300" w14:endPos="31000" w14:dist="60007" w14:dir="5400000" w14:fadeDir="5400000" w14:sx="100000" w14:sy="-100000" w14:kx="0" w14:ky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粗黑简" w:eastAsia="汉仪粗黑简" w:hAnsi="汉仪粗黑简" w:cs="汉仪粗黑简" w:hint="eastAsia"/>
                          <w:b/>
                          <w:bCs/>
                          <w:color w:val="FFFFFF" w:themeColor="background1"/>
                          <w:spacing w:val="17"/>
                          <w:sz w:val="50"/>
                          <w:szCs w:val="50"/>
                          <w:lang w:eastAsia="zh-CN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  <w:p w14:paraId="54DF6509">
                      <w:pPr>
                        <w:rPr>
                          <w:rFonts w:hint="eastAsia"/>
                          <w:lang w:eastAsia="zh-CN"/>
                          <w14:reflection w14:blurRad="0" w14:stA="18000" w14:stPos="0" w14:endA="300" w14:endPos="31000" w14:dist="60007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5430520</wp:posOffset>
            </wp:positionH>
            <wp:positionV relativeFrom="paragraph">
              <wp:posOffset>306070</wp:posOffset>
            </wp:positionV>
            <wp:extent cx="942975" cy="1323975"/>
            <wp:effectExtent l="0" t="0" r="9525" b="9525"/>
            <wp:wrapNone/>
            <wp:docPr id="148" name="图片 7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72" descr="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-171450</wp:posOffset>
                </wp:positionV>
                <wp:extent cx="1627505" cy="437515"/>
                <wp:effectExtent l="6350" t="6350" r="23495" b="1333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5285" y="285750"/>
                          <a:ext cx="1627505" cy="437515"/>
                        </a:xfrm>
                        <a:prstGeom prst="rect">
                          <a:avLst/>
                        </a:prstGeom>
                        <a:solidFill>
                          <a:srgbClr val="50B5D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8.15pt;height:34.45pt;margin-top:-13.5pt;margin-left:193.55pt;mso-height-relative:page;mso-width-relative:page;position:absolute;v-text-anchor:middle;z-index:251677696" coordsize="21600,21600" filled="t" fillcolor="#50b5d0" stroked="t" strokecolor="gray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-173990</wp:posOffset>
                </wp:positionV>
                <wp:extent cx="6801485" cy="10007600"/>
                <wp:effectExtent l="6350" t="6350" r="12065" b="63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935" y="239395"/>
                          <a:ext cx="6801485" cy="10007600"/>
                        </a:xfrm>
                        <a:prstGeom prst="roundRect">
                          <a:avLst>
                            <a:gd name="adj" fmla="val 15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535.55pt;height:788pt;margin-top:-13.7pt;margin-left:-10.7pt;mso-height-relative:page;mso-width-relative:page;position:absolute;v-text-anchor:middle;z-index:251661312" arcsize="1004f" coordsize="21600,21600" filled="t" fillcolor="white" stroked="t" strokecolor="gray" strokeweight="1pt">
                <v:stroke joinstyle="miter"/>
                <o:lock v:ext="edit" aspectratio="f"/>
                <v:textbox>
                  <w:txbxContent>
                    <w:p w14:paraId="181139EE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-378460</wp:posOffset>
                </wp:positionV>
                <wp:extent cx="196850" cy="515620"/>
                <wp:effectExtent l="0" t="6985" r="12700" b="1079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850" cy="515620"/>
                          <a:chOff x="10837" y="499"/>
                          <a:chExt cx="310" cy="812"/>
                        </a:xfrm>
                      </wpg:grpSpPr>
                      <wps:wsp xmlns:wps="http://schemas.microsoft.com/office/word/2010/wordprocessingShape">
                        <wps:cNvPr id="37" name="椭圆 20"/>
                        <wps:cNvSpPr/>
                        <wps:spPr>
                          <a:xfrm>
                            <a:off x="10837" y="1001"/>
                            <a:ext cx="310" cy="3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圆角矩形 21"/>
                        <wps:cNvSpPr/>
                        <wps:spPr>
                          <a:xfrm rot="5400000" flipV="1">
                            <a:off x="10665" y="734"/>
                            <a:ext cx="652" cy="18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B5D0"/>
                          </a:solidFill>
                          <a:ln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.5pt;height:40.6pt;margin-top:-29.8pt;margin-left:456.8pt;mso-height-relative:page;mso-width-relative:page;position:absolute;z-index:251665408" coordorigin="10837,499" coordsize="310,812">
                <o:lock v:ext="edit" aspectratio="f"/>
                <v:oval id="椭圆 20" o:spid="_x0000_s1029" style="width:310;height:310;left:10837;position:absolute;top:1001;v-text-anchor:middle" coordsize="21600,21600" filled="t" fillcolor="#a6a6a6" stroked="f" strokeweight="1pt">
                  <v:stroke joinstyle="miter"/>
                  <o:lock v:ext="edit" aspectratio="f"/>
                </v:oval>
                <v:roundrect id="圆角矩形 21" o:spid="_x0000_s1030" style="width:652;height:181;flip:y;left:10665;position:absolute;rotation:-90;top:734;v-text-anchor:middle" arcsize="0.5" coordsize="21600,21600" filled="t" fillcolor="#50b5d0" stroked="t" strokecolor="gray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-378460</wp:posOffset>
                </wp:positionV>
                <wp:extent cx="196850" cy="515620"/>
                <wp:effectExtent l="0" t="6985" r="12700" b="1079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850" cy="515620"/>
                          <a:chOff x="10837" y="499"/>
                          <a:chExt cx="310" cy="812"/>
                        </a:xfrm>
                      </wpg:grpSpPr>
                      <wps:wsp xmlns:wps="http://schemas.microsoft.com/office/word/2010/wordprocessingShape">
                        <wps:cNvPr id="40" name="椭圆 20"/>
                        <wps:cNvSpPr/>
                        <wps:spPr>
                          <a:xfrm>
                            <a:off x="10837" y="1001"/>
                            <a:ext cx="310" cy="3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圆角矩形 21"/>
                        <wps:cNvSpPr/>
                        <wps:spPr>
                          <a:xfrm rot="5400000" flipV="1">
                            <a:off x="10665" y="734"/>
                            <a:ext cx="652" cy="18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B5D0"/>
                          </a:solidFill>
                          <a:ln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5.5pt;height:40.6pt;margin-top:-29.8pt;margin-left:483.6pt;mso-height-relative:page;mso-width-relative:page;position:absolute;z-index:251667456" coordorigin="10837,499" coordsize="310,812">
                <o:lock v:ext="edit" aspectratio="f"/>
                <v:oval id="椭圆 20" o:spid="_x0000_s1032" style="width:310;height:310;left:10837;position:absolute;top:1001;v-text-anchor:middle" coordsize="21600,21600" filled="t" fillcolor="#a6a6a6" stroked="f" strokeweight="1pt">
                  <v:stroke joinstyle="miter"/>
                  <o:lock v:ext="edit" aspectratio="f"/>
                </v:oval>
                <v:roundrect id="圆角矩形 21" o:spid="_x0000_s1033" style="width:652;height:181;flip:y;left:10665;position:absolute;rotation:-90;top:734;v-text-anchor:middle" arcsize="0.5" coordsize="21600,21600" filled="t" fillcolor="#50b5d0" stroked="t" strokecolor="gray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-378460</wp:posOffset>
                </wp:positionV>
                <wp:extent cx="196850" cy="515620"/>
                <wp:effectExtent l="0" t="6985" r="12700" b="107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850" cy="515620"/>
                          <a:chOff x="10837" y="499"/>
                          <a:chExt cx="310" cy="812"/>
                        </a:xfrm>
                      </wpg:grpSpPr>
                      <wps:wsp xmlns:wps="http://schemas.microsoft.com/office/word/2010/wordprocessingShape">
                        <wps:cNvPr id="31" name="椭圆 20"/>
                        <wps:cNvSpPr/>
                        <wps:spPr>
                          <a:xfrm>
                            <a:off x="10837" y="1001"/>
                            <a:ext cx="310" cy="31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圆角矩形 21"/>
                        <wps:cNvSpPr/>
                        <wps:spPr>
                          <a:xfrm rot="5400000" flipV="1">
                            <a:off x="10665" y="734"/>
                            <a:ext cx="652" cy="18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B5D0"/>
                          </a:solidFill>
                          <a:ln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5.5pt;height:40.6pt;margin-top:-29.8pt;margin-left:430pt;mso-height-relative:page;mso-width-relative:page;position:absolute;z-index:251663360" coordorigin="10837,499" coordsize="310,812">
                <o:lock v:ext="edit" aspectratio="f"/>
                <v:oval id="椭圆 20" o:spid="_x0000_s1035" style="width:310;height:310;left:10837;position:absolute;top:1001;v-text-anchor:middle" coordsize="21600,21600" filled="t" fillcolor="#a6a6a6" stroked="f" strokeweight="1pt">
                  <v:stroke joinstyle="miter"/>
                  <o:lock v:ext="edit" aspectratio="f"/>
                </v:oval>
                <v:roundrect id="圆角矩形 21" o:spid="_x0000_s1036" style="width:652;height:181;flip:y;left:10665;position:absolute;rotation:-90;top:734;v-text-anchor:middle" arcsize="0.5" coordsize="21600,21600" filled="t" fillcolor="#50b5d0" stroked="t" strokecolor="gray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-6350</wp:posOffset>
                </wp:positionV>
                <wp:extent cx="6801485" cy="10007600"/>
                <wp:effectExtent l="6350" t="6350" r="12065" b="63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1485" cy="10007600"/>
                        </a:xfrm>
                        <a:prstGeom prst="roundRect">
                          <a:avLst>
                            <a:gd name="adj" fmla="val 1532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汉仪正圆 55简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7" style="width:535.55pt;height:788pt;margin-top:-0.5pt;margin-left:2.5pt;mso-height-relative:page;mso-width-relative:page;position:absolute;v-text-anchor:middle;z-index:251659264" arcsize="1004f" coordsize="21600,21600" filled="t" fillcolor="#a6a6a6" stroked="t" strokecolor="gray" strokeweight="1pt">
                <v:stroke joinstyle="miter"/>
                <o:lock v:ext="edit" aspectratio="f"/>
                <v:textbox>
                  <w:txbxContent>
                    <w:p w14:paraId="02F3026F">
                      <w:pPr>
                        <w:jc w:val="center"/>
                        <w:rPr>
                          <w:rFonts w:eastAsia="汉仪正圆 55简"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2522E017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20320</wp:posOffset>
                </wp:positionV>
                <wp:extent cx="2000885" cy="41910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8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default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cs="汉仪正圆 55简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人事行政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7.55pt;height:33pt;margin-top:1.6pt;margin-left:116.6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9C01C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default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求职意向：</w:t>
                      </w:r>
                      <w:r>
                        <w:rPr>
                          <w:rFonts w:cs="汉仪正圆 55简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人事行政</w:t>
                      </w:r>
                    </w:p>
                    <w:p w14:paraId="4FCBA9C0">
                      <w:pPr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48260</wp:posOffset>
                </wp:positionV>
                <wp:extent cx="1130935" cy="42926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093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distribute"/>
                              <w:textAlignment w:val="auto"/>
                              <w:rPr>
                                <w:rFonts w:eastAsia="汉仪正圆 55简" w:hint="default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44"/>
                                <w:szCs w:val="5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89.05pt;height:33.8pt;margin-top:3.8pt;margin-left:17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67914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distribute"/>
                        <w:textAlignment w:val="auto"/>
                        <w:rPr>
                          <w:rFonts w:eastAsia="汉仪正圆 55简" w:hint="default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44"/>
                          <w:szCs w:val="5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</w:p>
    <w:p w14:paraId="4AFD0707">
      <w:pPr>
        <w:rPr>
          <w:rFonts w:hint="eastAsia"/>
          <w:lang w:val="en-US" w:eastAsia="zh-CN"/>
        </w:rPr>
      </w:pP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7795895</wp:posOffset>
                </wp:positionV>
                <wp:extent cx="6713855" cy="11525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85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本人学习能力强，较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好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的文字撰写能力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熟悉办公室行政管理知识及工作流程，对数字敏感具有敏锐的洞察力。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劲楷简" w:eastAsia="汉仪劲楷简" w:hAnsi="汉仪劲楷简" w:cs="汉仪劲楷简" w:hint="eastAsia"/>
                                <w:color w:val="auto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熟悉PS软件的基本操作，能熟练运用OFFICE等办公软件，例如：VLOOKUP、IF、SUMIF  函数应用、透视表处理，擅长大数据分析和图表制作。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8.65pt;height:90.75pt;margin-top:613.85pt;margin-left:-3.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2AC0B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本人学习能力强，较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好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的文字撰写能力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，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熟悉办公室行政管理知识及工作流程，对数字敏感具有敏锐的洞察力。</w:t>
                      </w:r>
                    </w:p>
                    <w:p w14:paraId="0A7BE3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jc w:val="left"/>
                        <w:textAlignment w:val="auto"/>
                        <w:rPr>
                          <w:rFonts w:ascii="汉仪劲楷简" w:eastAsia="汉仪劲楷简" w:hAnsi="汉仪劲楷简" w:cs="汉仪劲楷简" w:hint="eastAsia"/>
                          <w:color w:val="auto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熟悉PS软件的基本操作，能熟练运用OFFICE等办公软件，例如：VLOOKUP、IF、SUMIF  函数应用、透视表处理，擅长大数据分析和图表制作。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6328410</wp:posOffset>
                </wp:positionV>
                <wp:extent cx="6848475" cy="114300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84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语言能力：大学英语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CET6、普通话二级甲等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专业技能：企业行政管理证书、人力资源证书、会计初级职称证书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办公技能：熟练掌握Excel、Word、PPT、PS等办公软件</w:t>
                            </w:r>
                          </w:p>
                          <w:p>
                            <w:pPr>
                              <w:rPr>
                                <w:rFonts w:ascii="汉仪劲楷简" w:eastAsia="汉仪劲楷简" w:hAnsi="汉仪劲楷简" w:cs="汉仪劲楷简" w:hint="eastAsia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39.25pt;height:90pt;margin-top:498.3pt;margin-left:-3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5D98C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语言能力：大学英语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CET6、普通话二级甲等</w:t>
                      </w:r>
                    </w:p>
                    <w:p w14:paraId="00A704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专业技能：企业行政管理证书、人力资源证书、会计初级职称证书</w:t>
                      </w:r>
                    </w:p>
                    <w:p w14:paraId="32BD6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办公技能：熟练掌握Excel、Word、PPT、PS等办公软件</w:t>
                      </w:r>
                    </w:p>
                    <w:p w14:paraId="2C7F6082">
                      <w:pPr>
                        <w:rPr>
                          <w:rFonts w:ascii="汉仪劲楷简" w:eastAsia="汉仪劲楷简" w:hAnsi="汉仪劲楷简" w:cs="汉仪劲楷简" w:hint="eastAsia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汉仪正圆 55简" w:eastAsia="汉仪正圆 55简" w:hAnsi="汉仪正圆 55简" w:cs="汉仪正圆 55简" w:hint="eastAsia"/>
          <w:color w:val="2DA2BF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5231765</wp:posOffset>
                </wp:positionV>
                <wp:extent cx="6917055" cy="77216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7055" cy="77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2012.09-2016.06               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大学         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2009.09-2012.06                    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高中                         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文科/高中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42" type="#_x0000_t202" style="width:544.65pt;height:60.8pt;margin-top:411.95pt;margin-left:-3.6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2012.09-2016.06               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大学         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2009.09-2012.06                    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高中                         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文科/高中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1242060</wp:posOffset>
                </wp:positionV>
                <wp:extent cx="6730365" cy="366522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0365" cy="3665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2019.09-至今                   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集团有限公司                   </w:t>
                            </w:r>
                            <w:r>
                              <w:rPr>
                                <w:rFonts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1、日常行政管理工作。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2、制定公司的人事招聘计划，开发多种招聘渠道；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3、人事管理相关的面试、录用、入职、转岗、离职、晋升等工作；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4、制定培训计划，负责新员工入职培训、知识技能、企业文化培训等</w:t>
                            </w:r>
                            <w:r>
                              <w:rPr>
                                <w:rFonts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2016.05-2019.08                            </w:t>
                            </w:r>
                            <w:r>
                              <w:rPr>
                                <w:rFonts w:eastAsia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集团有限公司                            </w:t>
                            </w:r>
                            <w:r>
                              <w:rPr>
                                <w:rFonts w:cs="汉仪正圆 55简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1、管理员工信息资料及劳动合同等各类人事资料；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2、根据公司招聘计划进行人事招聘工作；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3、处理人员入职、内部调动、离职手续等人事工作；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auto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4、协助培训、薪酬福利、绩效考核的各项工作。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5" o:spid="_x0000_s1043" type="#_x0000_t202" style="width:529.95pt;height:288.6pt;margin-top:97.8pt;margin-left:-3.6pt;mso-wrap-distance-bottom:0;mso-wrap-distance-left:9pt;mso-wrap-distance-right:9pt;mso-wrap-distance-top:0;position:absolute;v-text-anchor:top;z-index:2516940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2019.09-至今                   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集团有限公司                   </w:t>
                      </w:r>
                      <w:r>
                        <w:rPr>
                          <w:rFonts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人事行政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1、日常行政管理工作。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2、制定公司的人事招聘计划，开发多种招聘渠道；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3、人事管理相关的面试、录用、入职、转岗、离职、晋升等工作；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4、制定培训计划，负责新员工入职培训、知识技能、企业文化培训等</w:t>
                      </w:r>
                      <w:r>
                        <w:rPr>
                          <w:rFonts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2016.05-2019.08                            </w:t>
                      </w:r>
                      <w:r>
                        <w:rPr>
                          <w:rFonts w:eastAsia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集团有限公司                            </w:t>
                      </w:r>
                      <w:r>
                        <w:rPr>
                          <w:rFonts w:cs="汉仪正圆 55简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人事行政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1、管理员工信息资料及劳动合同等各类人事资料；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2、根据公司招聘计划进行人事招聘工作；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3、处理人员入职、内部调动、离职手续等人事工作；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auto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4、协助培训、薪酬福利、绩效考核的各项工作。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6049010</wp:posOffset>
                </wp:positionV>
                <wp:extent cx="1071880" cy="371475"/>
                <wp:effectExtent l="10160" t="7620" r="22860" b="2095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371475"/>
                          <a:chOff x="526" y="3767"/>
                          <a:chExt cx="1688" cy="585"/>
                        </a:xfrm>
                      </wpg:grpSpPr>
                      <wpg:grpSp>
                        <wpg:cNvPr id="100" name="组合 77"/>
                        <wpg:cNvGrpSpPr/>
                        <wpg:grpSpPr>
                          <a:xfrm>
                            <a:off x="526" y="3768"/>
                            <a:ext cx="1689" cy="584"/>
                            <a:chOff x="691" y="1294"/>
                            <a:chExt cx="1689" cy="584"/>
                          </a:xfrm>
                        </wpg:grpSpPr>
                        <wpg:grpSp>
                          <wpg:cNvPr id="101" name="组合 46"/>
                          <wpg:cNvGrpSpPr/>
                          <wpg:grpSpPr>
                            <a:xfrm>
                              <a:off x="691" y="1294"/>
                              <a:ext cx="1689" cy="584"/>
                              <a:chOff x="534" y="1294"/>
                              <a:chExt cx="1689" cy="584"/>
                            </a:xfrm>
                          </wpg:grpSpPr>
                          <wps:wsp xmlns:wps="http://schemas.microsoft.com/office/word/2010/wordprocessingShape">
                            <wps:cNvPr id="102" name="矩形 44"/>
                            <wps:cNvSpPr/>
                            <wps:spPr>
                              <a:xfrm>
                                <a:off x="534" y="1294"/>
                                <a:ext cx="1689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B5D0"/>
                              </a:solidFill>
                              <a:ln w="158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3" name="直角三角形 45"/>
                            <wps:cNvSpPr/>
                            <wps:spPr>
                              <a:xfrm rot="16200000" flipH="1">
                                <a:off x="595" y="1682"/>
                                <a:ext cx="153" cy="238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0B5D0"/>
                              </a:solidFill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04" name="椭圆 62"/>
                          <wps:cNvSpPr/>
                          <wps:spPr>
                            <a:xfrm>
                              <a:off x="861" y="1403"/>
                              <a:ext cx="201" cy="20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5" name="文本框 8"/>
                        <wps:cNvSpPr txBox="1"/>
                        <wps:spPr>
                          <a:xfrm>
                            <a:off x="897" y="3767"/>
                            <a:ext cx="1251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distribute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4.4pt;height:29.25pt;margin-top:476.3pt;margin-left:-24.5pt;mso-height-relative:page;mso-width-relative:page;position:absolute;z-index:251673600" coordorigin="526,3767" coordsize="1688,585">
                <o:lock v:ext="edit" aspectratio="f"/>
                <v:group id="组合 77" o:spid="_x0000_s1045" style="width:1689;height:584;left:526;position:absolute;top:3768" coordorigin="691,1294" coordsize="1689,584">
                  <o:lock v:ext="edit" aspectratio="f"/>
                  <v:group id="组合 46" o:spid="_x0000_s1046" style="width:1689;height:584;left:691;position:absolute;top:1294" coordorigin="534,1294" coordsize="1689,584">
                    <o:lock v:ext="edit" aspectratio="f"/>
                    <v:rect id="矩形 44" o:spid="_x0000_s1047" style="width:1689;height:423;left:534;position:absolute;top:1294;v-text-anchor:middle" coordsize="21600,21600" filled="t" fillcolor="#50b5d0" stroked="t" strokecolor="gray" strokeweight="1.25pt">
                      <v:stroke joinstyle="miter"/>
                      <o:lock v:ext="edit" aspectratio="f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45" o:spid="_x0000_s1048" type="#_x0000_t6" style="width:153;height:238;flip:x;left:595;position:absolute;rotation:90;top:1682;v-text-anchor:middle" coordsize="21600,21600" filled="t" fillcolor="#50b5d0" stroked="t" strokecolor="gray" strokeweight="1pt">
                      <v:stroke joinstyle="miter"/>
                      <o:lock v:ext="edit" aspectratio="f"/>
                    </v:shape>
                  </v:group>
                  <v:oval id="椭圆 62" o:spid="_x0000_s1049" style="width:201;height:201;left:861;position:absolute;top:1403;v-text-anchor:middle" coordsize="21600,21600" filled="t" fillcolor="white" stroked="t" strokecolor="gray" strokeweight="1pt">
                    <v:stroke joinstyle="miter"/>
                    <o:lock v:ext="edit" aspectratio="f"/>
                  </v:oval>
                </v:group>
                <v:shape id="文本框 8" o:spid="_x0000_s1050" type="#_x0000_t202" style="width:1251;height:435;left:897;position:absolute;top:3767;v-text-anchor:middle" coordsize="21600,21600" filled="f" stroked="f" strokeweight="0.5pt">
                  <o:lock v:ext="edit" aspectratio="f"/>
                  <v:textbox>
                    <w:txbxContent>
                      <w:p w14:paraId="3200E7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distribute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4952365</wp:posOffset>
                </wp:positionV>
                <wp:extent cx="1071880" cy="371475"/>
                <wp:effectExtent l="10160" t="7620" r="22860" b="2095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371475"/>
                          <a:chOff x="526" y="3767"/>
                          <a:chExt cx="1688" cy="585"/>
                        </a:xfrm>
                      </wpg:grpSpPr>
                      <wpg:grpSp>
                        <wpg:cNvPr id="91" name="组合 77"/>
                        <wpg:cNvGrpSpPr/>
                        <wpg:grpSpPr>
                          <a:xfrm>
                            <a:off x="526" y="3768"/>
                            <a:ext cx="1689" cy="584"/>
                            <a:chOff x="691" y="1294"/>
                            <a:chExt cx="1689" cy="584"/>
                          </a:xfrm>
                        </wpg:grpSpPr>
                        <wpg:grpSp>
                          <wpg:cNvPr id="94" name="组合 46"/>
                          <wpg:cNvGrpSpPr/>
                          <wpg:grpSpPr>
                            <a:xfrm>
                              <a:off x="691" y="1294"/>
                              <a:ext cx="1689" cy="584"/>
                              <a:chOff x="534" y="1294"/>
                              <a:chExt cx="1689" cy="584"/>
                            </a:xfrm>
                          </wpg:grpSpPr>
                          <wps:wsp xmlns:wps="http://schemas.microsoft.com/office/word/2010/wordprocessingShape">
                            <wps:cNvPr id="95" name="矩形 44"/>
                            <wps:cNvSpPr/>
                            <wps:spPr>
                              <a:xfrm>
                                <a:off x="534" y="1294"/>
                                <a:ext cx="1689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B5D0"/>
                              </a:solidFill>
                              <a:ln w="158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6" name="直角三角形 45"/>
                            <wps:cNvSpPr/>
                            <wps:spPr>
                              <a:xfrm rot="16200000" flipH="1">
                                <a:off x="595" y="1682"/>
                                <a:ext cx="153" cy="238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0B5D0"/>
                              </a:solidFill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97" name="椭圆 62"/>
                          <wps:cNvSpPr/>
                          <wps:spPr>
                            <a:xfrm>
                              <a:off x="861" y="1403"/>
                              <a:ext cx="201" cy="20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8" name="文本框 8"/>
                        <wps:cNvSpPr txBox="1"/>
                        <wps:spPr>
                          <a:xfrm>
                            <a:off x="897" y="3767"/>
                            <a:ext cx="1251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distribute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84.4pt;height:29.25pt;margin-top:389.95pt;margin-left:-24.5pt;mso-height-relative:page;mso-width-relative:page;position:absolute;z-index:251671552" coordorigin="526,3767" coordsize="1688,585">
                <o:lock v:ext="edit" aspectratio="f"/>
                <v:group id="组合 77" o:spid="_x0000_s1052" style="width:1689;height:584;left:526;position:absolute;top:3768" coordorigin="691,1294" coordsize="1689,584">
                  <o:lock v:ext="edit" aspectratio="f"/>
                  <v:group id="组合 46" o:spid="_x0000_s1053" style="width:1689;height:584;left:691;position:absolute;top:1294" coordorigin="534,1294" coordsize="1689,584">
                    <o:lock v:ext="edit" aspectratio="f"/>
                    <v:rect id="矩形 44" o:spid="_x0000_s1054" style="width:1689;height:423;left:534;position:absolute;top:1294;v-text-anchor:middle" coordsize="21600,21600" filled="t" fillcolor="#50b5d0" stroked="t" strokecolor="gray" strokeweight="1.25pt">
                      <v:stroke joinstyle="miter"/>
                      <o:lock v:ext="edit" aspectratio="f"/>
                    </v:rect>
                    <v:shape id="直角三角形 45" o:spid="_x0000_s1055" type="#_x0000_t6" style="width:153;height:238;flip:x;left:595;position:absolute;rotation:90;top:1682;v-text-anchor:middle" coordsize="21600,21600" filled="t" fillcolor="#50b5d0" stroked="t" strokecolor="gray" strokeweight="1pt">
                      <v:stroke joinstyle="miter"/>
                      <o:lock v:ext="edit" aspectratio="f"/>
                    </v:shape>
                  </v:group>
                  <v:oval id="椭圆 62" o:spid="_x0000_s1056" style="width:201;height:201;left:861;position:absolute;top:1403;v-text-anchor:middle" coordsize="21600,21600" filled="t" fillcolor="white" stroked="t" strokecolor="gray" strokeweight="1pt">
                    <v:stroke joinstyle="miter"/>
                    <o:lock v:ext="edit" aspectratio="f"/>
                  </v:oval>
                </v:group>
                <v:shape id="文本框 8" o:spid="_x0000_s1057" type="#_x0000_t202" style="width:1251;height:435;left:897;position:absolute;top:3767;v-text-anchor:middle" coordsize="21600,21600" filled="f" stroked="f" strokeweight="0.5pt">
                  <o:lock v:ext="edit" aspectratio="f"/>
                  <v:textbox>
                    <w:txbxContent>
                      <w:p w14:paraId="30B9FC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distribute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7516495</wp:posOffset>
                </wp:positionV>
                <wp:extent cx="1071880" cy="371475"/>
                <wp:effectExtent l="10160" t="7620" r="22860" b="2095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371475"/>
                          <a:chOff x="526" y="3767"/>
                          <a:chExt cx="1688" cy="585"/>
                        </a:xfrm>
                      </wpg:grpSpPr>
                      <wpg:grpSp>
                        <wpg:cNvPr id="107" name="组合 77"/>
                        <wpg:cNvGrpSpPr/>
                        <wpg:grpSpPr>
                          <a:xfrm>
                            <a:off x="526" y="3768"/>
                            <a:ext cx="1689" cy="584"/>
                            <a:chOff x="691" y="1294"/>
                            <a:chExt cx="1689" cy="584"/>
                          </a:xfrm>
                        </wpg:grpSpPr>
                        <wpg:grpSp>
                          <wpg:cNvPr id="108" name="组合 46"/>
                          <wpg:cNvGrpSpPr/>
                          <wpg:grpSpPr>
                            <a:xfrm>
                              <a:off x="691" y="1294"/>
                              <a:ext cx="1689" cy="584"/>
                              <a:chOff x="534" y="1294"/>
                              <a:chExt cx="1689" cy="584"/>
                            </a:xfrm>
                          </wpg:grpSpPr>
                          <wps:wsp xmlns:wps="http://schemas.microsoft.com/office/word/2010/wordprocessingShape">
                            <wps:cNvPr id="109" name="矩形 44"/>
                            <wps:cNvSpPr/>
                            <wps:spPr>
                              <a:xfrm>
                                <a:off x="534" y="1294"/>
                                <a:ext cx="1689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B5D0"/>
                              </a:solidFill>
                              <a:ln w="158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0" name="直角三角形 45"/>
                            <wps:cNvSpPr/>
                            <wps:spPr>
                              <a:xfrm rot="16200000" flipH="1">
                                <a:off x="595" y="1682"/>
                                <a:ext cx="153" cy="238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0B5D0"/>
                              </a:solidFill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11" name="椭圆 62"/>
                          <wps:cNvSpPr/>
                          <wps:spPr>
                            <a:xfrm>
                              <a:off x="861" y="1403"/>
                              <a:ext cx="201" cy="20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2" name="文本框 8"/>
                        <wps:cNvSpPr txBox="1"/>
                        <wps:spPr>
                          <a:xfrm>
                            <a:off x="897" y="3767"/>
                            <a:ext cx="1251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distribute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84.4pt;height:29.25pt;margin-top:591.85pt;margin-left:-24.5pt;mso-height-relative:page;mso-width-relative:page;position:absolute;z-index:251675648" coordorigin="526,3767" coordsize="1688,585">
                <o:lock v:ext="edit" aspectratio="f"/>
                <v:group id="组合 77" o:spid="_x0000_s1059" style="width:1689;height:584;left:526;position:absolute;top:3768" coordorigin="691,1294" coordsize="1689,584">
                  <o:lock v:ext="edit" aspectratio="f"/>
                  <v:group id="组合 46" o:spid="_x0000_s1060" style="width:1689;height:584;left:691;position:absolute;top:1294" coordorigin="534,1294" coordsize="1689,584">
                    <o:lock v:ext="edit" aspectratio="f"/>
                    <v:rect id="矩形 44" o:spid="_x0000_s1061" style="width:1689;height:423;left:534;position:absolute;top:1294;v-text-anchor:middle" coordsize="21600,21600" filled="t" fillcolor="#50b5d0" stroked="t" strokecolor="gray" strokeweight="1.25pt">
                      <v:stroke joinstyle="miter"/>
                      <o:lock v:ext="edit" aspectratio="f"/>
                    </v:rect>
                    <v:shape id="直角三角形 45" o:spid="_x0000_s1062" type="#_x0000_t6" style="width:153;height:238;flip:x;left:595;position:absolute;rotation:90;top:1682;v-text-anchor:middle" coordsize="21600,21600" filled="t" fillcolor="#50b5d0" stroked="t" strokecolor="gray" strokeweight="1pt">
                      <v:stroke joinstyle="miter"/>
                      <o:lock v:ext="edit" aspectratio="f"/>
                    </v:shape>
                  </v:group>
                  <v:oval id="椭圆 62" o:spid="_x0000_s1063" style="width:201;height:201;left:861;position:absolute;top:1403;v-text-anchor:middle" coordsize="21600,21600" filled="t" fillcolor="white" stroked="t" strokecolor="gray" strokeweight="1pt">
                    <v:stroke joinstyle="miter"/>
                    <o:lock v:ext="edit" aspectratio="f"/>
                  </v:oval>
                </v:group>
                <v:shape id="文本框 8" o:spid="_x0000_s1064" type="#_x0000_t202" style="width:1251;height:435;left:897;position:absolute;top:3767;v-text-anchor:middle" coordsize="21600,21600" filled="f" stroked="f" strokeweight="0.5pt">
                  <o:lock v:ext="edit" aspectratio="f"/>
                  <v:textbox>
                    <w:txbxContent>
                      <w:p w14:paraId="0A11B8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distribute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自我介绍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962660</wp:posOffset>
                </wp:positionV>
                <wp:extent cx="1071880" cy="371475"/>
                <wp:effectExtent l="10160" t="7620" r="22860" b="2095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371475"/>
                          <a:chOff x="526" y="3767"/>
                          <a:chExt cx="1688" cy="585"/>
                        </a:xfrm>
                      </wpg:grpSpPr>
                      <wpg:grpSp>
                        <wpg:cNvPr id="77" name="组合 77"/>
                        <wpg:cNvGrpSpPr/>
                        <wpg:grpSpPr>
                          <a:xfrm>
                            <a:off x="526" y="3768"/>
                            <a:ext cx="1689" cy="584"/>
                            <a:chOff x="691" y="1294"/>
                            <a:chExt cx="1689" cy="584"/>
                          </a:xfrm>
                        </wpg:grpSpPr>
                        <wpg:grpSp>
                          <wpg:cNvPr id="79" name="组合 46"/>
                          <wpg:cNvGrpSpPr/>
                          <wpg:grpSpPr>
                            <a:xfrm>
                              <a:off x="691" y="1294"/>
                              <a:ext cx="1689" cy="584"/>
                              <a:chOff x="534" y="1294"/>
                              <a:chExt cx="1689" cy="584"/>
                            </a:xfrm>
                          </wpg:grpSpPr>
                          <wps:wsp xmlns:wps="http://schemas.microsoft.com/office/word/2010/wordprocessingShape">
                            <wps:cNvPr id="81" name="矩形 44"/>
                            <wps:cNvSpPr/>
                            <wps:spPr>
                              <a:xfrm>
                                <a:off x="534" y="1294"/>
                                <a:ext cx="1689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B5D0"/>
                              </a:solidFill>
                              <a:ln w="158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5" name="直角三角形 45"/>
                            <wps:cNvSpPr/>
                            <wps:spPr>
                              <a:xfrm rot="16200000" flipH="1">
                                <a:off x="595" y="1682"/>
                                <a:ext cx="153" cy="238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0B5D0"/>
                              </a:solidFill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88" name="椭圆 62"/>
                          <wps:cNvSpPr/>
                          <wps:spPr>
                            <a:xfrm>
                              <a:off x="861" y="1403"/>
                              <a:ext cx="201" cy="20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897" y="3767"/>
                            <a:ext cx="1251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distribute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84.4pt;height:29.25pt;margin-top:75.8pt;margin-left:-24.5pt;mso-height-relative:page;mso-width-relative:page;position:absolute;z-index:251669504" coordorigin="526,3767" coordsize="1688,585">
                <o:lock v:ext="edit" aspectratio="f"/>
                <v:group id="_x0000_s1026" o:spid="_x0000_s1066" style="width:1689;height:584;left:526;position:absolute;top:3768" coordorigin="691,1294" coordsize="1689,584">
                  <o:lock v:ext="edit" aspectratio="f"/>
                  <v:group id="组合 46" o:spid="_x0000_s1067" style="width:1689;height:584;left:691;position:absolute;top:1294" coordorigin="534,1294" coordsize="1689,584">
                    <o:lock v:ext="edit" aspectratio="f"/>
                    <v:rect id="矩形 44" o:spid="_x0000_s1068" style="width:1689;height:423;left:534;position:absolute;top:1294;v-text-anchor:middle" coordsize="21600,21600" filled="t" fillcolor="#50b5d0" stroked="t" strokecolor="gray" strokeweight="1.25pt">
                      <v:stroke joinstyle="miter"/>
                      <o:lock v:ext="edit" aspectratio="f"/>
                    </v:rect>
                    <v:shape id="直角三角形 45" o:spid="_x0000_s1069" type="#_x0000_t6" style="width:153;height:238;flip:x;left:595;position:absolute;rotation:90;top:1682;v-text-anchor:middle" coordsize="21600,21600" filled="t" fillcolor="#50b5d0" stroked="t" strokecolor="gray" strokeweight="1pt">
                      <v:stroke joinstyle="miter"/>
                      <o:lock v:ext="edit" aspectratio="f"/>
                    </v:shape>
                  </v:group>
                  <v:oval id="椭圆 62" o:spid="_x0000_s1070" style="width:201;height:201;left:861;position:absolute;top:1403;v-text-anchor:middle" coordsize="21600,21600" filled="t" fillcolor="white" stroked="t" strokecolor="gray" strokeweight="1pt">
                    <v:stroke joinstyle="miter"/>
                    <o:lock v:ext="edit" aspectratio="f"/>
                  </v:oval>
                </v:group>
                <v:shape id="_x0000_s1026" o:spid="_x0000_s1071" type="#_x0000_t202" style="width:1251;height:435;left:897;position:absolute;top:3767;v-text-anchor:middle" coordsize="21600,21600" filled="f" stroked="f" strokeweight="0.5pt">
                  <o:lock v:ext="edit" aspectratio="f"/>
                  <v:textbox>
                    <w:txbxContent>
                      <w:p w14:paraId="2600D1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distribute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19050</wp:posOffset>
                </wp:positionV>
                <wp:extent cx="4342765" cy="810260"/>
                <wp:effectExtent l="0" t="0" r="0" b="0"/>
                <wp:wrapNone/>
                <wp:docPr id="65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2765" cy="810260"/>
                          <a:chOff x="2799" y="1133"/>
                          <a:chExt cx="6839" cy="1276"/>
                        </a:xfrm>
                      </wpg:grpSpPr>
                      <wps:wsp xmlns:wps="http://schemas.microsoft.com/office/word/2010/wordprocessingShape">
                        <wps:cNvPr id="66" name="文本框 22"/>
                        <wps:cNvSpPr txBox="1"/>
                        <wps:spPr>
                          <a:xfrm>
                            <a:off x="3128" y="1133"/>
                            <a:ext cx="3415" cy="12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手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机：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138 3000 3000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箱：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docer@163.com</w:t>
                              </w:r>
                            </w:p>
                            <w:p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7" name="文本框 24"/>
                        <wps:cNvSpPr txBox="1"/>
                        <wps:spPr>
                          <a:xfrm>
                            <a:off x="7148" y="1133"/>
                            <a:ext cx="2490" cy="1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1994-03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现居城市：金山市</w:t>
                              </w:r>
                            </w:p>
                            <w:p>
                              <w:pPr>
                                <w:rPr>
                                  <w:rFonts w:ascii="汉仪中黑简" w:eastAsia="汉仪中黑简" w:hAnsi="汉仪中黑简" w:cs="汉仪中黑简" w:hint="eastAsia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8" name="组合 14"/>
                        <wpg:cNvGrpSpPr/>
                        <wpg:grpSpPr>
                          <a:xfrm>
                            <a:off x="6796" y="1412"/>
                            <a:ext cx="354" cy="787"/>
                            <a:chOff x="10340" y="2272"/>
                            <a:chExt cx="354" cy="787"/>
                          </a:xfrm>
                          <a:solidFill>
                            <a:schemeClr val="tx1"/>
                          </a:solidFill>
                        </wpg:grpSpPr>
                        <wps:wsp xmlns:wps="http://schemas.microsoft.com/office/word/2010/wordprocessingShape">
                          <wps:cNvPr id="69" name="任意多边形 127"/>
                          <wps:cNvSpPr>
                            <a:spLocks noChangeAspect="1"/>
                          </wps:cNvSpPr>
                          <wps:spPr>
                            <a:xfrm>
                              <a:off x="10352" y="2272"/>
                              <a:ext cx="305" cy="23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27" y="0"/>
                                </a:cxn>
                                <a:cxn ang="0">
                                  <a:pos x="0" y="252463"/>
                                </a:cxn>
                                <a:cxn ang="0">
                                  <a:pos x="46397" y="287338"/>
                                </a:cxn>
                                <a:cxn ang="0">
                                  <a:pos x="54003" y="287338"/>
                                </a:cxn>
                                <a:cxn ang="0">
                                  <a:pos x="58567" y="287338"/>
                                </a:cxn>
                                <a:cxn ang="0">
                                  <a:pos x="197759" y="287338"/>
                                </a:cxn>
                                <a:cxn ang="0">
                                  <a:pos x="203844" y="287338"/>
                                </a:cxn>
                                <a:cxn ang="0">
                                  <a:pos x="208407" y="287338"/>
                                </a:cxn>
                                <a:cxn ang="0">
                                  <a:pos x="382588" y="252463"/>
                                </a:cxn>
                                <a:cxn ang="0">
                                  <a:pos x="348360" y="0"/>
                                </a:cxn>
                                <a:cxn ang="0">
                                  <a:pos x="202322" y="263077"/>
                                </a:cxn>
                                <a:cxn ang="0">
                                  <a:pos x="201562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42594" y="262319"/>
                                </a:cxn>
                                <a:cxn ang="0">
                                  <a:pos x="127782" y="191811"/>
                                </a:cxn>
                                <a:cxn ang="0">
                                  <a:pos x="213732" y="262319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238071" y="263077"/>
                                </a:cxn>
                                <a:cxn ang="0">
                                  <a:pos x="211450" y="201667"/>
                                </a:cxn>
                                <a:cxn ang="0">
                                  <a:pos x="44876" y="201667"/>
                                </a:cxn>
                                <a:cxn ang="0">
                                  <a:pos x="23578" y="34874"/>
                                </a:cxn>
                                <a:cxn ang="0">
                                  <a:pos x="348360" y="24260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71497" y="104624"/>
                                </a:cxn>
                                <a:cxn ang="0">
                                  <a:pos x="185589" y="1046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128543" y="720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334669" y="47763"/>
                                </a:cxn>
                                <a:cxn ang="0">
                                  <a:pos x="216013" y="72024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334669" y="119787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288272" y="143289"/>
                                </a:cxn>
                                <a:cxn ang="0">
                                  <a:pos x="216013" y="167550"/>
                                </a:cxn>
                                <a:cxn ang="0">
                                  <a:pos x="216013" y="143289"/>
                                </a:cxn>
                              </a:cxnLst>
                              <a:pathLst>
                                <a:path fill="norm" h="379" w="503" stroke="1">
                                  <a:moveTo>
                                    <a:pt x="458" y="0"/>
                                  </a:move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20" y="0"/>
                                    <a:pt x="0" y="21"/>
                                    <a:pt x="0" y="46"/>
                                  </a:cubicBezTo>
                                  <a:cubicBezTo>
                                    <a:pt x="0" y="333"/>
                                    <a:pt x="0" y="333"/>
                                    <a:pt x="0" y="333"/>
                                  </a:cubicBezTo>
                                  <a:cubicBezTo>
                                    <a:pt x="0" y="358"/>
                                    <a:pt x="20" y="379"/>
                                    <a:pt x="45" y="379"/>
                                  </a:cubicBezTo>
                                  <a:cubicBezTo>
                                    <a:pt x="61" y="379"/>
                                    <a:pt x="61" y="379"/>
                                    <a:pt x="61" y="379"/>
                                  </a:cubicBezTo>
                                  <a:cubicBezTo>
                                    <a:pt x="63" y="379"/>
                                    <a:pt x="65" y="379"/>
                                    <a:pt x="66" y="379"/>
                                  </a:cubicBezTo>
                                  <a:cubicBezTo>
                                    <a:pt x="68" y="379"/>
                                    <a:pt x="70" y="379"/>
                                    <a:pt x="71" y="379"/>
                                  </a:cubicBezTo>
                                  <a:cubicBezTo>
                                    <a:pt x="72" y="379"/>
                                    <a:pt x="73" y="379"/>
                                    <a:pt x="74" y="379"/>
                                  </a:cubicBezTo>
                                  <a:cubicBezTo>
                                    <a:pt x="75" y="379"/>
                                    <a:pt x="76" y="379"/>
                                    <a:pt x="77" y="379"/>
                                  </a:cubicBezTo>
                                  <a:cubicBezTo>
                                    <a:pt x="257" y="379"/>
                                    <a:pt x="257" y="379"/>
                                    <a:pt x="257" y="379"/>
                                  </a:cubicBezTo>
                                  <a:cubicBezTo>
                                    <a:pt x="258" y="379"/>
                                    <a:pt x="259" y="379"/>
                                    <a:pt x="260" y="379"/>
                                  </a:cubicBezTo>
                                  <a:cubicBezTo>
                                    <a:pt x="262" y="379"/>
                                    <a:pt x="264" y="379"/>
                                    <a:pt x="266" y="379"/>
                                  </a:cubicBezTo>
                                  <a:cubicBezTo>
                                    <a:pt x="268" y="379"/>
                                    <a:pt x="268" y="379"/>
                                    <a:pt x="268" y="379"/>
                                  </a:cubicBezTo>
                                  <a:cubicBezTo>
                                    <a:pt x="269" y="379"/>
                                    <a:pt x="269" y="379"/>
                                    <a:pt x="269" y="379"/>
                                  </a:cubicBezTo>
                                  <a:cubicBezTo>
                                    <a:pt x="270" y="379"/>
                                    <a:pt x="272" y="379"/>
                                    <a:pt x="274" y="379"/>
                                  </a:cubicBezTo>
                                  <a:cubicBezTo>
                                    <a:pt x="458" y="379"/>
                                    <a:pt x="458" y="379"/>
                                    <a:pt x="458" y="379"/>
                                  </a:cubicBezTo>
                                  <a:cubicBezTo>
                                    <a:pt x="483" y="379"/>
                                    <a:pt x="503" y="358"/>
                                    <a:pt x="503" y="333"/>
                                  </a:cubicBezTo>
                                  <a:cubicBezTo>
                                    <a:pt x="503" y="46"/>
                                    <a:pt x="503" y="46"/>
                                    <a:pt x="503" y="46"/>
                                  </a:cubicBezTo>
                                  <a:cubicBezTo>
                                    <a:pt x="503" y="21"/>
                                    <a:pt x="483" y="0"/>
                                    <a:pt x="458" y="0"/>
                                  </a:cubicBezTo>
                                  <a:close/>
                                  <a:moveTo>
                                    <a:pt x="273" y="347"/>
                                  </a:moveTo>
                                  <a:cubicBezTo>
                                    <a:pt x="266" y="347"/>
                                    <a:pt x="266" y="347"/>
                                    <a:pt x="266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72" y="347"/>
                                    <a:pt x="72" y="347"/>
                                    <a:pt x="72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62" y="347"/>
                                    <a:pt x="62" y="347"/>
                                    <a:pt x="62" y="347"/>
                                  </a:cubicBezTo>
                                  <a:cubicBezTo>
                                    <a:pt x="59" y="347"/>
                                    <a:pt x="57" y="346"/>
                                    <a:pt x="56" y="346"/>
                                  </a:cubicBezTo>
                                  <a:cubicBezTo>
                                    <a:pt x="57" y="330"/>
                                    <a:pt x="64" y="307"/>
                                    <a:pt x="82" y="288"/>
                                  </a:cubicBezTo>
                                  <a:cubicBezTo>
                                    <a:pt x="97" y="272"/>
                                    <a:pt x="124" y="253"/>
                                    <a:pt x="168" y="253"/>
                                  </a:cubicBezTo>
                                  <a:cubicBezTo>
                                    <a:pt x="213" y="253"/>
                                    <a:pt x="240" y="272"/>
                                    <a:pt x="254" y="288"/>
                                  </a:cubicBezTo>
                                  <a:cubicBezTo>
                                    <a:pt x="273" y="307"/>
                                    <a:pt x="280" y="330"/>
                                    <a:pt x="281" y="346"/>
                                  </a:cubicBezTo>
                                  <a:cubicBezTo>
                                    <a:pt x="279" y="346"/>
                                    <a:pt x="276" y="347"/>
                                    <a:pt x="273" y="347"/>
                                  </a:cubicBezTo>
                                  <a:close/>
                                  <a:moveTo>
                                    <a:pt x="472" y="333"/>
                                  </a:moveTo>
                                  <a:cubicBezTo>
                                    <a:pt x="472" y="341"/>
                                    <a:pt x="466" y="347"/>
                                    <a:pt x="458" y="347"/>
                                  </a:cubicBezTo>
                                  <a:cubicBezTo>
                                    <a:pt x="313" y="347"/>
                                    <a:pt x="313" y="347"/>
                                    <a:pt x="313" y="347"/>
                                  </a:cubicBezTo>
                                  <a:cubicBezTo>
                                    <a:pt x="313" y="334"/>
                                    <a:pt x="310" y="321"/>
                                    <a:pt x="304" y="308"/>
                                  </a:cubicBezTo>
                                  <a:cubicBezTo>
                                    <a:pt x="298" y="293"/>
                                    <a:pt x="289" y="278"/>
                                    <a:pt x="278" y="266"/>
                                  </a:cubicBezTo>
                                  <a:cubicBezTo>
                                    <a:pt x="258" y="246"/>
                                    <a:pt x="224" y="221"/>
                                    <a:pt x="168" y="221"/>
                                  </a:cubicBezTo>
                                  <a:cubicBezTo>
                                    <a:pt x="112" y="221"/>
                                    <a:pt x="78" y="246"/>
                                    <a:pt x="59" y="266"/>
                                  </a:cubicBezTo>
                                  <a:cubicBezTo>
                                    <a:pt x="47" y="280"/>
                                    <a:pt x="37" y="295"/>
                                    <a:pt x="31" y="312"/>
                                  </a:cubicBezTo>
                                  <a:cubicBezTo>
                                    <a:pt x="31" y="46"/>
                                    <a:pt x="31" y="46"/>
                                    <a:pt x="31" y="46"/>
                                  </a:cubicBezTo>
                                  <a:cubicBezTo>
                                    <a:pt x="31" y="38"/>
                                    <a:pt x="37" y="32"/>
                                    <a:pt x="45" y="32"/>
                                  </a:cubicBezTo>
                                  <a:cubicBezTo>
                                    <a:pt x="458" y="32"/>
                                    <a:pt x="458" y="32"/>
                                    <a:pt x="458" y="32"/>
                                  </a:cubicBezTo>
                                  <a:cubicBezTo>
                                    <a:pt x="466" y="32"/>
                                    <a:pt x="472" y="38"/>
                                    <a:pt x="472" y="46"/>
                                  </a:cubicBezTo>
                                  <a:cubicBezTo>
                                    <a:pt x="472" y="333"/>
                                    <a:pt x="472" y="333"/>
                                    <a:pt x="472" y="333"/>
                                  </a:cubicBezTo>
                                  <a:close/>
                                  <a:moveTo>
                                    <a:pt x="169" y="64"/>
                                  </a:moveTo>
                                  <a:cubicBezTo>
                                    <a:pt x="128" y="64"/>
                                    <a:pt x="94" y="97"/>
                                    <a:pt x="94" y="138"/>
                                  </a:cubicBezTo>
                                  <a:cubicBezTo>
                                    <a:pt x="94" y="180"/>
                                    <a:pt x="128" y="213"/>
                                    <a:pt x="169" y="213"/>
                                  </a:cubicBezTo>
                                  <a:cubicBezTo>
                                    <a:pt x="210" y="213"/>
                                    <a:pt x="244" y="180"/>
                                    <a:pt x="244" y="138"/>
                                  </a:cubicBezTo>
                                  <a:cubicBezTo>
                                    <a:pt x="244" y="97"/>
                                    <a:pt x="210" y="64"/>
                                    <a:pt x="169" y="64"/>
                                  </a:cubicBezTo>
                                  <a:close/>
                                  <a:moveTo>
                                    <a:pt x="169" y="182"/>
                                  </a:moveTo>
                                  <a:cubicBezTo>
                                    <a:pt x="145" y="182"/>
                                    <a:pt x="126" y="162"/>
                                    <a:pt x="126" y="138"/>
                                  </a:cubicBezTo>
                                  <a:cubicBezTo>
                                    <a:pt x="126" y="114"/>
                                    <a:pt x="145" y="95"/>
                                    <a:pt x="169" y="95"/>
                                  </a:cubicBezTo>
                                  <a:cubicBezTo>
                                    <a:pt x="193" y="95"/>
                                    <a:pt x="212" y="114"/>
                                    <a:pt x="212" y="138"/>
                                  </a:cubicBezTo>
                                  <a:cubicBezTo>
                                    <a:pt x="212" y="162"/>
                                    <a:pt x="193" y="182"/>
                                    <a:pt x="169" y="182"/>
                                  </a:cubicBezTo>
                                  <a:close/>
                                  <a:moveTo>
                                    <a:pt x="284" y="63"/>
                                  </a:moveTo>
                                  <a:cubicBezTo>
                                    <a:pt x="440" y="63"/>
                                    <a:pt x="440" y="63"/>
                                    <a:pt x="440" y="63"/>
                                  </a:cubicBezTo>
                                  <a:cubicBezTo>
                                    <a:pt x="440" y="95"/>
                                    <a:pt x="440" y="95"/>
                                    <a:pt x="440" y="95"/>
                                  </a:cubicBezTo>
                                  <a:cubicBezTo>
                                    <a:pt x="284" y="95"/>
                                    <a:pt x="284" y="95"/>
                                    <a:pt x="284" y="95"/>
                                  </a:cubicBezTo>
                                  <a:cubicBezTo>
                                    <a:pt x="284" y="63"/>
                                    <a:pt x="284" y="63"/>
                                    <a:pt x="284" y="63"/>
                                  </a:cubicBezTo>
                                  <a:close/>
                                  <a:moveTo>
                                    <a:pt x="284" y="126"/>
                                  </a:moveTo>
                                  <a:cubicBezTo>
                                    <a:pt x="440" y="126"/>
                                    <a:pt x="440" y="126"/>
                                    <a:pt x="440" y="126"/>
                                  </a:cubicBezTo>
                                  <a:cubicBezTo>
                                    <a:pt x="440" y="158"/>
                                    <a:pt x="440" y="158"/>
                                    <a:pt x="440" y="158"/>
                                  </a:cubicBezTo>
                                  <a:cubicBezTo>
                                    <a:pt x="284" y="158"/>
                                    <a:pt x="284" y="158"/>
                                    <a:pt x="284" y="158"/>
                                  </a:cubicBezTo>
                                  <a:cubicBezTo>
                                    <a:pt x="284" y="126"/>
                                    <a:pt x="284" y="126"/>
                                    <a:pt x="284" y="126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379" y="189"/>
                                    <a:pt x="379" y="189"/>
                                    <a:pt x="379" y="189"/>
                                  </a:cubicBezTo>
                                  <a:cubicBezTo>
                                    <a:pt x="379" y="221"/>
                                    <a:pt x="379" y="221"/>
                                    <a:pt x="379" y="221"/>
                                  </a:cubicBezTo>
                                  <a:cubicBezTo>
                                    <a:pt x="284" y="221"/>
                                    <a:pt x="284" y="221"/>
                                    <a:pt x="284" y="221"/>
                                  </a:cubicBez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9" name="任意多边形 184"/>
                          <wps:cNvSpPr>
                            <a:spLocks noChangeAspect="1"/>
                          </wps:cNvSpPr>
                          <wps:spPr>
                            <a:xfrm flipH="1">
                              <a:off x="10340" y="2725"/>
                              <a:ext cx="354" cy="3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5057142" y="236041736"/>
                                </a:cxn>
                                <a:cxn ang="0">
                                  <a:pos x="85184544" y="74539081"/>
                                </a:cxn>
                                <a:cxn ang="0">
                                  <a:pos x="185057142" y="0"/>
                                </a:cxn>
                                <a:cxn ang="0">
                                  <a:pos x="287866666" y="74539081"/>
                                </a:cxn>
                                <a:cxn ang="0">
                                  <a:pos x="185057142" y="236041736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229117877" y="32299900"/>
                                </a:cxn>
                                <a:cxn ang="0">
                                  <a:pos x="226180952" y="32299900"/>
                                </a:cxn>
                                <a:cxn ang="0">
                                  <a:pos x="220305388" y="29816262"/>
                                </a:cxn>
                                <a:cxn ang="0">
                                  <a:pos x="214431537" y="27331048"/>
                                </a:cxn>
                                <a:cxn ang="0">
                                  <a:pos x="208555973" y="24845835"/>
                                </a:cxn>
                                <a:cxn ang="0">
                                  <a:pos x="199743483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70370802" y="22362197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29246992" y="42239180"/>
                                </a:cxn>
                                <a:cxn ang="0">
                                  <a:pos x="123371428" y="47208032"/>
                                </a:cxn>
                                <a:cxn ang="0">
                                  <a:pos x="123371428" y="49693245"/>
                                </a:cxn>
                                <a:cxn ang="0">
                                  <a:pos x="117495864" y="54662097"/>
                                </a:cxn>
                                <a:cxn ang="0">
                                  <a:pos x="117495864" y="57147311"/>
                                </a:cxn>
                                <a:cxn ang="0">
                                  <a:pos x="114558938" y="64601377"/>
                                </a:cxn>
                                <a:cxn ang="0">
                                  <a:pos x="111622013" y="74539081"/>
                                </a:cxn>
                                <a:cxn ang="0">
                                  <a:pos x="185057142" y="203741835"/>
                                </a:cxn>
                                <a:cxn ang="0">
                                  <a:pos x="258492272" y="74539081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185057142" y="47208032"/>
                                </a:cxn>
                                <a:cxn ang="0">
                                  <a:pos x="214431537" y="72055443"/>
                                </a:cxn>
                                <a:cxn ang="0">
                                  <a:pos x="185057142" y="94416064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88833704"/>
                                </a:cxn>
                                <a:cxn ang="0">
                                  <a:pos x="340739891" y="181379638"/>
                                </a:cxn>
                                <a:cxn ang="0">
                                  <a:pos x="340739891" y="280766130"/>
                                </a:cxn>
                                <a:cxn ang="0">
                                  <a:pos x="240867292" y="313066031"/>
                                </a:cxn>
                                <a:cxn ang="0">
                                  <a:pos x="129246992" y="280766130"/>
                                </a:cxn>
                                <a:cxn ang="0">
                                  <a:pos x="29374394" y="305611965"/>
                                </a:cxn>
                                <a:cxn ang="0">
                                  <a:pos x="29374394" y="203741835"/>
                                </a:cxn>
                                <a:cxn ang="0">
                                  <a:pos x="73435129" y="188833704"/>
                                </a:cxn>
                                <a:cxn ang="0">
                                  <a:pos x="46999373" y="171440359"/>
                                </a:cxn>
                                <a:cxn ang="0">
                                  <a:pos x="0" y="196287770"/>
                                </a:cxn>
                                <a:cxn ang="0">
                                  <a:pos x="0" y="320520097"/>
                                </a:cxn>
                                <a:cxn ang="0">
                                  <a:pos x="29374394" y="335428228"/>
                                </a:cxn>
                                <a:cxn ang="0">
                                  <a:pos x="129246992" y="305611965"/>
                                </a:cxn>
                                <a:cxn ang="0">
                                  <a:pos x="240867292" y="335428228"/>
                                </a:cxn>
                                <a:cxn ang="0">
                                  <a:pos x="370114285" y="298157900"/>
                                </a:cxn>
                                <a:cxn ang="0">
                                  <a:pos x="370114285" y="156532227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</a:cxnLst>
                              <a:pathLst>
                                <a:path fill="norm" h="137" w="126" stroke="1">
                                  <a:moveTo>
                                    <a:pt x="63" y="95"/>
                                  </a:moveTo>
                                  <a:cubicBezTo>
                                    <a:pt x="63" y="95"/>
                                    <a:pt x="29" y="60"/>
                                    <a:pt x="29" y="30"/>
                                  </a:cubicBezTo>
                                  <a:cubicBezTo>
                                    <a:pt x="29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98" y="0"/>
                                    <a:pt x="98" y="30"/>
                                  </a:cubicBezTo>
                                  <a:cubicBezTo>
                                    <a:pt x="98" y="60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87" y="26"/>
                                  </a:moveTo>
                                  <a:cubicBezTo>
                                    <a:pt x="86" y="21"/>
                                    <a:pt x="83" y="17"/>
                                    <a:pt x="78" y="13"/>
                                  </a:cubicBezTo>
                                  <a:cubicBezTo>
                                    <a:pt x="78" y="13"/>
                                    <a:pt x="78" y="13"/>
                                    <a:pt x="77" y="13"/>
                                  </a:cubicBezTo>
                                  <a:cubicBezTo>
                                    <a:pt x="76" y="12"/>
                                    <a:pt x="76" y="12"/>
                                    <a:pt x="75" y="12"/>
                                  </a:cubicBezTo>
                                  <a:cubicBezTo>
                                    <a:pt x="74" y="11"/>
                                    <a:pt x="74" y="11"/>
                                    <a:pt x="73" y="11"/>
                                  </a:cubicBezTo>
                                  <a:cubicBezTo>
                                    <a:pt x="72" y="10"/>
                                    <a:pt x="71" y="10"/>
                                    <a:pt x="71" y="10"/>
                                  </a:cubicBezTo>
                                  <a:cubicBezTo>
                                    <a:pt x="70" y="10"/>
                                    <a:pt x="69" y="10"/>
                                    <a:pt x="68" y="9"/>
                                  </a:cubicBezTo>
                                  <a:cubicBezTo>
                                    <a:pt x="67" y="9"/>
                                    <a:pt x="65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1" y="9"/>
                                    <a:pt x="60" y="9"/>
                                    <a:pt x="58" y="9"/>
                                  </a:cubicBezTo>
                                  <a:cubicBezTo>
                                    <a:pt x="55" y="10"/>
                                    <a:pt x="52" y="11"/>
                                    <a:pt x="49" y="13"/>
                                  </a:cubicBezTo>
                                  <a:cubicBezTo>
                                    <a:pt x="49" y="13"/>
                                    <a:pt x="49" y="13"/>
                                    <a:pt x="49" y="13"/>
                                  </a:cubicBezTo>
                                  <a:cubicBezTo>
                                    <a:pt x="48" y="13"/>
                                    <a:pt x="47" y="14"/>
                                    <a:pt x="46" y="15"/>
                                  </a:cubicBezTo>
                                  <a:cubicBezTo>
                                    <a:pt x="46" y="15"/>
                                    <a:pt x="46" y="15"/>
                                    <a:pt x="46" y="15"/>
                                  </a:cubicBezTo>
                                  <a:cubicBezTo>
                                    <a:pt x="45" y="16"/>
                                    <a:pt x="44" y="16"/>
                                    <a:pt x="44" y="17"/>
                                  </a:cubicBez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20"/>
                                  </a:cubicBezTo>
                                  <a:cubicBezTo>
                                    <a:pt x="41" y="21"/>
                                    <a:pt x="41" y="21"/>
                                    <a:pt x="40" y="22"/>
                                  </a:cubicBezTo>
                                  <a:cubicBezTo>
                                    <a:pt x="40" y="23"/>
                                    <a:pt x="40" y="23"/>
                                    <a:pt x="40" y="23"/>
                                  </a:cubicBezTo>
                                  <a:cubicBezTo>
                                    <a:pt x="40" y="24"/>
                                    <a:pt x="39" y="25"/>
                                    <a:pt x="39" y="26"/>
                                  </a:cubicBezTo>
                                  <a:cubicBezTo>
                                    <a:pt x="39" y="28"/>
                                    <a:pt x="38" y="29"/>
                                    <a:pt x="38" y="30"/>
                                  </a:cubicBezTo>
                                  <a:cubicBezTo>
                                    <a:pt x="38" y="52"/>
                                    <a:pt x="63" y="82"/>
                                    <a:pt x="63" y="82"/>
                                  </a:cubicBezTo>
                                  <a:cubicBezTo>
                                    <a:pt x="63" y="82"/>
                                    <a:pt x="88" y="52"/>
                                    <a:pt x="88" y="30"/>
                                  </a:cubicBezTo>
                                  <a:cubicBezTo>
                                    <a:pt x="88" y="29"/>
                                    <a:pt x="88" y="28"/>
                                    <a:pt x="87" y="26"/>
                                  </a:cubicBezTo>
                                  <a:close/>
                                  <a:moveTo>
                                    <a:pt x="54" y="29"/>
                                  </a:moveTo>
                                  <a:cubicBezTo>
                                    <a:pt x="54" y="23"/>
                                    <a:pt x="58" y="19"/>
                                    <a:pt x="63" y="19"/>
                                  </a:cubicBezTo>
                                  <a:cubicBezTo>
                                    <a:pt x="68" y="19"/>
                                    <a:pt x="73" y="23"/>
                                    <a:pt x="73" y="29"/>
                                  </a:cubicBezTo>
                                  <a:cubicBezTo>
                                    <a:pt x="73" y="34"/>
                                    <a:pt x="68" y="38"/>
                                    <a:pt x="63" y="38"/>
                                  </a:cubicBezTo>
                                  <a:cubicBezTo>
                                    <a:pt x="58" y="38"/>
                                    <a:pt x="54" y="34"/>
                                    <a:pt x="54" y="29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1" y="75"/>
                                    <a:pt x="104" y="76"/>
                                  </a:cubicBezTo>
                                  <a:cubicBezTo>
                                    <a:pt x="107" y="77"/>
                                    <a:pt x="116" y="73"/>
                                    <a:pt x="116" y="73"/>
                                  </a:cubicBezTo>
                                  <a:cubicBezTo>
                                    <a:pt x="116" y="113"/>
                                    <a:pt x="116" y="113"/>
                                    <a:pt x="116" y="113"/>
                                  </a:cubicBezTo>
                                  <a:cubicBezTo>
                                    <a:pt x="116" y="113"/>
                                    <a:pt x="85" y="126"/>
                                    <a:pt x="82" y="126"/>
                                  </a:cubicBezTo>
                                  <a:cubicBezTo>
                                    <a:pt x="79" y="125"/>
                                    <a:pt x="47" y="112"/>
                                    <a:pt x="44" y="113"/>
                                  </a:cubicBezTo>
                                  <a:cubicBezTo>
                                    <a:pt x="41" y="115"/>
                                    <a:pt x="10" y="123"/>
                                    <a:pt x="10" y="123"/>
                                  </a:cubicBezTo>
                                  <a:cubicBezTo>
                                    <a:pt x="10" y="82"/>
                                    <a:pt x="10" y="82"/>
                                    <a:pt x="10" y="82"/>
                                  </a:cubicBezTo>
                                  <a:cubicBezTo>
                                    <a:pt x="10" y="82"/>
                                    <a:pt x="24" y="78"/>
                                    <a:pt x="25" y="76"/>
                                  </a:cubicBezTo>
                                  <a:cubicBezTo>
                                    <a:pt x="27" y="72"/>
                                    <a:pt x="26" y="65"/>
                                    <a:pt x="16" y="69"/>
                                  </a:cubicBezTo>
                                  <a:cubicBezTo>
                                    <a:pt x="6" y="74"/>
                                    <a:pt x="0" y="79"/>
                                    <a:pt x="0" y="7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129"/>
                                    <a:pt x="3" y="137"/>
                                    <a:pt x="10" y="135"/>
                                  </a:cubicBezTo>
                                  <a:cubicBezTo>
                                    <a:pt x="16" y="133"/>
                                    <a:pt x="44" y="123"/>
                                    <a:pt x="44" y="123"/>
                                  </a:cubicBezTo>
                                  <a:cubicBezTo>
                                    <a:pt x="44" y="123"/>
                                    <a:pt x="78" y="135"/>
                                    <a:pt x="82" y="135"/>
                                  </a:cubicBezTo>
                                  <a:cubicBezTo>
                                    <a:pt x="86" y="136"/>
                                    <a:pt x="126" y="124"/>
                                    <a:pt x="126" y="120"/>
                                  </a:cubicBezTo>
                                  <a:cubicBezTo>
                                    <a:pt x="126" y="106"/>
                                    <a:pt x="126" y="66"/>
                                    <a:pt x="126" y="63"/>
                                  </a:cubicBezTo>
                                  <a:cubicBezTo>
                                    <a:pt x="125" y="61"/>
                                    <a:pt x="110" y="64"/>
                                    <a:pt x="104" y="66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4" y="66"/>
                                    <a:pt x="104" y="6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组合 1"/>
                        <wpg:cNvGrpSpPr/>
                        <wpg:grpSpPr>
                          <a:xfrm>
                            <a:off x="2799" y="1390"/>
                            <a:ext cx="305" cy="789"/>
                            <a:chOff x="2436" y="2912"/>
                            <a:chExt cx="305" cy="807"/>
                          </a:xfrm>
                          <a:solidFill>
                            <a:schemeClr val="tx1"/>
                          </a:solidFill>
                        </wpg:grpSpPr>
                        <wps:wsp xmlns:wps="http://schemas.microsoft.com/office/word/2010/wordprocessingShape">
                          <wps:cNvPr id="80" name="任意多边形 164"/>
                          <wps:cNvSpPr>
                            <a:spLocks noChangeAspect="1"/>
                          </wps:cNvSpPr>
                          <wps:spPr>
                            <a:xfrm>
                              <a:off x="2436" y="2912"/>
                              <a:ext cx="293" cy="2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56" y="113"/>
                                </a:cxn>
                                <a:cxn ang="0">
                                  <a:pos x="113" y="56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56" y="8"/>
                                </a:cxn>
                                <a:cxn ang="0">
                                  <a:pos x="105" y="56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7" y="84"/>
                                </a:cxn>
                                <a:cxn ang="0">
                                  <a:pos x="71" y="76"/>
                                </a:cxn>
                                <a:cxn ang="0">
                                  <a:pos x="65" y="67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48" y="44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47" y="33"/>
                                </a:cxn>
                                <a:cxn ang="0">
                                  <a:pos x="43" y="23"/>
                                </a:cxn>
                                <a:cxn ang="0">
                                  <a:pos x="41" y="2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2" y="85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73" y="74"/>
                                </a:cxn>
                                <a:cxn ang="0">
                                  <a:pos x="68" y="66"/>
                                </a:cxn>
                                <a:cxn ang="0">
                                  <a:pos x="71" y="64"/>
                                </a:cxn>
                                <a:cxn ang="0">
                                  <a:pos x="82" y="81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0" y="32"/>
                                </a:cxn>
                                <a:cxn ang="0">
                                  <a:pos x="46" y="22"/>
                                </a:cxn>
                                <a:cxn ang="0">
                                  <a:pos x="48" y="20"/>
                                </a:cxn>
                                <a:cxn ang="0">
                                  <a:pos x="57" y="39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6" y="113"/>
                                  </a:cubicBezTo>
                                  <a:cubicBezTo>
                                    <a:pt x="88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8" y="0"/>
                                    <a:pt x="56" y="0"/>
                                  </a:cubicBezTo>
                                  <a:close/>
                                  <a:moveTo>
                                    <a:pt x="56" y="104"/>
                                  </a:moveTo>
                                  <a:cubicBezTo>
                                    <a:pt x="30" y="104"/>
                                    <a:pt x="8" y="83"/>
                                    <a:pt x="8" y="56"/>
                                  </a:cubicBezTo>
                                  <a:cubicBezTo>
                                    <a:pt x="8" y="29"/>
                                    <a:pt x="30" y="8"/>
                                    <a:pt x="56" y="8"/>
                                  </a:cubicBezTo>
                                  <a:cubicBezTo>
                                    <a:pt x="83" y="8"/>
                                    <a:pt x="105" y="29"/>
                                    <a:pt x="105" y="56"/>
                                  </a:cubicBezTo>
                                  <a:cubicBezTo>
                                    <a:pt x="105" y="83"/>
                                    <a:pt x="83" y="104"/>
                                    <a:pt x="56" y="104"/>
                                  </a:cubicBezTo>
                                  <a:close/>
                                  <a:moveTo>
                                    <a:pt x="74" y="86"/>
                                  </a:moveTo>
                                  <a:cubicBezTo>
                                    <a:pt x="77" y="84"/>
                                    <a:pt x="77" y="84"/>
                                    <a:pt x="77" y="84"/>
                                  </a:cubicBezTo>
                                  <a:cubicBezTo>
                                    <a:pt x="75" y="81"/>
                                    <a:pt x="73" y="78"/>
                                    <a:pt x="71" y="76"/>
                                  </a:cubicBezTo>
                                  <a:cubicBezTo>
                                    <a:pt x="69" y="73"/>
                                    <a:pt x="67" y="70"/>
                                    <a:pt x="65" y="67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56" y="62"/>
                                    <a:pt x="51" y="53"/>
                                    <a:pt x="48" y="44"/>
                                  </a:cubicBezTo>
                                  <a:cubicBezTo>
                                    <a:pt x="52" y="42"/>
                                    <a:pt x="52" y="42"/>
                                    <a:pt x="52" y="42"/>
                                  </a:cubicBezTo>
                                  <a:cubicBezTo>
                                    <a:pt x="50" y="39"/>
                                    <a:pt x="49" y="36"/>
                                    <a:pt x="47" y="33"/>
                                  </a:cubicBezTo>
                                  <a:cubicBezTo>
                                    <a:pt x="46" y="30"/>
                                    <a:pt x="44" y="27"/>
                                    <a:pt x="43" y="23"/>
                                  </a:cubicBezTo>
                                  <a:cubicBezTo>
                                    <a:pt x="41" y="25"/>
                                    <a:pt x="41" y="25"/>
                                    <a:pt x="41" y="25"/>
                                  </a:cubicBezTo>
                                  <a:cubicBezTo>
                                    <a:pt x="36" y="27"/>
                                    <a:pt x="34" y="31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5" y="37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40" y="55"/>
                                    <a:pt x="48" y="70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1" y="84"/>
                                    <a:pt x="61" y="84"/>
                                    <a:pt x="62" y="85"/>
                                  </a:cubicBezTo>
                                  <a:cubicBezTo>
                                    <a:pt x="65" y="88"/>
                                    <a:pt x="69" y="88"/>
                                    <a:pt x="74" y="86"/>
                                  </a:cubicBezTo>
                                  <a:cubicBezTo>
                                    <a:pt x="74" y="86"/>
                                    <a:pt x="74" y="86"/>
                                    <a:pt x="74" y="86"/>
                                  </a:cubicBezTo>
                                  <a:close/>
                                  <a:moveTo>
                                    <a:pt x="79" y="83"/>
                                  </a:moveTo>
                                  <a:cubicBezTo>
                                    <a:pt x="77" y="80"/>
                                    <a:pt x="75" y="77"/>
                                    <a:pt x="73" y="74"/>
                                  </a:cubicBezTo>
                                  <a:cubicBezTo>
                                    <a:pt x="71" y="71"/>
                                    <a:pt x="69" y="69"/>
                                    <a:pt x="68" y="66"/>
                                  </a:cubicBezTo>
                                  <a:cubicBezTo>
                                    <a:pt x="71" y="64"/>
                                    <a:pt x="71" y="64"/>
                                    <a:pt x="71" y="64"/>
                                  </a:cubicBezTo>
                                  <a:cubicBezTo>
                                    <a:pt x="73" y="64"/>
                                    <a:pt x="80" y="73"/>
                                    <a:pt x="82" y="81"/>
                                  </a:cubicBezTo>
                                  <a:cubicBezTo>
                                    <a:pt x="79" y="83"/>
                                    <a:pt x="79" y="83"/>
                                    <a:pt x="79" y="83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2" y="38"/>
                                    <a:pt x="51" y="35"/>
                                    <a:pt x="50" y="32"/>
                                  </a:cubicBezTo>
                                  <a:cubicBezTo>
                                    <a:pt x="48" y="29"/>
                                    <a:pt x="47" y="25"/>
                                    <a:pt x="46" y="22"/>
                                  </a:cubicBez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52" y="23"/>
                                    <a:pt x="57" y="36"/>
                                    <a:pt x="57" y="39"/>
                                  </a:cubicBez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2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2448" y="3522"/>
                              <a:ext cx="293" cy="19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7" o:spid="_x0000_s1072" style="width:341.95pt;height:63.8pt;margin-top:1.5pt;margin-left:24.45pt;mso-height-relative:page;mso-width-relative:page;position:absolute;z-index:251681792" coordorigin="2799,1133" coordsize="6839,1276">
                <o:lock v:ext="edit" aspectratio="f"/>
                <v:shape id="文本框 22" o:spid="_x0000_s1073" type="#_x0000_t202" style="width:3415;height:1276;left:3128;position:absolute;top:1133" coordsize="21600,21600" filled="f" stroked="f" strokeweight="0.5pt">
                  <o:lock v:ext="edit" aspectratio="f"/>
                  <v:textbox>
                    <w:txbxContent>
                      <w:p w14:paraId="69DD28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手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机：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138 3000 3000</w:t>
                        </w:r>
                      </w:p>
                      <w:p w14:paraId="2D1280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邮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箱：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docer@163.com</w:t>
                        </w:r>
                      </w:p>
                      <w:p w14:paraId="5C56BC2A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文本框 24" o:spid="_x0000_s1074" type="#_x0000_t202" style="width:2490;height:1247;left:7148;position:absolute;top:1133" coordsize="21600,21600" filled="f" stroked="f" strokeweight="0.5pt">
                  <o:lock v:ext="edit" aspectratio="f"/>
                  <v:textbox>
                    <w:txbxContent>
                      <w:p w14:paraId="0D603C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出生年月：</w:t>
                        </w: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1994-03</w:t>
                        </w:r>
                      </w:p>
                      <w:p w14:paraId="1C7EB3A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汉仪正圆 55简" w:eastAsia="汉仪正圆 55简" w:hAnsi="汉仪正圆 55简" w:cs="汉仪正圆 55简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现居城市：金山市</w:t>
                        </w:r>
                      </w:p>
                      <w:p w14:paraId="4DE0BEBB">
                        <w:pPr>
                          <w:rPr>
                            <w:rFonts w:ascii="汉仪中黑简" w:eastAsia="汉仪中黑简" w:hAnsi="汉仪中黑简" w:cs="汉仪中黑简" w:hint="eastAsia"/>
                            <w:color w:val="auto"/>
                          </w:rPr>
                        </w:pPr>
                      </w:p>
                    </w:txbxContent>
                  </v:textbox>
                </v:shape>
                <v:group id="组合 14" o:spid="_x0000_s1075" style="width:354;height:787;left:6796;position:absolute;top:1412" coordorigin="10340,2272" coordsize="354,787">
                  <o:lock v:ext="edit" aspectratio="f"/>
                  <v:shape id="任意多边形 127" o:spid="_x0000_s1076" style="width:305;height:230;left:10352;position:absolute;top:2272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stroked="f">
                    <v:stroke joinstyle="miter"/>
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<o:lock v:ext="edit" aspectratio="t"/>
                  </v:shape>
                  <v:shape id="任意多边形 184" o:spid="_x0000_s1077" style="width:354;height:334;flip:x;left:10340;position:absolute;top:2725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stroked="f">
                    <v:stroke joinstyle="miter"/>
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<o:lock v:ext="edit" aspectratio="t"/>
                  </v:shape>
                </v:group>
                <v:group id="组合 1" o:spid="_x0000_s1078" style="width:305;height:789;left:2799;position:absolute;top:1390" coordorigin="2436,2912" coordsize="305,807">
                  <o:lock v:ext="edit" aspectratio="f"/>
                  <v:shape id="任意多边形 164" o:spid="_x0000_s1079" style="width:293;height:291;left:2436;position:absolute;top:2912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stroked="f">
                    <v:stroke joinstyle="miter"/>
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<o:lock v:ext="edit" aspectratio="t"/>
                  </v:shape>
                  <v:shape id="任意多边形 166" o:spid="_x0000_s1080" style="width:293;height:197;flip:x;left:2448;position:absolute;top:352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stroked="f">
                    <v:stroke joinstyle="miter"/>
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1" w:subsetted="1" w:fontKey="{B6E402D7-75CB-4B17-835E-8F4F3A4EFF41}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subsetted="1" w:fontKey="{0A0EB5A3-7290-40C2-B557-D762C9508D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D5823FB4-037D-4F49-A78F-8B9B5D5A8223}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822CF"/>
    <w:rsid w:val="09B40816"/>
    <w:rsid w:val="0F825824"/>
    <w:rsid w:val="129942F3"/>
    <w:rsid w:val="1BF85E09"/>
    <w:rsid w:val="2C1111BD"/>
    <w:rsid w:val="2C361F29"/>
    <w:rsid w:val="2CCE54F4"/>
    <w:rsid w:val="35F27381"/>
    <w:rsid w:val="44A51CCC"/>
    <w:rsid w:val="454540A7"/>
    <w:rsid w:val="48C0562F"/>
    <w:rsid w:val="54F174F5"/>
    <w:rsid w:val="57934A47"/>
    <w:rsid w:val="5A991225"/>
    <w:rsid w:val="5F9822CF"/>
    <w:rsid w:val="606C6C0B"/>
    <w:rsid w:val="625E09CE"/>
    <w:rsid w:val="680A4899"/>
    <w:rsid w:val="6A713577"/>
    <w:rsid w:val="764557D8"/>
    <w:rsid w:val="7C1E66DB"/>
    <w:rsid w:val="7D8148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汉仪正圆 55简" w:eastAsia="汉仪正圆 55简" w:hAnsi="汉仪正圆 55简" w:cs="汉仪正圆 55简"/>
      <w:kern w:val="2"/>
      <w:sz w:val="24"/>
      <w:szCs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ced6736d-845a-4b7b-a5e8-657004825c08\&#31616;&#32422;&#20154;&#20107;&#34892;&#25919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简约人事行政求职简历.docx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3F1B4F946CEC43B29C6F59947C26502B_13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v1.0_mb_9FsgZb2RJpTmqfcp8isi6Q==</vt:lpwstr>
  </property>
</Properties>
</file>