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AB90DE1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-128905</wp:posOffset>
                </wp:positionV>
                <wp:extent cx="4034155" cy="1539875"/>
                <wp:effectExtent l="0" t="0" r="0" b="825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34155" cy="1539875"/>
                          <a:chOff x="6277" y="1115"/>
                          <a:chExt cx="6353" cy="2425"/>
                        </a:xfrm>
                      </wpg:grpSpPr>
                      <wps:wsp xmlns:wps="http://schemas.microsoft.com/office/word/2010/wordprocessingShape">
                        <wps:cNvPr id="11" name="文本框 19"/>
                        <wps:cNvSpPr txBox="1"/>
                        <wps:spPr>
                          <a:xfrm>
                            <a:off x="6277" y="1115"/>
                            <a:ext cx="6353" cy="24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  求职意向：人力资源专员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生日：89.01.18           最高学历：大学本科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籍贯：广东深圳           联系电话：13333333333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地址：深圳罗湖区         电子邮箱：00000@00.com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12" name="直接连接符 4"/>
                        <wps:cNvCnPr/>
                        <wps:spPr>
                          <a:xfrm>
                            <a:off x="6277" y="2381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" name="直接连接符 5"/>
                        <wps:cNvCnPr/>
                        <wps:spPr>
                          <a:xfrm>
                            <a:off x="6277" y="2967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直接连接符 6"/>
                        <wps:cNvCnPr/>
                        <wps:spPr>
                          <a:xfrm>
                            <a:off x="6277" y="3540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6" name="直接连接符 9"/>
                        <wps:cNvCnPr/>
                        <wps:spPr>
                          <a:xfrm>
                            <a:off x="6277" y="1856"/>
                            <a:ext cx="597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5" style="width:317.65pt;height:121.9pt;margin-top:-10.15pt;margin-left:131.75pt;mso-wrap-distance-bottom:0;mso-wrap-distance-left:9pt;mso-wrap-distance-right:9pt;mso-wrap-distance-top:0;position:absolute;z-index:251668480" coordorigin="21341,9931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1600;height:21404;left:21342;position:absolute;top:9932;v-text-anchor:top" filled="f" fillcolor="this" stroked="f" strokeweight="0.5pt">
                  <v:textbox>
                    <w:txbxContent>
                      <w:p w14:paraId="556EDBF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 xml:space="preserve">             求职意向：人力资源专员</w:t>
                        </w:r>
                      </w:p>
                      <w:p w14:paraId="0598CEE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生日：89.01.18           最高学历：大学本科</w:t>
                        </w:r>
                      </w:p>
                      <w:p w14:paraId="48E717D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籍贯：广东深圳           联系电话：13333333333</w:t>
                        </w:r>
                      </w:p>
                      <w:p w14:paraId="4C13F7E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</w:rPr>
                          <w:t>地址：深圳罗湖区         电子邮箱：00000@00.com</w:t>
                        </w:r>
                      </w:p>
                    </w:txbxContent>
                  </v:textbox>
                </v:shape>
                <v:line id="_x0000_s1027" style="position:absolute;v-text-anchor:top" from="21342,21208" to="41670,21208" fillcolor="this" stroked="t" strokecolor="#e7e6e6" strokeweight="0.75pt">
                  <v:stroke dashstyle="1 1"/>
                </v:line>
                <v:line id="_x0000_s1028" style="position:absolute;v-text-anchor:top" from="21342,26428" to="41670,26428" fillcolor="this" stroked="t" strokecolor="#e7e6e6" strokeweight="0.75pt">
                  <v:stroke dashstyle="1 1"/>
                </v:line>
                <v:line id="_x0000_s1029" style="position:absolute;v-text-anchor:top" from="21342,31532" to="41670,31532" fillcolor="this" stroked="t" strokecolor="#e7e6e6" strokeweight="0.75pt">
                  <v:stroke dashstyle="1 1"/>
                </v:line>
                <v:line id="_x0000_s1030" style="position:absolute;v-text-anchor:top" from="21342,16532" to="41670,16532" fillcolor="this" stroked="t" strokecolor="#e7e6e6" strokeweight="0.75pt">
                  <v:stroke dashstyle="1 1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-913130</wp:posOffset>
                </wp:positionV>
                <wp:extent cx="4380865" cy="59372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80865" cy="59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君黑-45简" w:eastAsia="汉仪君黑-45简" w:hAnsi="汉仪君黑-45简" w:cs="汉仪君黑-45简" w:hint="default"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44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ERSONAL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44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344.95pt;height:46.75pt;margin-top:-71.9pt;margin-left:-48.4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56F81B6D">
                      <w:pPr>
                        <w:jc w:val="distribute"/>
                        <w:rPr>
                          <w:rFonts w:ascii="汉仪君黑-45简" w:eastAsia="汉仪君黑-45简" w:hAnsi="汉仪君黑-45简" w:cs="汉仪君黑-45简" w:hint="default"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44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ERSONAL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44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-614680</wp:posOffset>
            </wp:positionH>
            <wp:positionV relativeFrom="paragraph">
              <wp:posOffset>-102235</wp:posOffset>
            </wp:positionV>
            <wp:extent cx="1459865" cy="1459865"/>
            <wp:effectExtent l="0" t="0" r="635" b="635"/>
            <wp:wrapNone/>
            <wp:docPr id="3" name="图片 8" descr="C:\Users\lenovo\Pictures\05-1=222.jpg05-1=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C:\Users\lenovo\Pictures\05-1=222.jpg05-1=2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04" b="304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459865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-50165</wp:posOffset>
                </wp:positionV>
                <wp:extent cx="1242695" cy="1405890"/>
                <wp:effectExtent l="0" t="0" r="14605" b="381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31850" y="917575"/>
                          <a:ext cx="1242695" cy="14058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97.85pt;height:110.7pt;margin-top:-3.95pt;margin-left:-40.1pt;mso-height-relative:page;mso-width-relative:page;position:absolute;v-text-anchor:middle;z-index:251689984" coordsize="21600,21600" filled="t" fillcolor="#ffc00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-1231265</wp:posOffset>
                </wp:positionH>
                <wp:positionV relativeFrom="paragraph">
                  <wp:posOffset>-947420</wp:posOffset>
                </wp:positionV>
                <wp:extent cx="7736840" cy="631825"/>
                <wp:effectExtent l="0" t="0" r="16510" b="1587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9075" y="201295"/>
                          <a:ext cx="7736840" cy="631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09.2pt;height:49.75pt;margin-top:-74.6pt;margin-left:-96.95pt;mso-height-relative:page;mso-width-relative:page;position:absolute;v-text-anchor:middle;z-index:251697152" coordsize="21600,21600" filled="t" fillcolor="#26262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-87630</wp:posOffset>
                </wp:positionV>
                <wp:extent cx="5134610" cy="1506220"/>
                <wp:effectExtent l="6350" t="6350" r="2159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64130" y="826770"/>
                          <a:ext cx="5134610" cy="150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404.3pt;height:118.6pt;margin-top:-6.9pt;margin-left:111.9pt;mso-height-relative:page;mso-width-relative:page;position:absolute;v-text-anchor:middle;z-index:251695104" coordsize="21600,21600" filled="f" stroked="t" strokecolor="#262626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-1182370</wp:posOffset>
                </wp:positionH>
                <wp:positionV relativeFrom="paragraph">
                  <wp:posOffset>-97790</wp:posOffset>
                </wp:positionV>
                <wp:extent cx="2531110" cy="1524635"/>
                <wp:effectExtent l="0" t="0" r="2540" b="184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350" y="690880"/>
                          <a:ext cx="2531110" cy="15246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99.3pt;height:120.05pt;margin-top:-7.7pt;margin-left:-93.1pt;mso-height-relative:page;mso-width-relative:page;position:absolute;v-text-anchor:middle;z-index:251667456" coordsize="21600,21600" filled="t" fillcolor="#26262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359FCCB4">
      <w:pPr>
        <w:rPr>
          <w:rFonts w:hint="eastAsia"/>
          <w:lang w:val="en-US" w:eastAsia="zh-CN"/>
        </w:rPr>
      </w:pPr>
    </w:p>
    <w:p w14:paraId="7450C1C1">
      <w:pPr>
        <w:rPr>
          <w:rFonts w:hint="eastAsia"/>
          <w:lang w:val="en-US" w:eastAsia="zh-CN"/>
        </w:rPr>
      </w:pPr>
    </w:p>
    <w:p w14:paraId="533BBA11">
      <w:pPr>
        <w:rPr>
          <w:rFonts w:hint="eastAsia"/>
          <w:lang w:val="en-US" w:eastAsia="zh-CN"/>
        </w:rPr>
      </w:pPr>
    </w:p>
    <w:p w14:paraId="2F4F4832">
      <w:pPr>
        <w:rPr>
          <w:rFonts w:hint="eastAsia"/>
          <w:lang w:val="en-US" w:eastAsia="zh-CN"/>
        </w:rPr>
      </w:pPr>
    </w:p>
    <w:p w14:paraId="58B075F7">
      <w:pPr>
        <w:rPr>
          <w:rFonts w:hint="eastAsia"/>
          <w:lang w:val="en-US" w:eastAsia="zh-CN"/>
        </w:rPr>
      </w:pPr>
    </w:p>
    <w:p w14:paraId="5D07AB97">
      <w:pPr>
        <w:rPr>
          <w:rFonts w:hint="eastAsia"/>
          <w:lang w:val="en-US" w:eastAsia="zh-CN"/>
        </w:rPr>
      </w:pPr>
    </w:p>
    <w:p w14:paraId="713D783C">
      <w:pPr>
        <w:rPr>
          <w:rFonts w:hint="eastAsia"/>
          <w:lang w:val="en-US" w:eastAsia="zh-CN"/>
        </w:rPr>
      </w:pPr>
    </w:p>
    <w:p w14:paraId="73A6377A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198755</wp:posOffset>
                </wp:positionV>
                <wp:extent cx="1424305" cy="279400"/>
                <wp:effectExtent l="0" t="0" r="4445" b="635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4305" cy="279400"/>
                          <a:chOff x="1286" y="4532"/>
                          <a:chExt cx="2243" cy="440"/>
                        </a:xfrm>
                      </wpg:grpSpPr>
                      <wps:wsp xmlns:wps="http://schemas.microsoft.com/office/word/2010/wordprocessingShape">
                        <wps:cNvPr id="17" name="流程图: 手动输入 17"/>
                        <wps:cNvSpPr/>
                        <wps:spPr>
                          <a:xfrm rot="5400000">
                            <a:off x="1359" y="4459"/>
                            <a:ext cx="439" cy="585"/>
                          </a:xfrm>
                          <a:prstGeom prst="flowChartManualInpu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1853" y="4532"/>
                            <a:ext cx="1676" cy="440"/>
                            <a:chOff x="1853" y="4532"/>
                            <a:chExt cx="1676" cy="440"/>
                          </a:xfrm>
                        </wpg:grpSpPr>
                        <wps:wsp xmlns:wps="http://schemas.microsoft.com/office/word/2010/wordprocessingShape">
                          <wps:cNvPr id="22" name="流程图: 手动输入 22"/>
                          <wps:cNvSpPr/>
                          <wps:spPr>
                            <a:xfrm rot="16200000">
                              <a:off x="1926" y="4459"/>
                              <a:ext cx="439" cy="585"/>
                            </a:xfrm>
                            <a:prstGeom prst="flowChartManualInpu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矩形 26"/>
                          <wps:cNvSpPr/>
                          <wps:spPr>
                            <a:xfrm>
                              <a:off x="2289" y="4532"/>
                              <a:ext cx="1241" cy="44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12.15pt;height:22pt;margin-top:15.65pt;margin-left:-39.85pt;mso-height-relative:page;mso-width-relative:page;position:absolute;z-index:251665408" coordorigin="1286,4532" coordsize="2243,440">
                <o:lock v:ext="edit" aspectratio="f"/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_x0000_s1026" o:spid="_x0000_s1037" type="#_x0000_t118" style="width:439;height:585;left:1359;position:absolute;rotation:90;top:4459;v-text-anchor:middle" coordsize="21600,21600" filled="t" fillcolor="#ffc000" stroked="f" strokeweight="1pt">
                  <v:stroke joinstyle="miter"/>
                  <o:lock v:ext="edit" aspectratio="f"/>
                </v:shape>
                <v:group id="_x0000_s1026" o:spid="_x0000_s1038" style="width:1676;height:440;left:1853;position:absolute;top:4532" coordorigin="1853,4532" coordsize="1676,440">
                  <o:lock v:ext="edit" aspectratio="f"/>
                  <v:shape id="_x0000_s1026" o:spid="_x0000_s1039" type="#_x0000_t118" style="width:439;height:585;left:1926;position:absolute;rotation:-90;top:4459;v-text-anchor:middle" coordsize="21600,21600" filled="t" fillcolor="#262626" stroked="f" strokeweight="1pt">
                    <v:stroke joinstyle="miter"/>
                    <o:lock v:ext="edit" aspectratio="f"/>
                  </v:shape>
                  <v:rect id="_x0000_s1026" o:spid="_x0000_s1040" style="width:1241;height:441;left:2289;position:absolute;top:4532;v-text-anchor:middle" coordsize="21600,21600" filled="t" fillcolor="#262626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190500</wp:posOffset>
                </wp:positionV>
                <wp:extent cx="925195" cy="300990"/>
                <wp:effectExtent l="0" t="0" r="0" b="0"/>
                <wp:wrapNone/>
                <wp:docPr id="6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25220" y="2485390"/>
                          <a:ext cx="92519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41" type="#_x0000_t202" style="width:72.85pt;height:23.7pt;margin-top:15pt;margin-left:-1.4pt;mso-height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5CCC66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 </w:t>
                      </w:r>
                    </w:p>
                  </w:txbxContent>
                </v:textbox>
              </v:shape>
            </w:pict>
          </mc:Fallback>
        </mc:AlternateContent>
      </w:r>
    </w:p>
    <w:p w14:paraId="7D2BEBD3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43815</wp:posOffset>
                </wp:positionV>
                <wp:extent cx="183515" cy="196850"/>
                <wp:effectExtent l="0" t="0" r="10160" b="0"/>
                <wp:wrapNone/>
                <wp:docPr id="163" name="Freeform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750570" y="2536825"/>
                          <a:ext cx="183515" cy="196850"/>
                        </a:xfrm>
                        <a:custGeom>
                          <a:avLst/>
                          <a:gdLst>
                            <a:gd name="T0" fmla="*/ 3953 w 4260"/>
                            <a:gd name="T1" fmla="*/ 1726 h 4221"/>
                            <a:gd name="T2" fmla="*/ 3582 w 4260"/>
                            <a:gd name="T3" fmla="*/ 2097 h 4221"/>
                            <a:gd name="T4" fmla="*/ 2712 w 4260"/>
                            <a:gd name="T5" fmla="*/ 2251 h 4221"/>
                            <a:gd name="T6" fmla="*/ 3582 w 4260"/>
                            <a:gd name="T7" fmla="*/ 1381 h 4221"/>
                            <a:gd name="T8" fmla="*/ 3582 w 4260"/>
                            <a:gd name="T9" fmla="*/ 1023 h 4221"/>
                            <a:gd name="T10" fmla="*/ 3224 w 4260"/>
                            <a:gd name="T11" fmla="*/ 665 h 4221"/>
                            <a:gd name="T12" fmla="*/ 2865 w 4260"/>
                            <a:gd name="T13" fmla="*/ 665 h 4221"/>
                            <a:gd name="T14" fmla="*/ 1996 w 4260"/>
                            <a:gd name="T15" fmla="*/ 1535 h 4221"/>
                            <a:gd name="T16" fmla="*/ 2149 w 4260"/>
                            <a:gd name="T17" fmla="*/ 665 h 4221"/>
                            <a:gd name="T18" fmla="*/ 2520 w 4260"/>
                            <a:gd name="T19" fmla="*/ 294 h 4221"/>
                            <a:gd name="T20" fmla="*/ 3607 w 4260"/>
                            <a:gd name="T21" fmla="*/ 294 h 4221"/>
                            <a:gd name="T22" fmla="*/ 3965 w 4260"/>
                            <a:gd name="T23" fmla="*/ 652 h 4221"/>
                            <a:gd name="T24" fmla="*/ 3953 w 4260"/>
                            <a:gd name="T25" fmla="*/ 1726 h 4221"/>
                            <a:gd name="T26" fmla="*/ 1420 w 4260"/>
                            <a:gd name="T27" fmla="*/ 2814 h 4221"/>
                            <a:gd name="T28" fmla="*/ 1420 w 4260"/>
                            <a:gd name="T29" fmla="*/ 2456 h 4221"/>
                            <a:gd name="T30" fmla="*/ 2507 w 4260"/>
                            <a:gd name="T31" fmla="*/ 1368 h 4221"/>
                            <a:gd name="T32" fmla="*/ 2865 w 4260"/>
                            <a:gd name="T33" fmla="*/ 1368 h 4221"/>
                            <a:gd name="T34" fmla="*/ 2865 w 4260"/>
                            <a:gd name="T35" fmla="*/ 1726 h 4221"/>
                            <a:gd name="T36" fmla="*/ 1778 w 4260"/>
                            <a:gd name="T37" fmla="*/ 2814 h 4221"/>
                            <a:gd name="T38" fmla="*/ 1420 w 4260"/>
                            <a:gd name="T39" fmla="*/ 2814 h 4221"/>
                            <a:gd name="T40" fmla="*/ 691 w 4260"/>
                            <a:gd name="T41" fmla="*/ 3185 h 4221"/>
                            <a:gd name="T42" fmla="*/ 1049 w 4260"/>
                            <a:gd name="T43" fmla="*/ 3543 h 4221"/>
                            <a:gd name="T44" fmla="*/ 1407 w 4260"/>
                            <a:gd name="T45" fmla="*/ 3543 h 4221"/>
                            <a:gd name="T46" fmla="*/ 2277 w 4260"/>
                            <a:gd name="T47" fmla="*/ 2673 h 4221"/>
                            <a:gd name="T48" fmla="*/ 2124 w 4260"/>
                            <a:gd name="T49" fmla="*/ 3543 h 4221"/>
                            <a:gd name="T50" fmla="*/ 1778 w 4260"/>
                            <a:gd name="T51" fmla="*/ 3926 h 4221"/>
                            <a:gd name="T52" fmla="*/ 691 w 4260"/>
                            <a:gd name="T53" fmla="*/ 3926 h 4221"/>
                            <a:gd name="T54" fmla="*/ 295 w 4260"/>
                            <a:gd name="T55" fmla="*/ 3530 h 4221"/>
                            <a:gd name="T56" fmla="*/ 295 w 4260"/>
                            <a:gd name="T57" fmla="*/ 2443 h 4221"/>
                            <a:gd name="T58" fmla="*/ 691 w 4260"/>
                            <a:gd name="T59" fmla="*/ 2097 h 4221"/>
                            <a:gd name="T60" fmla="*/ 1561 w 4260"/>
                            <a:gd name="T61" fmla="*/ 1944 h 4221"/>
                            <a:gd name="T62" fmla="*/ 691 w 4260"/>
                            <a:gd name="T63" fmla="*/ 2814 h 4221"/>
                            <a:gd name="T64" fmla="*/ 691 w 4260"/>
                            <a:gd name="T65" fmla="*/ 3185 h 422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4221" w="4260" stroke="1">
                              <a:moveTo>
                                <a:pt x="3953" y="1726"/>
                              </a:moveTo>
                              <a:cubicBezTo>
                                <a:pt x="3582" y="2097"/>
                                <a:pt x="3582" y="2097"/>
                                <a:pt x="3582" y="2097"/>
                              </a:cubicBezTo>
                              <a:cubicBezTo>
                                <a:pt x="3351" y="2328"/>
                                <a:pt x="2993" y="2379"/>
                                <a:pt x="2712" y="2251"/>
                              </a:cubicBezTo>
                              <a:cubicBezTo>
                                <a:pt x="3582" y="1381"/>
                                <a:pt x="3582" y="1381"/>
                                <a:pt x="3582" y="1381"/>
                              </a:cubicBezTo>
                              <a:cubicBezTo>
                                <a:pt x="3684" y="1279"/>
                                <a:pt x="3684" y="1125"/>
                                <a:pt x="3582" y="1023"/>
                              </a:cubicBezTo>
                              <a:cubicBezTo>
                                <a:pt x="3224" y="665"/>
                                <a:pt x="3224" y="665"/>
                                <a:pt x="3224" y="665"/>
                              </a:cubicBezTo>
                              <a:cubicBezTo>
                                <a:pt x="3121" y="563"/>
                                <a:pt x="2968" y="563"/>
                                <a:pt x="2865" y="665"/>
                              </a:cubicBezTo>
                              <a:cubicBezTo>
                                <a:pt x="1996" y="1535"/>
                                <a:pt x="1996" y="1535"/>
                                <a:pt x="1996" y="1535"/>
                              </a:cubicBezTo>
                              <a:cubicBezTo>
                                <a:pt x="1855" y="1253"/>
                                <a:pt x="1906" y="895"/>
                                <a:pt x="2149" y="665"/>
                              </a:cubicBezTo>
                              <a:cubicBezTo>
                                <a:pt x="2520" y="294"/>
                                <a:pt x="2520" y="294"/>
                                <a:pt x="2520" y="294"/>
                              </a:cubicBezTo>
                              <a:cubicBezTo>
                                <a:pt x="2814" y="0"/>
                                <a:pt x="3300" y="0"/>
                                <a:pt x="3607" y="294"/>
                              </a:cubicBezTo>
                              <a:cubicBezTo>
                                <a:pt x="3965" y="652"/>
                                <a:pt x="3965" y="652"/>
                                <a:pt x="3965" y="652"/>
                              </a:cubicBezTo>
                              <a:cubicBezTo>
                                <a:pt x="4260" y="934"/>
                                <a:pt x="4260" y="1420"/>
                                <a:pt x="3953" y="1726"/>
                              </a:cubicBezTo>
                              <a:close/>
                              <a:moveTo>
                                <a:pt x="1420" y="2814"/>
                              </a:moveTo>
                              <a:cubicBezTo>
                                <a:pt x="1318" y="2711"/>
                                <a:pt x="1318" y="2558"/>
                                <a:pt x="1420" y="2456"/>
                              </a:cubicBezTo>
                              <a:cubicBezTo>
                                <a:pt x="2507" y="1368"/>
                                <a:pt x="2507" y="1368"/>
                                <a:pt x="2507" y="1368"/>
                              </a:cubicBezTo>
                              <a:cubicBezTo>
                                <a:pt x="2610" y="1266"/>
                                <a:pt x="2763" y="1266"/>
                                <a:pt x="2865" y="1368"/>
                              </a:cubicBezTo>
                              <a:cubicBezTo>
                                <a:pt x="2968" y="1471"/>
                                <a:pt x="2968" y="1624"/>
                                <a:pt x="2865" y="1726"/>
                              </a:cubicBezTo>
                              <a:cubicBezTo>
                                <a:pt x="1778" y="2814"/>
                                <a:pt x="1778" y="2814"/>
                                <a:pt x="1778" y="2814"/>
                              </a:cubicBezTo>
                              <a:cubicBezTo>
                                <a:pt x="1676" y="2916"/>
                                <a:pt x="1510" y="2916"/>
                                <a:pt x="1420" y="2814"/>
                              </a:cubicBezTo>
                              <a:close/>
                              <a:moveTo>
                                <a:pt x="691" y="3185"/>
                              </a:moveTo>
                              <a:cubicBezTo>
                                <a:pt x="1049" y="3543"/>
                                <a:pt x="1049" y="3543"/>
                                <a:pt x="1049" y="3543"/>
                              </a:cubicBezTo>
                              <a:cubicBezTo>
                                <a:pt x="1152" y="3645"/>
                                <a:pt x="1305" y="3645"/>
                                <a:pt x="1407" y="3543"/>
                              </a:cubicBezTo>
                              <a:cubicBezTo>
                                <a:pt x="2277" y="2673"/>
                                <a:pt x="2277" y="2673"/>
                                <a:pt x="2277" y="2673"/>
                              </a:cubicBezTo>
                              <a:cubicBezTo>
                                <a:pt x="2418" y="2954"/>
                                <a:pt x="2367" y="3312"/>
                                <a:pt x="2124" y="3543"/>
                              </a:cubicBezTo>
                              <a:cubicBezTo>
                                <a:pt x="1778" y="3926"/>
                                <a:pt x="1778" y="3926"/>
                                <a:pt x="1778" y="3926"/>
                              </a:cubicBezTo>
                              <a:cubicBezTo>
                                <a:pt x="1484" y="4221"/>
                                <a:pt x="998" y="4221"/>
                                <a:pt x="691" y="3926"/>
                              </a:cubicBezTo>
                              <a:cubicBezTo>
                                <a:pt x="295" y="3530"/>
                                <a:pt x="295" y="3530"/>
                                <a:pt x="295" y="3530"/>
                              </a:cubicBezTo>
                              <a:cubicBezTo>
                                <a:pt x="0" y="3236"/>
                                <a:pt x="0" y="2750"/>
                                <a:pt x="295" y="2443"/>
                              </a:cubicBezTo>
                              <a:cubicBezTo>
                                <a:pt x="691" y="2097"/>
                                <a:pt x="691" y="2097"/>
                                <a:pt x="691" y="2097"/>
                              </a:cubicBezTo>
                              <a:cubicBezTo>
                                <a:pt x="921" y="1867"/>
                                <a:pt x="1279" y="1816"/>
                                <a:pt x="1561" y="1944"/>
                              </a:cubicBezTo>
                              <a:cubicBezTo>
                                <a:pt x="691" y="2814"/>
                                <a:pt x="691" y="2814"/>
                                <a:pt x="691" y="2814"/>
                              </a:cubicBezTo>
                              <a:cubicBezTo>
                                <a:pt x="589" y="2916"/>
                                <a:pt x="589" y="3082"/>
                                <a:pt x="691" y="31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42" style="width:14.45pt;height:15.5pt;margin-top:3.45pt;margin-left:-34.5pt;mso-height-relative:page;mso-width-relative:page;position:absolute;z-index:251681792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#262626" stroked="f">
                <v:stroke joinstyle="miter"/>
                <v:path o:connecttype="custom" o:connectlocs="170289,80493;154307,97795;116829,104977;154307,64404;154307,47708;138885,31012;123420,31012;85984,71586;92575,31012;108558,13710;155384,13710;170806,30406;170289,80493;61171,131233;61171,114537;107998,63797;123420,63797;123420,80493;76593,131233;61171,131233;29767,148535;45189,165230;60611,165230;98090,124657;91499,165230;76593,183092;29767,183092;12708,164624;12708,113931;29767,97795;67245,90660;29767,131233;29767,148535" o:connectangles="0,0,0,0,0,0,0,0,0,0,0,0,0,0,0,0,0,0,0,0,0,0,0,0,0,0,0,0,0,0,0,0,0" textboxrect="0,0,4260,4221"/>
                <o:lock v:ext="edit" aspectratio="t"/>
                <v:textbox>
                  <w:txbxContent>
                    <w:p w14:paraId="241896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0ADAE0A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83820</wp:posOffset>
                </wp:positionV>
                <wp:extent cx="6734810" cy="12153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1180" y="3004820"/>
                          <a:ext cx="6734810" cy="1215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时间：20XX.X至20XX.X                                                  学校：海洋大学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专业：人力资源管理专业/本科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主修课程：管理学、微观经济学、宏观经济学、管理信息系统，统计学、会计学、财务管理、市场营销、西方经济学、经济法、人力资源管理、组织行为学、劳动经济学等。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30.3pt;height:95.7pt;margin-top:6.6pt;margin-left:-46.6pt;mso-height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19C931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时间：20XX.X至20XX.X                                                  学校：海洋大学              </w:t>
                      </w:r>
                    </w:p>
                    <w:p w14:paraId="3B0C24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专业：人力资源管理专业/本科</w:t>
                      </w:r>
                    </w:p>
                    <w:p w14:paraId="5A956CE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主修课程：管理学、微观经济学、宏观经济学、管理信息系统，统计学、会计学、财务管理、市场营销、西方经济学、经济法、人力资源管理、组织行为学、劳动经济学等。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93863A">
      <w:pPr>
        <w:rPr>
          <w:rFonts w:hint="eastAsia"/>
          <w:lang w:val="en-US" w:eastAsia="zh-CN"/>
        </w:rPr>
      </w:pPr>
    </w:p>
    <w:p w14:paraId="3416FA5F">
      <w:pPr>
        <w:rPr>
          <w:rFonts w:hint="eastAsia"/>
          <w:lang w:val="en-US" w:eastAsia="zh-CN"/>
        </w:rPr>
      </w:pPr>
    </w:p>
    <w:p w14:paraId="5EAE6D7F">
      <w:pPr>
        <w:rPr>
          <w:rFonts w:hint="eastAsia"/>
          <w:lang w:val="en-US" w:eastAsia="zh-CN"/>
        </w:rPr>
      </w:pPr>
    </w:p>
    <w:p w14:paraId="0E03C566">
      <w:pPr>
        <w:rPr>
          <w:rFonts w:hint="eastAsia"/>
          <w:lang w:val="en-US" w:eastAsia="zh-CN"/>
        </w:rPr>
      </w:pPr>
    </w:p>
    <w:p w14:paraId="1FF02333">
      <w:pPr>
        <w:rPr>
          <w:rFonts w:hint="eastAsia"/>
          <w:lang w:val="en-US" w:eastAsia="zh-CN"/>
        </w:rPr>
      </w:pPr>
    </w:p>
    <w:p w14:paraId="112FB758">
      <w:pPr>
        <w:rPr>
          <w:rFonts w:hint="eastAsia"/>
          <w:lang w:val="en-US" w:eastAsia="zh-CN"/>
        </w:rPr>
      </w:pPr>
    </w:p>
    <w:p w14:paraId="3581E2A4">
      <w:pPr>
        <w:rPr>
          <w:rFonts w:hint="eastAsia"/>
          <w:lang w:val="en-US" w:eastAsia="zh-CN"/>
        </w:rPr>
      </w:pPr>
    </w:p>
    <w:p w14:paraId="372C7D94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85090</wp:posOffset>
                </wp:positionV>
                <wp:extent cx="1304290" cy="30162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51180" y="4418965"/>
                          <a:ext cx="1304290" cy="301625"/>
                          <a:chOff x="2963" y="5579"/>
                          <a:chExt cx="2054" cy="475"/>
                        </a:xfrm>
                      </wpg:grpSpPr>
                      <wps:wsp xmlns:wps="http://schemas.microsoft.com/office/word/2010/wordprocessingShape">
                        <wps:cNvPr id="43" name="文本框 13"/>
                        <wps:cNvSpPr txBox="1"/>
                        <wps:spPr>
                          <a:xfrm>
                            <a:off x="3560" y="5579"/>
                            <a:ext cx="1457" cy="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工作经历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03" name="任意多边形 16"/>
                        <wps:cNvSpPr/>
                        <wps:spPr>
                          <a:xfrm>
                            <a:off x="2963" y="5673"/>
                            <a:ext cx="268" cy="292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0"/>
                              </a:cxn>
                              <a:cxn ang="0">
                                <a:pos x="G0" y="114294008"/>
                              </a:cxn>
                              <a:cxn ang="0">
                                <a:pos x="G0" y="373385058"/>
                              </a:cxn>
                              <a:cxn ang="0">
                                <a:pos x="G0" y="754395839"/>
                              </a:cxn>
                              <a:cxn ang="0">
                                <a:pos x="G0" y="1242097970"/>
                              </a:cxn>
                              <a:cxn ang="0">
                                <a:pos x="G0" y="1828842594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2049199058" y="G0"/>
                              </a:cxn>
                              <a:cxn ang="0">
                                <a:pos x="1457532584" y="G0"/>
                              </a:cxn>
                              <a:cxn ang="0">
                                <a:pos x="938021680" y="G0"/>
                              </a:cxn>
                              <a:cxn ang="0">
                                <a:pos x="519510904" y="G0"/>
                              </a:cxn>
                              <a:cxn ang="0">
                                <a:pos x="223688652" y="G0"/>
                              </a:cxn>
                              <a:cxn ang="0">
                                <a:pos x="43288907" y="G0"/>
                              </a:cxn>
                              <a:cxn ang="0">
                                <a:pos x="0" y="G0"/>
                              </a:cxn>
                              <a:cxn ang="0">
                                <a:pos x="43288907" y="G0"/>
                              </a:cxn>
                              <a:cxn ang="0">
                                <a:pos x="223688652" y="G0"/>
                              </a:cxn>
                              <a:cxn ang="0">
                                <a:pos x="519510904" y="1828842594"/>
                              </a:cxn>
                              <a:cxn ang="0">
                                <a:pos x="938021680" y="1242097970"/>
                              </a:cxn>
                              <a:cxn ang="0">
                                <a:pos x="1457532584" y="754395839"/>
                              </a:cxn>
                              <a:cxn ang="0">
                                <a:pos x="2049199058" y="373385058"/>
                              </a:cxn>
                              <a:cxn ang="0">
                                <a:pos x="G0" y="114294008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5471" w="5778" stroke="1">
                                <a:moveTo>
                                  <a:pt x="500" y="0"/>
                                </a:moveTo>
                                <a:lnTo>
                                  <a:pt x="5278" y="0"/>
                                </a:lnTo>
                                <a:lnTo>
                                  <a:pt x="5304" y="0"/>
                                </a:lnTo>
                                <a:lnTo>
                                  <a:pt x="5328" y="2"/>
                                </a:lnTo>
                                <a:lnTo>
                                  <a:pt x="5354" y="5"/>
                                </a:lnTo>
                                <a:lnTo>
                                  <a:pt x="5379" y="10"/>
                                </a:lnTo>
                                <a:lnTo>
                                  <a:pt x="5403" y="15"/>
                                </a:lnTo>
                                <a:lnTo>
                                  <a:pt x="5427" y="22"/>
                                </a:lnTo>
                                <a:lnTo>
                                  <a:pt x="5450" y="30"/>
                                </a:lnTo>
                                <a:lnTo>
                                  <a:pt x="5472" y="39"/>
                                </a:lnTo>
                                <a:lnTo>
                                  <a:pt x="5495" y="49"/>
                                </a:lnTo>
                                <a:lnTo>
                                  <a:pt x="5516" y="60"/>
                                </a:lnTo>
                                <a:lnTo>
                                  <a:pt x="5537" y="72"/>
                                </a:lnTo>
                                <a:lnTo>
                                  <a:pt x="5557" y="85"/>
                                </a:lnTo>
                                <a:lnTo>
                                  <a:pt x="5577" y="99"/>
                                </a:lnTo>
                                <a:lnTo>
                                  <a:pt x="5596" y="113"/>
                                </a:lnTo>
                                <a:lnTo>
                                  <a:pt x="5614" y="130"/>
                                </a:lnTo>
                                <a:lnTo>
                                  <a:pt x="5631" y="146"/>
                                </a:lnTo>
                                <a:lnTo>
                                  <a:pt x="5647" y="163"/>
                                </a:lnTo>
                                <a:lnTo>
                                  <a:pt x="5663" y="181"/>
                                </a:lnTo>
                                <a:lnTo>
                                  <a:pt x="5679" y="200"/>
                                </a:lnTo>
                                <a:lnTo>
                                  <a:pt x="5692" y="220"/>
                                </a:lnTo>
                                <a:lnTo>
                                  <a:pt x="5705" y="240"/>
                                </a:lnTo>
                                <a:lnTo>
                                  <a:pt x="5718" y="261"/>
                                </a:lnTo>
                                <a:lnTo>
                                  <a:pt x="5729" y="283"/>
                                </a:lnTo>
                                <a:lnTo>
                                  <a:pt x="5739" y="305"/>
                                </a:lnTo>
                                <a:lnTo>
                                  <a:pt x="5748" y="327"/>
                                </a:lnTo>
                                <a:lnTo>
                                  <a:pt x="5755" y="351"/>
                                </a:lnTo>
                                <a:lnTo>
                                  <a:pt x="5762" y="374"/>
                                </a:lnTo>
                                <a:lnTo>
                                  <a:pt x="5768" y="399"/>
                                </a:lnTo>
                                <a:lnTo>
                                  <a:pt x="5772" y="423"/>
                                </a:lnTo>
                                <a:lnTo>
                                  <a:pt x="5775" y="448"/>
                                </a:lnTo>
                                <a:lnTo>
                                  <a:pt x="5778" y="473"/>
                                </a:lnTo>
                                <a:lnTo>
                                  <a:pt x="5778" y="499"/>
                                </a:lnTo>
                                <a:lnTo>
                                  <a:pt x="5778" y="3517"/>
                                </a:lnTo>
                                <a:lnTo>
                                  <a:pt x="5778" y="3543"/>
                                </a:lnTo>
                                <a:lnTo>
                                  <a:pt x="5775" y="3568"/>
                                </a:lnTo>
                                <a:lnTo>
                                  <a:pt x="5772" y="3593"/>
                                </a:lnTo>
                                <a:lnTo>
                                  <a:pt x="5768" y="3617"/>
                                </a:lnTo>
                                <a:lnTo>
                                  <a:pt x="5762" y="3642"/>
                                </a:lnTo>
                                <a:lnTo>
                                  <a:pt x="5755" y="3665"/>
                                </a:lnTo>
                                <a:lnTo>
                                  <a:pt x="5748" y="3689"/>
                                </a:lnTo>
                                <a:lnTo>
                                  <a:pt x="5739" y="3711"/>
                                </a:lnTo>
                                <a:lnTo>
                                  <a:pt x="5729" y="3733"/>
                                </a:lnTo>
                                <a:lnTo>
                                  <a:pt x="5718" y="3754"/>
                                </a:lnTo>
                                <a:lnTo>
                                  <a:pt x="5705" y="3776"/>
                                </a:lnTo>
                                <a:lnTo>
                                  <a:pt x="5692" y="3796"/>
                                </a:lnTo>
                                <a:lnTo>
                                  <a:pt x="5679" y="3816"/>
                                </a:lnTo>
                                <a:lnTo>
                                  <a:pt x="5663" y="3835"/>
                                </a:lnTo>
                                <a:lnTo>
                                  <a:pt x="5647" y="3853"/>
                                </a:lnTo>
                                <a:lnTo>
                                  <a:pt x="5631" y="3870"/>
                                </a:lnTo>
                                <a:lnTo>
                                  <a:pt x="5614" y="3887"/>
                                </a:lnTo>
                                <a:lnTo>
                                  <a:pt x="5596" y="3903"/>
                                </a:lnTo>
                                <a:lnTo>
                                  <a:pt x="5577" y="3917"/>
                                </a:lnTo>
                                <a:lnTo>
                                  <a:pt x="5557" y="3932"/>
                                </a:lnTo>
                                <a:lnTo>
                                  <a:pt x="5537" y="3944"/>
                                </a:lnTo>
                                <a:lnTo>
                                  <a:pt x="5516" y="3956"/>
                                </a:lnTo>
                                <a:lnTo>
                                  <a:pt x="5495" y="3967"/>
                                </a:lnTo>
                                <a:lnTo>
                                  <a:pt x="5472" y="3977"/>
                                </a:lnTo>
                                <a:lnTo>
                                  <a:pt x="5450" y="3986"/>
                                </a:lnTo>
                                <a:lnTo>
                                  <a:pt x="5427" y="3994"/>
                                </a:lnTo>
                                <a:lnTo>
                                  <a:pt x="5403" y="4001"/>
                                </a:lnTo>
                                <a:lnTo>
                                  <a:pt x="5379" y="4006"/>
                                </a:lnTo>
                                <a:lnTo>
                                  <a:pt x="5354" y="4011"/>
                                </a:lnTo>
                                <a:lnTo>
                                  <a:pt x="5328" y="4014"/>
                                </a:lnTo>
                                <a:lnTo>
                                  <a:pt x="5304" y="4016"/>
                                </a:lnTo>
                                <a:lnTo>
                                  <a:pt x="5278" y="4016"/>
                                </a:lnTo>
                                <a:lnTo>
                                  <a:pt x="500" y="4016"/>
                                </a:lnTo>
                                <a:lnTo>
                                  <a:pt x="475" y="4016"/>
                                </a:lnTo>
                                <a:lnTo>
                                  <a:pt x="449" y="4014"/>
                                </a:lnTo>
                                <a:lnTo>
                                  <a:pt x="425" y="4011"/>
                                </a:lnTo>
                                <a:lnTo>
                                  <a:pt x="400" y="4006"/>
                                </a:lnTo>
                                <a:lnTo>
                                  <a:pt x="376" y="4001"/>
                                </a:lnTo>
                                <a:lnTo>
                                  <a:pt x="352" y="3994"/>
                                </a:lnTo>
                                <a:lnTo>
                                  <a:pt x="329" y="3986"/>
                                </a:lnTo>
                                <a:lnTo>
                                  <a:pt x="305" y="3977"/>
                                </a:lnTo>
                                <a:lnTo>
                                  <a:pt x="284" y="3967"/>
                                </a:lnTo>
                                <a:lnTo>
                                  <a:pt x="262" y="3956"/>
                                </a:lnTo>
                                <a:lnTo>
                                  <a:pt x="242" y="3944"/>
                                </a:lnTo>
                                <a:lnTo>
                                  <a:pt x="221" y="3932"/>
                                </a:lnTo>
                                <a:lnTo>
                                  <a:pt x="202" y="3917"/>
                                </a:lnTo>
                                <a:lnTo>
                                  <a:pt x="183" y="3903"/>
                                </a:lnTo>
                                <a:lnTo>
                                  <a:pt x="165" y="3887"/>
                                </a:lnTo>
                                <a:lnTo>
                                  <a:pt x="147" y="3870"/>
                                </a:lnTo>
                                <a:lnTo>
                                  <a:pt x="130" y="3853"/>
                                </a:lnTo>
                                <a:lnTo>
                                  <a:pt x="115" y="3835"/>
                                </a:lnTo>
                                <a:lnTo>
                                  <a:pt x="100" y="3816"/>
                                </a:lnTo>
                                <a:lnTo>
                                  <a:pt x="86" y="3796"/>
                                </a:lnTo>
                                <a:lnTo>
                                  <a:pt x="72" y="3776"/>
                                </a:lnTo>
                                <a:lnTo>
                                  <a:pt x="61" y="3754"/>
                                </a:lnTo>
                                <a:lnTo>
                                  <a:pt x="50" y="3733"/>
                                </a:lnTo>
                                <a:lnTo>
                                  <a:pt x="40" y="3711"/>
                                </a:lnTo>
                                <a:lnTo>
                                  <a:pt x="31" y="3689"/>
                                </a:lnTo>
                                <a:lnTo>
                                  <a:pt x="22" y="3665"/>
                                </a:lnTo>
                                <a:lnTo>
                                  <a:pt x="16" y="3642"/>
                                </a:lnTo>
                                <a:lnTo>
                                  <a:pt x="10" y="3617"/>
                                </a:lnTo>
                                <a:lnTo>
                                  <a:pt x="6" y="3593"/>
                                </a:lnTo>
                                <a:lnTo>
                                  <a:pt x="3" y="3568"/>
                                </a:lnTo>
                                <a:lnTo>
                                  <a:pt x="1" y="3543"/>
                                </a:lnTo>
                                <a:lnTo>
                                  <a:pt x="0" y="3517"/>
                                </a:lnTo>
                                <a:lnTo>
                                  <a:pt x="0" y="499"/>
                                </a:lnTo>
                                <a:lnTo>
                                  <a:pt x="1" y="473"/>
                                </a:lnTo>
                                <a:lnTo>
                                  <a:pt x="3" y="448"/>
                                </a:lnTo>
                                <a:lnTo>
                                  <a:pt x="6" y="423"/>
                                </a:lnTo>
                                <a:lnTo>
                                  <a:pt x="10" y="399"/>
                                </a:lnTo>
                                <a:lnTo>
                                  <a:pt x="16" y="374"/>
                                </a:lnTo>
                                <a:lnTo>
                                  <a:pt x="22" y="351"/>
                                </a:lnTo>
                                <a:lnTo>
                                  <a:pt x="31" y="327"/>
                                </a:lnTo>
                                <a:lnTo>
                                  <a:pt x="40" y="305"/>
                                </a:lnTo>
                                <a:lnTo>
                                  <a:pt x="50" y="283"/>
                                </a:lnTo>
                                <a:lnTo>
                                  <a:pt x="61" y="261"/>
                                </a:lnTo>
                                <a:lnTo>
                                  <a:pt x="72" y="240"/>
                                </a:lnTo>
                                <a:lnTo>
                                  <a:pt x="86" y="220"/>
                                </a:lnTo>
                                <a:lnTo>
                                  <a:pt x="100" y="200"/>
                                </a:lnTo>
                                <a:lnTo>
                                  <a:pt x="115" y="181"/>
                                </a:lnTo>
                                <a:lnTo>
                                  <a:pt x="130" y="163"/>
                                </a:lnTo>
                                <a:lnTo>
                                  <a:pt x="147" y="146"/>
                                </a:lnTo>
                                <a:lnTo>
                                  <a:pt x="165" y="130"/>
                                </a:lnTo>
                                <a:lnTo>
                                  <a:pt x="183" y="113"/>
                                </a:lnTo>
                                <a:lnTo>
                                  <a:pt x="202" y="99"/>
                                </a:lnTo>
                                <a:lnTo>
                                  <a:pt x="221" y="85"/>
                                </a:lnTo>
                                <a:lnTo>
                                  <a:pt x="242" y="72"/>
                                </a:lnTo>
                                <a:lnTo>
                                  <a:pt x="262" y="60"/>
                                </a:lnTo>
                                <a:lnTo>
                                  <a:pt x="284" y="49"/>
                                </a:lnTo>
                                <a:lnTo>
                                  <a:pt x="305" y="39"/>
                                </a:lnTo>
                                <a:lnTo>
                                  <a:pt x="329" y="30"/>
                                </a:lnTo>
                                <a:lnTo>
                                  <a:pt x="352" y="22"/>
                                </a:lnTo>
                                <a:lnTo>
                                  <a:pt x="376" y="15"/>
                                </a:lnTo>
                                <a:lnTo>
                                  <a:pt x="400" y="10"/>
                                </a:lnTo>
                                <a:lnTo>
                                  <a:pt x="425" y="5"/>
                                </a:lnTo>
                                <a:lnTo>
                                  <a:pt x="449" y="2"/>
                                </a:lnTo>
                                <a:lnTo>
                                  <a:pt x="475" y="0"/>
                                </a:lnTo>
                                <a:lnTo>
                                  <a:pt x="500" y="0"/>
                                </a:lnTo>
                                <a:close/>
                                <a:moveTo>
                                  <a:pt x="1420" y="5121"/>
                                </a:moveTo>
                                <a:lnTo>
                                  <a:pt x="1420" y="5121"/>
                                </a:lnTo>
                                <a:lnTo>
                                  <a:pt x="1541" y="5100"/>
                                </a:lnTo>
                                <a:lnTo>
                                  <a:pt x="1661" y="5080"/>
                                </a:lnTo>
                                <a:lnTo>
                                  <a:pt x="1781" y="5061"/>
                                </a:lnTo>
                                <a:lnTo>
                                  <a:pt x="1902" y="5045"/>
                                </a:lnTo>
                                <a:lnTo>
                                  <a:pt x="2022" y="5031"/>
                                </a:lnTo>
                                <a:lnTo>
                                  <a:pt x="2144" y="5018"/>
                                </a:lnTo>
                                <a:lnTo>
                                  <a:pt x="2264" y="5007"/>
                                </a:lnTo>
                                <a:lnTo>
                                  <a:pt x="2384" y="4998"/>
                                </a:lnTo>
                                <a:lnTo>
                                  <a:pt x="2384" y="4304"/>
                                </a:lnTo>
                                <a:lnTo>
                                  <a:pt x="3534" y="4304"/>
                                </a:lnTo>
                                <a:lnTo>
                                  <a:pt x="3534" y="5004"/>
                                </a:lnTo>
                                <a:lnTo>
                                  <a:pt x="3650" y="5014"/>
                                </a:lnTo>
                                <a:lnTo>
                                  <a:pt x="3766" y="5025"/>
                                </a:lnTo>
                                <a:lnTo>
                                  <a:pt x="3880" y="5037"/>
                                </a:lnTo>
                                <a:lnTo>
                                  <a:pt x="3996" y="5051"/>
                                </a:lnTo>
                                <a:lnTo>
                                  <a:pt x="4112" y="5066"/>
                                </a:lnTo>
                                <a:lnTo>
                                  <a:pt x="4227" y="5083"/>
                                </a:lnTo>
                                <a:lnTo>
                                  <a:pt x="4343" y="5102"/>
                                </a:lnTo>
                                <a:lnTo>
                                  <a:pt x="4459" y="5121"/>
                                </a:lnTo>
                                <a:lnTo>
                                  <a:pt x="4459" y="5471"/>
                                </a:lnTo>
                                <a:lnTo>
                                  <a:pt x="1420" y="5471"/>
                                </a:lnTo>
                                <a:lnTo>
                                  <a:pt x="1420" y="5121"/>
                                </a:lnTo>
                                <a:close/>
                                <a:moveTo>
                                  <a:pt x="443" y="467"/>
                                </a:moveTo>
                                <a:lnTo>
                                  <a:pt x="443" y="3125"/>
                                </a:lnTo>
                                <a:lnTo>
                                  <a:pt x="5316" y="3125"/>
                                </a:lnTo>
                                <a:lnTo>
                                  <a:pt x="5316" y="467"/>
                                </a:lnTo>
                                <a:lnTo>
                                  <a:pt x="443" y="467"/>
                                </a:lnTo>
                                <a:close/>
                                <a:moveTo>
                                  <a:pt x="4821" y="3359"/>
                                </a:moveTo>
                                <a:lnTo>
                                  <a:pt x="4821" y="3359"/>
                                </a:lnTo>
                                <a:lnTo>
                                  <a:pt x="4800" y="3360"/>
                                </a:lnTo>
                                <a:lnTo>
                                  <a:pt x="4779" y="3363"/>
                                </a:lnTo>
                                <a:lnTo>
                                  <a:pt x="4759" y="3369"/>
                                </a:lnTo>
                                <a:lnTo>
                                  <a:pt x="4740" y="3376"/>
                                </a:lnTo>
                                <a:lnTo>
                                  <a:pt x="4722" y="3384"/>
                                </a:lnTo>
                                <a:lnTo>
                                  <a:pt x="4705" y="3394"/>
                                </a:lnTo>
                                <a:lnTo>
                                  <a:pt x="4689" y="3407"/>
                                </a:lnTo>
                                <a:lnTo>
                                  <a:pt x="4674" y="3420"/>
                                </a:lnTo>
                                <a:lnTo>
                                  <a:pt x="4661" y="3435"/>
                                </a:lnTo>
                                <a:lnTo>
                                  <a:pt x="4648" y="3450"/>
                                </a:lnTo>
                                <a:lnTo>
                                  <a:pt x="4638" y="3468"/>
                                </a:lnTo>
                                <a:lnTo>
                                  <a:pt x="4630" y="3486"/>
                                </a:lnTo>
                                <a:lnTo>
                                  <a:pt x="4623" y="3505"/>
                                </a:lnTo>
                                <a:lnTo>
                                  <a:pt x="4617" y="3525"/>
                                </a:lnTo>
                                <a:lnTo>
                                  <a:pt x="4614" y="3545"/>
                                </a:lnTo>
                                <a:lnTo>
                                  <a:pt x="4613" y="3566"/>
                                </a:lnTo>
                                <a:lnTo>
                                  <a:pt x="4614" y="3587"/>
                                </a:lnTo>
                                <a:lnTo>
                                  <a:pt x="4617" y="3608"/>
                                </a:lnTo>
                                <a:lnTo>
                                  <a:pt x="4623" y="3629"/>
                                </a:lnTo>
                                <a:lnTo>
                                  <a:pt x="4630" y="3647"/>
                                </a:lnTo>
                                <a:lnTo>
                                  <a:pt x="4638" y="3665"/>
                                </a:lnTo>
                                <a:lnTo>
                                  <a:pt x="4648" y="3682"/>
                                </a:lnTo>
                                <a:lnTo>
                                  <a:pt x="4661" y="3699"/>
                                </a:lnTo>
                                <a:lnTo>
                                  <a:pt x="4674" y="3713"/>
                                </a:lnTo>
                                <a:lnTo>
                                  <a:pt x="4689" y="3727"/>
                                </a:lnTo>
                                <a:lnTo>
                                  <a:pt x="4705" y="3739"/>
                                </a:lnTo>
                                <a:lnTo>
                                  <a:pt x="4722" y="3749"/>
                                </a:lnTo>
                                <a:lnTo>
                                  <a:pt x="4740" y="3758"/>
                                </a:lnTo>
                                <a:lnTo>
                                  <a:pt x="4759" y="3765"/>
                                </a:lnTo>
                                <a:lnTo>
                                  <a:pt x="4779" y="3770"/>
                                </a:lnTo>
                                <a:lnTo>
                                  <a:pt x="4800" y="3772"/>
                                </a:lnTo>
                                <a:lnTo>
                                  <a:pt x="4821" y="3773"/>
                                </a:lnTo>
                                <a:lnTo>
                                  <a:pt x="4842" y="3772"/>
                                </a:lnTo>
                                <a:lnTo>
                                  <a:pt x="4863" y="3770"/>
                                </a:lnTo>
                                <a:lnTo>
                                  <a:pt x="4883" y="3765"/>
                                </a:lnTo>
                                <a:lnTo>
                                  <a:pt x="4902" y="3758"/>
                                </a:lnTo>
                                <a:lnTo>
                                  <a:pt x="4919" y="3749"/>
                                </a:lnTo>
                                <a:lnTo>
                                  <a:pt x="4937" y="3739"/>
                                </a:lnTo>
                                <a:lnTo>
                                  <a:pt x="4953" y="3727"/>
                                </a:lnTo>
                                <a:lnTo>
                                  <a:pt x="4967" y="3713"/>
                                </a:lnTo>
                                <a:lnTo>
                                  <a:pt x="4981" y="3699"/>
                                </a:lnTo>
                                <a:lnTo>
                                  <a:pt x="4993" y="3682"/>
                                </a:lnTo>
                                <a:lnTo>
                                  <a:pt x="5003" y="3665"/>
                                </a:lnTo>
                                <a:lnTo>
                                  <a:pt x="5012" y="3647"/>
                                </a:lnTo>
                                <a:lnTo>
                                  <a:pt x="5019" y="3629"/>
                                </a:lnTo>
                                <a:lnTo>
                                  <a:pt x="5024" y="3608"/>
                                </a:lnTo>
                                <a:lnTo>
                                  <a:pt x="5027" y="3587"/>
                                </a:lnTo>
                                <a:lnTo>
                                  <a:pt x="5029" y="3566"/>
                                </a:lnTo>
                                <a:lnTo>
                                  <a:pt x="5027" y="3545"/>
                                </a:lnTo>
                                <a:lnTo>
                                  <a:pt x="5024" y="3525"/>
                                </a:lnTo>
                                <a:lnTo>
                                  <a:pt x="5019" y="3505"/>
                                </a:lnTo>
                                <a:lnTo>
                                  <a:pt x="5012" y="3486"/>
                                </a:lnTo>
                                <a:lnTo>
                                  <a:pt x="5003" y="3468"/>
                                </a:lnTo>
                                <a:lnTo>
                                  <a:pt x="4993" y="3450"/>
                                </a:lnTo>
                                <a:lnTo>
                                  <a:pt x="4981" y="3435"/>
                                </a:lnTo>
                                <a:lnTo>
                                  <a:pt x="4967" y="3420"/>
                                </a:lnTo>
                                <a:lnTo>
                                  <a:pt x="4953" y="3407"/>
                                </a:lnTo>
                                <a:lnTo>
                                  <a:pt x="4937" y="3394"/>
                                </a:lnTo>
                                <a:lnTo>
                                  <a:pt x="4919" y="3384"/>
                                </a:lnTo>
                                <a:lnTo>
                                  <a:pt x="4902" y="3376"/>
                                </a:lnTo>
                                <a:lnTo>
                                  <a:pt x="4883" y="3369"/>
                                </a:lnTo>
                                <a:lnTo>
                                  <a:pt x="4863" y="3363"/>
                                </a:lnTo>
                                <a:lnTo>
                                  <a:pt x="4842" y="3360"/>
                                </a:lnTo>
                                <a:lnTo>
                                  <a:pt x="4821" y="3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02.7pt;height:23.75pt;margin-top:6.7pt;margin-left:-32.9pt;mso-height-relative:page;mso-width-relative:page;position:absolute;z-index:251671552" coordorigin="2963,5579" coordsize="2054,475">
                <o:lock v:ext="edit" aspectratio="f"/>
                <v:shape id="文本框 13" o:spid="_x0000_s1045" type="#_x0000_t202" style="width:1457;height:475;left:3560;position:absolute;top:5579" coordsize="21600,21600" filled="f" stroked="f" strokeweight="0.5pt">
                  <o:lock v:ext="edit" aspectratio="f"/>
                  <v:textbox style="mso-fit-shape-to-text:t">
                    <w:txbxContent>
                      <w:p w14:paraId="747160B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工作经历  </w:t>
                        </w:r>
                      </w:p>
                    </w:txbxContent>
                  </v:textbox>
                </v:shape>
                <v:shape id="任意多边形 16" o:spid="_x0000_s1046" style="width:268;height:292;left:2963;position:absolute;top:5673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#262626" stroked="f">
                  <v:stroke joinstyle="miter"/>
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90170</wp:posOffset>
                </wp:positionV>
                <wp:extent cx="1424305" cy="279400"/>
                <wp:effectExtent l="0" t="0" r="4445" b="635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4305" cy="279400"/>
                          <a:chOff x="1286" y="4532"/>
                          <a:chExt cx="2243" cy="440"/>
                        </a:xfrm>
                      </wpg:grpSpPr>
                      <wps:wsp xmlns:wps="http://schemas.microsoft.com/office/word/2010/wordprocessingShape">
                        <wps:cNvPr id="37" name="流程图: 手动输入 17"/>
                        <wps:cNvSpPr/>
                        <wps:spPr>
                          <a:xfrm rot="5400000">
                            <a:off x="1359" y="4459"/>
                            <a:ext cx="439" cy="585"/>
                          </a:xfrm>
                          <a:prstGeom prst="flowChartManualInpu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8" name="组合 32"/>
                        <wpg:cNvGrpSpPr/>
                        <wpg:grpSpPr>
                          <a:xfrm>
                            <a:off x="1853" y="4532"/>
                            <a:ext cx="1676" cy="440"/>
                            <a:chOff x="1853" y="4532"/>
                            <a:chExt cx="1676" cy="440"/>
                          </a:xfrm>
                        </wpg:grpSpPr>
                        <wps:wsp xmlns:wps="http://schemas.microsoft.com/office/word/2010/wordprocessingShape">
                          <wps:cNvPr id="39" name="流程图: 手动输入 22"/>
                          <wps:cNvSpPr/>
                          <wps:spPr>
                            <a:xfrm rot="16200000">
                              <a:off x="1926" y="4459"/>
                              <a:ext cx="439" cy="585"/>
                            </a:xfrm>
                            <a:prstGeom prst="flowChartManualInpu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矩形 26"/>
                          <wps:cNvSpPr/>
                          <wps:spPr>
                            <a:xfrm>
                              <a:off x="2289" y="4532"/>
                              <a:ext cx="1241" cy="44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12.15pt;height:22pt;margin-top:7.1pt;margin-left:-39.4pt;mso-height-relative:page;mso-width-relative:page;position:absolute;z-index:251663360" coordorigin="1286,4532" coordsize="2243,440">
                <o:lock v:ext="edit" aspectratio="f"/>
                <v:shape id="流程图: 手动输入 17" o:spid="_x0000_s1048" type="#_x0000_t118" style="width:439;height:585;left:1359;position:absolute;rotation:90;top:4459;v-text-anchor:middle" coordsize="21600,21600" filled="t" fillcolor="#ffc000" stroked="f" strokeweight="1pt">
                  <v:stroke joinstyle="miter"/>
                  <o:lock v:ext="edit" aspectratio="f"/>
                </v:shape>
                <v:group id="组合 32" o:spid="_x0000_s1049" style="width:1676;height:440;left:1853;position:absolute;top:4532" coordorigin="1853,4532" coordsize="1676,440">
                  <o:lock v:ext="edit" aspectratio="f"/>
                  <v:shape id="流程图: 手动输入 22" o:spid="_x0000_s1050" type="#_x0000_t118" style="width:439;height:585;left:1926;position:absolute;rotation:-90;top:4459;v-text-anchor:middle" coordsize="21600,21600" filled="t" fillcolor="#262626" stroked="f" strokeweight="1pt">
                    <v:stroke joinstyle="miter"/>
                    <o:lock v:ext="edit" aspectratio="f"/>
                  </v:shape>
                  <v:rect id="矩形 26" o:spid="_x0000_s1051" style="width:1241;height:441;left:2289;position:absolute;top:4532;v-text-anchor:middle" coordsize="21600,21600" filled="t" fillcolor="#262626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</w:p>
    <w:p w14:paraId="59A17C2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165735</wp:posOffset>
                </wp:positionV>
                <wp:extent cx="6734810" cy="177419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1180" y="4958715"/>
                          <a:ext cx="6734810" cy="177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时间：20XX.X至20XX.X                                              公司：XXXXX有限公司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职位：人力资源专员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负责公司人事日常工作，包括人员招聘、员工调动和员工关系管理。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负责管理员工人事档案，按要求做好人力资源数据统计、分析、预测、调整、查询和人才库建立等工作。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负责办理招聘、劳动合同签订或续签，以及职务任免、调配、解聘、离退休的申请报批手续。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负责落实劳动安全保护，参与公司劳动安全、工伤事故的调查、善后处理和补偿。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30.3pt;height:139.7pt;margin-top:13.05pt;margin-left:-46.6pt;mso-height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18C7E5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时间：20XX.X至20XX.X                                              公司：XXXXX有限公司              </w:t>
                      </w:r>
                    </w:p>
                    <w:p w14:paraId="09CF5F7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职位：人力资源专员</w:t>
                      </w:r>
                    </w:p>
                    <w:p w14:paraId="2C3DF0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负责公司人事日常工作，包括人员招聘、员工调动和员工关系管理。</w:t>
                      </w:r>
                    </w:p>
                    <w:p w14:paraId="03A4F0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负责管理员工人事档案，按要求做好人力资源数据统计、分析、预测、调整、查询和人才库建立等工作。</w:t>
                      </w:r>
                    </w:p>
                    <w:p w14:paraId="364F1A9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负责办理招聘、劳动合同签订或续签，以及职务任免、调配、解聘、离退休的申请报批手续。</w:t>
                      </w:r>
                    </w:p>
                    <w:p w14:paraId="1FFA596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负责落实劳动安全保护，参与公司劳动安全、工伤事故的调查、善后处理和补偿。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653094">
      <w:pPr>
        <w:rPr>
          <w:rFonts w:hint="eastAsia"/>
          <w:lang w:val="en-US" w:eastAsia="zh-CN"/>
        </w:rPr>
      </w:pPr>
    </w:p>
    <w:p w14:paraId="2B28AB4A">
      <w:pPr>
        <w:rPr>
          <w:rFonts w:hint="eastAsia"/>
          <w:lang w:val="en-US" w:eastAsia="zh-CN"/>
        </w:rPr>
      </w:pPr>
    </w:p>
    <w:p w14:paraId="349E72E7">
      <w:pPr>
        <w:rPr>
          <w:rFonts w:hint="eastAsia"/>
          <w:lang w:val="en-US" w:eastAsia="zh-CN"/>
        </w:rPr>
      </w:pPr>
    </w:p>
    <w:p w14:paraId="1E0E5047">
      <w:pPr>
        <w:rPr>
          <w:rFonts w:hint="eastAsia"/>
          <w:lang w:val="en-US" w:eastAsia="zh-CN"/>
        </w:rPr>
      </w:pPr>
    </w:p>
    <w:p w14:paraId="3F9747E9">
      <w:pPr>
        <w:rPr>
          <w:rFonts w:hint="eastAsia"/>
          <w:lang w:val="en-US" w:eastAsia="zh-CN"/>
        </w:rPr>
      </w:pPr>
    </w:p>
    <w:p w14:paraId="4DD67A5E">
      <w:pPr>
        <w:rPr>
          <w:rFonts w:hint="eastAsia"/>
          <w:lang w:val="en-US" w:eastAsia="zh-CN"/>
        </w:rPr>
      </w:pPr>
    </w:p>
    <w:p w14:paraId="21056A37">
      <w:pPr>
        <w:rPr>
          <w:rFonts w:hint="eastAsia"/>
          <w:lang w:val="en-US" w:eastAsia="zh-CN"/>
        </w:rPr>
      </w:pPr>
    </w:p>
    <w:p w14:paraId="4EBA3459">
      <w:pPr>
        <w:rPr>
          <w:rFonts w:hint="eastAsia"/>
          <w:lang w:val="en-US" w:eastAsia="zh-CN"/>
        </w:rPr>
      </w:pPr>
    </w:p>
    <w:p w14:paraId="71F56435">
      <w:pPr>
        <w:rPr>
          <w:rFonts w:hint="eastAsia"/>
          <w:lang w:val="en-US" w:eastAsia="zh-CN"/>
        </w:rPr>
      </w:pPr>
    </w:p>
    <w:p w14:paraId="0BDB3E60">
      <w:pPr>
        <w:rPr>
          <w:rFonts w:hint="eastAsia"/>
          <w:lang w:val="en-US" w:eastAsia="zh-CN"/>
        </w:rPr>
      </w:pPr>
    </w:p>
    <w:p w14:paraId="59CBFF5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142875</wp:posOffset>
                </wp:positionV>
                <wp:extent cx="1321435" cy="300990"/>
                <wp:effectExtent l="0" t="0" r="0" b="317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43585" y="6951980"/>
                          <a:ext cx="1321435" cy="300990"/>
                          <a:chOff x="2927" y="7419"/>
                          <a:chExt cx="2081" cy="474"/>
                        </a:xfrm>
                      </wpg:grpSpPr>
                      <wps:wsp xmlns:wps="http://schemas.microsoft.com/office/word/2010/wordprocessingShape">
                        <wps:cNvPr id="36" name="文本框 13"/>
                        <wps:cNvSpPr txBox="1"/>
                        <wps:spPr>
                          <a:xfrm>
                            <a:off x="3551" y="7419"/>
                            <a:ext cx="1457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专业技能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7" name="Freeform 9"/>
                        <wps:cNvSpPr>
                          <a:spLocks noEditPoints="1"/>
                        </wps:cNvSpPr>
                        <wps:spPr bwMode="auto">
                          <a:xfrm>
                            <a:off x="2927" y="7506"/>
                            <a:ext cx="253" cy="305"/>
                          </a:xfrm>
                          <a:custGeom>
                            <a:avLst/>
                            <a:gdLst>
                              <a:gd name="T0" fmla="*/ 50 w 704"/>
                              <a:gd name="T1" fmla="*/ 657 h 705"/>
                              <a:gd name="T2" fmla="*/ 0 w 704"/>
                              <a:gd name="T3" fmla="*/ 51 h 705"/>
                              <a:gd name="T4" fmla="*/ 571 w 704"/>
                              <a:gd name="T5" fmla="*/ 0 h 705"/>
                              <a:gd name="T6" fmla="*/ 621 w 704"/>
                              <a:gd name="T7" fmla="*/ 261 h 705"/>
                              <a:gd name="T8" fmla="*/ 571 w 704"/>
                              <a:gd name="T9" fmla="*/ 51 h 705"/>
                              <a:gd name="T10" fmla="*/ 50 w 704"/>
                              <a:gd name="T11" fmla="*/ 605 h 705"/>
                              <a:gd name="T12" fmla="*/ 255 w 704"/>
                              <a:gd name="T13" fmla="*/ 657 h 705"/>
                              <a:gd name="T14" fmla="*/ 474 w 704"/>
                              <a:gd name="T15" fmla="*/ 121 h 705"/>
                              <a:gd name="T16" fmla="*/ 122 w 704"/>
                              <a:gd name="T17" fmla="*/ 171 h 705"/>
                              <a:gd name="T18" fmla="*/ 122 w 704"/>
                              <a:gd name="T19" fmla="*/ 243 h 705"/>
                              <a:gd name="T20" fmla="*/ 406 w 704"/>
                              <a:gd name="T21" fmla="*/ 293 h 705"/>
                              <a:gd name="T22" fmla="*/ 122 w 704"/>
                              <a:gd name="T23" fmla="*/ 243 h 705"/>
                              <a:gd name="T24" fmla="*/ 313 w 704"/>
                              <a:gd name="T25" fmla="*/ 364 h 705"/>
                              <a:gd name="T26" fmla="*/ 122 w 704"/>
                              <a:gd name="T27" fmla="*/ 414 h 705"/>
                              <a:gd name="T28" fmla="*/ 122 w 704"/>
                              <a:gd name="T29" fmla="*/ 486 h 705"/>
                              <a:gd name="T30" fmla="*/ 313 w 704"/>
                              <a:gd name="T31" fmla="*/ 536 h 705"/>
                              <a:gd name="T32" fmla="*/ 122 w 704"/>
                              <a:gd name="T33" fmla="*/ 486 h 705"/>
                              <a:gd name="T34" fmla="*/ 626 w 704"/>
                              <a:gd name="T35" fmla="*/ 490 h 705"/>
                              <a:gd name="T36" fmla="*/ 496 w 704"/>
                              <a:gd name="T37" fmla="*/ 289 h 705"/>
                              <a:gd name="T38" fmla="*/ 365 w 704"/>
                              <a:gd name="T39" fmla="*/ 490 h 705"/>
                              <a:gd name="T40" fmla="*/ 289 w 704"/>
                              <a:gd name="T41" fmla="*/ 643 h 705"/>
                              <a:gd name="T42" fmla="*/ 367 w 704"/>
                              <a:gd name="T43" fmla="*/ 633 h 705"/>
                              <a:gd name="T44" fmla="*/ 401 w 704"/>
                              <a:gd name="T45" fmla="*/ 704 h 705"/>
                              <a:gd name="T46" fmla="*/ 413 w 704"/>
                              <a:gd name="T47" fmla="*/ 697 h 705"/>
                              <a:gd name="T48" fmla="*/ 495 w 704"/>
                              <a:gd name="T49" fmla="*/ 575 h 705"/>
                              <a:gd name="T50" fmla="*/ 576 w 704"/>
                              <a:gd name="T51" fmla="*/ 698 h 705"/>
                              <a:gd name="T52" fmla="*/ 588 w 704"/>
                              <a:gd name="T53" fmla="*/ 705 h 705"/>
                              <a:gd name="T54" fmla="*/ 622 w 704"/>
                              <a:gd name="T55" fmla="*/ 634 h 705"/>
                              <a:gd name="T56" fmla="*/ 700 w 704"/>
                              <a:gd name="T57" fmla="*/ 645 h 705"/>
                              <a:gd name="T58" fmla="*/ 401 w 704"/>
                              <a:gd name="T59" fmla="*/ 613 h 705"/>
                              <a:gd name="T60" fmla="*/ 385 w 704"/>
                              <a:gd name="T61" fmla="*/ 586 h 705"/>
                              <a:gd name="T62" fmla="*/ 396 w 704"/>
                              <a:gd name="T63" fmla="*/ 530 h 705"/>
                              <a:gd name="T64" fmla="*/ 401 w 704"/>
                              <a:gd name="T65" fmla="*/ 613 h 705"/>
                              <a:gd name="T66" fmla="*/ 404 w 704"/>
                              <a:gd name="T67" fmla="*/ 431 h 705"/>
                              <a:gd name="T68" fmla="*/ 586 w 704"/>
                              <a:gd name="T69" fmla="*/ 432 h 705"/>
                              <a:gd name="T70" fmla="*/ 607 w 704"/>
                              <a:gd name="T71" fmla="*/ 596 h 705"/>
                              <a:gd name="T72" fmla="*/ 588 w 704"/>
                              <a:gd name="T73" fmla="*/ 628 h 705"/>
                              <a:gd name="T74" fmla="*/ 595 w 704"/>
                              <a:gd name="T75" fmla="*/ 530 h 705"/>
                              <a:gd name="T76" fmla="*/ 607 w 704"/>
                              <a:gd name="T77" fmla="*/ 596 h 70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705" w="704" stroke="1">
                                <a:moveTo>
                                  <a:pt x="255" y="657"/>
                                </a:moveTo>
                                <a:cubicBezTo>
                                  <a:pt x="50" y="657"/>
                                  <a:pt x="50" y="657"/>
                                  <a:pt x="50" y="657"/>
                                </a:cubicBezTo>
                                <a:cubicBezTo>
                                  <a:pt x="23" y="657"/>
                                  <a:pt x="0" y="634"/>
                                  <a:pt x="0" y="605"/>
                                </a:cubicBez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0" y="23"/>
                                  <a:pt x="23" y="0"/>
                                  <a:pt x="50" y="0"/>
                                </a:cubicBezTo>
                                <a:cubicBezTo>
                                  <a:pt x="571" y="0"/>
                                  <a:pt x="571" y="0"/>
                                  <a:pt x="571" y="0"/>
                                </a:cubicBezTo>
                                <a:cubicBezTo>
                                  <a:pt x="599" y="0"/>
                                  <a:pt x="621" y="23"/>
                                  <a:pt x="621" y="51"/>
                                </a:cubicBezTo>
                                <a:cubicBezTo>
                                  <a:pt x="621" y="261"/>
                                  <a:pt x="621" y="261"/>
                                  <a:pt x="621" y="261"/>
                                </a:cubicBezTo>
                                <a:cubicBezTo>
                                  <a:pt x="571" y="261"/>
                                  <a:pt x="571" y="261"/>
                                  <a:pt x="571" y="261"/>
                                </a:cubicBezTo>
                                <a:cubicBezTo>
                                  <a:pt x="571" y="51"/>
                                  <a:pt x="571" y="51"/>
                                  <a:pt x="571" y="51"/>
                                </a:cubicBezTo>
                                <a:cubicBezTo>
                                  <a:pt x="50" y="50"/>
                                  <a:pt x="50" y="50"/>
                                  <a:pt x="50" y="50"/>
                                </a:cubicBezTo>
                                <a:cubicBezTo>
                                  <a:pt x="50" y="605"/>
                                  <a:pt x="50" y="605"/>
                                  <a:pt x="50" y="605"/>
                                </a:cubicBezTo>
                                <a:cubicBezTo>
                                  <a:pt x="255" y="607"/>
                                  <a:pt x="255" y="607"/>
                                  <a:pt x="255" y="607"/>
                                </a:cubicBezTo>
                                <a:cubicBezTo>
                                  <a:pt x="255" y="657"/>
                                  <a:pt x="255" y="657"/>
                                  <a:pt x="255" y="657"/>
                                </a:cubicBezTo>
                                <a:close/>
                                <a:moveTo>
                                  <a:pt x="122" y="121"/>
                                </a:moveTo>
                                <a:cubicBezTo>
                                  <a:pt x="474" y="121"/>
                                  <a:pt x="474" y="121"/>
                                  <a:pt x="474" y="121"/>
                                </a:cubicBezTo>
                                <a:cubicBezTo>
                                  <a:pt x="474" y="171"/>
                                  <a:pt x="474" y="171"/>
                                  <a:pt x="474" y="171"/>
                                </a:cubicBezTo>
                                <a:cubicBezTo>
                                  <a:pt x="122" y="171"/>
                                  <a:pt x="122" y="171"/>
                                  <a:pt x="122" y="171"/>
                                </a:cubicBezTo>
                                <a:lnTo>
                                  <a:pt x="122" y="121"/>
                                </a:lnTo>
                                <a:close/>
                                <a:moveTo>
                                  <a:pt x="122" y="243"/>
                                </a:moveTo>
                                <a:cubicBezTo>
                                  <a:pt x="406" y="243"/>
                                  <a:pt x="406" y="243"/>
                                  <a:pt x="406" y="243"/>
                                </a:cubicBezTo>
                                <a:cubicBezTo>
                                  <a:pt x="406" y="293"/>
                                  <a:pt x="406" y="293"/>
                                  <a:pt x="406" y="293"/>
                                </a:cubicBezTo>
                                <a:cubicBezTo>
                                  <a:pt x="122" y="293"/>
                                  <a:pt x="122" y="293"/>
                                  <a:pt x="122" y="293"/>
                                </a:cubicBezTo>
                                <a:lnTo>
                                  <a:pt x="122" y="243"/>
                                </a:lnTo>
                                <a:close/>
                                <a:moveTo>
                                  <a:pt x="122" y="364"/>
                                </a:moveTo>
                                <a:cubicBezTo>
                                  <a:pt x="313" y="364"/>
                                  <a:pt x="313" y="364"/>
                                  <a:pt x="313" y="364"/>
                                </a:cubicBezTo>
                                <a:cubicBezTo>
                                  <a:pt x="313" y="414"/>
                                  <a:pt x="313" y="414"/>
                                  <a:pt x="313" y="414"/>
                                </a:cubicBezTo>
                                <a:cubicBezTo>
                                  <a:pt x="122" y="414"/>
                                  <a:pt x="122" y="414"/>
                                  <a:pt x="122" y="414"/>
                                </a:cubicBezTo>
                                <a:lnTo>
                                  <a:pt x="122" y="364"/>
                                </a:lnTo>
                                <a:close/>
                                <a:moveTo>
                                  <a:pt x="122" y="486"/>
                                </a:moveTo>
                                <a:cubicBezTo>
                                  <a:pt x="313" y="486"/>
                                  <a:pt x="313" y="486"/>
                                  <a:pt x="313" y="486"/>
                                </a:cubicBezTo>
                                <a:cubicBezTo>
                                  <a:pt x="313" y="536"/>
                                  <a:pt x="313" y="536"/>
                                  <a:pt x="313" y="536"/>
                                </a:cubicBezTo>
                                <a:cubicBezTo>
                                  <a:pt x="122" y="536"/>
                                  <a:pt x="122" y="536"/>
                                  <a:pt x="122" y="536"/>
                                </a:cubicBezTo>
                                <a:lnTo>
                                  <a:pt x="122" y="486"/>
                                </a:lnTo>
                                <a:close/>
                                <a:moveTo>
                                  <a:pt x="701" y="631"/>
                                </a:moveTo>
                                <a:cubicBezTo>
                                  <a:pt x="626" y="490"/>
                                  <a:pt x="626" y="490"/>
                                  <a:pt x="626" y="490"/>
                                </a:cubicBezTo>
                                <a:cubicBezTo>
                                  <a:pt x="633" y="472"/>
                                  <a:pt x="638" y="453"/>
                                  <a:pt x="638" y="432"/>
                                </a:cubicBezTo>
                                <a:cubicBezTo>
                                  <a:pt x="638" y="353"/>
                                  <a:pt x="575" y="289"/>
                                  <a:pt x="496" y="289"/>
                                </a:cubicBezTo>
                                <a:cubicBezTo>
                                  <a:pt x="417" y="289"/>
                                  <a:pt x="353" y="352"/>
                                  <a:pt x="352" y="431"/>
                                </a:cubicBezTo>
                                <a:cubicBezTo>
                                  <a:pt x="352" y="452"/>
                                  <a:pt x="357" y="472"/>
                                  <a:pt x="365" y="490"/>
                                </a:cubicBezTo>
                                <a:cubicBezTo>
                                  <a:pt x="288" y="629"/>
                                  <a:pt x="288" y="629"/>
                                  <a:pt x="288" y="629"/>
                                </a:cubicBezTo>
                                <a:cubicBezTo>
                                  <a:pt x="285" y="633"/>
                                  <a:pt x="286" y="639"/>
                                  <a:pt x="289" y="643"/>
                                </a:cubicBezTo>
                                <a:cubicBezTo>
                                  <a:pt x="292" y="647"/>
                                  <a:pt x="297" y="649"/>
                                  <a:pt x="302" y="648"/>
                                </a:cubicBezTo>
                                <a:cubicBezTo>
                                  <a:pt x="367" y="633"/>
                                  <a:pt x="367" y="633"/>
                                  <a:pt x="367" y="633"/>
                                </a:cubicBezTo>
                                <a:cubicBezTo>
                                  <a:pt x="390" y="696"/>
                                  <a:pt x="390" y="696"/>
                                  <a:pt x="390" y="696"/>
                                </a:cubicBezTo>
                                <a:cubicBezTo>
                                  <a:pt x="391" y="700"/>
                                  <a:pt x="396" y="704"/>
                                  <a:pt x="401" y="704"/>
                                </a:cubicBezTo>
                                <a:cubicBezTo>
                                  <a:pt x="401" y="704"/>
                                  <a:pt x="401" y="704"/>
                                  <a:pt x="402" y="704"/>
                                </a:cubicBezTo>
                                <a:cubicBezTo>
                                  <a:pt x="406" y="704"/>
                                  <a:pt x="411" y="702"/>
                                  <a:pt x="413" y="697"/>
                                </a:cubicBezTo>
                                <a:cubicBezTo>
                                  <a:pt x="481" y="573"/>
                                  <a:pt x="481" y="573"/>
                                  <a:pt x="481" y="573"/>
                                </a:cubicBezTo>
                                <a:cubicBezTo>
                                  <a:pt x="485" y="574"/>
                                  <a:pt x="490" y="575"/>
                                  <a:pt x="495" y="575"/>
                                </a:cubicBezTo>
                                <a:cubicBezTo>
                                  <a:pt x="499" y="575"/>
                                  <a:pt x="503" y="574"/>
                                  <a:pt x="508" y="573"/>
                                </a:cubicBezTo>
                                <a:cubicBezTo>
                                  <a:pt x="576" y="698"/>
                                  <a:pt x="576" y="698"/>
                                  <a:pt x="576" y="698"/>
                                </a:cubicBezTo>
                                <a:cubicBezTo>
                                  <a:pt x="578" y="702"/>
                                  <a:pt x="582" y="705"/>
                                  <a:pt x="587" y="705"/>
                                </a:cubicBezTo>
                                <a:cubicBezTo>
                                  <a:pt x="587" y="705"/>
                                  <a:pt x="588" y="705"/>
                                  <a:pt x="588" y="705"/>
                                </a:cubicBezTo>
                                <a:cubicBezTo>
                                  <a:pt x="593" y="704"/>
                                  <a:pt x="597" y="701"/>
                                  <a:pt x="599" y="696"/>
                                </a:cubicBezTo>
                                <a:cubicBezTo>
                                  <a:pt x="622" y="634"/>
                                  <a:pt x="622" y="634"/>
                                  <a:pt x="622" y="634"/>
                                </a:cubicBezTo>
                                <a:cubicBezTo>
                                  <a:pt x="687" y="649"/>
                                  <a:pt x="687" y="649"/>
                                  <a:pt x="687" y="649"/>
                                </a:cubicBezTo>
                                <a:cubicBezTo>
                                  <a:pt x="692" y="651"/>
                                  <a:pt x="697" y="649"/>
                                  <a:pt x="700" y="645"/>
                                </a:cubicBezTo>
                                <a:cubicBezTo>
                                  <a:pt x="703" y="641"/>
                                  <a:pt x="704" y="635"/>
                                  <a:pt x="701" y="631"/>
                                </a:cubicBezTo>
                                <a:close/>
                                <a:moveTo>
                                  <a:pt x="401" y="613"/>
                                </a:moveTo>
                                <a:cubicBezTo>
                                  <a:pt x="393" y="591"/>
                                  <a:pt x="393" y="591"/>
                                  <a:pt x="393" y="591"/>
                                </a:cubicBezTo>
                                <a:cubicBezTo>
                                  <a:pt x="392" y="587"/>
                                  <a:pt x="389" y="586"/>
                                  <a:pt x="385" y="586"/>
                                </a:cubicBezTo>
                                <a:cubicBezTo>
                                  <a:pt x="361" y="592"/>
                                  <a:pt x="361" y="592"/>
                                  <a:pt x="361" y="592"/>
                                </a:cubicBezTo>
                                <a:cubicBezTo>
                                  <a:pt x="396" y="530"/>
                                  <a:pt x="396" y="530"/>
                                  <a:pt x="396" y="530"/>
                                </a:cubicBezTo>
                                <a:cubicBezTo>
                                  <a:pt x="408" y="543"/>
                                  <a:pt x="418" y="549"/>
                                  <a:pt x="432" y="556"/>
                                </a:cubicBezTo>
                                <a:lnTo>
                                  <a:pt x="401" y="613"/>
                                </a:lnTo>
                                <a:close/>
                                <a:moveTo>
                                  <a:pt x="495" y="522"/>
                                </a:moveTo>
                                <a:cubicBezTo>
                                  <a:pt x="444" y="522"/>
                                  <a:pt x="404" y="481"/>
                                  <a:pt x="404" y="431"/>
                                </a:cubicBezTo>
                                <a:cubicBezTo>
                                  <a:pt x="404" y="381"/>
                                  <a:pt x="445" y="340"/>
                                  <a:pt x="495" y="340"/>
                                </a:cubicBezTo>
                                <a:cubicBezTo>
                                  <a:pt x="546" y="340"/>
                                  <a:pt x="586" y="381"/>
                                  <a:pt x="586" y="432"/>
                                </a:cubicBezTo>
                                <a:cubicBezTo>
                                  <a:pt x="586" y="482"/>
                                  <a:pt x="545" y="523"/>
                                  <a:pt x="495" y="522"/>
                                </a:cubicBezTo>
                                <a:close/>
                                <a:moveTo>
                                  <a:pt x="607" y="596"/>
                                </a:moveTo>
                                <a:cubicBezTo>
                                  <a:pt x="603" y="595"/>
                                  <a:pt x="599" y="598"/>
                                  <a:pt x="598" y="601"/>
                                </a:cubicBezTo>
                                <a:cubicBezTo>
                                  <a:pt x="588" y="628"/>
                                  <a:pt x="588" y="628"/>
                                  <a:pt x="588" y="628"/>
                                </a:cubicBezTo>
                                <a:cubicBezTo>
                                  <a:pt x="551" y="561"/>
                                  <a:pt x="551" y="561"/>
                                  <a:pt x="551" y="561"/>
                                </a:cubicBezTo>
                                <a:cubicBezTo>
                                  <a:pt x="568" y="552"/>
                                  <a:pt x="580" y="545"/>
                                  <a:pt x="595" y="530"/>
                                </a:cubicBezTo>
                                <a:cubicBezTo>
                                  <a:pt x="635" y="603"/>
                                  <a:pt x="635" y="603"/>
                                  <a:pt x="635" y="603"/>
                                </a:cubicBezTo>
                                <a:lnTo>
                                  <a:pt x="607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04.05pt;height:23.7pt;margin-top:11.25pt;margin-left:-33.55pt;mso-height-relative:page;mso-width-relative:page;position:absolute;z-index:251673600" coordorigin="2927,7419" coordsize="2081,474">
                <o:lock v:ext="edit" aspectratio="f"/>
                <v:shape id="文本框 13" o:spid="_x0000_s1054" type="#_x0000_t202" style="width:1457;height:474;left:3551;position:absolute;top:7419" coordsize="21600,21600" filled="f" stroked="f" strokeweight="0.5pt">
                  <o:lock v:ext="edit" aspectratio="f"/>
                  <v:textbox style="mso-fit-shape-to-text:t">
                    <w:txbxContent>
                      <w:p w14:paraId="1F97E73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汉仪君黑-45简" w:eastAsia="汉仪君黑-45简" w:hAnsi="汉仪君黑-45简" w:cs="汉仪君黑-45简" w:hint="eastAsia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专业技能  </w:t>
                        </w:r>
                      </w:p>
                    </w:txbxContent>
                  </v:textbox>
                </v:shape>
                <v:shape id="Freeform 9" o:spid="_x0000_s1055" style="width:253;height:305;left:2927;position:absolute;top:7506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fillcolor="#262626" stroked="f">
                  <v:stroke joinstyle="miter"/>
                  <v:path o:connecttype="custom" o:connectlocs="17,284;0,22;205,0;223,112;205,22;17,261;91,284;170,52;43,73;43,105;145,126;43,105;112,157;43,179;43,210;112,231;43,210;224,211;178,125;131,211;103,278;131,273;144,304;148,301;177,248;207,301;211,305;223,274;251,279;144,265;138,253;142,229;144,265;145,186;210,186;218,257;211,271;213,229;218,257" o:connectangles="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156845</wp:posOffset>
                </wp:positionV>
                <wp:extent cx="1424305" cy="279400"/>
                <wp:effectExtent l="0" t="0" r="4445" b="635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4305" cy="279400"/>
                          <a:chOff x="1286" y="4532"/>
                          <a:chExt cx="2243" cy="440"/>
                        </a:xfrm>
                      </wpg:grpSpPr>
                      <wps:wsp xmlns:wps="http://schemas.microsoft.com/office/word/2010/wordprocessingShape">
                        <wps:cNvPr id="42" name="流程图: 手动输入 17"/>
                        <wps:cNvSpPr/>
                        <wps:spPr>
                          <a:xfrm rot="5400000">
                            <a:off x="1359" y="4459"/>
                            <a:ext cx="439" cy="585"/>
                          </a:xfrm>
                          <a:prstGeom prst="flowChartManualInpu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4" name="组合 32"/>
                        <wpg:cNvGrpSpPr/>
                        <wpg:grpSpPr>
                          <a:xfrm>
                            <a:off x="1853" y="4532"/>
                            <a:ext cx="1676" cy="440"/>
                            <a:chOff x="1853" y="4532"/>
                            <a:chExt cx="1676" cy="440"/>
                          </a:xfrm>
                        </wpg:grpSpPr>
                        <wps:wsp xmlns:wps="http://schemas.microsoft.com/office/word/2010/wordprocessingShape">
                          <wps:cNvPr id="45" name="流程图: 手动输入 22"/>
                          <wps:cNvSpPr/>
                          <wps:spPr>
                            <a:xfrm rot="16200000">
                              <a:off x="1926" y="4459"/>
                              <a:ext cx="439" cy="585"/>
                            </a:xfrm>
                            <a:prstGeom prst="flowChartManualInpu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矩形 26"/>
                          <wps:cNvSpPr/>
                          <wps:spPr>
                            <a:xfrm>
                              <a:off x="2289" y="4532"/>
                              <a:ext cx="1241" cy="44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12.15pt;height:22pt;margin-top:12.35pt;margin-left:-40pt;mso-height-relative:page;mso-width-relative:page;position:absolute;z-index:251661312" coordorigin="1286,4532" coordsize="2243,440">
                <o:lock v:ext="edit" aspectratio="f"/>
                <v:shape id="流程图: 手动输入 17" o:spid="_x0000_s1057" type="#_x0000_t118" style="width:439;height:585;left:1359;position:absolute;rotation:90;top:4459;v-text-anchor:middle" coordsize="21600,21600" filled="t" fillcolor="#ffc000" stroked="f" strokeweight="1pt">
                  <v:stroke joinstyle="miter"/>
                  <o:lock v:ext="edit" aspectratio="f"/>
                </v:shape>
                <v:group id="组合 32" o:spid="_x0000_s1058" style="width:1676;height:440;left:1853;position:absolute;top:4532" coordorigin="1853,4532" coordsize="1676,440">
                  <o:lock v:ext="edit" aspectratio="f"/>
                  <v:shape id="流程图: 手动输入 22" o:spid="_x0000_s1059" type="#_x0000_t118" style="width:439;height:585;left:1926;position:absolute;rotation:-90;top:4459;v-text-anchor:middle" coordsize="21600,21600" filled="t" fillcolor="#262626" stroked="f" strokeweight="1pt">
                    <v:stroke joinstyle="miter"/>
                    <o:lock v:ext="edit" aspectratio="f"/>
                  </v:shape>
                  <v:rect id="矩形 26" o:spid="_x0000_s1060" style="width:1241;height:441;left:2289;position:absolute;top:4532;v-text-anchor:middle" coordsize="21600,21600" filled="t" fillcolor="#262626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</w:p>
    <w:p w14:paraId="4328A1C3">
      <w:pPr>
        <w:rPr>
          <w:rFonts w:hint="eastAsia"/>
          <w:lang w:val="en-US" w:eastAsia="zh-CN"/>
        </w:rPr>
      </w:pPr>
    </w:p>
    <w:p w14:paraId="299065A9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52070</wp:posOffset>
                </wp:positionV>
                <wp:extent cx="6734810" cy="9359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1180" y="7471410"/>
                          <a:ext cx="6734810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擅长与候选人建立良好关系，有较强的沟通能力、说服能力及谈判技巧；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熟练使用office、PPT办公软件；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熟悉人力资源管理各项实务的操作流程，熟悉国家各项劳动人事法规政策，并能实际操作运用；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30.3pt;height:73.7pt;margin-top:4.1pt;margin-left:-46.6pt;mso-height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5DE8C32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擅长与候选人建立良好关系，有较强的沟通能力、说服能力及谈判技巧；</w:t>
                      </w:r>
                    </w:p>
                    <w:p w14:paraId="0CE9E0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熟练使用office、PPT办公软件；</w:t>
                      </w:r>
                    </w:p>
                    <w:p w14:paraId="64685A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熟悉人力资源管理各项实务的操作流程，熟悉国家各项劳动人事法规政策，并能实际操作运用；</w:t>
                      </w:r>
                    </w:p>
                  </w:txbxContent>
                </v:textbox>
              </v:shape>
            </w:pict>
          </mc:Fallback>
        </mc:AlternateContent>
      </w:r>
    </w:p>
    <w:p w14:paraId="04DBEDD7">
      <w:pPr>
        <w:rPr>
          <w:rFonts w:hint="eastAsia"/>
          <w:lang w:val="en-US" w:eastAsia="zh-CN"/>
        </w:rPr>
      </w:pPr>
    </w:p>
    <w:p w14:paraId="57ED9150">
      <w:pPr>
        <w:rPr>
          <w:rFonts w:hint="eastAsia"/>
          <w:lang w:val="en-US" w:eastAsia="zh-CN"/>
        </w:rPr>
      </w:pPr>
    </w:p>
    <w:p w14:paraId="55D0A303">
      <w:pPr>
        <w:rPr>
          <w:rFonts w:hint="eastAsia"/>
          <w:lang w:val="en-US" w:eastAsia="zh-CN"/>
        </w:rPr>
      </w:pPr>
    </w:p>
    <w:p w14:paraId="301C247C">
      <w:pPr>
        <w:rPr>
          <w:rFonts w:hint="eastAsia"/>
          <w:lang w:val="en-US" w:eastAsia="zh-CN"/>
        </w:rPr>
      </w:pPr>
    </w:p>
    <w:p w14:paraId="0CECEC57">
      <w:pPr>
        <w:rPr>
          <w:rFonts w:hint="eastAsia"/>
          <w:lang w:val="en-US" w:eastAsia="zh-CN"/>
        </w:rPr>
      </w:pPr>
    </w:p>
    <w:p w14:paraId="40DED0FF">
      <w:pPr>
        <w:rPr>
          <w:rFonts w:hint="eastAsia"/>
          <w:lang w:val="en-US" w:eastAsia="zh-CN"/>
        </w:rPr>
      </w:pPr>
    </w:p>
    <w:p w14:paraId="7D9ADF9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158115</wp:posOffset>
                </wp:positionV>
                <wp:extent cx="211455" cy="166370"/>
                <wp:effectExtent l="0" t="0" r="17145" b="5080"/>
                <wp:wrapNone/>
                <wp:docPr id="98" name="Group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731520" y="8799195"/>
                          <a:ext cx="211455" cy="166370"/>
                          <a:chOff x="4630269" y="21273"/>
                          <a:chExt cx="175" cy="127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53" name="Freeform 70"/>
                        <wps:cNvSpPr/>
                        <wps:spPr bwMode="auto">
                          <a:xfrm>
                            <a:off x="4630269" y="21336"/>
                            <a:ext cx="62" cy="53"/>
                          </a:xfrm>
                          <a:custGeom>
                            <a:avLst/>
                            <a:gdLst>
                              <a:gd name="T0" fmla="*/ 692 w 1388"/>
                              <a:gd name="T1" fmla="*/ 1193 h 1193"/>
                              <a:gd name="T2" fmla="*/ 26 w 1388"/>
                              <a:gd name="T3" fmla="*/ 1193 h 1193"/>
                              <a:gd name="T4" fmla="*/ 1 w 1388"/>
                              <a:gd name="T5" fmla="*/ 1167 h 1193"/>
                              <a:gd name="T6" fmla="*/ 1 w 1388"/>
                              <a:gd name="T7" fmla="*/ 709 h 1193"/>
                              <a:gd name="T8" fmla="*/ 255 w 1388"/>
                              <a:gd name="T9" fmla="*/ 167 h 1193"/>
                              <a:gd name="T10" fmla="*/ 587 w 1388"/>
                              <a:gd name="T11" fmla="*/ 22 h 1193"/>
                              <a:gd name="T12" fmla="*/ 1020 w 1388"/>
                              <a:gd name="T13" fmla="*/ 95 h 1193"/>
                              <a:gd name="T14" fmla="*/ 1288 w 1388"/>
                              <a:gd name="T15" fmla="*/ 348 h 1193"/>
                              <a:gd name="T16" fmla="*/ 1381 w 1388"/>
                              <a:gd name="T17" fmla="*/ 648 h 1193"/>
                              <a:gd name="T18" fmla="*/ 1384 w 1388"/>
                              <a:gd name="T19" fmla="*/ 1177 h 1193"/>
                              <a:gd name="T20" fmla="*/ 1365 w 1388"/>
                              <a:gd name="T21" fmla="*/ 1193 h 1193"/>
                              <a:gd name="T22" fmla="*/ 1097 w 1388"/>
                              <a:gd name="T23" fmla="*/ 1193 h 1193"/>
                              <a:gd name="T24" fmla="*/ 692 w 1388"/>
                              <a:gd name="T25" fmla="*/ 1193 h 119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193" w="1388" stroke="1">
                                <a:moveTo>
                                  <a:pt x="692" y="1193"/>
                                </a:moveTo>
                                <a:cubicBezTo>
                                  <a:pt x="470" y="1193"/>
                                  <a:pt x="248" y="1193"/>
                                  <a:pt x="26" y="1193"/>
                                </a:cubicBezTo>
                                <a:cubicBezTo>
                                  <a:pt x="1" y="1193"/>
                                  <a:pt x="1" y="1193"/>
                                  <a:pt x="1" y="1167"/>
                                </a:cubicBezTo>
                                <a:cubicBezTo>
                                  <a:pt x="1" y="1014"/>
                                  <a:pt x="0" y="862"/>
                                  <a:pt x="1" y="709"/>
                                </a:cubicBezTo>
                                <a:cubicBezTo>
                                  <a:pt x="1" y="489"/>
                                  <a:pt x="85" y="307"/>
                                  <a:pt x="255" y="167"/>
                                </a:cubicBezTo>
                                <a:cubicBezTo>
                                  <a:pt x="352" y="88"/>
                                  <a:pt x="463" y="41"/>
                                  <a:pt x="587" y="22"/>
                                </a:cubicBezTo>
                                <a:cubicBezTo>
                                  <a:pt x="740" y="0"/>
                                  <a:pt x="884" y="23"/>
                                  <a:pt x="1020" y="95"/>
                                </a:cubicBezTo>
                                <a:cubicBezTo>
                                  <a:pt x="1132" y="154"/>
                                  <a:pt x="1222" y="238"/>
                                  <a:pt x="1288" y="348"/>
                                </a:cubicBezTo>
                                <a:cubicBezTo>
                                  <a:pt x="1343" y="440"/>
                                  <a:pt x="1376" y="540"/>
                                  <a:pt x="1381" y="648"/>
                                </a:cubicBezTo>
                                <a:cubicBezTo>
                                  <a:pt x="1388" y="825"/>
                                  <a:pt x="1382" y="1001"/>
                                  <a:pt x="1384" y="1177"/>
                                </a:cubicBezTo>
                                <a:cubicBezTo>
                                  <a:pt x="1385" y="1193"/>
                                  <a:pt x="1376" y="1193"/>
                                  <a:pt x="1365" y="1193"/>
                                </a:cubicBezTo>
                                <a:cubicBezTo>
                                  <a:pt x="1276" y="1193"/>
                                  <a:pt x="1186" y="1193"/>
                                  <a:pt x="1097" y="1193"/>
                                </a:cubicBezTo>
                                <a:cubicBezTo>
                                  <a:pt x="962" y="1193"/>
                                  <a:pt x="827" y="1193"/>
                                  <a:pt x="692" y="11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9" name="Freeform 71"/>
                        <wps:cNvSpPr/>
                        <wps:spPr bwMode="auto">
                          <a:xfrm>
                            <a:off x="4630278" y="21287"/>
                            <a:ext cx="44" cy="43"/>
                          </a:xfrm>
                          <a:custGeom>
                            <a:avLst/>
                            <a:gdLst>
                              <a:gd name="T0" fmla="*/ 491 w 978"/>
                              <a:gd name="T1" fmla="*/ 1 h 959"/>
                              <a:gd name="T2" fmla="*/ 977 w 978"/>
                              <a:gd name="T3" fmla="*/ 479 h 959"/>
                              <a:gd name="T4" fmla="*/ 488 w 978"/>
                              <a:gd name="T5" fmla="*/ 959 h 959"/>
                              <a:gd name="T6" fmla="*/ 2 w 978"/>
                              <a:gd name="T7" fmla="*/ 478 h 959"/>
                              <a:gd name="T8" fmla="*/ 491 w 978"/>
                              <a:gd name="T9" fmla="*/ 1 h 95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959" w="978" stroke="1">
                                <a:moveTo>
                                  <a:pt x="491" y="1"/>
                                </a:moveTo>
                                <a:cubicBezTo>
                                  <a:pt x="755" y="1"/>
                                  <a:pt x="978" y="209"/>
                                  <a:pt x="977" y="479"/>
                                </a:cubicBezTo>
                                <a:cubicBezTo>
                                  <a:pt x="977" y="756"/>
                                  <a:pt x="751" y="959"/>
                                  <a:pt x="488" y="959"/>
                                </a:cubicBezTo>
                                <a:cubicBezTo>
                                  <a:pt x="218" y="958"/>
                                  <a:pt x="0" y="742"/>
                                  <a:pt x="2" y="478"/>
                                </a:cubicBezTo>
                                <a:cubicBezTo>
                                  <a:pt x="4" y="212"/>
                                  <a:pt x="221" y="0"/>
                                  <a:pt x="49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0" name="Freeform 72"/>
                        <wps:cNvSpPr>
                          <a:spLocks noEditPoints="1"/>
                        </wps:cNvSpPr>
                        <wps:spPr bwMode="auto">
                          <a:xfrm>
                            <a:off x="4630343" y="21273"/>
                            <a:ext cx="101" cy="127"/>
                          </a:xfrm>
                          <a:custGeom>
                            <a:avLst/>
                            <a:gdLst>
                              <a:gd name="T0" fmla="*/ 2241 w 2266"/>
                              <a:gd name="T1" fmla="*/ 1 h 2843"/>
                              <a:gd name="T2" fmla="*/ 25 w 2266"/>
                              <a:gd name="T3" fmla="*/ 0 h 2843"/>
                              <a:gd name="T4" fmla="*/ 0 w 2266"/>
                              <a:gd name="T5" fmla="*/ 25 h 2843"/>
                              <a:gd name="T6" fmla="*/ 1 w 2266"/>
                              <a:gd name="T7" fmla="*/ 1421 h 2843"/>
                              <a:gd name="T8" fmla="*/ 1 w 2266"/>
                              <a:gd name="T9" fmla="*/ 2815 h 2843"/>
                              <a:gd name="T10" fmla="*/ 28 w 2266"/>
                              <a:gd name="T11" fmla="*/ 2843 h 2843"/>
                              <a:gd name="T12" fmla="*/ 2239 w 2266"/>
                              <a:gd name="T13" fmla="*/ 2843 h 2843"/>
                              <a:gd name="T14" fmla="*/ 2266 w 2266"/>
                              <a:gd name="T15" fmla="*/ 2816 h 2843"/>
                              <a:gd name="T16" fmla="*/ 2266 w 2266"/>
                              <a:gd name="T17" fmla="*/ 26 h 2843"/>
                              <a:gd name="T18" fmla="*/ 2241 w 2266"/>
                              <a:gd name="T19" fmla="*/ 1 h 2843"/>
                              <a:gd name="T20" fmla="*/ 213 w 2266"/>
                              <a:gd name="T21" fmla="*/ 296 h 2843"/>
                              <a:gd name="T22" fmla="*/ 2054 w 2266"/>
                              <a:gd name="T23" fmla="*/ 297 h 2843"/>
                              <a:gd name="T24" fmla="*/ 2073 w 2266"/>
                              <a:gd name="T25" fmla="*/ 315 h 2843"/>
                              <a:gd name="T26" fmla="*/ 2073 w 2266"/>
                              <a:gd name="T27" fmla="*/ 595 h 2843"/>
                              <a:gd name="T28" fmla="*/ 2049 w 2266"/>
                              <a:gd name="T29" fmla="*/ 619 h 2843"/>
                              <a:gd name="T30" fmla="*/ 1133 w 2266"/>
                              <a:gd name="T31" fmla="*/ 619 h 2843"/>
                              <a:gd name="T32" fmla="*/ 223 w 2266"/>
                              <a:gd name="T33" fmla="*/ 619 h 2843"/>
                              <a:gd name="T34" fmla="*/ 194 w 2266"/>
                              <a:gd name="T35" fmla="*/ 589 h 2843"/>
                              <a:gd name="T36" fmla="*/ 194 w 2266"/>
                              <a:gd name="T37" fmla="*/ 317 h 2843"/>
                              <a:gd name="T38" fmla="*/ 213 w 2266"/>
                              <a:gd name="T39" fmla="*/ 296 h 2843"/>
                              <a:gd name="T40" fmla="*/ 194 w 2266"/>
                              <a:gd name="T41" fmla="*/ 964 h 2843"/>
                              <a:gd name="T42" fmla="*/ 219 w 2266"/>
                              <a:gd name="T43" fmla="*/ 939 h 2843"/>
                              <a:gd name="T44" fmla="*/ 1134 w 2266"/>
                              <a:gd name="T45" fmla="*/ 939 h 2843"/>
                              <a:gd name="T46" fmla="*/ 2048 w 2266"/>
                              <a:gd name="T47" fmla="*/ 939 h 2843"/>
                              <a:gd name="T48" fmla="*/ 2072 w 2266"/>
                              <a:gd name="T49" fmla="*/ 964 h 2843"/>
                              <a:gd name="T50" fmla="*/ 2073 w 2266"/>
                              <a:gd name="T51" fmla="*/ 1237 h 2843"/>
                              <a:gd name="T52" fmla="*/ 2048 w 2266"/>
                              <a:gd name="T53" fmla="*/ 1261 h 2843"/>
                              <a:gd name="T54" fmla="*/ 711 w 2266"/>
                              <a:gd name="T55" fmla="*/ 1261 h 2843"/>
                              <a:gd name="T56" fmla="*/ 216 w 2266"/>
                              <a:gd name="T57" fmla="*/ 1261 h 2843"/>
                              <a:gd name="T58" fmla="*/ 194 w 2266"/>
                              <a:gd name="T59" fmla="*/ 1240 h 2843"/>
                              <a:gd name="T60" fmla="*/ 194 w 2266"/>
                              <a:gd name="T61" fmla="*/ 964 h 2843"/>
                              <a:gd name="T62" fmla="*/ 194 w 2266"/>
                              <a:gd name="T63" fmla="*/ 1599 h 2843"/>
                              <a:gd name="T64" fmla="*/ 210 w 2266"/>
                              <a:gd name="T65" fmla="*/ 1582 h 2843"/>
                              <a:gd name="T66" fmla="*/ 1131 w 2266"/>
                              <a:gd name="T67" fmla="*/ 1583 h 2843"/>
                              <a:gd name="T68" fmla="*/ 2047 w 2266"/>
                              <a:gd name="T69" fmla="*/ 1583 h 2843"/>
                              <a:gd name="T70" fmla="*/ 2072 w 2266"/>
                              <a:gd name="T71" fmla="*/ 1609 h 2843"/>
                              <a:gd name="T72" fmla="*/ 2073 w 2266"/>
                              <a:gd name="T73" fmla="*/ 1883 h 2843"/>
                              <a:gd name="T74" fmla="*/ 2054 w 2266"/>
                              <a:gd name="T75" fmla="*/ 1903 h 2843"/>
                              <a:gd name="T76" fmla="*/ 213 w 2266"/>
                              <a:gd name="T77" fmla="*/ 1903 h 2843"/>
                              <a:gd name="T78" fmla="*/ 194 w 2266"/>
                              <a:gd name="T79" fmla="*/ 1885 h 2843"/>
                              <a:gd name="T80" fmla="*/ 194 w 2266"/>
                              <a:gd name="T81" fmla="*/ 1599 h 2843"/>
                              <a:gd name="T82" fmla="*/ 2073 w 2266"/>
                              <a:gd name="T83" fmla="*/ 2523 h 2843"/>
                              <a:gd name="T84" fmla="*/ 2052 w 2266"/>
                              <a:gd name="T85" fmla="*/ 2546 h 2843"/>
                              <a:gd name="T86" fmla="*/ 215 w 2266"/>
                              <a:gd name="T87" fmla="*/ 2546 h 2843"/>
                              <a:gd name="T88" fmla="*/ 194 w 2266"/>
                              <a:gd name="T89" fmla="*/ 2525 h 2843"/>
                              <a:gd name="T90" fmla="*/ 194 w 2266"/>
                              <a:gd name="T91" fmla="*/ 2245 h 2843"/>
                              <a:gd name="T92" fmla="*/ 215 w 2266"/>
                              <a:gd name="T93" fmla="*/ 2225 h 2843"/>
                              <a:gd name="T94" fmla="*/ 1135 w 2266"/>
                              <a:gd name="T95" fmla="*/ 2225 h 2843"/>
                              <a:gd name="T96" fmla="*/ 2048 w 2266"/>
                              <a:gd name="T97" fmla="*/ 2225 h 2843"/>
                              <a:gd name="T98" fmla="*/ 2073 w 2266"/>
                              <a:gd name="T99" fmla="*/ 2249 h 2843"/>
                              <a:gd name="T100" fmla="*/ 2073 w 2266"/>
                              <a:gd name="T101" fmla="*/ 2523 h 284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2843" w="2266" stroke="1">
                                <a:moveTo>
                                  <a:pt x="2241" y="1"/>
                                </a:moveTo>
                                <a:cubicBezTo>
                                  <a:pt x="1502" y="1"/>
                                  <a:pt x="764" y="1"/>
                                  <a:pt x="25" y="0"/>
                                </a:cubicBezTo>
                                <a:cubicBezTo>
                                  <a:pt x="6" y="0"/>
                                  <a:pt x="0" y="4"/>
                                  <a:pt x="0" y="25"/>
                                </a:cubicBezTo>
                                <a:cubicBezTo>
                                  <a:pt x="1" y="490"/>
                                  <a:pt x="1" y="955"/>
                                  <a:pt x="1" y="1421"/>
                                </a:cubicBezTo>
                                <a:cubicBezTo>
                                  <a:pt x="1" y="1885"/>
                                  <a:pt x="1" y="2350"/>
                                  <a:pt x="1" y="2815"/>
                                </a:cubicBezTo>
                                <a:cubicBezTo>
                                  <a:pt x="1" y="2843"/>
                                  <a:pt x="1" y="2843"/>
                                  <a:pt x="28" y="2843"/>
                                </a:cubicBezTo>
                                <a:cubicBezTo>
                                  <a:pt x="765" y="2843"/>
                                  <a:pt x="1502" y="2843"/>
                                  <a:pt x="2239" y="2843"/>
                                </a:cubicBezTo>
                                <a:cubicBezTo>
                                  <a:pt x="2266" y="2843"/>
                                  <a:pt x="2266" y="2843"/>
                                  <a:pt x="2266" y="2816"/>
                                </a:cubicBezTo>
                                <a:cubicBezTo>
                                  <a:pt x="2266" y="1886"/>
                                  <a:pt x="2266" y="956"/>
                                  <a:pt x="2266" y="26"/>
                                </a:cubicBezTo>
                                <a:cubicBezTo>
                                  <a:pt x="2266" y="1"/>
                                  <a:pt x="2266" y="1"/>
                                  <a:pt x="2241" y="1"/>
                                </a:cubicBezTo>
                                <a:close/>
                                <a:moveTo>
                                  <a:pt x="213" y="296"/>
                                </a:moveTo>
                                <a:cubicBezTo>
                                  <a:pt x="827" y="297"/>
                                  <a:pt x="1440" y="297"/>
                                  <a:pt x="2054" y="297"/>
                                </a:cubicBezTo>
                                <a:cubicBezTo>
                                  <a:pt x="2069" y="297"/>
                                  <a:pt x="2073" y="301"/>
                                  <a:pt x="2073" y="315"/>
                                </a:cubicBezTo>
                                <a:cubicBezTo>
                                  <a:pt x="2072" y="408"/>
                                  <a:pt x="2072" y="502"/>
                                  <a:pt x="2073" y="595"/>
                                </a:cubicBezTo>
                                <a:cubicBezTo>
                                  <a:pt x="2073" y="614"/>
                                  <a:pt x="2068" y="619"/>
                                  <a:pt x="2049" y="619"/>
                                </a:cubicBezTo>
                                <a:cubicBezTo>
                                  <a:pt x="1744" y="618"/>
                                  <a:pt x="1438" y="619"/>
                                  <a:pt x="1133" y="619"/>
                                </a:cubicBezTo>
                                <a:cubicBezTo>
                                  <a:pt x="830" y="619"/>
                                  <a:pt x="527" y="619"/>
                                  <a:pt x="223" y="619"/>
                                </a:cubicBezTo>
                                <a:cubicBezTo>
                                  <a:pt x="194" y="619"/>
                                  <a:pt x="194" y="619"/>
                                  <a:pt x="194" y="589"/>
                                </a:cubicBezTo>
                                <a:cubicBezTo>
                                  <a:pt x="194" y="498"/>
                                  <a:pt x="195" y="407"/>
                                  <a:pt x="194" y="317"/>
                                </a:cubicBezTo>
                                <a:cubicBezTo>
                                  <a:pt x="194" y="303"/>
                                  <a:pt x="196" y="296"/>
                                  <a:pt x="213" y="296"/>
                                </a:cubicBezTo>
                                <a:close/>
                                <a:moveTo>
                                  <a:pt x="194" y="964"/>
                                </a:moveTo>
                                <a:cubicBezTo>
                                  <a:pt x="194" y="944"/>
                                  <a:pt x="198" y="938"/>
                                  <a:pt x="219" y="939"/>
                                </a:cubicBezTo>
                                <a:cubicBezTo>
                                  <a:pt x="524" y="939"/>
                                  <a:pt x="829" y="939"/>
                                  <a:pt x="1134" y="939"/>
                                </a:cubicBezTo>
                                <a:cubicBezTo>
                                  <a:pt x="1439" y="939"/>
                                  <a:pt x="1743" y="939"/>
                                  <a:pt x="2048" y="939"/>
                                </a:cubicBezTo>
                                <a:cubicBezTo>
                                  <a:pt x="2072" y="939"/>
                                  <a:pt x="2072" y="939"/>
                                  <a:pt x="2072" y="964"/>
                                </a:cubicBezTo>
                                <a:cubicBezTo>
                                  <a:pt x="2072" y="1055"/>
                                  <a:pt x="2072" y="1146"/>
                                  <a:pt x="2073" y="1237"/>
                                </a:cubicBezTo>
                                <a:cubicBezTo>
                                  <a:pt x="2073" y="1256"/>
                                  <a:pt x="2068" y="1261"/>
                                  <a:pt x="2048" y="1261"/>
                                </a:cubicBezTo>
                                <a:cubicBezTo>
                                  <a:pt x="1603" y="1261"/>
                                  <a:pt x="1157" y="1261"/>
                                  <a:pt x="711" y="1261"/>
                                </a:cubicBezTo>
                                <a:cubicBezTo>
                                  <a:pt x="546" y="1261"/>
                                  <a:pt x="381" y="1261"/>
                                  <a:pt x="216" y="1261"/>
                                </a:cubicBezTo>
                                <a:cubicBezTo>
                                  <a:pt x="198" y="1261"/>
                                  <a:pt x="194" y="1257"/>
                                  <a:pt x="194" y="1240"/>
                                </a:cubicBezTo>
                                <a:cubicBezTo>
                                  <a:pt x="195" y="1148"/>
                                  <a:pt x="195" y="1056"/>
                                  <a:pt x="194" y="964"/>
                                </a:cubicBezTo>
                                <a:close/>
                                <a:moveTo>
                                  <a:pt x="194" y="1599"/>
                                </a:moveTo>
                                <a:cubicBezTo>
                                  <a:pt x="194" y="1588"/>
                                  <a:pt x="195" y="1582"/>
                                  <a:pt x="210" y="1582"/>
                                </a:cubicBezTo>
                                <a:cubicBezTo>
                                  <a:pt x="517" y="1583"/>
                                  <a:pt x="824" y="1583"/>
                                  <a:pt x="1131" y="1583"/>
                                </a:cubicBezTo>
                                <a:cubicBezTo>
                                  <a:pt x="1436" y="1583"/>
                                  <a:pt x="1741" y="1583"/>
                                  <a:pt x="2047" y="1583"/>
                                </a:cubicBezTo>
                                <a:cubicBezTo>
                                  <a:pt x="2072" y="1583"/>
                                  <a:pt x="2072" y="1583"/>
                                  <a:pt x="2072" y="1609"/>
                                </a:cubicBezTo>
                                <a:cubicBezTo>
                                  <a:pt x="2072" y="1701"/>
                                  <a:pt x="2072" y="1792"/>
                                  <a:pt x="2073" y="1883"/>
                                </a:cubicBezTo>
                                <a:cubicBezTo>
                                  <a:pt x="2073" y="1898"/>
                                  <a:pt x="2070" y="1903"/>
                                  <a:pt x="2054" y="1903"/>
                                </a:cubicBezTo>
                                <a:cubicBezTo>
                                  <a:pt x="1440" y="1903"/>
                                  <a:pt x="826" y="1903"/>
                                  <a:pt x="213" y="1903"/>
                                </a:cubicBezTo>
                                <a:cubicBezTo>
                                  <a:pt x="198" y="1903"/>
                                  <a:pt x="194" y="1900"/>
                                  <a:pt x="194" y="1885"/>
                                </a:cubicBezTo>
                                <a:cubicBezTo>
                                  <a:pt x="195" y="1790"/>
                                  <a:pt x="195" y="1694"/>
                                  <a:pt x="194" y="1599"/>
                                </a:cubicBezTo>
                                <a:close/>
                                <a:moveTo>
                                  <a:pt x="2073" y="2523"/>
                                </a:moveTo>
                                <a:cubicBezTo>
                                  <a:pt x="2073" y="2540"/>
                                  <a:pt x="2070" y="2546"/>
                                  <a:pt x="2052" y="2546"/>
                                </a:cubicBezTo>
                                <a:cubicBezTo>
                                  <a:pt x="1439" y="2545"/>
                                  <a:pt x="827" y="2545"/>
                                  <a:pt x="215" y="2546"/>
                                </a:cubicBezTo>
                                <a:cubicBezTo>
                                  <a:pt x="198" y="2546"/>
                                  <a:pt x="194" y="2541"/>
                                  <a:pt x="194" y="2525"/>
                                </a:cubicBezTo>
                                <a:cubicBezTo>
                                  <a:pt x="195" y="2432"/>
                                  <a:pt x="195" y="2338"/>
                                  <a:pt x="194" y="2245"/>
                                </a:cubicBezTo>
                                <a:cubicBezTo>
                                  <a:pt x="194" y="2228"/>
                                  <a:pt x="200" y="2225"/>
                                  <a:pt x="215" y="2225"/>
                                </a:cubicBezTo>
                                <a:cubicBezTo>
                                  <a:pt x="522" y="2225"/>
                                  <a:pt x="828" y="2225"/>
                                  <a:pt x="1135" y="2225"/>
                                </a:cubicBezTo>
                                <a:cubicBezTo>
                                  <a:pt x="1439" y="2225"/>
                                  <a:pt x="1744" y="2225"/>
                                  <a:pt x="2048" y="2225"/>
                                </a:cubicBezTo>
                                <a:cubicBezTo>
                                  <a:pt x="2068" y="2225"/>
                                  <a:pt x="2073" y="2230"/>
                                  <a:pt x="2073" y="2249"/>
                                </a:cubicBezTo>
                                <a:cubicBezTo>
                                  <a:pt x="2072" y="2341"/>
                                  <a:pt x="2072" y="2432"/>
                                  <a:pt x="2073" y="25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62" style="width:16.65pt;height:13.1pt;margin-top:12.45pt;margin-left:-33.6pt;mso-height-relative:page;mso-width-relative:page;position:absolute;z-index:251679744" coordorigin="4630269,21273" coordsize="175,127">
                <o:lock v:ext="edit" aspectratio="t"/>
                <v:shape id="Freeform 70" o:spid="_x0000_s1063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fillcolor="#404040" stroked="f">
                  <v:stroke joinstyle="miter"/>
                  <v:path o:connecttype="custom" o:connectlocs="30,53;1,53;0,51;0,31;11,7;26,0;45,4;57,15;61,28;61,52;60,53;49,53;30,53" o:connectangles="0,0,0,0,0,0,0,0,0,0,0,0,0"/>
                  <o:lock v:ext="edit" aspectratio="f"/>
                </v:shape>
                <v:shape id="Freeform 71" o:spid="_x0000_s1064" style="width:44;height:43;left:4630278;position:absolute;top:21287" coordsize="978,959" o:spt="100" adj="-11796480,,5400" path="m491,1c755,1,978,209,977,479c977,756,751,959,488,959c218,958,,742,2,478c4,212,221,,491,1xe" filled="t" fillcolor="#404040" stroked="f">
                  <v:stroke joinstyle="miter"/>
                  <v:path o:connecttype="custom" o:connectlocs="22,0;43,21;21,43;0,21;22,0" o:connectangles="0,0,0,0,0"/>
                  <o:lock v:ext="edit" aspectratio="f"/>
                </v:shape>
                <v:shape id="Freeform 72" o:spid="_x0000_s1065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fillcolor="#404040" stroked="f">
                  <v:stroke joinstyle="miter"/>
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91440</wp:posOffset>
                </wp:positionV>
                <wp:extent cx="925195" cy="300990"/>
                <wp:effectExtent l="0" t="0" r="0" b="0"/>
                <wp:wrapNone/>
                <wp:docPr id="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20140" y="8732520"/>
                          <a:ext cx="92519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66" type="#_x0000_t202" style="width:72.85pt;height:23.7pt;margin-top:7.2pt;margin-left:-1.8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30F76B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93345</wp:posOffset>
                </wp:positionV>
                <wp:extent cx="1424305" cy="279400"/>
                <wp:effectExtent l="0" t="0" r="4445" b="635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4305" cy="279400"/>
                          <a:chOff x="1286" y="4532"/>
                          <a:chExt cx="2243" cy="440"/>
                        </a:xfrm>
                      </wpg:grpSpPr>
                      <wps:wsp xmlns:wps="http://schemas.microsoft.com/office/word/2010/wordprocessingShape">
                        <wps:cNvPr id="51" name="流程图: 手动输入 17"/>
                        <wps:cNvSpPr/>
                        <wps:spPr>
                          <a:xfrm rot="5400000">
                            <a:off x="1359" y="4459"/>
                            <a:ext cx="439" cy="585"/>
                          </a:xfrm>
                          <a:prstGeom prst="flowChartManualInpu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2" name="组合 32"/>
                        <wpg:cNvGrpSpPr/>
                        <wpg:grpSpPr>
                          <a:xfrm>
                            <a:off x="1853" y="4532"/>
                            <a:ext cx="1676" cy="440"/>
                            <a:chOff x="1853" y="4532"/>
                            <a:chExt cx="1676" cy="440"/>
                          </a:xfrm>
                        </wpg:grpSpPr>
                        <wps:wsp xmlns:wps="http://schemas.microsoft.com/office/word/2010/wordprocessingShape">
                          <wps:cNvPr id="54" name="流程图: 手动输入 22"/>
                          <wps:cNvSpPr/>
                          <wps:spPr>
                            <a:xfrm rot="16200000">
                              <a:off x="1926" y="4459"/>
                              <a:ext cx="439" cy="585"/>
                            </a:xfrm>
                            <a:prstGeom prst="flowChartManualInpu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矩形 26"/>
                          <wps:cNvSpPr/>
                          <wps:spPr>
                            <a:xfrm>
                              <a:off x="2289" y="4532"/>
                              <a:ext cx="1241" cy="44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12.15pt;height:22pt;margin-top:7.35pt;margin-left:-38.65pt;mso-height-relative:page;mso-width-relative:page;position:absolute;z-index:251659264" coordorigin="1286,4532" coordsize="2243,440">
                <o:lock v:ext="edit" aspectratio="f"/>
                <v:shape id="流程图: 手动输入 17" o:spid="_x0000_s1068" type="#_x0000_t118" style="width:439;height:585;left:1359;position:absolute;rotation:90;top:4459;v-text-anchor:middle" coordsize="21600,21600" filled="t" fillcolor="#ffc000" stroked="f" strokeweight="1pt">
                  <v:stroke joinstyle="miter"/>
                  <o:lock v:ext="edit" aspectratio="f"/>
                </v:shape>
                <v:group id="组合 32" o:spid="_x0000_s1069" style="width:1676;height:440;left:1853;position:absolute;top:4532" coordorigin="1853,4532" coordsize="1676,440">
                  <o:lock v:ext="edit" aspectratio="f"/>
                  <v:shape id="流程图: 手动输入 22" o:spid="_x0000_s1070" type="#_x0000_t118" style="width:439;height:585;left:1926;position:absolute;rotation:-90;top:4459;v-text-anchor:middle" coordsize="21600,21600" filled="t" fillcolor="#262626" stroked="f" strokeweight="1pt">
                    <v:stroke joinstyle="miter"/>
                    <o:lock v:ext="edit" aspectratio="f"/>
                  </v:shape>
                  <v:rect id="矩形 26" o:spid="_x0000_s1071" style="width:1241;height:441;left:2289;position:absolute;top:4532;v-text-anchor:middle" coordsize="21600,21600" filled="t" fillcolor="#262626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</w:p>
    <w:p w14:paraId="3FF98839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179705</wp:posOffset>
                </wp:positionV>
                <wp:extent cx="6734810" cy="12153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1180" y="9145905"/>
                          <a:ext cx="6734810" cy="1215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年以上人力资源工作经验；熟悉招聘流程，善于运用各种招聘工具和手段，了解掌握国家相关法律法规；对数据具有高度的敏感性和警觉性，较强的逻辑分析能力和文字表达能力；具有良好的职业道德和职业操守及良好的团队合作意识；具有良好的职业道德，踏实稳重，工作细心，责任心强，有较强的沟通、协调能力，有团队协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530.3pt;height:95.7pt;margin-top:14.15pt;margin-left:-46.6pt;mso-height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40CBF5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年以上人力资源工作经验；熟悉招聘流程，善于运用各种招聘工具和手段，了解掌握国家相关法律法规；对数据具有高度的敏感性和警觉性，较强的逻辑分析能力和文字表达能力；具有良好的职业道德和职业操守及良好的团队合作意识；具有良好的职业道德，踏实稳重，工作细心，责任心强，有较强的沟通、协调能力，有团队协作精神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4E2C7C">
      <w:pPr>
        <w:rPr>
          <w:rFonts w:hint="eastAsia"/>
          <w:lang w:val="en-US" w:eastAsia="zh-CN"/>
        </w:rPr>
      </w:pPr>
    </w:p>
    <w:p w14:paraId="06F8A099">
      <w:pPr>
        <w:rPr>
          <w:rFonts w:hint="eastAsia"/>
          <w:lang w:val="en-US" w:eastAsia="zh-CN"/>
        </w:rPr>
      </w:pPr>
    </w:p>
    <w:p w14:paraId="5187C03A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-1235075</wp:posOffset>
                </wp:positionH>
                <wp:positionV relativeFrom="paragraph">
                  <wp:posOffset>1076325</wp:posOffset>
                </wp:positionV>
                <wp:extent cx="7736840" cy="631825"/>
                <wp:effectExtent l="0" t="0" r="16510" b="1587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6840" cy="631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609.2pt;height:49.75pt;margin-top:84.75pt;margin-left:-97.25pt;mso-height-relative:page;mso-width-relative:page;position:absolute;v-text-anchor:middle;z-index:251701248" coordsize="21600,21600" filled="t" fillcolor="#26262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16BEF5B9-F864-4B9F-8310-23755C6A90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482C8479-7750-457E-8B6C-F7AC9F738D0A}"/>
    <w:embedBold r:id="rId3" w:subsetted="1" w:fontKey="{B28EE90F-260F-402D-B2C1-13656BF9D5E8}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4" w:subsetted="1" w:fontKey="{C525DD5D-D015-4692-9C79-77D8303268F7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FB2FF4"/>
    <w:multiLevelType w:val="singleLevel"/>
    <w:tmpl w:val="43FB2F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A32FD4"/>
    <w:rsid w:val="0C5362D5"/>
    <w:rsid w:val="0D66780C"/>
    <w:rsid w:val="0DA32FD4"/>
    <w:rsid w:val="1BEF4398"/>
    <w:rsid w:val="1FD1455B"/>
    <w:rsid w:val="25EF7300"/>
    <w:rsid w:val="3CA074DD"/>
    <w:rsid w:val="5FBB01E9"/>
    <w:rsid w:val="6C612B55"/>
    <w:rsid w:val="78273057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iangzi\AppData\Roaming\kingsoft\office6\templates\download\f205b311-89d6-4ab6-b33a-34067f8cf324\&#31616;&#32422;&#20154;&#21147;&#36164;&#28304;&#19987;&#2159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简约人力资源专员求职简历.docx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B446F20B93254A1EBE29B4A2C30F0B87_13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v1.0_mb_J5WjjgMxCCeIRFfoy1jTrA==</vt:lpwstr>
  </property>
</Properties>
</file>