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C4FEDFC"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3429000</wp:posOffset>
                </wp:positionV>
                <wp:extent cx="1230630" cy="487680"/>
                <wp:effectExtent l="0" t="0" r="762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30630" cy="487680"/>
                          <a:chOff x="1198" y="7123"/>
                          <a:chExt cx="1938" cy="768"/>
                        </a:xfrm>
                      </wpg:grpSpPr>
                      <wps:wsp xmlns:wps="http://schemas.microsoft.com/office/word/2010/wordprocessingShape">
                        <wps:cNvPr id="40" name="椭圆 88"/>
                        <wps:cNvSpPr/>
                        <wps:spPr>
                          <a:xfrm>
                            <a:off x="1198" y="7155"/>
                            <a:ext cx="1938" cy="384"/>
                          </a:xfrm>
                          <a:prstGeom prst="rect">
                            <a:avLst/>
                          </a:prstGeom>
                          <a:solidFill>
                            <a:srgbClr val="2AB8A8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36" name="文本框 105"/>
                        <wps:cNvSpPr txBox="1"/>
                        <wps:spPr>
                          <a:xfrm>
                            <a:off x="1631" y="7123"/>
                            <a:ext cx="1431" cy="7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方正兰亭粗黑简体" w:eastAsia="方正兰亭粗黑简体" w:cstheme="minorBidi" w:hint="eastAsia"/>
                                  <w:color w:val="FFFFFF"/>
                                  <w:kern w:val="24"/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8" name="等腰三角形 18"/>
                        <wps:cNvSpPr/>
                        <wps:spPr>
                          <a:xfrm rot="5400000">
                            <a:off x="1337" y="7268"/>
                            <a:ext cx="236" cy="168"/>
                          </a:xfrm>
                          <a:prstGeom prst="triangle">
                            <a:avLst/>
                          </a:prstGeom>
                          <a:solidFill>
                            <a:srgbClr val="FAFAFA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96.9pt;height:38.4pt;margin-top:270pt;margin-left:-44.25pt;mso-height-relative:page;mso-width-relative:page;position:absolute;z-index:251688960" coordorigin="1198,7123" coordsize="1938,768">
                <o:lock v:ext="edit" aspectratio="f"/>
                <v:rect id="椭圆 88" o:spid="_x0000_s1026" style="width:1938;height:384;left:1198;position:absolute;top:7155;v-text-anchor:middle" coordsize="21600,21600" filled="t" fillcolor="#2ab8a8" stroked="f" strokeweight="1pt">
                  <v:stroke joinstyle="miter"/>
                  <o:lock v:ext="edit" aspectratio="f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05" o:spid="_x0000_s1027" type="#_x0000_t202" style="width:1431;height:768;left:1631;position:absolute;top:7123" coordsize="21600,21600" filled="f" stroked="f">
                  <o:lock v:ext="edit" aspectratio="f"/>
                  <v:textbox style="mso-fit-shape-to-text:t">
                    <w:txbxContent>
                      <w:p w14:paraId="1844867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方正兰亭粗黑简体" w:eastAsia="方正兰亭粗黑简体" w:cstheme="minorBidi" w:hint="eastAsia"/>
                            <w:color w:val="FFFFFF"/>
                            <w:kern w:val="24"/>
                          </w:rPr>
                          <w:t>工作经验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o:spid="_x0000_s1028" type="#_x0000_t5" style="width:236;height:168;left:1337;position:absolute;rotation:90;top:7268;v-text-anchor:middle" coordsize="21600,21600" adj="10800" filled="t" fillcolor="#fafafa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8148955</wp:posOffset>
                </wp:positionV>
                <wp:extent cx="1230630" cy="318135"/>
                <wp:effectExtent l="0" t="0" r="762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30630" cy="318135"/>
                          <a:chOff x="1198" y="14556"/>
                          <a:chExt cx="1938" cy="501"/>
                        </a:xfrm>
                      </wpg:grpSpPr>
                      <wps:wsp xmlns:wps="http://schemas.microsoft.com/office/word/2010/wordprocessingShape">
                        <wps:cNvPr id="42" name="椭圆 115"/>
                        <wps:cNvSpPr/>
                        <wps:spPr>
                          <a:xfrm>
                            <a:off x="1198" y="14583"/>
                            <a:ext cx="1938" cy="384"/>
                          </a:xfrm>
                          <a:prstGeom prst="rect">
                            <a:avLst/>
                          </a:prstGeom>
                          <a:solidFill>
                            <a:srgbClr val="2AB8A8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32" name="文本框 118"/>
                        <wps:cNvSpPr txBox="1"/>
                        <wps:spPr>
                          <a:xfrm>
                            <a:off x="1631" y="14556"/>
                            <a:ext cx="1331" cy="5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napToGrid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方正兰亭粗黑简体" w:eastAsia="方正兰亭粗黑简体" w:cstheme="minorBidi" w:hint="eastAsia"/>
                                  <w:color w:val="FFFFFF"/>
                                  <w:kern w:val="24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20" name="等腰三角形 20"/>
                        <wps:cNvSpPr/>
                        <wps:spPr>
                          <a:xfrm rot="5400000">
                            <a:off x="1337" y="14699"/>
                            <a:ext cx="236" cy="168"/>
                          </a:xfrm>
                          <a:prstGeom prst="triangle">
                            <a:avLst/>
                          </a:prstGeom>
                          <a:solidFill>
                            <a:srgbClr val="FAFAFA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96.9pt;height:25.05pt;margin-top:641.65pt;margin-left:-44.25pt;mso-height-relative:page;mso-width-relative:page;position:absolute;z-index:251697152" coordorigin="1198,14556" coordsize="1938,501">
                <o:lock v:ext="edit" aspectratio="f"/>
                <v:rect id="椭圆 115" o:spid="_x0000_s1030" style="width:1938;height:384;left:1198;position:absolute;top:14583;v-text-anchor:middle" coordsize="21600,21600" filled="t" fillcolor="#2ab8a8" stroked="f" strokeweight="1pt">
                  <v:stroke joinstyle="miter"/>
                  <o:lock v:ext="edit" aspectratio="f"/>
                </v:rect>
                <v:shape id="文本框 118" o:spid="_x0000_s1031" type="#_x0000_t202" style="width:1331;height:501;left:1631;position:absolute;top:14556" coordsize="21600,21600" filled="f" stroked="f">
                  <o:lock v:ext="edit" aspectratio="f"/>
                  <v:textbox style="mso-fit-shape-to-text:t">
                    <w:txbxContent>
                      <w:p w14:paraId="6084288E">
                        <w:pPr>
                          <w:pStyle w:val="NormalWeb"/>
                          <w:snapToGrid w:val="0"/>
                          <w:spacing w:before="0" w:beforeAutospacing="0" w:after="0" w:afterAutospacing="0"/>
                        </w:pPr>
                        <w:r>
                          <w:rPr>
                            <w:rFonts w:ascii="方正兰亭粗黑简体" w:eastAsia="方正兰亭粗黑简体" w:cstheme="minorBidi" w:hint="eastAsia"/>
                            <w:color w:val="FFFFFF"/>
                            <w:kern w:val="24"/>
                          </w:rPr>
                          <w:t>自我评价</w:t>
                        </w:r>
                      </w:p>
                    </w:txbxContent>
                  </v:textbox>
                </v:shape>
                <v:shape id="_x0000_s1026" o:spid="_x0000_s1032" type="#_x0000_t5" style="width:236;height:168;left:1337;position:absolute;rotation:90;top:14699;v-text-anchor:middle" coordsize="21600,21600" adj="10800" filled="t" fillcolor="#fafafa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6565900</wp:posOffset>
                </wp:positionV>
                <wp:extent cx="1230630" cy="487680"/>
                <wp:effectExtent l="0" t="0" r="762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30630" cy="487680"/>
                          <a:chOff x="1198" y="12063"/>
                          <a:chExt cx="1938" cy="768"/>
                        </a:xfrm>
                      </wpg:grpSpPr>
                      <wps:wsp xmlns:wps="http://schemas.microsoft.com/office/word/2010/wordprocessingShape">
                        <wps:cNvPr id="41" name="椭圆 108"/>
                        <wps:cNvSpPr/>
                        <wps:spPr>
                          <a:xfrm>
                            <a:off x="1198" y="12090"/>
                            <a:ext cx="1938" cy="384"/>
                          </a:xfrm>
                          <a:prstGeom prst="rect">
                            <a:avLst/>
                          </a:prstGeom>
                          <a:solidFill>
                            <a:srgbClr val="2AB8A8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34" name="文本框 112"/>
                        <wps:cNvSpPr txBox="1"/>
                        <wps:spPr>
                          <a:xfrm>
                            <a:off x="1632" y="12063"/>
                            <a:ext cx="1424" cy="7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方正兰亭粗黑简体" w:eastAsia="方正兰亭粗黑简体" w:cstheme="minorBidi" w:hint="eastAsia"/>
                                  <w:color w:val="FFFFFF"/>
                                  <w:kern w:val="24"/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9" name="等腰三角形 19"/>
                        <wps:cNvSpPr/>
                        <wps:spPr>
                          <a:xfrm rot="5400000">
                            <a:off x="1337" y="12205"/>
                            <a:ext cx="236" cy="168"/>
                          </a:xfrm>
                          <a:prstGeom prst="triangle">
                            <a:avLst/>
                          </a:prstGeom>
                          <a:solidFill>
                            <a:srgbClr val="FAFAFA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96.9pt;height:38.4pt;margin-top:517pt;margin-left:-44.25pt;mso-height-relative:page;mso-width-relative:page;position:absolute;z-index:251693056" coordorigin="1198,12063" coordsize="1938,768">
                <o:lock v:ext="edit" aspectratio="f"/>
                <v:rect id="椭圆 108" o:spid="_x0000_s1034" style="width:1938;height:384;left:1198;position:absolute;top:12090;v-text-anchor:middle" coordsize="21600,21600" filled="t" fillcolor="#2ab8a8" stroked="f" strokeweight="1pt">
                  <v:stroke joinstyle="miter"/>
                  <o:lock v:ext="edit" aspectratio="f"/>
                </v:rect>
                <v:shape id="文本框 112" o:spid="_x0000_s1035" type="#_x0000_t202" style="width:1424;height:768;left:1632;position:absolute;top:12063" coordsize="21600,21600" filled="f" stroked="f">
                  <o:lock v:ext="edit" aspectratio="f"/>
                  <v:textbox style="mso-fit-shape-to-text:t">
                    <w:txbxContent>
                      <w:p w14:paraId="7DE8042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方正兰亭粗黑简体" w:eastAsia="方正兰亭粗黑简体" w:cstheme="minorBidi" w:hint="eastAsia"/>
                            <w:color w:val="FFFFFF"/>
                            <w:kern w:val="24"/>
                          </w:rPr>
                          <w:t>专业技能</w:t>
                        </w:r>
                      </w:p>
                    </w:txbxContent>
                  </v:textbox>
                </v:shape>
                <v:shape id="_x0000_s1026" o:spid="_x0000_s1036" type="#_x0000_t5" style="width:236;height:168;left:1337;position:absolute;rotation:90;top:12205;v-text-anchor:middle" coordsize="21600,21600" adj="10800" filled="t" fillcolor="#fafafa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1718310</wp:posOffset>
                </wp:positionV>
                <wp:extent cx="1230630" cy="318135"/>
                <wp:effectExtent l="0" t="0" r="762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30630" cy="318135"/>
                          <a:chOff x="1198" y="4429"/>
                          <a:chExt cx="1938" cy="501"/>
                        </a:xfrm>
                      </wpg:grpSpPr>
                      <wps:wsp xmlns:wps="http://schemas.microsoft.com/office/word/2010/wordprocessingShape">
                        <wps:cNvPr id="39" name="椭圆 75"/>
                        <wps:cNvSpPr/>
                        <wps:spPr>
                          <a:xfrm>
                            <a:off x="1198" y="4453"/>
                            <a:ext cx="1938" cy="384"/>
                          </a:xfrm>
                          <a:prstGeom prst="rect">
                            <a:avLst/>
                          </a:prstGeom>
                          <a:solidFill>
                            <a:srgbClr val="2AB8A8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38" name="文本框 74"/>
                        <wps:cNvSpPr txBox="1"/>
                        <wps:spPr>
                          <a:xfrm>
                            <a:off x="1629" y="4429"/>
                            <a:ext cx="1384" cy="5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napToGrid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方正兰亭粗黑简体" w:eastAsia="方正兰亭粗黑简体" w:cstheme="minorBidi" w:hint="eastAsia"/>
                                  <w:color w:val="FFFFFF"/>
                                  <w:kern w:val="24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7" name="等腰三角形 17"/>
                        <wps:cNvSpPr/>
                        <wps:spPr>
                          <a:xfrm rot="5400000">
                            <a:off x="1337" y="4571"/>
                            <a:ext cx="236" cy="168"/>
                          </a:xfrm>
                          <a:prstGeom prst="triangle">
                            <a:avLst/>
                          </a:prstGeom>
                          <a:solidFill>
                            <a:srgbClr val="FAFAFA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96.9pt;height:25.05pt;margin-top:135.3pt;margin-left:-44.25pt;mso-height-relative:page;mso-width-relative:page;position:absolute;z-index:251684864" coordorigin="1198,4429" coordsize="1938,501">
                <o:lock v:ext="edit" aspectratio="f"/>
                <v:rect id="椭圆 75" o:spid="_x0000_s1038" style="width:1938;height:384;left:1198;position:absolute;top:4453;v-text-anchor:middle" coordsize="21600,21600" filled="t" fillcolor="#2ab8a8" stroked="f" strokeweight="1pt">
                  <v:stroke joinstyle="miter"/>
                  <o:lock v:ext="edit" aspectratio="f"/>
                </v:rect>
                <v:shape id="文本框 74" o:spid="_x0000_s1039" type="#_x0000_t202" style="width:1384;height:501;left:1629;position:absolute;top:4429" coordsize="21600,21600" filled="f" stroked="f">
                  <o:lock v:ext="edit" aspectratio="f"/>
                  <v:textbox style="mso-fit-shape-to-text:t">
                    <w:txbxContent>
                      <w:p w14:paraId="64B8BDE2">
                        <w:pPr>
                          <w:pStyle w:val="NormalWeb"/>
                          <w:snapToGrid w:val="0"/>
                          <w:spacing w:before="0" w:beforeAutospacing="0" w:after="0" w:afterAutospacing="0"/>
                        </w:pPr>
                        <w:r>
                          <w:rPr>
                            <w:rFonts w:ascii="方正兰亭粗黑简体" w:eastAsia="方正兰亭粗黑简体" w:cstheme="minorBidi" w:hint="eastAsia"/>
                            <w:color w:val="FFFFFF"/>
                            <w:kern w:val="24"/>
                          </w:rPr>
                          <w:t>教育背景</w:t>
                        </w:r>
                      </w:p>
                    </w:txbxContent>
                  </v:textbox>
                </v:shape>
                <v:shape id="_x0000_s1026" o:spid="_x0000_s1040" type="#_x0000_t5" style="width:236;height:168;left:1337;position:absolute;rotation:90;top:4571;v-text-anchor:middle" coordsize="21600,21600" adj="10800" filled="t" fillcolor="#fafafa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8275320</wp:posOffset>
                </wp:positionV>
                <wp:extent cx="4992370" cy="0"/>
                <wp:effectExtent l="0" t="0" r="17780" b="1905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923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59595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673600" from="52.9pt,651.6pt" to="446pt,651.6pt" coordsize="21600,21600" stroked="t" strokecolor="#595959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6695440</wp:posOffset>
                </wp:positionV>
                <wp:extent cx="4991735" cy="0"/>
                <wp:effectExtent l="0" t="0" r="18415" b="1905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917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59595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671552" from="52.9pt,527.2pt" to="445.95pt,527.2pt" coordsize="21600,21600" stroked="t" strokecolor="#595959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1840230</wp:posOffset>
                </wp:positionV>
                <wp:extent cx="4993005" cy="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813560" y="2754630"/>
                          <a:ext cx="499300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59595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663360" from="52.8pt,144.9pt" to="445.95pt,144.9pt" coordsize="21600,21600" stroked="t" strokecolor="#595959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3559810</wp:posOffset>
                </wp:positionV>
                <wp:extent cx="4992370" cy="0"/>
                <wp:effectExtent l="0" t="0" r="18415" b="1905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9229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59595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669504" from="52.9pt,280.3pt" to="446pt,280.3pt" coordsize="21600,21600" stroked="t" strokecolor="#595959" strokeweight="1.5pt">
                <v:stroke joinstyle="miter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-336550</wp:posOffset>
            </wp:positionH>
            <wp:positionV relativeFrom="paragraph">
              <wp:posOffset>-314960</wp:posOffset>
            </wp:positionV>
            <wp:extent cx="1054735" cy="1477010"/>
            <wp:effectExtent l="0" t="0" r="0" b="8890"/>
            <wp:wrapNone/>
            <wp:docPr id="12" name="图片 12" descr="D:\桌面\桌面文件\登记照4\00142.jpg00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:\桌面\桌面文件\登记照4\00142.jpg0014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1477010"/>
                    </a:xfrm>
                    <a:prstGeom prst="rect">
                      <a:avLst/>
                    </a:prstGeom>
                    <a:ln w="2857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251460</wp:posOffset>
                </wp:positionV>
                <wp:extent cx="3951605" cy="1666240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51605" cy="166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</w:rPr>
                              <w:t>求职意向：理财分析师、理财培训讲师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</w:rPr>
                              <w:t>生日：1986.03.29         所在地：江苏盐城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</w:rPr>
                              <w:t xml:space="preserve">电话：18388888888       邮箱：zhang2009@.com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311.15pt;height:131.2pt;margin-top:19.8pt;margin-left:95pt;mso-height-relative:page;mso-width-relative:page;position:absolute;z-index:251678720" coordsize="21600,21600" filled="f" stroked="f">
                <o:lock v:ext="edit" aspectratio="f"/>
                <v:textbox style="mso-fit-shape-to-text:t">
                  <w:txbxContent>
                    <w:p w14:paraId="6D0E9163">
                      <w:pPr>
                        <w:pStyle w:val="NormalWeb"/>
                        <w:snapToGrid w:val="0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</w:rPr>
                        <w:t>求职意向：理财分析师、理财培训讲师</w:t>
                      </w:r>
                    </w:p>
                    <w:p w14:paraId="34053A0D">
                      <w:pPr>
                        <w:pStyle w:val="NormalWeb"/>
                        <w:snapToGrid w:val="0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</w:rPr>
                        <w:t>生日：1986.03.29         所在地：江苏盐城</w:t>
                      </w:r>
                    </w:p>
                    <w:p w14:paraId="44D35FEF">
                      <w:pPr>
                        <w:pStyle w:val="NormalWeb"/>
                        <w:snapToGrid w:val="0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</w:rPr>
                        <w:t xml:space="preserve">电话：18388888888       邮箱：zhang2009@.com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1198245</wp:posOffset>
                </wp:positionH>
                <wp:positionV relativeFrom="paragraph">
                  <wp:posOffset>-363220</wp:posOffset>
                </wp:positionV>
                <wp:extent cx="1338580" cy="1666240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38580" cy="166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color w:val="595959" w:themeColor="text1" w:themeTint="A6"/>
                                <w:spacing w:val="60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张璐瑶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color w:val="4040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105.4pt;height:131.2pt;margin-top:-28.6pt;margin-left:94.35pt;mso-height-relative:page;mso-width-relative:page;position:absolute;z-index:251695104" coordsize="21600,21600" filled="f" stroked="f">
                <o:lock v:ext="edit" aspectratio="f"/>
                <v:textbox style="mso-fit-shape-to-text:t">
                  <w:txbxContent>
                    <w:p w14:paraId="486CA331">
                      <w:pPr>
                        <w:pStyle w:val="NormalWeb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color w:val="595959" w:themeColor="text1" w:themeTint="A6"/>
                          <w:spacing w:val="60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张璐瑶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color w:val="4040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1273810</wp:posOffset>
                </wp:positionH>
                <wp:positionV relativeFrom="paragraph">
                  <wp:posOffset>239395</wp:posOffset>
                </wp:positionV>
                <wp:extent cx="3322320" cy="927100"/>
                <wp:effectExtent l="0" t="0" r="11430" b="2540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22320" cy="927100"/>
                          <a:chOff x="2417127" y="2311193"/>
                          <a:chExt cx="3238500" cy="927107"/>
                        </a:xfrm>
                      </wpg:grpSpPr>
                      <wps:wsp xmlns:wps="http://schemas.microsoft.com/office/word/2010/wordprocessingShape">
                        <wps:cNvPr id="27" name="直接连接符 27"/>
                        <wps:cNvCnPr/>
                        <wps:spPr>
                          <a:xfrm>
                            <a:off x="2417127" y="2615993"/>
                            <a:ext cx="275105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8" name="直接连接符 28"/>
                        <wps:cNvCnPr/>
                        <wps:spPr>
                          <a:xfrm>
                            <a:off x="2417127" y="2914799"/>
                            <a:ext cx="299555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9" name="直接连接符 29"/>
                        <wps:cNvCnPr/>
                        <wps:spPr>
                          <a:xfrm>
                            <a:off x="2417127" y="2311193"/>
                            <a:ext cx="213988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0" name="直接连接符 30"/>
                        <wps:cNvCnPr/>
                        <wps:spPr>
                          <a:xfrm>
                            <a:off x="2417127" y="3238300"/>
                            <a:ext cx="32385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261.6pt;height:73pt;margin-top:18.85pt;margin-left:100.3pt;mso-height-relative:page;mso-width-relative:page;position:absolute;z-index:251680768" coordorigin="2417127,2311193" coordsize="3238500,927107">
                <o:lock v:ext="edit" aspectratio="f"/>
                <v:line id="_x0000_s1026" o:spid="_x0000_s1048" style="position:absolute" from="2417127,2615993" to="5168180,2615993" coordsize="21600,21600" stroked="t" strokecolor="#d9d9d9" strokeweight="0.5pt">
                  <v:stroke joinstyle="miter"/>
                  <o:lock v:ext="edit" aspectratio="f"/>
                </v:line>
                <v:line id="_x0000_s1026" o:spid="_x0000_s1049" style="position:absolute" from="2417127,2914799" to="5412677,2914799" coordsize="21600,21600" stroked="t" strokecolor="#d9d9d9" strokeweight="0.5pt">
                  <v:stroke joinstyle="miter"/>
                  <o:lock v:ext="edit" aspectratio="f"/>
                </v:line>
                <v:line id="_x0000_s1026" o:spid="_x0000_s1050" style="position:absolute" from="2417127,2311193" to="4557016,2311193" coordsize="21600,21600" stroked="t" strokecolor="#d9d9d9" strokeweight="0.5pt">
                  <v:stroke joinstyle="miter"/>
                  <o:lock v:ext="edit" aspectratio="f"/>
                </v:line>
                <v:line id="_x0000_s1026" o:spid="_x0000_s1051" style="position:absolute" from="2417127,3238300" to="5655627,3238300" coordsize="21600,21600" stroked="t" strokecolor="#d9d9d9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-584200</wp:posOffset>
                </wp:positionH>
                <wp:positionV relativeFrom="paragraph">
                  <wp:posOffset>3899535</wp:posOffset>
                </wp:positionV>
                <wp:extent cx="6242685" cy="2244090"/>
                <wp:effectExtent l="0" t="0" r="0" b="3810"/>
                <wp:wrapNone/>
                <wp:docPr id="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2685" cy="224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2014.5-2015.5             江苏省传媒艺术研究会                 内刊《传媒艺术先锋》执行主编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策划杂志内容，召开编辑会议，分配工作任务，撰写刊首文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按照时间周期催稿、审稿、修润稿，将完稿交与研究会秘书长审阅，与编辑确定版式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与印刷厂商谈印刷事宜，检查样本，督促印刷厂按时按量完成印刷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邮寄杂志，并邮件告知会员杂志已寄出，随时记录并采纳会员们的反馈意见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任研究会2014年徐州年会会务组成员，协助安排嘉宾的参会、住宿、就餐等事宜，撰写大会通讯稿</w:t>
                            </w:r>
                          </w:p>
                          <w:p>
                            <w:pPr>
                              <w:pStyle w:val="1"/>
                              <w:snapToGrid w:val="0"/>
                              <w:ind w:left="720" w:firstLine="0" w:firstLineChars="0"/>
                              <w:rPr>
                                <w:color w:val="595959"/>
                                <w:sz w:val="18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2014.12—2015.1         马鞍山鼎天传媒高考                    考前冲刺班班主任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教授学生影评、续写故事、分镜头脚本、文学剧本、广告策划、电视节目赏析等题型，教授艺考面试规范与技巧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批改并讲解模拟试卷与各题型作业，随时解答学生各种关于广电编艺考的问题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监督学生学习情况，维持课堂秩序，关心学生衣食住行等生活各方面，关注学生的情绪和情感动态，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52" style="width:491.55pt;height:176.7pt;margin-top:307.05pt;margin-left:-46pt;mso-height-relative:page;mso-width-relative:page;position:absolute;v-text-anchor:middle;z-index:251667456" coordsize="21600,21600" filled="f" stroked="f">
                <o:lock v:ext="edit" aspectratio="f"/>
                <v:textbox style="mso-fit-shape-to-text:t">
                  <w:txbxContent>
                    <w:p w14:paraId="03A1B49B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2014.5-2015.5             江苏省传媒艺术研究会                 内刊《传媒艺术先锋》执行主编</w:t>
                      </w:r>
                    </w:p>
                    <w:p w14:paraId="07F1E73B"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策划杂志内容，召开编辑会议，分配工作任务，撰写刊首文</w:t>
                      </w:r>
                    </w:p>
                    <w:p w14:paraId="4B3390FA"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按照时间周期催稿、审稿、修润稿，将完稿交与研究会秘书长审阅，与编辑确定版式</w:t>
                      </w:r>
                    </w:p>
                    <w:p w14:paraId="516E7FCB"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与印刷厂商谈印刷事宜，检查样本，督促印刷厂按时按量完成印刷</w:t>
                      </w:r>
                    </w:p>
                    <w:p w14:paraId="76968F03"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邮寄杂志，并邮件告知会员杂志已寄出，随时记录并采纳会员们的反馈意见</w:t>
                      </w:r>
                    </w:p>
                    <w:p w14:paraId="7B059589"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任研究会2014年徐州年会会务组成员，协助安排嘉宾的参会、住宿、就餐等事宜，撰写大会通讯稿</w:t>
                      </w:r>
                    </w:p>
                    <w:p w14:paraId="101E3216">
                      <w:pPr>
                        <w:pStyle w:val="1"/>
                        <w:snapToGrid w:val="0"/>
                        <w:ind w:left="720" w:firstLine="0" w:firstLineChars="0"/>
                        <w:rPr>
                          <w:color w:val="595959"/>
                          <w:sz w:val="18"/>
                        </w:rPr>
                      </w:pPr>
                    </w:p>
                    <w:p w14:paraId="1F65D5A4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2014.12—2015.1         马鞍山鼎天传媒高考                    考前冲刺班班主任</w:t>
                      </w:r>
                    </w:p>
                    <w:p w14:paraId="13DF1F41">
                      <w:pPr>
                        <w:pStyle w:val="1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教授学生影评、续写故事、分镜头脚本、文学剧本、广告策划、电视节目赏析等题型，教授艺考面试规范与技巧</w:t>
                      </w:r>
                    </w:p>
                    <w:p w14:paraId="1EB4800D">
                      <w:pPr>
                        <w:pStyle w:val="1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批改并讲解模拟试卷与各题型作业，随时解答学生各种关于广电编艺考的问题</w:t>
                      </w:r>
                    </w:p>
                    <w:p w14:paraId="01A72612">
                      <w:pPr>
                        <w:pStyle w:val="1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监督学生学习情况，维持课堂秩序，关心学生衣食住行等生活各方面，关注学生的情绪和情感动态，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2058670</wp:posOffset>
                </wp:positionV>
                <wp:extent cx="6243320" cy="109347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43320" cy="1093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2013.09—2016.6            河海大学               新闻传播学             硕士研究生 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</w:rPr>
                              <w:t>2013年获研究生第一学年特等奖学金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2013年11月代表河海大学新闻系参加首届南京地区新闻院系研究生论坛，并发表演讲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2014年11月获评研究生毕业论文开题答辩优秀报告人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2015年发表北大中文核心期刊2篇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491.6pt;height:86.1pt;margin-top:162.1pt;margin-left:-46.25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3509E4D7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2013.09—2016.6            河海大学               新闻传播学             硕士研究生 </w:t>
                      </w:r>
                    </w:p>
                    <w:p w14:paraId="55512D35">
                      <w:pPr>
                        <w:pStyle w:val="1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</w:rPr>
                        <w:t>2013年获研究生第一学年特等奖学金</w:t>
                      </w:r>
                    </w:p>
                    <w:p w14:paraId="4BF42028">
                      <w:pPr>
                        <w:pStyle w:val="1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2013年11月代表河海大学新闻系参加首届南京地区新闻院系研究生论坛，并发表演讲</w:t>
                      </w:r>
                    </w:p>
                    <w:p w14:paraId="5B8E747D">
                      <w:pPr>
                        <w:pStyle w:val="1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2014年11月获评研究生毕业论文开题答辩优秀报告人</w:t>
                      </w:r>
                    </w:p>
                    <w:p w14:paraId="70993C09">
                      <w:pPr>
                        <w:pStyle w:val="1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2015年发表北大中文核心期刊2篇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-1152525</wp:posOffset>
                </wp:positionH>
                <wp:positionV relativeFrom="paragraph">
                  <wp:posOffset>-918210</wp:posOffset>
                </wp:positionV>
                <wp:extent cx="7569835" cy="10691495"/>
                <wp:effectExtent l="0" t="0" r="12065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9835" cy="10691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596.05pt;height:841.85pt;margin-top:-72.3pt;margin-left:-90.75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-520700</wp:posOffset>
                </wp:positionH>
                <wp:positionV relativeFrom="paragraph">
                  <wp:posOffset>6960235</wp:posOffset>
                </wp:positionV>
                <wp:extent cx="817880" cy="875665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22300" y="7874635"/>
                          <a:ext cx="817880" cy="87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软件技能：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64.4pt;height:68.95pt;margin-top:548.05pt;margin-left:-41pt;mso-height-relative:page;mso-width-relative:page;position:absolute;z-index:251691008" coordsize="21600,21600" filled="f" stroked="f">
                <o:lock v:ext="edit" aspectratio="f"/>
                <v:textbox style="mso-fit-shape-to-text:t">
                  <w:txbxContent>
                    <w:p w14:paraId="3670BDE3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5959" w:themeColor="text1" w:themeTint="A6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</w:t>
                      </w:r>
                    </w:p>
                    <w:p w14:paraId="27093E19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5959" w:themeColor="text1" w:themeTint="A6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</w:t>
                      </w:r>
                    </w:p>
                    <w:p w14:paraId="2459D794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5959" w:themeColor="text1" w:themeTint="A6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</w:t>
                      </w:r>
                    </w:p>
                    <w:p w14:paraId="79244C24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5959" w:themeColor="text1" w:themeTint="A6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软件技能：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3386455</wp:posOffset>
                </wp:positionH>
                <wp:positionV relativeFrom="paragraph">
                  <wp:posOffset>-797560</wp:posOffset>
                </wp:positionV>
                <wp:extent cx="2874645" cy="979805"/>
                <wp:effectExtent l="0" t="0" r="0" b="0"/>
                <wp:wrapNone/>
                <wp:docPr id="21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529455" y="116840"/>
                          <a:ext cx="2874645" cy="979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方正粗谭黑简体" w:eastAsia="方正粗谭黑简体" w:cstheme="minorBidi" w:hint="eastAsia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PERSONAL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方正粗谭黑简体" w:eastAsia="方正粗谭黑简体" w:cstheme="minorBidi" w:hint="eastAsia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>RESUME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59" o:spid="_x0000_s1056" type="#_x0000_t202" style="width:226.35pt;height:77.15pt;margin-top:-62.8pt;margin-left:266.65pt;mso-height-relative:page;mso-width-relative:page;position:absolute;z-index:251686912" coordsize="21600,21600" filled="f" stroked="f">
                <o:lock v:ext="edit" aspectratio="f"/>
                <v:textbox>
                  <w:txbxContent>
                    <w:p w14:paraId="588C202F">
                      <w:pPr>
                        <w:pStyle w:val="NormalWeb"/>
                        <w:snapToGrid w:val="0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方正粗谭黑简体" w:eastAsia="方正粗谭黑简体" w:cstheme="minorBidi" w:hint="eastAsia"/>
                          <w:color w:val="FFFFFF"/>
                          <w:kern w:val="24"/>
                          <w:sz w:val="48"/>
                          <w:szCs w:val="48"/>
                        </w:rPr>
                        <w:t xml:space="preserve">PERSONAL </w:t>
                      </w:r>
                    </w:p>
                    <w:p w14:paraId="5DFCC0B3">
                      <w:pPr>
                        <w:pStyle w:val="NormalWeb"/>
                        <w:snapToGrid w:val="0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方正粗谭黑简体" w:eastAsia="方正粗谭黑简体" w:cstheme="minorBidi" w:hint="eastAsia"/>
                          <w:color w:val="FFFFFF"/>
                          <w:kern w:val="24"/>
                          <w:sz w:val="48"/>
                          <w:szCs w:val="48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4317365</wp:posOffset>
                </wp:positionH>
                <wp:positionV relativeFrom="paragraph">
                  <wp:posOffset>-2058035</wp:posOffset>
                </wp:positionV>
                <wp:extent cx="2184400" cy="2740660"/>
                <wp:effectExtent l="617855" t="382270" r="626745" b="38227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9272891">
                          <a:off x="5460365" y="-1143635"/>
                          <a:ext cx="2184400" cy="2740660"/>
                        </a:xfrm>
                        <a:prstGeom prst="rect">
                          <a:avLst/>
                        </a:prstGeom>
                        <a:solidFill>
                          <a:srgbClr val="2AB8A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172pt;height:215.8pt;margin-top:-162.05pt;margin-left:339.95pt;mso-height-relative:page;mso-width-relative:page;position:absolute;rotation:-2541824fd;v-text-anchor:middle;z-index:251682816" coordsize="21600,21600" filled="t" fillcolor="#2ab8a8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-580390</wp:posOffset>
                </wp:positionH>
                <wp:positionV relativeFrom="paragraph">
                  <wp:posOffset>8565515</wp:posOffset>
                </wp:positionV>
                <wp:extent cx="6243320" cy="679450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62610" y="9479915"/>
                          <a:ext cx="62433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我为人友善、真诚，做事细致、专注，有很强的责任心，学习能力与适应能力强，喜欢与他人交谈，热爱生活。最显著的性格标签是认真，有着沉静内敛、善于思考和研究的特质，作为本硕皆为新闻学专业的文科生，与文字为伴多年，文字功底扎实，文字编辑、把关、策划能力强，想要以文字工作为基础，加入向往已久的互联网行业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491.6pt;height:53.5pt;margin-top:674.45pt;margin-left:-45.7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5555D9B8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我为人友善、真诚，做事细致、专注，有很强的责任心，学习能力与适应能力强，喜欢与他人交谈，热爱生活。最显著的性格标签是认真，有着沉静内敛、善于思考和研究的特质，作为本硕皆为新闻学专业的文科生，与文字为伴多年，文字功底扎实，文字编辑、把关、策划能力强，想要以文字工作为基础，加入向往已久的互联网行业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435610</wp:posOffset>
                </wp:positionH>
                <wp:positionV relativeFrom="paragraph">
                  <wp:posOffset>6960235</wp:posOffset>
                </wp:positionV>
                <wp:extent cx="5226685" cy="875665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578610" y="7874635"/>
                          <a:ext cx="5226685" cy="87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英语CET6、粤语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熟悉Web、iOS和Android开发，精通数据库、C++及Java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熟练使用Office 办公软件、Axure RP、Visio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熟悉Web、iOS和Android开发，精通数据库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411.55pt;height:68.95pt;margin-top:548.05pt;margin-left:34.3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62B91D5E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英语CET6、粤语</w:t>
                      </w:r>
                    </w:p>
                    <w:p w14:paraId="2D3346E3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熟悉Web、iOS和Android开发，精通数据库、C++及Java</w:t>
                      </w:r>
                    </w:p>
                    <w:p w14:paraId="0C0326A3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熟练使用Office 办公软件、Axure RP、Visio</w:t>
                      </w:r>
                    </w:p>
                    <w:p w14:paraId="060B7E68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熟悉Web、iOS和Android开发，精通数据库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CF2D8A"/>
    <w:multiLevelType w:val="multilevel"/>
    <w:tmpl w:val="2CCF2D8A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0986FF5"/>
    <w:multiLevelType w:val="multilevel"/>
    <w:tmpl w:val="30986FF5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FB106E5"/>
    <w:multiLevelType w:val="multilevel"/>
    <w:tmpl w:val="4FB106E5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790980"/>
    <w:rsid w:val="0022285B"/>
    <w:rsid w:val="003249A8"/>
    <w:rsid w:val="0057659A"/>
    <w:rsid w:val="00652470"/>
    <w:rsid w:val="007056C5"/>
    <w:rsid w:val="00802FE3"/>
    <w:rsid w:val="00AB3682"/>
    <w:rsid w:val="00E408A7"/>
    <w:rsid w:val="0207143F"/>
    <w:rsid w:val="0DE05B62"/>
    <w:rsid w:val="107227DD"/>
    <w:rsid w:val="12490B96"/>
    <w:rsid w:val="19AB3B19"/>
    <w:rsid w:val="1E3754E1"/>
    <w:rsid w:val="255A4D53"/>
    <w:rsid w:val="27C12F43"/>
    <w:rsid w:val="32081D5E"/>
    <w:rsid w:val="34AC0CFC"/>
    <w:rsid w:val="372C2FC8"/>
    <w:rsid w:val="37BA7702"/>
    <w:rsid w:val="38152834"/>
    <w:rsid w:val="38651053"/>
    <w:rsid w:val="39B30E95"/>
    <w:rsid w:val="3BA16328"/>
    <w:rsid w:val="42E95540"/>
    <w:rsid w:val="436050A9"/>
    <w:rsid w:val="4DC6406E"/>
    <w:rsid w:val="517A2E74"/>
    <w:rsid w:val="55611AC9"/>
    <w:rsid w:val="56790980"/>
    <w:rsid w:val="57812B94"/>
    <w:rsid w:val="59965884"/>
    <w:rsid w:val="5EEC49B1"/>
    <w:rsid w:val="5F3175D9"/>
    <w:rsid w:val="655A3642"/>
    <w:rsid w:val="6827690A"/>
    <w:rsid w:val="6EB55D80"/>
    <w:rsid w:val="7B985BC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页眉 Char"/>
    <w:basedOn w:val="DefaultParagraphFont"/>
    <w:link w:val="Header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kern w:val="2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20010;&#24615;&#31616;&#21382;&#27714;&#32844;&#31616;&#21382;&#31616;&#27905;&#31616;&#21382;&#27714;&#32844;&#31616;&#21382;-&#31616;&#33268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个性简历求职简历简洁简历求职简历-简致简历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DBF6853038444DDB91CB7298D87874B0_13</vt:lpwstr>
  </property>
  <property fmtid="{D5CDD505-2E9C-101B-9397-08002B2CF9AE}" pid="3" name="KSOProductBuildVer">
    <vt:lpwstr>2052-12.1.0.17147</vt:lpwstr>
  </property>
</Properties>
</file>