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C6B9B63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-443230</wp:posOffset>
                </wp:positionV>
                <wp:extent cx="1240155" cy="450215"/>
                <wp:effectExtent l="0" t="0" r="0" b="0"/>
                <wp:wrapNone/>
                <wp:docPr id="15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68065" y="339725"/>
                          <a:ext cx="1240155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5" type="#_x0000_t202" style="width:97.65pt;height:35.45pt;margin-top:-34.9pt;margin-left:213.85pt;mso-wrap-distance-bottom:0;mso-wrap-distance-left:9pt;mso-wrap-distance-right:9pt;mso-wrap-distance-top:0;position:absolute;v-text-anchor:top;z-index:251658240" filled="f" fillcolor="this">
                <v:textbox>
                  <w:txbxContent>
                    <w:p w14:paraId="06E2A8C6">
                      <w:pPr>
                        <w:pStyle w:val="NormalWeb"/>
                        <w:spacing w:before="0" w:beforeAutospacing="0" w:after="0" w:afterAutospacing="0" w:line="576" w:lineRule="exact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-467360</wp:posOffset>
            </wp:positionV>
            <wp:extent cx="1093470" cy="1316355"/>
            <wp:effectExtent l="52070" t="13970" r="58420" b="94615"/>
            <wp:wrapNone/>
            <wp:docPr id="20" name="图片 2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-47625</wp:posOffset>
                </wp:positionV>
                <wp:extent cx="3770630" cy="434975"/>
                <wp:effectExtent l="0" t="0" r="0" b="0"/>
                <wp:wrapNone/>
                <wp:docPr id="5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93340" y="866775"/>
                          <a:ext cx="3770630" cy="434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求职意向：人事主管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 w:val="0"/>
                                <w:bCs w:val="0"/>
                                <w:color w:val="262626" w:themeColor="text1" w:themeTint="D9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同岗位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4年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type="#_x0000_t202" style="width:296.9pt;height:34.25pt;margin-top:-3.75pt;margin-left:114.2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3D88DAD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求职意向：人事主管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 w:val="0"/>
                          <w:bCs w:val="0"/>
                          <w:color w:val="262626" w:themeColor="text1" w:themeTint="D9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同岗位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4年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3F9508C6">
      <w:pPr>
        <w:rPr>
          <w:rFonts w:hint="eastAsia"/>
          <w:lang w:val="en-US" w:eastAsia="zh-CN"/>
        </w:rPr>
      </w:pPr>
    </w:p>
    <w:p w14:paraId="32AD1E30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128270</wp:posOffset>
                </wp:positionV>
                <wp:extent cx="0" cy="179705"/>
                <wp:effectExtent l="9525" t="0" r="9525" b="1079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98745" y="1438910"/>
                          <a:ext cx="0" cy="1797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7696" from="319.35pt,10.1pt" to="319.35pt,24.25pt" coordsize="21600,21600" stroked="t" strokecolor="#40404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130175</wp:posOffset>
                </wp:positionV>
                <wp:extent cx="0" cy="179705"/>
                <wp:effectExtent l="9525" t="0" r="9525" b="1079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96285" y="1440815"/>
                          <a:ext cx="0" cy="1797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75648" from="169.55pt,10.25pt" to="169.55pt,24.4pt" coordsize="21600,21600" stroked="t" strokecolor="#40404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147320</wp:posOffset>
                </wp:positionV>
                <wp:extent cx="144780" cy="144145"/>
                <wp:effectExtent l="0" t="0" r="7620" b="8255"/>
                <wp:wrapNone/>
                <wp:docPr id="56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492750" y="145796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9" style="width:11.4pt;height:11.35pt;margin-top:11.6pt;margin-left:342.5pt;mso-height-relative:page;mso-width-relative:page;position:absolute;z-index:251673600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404040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118110</wp:posOffset>
                </wp:positionV>
                <wp:extent cx="111125" cy="179070"/>
                <wp:effectExtent l="0" t="0" r="3175" b="11430"/>
                <wp:wrapNone/>
                <wp:docPr id="55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578225" y="142875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0" style="width:8.75pt;height:14.1pt;margin-top:9.3pt;margin-left:191.75pt;mso-height-relative:page;mso-width-relative:page;position:absolute;z-index:251671552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404040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128270</wp:posOffset>
                </wp:positionV>
                <wp:extent cx="161925" cy="162560"/>
                <wp:effectExtent l="0" t="0" r="10160" b="8890"/>
                <wp:wrapNone/>
                <wp:docPr id="54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147570" y="143891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1" style="width:12.75pt;height:12.8pt;margin-top:10.1pt;margin-left:79.1pt;mso-height-relative:page;mso-width-relative:page;position:absolute;z-index:251669504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404040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34290</wp:posOffset>
                </wp:positionV>
                <wp:extent cx="1274445" cy="320040"/>
                <wp:effectExtent l="0" t="0" r="0" b="0"/>
                <wp:wrapNone/>
                <wp:docPr id="5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88330" y="1344930"/>
                          <a:ext cx="12744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2" type="#_x0000_t202" style="width:100.35pt;height:25.2pt;margin-top:2.7pt;margin-left:357.9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0572FCA">
                      <w:pPr>
                        <w:spacing w:line="360" w:lineRule="exact"/>
                        <w:rPr>
                          <w:color w:val="404040" w:themeColor="text1" w:themeTint="BF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34290</wp:posOffset>
                </wp:positionV>
                <wp:extent cx="1356995" cy="320040"/>
                <wp:effectExtent l="0" t="0" r="0" b="0"/>
                <wp:wrapNone/>
                <wp:docPr id="3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57295" y="1344930"/>
                          <a:ext cx="135699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="微软雅黑" w:hint="default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3" type="#_x0000_t202" style="width:106.85pt;height:25.2pt;margin-top:2.7pt;margin-left:205.8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0C830665">
                      <w:pPr>
                        <w:spacing w:line="360" w:lineRule="exact"/>
                        <w:rPr>
                          <w:rFonts w:eastAsia="微软雅黑" w:hint="default"/>
                          <w:color w:val="404040" w:themeColor="text1" w:themeTint="BF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34290</wp:posOffset>
                </wp:positionV>
                <wp:extent cx="824230" cy="320040"/>
                <wp:effectExtent l="0" t="0" r="0" b="0"/>
                <wp:wrapNone/>
                <wp:docPr id="2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41880" y="1344930"/>
                          <a:ext cx="82423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4" type="#_x0000_t202" style="width:64.9pt;height:25.2pt;margin-top:2.7pt;margin-left:94.4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01003FFA">
                      <w:pPr>
                        <w:spacing w:line="360" w:lineRule="exact"/>
                        <w:rPr>
                          <w:rFonts w:hint="default"/>
                          <w:color w:val="000000" w:themeColor="text1"/>
                          <w:kern w:val="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6C054C40">
      <w:pPr>
        <w:rPr>
          <w:rFonts w:hint="eastAsia"/>
          <w:lang w:val="en-US" w:eastAsia="zh-CN"/>
        </w:rPr>
      </w:pPr>
    </w:p>
    <w:p w14:paraId="0E54506A">
      <w:pPr>
        <w:rPr>
          <w:rFonts w:hint="eastAsia"/>
          <w:lang w:val="en-US" w:eastAsia="zh-CN"/>
        </w:rPr>
      </w:pPr>
    </w:p>
    <w:p w14:paraId="6F458D8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57150</wp:posOffset>
                </wp:positionV>
                <wp:extent cx="932815" cy="466090"/>
                <wp:effectExtent l="0" t="0" r="0" b="0"/>
                <wp:wrapNone/>
                <wp:docPr id="62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3245" y="1962150"/>
                          <a:ext cx="9328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20" w:lineRule="exact"/>
                              <w:jc w:val="center"/>
                              <w:textAlignment w:val="auto"/>
                              <w:rPr>
                                <w:rFonts w:eastAsia="微软雅黑" w:asciiTheme="majorAsci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ajorAsci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1" o:spid="_x0000_s1035" type="#_x0000_t202" style="width:73.45pt;height:36.7pt;margin-top:4.5pt;margin-left:-45.6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72653BA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20" w:lineRule="exact"/>
                        <w:jc w:val="center"/>
                        <w:textAlignment w:val="auto"/>
                        <w:rPr>
                          <w:rFonts w:eastAsia="微软雅黑" w:asciiTheme="majorAsci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ajorAsci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174625</wp:posOffset>
                </wp:positionV>
                <wp:extent cx="990600" cy="352425"/>
                <wp:effectExtent l="9525" t="9525" r="9525" b="1905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335" y="2079625"/>
                          <a:ext cx="990600" cy="352425"/>
                        </a:xfrm>
                        <a:prstGeom prst="rect">
                          <a:avLst/>
                        </a:prstGeom>
                        <a:solidFill>
                          <a:srgbClr val="66BEC6"/>
                        </a:solidFill>
                        <a:ln w="19050">
                          <a:solidFill>
                            <a:srgbClr val="86CD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78pt;height:27.75pt;margin-top:13.75pt;margin-left:-48.95pt;mso-height-relative:page;mso-width-relative:page;position:absolute;v-text-anchor:middle;z-index:251687936" coordsize="21600,21600" filled="t" fillcolor="#66bec6" stroked="t" strokecolor="#86cdd1" strokeweight="1.5pt">
                <v:stroke joinstyle="miter"/>
                <o:lock v:ext="edit" aspectratio="f"/>
              </v:rect>
            </w:pict>
          </mc:Fallback>
        </mc:AlternateContent>
      </w:r>
    </w:p>
    <w:p w14:paraId="7B4917B4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165100</wp:posOffset>
                </wp:positionV>
                <wp:extent cx="7004685" cy="843280"/>
                <wp:effectExtent l="9525" t="9525" r="15240" b="2349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4800" y="2411095"/>
                          <a:ext cx="7004685" cy="843280"/>
                        </a:xfrm>
                        <a:prstGeom prst="rect">
                          <a:avLst/>
                        </a:prstGeom>
                        <a:noFill/>
                        <a:ln w="19050" cap="sq">
                          <a:solidFill>
                            <a:srgbClr val="86CDD1">
                              <a:alpha val="97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51.55pt;height:66.4pt;margin-top:13pt;margin-left:-66pt;mso-height-relative:page;mso-width-relative:page;position:absolute;v-text-anchor:middle;z-index:251681792" coordsize="21600,21600" filled="f" stroked="t" strokecolor="#86cdd1" strokeweight="1.5pt">
                <v:stroke joinstyle="miter" endcap="square" opacity="63569f"/>
                <o:lock v:ext="edit" aspectratio="f"/>
              </v:rect>
            </w:pict>
          </mc:Fallback>
        </mc:AlternateContent>
      </w:r>
    </w:p>
    <w:p w14:paraId="587E6397">
      <w:pPr>
        <w:rPr>
          <w:rFonts w:hint="eastAsia"/>
          <w:lang w:val="en-US" w:eastAsia="zh-CN"/>
        </w:rPr>
      </w:pPr>
    </w:p>
    <w:p w14:paraId="15C8082C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15240</wp:posOffset>
                </wp:positionV>
                <wp:extent cx="6744970" cy="52324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44970" cy="523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2010.09-2014.06                         XX大学                      人力资源管理专业 /本科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31.1pt;height:41.2pt;margin-top:1.2pt;margin-left:-52.2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2328F7A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2010.09-2014.06                         XX大学                      人力资源管理专业 /本科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5E2D90A4">
      <w:pPr>
        <w:rPr>
          <w:rFonts w:hint="eastAsia"/>
          <w:lang w:val="en-US" w:eastAsia="zh-CN"/>
        </w:rPr>
      </w:pPr>
    </w:p>
    <w:p w14:paraId="43919BE9">
      <w:pPr>
        <w:rPr>
          <w:rFonts w:hint="eastAsia"/>
          <w:lang w:val="en-US" w:eastAsia="zh-CN"/>
        </w:rPr>
      </w:pPr>
    </w:p>
    <w:p w14:paraId="32F62370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154305</wp:posOffset>
                </wp:positionV>
                <wp:extent cx="932815" cy="466090"/>
                <wp:effectExtent l="0" t="0" r="0" b="0"/>
                <wp:wrapNone/>
                <wp:docPr id="4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3245" y="3248025"/>
                          <a:ext cx="9328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20" w:lineRule="exact"/>
                              <w:jc w:val="center"/>
                              <w:textAlignment w:val="auto"/>
                              <w:rPr>
                                <w:rFonts w:eastAsia="微软雅黑" w:asciiTheme="majorAsci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ajorAsci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1" o:spid="_x0000_s1039" type="#_x0000_t202" style="width:73.45pt;height:36.7pt;margin-top:12.15pt;margin-left:-45.6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1E0EE88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20" w:lineRule="exact"/>
                        <w:jc w:val="center"/>
                        <w:textAlignment w:val="auto"/>
                        <w:rPr>
                          <w:rFonts w:eastAsia="微软雅黑" w:asciiTheme="majorAsci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ajorAsci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5691DA8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73660</wp:posOffset>
                </wp:positionV>
                <wp:extent cx="990600" cy="352425"/>
                <wp:effectExtent l="9525" t="9525" r="9525" b="19050"/>
                <wp:wrapNone/>
                <wp:docPr id="3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335" y="3365500"/>
                          <a:ext cx="990600" cy="352425"/>
                        </a:xfrm>
                        <a:prstGeom prst="rect">
                          <a:avLst/>
                        </a:prstGeom>
                        <a:solidFill>
                          <a:srgbClr val="66BEC6"/>
                        </a:solidFill>
                        <a:ln w="19050">
                          <a:solidFill>
                            <a:srgbClr val="86CD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6" o:spid="_x0000_s1040" style="width:78pt;height:27.75pt;margin-top:5.8pt;margin-left:-48.95pt;mso-height-relative:page;mso-width-relative:page;position:absolute;v-text-anchor:middle;z-index:251693056" coordsize="21600,21600" filled="t" fillcolor="#66bec6" stroked="t" strokecolor="#86cdd1" strokeweight="1.5pt">
                <v:stroke joinstyle="miter"/>
                <o:lock v:ext="edit" aspectratio="f"/>
              </v:rect>
            </w:pict>
          </mc:Fallback>
        </mc:AlternateContent>
      </w:r>
    </w:p>
    <w:p w14:paraId="4F7C206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87630</wp:posOffset>
                </wp:positionV>
                <wp:extent cx="7004685" cy="4826000"/>
                <wp:effectExtent l="9525" t="9525" r="15240" b="22225"/>
                <wp:wrapNone/>
                <wp:docPr id="80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4800" y="4048125"/>
                          <a:ext cx="7004685" cy="482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6CD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3" o:spid="_x0000_s1041" style="width:551.55pt;height:380pt;margin-top:6.9pt;margin-left:-66pt;mso-height-relative:page;mso-width-relative:page;position:absolute;v-text-anchor:middle;z-index:251685888" coordsize="21600,21600" filled="f" stroked="t" strokecolor="#86cdd1" strokeweight="1.5pt">
                <v:stroke joinstyle="miter"/>
                <o:lock v:ext="edit" aspectratio="f"/>
              </v:rect>
            </w:pict>
          </mc:Fallback>
        </mc:AlternateContent>
      </w:r>
    </w:p>
    <w:p w14:paraId="18D8F0ED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87630</wp:posOffset>
                </wp:positionV>
                <wp:extent cx="6746240" cy="234188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6240" cy="234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2016.03-2020.06                   深圳XX科技有限公司      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制定招聘计划，负责人员的招聘、选拔、聘用及配置工作，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人才岗位匹配度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95%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公司绩效制度，对各部门绩效考核评价进行监督与控制，使公司的绩效考核制度化体系化；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3、负责劳动合同、劳务协议的签订及员工入职、岗位调整、辞职、辞退等劳动关系管理和实施工作，防范处理法律风险与劳动争议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，劳务纠纷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组织员工各类培训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20场，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进行培训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效果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的分析与反馈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，员工满意度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31.2pt;height:184.4pt;margin-top:6.9pt;margin-left:-52.2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705B9C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2016.03-2020.06                   深圳XX科技有限公司                              人事主管                                           </w:t>
                      </w:r>
                    </w:p>
                    <w:p w14:paraId="76B8B1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A0CBB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制定招聘计划，负责人员的招聘、选拔、聘用及配置工作，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人才岗位匹配度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95%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2CB54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公司绩效制度，对各部门绩效考核评价进行监督与控制，使公司的绩效考核制度化体系化；</w:t>
                      </w:r>
                    </w:p>
                    <w:p w14:paraId="7895F5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3、负责劳动合同、劳务协议的签订及员工入职、岗位调整、辞职、辞退等劳动关系管理和实施工作，防范处理法律风险与劳动争议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，劳务纠纷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11708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组织员工各类培训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20场，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进行培训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效果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的分析与反馈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，员工满意度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1DA8E03">
                      <w:pPr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AE8313">
      <w:pPr>
        <w:rPr>
          <w:rFonts w:hint="eastAsia"/>
          <w:lang w:val="en-US" w:eastAsia="zh-CN"/>
        </w:rPr>
      </w:pPr>
    </w:p>
    <w:p w14:paraId="7149D13E">
      <w:pPr>
        <w:rPr>
          <w:rFonts w:hint="eastAsia"/>
          <w:lang w:val="en-US" w:eastAsia="zh-CN"/>
        </w:rPr>
      </w:pPr>
    </w:p>
    <w:p w14:paraId="53778F6A">
      <w:pPr>
        <w:rPr>
          <w:rFonts w:hint="eastAsia"/>
          <w:lang w:val="en-US" w:eastAsia="zh-CN"/>
        </w:rPr>
      </w:pPr>
    </w:p>
    <w:p w14:paraId="068EDA13">
      <w:pPr>
        <w:rPr>
          <w:rFonts w:hint="eastAsia"/>
          <w:lang w:val="en-US" w:eastAsia="zh-CN"/>
        </w:rPr>
      </w:pPr>
    </w:p>
    <w:p w14:paraId="09635F74">
      <w:pPr>
        <w:rPr>
          <w:rFonts w:hint="eastAsia"/>
          <w:lang w:val="en-US" w:eastAsia="zh-CN"/>
        </w:rPr>
      </w:pPr>
    </w:p>
    <w:p w14:paraId="22BE6F31">
      <w:pPr>
        <w:rPr>
          <w:rFonts w:hint="eastAsia"/>
          <w:lang w:val="en-US" w:eastAsia="zh-CN"/>
        </w:rPr>
      </w:pPr>
    </w:p>
    <w:p w14:paraId="3ECE795D">
      <w:pPr>
        <w:rPr>
          <w:rFonts w:hint="eastAsia"/>
          <w:lang w:val="en-US" w:eastAsia="zh-CN"/>
        </w:rPr>
      </w:pPr>
    </w:p>
    <w:p w14:paraId="5426DFA1">
      <w:pPr>
        <w:rPr>
          <w:rFonts w:hint="eastAsia"/>
          <w:lang w:val="en-US" w:eastAsia="zh-CN"/>
        </w:rPr>
      </w:pPr>
    </w:p>
    <w:p w14:paraId="316289EA">
      <w:pPr>
        <w:rPr>
          <w:rFonts w:hint="eastAsia"/>
          <w:lang w:val="en-US" w:eastAsia="zh-CN"/>
        </w:rPr>
      </w:pPr>
    </w:p>
    <w:p w14:paraId="23AADF61">
      <w:pPr>
        <w:rPr>
          <w:rFonts w:hint="eastAsia"/>
          <w:lang w:val="en-US" w:eastAsia="zh-CN"/>
        </w:rPr>
      </w:pPr>
    </w:p>
    <w:p w14:paraId="0F7A9B1B">
      <w:pPr>
        <w:rPr>
          <w:rFonts w:hint="eastAsia"/>
          <w:lang w:val="en-US" w:eastAsia="zh-CN"/>
        </w:rPr>
      </w:pPr>
    </w:p>
    <w:p w14:paraId="7368238D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177800</wp:posOffset>
                </wp:positionV>
                <wp:extent cx="6746240" cy="20345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46240" cy="2034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2014.07-2016.02                       XX股份有限公司                         人事部招聘专员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1、负责招聘渠道的维护、更新，筛选简历2000余份、发出预约面试通知600个；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2、负责员工入、离职手续的办理、劳动合同的签订、续签与管理；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3、负责人事数据的维护，相关报表的统计工作，每季度输出人事报表3份。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4、执行完善公司企业文化建设方案，组织策划员工主题活动8场次，参与人数达1000人。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31.2pt;height:160.2pt;margin-top:14pt;margin-left:-52.2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03D779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2014.07-2016.02                       XX股份有限公司                         人事部招聘专员                                              </w:t>
                      </w:r>
                    </w:p>
                    <w:p w14:paraId="29CBBA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09303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1、负责招聘渠道的维护、更新，筛选简历2000余份、发出预约面试通知600个；</w:t>
                      </w:r>
                    </w:p>
                    <w:p w14:paraId="05F4DB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2、负责员工入、离职手续的办理、劳动合同的签订、续签与管理；</w:t>
                      </w:r>
                    </w:p>
                    <w:p w14:paraId="63BDA2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3、负责人事数据的维护，相关报表的统计工作，每季度输出人事报表3份。</w:t>
                      </w:r>
                    </w:p>
                    <w:p w14:paraId="32D830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4、执行完善公司企业文化建设方案，组织策划员工主题活动8场次，参与人数达1000人。</w:t>
                      </w:r>
                    </w:p>
                  </w:txbxContent>
                </v:textbox>
              </v:rect>
            </w:pict>
          </mc:Fallback>
        </mc:AlternateContent>
      </w:r>
    </w:p>
    <w:p w14:paraId="49778540">
      <w:pPr>
        <w:rPr>
          <w:rFonts w:hint="eastAsia"/>
          <w:lang w:val="en-US" w:eastAsia="zh-CN"/>
        </w:rPr>
      </w:pPr>
    </w:p>
    <w:p w14:paraId="321E5498">
      <w:pPr>
        <w:rPr>
          <w:rFonts w:hint="eastAsia"/>
          <w:lang w:val="en-US" w:eastAsia="zh-CN"/>
        </w:rPr>
      </w:pPr>
    </w:p>
    <w:p w14:paraId="27E3C923">
      <w:pPr>
        <w:rPr>
          <w:rFonts w:hint="eastAsia"/>
          <w:lang w:val="en-US" w:eastAsia="zh-CN"/>
        </w:rPr>
      </w:pPr>
    </w:p>
    <w:p w14:paraId="2EC633E7">
      <w:pPr>
        <w:rPr>
          <w:rFonts w:hint="eastAsia"/>
          <w:lang w:val="en-US" w:eastAsia="zh-CN"/>
        </w:rPr>
      </w:pPr>
    </w:p>
    <w:p w14:paraId="26E22AF7">
      <w:pPr>
        <w:rPr>
          <w:rFonts w:hint="eastAsia"/>
          <w:lang w:val="en-US" w:eastAsia="zh-CN"/>
        </w:rPr>
      </w:pPr>
    </w:p>
    <w:p w14:paraId="70F2AC7A">
      <w:pPr>
        <w:rPr>
          <w:rFonts w:hint="eastAsia"/>
          <w:lang w:val="en-US" w:eastAsia="zh-CN"/>
        </w:rPr>
      </w:pPr>
    </w:p>
    <w:p w14:paraId="08D23514">
      <w:pPr>
        <w:rPr>
          <w:rFonts w:hint="eastAsia"/>
          <w:lang w:val="en-US" w:eastAsia="zh-CN"/>
        </w:rPr>
      </w:pPr>
    </w:p>
    <w:p w14:paraId="17DB57CF">
      <w:pPr>
        <w:rPr>
          <w:rFonts w:hint="eastAsia"/>
          <w:lang w:val="en-US" w:eastAsia="zh-CN"/>
        </w:rPr>
      </w:pPr>
    </w:p>
    <w:p w14:paraId="0EF15D0B">
      <w:pPr>
        <w:rPr>
          <w:rFonts w:hint="eastAsia"/>
          <w:lang w:val="en-US" w:eastAsia="zh-CN"/>
        </w:rPr>
      </w:pPr>
    </w:p>
    <w:p w14:paraId="3C712FAC">
      <w:pPr>
        <w:rPr>
          <w:rFonts w:hint="eastAsia"/>
          <w:lang w:val="en-US" w:eastAsia="zh-CN"/>
        </w:rPr>
      </w:pPr>
    </w:p>
    <w:p w14:paraId="5433E3D6">
      <w:pPr>
        <w:rPr>
          <w:rFonts w:hint="eastAsia"/>
          <w:lang w:val="en-US" w:eastAsia="zh-CN"/>
        </w:rPr>
      </w:pPr>
    </w:p>
    <w:p w14:paraId="5224B3E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104140</wp:posOffset>
                </wp:positionV>
                <wp:extent cx="932815" cy="466090"/>
                <wp:effectExtent l="0" t="0" r="0" b="0"/>
                <wp:wrapNone/>
                <wp:docPr id="10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3245" y="8547100"/>
                          <a:ext cx="9328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20" w:lineRule="exact"/>
                              <w:jc w:val="center"/>
                              <w:textAlignment w:val="auto"/>
                              <w:rPr>
                                <w:rFonts w:eastAsia="微软雅黑" w:asciiTheme="majorAsci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ajorAsci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1" o:spid="_x0000_s1044" type="#_x0000_t202" style="width:73.45pt;height:36.7pt;margin-top:8.2pt;margin-left:-45.65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1712A5D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20" w:lineRule="exact"/>
                        <w:jc w:val="center"/>
                        <w:textAlignment w:val="auto"/>
                        <w:rPr>
                          <w:rFonts w:eastAsia="微软雅黑" w:asciiTheme="majorAsci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ajorAsci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1E86CB34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23495</wp:posOffset>
                </wp:positionV>
                <wp:extent cx="990600" cy="352425"/>
                <wp:effectExtent l="9525" t="9525" r="9525" b="19050"/>
                <wp:wrapNone/>
                <wp:docPr id="9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335" y="8664575"/>
                          <a:ext cx="990600" cy="352425"/>
                        </a:xfrm>
                        <a:prstGeom prst="rect">
                          <a:avLst/>
                        </a:prstGeom>
                        <a:solidFill>
                          <a:srgbClr val="66BEC6"/>
                        </a:solidFill>
                        <a:ln w="19050">
                          <a:solidFill>
                            <a:srgbClr val="86CD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6" o:spid="_x0000_s1045" style="width:78pt;height:27.75pt;margin-top:1.85pt;margin-left:-48.95pt;mso-height-relative:page;mso-width-relative:page;position:absolute;v-text-anchor:middle;z-index:251701248" coordsize="21600,21600" filled="t" fillcolor="#66bec6" stroked="t" strokecolor="#86cdd1" strokeweight="1.5pt">
                <v:stroke joinstyle="miter"/>
                <o:lock v:ext="edit" aspectratio="f"/>
              </v:rect>
            </w:pict>
          </mc:Fallback>
        </mc:AlternateContent>
      </w:r>
    </w:p>
    <w:p w14:paraId="70D00BB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-854075</wp:posOffset>
                </wp:positionH>
                <wp:positionV relativeFrom="paragraph">
                  <wp:posOffset>8255</wp:posOffset>
                </wp:positionV>
                <wp:extent cx="7004685" cy="1483360"/>
                <wp:effectExtent l="9525" t="9525" r="15240" b="12065"/>
                <wp:wrapNone/>
                <wp:docPr id="86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4800" y="9324340"/>
                          <a:ext cx="7004685" cy="14833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6CD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3" o:spid="_x0000_s1046" style="width:551.55pt;height:116.8pt;margin-top:0.65pt;margin-left:-67.25pt;mso-height-relative:page;mso-width-relative:page;position:absolute;v-text-anchor:middle;z-index:251683840" coordsize="21600,21600" filled="f" stroked="t" strokecolor="#86cdd1" strokeweight="1.5pt">
                <v:stroke joinstyle="miter"/>
                <o:lock v:ext="edit" aspectratio="f"/>
              </v:rect>
            </w:pict>
          </mc:Fallback>
        </mc:AlternateContent>
      </w:r>
    </w:p>
    <w:p w14:paraId="36AC1391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34925</wp:posOffset>
                </wp:positionV>
                <wp:extent cx="6746240" cy="105283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6240" cy="1052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本人持有人力资源管理师证书（国家职业资格二级），有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年团队管理工作经验，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年人事工作经验；熟悉国家劳动相关法律法规；对人力资源管理各个职能模块均有较深入的认识；能熟练使用办公软件；有良好的人际沟通和团队协作能力。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31.2pt;height:82.9pt;margin-top:2.75pt;margin-left:-52.2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2D2AEC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本人持有人力资源管理师证书（国家职业资格二级），有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年团队管理工作经验，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年人事工作经验；熟悉国家劳动相关法律法规；对人力资源管理各个职能模块均有较深入的认识；能熟练使用办公软件；有良好的人际沟通和团队协作能力。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6E4BB3">
      <w:pPr>
        <w:rPr>
          <w:rFonts w:hint="eastAsia"/>
          <w:lang w:val="en-US" w:eastAsia="zh-CN"/>
        </w:rPr>
      </w:pPr>
    </w:p>
    <w:p w14:paraId="710DBB9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9C2C3A"/>
    <w:rsid w:val="03EE4D77"/>
    <w:rsid w:val="07A60901"/>
    <w:rsid w:val="09F66794"/>
    <w:rsid w:val="0F216743"/>
    <w:rsid w:val="127C1D66"/>
    <w:rsid w:val="139C2C3A"/>
    <w:rsid w:val="14400515"/>
    <w:rsid w:val="144E0C8F"/>
    <w:rsid w:val="1BF62A50"/>
    <w:rsid w:val="1DE375F8"/>
    <w:rsid w:val="26DD0CB6"/>
    <w:rsid w:val="271175A0"/>
    <w:rsid w:val="2DFF4CFC"/>
    <w:rsid w:val="2FE201AA"/>
    <w:rsid w:val="51E52B21"/>
    <w:rsid w:val="56154D0C"/>
    <w:rsid w:val="725407CA"/>
    <w:rsid w:val="79C22FE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51bed40-b539-6c78-dde4-204ad3d335f8\&#26080;&#32463;&#39564;&#20013;&#23398;&#33521;&#35821;&#25945;&#2407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无经验中学英语教师求职简历.docx</Template>
  <TotalTime>96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958177E7D2484D15917198DF6586CD2F_13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v1.0_mb_Ok97O0jX4SPT63okM2/6kw==</vt:lpwstr>
  </property>
</Properties>
</file>