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C34DAD6"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5670550</wp:posOffset>
                </wp:positionV>
                <wp:extent cx="180975" cy="164465"/>
                <wp:effectExtent l="0" t="0" r="9525" b="698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5110" y="5670550"/>
                          <a:ext cx="180975" cy="164465"/>
                        </a:xfrm>
                        <a:custGeom>
                          <a:avLst/>
                          <a:gdLst/>
                          <a:cxnLst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</a:cxnLst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style="width:14.25pt;height:12.95pt;margin-top:446.5pt;margin-left:19.3pt;mso-height-relative:page;mso-width-relative:page;position:absolute;z-index:251677696" coordsize="63,57" o:spt="100" adj="-11796480,,5400" path="m,55c,55,,57,4,57c3,54,11,45,11,45c11,45,25,54,40,39c54,23,44,11,63,c17,10,7,24,8,43c12,34,24,22,34,17c17,29,5,47,,55xe" filled="t" fillcolor="#f2f2f2" stroked="f">
                <v:stroke joinstyle="miter"/>
                <v:path o:connecttype="custom" o:connectlocs="0,2147483646;2147483646,2147483646;2147483646,2147483646;2147483646,2147483646;2147483646,0;2147483646,2147483646;2147483646,2147483646;0,2147483646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3509010</wp:posOffset>
                </wp:positionV>
                <wp:extent cx="160655" cy="203835"/>
                <wp:effectExtent l="0" t="0" r="10795" b="571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5430" y="3509010"/>
                          <a:ext cx="160655" cy="203835"/>
                        </a:xfrm>
                        <a:custGeom>
                          <a:avLst/>
                          <a:gdLst/>
                          <a:cxnLst>
                            <a:cxn ang="0">
                              <a:pos x="48812" y="89632"/>
                            </a:cxn>
                            <a:cxn ang="0">
                              <a:pos x="61951" y="96430"/>
                            </a:cxn>
                            <a:cxn ang="0">
                              <a:pos x="61241" y="100417"/>
                            </a:cxn>
                            <a:cxn ang="0">
                              <a:pos x="60421" y="105195"/>
                            </a:cxn>
                            <a:cxn ang="0">
                              <a:pos x="62005" y="110274"/>
                            </a:cxn>
                            <a:cxn ang="0">
                              <a:pos x="88665" y="161279"/>
                            </a:cxn>
                            <a:cxn ang="0">
                              <a:pos x="85059" y="109209"/>
                            </a:cxn>
                            <a:cxn ang="0">
                              <a:pos x="86070" y="104021"/>
                            </a:cxn>
                            <a:cxn ang="0">
                              <a:pos x="84977" y="99762"/>
                            </a:cxn>
                            <a:cxn ang="0">
                              <a:pos x="88037" y="95994"/>
                            </a:cxn>
                            <a:cxn ang="0">
                              <a:pos x="100656" y="89031"/>
                            </a:cxn>
                            <a:cxn ang="0">
                              <a:pos x="112211" y="89659"/>
                            </a:cxn>
                            <a:cxn ang="0">
                              <a:pos x="120705" y="98041"/>
                            </a:cxn>
                            <a:cxn ang="0">
                              <a:pos x="128026" y="107434"/>
                            </a:cxn>
                            <a:cxn ang="0">
                              <a:pos x="134144" y="117865"/>
                            </a:cxn>
                            <a:cxn ang="0">
                              <a:pos x="138897" y="129524"/>
                            </a:cxn>
                            <a:cxn ang="0">
                              <a:pos x="142284" y="142439"/>
                            </a:cxn>
                            <a:cxn ang="0">
                              <a:pos x="144169" y="156719"/>
                            </a:cxn>
                            <a:cxn ang="0">
                              <a:pos x="138215" y="167286"/>
                            </a:cxn>
                            <a:cxn ang="0">
                              <a:pos x="119285" y="175396"/>
                            </a:cxn>
                            <a:cxn ang="0">
                              <a:pos x="99427" y="180611"/>
                            </a:cxn>
                            <a:cxn ang="0">
                              <a:pos x="78941" y="182850"/>
                            </a:cxn>
                            <a:cxn ang="0">
                              <a:pos x="57252" y="181867"/>
                            </a:cxn>
                            <a:cxn ang="0">
                              <a:pos x="35810" y="177416"/>
                            </a:cxn>
                            <a:cxn ang="0">
                              <a:pos x="15296" y="169634"/>
                            </a:cxn>
                            <a:cxn ang="0">
                              <a:pos x="0" y="160952"/>
                            </a:cxn>
                            <a:cxn ang="0">
                              <a:pos x="1475" y="145797"/>
                            </a:cxn>
                            <a:cxn ang="0">
                              <a:pos x="4534" y="132172"/>
                            </a:cxn>
                            <a:cxn ang="0">
                              <a:pos x="9069" y="119940"/>
                            </a:cxn>
                            <a:cxn ang="0">
                              <a:pos x="14969" y="109045"/>
                            </a:cxn>
                            <a:cxn ang="0">
                              <a:pos x="22153" y="99407"/>
                            </a:cxn>
                            <a:cxn ang="0">
                              <a:pos x="30511" y="90860"/>
                            </a:cxn>
                            <a:cxn ang="0">
                              <a:pos x="41055" y="82614"/>
                            </a:cxn>
                            <a:cxn ang="0">
                              <a:pos x="79854" y="492"/>
                            </a:cxn>
                            <a:cxn ang="0">
                              <a:pos x="89003" y="2980"/>
                            </a:cxn>
                            <a:cxn ang="0">
                              <a:pos x="97278" y="7354"/>
                            </a:cxn>
                            <a:cxn ang="0">
                              <a:pos x="104351" y="13341"/>
                            </a:cxn>
                            <a:cxn ang="0">
                              <a:pos x="109950" y="20667"/>
                            </a:cxn>
                            <a:cxn ang="0">
                              <a:pos x="113910" y="29141"/>
                            </a:cxn>
                            <a:cxn ang="0">
                              <a:pos x="115958" y="38518"/>
                            </a:cxn>
                            <a:cxn ang="0">
                              <a:pos x="115712" y="49343"/>
                            </a:cxn>
                            <a:cxn ang="0">
                              <a:pos x="112544" y="60169"/>
                            </a:cxn>
                            <a:cxn ang="0">
                              <a:pos x="106837" y="69627"/>
                            </a:cxn>
                            <a:cxn ang="0">
                              <a:pos x="98944" y="77254"/>
                            </a:cxn>
                            <a:cxn ang="0">
                              <a:pos x="87856" y="83269"/>
                            </a:cxn>
                            <a:cxn ang="0">
                              <a:pos x="80373" y="85237"/>
                            </a:cxn>
                            <a:cxn ang="0">
                              <a:pos x="72289" y="85784"/>
                            </a:cxn>
                            <a:cxn ang="0">
                              <a:pos x="63250" y="84608"/>
                            </a:cxn>
                            <a:cxn ang="0">
                              <a:pos x="54948" y="81628"/>
                            </a:cxn>
                            <a:cxn ang="0">
                              <a:pos x="47492" y="77090"/>
                            </a:cxn>
                            <a:cxn ang="0">
                              <a:pos x="40746" y="70721"/>
                            </a:cxn>
                            <a:cxn ang="0">
                              <a:pos x="35230" y="62520"/>
                            </a:cxn>
                            <a:cxn ang="0">
                              <a:pos x="31734" y="53143"/>
                            </a:cxn>
                            <a:cxn ang="0">
                              <a:pos x="30451" y="42892"/>
                            </a:cxn>
                            <a:cxn ang="0">
                              <a:pos x="31543" y="33187"/>
                            </a:cxn>
                            <a:cxn ang="0">
                              <a:pos x="34711" y="24330"/>
                            </a:cxn>
                            <a:cxn ang="0">
                              <a:pos x="39627" y="16430"/>
                            </a:cxn>
                            <a:cxn ang="0">
                              <a:pos x="46072" y="9787"/>
                            </a:cxn>
                            <a:cxn ang="0">
                              <a:pos x="53828" y="4702"/>
                            </a:cxn>
                            <a:cxn ang="0">
                              <a:pos x="62649" y="1340"/>
                            </a:cxn>
                            <a:cxn ang="0">
                              <a:pos x="72208" y="0"/>
                            </a:cxn>
                          </a:cxnLst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2.65pt;height:16.05pt;margin-top:276.3pt;margin-left:20.9pt;mso-height-relative:page;mso-width-relative:page;position:absolute;z-index:25167564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04040" stroked="f">
                <v:stroke joinstyle="miter"/>
                <v:path o:connecttype="custom" o:connectlocs="48812,89632;61951,96430;61241,100417;60421,105195;62005,110274;88665,161279;85059,109209;86070,104021;84977,99762;88037,95994;100656,89031;112211,89659;120705,98041;128026,107434;134144,117865;138897,129524;142284,142439;144169,156719;138215,167286;119285,175396;99427,180611;78941,182850;57252,181867;35810,177416;15296,169634;0,160952;1475,145797;4534,132172;9069,119940;14969,109045;22153,99407;30511,90860;41055,82614;79854,492;89003,2980;97278,7354;104351,13341;109950,20667;113910,29141;115958,38518;115712,49343;112544,60169;106837,69627;98944,77254;87856,83269;80373,85237;72289,85784;63250,84608;54948,81628;47492,77090;40746,70721;35230,62520;31734,53143;30451,42892;31543,33187;34711,24330;39627,16430;46072,9787;53828,4702;62649,1340;7220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4077970</wp:posOffset>
                </wp:positionV>
                <wp:extent cx="163830" cy="163830"/>
                <wp:effectExtent l="0" t="0" r="7620" b="762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8605" y="4077970"/>
                          <a:ext cx="163830" cy="163830"/>
                        </a:xfrm>
                        <a:custGeom>
                          <a:avLst/>
                          <a:gdLst/>
                          <a:cxnLst>
                            <a:cxn ang="0">
                              <a:pos x="66463" y="20543"/>
                            </a:cxn>
                            <a:cxn ang="0">
                              <a:pos x="66463" y="98465"/>
                            </a:cxn>
                            <a:cxn ang="0">
                              <a:pos x="144385" y="98465"/>
                            </a:cxn>
                            <a:cxn ang="0">
                              <a:pos x="144385" y="89970"/>
                            </a:cxn>
                            <a:cxn ang="0">
                              <a:pos x="74958" y="89970"/>
                            </a:cxn>
                            <a:cxn ang="0">
                              <a:pos x="74958" y="20543"/>
                            </a:cxn>
                            <a:cxn ang="0">
                              <a:pos x="82087" y="0"/>
                            </a:cxn>
                            <a:cxn ang="0">
                              <a:pos x="164174" y="82087"/>
                            </a:cxn>
                            <a:cxn ang="0">
                              <a:pos x="82087" y="164174"/>
                            </a:cxn>
                            <a:cxn ang="0">
                              <a:pos x="0" y="82087"/>
                            </a:cxn>
                            <a:cxn ang="0">
                              <a:pos x="82087" y="0"/>
                            </a:cxn>
                          </a:cxnLst>
                          <a:pathLst>
                            <a:path fill="norm" h="792088" w="792088" stroke="1">
                              <a:moveTo>
                                <a:pt x="320662" y="99114"/>
                              </a:moveTo>
                              <a:lnTo>
                                <a:pt x="320662" y="475062"/>
                              </a:lnTo>
                              <a:lnTo>
                                <a:pt x="696610" y="475062"/>
                              </a:lnTo>
                              <a:lnTo>
                                <a:pt x="696610" y="434076"/>
                              </a:lnTo>
                              <a:lnTo>
                                <a:pt x="361648" y="434076"/>
                              </a:lnTo>
                              <a:lnTo>
                                <a:pt x="361648" y="99114"/>
                              </a:lnTo>
                              <a:lnTo>
                                <a:pt x="320662" y="99114"/>
                              </a:lnTo>
                              <a:close/>
                              <a:moveTo>
                                <a:pt x="396044" y="0"/>
                              </a:moveTo>
                              <a:cubicBezTo>
                                <a:pt x="614773" y="0"/>
                                <a:pt x="792088" y="177315"/>
                                <a:pt x="792088" y="396044"/>
                              </a:cubicBezTo>
                              <a:cubicBezTo>
                                <a:pt x="792088" y="614773"/>
                                <a:pt x="614773" y="792088"/>
                                <a:pt x="396044" y="792088"/>
                              </a:cubicBezTo>
                              <a:cubicBezTo>
                                <a:pt x="177315" y="792088"/>
                                <a:pt x="0" y="614773"/>
                                <a:pt x="0" y="396044"/>
                              </a:cubicBezTo>
                              <a:cubicBezTo>
                                <a:pt x="0" y="177315"/>
                                <a:pt x="177315" y="0"/>
                                <a:pt x="3960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2857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2.9pt;height:12.9pt;margin-top:321.1pt;margin-left:21.15pt;mso-height-relative:page;mso-width-relative:page;position:absolute;v-text-anchor:middle;z-index:251673600" coordsize="792088,792088" o:spt="100" adj="-11796480,,5400" path="m320662,99114l320662,475062,696610,475062,696610,434076,361648,434076,361648,99114,320662,99114xm396044,c614773,,792088,177315,792088,396044c792088,614773,614773,792088,396044,792088c177315,792088,,614773,,396044c,177315,177315,,396044,xe" filled="t" fillcolor="#f2f2f2" stroked="f" strokeweight="2.25pt">
                <v:stroke joinstyle="miter"/>
                <v:path o:connecttype="custom" o:connectlocs="66463,20543;66463,98465;144385,98465;144385,89970;74958,89970;74958,20543;82087,0;164174,82087;82087,164174;0,82087;82087,0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6194425</wp:posOffset>
                </wp:positionV>
                <wp:extent cx="191770" cy="192405"/>
                <wp:effectExtent l="0" t="0" r="17780" b="17145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0030" y="6194425"/>
                          <a:ext cx="191770" cy="192405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317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5.1pt;height:15.15pt;margin-top:487.75pt;margin-left:18.9pt;mso-height-relative:page;mso-width-relative:page;position:absolute;v-text-anchor:middle;z-index:25167155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f2f2f2" stroked="f" strokeweight="0.25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5132705</wp:posOffset>
                </wp:positionV>
                <wp:extent cx="182880" cy="156210"/>
                <wp:effectExtent l="0" t="0" r="7620" b="1524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285" y="5132705"/>
                          <a:ext cx="182880" cy="156210"/>
                        </a:xfrm>
                        <a:custGeom>
                          <a:avLst/>
                          <a:gdLst/>
                          <a:pathLst>
                            <a:path fill="norm" h="400516" w="648072" stroke="1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lnTo>
                                <a:pt x="324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4.4pt;height:12.3pt;margin-top:404.15pt;margin-left:19.55pt;mso-height-relative:page;mso-width-relative:page;position:absolute;v-text-anchor:middle;z-index:251669504" coordsize="648072,400516" o:spt="100" adj="-11796480,,5400" path="m324036,l648072,216024,520183,216024c521934,217353,522036,218913,522036,220497l522036,364511c522036,384396,505916,400516,486031,400516l378042,400516,378042,256516,270030,256516,270030,400516,162041,400516c142156,400516,126036,384396,126036,364511l126036,220497,127889,216024,,216024,324036,xe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4550410</wp:posOffset>
                </wp:positionV>
                <wp:extent cx="169545" cy="243840"/>
                <wp:effectExtent l="0" t="0" r="5080" b="1778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9715" y="4550410"/>
                          <a:ext cx="169545" cy="243840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12" w="78" stroke="1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3.35pt;height:19.2pt;margin-top:358.3pt;margin-left:20.45pt;mso-height-relative:page;mso-width-relative:page;position:absolute;z-index:251667456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#f2f2f2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6764020</wp:posOffset>
                </wp:positionV>
                <wp:extent cx="175260" cy="117475"/>
                <wp:effectExtent l="0" t="0" r="15240" b="15875"/>
                <wp:wrapNone/>
                <wp:docPr id="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635" y="6764020"/>
                          <a:ext cx="175260" cy="117475"/>
                        </a:xfrm>
                        <a:custGeom>
                          <a:avLst/>
                          <a:gdLst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3.8pt;height:9.25pt;margin-top:532.6pt;margin-left:20.05pt;mso-height-relative:page;mso-width-relative:page;position:absolute;v-text-anchor:middle;z-index:251665408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9149715</wp:posOffset>
                </wp:positionV>
                <wp:extent cx="2112010" cy="972185"/>
                <wp:effectExtent l="0" t="0" r="0" b="0"/>
                <wp:wrapNone/>
                <wp:docPr id="9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92705" y="9149715"/>
                          <a:ext cx="211201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第四届全国电子商务大赛冠军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 xml:space="preserve">创青春大学生创业挑战赛银奖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湖工工程“工程之星”获得者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湖北省武汉市优秀春运志愿者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1" o:spid="_x0000_s1033" style="width:166.3pt;height:76.55pt;margin-top:720.45pt;margin-left:204.15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08D23273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+mn-cs" w:hint="eastAsia"/>
                          <w:color w:val="4F4F4F"/>
                          <w:kern w:val="24"/>
                          <w:sz w:val="20"/>
                          <w:szCs w:val="20"/>
                        </w:rPr>
                        <w:t>第四届全国电子商务大赛冠军</w:t>
                      </w:r>
                    </w:p>
                    <w:p w14:paraId="60B5B426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+mn-cs" w:hint="eastAsia"/>
                          <w:color w:val="4F4F4F"/>
                          <w:kern w:val="24"/>
                          <w:sz w:val="20"/>
                          <w:szCs w:val="20"/>
                        </w:rPr>
                        <w:t xml:space="preserve">创青春大学生创业挑战赛银奖  </w:t>
                      </w:r>
                    </w:p>
                    <w:p w14:paraId="04A31340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+mn-cs" w:hint="eastAsia"/>
                          <w:color w:val="4F4F4F"/>
                          <w:kern w:val="24"/>
                          <w:sz w:val="20"/>
                          <w:szCs w:val="20"/>
                        </w:rPr>
                        <w:t>湖工工程“工程之星”获得者</w:t>
                      </w:r>
                    </w:p>
                    <w:p w14:paraId="4E61C0A3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+mn-cs" w:hint="eastAsia"/>
                          <w:color w:val="4F4F4F"/>
                          <w:kern w:val="24"/>
                          <w:sz w:val="20"/>
                          <w:szCs w:val="20"/>
                        </w:rPr>
                        <w:t>湖北省武汉市优秀春运志愿者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9145905</wp:posOffset>
                </wp:positionV>
                <wp:extent cx="1802130" cy="972185"/>
                <wp:effectExtent l="0" t="0" r="0" b="0"/>
                <wp:wrapNone/>
                <wp:docPr id="90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21605" y="9145905"/>
                          <a:ext cx="180213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英语四六级证书</w:t>
                            </w:r>
                          </w:p>
                          <w:p>
                            <w:pPr>
                              <w:pStyle w:val="Style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Style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Style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="714" w:hanging="357" w:firstLineChars="0"/>
                              <w:jc w:val="right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F4F4F"/>
                                <w:kern w:val="24"/>
                                <w:sz w:val="20"/>
                                <w:szCs w:val="20"/>
                              </w:rPr>
                              <w:t>五四优秀大学生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2" o:spid="_x0000_s1034" style="width:141.9pt;height:76.55pt;margin-top:720.15pt;margin-left:411.1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6043C17D">
                      <w:pPr>
                        <w:pStyle w:val="Style10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4F4F4F"/>
                          <w:kern w:val="24"/>
                          <w:sz w:val="20"/>
                          <w:szCs w:val="20"/>
                        </w:rPr>
                        <w:t>英语四六级证书</w:t>
                      </w:r>
                    </w:p>
                    <w:p w14:paraId="2785F7D8">
                      <w:pPr>
                        <w:pStyle w:val="Style10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4F4F4F"/>
                          <w:kern w:val="24"/>
                          <w:sz w:val="20"/>
                          <w:szCs w:val="20"/>
                        </w:rPr>
                        <w:t>计算机二级证书</w:t>
                      </w:r>
                    </w:p>
                    <w:p w14:paraId="7BF6E526">
                      <w:pPr>
                        <w:pStyle w:val="Style10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4F4F4F"/>
                          <w:kern w:val="24"/>
                          <w:sz w:val="20"/>
                          <w:szCs w:val="20"/>
                        </w:rPr>
                        <w:t>普通话二级甲等</w:t>
                      </w:r>
                    </w:p>
                    <w:p w14:paraId="5873854E">
                      <w:pPr>
                        <w:pStyle w:val="Style10"/>
                        <w:numPr>
                          <w:ilvl w:val="0"/>
                          <w:numId w:val="1"/>
                        </w:numPr>
                        <w:snapToGrid w:val="0"/>
                        <w:ind w:left="714" w:hanging="357" w:firstLineChars="0"/>
                        <w:jc w:val="right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4F4F4F"/>
                          <w:kern w:val="24"/>
                          <w:sz w:val="20"/>
                          <w:szCs w:val="20"/>
                        </w:rPr>
                        <w:t>五四优秀大学生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8695690</wp:posOffset>
                </wp:positionV>
                <wp:extent cx="4471670" cy="362585"/>
                <wp:effectExtent l="0" t="0" r="5080" b="18415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92705" y="869569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93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 xmlns:wps="http://schemas.microsoft.com/office/word/2010/wordprocessingShape">
                          <wps:cNvPr id="94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 xmlns:wps="http://schemas.microsoft.com/office/word/2010/wordprocessingShape">
                          <wps:cNvPr id="95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96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 xmlns:wps="http://schemas.microsoft.com/office/word/2010/wordprocessingShape">
                        <wps:cNvPr id="97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52.1pt;height:28.55pt;margin-top:684.7pt;margin-left:204.15pt;mso-height-relative:page;mso-width-relative:page;position:absolute;z-index:251717632" coordorigin="0,-46503" coordsize="4471424,362694">
                <o:lock v:ext="edit" aspectratio="f"/>
                <v:group id="组合 76" o:spid="_x0000_s1036" style="width:4471424;height:254289;position:absolute;top:16169" coordorigin="0,16169" coordsize="4471424,254289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77" o:spid="_x0000_s1037" type="#_x0000_t7" style="width:1405345;height:254289;left:207399;position:absolute;top:16169;v-text-anchor:middle" coordsize="21600,21600" adj="2660" filled="t" fillcolor="#00b0f0" stroked="f" strokeweight="1pt">
                    <v:stroke joinstyle="miter"/>
                    <o:lock v:ext="edit" aspectratio="f"/>
                  </v:shape>
                  <v:line id="直接连接符 78" o:spid="_x0000_s1038" style="position:absolute" from="885262,44523" to="4471424,44523" coordsize="21600,21600" stroked="t" strokecolor="#29282e" strokeweight="4.5pt">
                    <v:stroke joinstyle="miter"/>
                    <o:lock v:ext="edit" aspectratio="f"/>
                  </v:line>
                  <v:shape id="平行四边形 79" o:spid="_x0000_s1039" type="#_x0000_t7" style="width:1318650;height:254289;position:absolute;top:16169;v-text-anchor:middle" coordsize="21600,21600" adj="2835" filled="t" fillcolor="#29282e" stroked="f" strokeweight="1pt">
                    <v:stroke joinstyle="miter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62" o:spid="_x0000_s1040" type="#_x0000_t202" style="width:1441371;height:362694;left:121913;position:absolute;top:-46503" coordsize="21600,21600" filled="f" stroked="f">
                  <o:lock v:ext="edit" aspectratio="f"/>
                  <v:textbox style="mso-fit-shape-to-text:t">
                    <w:txbxContent>
                      <w:p w14:paraId="3C9065A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荣誉奖励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7550150</wp:posOffset>
                </wp:positionV>
                <wp:extent cx="4599305" cy="777875"/>
                <wp:effectExtent l="0" t="0" r="0" b="0"/>
                <wp:wrapNone/>
                <wp:docPr id="89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92705" y="7550150"/>
                          <a:ext cx="459930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湖北工业大学工程技术学院学生会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网络宣传部副部长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任期半年     协助部门7人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41" type="#_x0000_t202" style="width:362.15pt;height:61.25pt;margin-top:594.5pt;margin-left:204.15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46CD8159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rPr>
                          <w:color w:val="00B0F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湖北工业大学工程技术学院学生会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网络宣传部副部长</w:t>
                      </w:r>
                    </w:p>
                    <w:p w14:paraId="0CF0B21F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任期半年     协助部门7人        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  <w:t xml:space="preserve"> </w:t>
                      </w:r>
                    </w:p>
                    <w:p w14:paraId="760E877E">
                      <w:pP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6518910</wp:posOffset>
                </wp:positionV>
                <wp:extent cx="4575175" cy="777875"/>
                <wp:effectExtent l="0" t="0" r="0" b="0"/>
                <wp:wrapNone/>
                <wp:docPr id="88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92705" y="6518910"/>
                          <a:ext cx="457517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湖北工业大学工程技术学院学生会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体育部部长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组织管理系100余人篮球赛  及   学院运动会等活动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42" type="#_x0000_t202" style="width:360.25pt;height:61.25pt;margin-top:513.3pt;margin-left:204.1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627F176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湖北工业大学工程技术学院学生会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体育部部长</w:t>
                      </w:r>
                    </w:p>
                    <w:p w14:paraId="64D9D3D3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任期一年     带领部门13人       </w:t>
                      </w:r>
                    </w:p>
                    <w:p w14:paraId="78B4C7D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组织管理系100余人篮球赛  及   学院运动会等活动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5074285</wp:posOffset>
                </wp:positionV>
                <wp:extent cx="4718050" cy="1213485"/>
                <wp:effectExtent l="0" t="0" r="0" b="0"/>
                <wp:wrapNone/>
                <wp:docPr id="8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92705" y="5074285"/>
                          <a:ext cx="4718050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color w:val="93B6A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湖北省“创青春”大学生创业计划大赛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移动专项赛省级银奖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93B6AE"/>
                                <w:kern w:val="24"/>
                                <w:sz w:val="20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领导能力：项目进行期间，能够制定短期目标，引导团队成员完成各项任务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合作能力：善用目标激励与情感激励，参赛小组至今仍保持团队文化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43" type="#_x0000_t202" style="width:371.5pt;height:95.55pt;margin-top:399.55pt;margin-left:204.15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4BE21D41">
                      <w:pPr>
                        <w:pStyle w:val="NormalWeb"/>
                        <w:snapToGrid w:val="0"/>
                        <w:spacing w:before="0" w:beforeAutospacing="0" w:after="0" w:afterAutospacing="0" w:line="276" w:lineRule="auto"/>
                        <w:rPr>
                          <w:color w:val="93B6A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湖北省“创青春”大学生创业计划大赛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移动专项赛省级银奖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93B6AE"/>
                          <w:kern w:val="24"/>
                          <w:sz w:val="20"/>
                        </w:rPr>
                        <w:t xml:space="preserve">               </w:t>
                      </w:r>
                    </w:p>
                    <w:p w14:paraId="570A46CE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领导能力：项目进行期间，能够制定短期目标，引导团队成员完成各项任务</w:t>
                      </w:r>
                    </w:p>
                    <w:p w14:paraId="520D4DE3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管理能力：利用  甘特图等  方法来进行 项目 和 任务 的 进度管理</w:t>
                      </w:r>
                    </w:p>
                    <w:p w14:paraId="7E966EFA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>营销能力：负责项目的推广，内测期利用微博与讲座结合获得310客户</w:t>
                      </w:r>
                    </w:p>
                    <w:p w14:paraId="20129530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合作能力：善用目标激励与情感激励，参赛小组至今仍保持团队文化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4601210</wp:posOffset>
                </wp:positionV>
                <wp:extent cx="4471670" cy="362585"/>
                <wp:effectExtent l="0" t="0" r="5080" b="1841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92705" y="460121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60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 xmlns:wps="http://schemas.microsoft.com/office/word/2010/wordprocessingShape">
                          <wps:cNvPr id="62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 xmlns:wps="http://schemas.microsoft.com/office/word/2010/wordprocessingShape">
                          <wps:cNvPr id="71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72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 xmlns:wps="http://schemas.microsoft.com/office/word/2010/wordprocessingShape">
                        <wps:cNvPr id="73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52.1pt;height:28.55pt;margin-top:362.3pt;margin-left:204.15pt;mso-height-relative:page;mso-width-relative:page;position:absolute;z-index:251701248" coordorigin="0,-46503" coordsize="4471424,362694">
                <o:lock v:ext="edit" aspectratio="f"/>
                <v:group id="组合 76" o:spid="_x0000_s1045" style="width:4471424;height:254289;position:absolute;top:16169" coordorigin="0,16169" coordsize="4471424,254289">
                  <o:lock v:ext="edit" aspectratio="f"/>
                  <v:shape id="平行四边形 77" o:spid="_x0000_s1046" type="#_x0000_t7" style="width:1405345;height:254289;left:207399;position:absolute;top:16169;v-text-anchor:middle" coordsize="21600,21600" adj="2660" filled="t" fillcolor="#00b0f0" stroked="f" strokeweight="1pt">
                    <v:stroke joinstyle="miter"/>
                    <o:lock v:ext="edit" aspectratio="f"/>
                  </v:shape>
                  <v:line id="直接连接符 78" o:spid="_x0000_s1047" style="position:absolute" from="885262,44523" to="4471424,44523" coordsize="21600,21600" stroked="t" strokecolor="#29282e" strokeweight="4.5pt">
                    <v:stroke joinstyle="miter"/>
                    <o:lock v:ext="edit" aspectratio="f"/>
                  </v:line>
                  <v:shape id="平行四边形 79" o:spid="_x0000_s1048" type="#_x0000_t7" style="width:1318650;height:254289;position:absolute;top:16169;v-text-anchor:middle" coordsize="21600,21600" adj="2835" filled="t" fillcolor="#29282e" stroked="f" strokeweight="1pt">
                    <v:stroke joinstyle="miter"/>
                    <o:lock v:ext="edit" aspectratio="f"/>
                  </v:shape>
                </v:group>
                <v:shape id="文本框 162" o:spid="_x0000_s1049" type="#_x0000_t202" style="width:1441371;height:362694;left:121913;position:absolute;top:-46503" coordsize="21600,21600" filled="f" stroked="f">
                  <o:lock v:ext="edit" aspectratio="f"/>
                  <v:textbox style="mso-fit-shape-to-text:t">
                    <w:txbxContent>
                      <w:p w14:paraId="7ABF5CE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3715385</wp:posOffset>
                </wp:positionV>
                <wp:extent cx="3573145" cy="527050"/>
                <wp:effectExtent l="0" t="0" r="0" b="0"/>
                <wp:wrapNone/>
                <wp:docPr id="85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593465" y="3715385"/>
                          <a:ext cx="357314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</w:rPr>
                              <w:t>期间负责公司 官方微博运营，设计并发布宣传图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</w:rPr>
                              <w:t>参与产品内测，20天 内售出 158份 公司产品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50" style="width:281.35pt;height:41.5pt;margin-top:292.55pt;margin-left:282.9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1942D7B0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</w:rPr>
                        <w:t>期间负责公司 官方微博运营，设计并发布宣传图</w:t>
                      </w:r>
                    </w:p>
                    <w:p w14:paraId="30D3A8DE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</w:rPr>
                        <w:t>参与产品内测，20天 内售出 158份 公司产品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3416935</wp:posOffset>
                </wp:positionV>
                <wp:extent cx="4648200" cy="309245"/>
                <wp:effectExtent l="0" t="0" r="0" b="0"/>
                <wp:wrapNone/>
                <wp:docPr id="84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592705" y="3416935"/>
                          <a:ext cx="46482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2014.06~08    武汉云印传媒有限公司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销售专员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51" style="width:366pt;height:24.35pt;margin-top:269.05pt;margin-left:204.15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4B66252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2014.06~08    武汉云印传媒有限公司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销售专员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2618105</wp:posOffset>
                </wp:positionV>
                <wp:extent cx="3063875" cy="744855"/>
                <wp:effectExtent l="0" t="0" r="0" b="0"/>
                <wp:wrapNone/>
                <wp:docPr id="83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604260" y="2618105"/>
                          <a:ext cx="306387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</w:rPr>
                              <w:t>负责华硕旗舰店店内笔记本电脑的销售工作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</w:rPr>
                              <w:t>在实习60天内，销售笔记本电脑34台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</w:rPr>
                              <w:t>7、8月个人销量排店内当期业绩第1位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52" style="width:241.25pt;height:58.65pt;margin-top:206.15pt;margin-left:283.8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78AA522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</w:rPr>
                        <w:t>负责华硕旗舰店店内笔记本电脑的销售工作</w:t>
                      </w:r>
                    </w:p>
                    <w:p w14:paraId="38417C5C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</w:rPr>
                        <w:t>在实习60天内，销售笔记本电脑34台</w:t>
                      </w:r>
                    </w:p>
                    <w:p w14:paraId="77E52D1A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</w:rPr>
                        <w:t>7、8月个人销量排店内当期业绩第1位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2292985</wp:posOffset>
                </wp:positionV>
                <wp:extent cx="4612640" cy="309245"/>
                <wp:effectExtent l="0" t="0" r="0" b="0"/>
                <wp:wrapNone/>
                <wp:docPr id="8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597150" y="2292985"/>
                          <a:ext cx="461264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2013.06~08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武汉华硕实习生培训计划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     销售实习生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53" style="width:363.2pt;height:24.35pt;margin-top:180.55pt;margin-left:204.5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6ECD4B8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2013.06~08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武汉华硕实习生培训计划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     销售实习生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1834515</wp:posOffset>
                </wp:positionV>
                <wp:extent cx="4471670" cy="362585"/>
                <wp:effectExtent l="0" t="0" r="5080" b="1841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92705" y="1834515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51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 xmlns:wps="http://schemas.microsoft.com/office/word/2010/wordprocessingShape">
                          <wps:cNvPr id="52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 xmlns:wps="http://schemas.microsoft.com/office/word/2010/wordprocessingShape">
                          <wps:cNvPr id="53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54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 xmlns:wps="http://schemas.microsoft.com/office/word/2010/wordprocessingShape">
                        <wps:cNvPr id="55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kern w:val="24"/>
                                  <w:lang w:val="en-US" w:eastAsia="zh-CN"/>
                                </w:rPr>
                                <w:t>实习实践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52.1pt;height:28.55pt;margin-top:144.45pt;margin-left:204.15pt;mso-height-relative:page;mso-width-relative:page;position:absolute;z-index:251699200" coordorigin="0,-46503" coordsize="4471424,362694">
                <o:lock v:ext="edit" aspectratio="f"/>
                <v:group id="组合 76" o:spid="_x0000_s1055" style="width:4471424;height:254289;position:absolute;top:16169" coordorigin="0,16169" coordsize="4471424,254289">
                  <o:lock v:ext="edit" aspectratio="f"/>
                  <v:shape id="平行四边形 77" o:spid="_x0000_s1056" type="#_x0000_t7" style="width:1405345;height:254289;left:207399;position:absolute;top:16169;v-text-anchor:middle" coordsize="21600,21600" adj="2660" filled="t" fillcolor="#00b0f0" stroked="f" strokeweight="1pt">
                    <v:stroke joinstyle="miter"/>
                    <o:lock v:ext="edit" aspectratio="f"/>
                  </v:shape>
                  <v:line id="直接连接符 78" o:spid="_x0000_s1057" style="position:absolute" from="885262,44523" to="4471424,44523" coordsize="21600,21600" stroked="t" strokecolor="#29282e" strokeweight="4.5pt">
                    <v:stroke joinstyle="miter"/>
                    <o:lock v:ext="edit" aspectratio="f"/>
                  </v:line>
                  <v:shape id="平行四边形 79" o:spid="_x0000_s1058" type="#_x0000_t7" style="width:1318650;height:254289;position:absolute;top:16169;v-text-anchor:middle" coordsize="21600,21600" adj="2835" filled="t" fillcolor="#29282e" stroked="f" strokeweight="1pt">
                    <v:stroke joinstyle="miter"/>
                    <o:lock v:ext="edit" aspectratio="f"/>
                  </v:shape>
                </v:group>
                <v:shape id="文本框 162" o:spid="_x0000_s1059" type="#_x0000_t202" style="width:1441371;height:362694;left:121913;position:absolute;top:-46503" coordsize="21600,21600" filled="f" stroked="f">
                  <o:lock v:ext="edit" aspectratio="f"/>
                  <v:textbox style="mso-fit-shape-to-text:t">
                    <w:txbxContent>
                      <w:p w14:paraId="67DBD22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kern w:val="24"/>
                            <w:lang w:val="en-US" w:eastAsia="zh-CN"/>
                          </w:rPr>
                          <w:t>实习实践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915670</wp:posOffset>
                </wp:positionV>
                <wp:extent cx="4625340" cy="6019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92705" y="915670"/>
                          <a:ext cx="462534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湖北工业大学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经管学院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国际贸易专业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硕士学位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武昌理工学院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管理系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财务管理专业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本科学位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364.2pt;height:47.4pt;margin-top:72.1pt;margin-left:204.1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48E296C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湖北工业大学      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经管学院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国际贸易专业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硕士学位</w:t>
                      </w:r>
                    </w:p>
                    <w:p w14:paraId="6C36372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武昌理工学院        </w:t>
                      </w:r>
                      <w:r>
                        <w:rPr>
                          <w:rFonts w:ascii="微软雅黑" w:eastAsia="微软雅黑" w:hAnsi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管理系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财务管理专业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本科学位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466090</wp:posOffset>
                </wp:positionV>
                <wp:extent cx="4471670" cy="362585"/>
                <wp:effectExtent l="0" t="0" r="5080" b="1841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92705" y="466090"/>
                          <a:ext cx="4471670" cy="362585"/>
                          <a:chOff x="0" y="-46503"/>
                          <a:chExt cx="4471424" cy="362694"/>
                        </a:xfrm>
                        <a:effectLst/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0" y="16169"/>
                            <a:ext cx="4471424" cy="254289"/>
                            <a:chOff x="0" y="16169"/>
                            <a:chExt cx="4471424" cy="254289"/>
                          </a:xfrm>
                          <a:effectLst/>
                        </wpg:grpSpPr>
                        <wps:wsp xmlns:wps="http://schemas.microsoft.com/office/word/2010/wordprocessingShape">
                          <wps:cNvPr id="77" name="平行四边形 77"/>
                          <wps:cNvSpPr/>
                          <wps:spPr>
                            <a:xfrm>
                              <a:off x="207399" y="16169"/>
                              <a:ext cx="1405345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00B0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  <wps:wsp xmlns:wps="http://schemas.microsoft.com/office/word/2010/wordprocessingShape">
                          <wps:cNvPr id="78" name="直接连接符 78"/>
                          <wps:cNvCnPr/>
                          <wps:spPr>
                            <a:xfrm>
                              <a:off x="885262" y="44523"/>
                              <a:ext cx="358616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29282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79" name="平行四边形 79"/>
                          <wps:cNvSpPr/>
                          <wps:spPr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rgbClr val="29282E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rtlCol="0" anchor="ctr"/>
                        </wps:wsp>
                      </wpg:grpSp>
                      <wps:wsp xmlns:wps="http://schemas.microsoft.com/office/word/2010/wordprocessingShape">
                        <wps:cNvPr id="80" name="文本框 162"/>
                        <wps:cNvSpPr txBox="1"/>
                        <wps:spPr>
                          <a:xfrm>
                            <a:off x="121913" y="-46503"/>
                            <a:ext cx="1441371" cy="362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52.1pt;height:28.55pt;margin-top:36.7pt;margin-left:204.15pt;mso-height-relative:page;mso-width-relative:page;position:absolute;z-index:251709440" coordorigin="0,-46503" coordsize="4471424,362694">
                <o:lock v:ext="edit" aspectratio="f"/>
                <v:group id="_x0000_s1026" o:spid="_x0000_s1062" style="width:4471424;height:254289;position:absolute;top:16169" coordorigin="0,16169" coordsize="4471424,254289">
                  <o:lock v:ext="edit" aspectratio="f"/>
                  <v:shape id="_x0000_s1026" o:spid="_x0000_s1063" type="#_x0000_t7" style="width:1405345;height:254289;left:207399;position:absolute;top:16169;v-text-anchor:middle" coordsize="21600,21600" adj="2660" filled="t" fillcolor="#00b0f0" stroked="f" strokeweight="1pt">
                    <v:stroke joinstyle="miter"/>
                    <o:lock v:ext="edit" aspectratio="f"/>
                  </v:shape>
                  <v:line id="_x0000_s1026" o:spid="_x0000_s1064" style="position:absolute" from="885262,44523" to="4471424,44523" coordsize="21600,21600" stroked="t" strokecolor="#29282e" strokeweight="4.5pt">
                    <v:stroke joinstyle="miter"/>
                    <o:lock v:ext="edit" aspectratio="f"/>
                  </v:line>
                  <v:shape id="_x0000_s1026" o:spid="_x0000_s1065" type="#_x0000_t7" style="width:1318650;height:254289;position:absolute;top:16169;v-text-anchor:middle" coordsize="21600,21600" adj="2835" filled="t" fillcolor="#29282e" stroked="f" strokeweight="1pt">
                    <v:stroke joinstyle="miter"/>
                    <o:lock v:ext="edit" aspectratio="f"/>
                  </v:shape>
                </v:group>
                <v:shape id="文本框 162" o:spid="_x0000_s1066" type="#_x0000_t202" style="width:1441371;height:362694;left:121913;position:absolute;top:-46503" coordsize="21600,21600" filled="f" stroked="f">
                  <o:lock v:ext="edit" aspectratio="f"/>
                  <v:textbox style="mso-fit-shape-to-text:t">
                    <w:txbxContent>
                      <w:p w14:paraId="4215B9C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817880</wp:posOffset>
            </wp:positionV>
            <wp:extent cx="986155" cy="1482090"/>
            <wp:effectExtent l="0" t="0" r="4445" b="3810"/>
            <wp:wrapNone/>
            <wp:docPr id="30" name="图片 2" descr="D:\桌面\桌面文件\登记照4\00172.jpg0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D:\桌面\桌面文件\登记照4\00172.jpg001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482090"/>
                    </a:xfrm>
                    <a:prstGeom prst="rect">
                      <a:avLst/>
                    </a:prstGeom>
                    <a:noFill/>
                    <a:ln w="28575">
                      <a:noFill/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5990" cy="10692130"/>
                <wp:effectExtent l="0" t="0" r="3810" b="1397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5990" cy="10692130"/>
                          <a:chOff x="0" y="0"/>
                          <a:chExt cx="2206171" cy="10691813"/>
                        </a:xfrm>
                        <a:effectLst/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0"/>
                            <a:ext cx="2206171" cy="10671459"/>
                          </a:xfrm>
                          <a:prstGeom prst="rect">
                            <a:avLst/>
                          </a:prstGeom>
                          <a:solidFill>
                            <a:srgbClr val="29282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0" y="3871249"/>
                            <a:ext cx="2206171" cy="6820564"/>
                          </a:xfrm>
                          <a:prstGeom prst="rect">
                            <a:avLst/>
                          </a:prstGeom>
                          <a:solidFill>
                            <a:srgbClr val="33333B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1" y="439832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1" y="491267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1" y="548417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1" y="5998524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1" y="6546211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1" y="7060561"/>
                            <a:ext cx="22061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455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67" style="width:173.7pt;height:841.9pt;margin-top:0;margin-left:0;mso-height-relative:page;mso-width-relative:page;position:absolute;z-index:-251657216" coordsize="2206171,10691813">
                <o:lock v:ext="edit" aspectratio="f"/>
                <v:rect id="_x0000_s1026" o:spid="_x0000_s1068" style="width:2206171;height:10671459;position:absolute;v-text-anchor:middle" coordsize="21600,21600" filled="t" fillcolor="#29282e" stroked="f" strokeweight="1pt">
                  <v:stroke joinstyle="miter"/>
                  <o:lock v:ext="edit" aspectratio="f"/>
                </v:rect>
                <v:rect id="_x0000_s1026" o:spid="_x0000_s1069" style="width:2206171;height:6820564;position:absolute;top:3871249;v-text-anchor:middle" coordsize="21600,21600" filled="t" fillcolor="#33333b" stroked="f" strokeweight="1pt">
                  <v:stroke joinstyle="miter"/>
                  <o:lock v:ext="edit" aspectratio="f"/>
                </v:rect>
                <v:line id="_x0000_s1026" o:spid="_x0000_s1070" style="position:absolute" from="1,4398324" to="2206170,4398324" coordsize="21600,21600" stroked="t" strokecolor="#454551" strokeweight="0.5pt">
                  <v:stroke joinstyle="miter"/>
                  <o:lock v:ext="edit" aspectratio="f"/>
                </v:line>
                <v:line id="_x0000_s1026" o:spid="_x0000_s1071" style="position:absolute" from="1,4912674" to="2206170,4912674" coordsize="21600,21600" stroked="t" strokecolor="#454551" strokeweight="0.5pt">
                  <v:stroke joinstyle="miter"/>
                  <o:lock v:ext="edit" aspectratio="f"/>
                </v:line>
                <v:line id="_x0000_s1026" o:spid="_x0000_s1072" style="position:absolute" from="1,5484174" to="2206170,5484174" coordsize="21600,21600" stroked="t" strokecolor="#454551" strokeweight="0.5pt">
                  <v:stroke joinstyle="miter"/>
                  <o:lock v:ext="edit" aspectratio="f"/>
                </v:line>
                <v:line id="_x0000_s1026" o:spid="_x0000_s1073" style="position:absolute" from="1,5998524" to="2206170,5998524" coordsize="21600,21600" stroked="t" strokecolor="#454551" strokeweight="0.5pt">
                  <v:stroke joinstyle="miter"/>
                  <o:lock v:ext="edit" aspectratio="f"/>
                </v:line>
                <v:line id="_x0000_s1026" o:spid="_x0000_s1074" style="position:absolute" from="1,6546211" to="2206170,6546211" coordsize="21600,21600" stroked="t" strokecolor="#454551" strokeweight="0.5pt">
                  <v:stroke joinstyle="miter"/>
                  <o:lock v:ext="edit" aspectratio="f"/>
                </v:line>
                <v:line id="_x0000_s1026" o:spid="_x0000_s1075" style="position:absolute" from="1,7060561" to="2206170,7060561" coordsize="21600,21600" stroked="t" strokecolor="#454551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2378075</wp:posOffset>
                </wp:positionV>
                <wp:extent cx="1175385" cy="591185"/>
                <wp:effectExtent l="0" t="0" r="0" b="0"/>
                <wp:wrapNone/>
                <wp:docPr id="4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5385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/>
                                <w:color w:val="F2F2F2"/>
                                <w:sz w:val="4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2F2F2"/>
                                <w:sz w:val="48"/>
                                <w:lang w:val="en-US" w:eastAsia="zh-CN"/>
                              </w:rPr>
                              <w:t>陈 宇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0" o:spid="_x0000_s1076" type="#_x0000_t202" style="width:92.55pt;height:46.55pt;margin-top:187.25pt;margin-left:41.9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2F68A106">
                      <w:pPr>
                        <w:jc w:val="both"/>
                        <w:rPr>
                          <w:rFonts w:ascii="微软雅黑" w:eastAsia="微软雅黑" w:hAnsi="微软雅黑"/>
                          <w:color w:val="F2F2F2"/>
                          <w:sz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2F2F2"/>
                          <w:sz w:val="48"/>
                          <w:lang w:val="en-US" w:eastAsia="zh-CN"/>
                        </w:rPr>
                        <w:t>陈 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2888615</wp:posOffset>
                </wp:positionV>
                <wp:extent cx="1489075" cy="281940"/>
                <wp:effectExtent l="0" t="0" r="0" b="0"/>
                <wp:wrapNone/>
                <wp:docPr id="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907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/>
                                <w:spacing w:val="30"/>
                                <w:kern w:val="20"/>
                                <w:sz w:val="18"/>
                                <w:szCs w:val="18"/>
                              </w:rPr>
                              <w:t>24岁 / 北京海淀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文本框 11" o:spid="_x0000_s1077" type="#_x0000_t202" style="width:117.25pt;height:22.2pt;margin-top:227.45pt;margin-left:28.5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74E825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="微软雅黑" w:hint="eastAsia"/>
                          <w:color w:val="F2F2F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/>
                          <w:spacing w:val="30"/>
                          <w:kern w:val="20"/>
                          <w:sz w:val="18"/>
                          <w:szCs w:val="18"/>
                        </w:rPr>
                        <w:t>24岁 / 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3336925</wp:posOffset>
                </wp:positionV>
                <wp:extent cx="2205990" cy="537845"/>
                <wp:effectExtent l="0" t="0" r="3810" b="14605"/>
                <wp:wrapNone/>
                <wp:docPr id="1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5990" cy="5378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78" style="width:173.7pt;height:42.35pt;margin-top:262.75pt;margin-left:0;mso-height-relative:page;mso-width-relative:page;position:absolute;v-text-anchor:middle;z-index:251661312" coordsize="21600,21600" filled="t" fillcolor="#00b0f0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10013315</wp:posOffset>
            </wp:positionV>
            <wp:extent cx="1986915" cy="322580"/>
            <wp:effectExtent l="0" t="0" r="0" b="0"/>
            <wp:wrapNone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67310</wp:posOffset>
            </wp:positionV>
            <wp:extent cx="1950720" cy="499745"/>
            <wp:effectExtent l="0" t="0" r="0" b="0"/>
            <wp:wrapNone/>
            <wp:docPr id="28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3442970</wp:posOffset>
                </wp:positionV>
                <wp:extent cx="1588135" cy="3841115"/>
                <wp:effectExtent l="0" t="0" r="0" b="0"/>
                <wp:wrapNone/>
                <wp:docPr id="122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8135" cy="3841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+mn-cs" w:hint="eastAsia"/>
                                <w:color w:val="40404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林 宇 佳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生日：1990. 06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学历：学士学位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籍贯：上海浦东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电话：18071404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562" w:lineRule="auto"/>
                              <w:jc w:val="both"/>
                              <w:rPr>
                                <w:color w:val="F2F2F2"/>
                              </w:rPr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F2F2F2"/>
                                <w:kern w:val="24"/>
                                <w:sz w:val="21"/>
                                <w:szCs w:val="21"/>
                              </w:rPr>
                              <w:t>90996@qq.com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1" o:spid="_x0000_s1079" style="width:125.05pt;height:302.45pt;margin-top:271.1pt;margin-left:41.4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2E26DD31">
                      <w:pPr>
                        <w:pStyle w:val="NormalWeb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404040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404040"/>
                          <w:kern w:val="24"/>
                          <w:sz w:val="21"/>
                          <w:szCs w:val="21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+mn-cs" w:hint="eastAsia"/>
                          <w:color w:val="404040"/>
                          <w:kern w:val="24"/>
                          <w:sz w:val="21"/>
                          <w:szCs w:val="21"/>
                          <w:lang w:val="en-US" w:eastAsia="zh-CN"/>
                        </w:rPr>
                        <w:t>林 宇 佳</w:t>
                      </w:r>
                    </w:p>
                    <w:p w14:paraId="676E4FEC">
                      <w:pPr>
                        <w:pStyle w:val="NormalWeb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F2F2F2"/>
                          <w:kern w:val="24"/>
                          <w:sz w:val="21"/>
                          <w:szCs w:val="21"/>
                        </w:rPr>
                        <w:t>生日：1990. 06</w:t>
                      </w:r>
                    </w:p>
                    <w:p w14:paraId="448CB604">
                      <w:pPr>
                        <w:pStyle w:val="NormalWeb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F2F2F2"/>
                          <w:kern w:val="24"/>
                          <w:sz w:val="21"/>
                          <w:szCs w:val="21"/>
                        </w:rPr>
                        <w:t>学历：学士学位</w:t>
                      </w:r>
                    </w:p>
                    <w:p w14:paraId="12C44B8F">
                      <w:pPr>
                        <w:pStyle w:val="NormalWeb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F2F2F2"/>
                          <w:kern w:val="24"/>
                          <w:sz w:val="21"/>
                          <w:szCs w:val="21"/>
                        </w:rPr>
                        <w:t>籍贯：上海浦东</w:t>
                      </w:r>
                    </w:p>
                    <w:p w14:paraId="043C62A6">
                      <w:pPr>
                        <w:pStyle w:val="NormalWeb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F2F2F2"/>
                          <w:kern w:val="24"/>
                          <w:sz w:val="21"/>
                          <w:szCs w:val="21"/>
                        </w:rPr>
                        <w:t>政治面貌：党员</w:t>
                      </w:r>
                    </w:p>
                    <w:p w14:paraId="07785515">
                      <w:pPr>
                        <w:pStyle w:val="NormalWeb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F2F2F2"/>
                          <w:kern w:val="24"/>
                          <w:sz w:val="21"/>
                          <w:szCs w:val="21"/>
                        </w:rPr>
                        <w:t>电话：18071404</w:t>
                      </w:r>
                    </w:p>
                    <w:p w14:paraId="0EACA688">
                      <w:pPr>
                        <w:pStyle w:val="NormalWeb"/>
                        <w:snapToGrid w:val="0"/>
                        <w:spacing w:before="0" w:beforeAutospacing="0" w:after="0" w:afterAutospacing="0" w:line="562" w:lineRule="auto"/>
                        <w:jc w:val="both"/>
                        <w:rPr>
                          <w:color w:val="F2F2F2"/>
                        </w:rPr>
                      </w:pPr>
                      <w:r>
                        <w:rPr>
                          <w:rFonts w:ascii="微软雅黑" w:eastAsia="微软雅黑" w:hAnsi="微软雅黑" w:cs="+mn-cs" w:hint="eastAsia"/>
                          <w:color w:val="F2F2F2"/>
                          <w:kern w:val="24"/>
                          <w:sz w:val="21"/>
                          <w:szCs w:val="21"/>
                        </w:rPr>
                        <w:t>90996@qq.com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4653915</wp:posOffset>
                </wp:positionV>
                <wp:extent cx="1101725" cy="379730"/>
                <wp:effectExtent l="0" t="0" r="0" b="0"/>
                <wp:wrapNone/>
                <wp:docPr id="61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172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0" o:spid="_x0000_s1080" type="#_x0000_t202" style="width:86.75pt;height:29.9pt;margin-top:366.45pt;margin-left:218.6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5F12A29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3505835</wp:posOffset>
                </wp:positionV>
                <wp:extent cx="103505" cy="3385820"/>
                <wp:effectExtent l="14605" t="6350" r="15240" b="17780"/>
                <wp:wrapNone/>
                <wp:docPr id="1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3505" cy="3385820"/>
                          <a:chOff x="1637568" y="4963"/>
                          <a:chExt cx="103609" cy="3385962"/>
                        </a:xfrm>
                        <a:effectLst/>
                      </wpg:grpSpPr>
                      <wps:wsp xmlns:wps="http://schemas.microsoft.com/office/word/2010/wordprocessingShape">
                        <wps:cNvPr id="20" name="燕尾形 20"/>
                        <wps:cNvSpPr/>
                        <wps:spPr>
                          <a:xfrm>
                            <a:off x="1637568" y="4963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21" name="燕尾形 21"/>
                        <wps:cNvSpPr/>
                        <wps:spPr>
                          <a:xfrm>
                            <a:off x="1637568" y="54284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22" name="燕尾形 22"/>
                        <wps:cNvSpPr/>
                        <wps:spPr>
                          <a:xfrm>
                            <a:off x="1637568" y="105052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23" name="燕尾形 23"/>
                        <wps:cNvSpPr/>
                        <wps:spPr>
                          <a:xfrm>
                            <a:off x="1637568" y="158935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24" name="燕尾形 24"/>
                        <wps:cNvSpPr/>
                        <wps:spPr>
                          <a:xfrm>
                            <a:off x="1637568" y="212723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25" name="燕尾形 25"/>
                        <wps:cNvSpPr/>
                        <wps:spPr>
                          <a:xfrm>
                            <a:off x="1637568" y="266511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26" name="燕尾形 26"/>
                        <wps:cNvSpPr/>
                        <wps:spPr>
                          <a:xfrm>
                            <a:off x="1637568" y="320299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81" style="width:8.15pt;height:266.6pt;margin-top:276.05pt;margin-left:147.8pt;mso-height-relative:page;mso-width-relative:page;position:absolute;z-index:251663360" coordorigin="1637568,4963" coordsize="103609,3385962">
                <o:lock v:ext="edit" aspectratio="f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82" type="#_x0000_t55" style="width:103609;height:187927;left:1637568;position:absolute;top:4963;v-text-anchor:middle" coordsize="21600,21600" adj="2979" filled="t" fillcolor="white" stroked="t" strokecolor="#404040" strokeweight="1pt">
                  <v:stroke joinstyle="miter"/>
                  <o:lock v:ext="edit" aspectratio="f"/>
                </v:shape>
                <v:shape id="_x0000_s1026" o:spid="_x0000_s1083" type="#_x0000_t55" style="width:103609;height:187927;left:1637568;position:absolute;top:542844;v-text-anchor:middle" coordsize="21600,21600" adj="2979" filled="t" fillcolor="white" stroked="t" strokecolor="#f2f2f2" strokeweight="1pt">
                  <v:stroke joinstyle="miter"/>
                  <o:lock v:ext="edit" aspectratio="f"/>
                </v:shape>
                <v:shape id="_x0000_s1026" o:spid="_x0000_s1084" type="#_x0000_t55" style="width:103609;height:187927;left:1637568;position:absolute;top:1050524;v-text-anchor:middle" coordsize="21600,21600" adj="2979" filled="t" fillcolor="white" stroked="t" strokecolor="#f2f2f2" strokeweight="1pt">
                  <v:stroke joinstyle="miter"/>
                  <o:lock v:ext="edit" aspectratio="f"/>
                </v:shape>
                <v:shape id="_x0000_s1026" o:spid="_x0000_s1085" type="#_x0000_t55" style="width:103609;height:187927;left:1637568;position:absolute;top:1589358;v-text-anchor:middle" coordsize="21600,21600" adj="2979" filled="t" fillcolor="white" stroked="t" strokecolor="#f2f2f2" strokeweight="1pt">
                  <v:stroke joinstyle="miter"/>
                  <o:lock v:ext="edit" aspectratio="f"/>
                </v:shape>
                <v:shape id="_x0000_s1026" o:spid="_x0000_s1086" type="#_x0000_t55" style="width:103609;height:187927;left:1637568;position:absolute;top:2127239;v-text-anchor:middle" coordsize="21600,21600" adj="2979" filled="t" fillcolor="white" stroked="t" strokecolor="#f2f2f2" strokeweight="1pt">
                  <v:stroke joinstyle="miter"/>
                  <o:lock v:ext="edit" aspectratio="f"/>
                </v:shape>
                <v:shape id="_x0000_s1026" o:spid="_x0000_s1087" type="#_x0000_t55" style="width:103609;height:187927;left:1637568;position:absolute;top:2665119;v-text-anchor:middle" coordsize="21600,21600" adj="2979" filled="t" fillcolor="white" stroked="t" strokecolor="#f2f2f2" strokeweight="1pt">
                  <v:stroke joinstyle="miter"/>
                  <o:lock v:ext="edit" aspectratio="f"/>
                </v:shape>
                <v:shape id="_x0000_s1026" o:spid="_x0000_s1088" type="#_x0000_t55" style="width:103609;height:187927;left:1637568;position:absolute;top:3202998;v-text-anchor:middle" coordsize="21600,21600" adj="2979" filled="t" fillcolor="white" stroked="t" strokecolor="#f2f2f2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+mn-cs">
    <w:altName w:val="方正全福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7D5A6F"/>
    <w:multiLevelType w:val="multilevel"/>
    <w:tmpl w:val="477D5A6F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A85562"/>
    <w:rsid w:val="000441C3"/>
    <w:rsid w:val="0009754E"/>
    <w:rsid w:val="001A31FC"/>
    <w:rsid w:val="002C1660"/>
    <w:rsid w:val="00313E9B"/>
    <w:rsid w:val="00420478"/>
    <w:rsid w:val="006E3B6C"/>
    <w:rsid w:val="0075607F"/>
    <w:rsid w:val="00772C90"/>
    <w:rsid w:val="008E1CAE"/>
    <w:rsid w:val="00AF5CBD"/>
    <w:rsid w:val="00CF23CA"/>
    <w:rsid w:val="00F57237"/>
    <w:rsid w:val="00FA0CF5"/>
    <w:rsid w:val="03D96023"/>
    <w:rsid w:val="19035774"/>
    <w:rsid w:val="23B21548"/>
    <w:rsid w:val="263C76D6"/>
    <w:rsid w:val="28B12FD8"/>
    <w:rsid w:val="2CB003DF"/>
    <w:rsid w:val="2CD630CA"/>
    <w:rsid w:val="36020E82"/>
    <w:rsid w:val="448F5BED"/>
    <w:rsid w:val="462B5575"/>
    <w:rsid w:val="46874CA2"/>
    <w:rsid w:val="48052562"/>
    <w:rsid w:val="52310226"/>
    <w:rsid w:val="5AEE676E"/>
    <w:rsid w:val="5F8E7BD5"/>
    <w:rsid w:val="5FA85562"/>
    <w:rsid w:val="622C48B3"/>
    <w:rsid w:val="623A02F3"/>
    <w:rsid w:val="63CA377C"/>
    <w:rsid w:val="64126FF3"/>
    <w:rsid w:val="64717791"/>
    <w:rsid w:val="66CA31E0"/>
    <w:rsid w:val="68345289"/>
    <w:rsid w:val="6C955235"/>
    <w:rsid w:val="6CF13008"/>
    <w:rsid w:val="6FF6617A"/>
    <w:rsid w:val="7AD57DA2"/>
    <w:rsid w:val="7FB131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qFormat="1"/>
    <w:lsdException w:name="header" w:semiHidden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1"/>
    <w:uiPriority w:val="99"/>
    <w:unhideWhenUsed/>
    <w:qFormat/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har2"/>
    <w:uiPriority w:val="99"/>
    <w:unhideWhenUsed/>
    <w:rPr>
      <w:b/>
      <w:bCs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paragraph" w:customStyle="1" w:styleId="Style10">
    <w:name w:val="_Style 10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文字 Char"/>
    <w:basedOn w:val="DefaultParagraphFont"/>
    <w:link w:val="CommentText"/>
    <w:uiPriority w:val="99"/>
    <w:semiHidden/>
    <w:qFormat/>
  </w:style>
  <w:style w:type="character" w:customStyle="1" w:styleId="Char2">
    <w:name w:val="批注主题 Char"/>
    <w:link w:val="CommentSubject"/>
    <w:uiPriority w:val="99"/>
    <w:semiHidden/>
    <w:qFormat/>
    <w:rPr>
      <w:b/>
      <w:bCs/>
    </w:rPr>
  </w:style>
  <w:style w:type="character" w:customStyle="1" w:styleId="Char3">
    <w:name w:val="批注框文本 Char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4187;&#26144;&#27714;&#32844;&#31616;&#21382;&#12305;&#38160;&#32764;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【幻映求职简历】锐翼.doc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12F12BF9367A4E6E857F9CC8E251DB09_13</vt:lpwstr>
  </property>
  <property fmtid="{D5CDD505-2E9C-101B-9397-08002B2CF9AE}" pid="3" name="KSOProductBuildVer">
    <vt:lpwstr>2052-12.1.0.17147</vt:lpwstr>
  </property>
</Properties>
</file>